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B372" w14:textId="48BE9FD4" w:rsidR="000F7192" w:rsidRPr="000F7192" w:rsidRDefault="0097585D" w:rsidP="000F7192">
      <w:pPr>
        <w:spacing w:before="0" w:line="240" w:lineRule="auto"/>
        <w:rPr>
          <w:b/>
          <w:szCs w:val="16"/>
        </w:rPr>
      </w:pPr>
      <w:r w:rsidRPr="00D247A5">
        <w:rPr>
          <w:noProof/>
        </w:rPr>
        <w:drawing>
          <wp:anchor distT="0" distB="0" distL="114300" distR="114300" simplePos="0" relativeHeight="251659264" behindDoc="1" locked="0" layoutInCell="1" allowOverlap="1" wp14:anchorId="4B240D9B" wp14:editId="64562B25">
            <wp:simplePos x="0" y="0"/>
            <wp:positionH relativeFrom="column">
              <wp:posOffset>3402330</wp:posOffset>
            </wp:positionH>
            <wp:positionV relativeFrom="paragraph">
              <wp:posOffset>-977900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224F1981" wp14:editId="739126A9">
            <wp:simplePos x="0" y="0"/>
            <wp:positionH relativeFrom="column">
              <wp:posOffset>2936240</wp:posOffset>
            </wp:positionH>
            <wp:positionV relativeFrom="paragraph">
              <wp:posOffset>-975360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Hlk157788759"/>
    </w:p>
    <w:p w14:paraId="7E0213F6" w14:textId="36CFC43A" w:rsidR="00BB193D" w:rsidRPr="00644983" w:rsidRDefault="00BB193D" w:rsidP="0097585D">
      <w:pPr>
        <w:pStyle w:val="Titel"/>
        <w:spacing w:before="1200"/>
        <w:rPr>
          <w:rFonts w:cs="Arial"/>
          <w:bCs w:val="0"/>
          <w:kern w:val="28"/>
        </w:rPr>
      </w:pPr>
      <w:r w:rsidRPr="006E56B9">
        <w:t xml:space="preserve">Formulier </w:t>
      </w:r>
      <w:r w:rsidR="009C0ABC">
        <w:t xml:space="preserve"> </w:t>
      </w:r>
      <w:r w:rsidRPr="00644983">
        <w:rPr>
          <w:rFonts w:cs="Arial"/>
          <w:kern w:val="28"/>
        </w:rPr>
        <w:t>verstrekken informatie veiligheid op basis van de</w:t>
      </w:r>
      <w:r w:rsidRPr="00DB5082">
        <w:rPr>
          <w:sz w:val="24"/>
        </w:rPr>
        <w:t xml:space="preserve"> </w:t>
      </w:r>
      <w:r w:rsidRPr="00644983">
        <w:rPr>
          <w:rFonts w:cs="Arial"/>
          <w:kern w:val="28"/>
        </w:rPr>
        <w:t xml:space="preserve">Uitvoeringsregeling windenergie op zee </w:t>
      </w:r>
    </w:p>
    <w:bookmarkEnd w:id="0"/>
    <w:p w14:paraId="06DB709E" w14:textId="77777777" w:rsidR="00BB193D" w:rsidRPr="009C0ABC" w:rsidRDefault="00BB193D" w:rsidP="002815E0">
      <w:pPr>
        <w:pStyle w:val="Koptekst"/>
        <w:spacing w:line="440" w:lineRule="exact"/>
        <w:rPr>
          <w:rFonts w:ascii="RijksoverheidSansHeadingTT" w:hAnsi="RijksoverheidSansHeadingTT"/>
          <w:color w:val="007BC7"/>
          <w:sz w:val="40"/>
          <w:szCs w:val="40"/>
        </w:rPr>
      </w:pPr>
      <w:r w:rsidRPr="009C0ABC">
        <w:rPr>
          <w:rFonts w:ascii="RijksoverheidSansHeadingTT" w:hAnsi="RijksoverheidSansHeadingTT"/>
          <w:color w:val="007BC7"/>
          <w:sz w:val="40"/>
          <w:szCs w:val="40"/>
        </w:rPr>
        <w:t xml:space="preserve">Kavel Beta in windenergiegebied IJmuiden Ver </w:t>
      </w:r>
    </w:p>
    <w:p w14:paraId="5EA6982E" w14:textId="77777777" w:rsidR="006E56B9" w:rsidRDefault="006E56B9" w:rsidP="006E56B9">
      <w:pPr>
        <w:rPr>
          <w:rFonts w:eastAsiaTheme="minorHAnsi" w:cstheme="minorBidi"/>
          <w:sz w:val="18"/>
          <w:szCs w:val="18"/>
          <w:lang w:eastAsia="en-US"/>
        </w:rPr>
      </w:pPr>
    </w:p>
    <w:p w14:paraId="2B7C1DB0" w14:textId="18D5D705"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Regeling vergunningverlening kavel Beta in windenergiegebied IJmuiden Ver</w:t>
      </w:r>
    </w:p>
    <w:p w14:paraId="32DBE80E" w14:textId="1961B314" w:rsidR="00BB193D" w:rsidRDefault="00BB193D" w:rsidP="00B81AD3">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U moet de gevraagde gegevens uit het formulier aanleveren in het Nederlands en – indien van toepassing – de bijlage in het Engels. Een aanvraag opgesteld in een andere taal wordt niet in behandeling genomen. </w:t>
      </w:r>
    </w:p>
    <w:p w14:paraId="7E07474D" w14:textId="5161A6C5" w:rsidR="00B81AD3" w:rsidRPr="00B81AD3" w:rsidRDefault="00B81AD3" w:rsidP="00B81AD3">
      <w:pPr>
        <w:spacing w:before="240" w:line="240" w:lineRule="exact"/>
        <w:rPr>
          <w:rFonts w:eastAsiaTheme="minorHAnsi" w:cstheme="minorBidi"/>
          <w:sz w:val="18"/>
          <w:szCs w:val="18"/>
          <w:lang w:eastAsia="en-US"/>
        </w:rPr>
      </w:pPr>
      <w:r w:rsidRPr="00B81AD3">
        <w:rPr>
          <w:sz w:val="18"/>
          <w:szCs w:val="18"/>
        </w:rPr>
        <w:t>Het staat u vrij om de gevraagde informatie in onderstaande tekstvakken zelf of in een aparte bijlage aan te leveren, indien u dit duidelijk aangeeft.</w:t>
      </w:r>
    </w:p>
    <w:p w14:paraId="2310D444" w14:textId="77777777" w:rsidR="00BB193D" w:rsidRPr="006E56B9" w:rsidRDefault="00BB193D" w:rsidP="0013497E">
      <w:pPr>
        <w:pStyle w:val="Rubriek"/>
        <w:spacing w:before="840" w:after="120" w:line="240" w:lineRule="exact"/>
        <w:ind w:left="-51"/>
        <w:rPr>
          <w:b/>
          <w:color w:val="007BC7"/>
          <w:szCs w:val="24"/>
        </w:rPr>
      </w:pPr>
      <w:r w:rsidRPr="006E56B9">
        <w:rPr>
          <w:b/>
          <w:color w:val="007BC7"/>
          <w:szCs w:val="24"/>
        </w:rPr>
        <w:t>Inleiding</w:t>
      </w:r>
    </w:p>
    <w:p w14:paraId="23CA7E61" w14:textId="77777777" w:rsidR="009C0ABC" w:rsidRDefault="009C0ABC" w:rsidP="008E5FAC">
      <w:pPr>
        <w:spacing w:line="240" w:lineRule="exact"/>
        <w:rPr>
          <w:rFonts w:eastAsiaTheme="minorHAnsi" w:cstheme="minorBidi"/>
          <w:sz w:val="18"/>
          <w:szCs w:val="18"/>
          <w:lang w:eastAsia="en-US"/>
        </w:rPr>
      </w:pPr>
    </w:p>
    <w:p w14:paraId="57ABECC0" w14:textId="14588A9E" w:rsidR="00BB193D" w:rsidRPr="009C0ABC" w:rsidRDefault="00BB193D" w:rsidP="008E5FAC">
      <w:pPr>
        <w:spacing w:line="240" w:lineRule="exact"/>
        <w:rPr>
          <w:rFonts w:eastAsiaTheme="minorHAnsi" w:cstheme="minorBidi"/>
          <w:sz w:val="18"/>
          <w:szCs w:val="18"/>
          <w:lang w:eastAsia="en-US"/>
        </w:rPr>
      </w:pPr>
      <w:r w:rsidRPr="009C0ABC">
        <w:rPr>
          <w:rFonts w:eastAsiaTheme="minorHAnsi" w:cstheme="minorBidi"/>
          <w:sz w:val="18"/>
          <w:szCs w:val="18"/>
          <w:lang w:eastAsia="en-US"/>
        </w:rPr>
        <w:t>Definities:</w:t>
      </w:r>
    </w:p>
    <w:p w14:paraId="79A6567E" w14:textId="77777777" w:rsidR="00BB193D" w:rsidRPr="004D0B8E" w:rsidRDefault="00BB193D" w:rsidP="008E5FAC">
      <w:pPr>
        <w:spacing w:line="240" w:lineRule="exact"/>
        <w:rPr>
          <w:szCs w:val="16"/>
        </w:rPr>
      </w:pPr>
    </w:p>
    <w:p w14:paraId="7D510A51" w14:textId="77777777"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In dit formulier wordt verstaan onder: </w:t>
      </w:r>
    </w:p>
    <w:p w14:paraId="2905D105"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 xml:space="preserve">aanvrager: degene die de aanvraag voor de vergunning heeft ingediend; </w:t>
      </w:r>
    </w:p>
    <w:p w14:paraId="60355489"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partij(en): aanvrager en indien van toepassing moederonderneming(en) tot aan de uiteindelijke moederonderneming;</w:t>
      </w:r>
    </w:p>
    <w:p w14:paraId="7FFA9E6D"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uiteindelijk belanghebbende(n): natuurlijke persoon die de uiteindelijke eigenaar is van of zeggenschap heeft over partij(en), dan wel de natuurlijke persoon voor wiens rekening een transactie of activiteit wordt verricht, zoals bedoeld in artikel 1 van de Wet ter voorkoming van witwassen en financieren van terrorisme (Wwft), waarin ‘cliënt’ gelezen dient te worden als ‘partij(en)’.</w:t>
      </w:r>
    </w:p>
    <w:p w14:paraId="4C9CB834" w14:textId="055F5D97" w:rsidR="009C0ABC" w:rsidRDefault="009C0ABC">
      <w:pPr>
        <w:spacing w:before="0" w:line="240" w:lineRule="auto"/>
        <w:rPr>
          <w:szCs w:val="16"/>
        </w:rPr>
      </w:pPr>
      <w:r>
        <w:rPr>
          <w:szCs w:val="16"/>
        </w:rPr>
        <w:br w:type="page"/>
      </w:r>
    </w:p>
    <w:p w14:paraId="631838B0" w14:textId="4AFFA8A9" w:rsidR="006E56B9" w:rsidRPr="006E56B9" w:rsidRDefault="006E56B9" w:rsidP="006E56B9">
      <w:pPr>
        <w:pStyle w:val="Kop2"/>
      </w:pPr>
      <w:r w:rsidRPr="006E56B9">
        <w:lastRenderedPageBreak/>
        <w:t>Informatie over de bij de verkrijging van de vergunning betrokken installaties en relevante partijen</w:t>
      </w:r>
    </w:p>
    <w:p w14:paraId="022C2F7A" w14:textId="47BC041E" w:rsidR="006E56B9" w:rsidRDefault="006E56B9" w:rsidP="0013497E">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Geef een beknopte samenvatting van de beoogde verkrijging van de vergunning, waarin u in ieder geval vermeldt: </w:t>
      </w:r>
    </w:p>
    <w:p w14:paraId="7426073A"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handelsnaam, rechtsvorm, (hoofd)zetel, registratie bij handelsregister, adresgegevens en contactpersonen van de betrokken partij(en); </w:t>
      </w:r>
    </w:p>
    <w:tbl>
      <w:tblPr>
        <w:tblStyle w:val="Tabelraster"/>
        <w:tblW w:w="0" w:type="auto"/>
        <w:tblLayout w:type="fixed"/>
        <w:tblLook w:val="04A0" w:firstRow="1" w:lastRow="0" w:firstColumn="1" w:lastColumn="0" w:noHBand="0" w:noVBand="1"/>
      </w:tblPr>
      <w:tblGrid>
        <w:gridCol w:w="9776"/>
      </w:tblGrid>
      <w:tr w:rsidR="004275A9" w:rsidRPr="004275A9" w14:paraId="33BB6615" w14:textId="77777777" w:rsidTr="004275A9">
        <w:trPr>
          <w:trHeight w:val="284"/>
        </w:trPr>
        <w:sdt>
          <w:sdtPr>
            <w:rPr>
              <w:color w:val="000000" w:themeColor="text1"/>
              <w:sz w:val="18"/>
              <w:szCs w:val="18"/>
            </w:rPr>
            <w:id w:val="-1369369732"/>
            <w:placeholder>
              <w:docPart w:val="CDAA231B73F74CEDBC81228E10338A1F"/>
            </w:placeholder>
            <w:showingPlcHdr/>
            <w15:color w:val="000000"/>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71CC68" w14:textId="2A6F2D13" w:rsidR="009C0ABC" w:rsidRPr="004275A9" w:rsidRDefault="004275A9" w:rsidP="004275A9">
                <w:pPr>
                  <w:spacing w:before="0" w:line="240" w:lineRule="exact"/>
                  <w:rPr>
                    <w:color w:val="000000" w:themeColor="text1"/>
                    <w:sz w:val="18"/>
                    <w:szCs w:val="18"/>
                  </w:rPr>
                </w:pPr>
                <w:r w:rsidRPr="004275A9">
                  <w:rPr>
                    <w:rStyle w:val="Tekstvantijdelijkeaanduiding"/>
                    <w:color w:val="000000" w:themeColor="text1"/>
                    <w:sz w:val="18"/>
                    <w:szCs w:val="18"/>
                  </w:rPr>
                  <w:t>Klik of tik om tekst in te voeren.</w:t>
                </w:r>
              </w:p>
            </w:tc>
          </w:sdtContent>
        </w:sdt>
      </w:tr>
    </w:tbl>
    <w:p w14:paraId="4EF5B97A"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EU-lidstaten waar de betrokken partij(en) al dan niet via groepsmaatschappijen, als bedoeld in artikel 2:24b van het Burgerlijk Wetboek, actief zijn; </w:t>
      </w:r>
    </w:p>
    <w:tbl>
      <w:tblPr>
        <w:tblStyle w:val="Tabelraster"/>
        <w:tblW w:w="0" w:type="auto"/>
        <w:tblLayout w:type="fixed"/>
        <w:tblLook w:val="04A0" w:firstRow="1" w:lastRow="0" w:firstColumn="1" w:lastColumn="0" w:noHBand="0" w:noVBand="1"/>
      </w:tblPr>
      <w:tblGrid>
        <w:gridCol w:w="9776"/>
      </w:tblGrid>
      <w:tr w:rsidR="009C0ABC" w:rsidRPr="00E654F8" w14:paraId="6C70C1BC" w14:textId="77777777" w:rsidTr="00653293">
        <w:trPr>
          <w:trHeight w:val="284"/>
        </w:trPr>
        <w:sdt>
          <w:sdtPr>
            <w:rPr>
              <w:sz w:val="18"/>
              <w:szCs w:val="18"/>
            </w:rPr>
            <w:id w:val="1386681773"/>
            <w:placeholder>
              <w:docPart w:val="32AE2C5201D648ED8729376D1072548B"/>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55D8F4" w14:textId="232FB758" w:rsidR="009C0ABC" w:rsidRPr="00C0600D" w:rsidRDefault="000926CC" w:rsidP="009C7FD6">
                <w:pPr>
                  <w:spacing w:before="0" w:line="240" w:lineRule="exact"/>
                  <w:rPr>
                    <w:sz w:val="18"/>
                    <w:szCs w:val="18"/>
                  </w:rPr>
                </w:pPr>
                <w:r w:rsidRPr="009C7FD6">
                  <w:rPr>
                    <w:rStyle w:val="Tekstvantijdelijkeaanduiding"/>
                    <w:color w:val="auto"/>
                    <w:sz w:val="18"/>
                    <w:szCs w:val="18"/>
                  </w:rPr>
                  <w:t>Klik of tik om tekst in te voeren.</w:t>
                </w:r>
              </w:p>
            </w:tc>
          </w:sdtContent>
        </w:sdt>
      </w:tr>
    </w:tbl>
    <w:p w14:paraId="168B010E"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een overzicht van alle (i) vitale aanbieders, als bedoeld in de Wet veiligheidstoets investeringen, fusies en overnames, (ii) productie-installaties met een nominaal elektrisch vermogen van meer dan 250 MW, als bedoeld in de Elektriciteitswet 1998, (iii) LNG-installaties of LNG-bedrijven, als bedoeld in de Gaswet of (iv) telecommunicatiepartijen, als bedoeld in de Telecommunicatiewet waarin de partij(en) reeds zeggenschap hebben; </w:t>
      </w:r>
    </w:p>
    <w:tbl>
      <w:tblPr>
        <w:tblStyle w:val="Tabelraster"/>
        <w:tblW w:w="0" w:type="auto"/>
        <w:tblLayout w:type="fixed"/>
        <w:tblLook w:val="04A0" w:firstRow="1" w:lastRow="0" w:firstColumn="1" w:lastColumn="0" w:noHBand="0" w:noVBand="1"/>
      </w:tblPr>
      <w:tblGrid>
        <w:gridCol w:w="9776"/>
      </w:tblGrid>
      <w:tr w:rsidR="009C0ABC" w:rsidRPr="00E654F8" w14:paraId="0A58C513" w14:textId="77777777" w:rsidTr="00653293">
        <w:trPr>
          <w:trHeight w:val="284"/>
        </w:trPr>
        <w:sdt>
          <w:sdtPr>
            <w:rPr>
              <w:sz w:val="18"/>
              <w:szCs w:val="18"/>
            </w:rPr>
            <w:id w:val="-1824655046"/>
            <w:placeholder>
              <w:docPart w:val="8E8242EF4B1B45F1968ED45587F46D8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0956EF" w14:textId="51695B2B" w:rsidR="009C0ABC" w:rsidRPr="00E654F8" w:rsidRDefault="00DD1A73" w:rsidP="009C7FD6">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7E6A21F6"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geef voor elk van de groepsleden aan op welke wijze en op welke grond zeggenschap wordt uitgeoefend over de vitale aanbieder; </w:t>
      </w:r>
    </w:p>
    <w:tbl>
      <w:tblPr>
        <w:tblStyle w:val="Tabelraster"/>
        <w:tblW w:w="0" w:type="auto"/>
        <w:tblLayout w:type="fixed"/>
        <w:tblLook w:val="04A0" w:firstRow="1" w:lastRow="0" w:firstColumn="1" w:lastColumn="0" w:noHBand="0" w:noVBand="1"/>
      </w:tblPr>
      <w:tblGrid>
        <w:gridCol w:w="9776"/>
      </w:tblGrid>
      <w:tr w:rsidR="009C0ABC" w:rsidRPr="00E654F8" w14:paraId="06FEACC3" w14:textId="77777777" w:rsidTr="00653293">
        <w:trPr>
          <w:trHeight w:val="284"/>
        </w:trPr>
        <w:sdt>
          <w:sdtPr>
            <w:rPr>
              <w:sz w:val="18"/>
              <w:szCs w:val="18"/>
            </w:rPr>
            <w:id w:val="-615598431"/>
            <w:placeholder>
              <w:docPart w:val="FE8E27B7EDB8492A9E3ACE994C2DAF81"/>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7531A8" w14:textId="147923E7" w:rsidR="009C0ABC" w:rsidRPr="00E654F8" w:rsidRDefault="00626E34" w:rsidP="009C7FD6">
                <w:pPr>
                  <w:spacing w:before="0" w:line="240" w:lineRule="exact"/>
                  <w:rPr>
                    <w:sz w:val="18"/>
                    <w:szCs w:val="18"/>
                  </w:rPr>
                </w:pPr>
                <w:r w:rsidRPr="00E64EC6">
                  <w:rPr>
                    <w:rStyle w:val="Tekstvantijdelijkeaanduiding"/>
                    <w:color w:val="auto"/>
                    <w:sz w:val="18"/>
                    <w:szCs w:val="18"/>
                  </w:rPr>
                  <w:t>Klik of tik om tekst in te voeren</w:t>
                </w:r>
                <w:r w:rsidRPr="00E64EC6">
                  <w:rPr>
                    <w:rStyle w:val="Tekstvantijdelijkeaanduiding"/>
                    <w:color w:val="auto"/>
                  </w:rPr>
                  <w:t>.</w:t>
                </w:r>
              </w:p>
            </w:tc>
          </w:sdtContent>
        </w:sdt>
      </w:tr>
    </w:tbl>
    <w:p w14:paraId="0219EC3E" w14:textId="77777777" w:rsidR="006E56B9" w:rsidRPr="009C0ABC" w:rsidRDefault="006E56B9" w:rsidP="0013497E">
      <w:pPr>
        <w:pStyle w:val="Lijstalinea"/>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de naam, het postadres (zo mogelijk in Nederland), telefoonnummer en e-mailadres van de vertegenwoordiger van de aanvrager;</w:t>
      </w:r>
    </w:p>
    <w:tbl>
      <w:tblPr>
        <w:tblStyle w:val="Tabelraster"/>
        <w:tblW w:w="0" w:type="auto"/>
        <w:tblLayout w:type="fixed"/>
        <w:tblLook w:val="04A0" w:firstRow="1" w:lastRow="0" w:firstColumn="1" w:lastColumn="0" w:noHBand="0" w:noVBand="1"/>
      </w:tblPr>
      <w:tblGrid>
        <w:gridCol w:w="9776"/>
      </w:tblGrid>
      <w:tr w:rsidR="009C0ABC" w:rsidRPr="00E654F8" w14:paraId="56A77B22" w14:textId="77777777" w:rsidTr="00653293">
        <w:trPr>
          <w:trHeight w:val="284"/>
        </w:trPr>
        <w:sdt>
          <w:sdtPr>
            <w:rPr>
              <w:sz w:val="18"/>
              <w:szCs w:val="18"/>
            </w:rPr>
            <w:id w:val="2089424164"/>
            <w:placeholder>
              <w:docPart w:val="CC293230741A4C638DA182EA70451FE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8273F5" w14:textId="00E3A89D" w:rsidR="009C0ABC" w:rsidRPr="00E654F8" w:rsidRDefault="00626E34" w:rsidP="009C7FD6">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417165C7" w14:textId="20E582A9" w:rsidR="006E56B9" w:rsidRPr="009C0ABC" w:rsidRDefault="006E56B9" w:rsidP="0013497E">
      <w:pPr>
        <w:pStyle w:val="Lijstalinea"/>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een volmacht dat deze vertegenwoordiger namens de aanvrager bevoegd is om de aanvraag te doen</w:t>
      </w:r>
      <w:r w:rsidR="009C0ABC">
        <w:rPr>
          <w:rFonts w:eastAsiaTheme="minorHAnsi" w:cstheme="minorBidi"/>
          <w:sz w:val="18"/>
          <w:szCs w:val="18"/>
          <w:lang w:eastAsia="en-US"/>
        </w:rPr>
        <w:t>.</w:t>
      </w:r>
    </w:p>
    <w:tbl>
      <w:tblPr>
        <w:tblStyle w:val="Tabelraster"/>
        <w:tblW w:w="0" w:type="auto"/>
        <w:tblLayout w:type="fixed"/>
        <w:tblLook w:val="04A0" w:firstRow="1" w:lastRow="0" w:firstColumn="1" w:lastColumn="0" w:noHBand="0" w:noVBand="1"/>
      </w:tblPr>
      <w:tblGrid>
        <w:gridCol w:w="9776"/>
      </w:tblGrid>
      <w:tr w:rsidR="009C0ABC" w:rsidRPr="00E654F8" w14:paraId="287265E6" w14:textId="77777777" w:rsidTr="00653293">
        <w:trPr>
          <w:trHeight w:val="284"/>
        </w:trPr>
        <w:sdt>
          <w:sdtPr>
            <w:rPr>
              <w:sz w:val="18"/>
              <w:szCs w:val="18"/>
            </w:rPr>
            <w:id w:val="-1431586755"/>
            <w:placeholder>
              <w:docPart w:val="354DBB6AB06F4FDA8991A0D6B3EC595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E73895" w14:textId="3388ABD5" w:rsidR="009C0ABC" w:rsidRPr="00E64EC6" w:rsidRDefault="00DD1A73" w:rsidP="009C7FD6">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77BCF59A" w14:textId="77777777" w:rsidR="006E56B9" w:rsidRDefault="006E56B9" w:rsidP="006E123C">
      <w:pPr>
        <w:spacing w:before="0" w:line="240" w:lineRule="auto"/>
        <w:rPr>
          <w:bCs/>
          <w:szCs w:val="16"/>
        </w:rPr>
      </w:pPr>
    </w:p>
    <w:p w14:paraId="3632FA45" w14:textId="7364A939" w:rsidR="00184E9A" w:rsidRPr="004D0B8E" w:rsidRDefault="00184E9A" w:rsidP="00AE50CF">
      <w:pPr>
        <w:spacing w:line="240" w:lineRule="exact"/>
        <w:rPr>
          <w:szCs w:val="16"/>
        </w:rPr>
      </w:pPr>
      <w:r w:rsidRPr="004D0B8E">
        <w:rPr>
          <w:bCs/>
          <w:szCs w:val="16"/>
        </w:rPr>
        <w:br w:type="page"/>
      </w:r>
    </w:p>
    <w:p w14:paraId="2018A561" w14:textId="77777777" w:rsidR="009C0ABC" w:rsidRPr="004D0B8E" w:rsidRDefault="009C0ABC" w:rsidP="009C0ABC">
      <w:pPr>
        <w:pStyle w:val="Kop2"/>
      </w:pPr>
      <w:r w:rsidRPr="004D0B8E">
        <w:lastRenderedPageBreak/>
        <w:t>Informatie over de voorgenomen vormgeving van de zeggenschap</w:t>
      </w:r>
    </w:p>
    <w:p w14:paraId="6C8D39DA" w14:textId="1A231AE3" w:rsidR="009C0ABC" w:rsidRPr="00E64EC6" w:rsidRDefault="009C0ABC" w:rsidP="0013497E">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 xml:space="preserve">Lever informatie aan over de voorgenomen vormgeving van de zeggenschap van de partij(en), waarbij u in ieder geval de volgende informatie vermeldt: </w:t>
      </w:r>
    </w:p>
    <w:p w14:paraId="00F14235" w14:textId="77777777" w:rsidR="009C0ABC" w:rsidRPr="00DD1A73" w:rsidRDefault="009C0ABC" w:rsidP="0013497E">
      <w:pPr>
        <w:pStyle w:val="Rubriek"/>
        <w:numPr>
          <w:ilvl w:val="0"/>
          <w:numId w:val="4"/>
        </w:numPr>
        <w:spacing w:before="160" w:line="240" w:lineRule="exact"/>
        <w:ind w:left="663" w:hanging="357"/>
        <w:rPr>
          <w:color w:val="auto"/>
          <w:sz w:val="18"/>
          <w:szCs w:val="18"/>
        </w:rPr>
      </w:pPr>
      <w:r w:rsidRPr="00DD1A73">
        <w:rPr>
          <w:color w:val="auto"/>
          <w:sz w:val="18"/>
          <w:szCs w:val="18"/>
        </w:rPr>
        <w:t xml:space="preserve">de namen en geboortedata van de uiteindelijk belanghebbende(n) van de partij(en); </w:t>
      </w:r>
    </w:p>
    <w:tbl>
      <w:tblPr>
        <w:tblStyle w:val="Tabelraster"/>
        <w:tblW w:w="0" w:type="auto"/>
        <w:tblLayout w:type="fixed"/>
        <w:tblLook w:val="04A0" w:firstRow="1" w:lastRow="0" w:firstColumn="1" w:lastColumn="0" w:noHBand="0" w:noVBand="1"/>
      </w:tblPr>
      <w:tblGrid>
        <w:gridCol w:w="9776"/>
      </w:tblGrid>
      <w:tr w:rsidR="00E64EC6" w:rsidRPr="00E654F8" w14:paraId="5D697241" w14:textId="77777777" w:rsidTr="00653293">
        <w:trPr>
          <w:trHeight w:val="284"/>
        </w:trPr>
        <w:sdt>
          <w:sdtPr>
            <w:rPr>
              <w:sz w:val="18"/>
              <w:szCs w:val="18"/>
            </w:rPr>
            <w:id w:val="-218280924"/>
            <w:placeholder>
              <w:docPart w:val="117C2DD17C9741AC94070F9F84BE3487"/>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4530AF" w14:textId="77777777" w:rsidR="00E64EC6" w:rsidRPr="00E64EC6" w:rsidRDefault="00E64EC6" w:rsidP="0041055B">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79239757"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een beschrijving van de beoogde eigendoms- en zeggenschapsstructuur (tot aan de uiteindelijk belanghebbende(n)) na het verkrijgen van de vergunning;</w:t>
      </w:r>
    </w:p>
    <w:tbl>
      <w:tblPr>
        <w:tblStyle w:val="Tabelraster"/>
        <w:tblW w:w="9776" w:type="dxa"/>
        <w:tblLayout w:type="fixed"/>
        <w:tblLook w:val="04A0" w:firstRow="1" w:lastRow="0" w:firstColumn="1" w:lastColumn="0" w:noHBand="0" w:noVBand="1"/>
      </w:tblPr>
      <w:tblGrid>
        <w:gridCol w:w="9776"/>
      </w:tblGrid>
      <w:tr w:rsidR="00E64EC6" w:rsidRPr="00E654F8" w14:paraId="130F27C7" w14:textId="77777777" w:rsidTr="00E64E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4C6017" w14:textId="4C68B004" w:rsidR="00E64EC6" w:rsidRPr="00E64EC6" w:rsidRDefault="009C0ABC" w:rsidP="0097585D">
            <w:pPr>
              <w:spacing w:before="0" w:line="240" w:lineRule="exact"/>
              <w:rPr>
                <w:sz w:val="18"/>
                <w:szCs w:val="18"/>
              </w:rPr>
            </w:pPr>
            <w:r w:rsidRPr="00DD1A73">
              <w:rPr>
                <w:sz w:val="18"/>
                <w:szCs w:val="18"/>
              </w:rPr>
              <w:t xml:space="preserve"> </w:t>
            </w:r>
            <w:sdt>
              <w:sdtPr>
                <w:rPr>
                  <w:sz w:val="18"/>
                  <w:szCs w:val="18"/>
                </w:rPr>
                <w:id w:val="1653104195"/>
                <w:placeholder>
                  <w:docPart w:val="791C63DD8C0348749ED1B19AD19B60B9"/>
                </w:placeholder>
                <w:showingPlcHdr/>
              </w:sdtPr>
              <w:sdtEndPr/>
              <w:sdtContent>
                <w:r w:rsidR="00E64EC6" w:rsidRPr="00E64EC6">
                  <w:rPr>
                    <w:rStyle w:val="Tekstvantijdelijkeaanduiding"/>
                    <w:color w:val="auto"/>
                    <w:sz w:val="18"/>
                    <w:szCs w:val="18"/>
                  </w:rPr>
                  <w:t>Klik of tik om tekst in te voeren.</w:t>
                </w:r>
              </w:sdtContent>
            </w:sdt>
          </w:p>
        </w:tc>
      </w:tr>
    </w:tbl>
    <w:p w14:paraId="2E36791C"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indien de partij(en) ter zake de voorgenomen verkrijging van de vergunning in onderling overleg met een of meer derden handelt, welke derde(n) geen functionarissen of professioneel adviseurs van de aanvrager zijn of van de groep waarvan de aanvrager deel van uitmaakt: een omschrijving met welke personen in onderling overleg wordt gehandeld, waar dit uit bestaat en verstrek hierbij de documenten waarin de afspraken met betrekking tot het onderling overleg zijn vastgelegd en geef hierbij de naam, adres en contactgegevens van de personen met wie in onderling overleg wordt gehandeld.</w:t>
      </w:r>
    </w:p>
    <w:tbl>
      <w:tblPr>
        <w:tblStyle w:val="Tabelraster"/>
        <w:tblW w:w="0" w:type="auto"/>
        <w:tblLayout w:type="fixed"/>
        <w:tblLook w:val="04A0" w:firstRow="1" w:lastRow="0" w:firstColumn="1" w:lastColumn="0" w:noHBand="0" w:noVBand="1"/>
      </w:tblPr>
      <w:tblGrid>
        <w:gridCol w:w="9776"/>
      </w:tblGrid>
      <w:tr w:rsidR="00E64EC6" w:rsidRPr="00E654F8" w14:paraId="214C7C3A" w14:textId="77777777" w:rsidTr="00653293">
        <w:trPr>
          <w:trHeight w:val="284"/>
        </w:trPr>
        <w:sdt>
          <w:sdtPr>
            <w:rPr>
              <w:sz w:val="18"/>
              <w:szCs w:val="18"/>
            </w:rPr>
            <w:id w:val="1188092750"/>
            <w:placeholder>
              <w:docPart w:val="6ACF28BB224C4E72B419C5E44443DF4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9D798A" w14:textId="77777777" w:rsidR="00E64EC6" w:rsidRPr="00E64EC6" w:rsidRDefault="00E64EC6" w:rsidP="0097585D">
                <w:pPr>
                  <w:spacing w:before="0" w:line="240" w:lineRule="exact"/>
                  <w:rPr>
                    <w:sz w:val="18"/>
                    <w:szCs w:val="18"/>
                  </w:rPr>
                </w:pPr>
                <w:r w:rsidRPr="00E64EC6">
                  <w:rPr>
                    <w:rStyle w:val="Tekstvantijdelijkeaanduiding"/>
                    <w:color w:val="auto"/>
                    <w:sz w:val="18"/>
                    <w:szCs w:val="18"/>
                  </w:rPr>
                  <w:t>Klik of tik om tekst in te voeren.</w:t>
                </w:r>
              </w:p>
            </w:tc>
          </w:sdtContent>
        </w:sdt>
      </w:tr>
    </w:tbl>
    <w:p w14:paraId="61EA8F61" w14:textId="1733FD5F"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de bovengenoemde te verstrekken gegevens dienen te worden toegelicht met organisatieschema’s of met diagrammen die een beeld geven van de eigendoms- en zeggenschapsstructuur.</w:t>
      </w:r>
    </w:p>
    <w:tbl>
      <w:tblPr>
        <w:tblStyle w:val="Tabelraster"/>
        <w:tblW w:w="0" w:type="auto"/>
        <w:tblLayout w:type="fixed"/>
        <w:tblLook w:val="04A0" w:firstRow="1" w:lastRow="0" w:firstColumn="1" w:lastColumn="0" w:noHBand="0" w:noVBand="1"/>
      </w:tblPr>
      <w:tblGrid>
        <w:gridCol w:w="9776"/>
      </w:tblGrid>
      <w:tr w:rsidR="00E64EC6" w:rsidRPr="00E654F8" w14:paraId="65189695" w14:textId="77777777" w:rsidTr="00653293">
        <w:trPr>
          <w:trHeight w:val="284"/>
        </w:trPr>
        <w:sdt>
          <w:sdtPr>
            <w:rPr>
              <w:sz w:val="18"/>
              <w:szCs w:val="18"/>
            </w:rPr>
            <w:id w:val="1170146070"/>
            <w:placeholder>
              <w:docPart w:val="1B6AA01A5EBE48C6980946FFB2B55EB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9A6B70" w14:textId="27C21DD5" w:rsidR="00E64EC6" w:rsidRPr="00A0013C" w:rsidRDefault="00A0013C" w:rsidP="0097585D">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12EC903A" w14:textId="77777777" w:rsidR="00E64EC6" w:rsidRPr="004D0B8E" w:rsidRDefault="00E64EC6" w:rsidP="005B5E6B">
      <w:pPr>
        <w:pStyle w:val="Kop2"/>
        <w:spacing w:before="720" w:line="240" w:lineRule="exact"/>
        <w:ind w:left="1434" w:hanging="357"/>
      </w:pPr>
      <w:r w:rsidRPr="004D0B8E">
        <w:t>Informatie over de financiële positie</w:t>
      </w:r>
    </w:p>
    <w:p w14:paraId="1865C7CE" w14:textId="505A0C7A" w:rsidR="00E64EC6" w:rsidRPr="00E64EC6" w:rsidRDefault="00E64EC6" w:rsidP="0097585D">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Lever informatie aan over de financiële positie van de partij(en), waaronder in ieder geval:</w:t>
      </w:r>
    </w:p>
    <w:p w14:paraId="13AEEF4C"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het meest recente jaarverslag en de meest recente jaarrekening van de partij(en);</w:t>
      </w:r>
    </w:p>
    <w:tbl>
      <w:tblPr>
        <w:tblStyle w:val="Tabelraster"/>
        <w:tblW w:w="0" w:type="auto"/>
        <w:tblLayout w:type="fixed"/>
        <w:tblLook w:val="04A0" w:firstRow="1" w:lastRow="0" w:firstColumn="1" w:lastColumn="0" w:noHBand="0" w:noVBand="1"/>
      </w:tblPr>
      <w:tblGrid>
        <w:gridCol w:w="9776"/>
      </w:tblGrid>
      <w:tr w:rsidR="00E64EC6" w:rsidRPr="00E654F8" w14:paraId="37CFB108" w14:textId="77777777" w:rsidTr="00653293">
        <w:trPr>
          <w:trHeight w:val="284"/>
        </w:trPr>
        <w:sdt>
          <w:sdtPr>
            <w:rPr>
              <w:sz w:val="18"/>
              <w:szCs w:val="18"/>
            </w:rPr>
            <w:id w:val="-1368526627"/>
            <w:placeholder>
              <w:docPart w:val="B763E85F5E824AE4B083083942F009CF"/>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60D4C7" w14:textId="1C7AB85E" w:rsidR="00E64EC6" w:rsidRPr="00A0013C" w:rsidRDefault="00A0013C" w:rsidP="0097585D">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15F93ED4"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 xml:space="preserve">een verklaring van een bij de vergunningsaanvraag of wijziging van zeggenschap betrokken bank of accountant over de betreffende activiteit; </w:t>
      </w:r>
    </w:p>
    <w:tbl>
      <w:tblPr>
        <w:tblStyle w:val="Tabelraster"/>
        <w:tblW w:w="0" w:type="auto"/>
        <w:tblLayout w:type="fixed"/>
        <w:tblLook w:val="04A0" w:firstRow="1" w:lastRow="0" w:firstColumn="1" w:lastColumn="0" w:noHBand="0" w:noVBand="1"/>
      </w:tblPr>
      <w:tblGrid>
        <w:gridCol w:w="9776"/>
      </w:tblGrid>
      <w:tr w:rsidR="00E64EC6" w:rsidRPr="00E654F8" w14:paraId="1885747B" w14:textId="77777777" w:rsidTr="00653293">
        <w:trPr>
          <w:trHeight w:val="284"/>
        </w:trPr>
        <w:sdt>
          <w:sdtPr>
            <w:rPr>
              <w:sz w:val="18"/>
              <w:szCs w:val="18"/>
            </w:rPr>
            <w:id w:val="236752004"/>
            <w:placeholder>
              <w:docPart w:val="7884B653311049148F0B3DD6C3C345C3"/>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812C19" w14:textId="76B95B8E" w:rsidR="00E64EC6" w:rsidRPr="00A0013C" w:rsidRDefault="00E64EC6" w:rsidP="0097585D">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49BBCA21" w14:textId="7977F0A3" w:rsidR="00E64EC6" w:rsidRPr="00E64EC6" w:rsidRDefault="00E64EC6" w:rsidP="0097585D">
      <w:pPr>
        <w:pStyle w:val="Rubriek"/>
        <w:numPr>
          <w:ilvl w:val="0"/>
          <w:numId w:val="5"/>
        </w:numPr>
        <w:spacing w:before="160" w:line="240" w:lineRule="exact"/>
        <w:rPr>
          <w:b/>
          <w:color w:val="auto"/>
          <w:sz w:val="18"/>
          <w:szCs w:val="18"/>
        </w:rPr>
      </w:pPr>
      <w:r w:rsidRPr="00E64EC6">
        <w:rPr>
          <w:color w:val="auto"/>
          <w:sz w:val="18"/>
          <w:szCs w:val="18"/>
        </w:rPr>
        <w:t>een beschrijving van de voorgenomen wijze van financiering en de status daarvan. Deze beschrijving moet tevens de namen van alle financiële instellingen omvatten die bij de transactie betrokken zijn, ook in hun eventuele rol als adviseurs of een financierder of financieringsagent voor de transactie. Verstrek hierbij een overzicht van de financieringsafspraken met financiële instellingen, inclusief de afspraken met betrekking tot zekerheidsrechten opgenomen in de betreffende zekerheidsdocumenten, voor zover deze zekerheidsrechten een wijziging van zeggenschap kunnen behelzen</w:t>
      </w:r>
      <w:r w:rsidR="00A61D31">
        <w:rPr>
          <w:color w:val="auto"/>
          <w:sz w:val="18"/>
          <w:szCs w:val="18"/>
        </w:rPr>
        <w:t>.</w:t>
      </w:r>
    </w:p>
    <w:tbl>
      <w:tblPr>
        <w:tblStyle w:val="Tabelraster"/>
        <w:tblW w:w="0" w:type="auto"/>
        <w:tblLayout w:type="fixed"/>
        <w:tblLook w:val="04A0" w:firstRow="1" w:lastRow="0" w:firstColumn="1" w:lastColumn="0" w:noHBand="0" w:noVBand="1"/>
      </w:tblPr>
      <w:tblGrid>
        <w:gridCol w:w="9776"/>
      </w:tblGrid>
      <w:tr w:rsidR="00E64EC6" w:rsidRPr="00E654F8" w14:paraId="7D204CC9" w14:textId="77777777" w:rsidTr="00653293">
        <w:trPr>
          <w:trHeight w:val="284"/>
        </w:trPr>
        <w:sdt>
          <w:sdtPr>
            <w:rPr>
              <w:sz w:val="18"/>
              <w:szCs w:val="18"/>
            </w:rPr>
            <w:id w:val="414289883"/>
            <w:placeholder>
              <w:docPart w:val="049519CAA348460C99CB17041D098B74"/>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4FA958" w14:textId="77777777" w:rsidR="00E64EC6" w:rsidRPr="00A0013C" w:rsidRDefault="00E64EC6"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0A6796D7" w14:textId="26F16C2F" w:rsidR="00E64EC6" w:rsidRPr="008E5FAC" w:rsidRDefault="00606960" w:rsidP="0097585D">
      <w:pPr>
        <w:pStyle w:val="Rubriek"/>
        <w:numPr>
          <w:ilvl w:val="0"/>
          <w:numId w:val="5"/>
        </w:numPr>
        <w:spacing w:before="160" w:line="240" w:lineRule="exact"/>
        <w:ind w:left="663" w:hanging="357"/>
        <w:rPr>
          <w:color w:val="auto"/>
          <w:sz w:val="18"/>
          <w:szCs w:val="18"/>
        </w:rPr>
      </w:pPr>
      <w:r>
        <w:rPr>
          <w:color w:val="auto"/>
          <w:sz w:val="18"/>
          <w:szCs w:val="18"/>
        </w:rPr>
        <w:t>k</w:t>
      </w:r>
      <w:r w:rsidR="00E64EC6" w:rsidRPr="008E5FAC">
        <w:rPr>
          <w:color w:val="auto"/>
          <w:sz w:val="18"/>
          <w:szCs w:val="18"/>
        </w:rPr>
        <w:t>engetallen met betrekking tot de kredietwaardigheid van de partij(en). Beantwoord daarbij de volgende vraag: hoe is de financiële solvabiliteit of anderszins de financiële stabiliteit van de aanvrager in relatie tot de noodzakelijke financiële slagkracht voor het verrichten van de noodzakelijke investeringen ten bate van continuïteit en weerbaarheid van de productie-installatie? Geef daarbij aan ter zake de partij(en) en de groep waarin deze in het afgelopen boekjaar verbonden zijn geweest, wat de betreffende geconsolideerde en enkelvoudige financiële ratio’s of verhoudingsgetallen zijn geweest. Verstrek in ieder geval de liquiditeit, solvabiliteit en rentabiliteit ratio’s en gegevens omtrent gebudgetteerde, geplande of noodzakelijke investeringen en de herkomst van de middelen voor die investeringen.</w:t>
      </w:r>
    </w:p>
    <w:tbl>
      <w:tblPr>
        <w:tblStyle w:val="Tabelraster"/>
        <w:tblW w:w="0" w:type="auto"/>
        <w:tblLayout w:type="fixed"/>
        <w:tblLook w:val="04A0" w:firstRow="1" w:lastRow="0" w:firstColumn="1" w:lastColumn="0" w:noHBand="0" w:noVBand="1"/>
      </w:tblPr>
      <w:tblGrid>
        <w:gridCol w:w="9776"/>
      </w:tblGrid>
      <w:tr w:rsidR="00E64EC6" w:rsidRPr="00E654F8" w14:paraId="51DA6B61" w14:textId="77777777" w:rsidTr="00653293">
        <w:trPr>
          <w:trHeight w:val="284"/>
        </w:trPr>
        <w:sdt>
          <w:sdtPr>
            <w:rPr>
              <w:sz w:val="18"/>
              <w:szCs w:val="18"/>
            </w:rPr>
            <w:id w:val="-1352490869"/>
            <w:placeholder>
              <w:docPart w:val="BD2656790A5A4711AC400DE3DCA1A301"/>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BA3D9D" w14:textId="77777777" w:rsidR="00E64EC6" w:rsidRPr="00A0013C" w:rsidRDefault="00E64EC6"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5EC2E7E6" w14:textId="3C6AC0E6" w:rsidR="00C3052D" w:rsidRDefault="00C3052D" w:rsidP="008E5FAC">
      <w:pPr>
        <w:spacing w:before="0" w:line="240" w:lineRule="exact"/>
        <w:rPr>
          <w:b/>
          <w:szCs w:val="16"/>
        </w:rPr>
      </w:pPr>
      <w:r>
        <w:rPr>
          <w:b/>
          <w:szCs w:val="16"/>
        </w:rPr>
        <w:br w:type="page"/>
      </w:r>
    </w:p>
    <w:p w14:paraId="0C962CF2" w14:textId="77777777" w:rsidR="008E5FAC" w:rsidRPr="00B54F8C" w:rsidRDefault="008E5FAC" w:rsidP="008E5FAC">
      <w:pPr>
        <w:pStyle w:val="Kop2"/>
      </w:pPr>
      <w:r w:rsidRPr="00B54F8C">
        <w:lastRenderedPageBreak/>
        <w:t>Informatie over intenties, strategie en geleverde prestaties in het verleden</w:t>
      </w:r>
    </w:p>
    <w:p w14:paraId="2D4EA268" w14:textId="77777777" w:rsidR="008E5FAC" w:rsidRPr="008E5FAC" w:rsidRDefault="008E5FAC" w:rsidP="00B25E91">
      <w:pPr>
        <w:spacing w:before="240" w:line="240" w:lineRule="exact"/>
        <w:rPr>
          <w:rFonts w:eastAsiaTheme="minorHAnsi"/>
          <w:sz w:val="18"/>
          <w:szCs w:val="18"/>
          <w:lang w:eastAsia="en-US"/>
        </w:rPr>
      </w:pPr>
      <w:r w:rsidRPr="008E5FAC">
        <w:rPr>
          <w:rFonts w:eastAsiaTheme="minorHAnsi"/>
          <w:sz w:val="18"/>
          <w:szCs w:val="18"/>
          <w:lang w:eastAsia="en-US"/>
        </w:rPr>
        <w:t xml:space="preserve">Lever informatie aan over de intentie van partij(en) ten aanzien van de aanvraag en de achterliggende strategie van de partij(en), waaronder: </w:t>
      </w:r>
    </w:p>
    <w:p w14:paraId="299CFF53" w14:textId="79790A6D" w:rsidR="008E5FAC" w:rsidRPr="008E5FAC" w:rsidRDefault="00A61D31" w:rsidP="0063480F">
      <w:pPr>
        <w:pStyle w:val="Rubriek"/>
        <w:numPr>
          <w:ilvl w:val="0"/>
          <w:numId w:val="6"/>
        </w:numPr>
        <w:spacing w:before="160" w:line="240" w:lineRule="exact"/>
        <w:ind w:left="663" w:hanging="357"/>
        <w:rPr>
          <w:b/>
          <w:color w:val="auto"/>
          <w:sz w:val="18"/>
          <w:szCs w:val="18"/>
        </w:rPr>
      </w:pPr>
      <w:r>
        <w:rPr>
          <w:color w:val="auto"/>
          <w:sz w:val="18"/>
          <w:szCs w:val="18"/>
        </w:rPr>
        <w:t>e</w:t>
      </w:r>
      <w:r w:rsidR="008E5FAC" w:rsidRPr="008E5FAC">
        <w:rPr>
          <w:color w:val="auto"/>
          <w:sz w:val="18"/>
          <w:szCs w:val="18"/>
        </w:rPr>
        <w:t>en beschrijving van de economische motieven voor de aanvraag.</w:t>
      </w:r>
    </w:p>
    <w:tbl>
      <w:tblPr>
        <w:tblStyle w:val="Tabelraster"/>
        <w:tblW w:w="0" w:type="auto"/>
        <w:tblLayout w:type="fixed"/>
        <w:tblLook w:val="04A0" w:firstRow="1" w:lastRow="0" w:firstColumn="1" w:lastColumn="0" w:noHBand="0" w:noVBand="1"/>
      </w:tblPr>
      <w:tblGrid>
        <w:gridCol w:w="9776"/>
      </w:tblGrid>
      <w:tr w:rsidR="008E5FAC" w:rsidRPr="008E5FAC" w14:paraId="73ACEF2E" w14:textId="77777777" w:rsidTr="00653293">
        <w:trPr>
          <w:trHeight w:val="284"/>
        </w:trPr>
        <w:sdt>
          <w:sdtPr>
            <w:rPr>
              <w:sz w:val="18"/>
              <w:szCs w:val="18"/>
            </w:rPr>
            <w:id w:val="-485635994"/>
            <w:placeholder>
              <w:docPart w:val="60DA5CF6360F4A049EC41D4792E2D43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ADCD62" w14:textId="77777777" w:rsidR="008E5FAC" w:rsidRPr="00A0013C" w:rsidRDefault="008E5FAC"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773E9110" w14:textId="1597BC3D" w:rsidR="00A0013C" w:rsidRPr="008E5FAC" w:rsidRDefault="00A0013C" w:rsidP="0063480F">
      <w:pPr>
        <w:pStyle w:val="Rubriek"/>
        <w:numPr>
          <w:ilvl w:val="0"/>
          <w:numId w:val="6"/>
        </w:numPr>
        <w:spacing w:before="160" w:line="240" w:lineRule="exact"/>
        <w:ind w:left="663" w:hanging="357"/>
        <w:rPr>
          <w:b/>
          <w:color w:val="auto"/>
          <w:sz w:val="18"/>
          <w:szCs w:val="18"/>
        </w:rPr>
      </w:pPr>
      <w:r w:rsidRPr="008E5FAC">
        <w:rPr>
          <w:color w:val="auto"/>
          <w:sz w:val="18"/>
          <w:szCs w:val="18"/>
        </w:rPr>
        <w:t xml:space="preserve">Lever informatie aan over de geleverde prestaties in het verleden (tot maximaal 10 jaar terug) van de partij(en) in de branche voor elektriciteitsproductie. </w:t>
      </w:r>
    </w:p>
    <w:tbl>
      <w:tblPr>
        <w:tblStyle w:val="Tabelraster"/>
        <w:tblW w:w="9776" w:type="dxa"/>
        <w:tblLayout w:type="fixed"/>
        <w:tblLook w:val="04A0" w:firstRow="1" w:lastRow="0" w:firstColumn="1" w:lastColumn="0" w:noHBand="0" w:noVBand="1"/>
      </w:tblPr>
      <w:tblGrid>
        <w:gridCol w:w="9776"/>
      </w:tblGrid>
      <w:tr w:rsidR="008E5FAC" w:rsidRPr="00E654F8" w14:paraId="18815D9F" w14:textId="77777777" w:rsidTr="00A0013C">
        <w:trPr>
          <w:trHeight w:val="284"/>
        </w:trPr>
        <w:sdt>
          <w:sdtPr>
            <w:rPr>
              <w:sz w:val="18"/>
              <w:szCs w:val="18"/>
            </w:rPr>
            <w:id w:val="-928575940"/>
            <w:placeholder>
              <w:docPart w:val="D7DACB63052B4A10A84E3D21D7C79863"/>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BABA13" w14:textId="2CC76A5F" w:rsidR="008E5FAC" w:rsidRPr="00A0013C" w:rsidRDefault="00BC67CD" w:rsidP="0041055B">
                <w:pPr>
                  <w:spacing w:before="0" w:line="240" w:lineRule="exact"/>
                  <w:rPr>
                    <w:sz w:val="18"/>
                    <w:szCs w:val="18"/>
                  </w:rPr>
                </w:pPr>
                <w:r w:rsidRPr="00A0013C">
                  <w:rPr>
                    <w:rStyle w:val="Tekstvantijdelijkeaanduiding"/>
                    <w:color w:val="auto"/>
                    <w:sz w:val="18"/>
                    <w:szCs w:val="18"/>
                  </w:rPr>
                  <w:t>Klik of tik om tekst in te voeren.</w:t>
                </w:r>
              </w:p>
            </w:tc>
          </w:sdtContent>
        </w:sdt>
      </w:tr>
    </w:tbl>
    <w:p w14:paraId="6A394EE5" w14:textId="77777777" w:rsidR="008E5FAC" w:rsidRPr="00B54F8C" w:rsidRDefault="008E5FAC" w:rsidP="005B5E6B">
      <w:pPr>
        <w:pStyle w:val="Kop2"/>
        <w:spacing w:before="720"/>
        <w:ind w:left="1434" w:hanging="357"/>
      </w:pPr>
      <w:r w:rsidRPr="00B54F8C">
        <w:t xml:space="preserve">Leveringszekerheid, voorzieningszekerheid en </w:t>
      </w:r>
      <w:r>
        <w:br/>
      </w:r>
      <w:r w:rsidRPr="00B54F8C">
        <w:t>openbare orde</w:t>
      </w:r>
    </w:p>
    <w:p w14:paraId="3394A167" w14:textId="77777777" w:rsidR="008E5FAC" w:rsidRPr="008E5FAC" w:rsidRDefault="008E5FAC" w:rsidP="0097585D">
      <w:pPr>
        <w:pStyle w:val="Rubriek"/>
        <w:spacing w:before="160" w:after="120" w:line="240" w:lineRule="exact"/>
        <w:ind w:left="-51"/>
        <w:rPr>
          <w:color w:val="auto"/>
          <w:sz w:val="18"/>
          <w:szCs w:val="18"/>
        </w:rPr>
      </w:pPr>
      <w:r w:rsidRPr="008E5FAC">
        <w:rPr>
          <w:color w:val="auto"/>
          <w:sz w:val="18"/>
          <w:szCs w:val="18"/>
        </w:rPr>
        <w:t xml:space="preserve">Verstrek voor de aanvrager van de vergunning en iedere partij die middels de beoogde verkrijging van de vergunning zeggenschap krijgt over het windpark (zoals bijv. ook het moederbedrijf van de aanvrager en de uiteindelijk belanghebbende(n)) en de feitelijk leidinggevenden van deze partij(en), de volgende informatie: </w:t>
      </w:r>
    </w:p>
    <w:p w14:paraId="6800A9B5"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onderworpen aan beperkende maatregelen krachtens: Hoofdstuk VII van het Handvest van de Verenigde Naties; artikel 215 van het Verdrag betreffende de werking van de Europese Unie, en/of; de Sanctiewet 1977? </w:t>
      </w:r>
    </w:p>
    <w:tbl>
      <w:tblPr>
        <w:tblStyle w:val="Tabelraster"/>
        <w:tblW w:w="9776" w:type="dxa"/>
        <w:tblLayout w:type="fixed"/>
        <w:tblLook w:val="04A0" w:firstRow="1" w:lastRow="0" w:firstColumn="1" w:lastColumn="0" w:noHBand="0" w:noVBand="1"/>
      </w:tblPr>
      <w:tblGrid>
        <w:gridCol w:w="9776"/>
      </w:tblGrid>
      <w:tr w:rsidR="00A0013C" w:rsidRPr="00E654F8" w14:paraId="56143B3F" w14:textId="77777777" w:rsidTr="00653293">
        <w:trPr>
          <w:trHeight w:val="284"/>
        </w:trPr>
        <w:sdt>
          <w:sdtPr>
            <w:rPr>
              <w:sz w:val="18"/>
              <w:szCs w:val="18"/>
            </w:rPr>
            <w:id w:val="1110400212"/>
            <w:placeholder>
              <w:docPart w:val="7FDC39E8CACB46D8B578D7EDF5A549C1"/>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B2358D8" w14:textId="4670E9DE" w:rsidR="00A0013C" w:rsidRPr="00A0013C" w:rsidRDefault="000E19F6"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10E74DA3"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de betreffende (rechts-)persoon ooit een strafbaar feit begaan dat voorkomt in bijlage 3 van de Regeling veiligheidstoets investeringen, fusies en overnames? </w:t>
      </w:r>
    </w:p>
    <w:tbl>
      <w:tblPr>
        <w:tblStyle w:val="Tabelraster"/>
        <w:tblW w:w="9776" w:type="dxa"/>
        <w:tblLayout w:type="fixed"/>
        <w:tblLook w:val="04A0" w:firstRow="1" w:lastRow="0" w:firstColumn="1" w:lastColumn="0" w:noHBand="0" w:noVBand="1"/>
      </w:tblPr>
      <w:tblGrid>
        <w:gridCol w:w="9776"/>
      </w:tblGrid>
      <w:tr w:rsidR="00A0013C" w:rsidRPr="00E654F8" w14:paraId="7C5D0980" w14:textId="77777777" w:rsidTr="00653293">
        <w:trPr>
          <w:trHeight w:val="284"/>
        </w:trPr>
        <w:sdt>
          <w:sdtPr>
            <w:rPr>
              <w:sz w:val="18"/>
              <w:szCs w:val="18"/>
            </w:rPr>
            <w:id w:val="1865321620"/>
            <w:placeholder>
              <w:docPart w:val="115917C58EE440829715B24C6F5DDE0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9F3FBD" w14:textId="30C822A6" w:rsidR="00A0013C" w:rsidRPr="00A0013C" w:rsidRDefault="000E19F6"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5F6409D7"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In welke landen is de betreffende (rechts-)persoon gevestigd? </w:t>
      </w:r>
    </w:p>
    <w:tbl>
      <w:tblPr>
        <w:tblStyle w:val="Tabelraster"/>
        <w:tblW w:w="9776" w:type="dxa"/>
        <w:tblLayout w:type="fixed"/>
        <w:tblLook w:val="04A0" w:firstRow="1" w:lastRow="0" w:firstColumn="1" w:lastColumn="0" w:noHBand="0" w:noVBand="1"/>
      </w:tblPr>
      <w:tblGrid>
        <w:gridCol w:w="9776"/>
      </w:tblGrid>
      <w:tr w:rsidR="00A0013C" w:rsidRPr="00E654F8" w14:paraId="676825CC" w14:textId="77777777" w:rsidTr="00653293">
        <w:trPr>
          <w:trHeight w:val="284"/>
        </w:trPr>
        <w:sdt>
          <w:sdtPr>
            <w:rPr>
              <w:sz w:val="18"/>
              <w:szCs w:val="18"/>
            </w:rPr>
            <w:id w:val="-2025007798"/>
            <w:placeholder>
              <w:docPart w:val="DBC2603CC6C2431FB2695FCB5D4503AA"/>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977B75" w14:textId="77777777" w:rsidR="00A0013C" w:rsidRPr="00A0013C" w:rsidRDefault="00A0013C"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766D01C5" w14:textId="36ED2402" w:rsidR="008E5FAC" w:rsidRPr="00A0013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verplicht samen te werken met de overheid van een land waarin die (rechts-)persoon gevestigd is, welke samenwerking verder gaat dan de medewerking aan een regelgeving handhavende overheid die in een vrije markteconomie gebruikelijk is? Zo ja, geef een toelichting. </w:t>
      </w:r>
    </w:p>
    <w:tbl>
      <w:tblPr>
        <w:tblStyle w:val="Tabelraster"/>
        <w:tblW w:w="9776" w:type="dxa"/>
        <w:tblLayout w:type="fixed"/>
        <w:tblLook w:val="04A0" w:firstRow="1" w:lastRow="0" w:firstColumn="1" w:lastColumn="0" w:noHBand="0" w:noVBand="1"/>
      </w:tblPr>
      <w:tblGrid>
        <w:gridCol w:w="9776"/>
      </w:tblGrid>
      <w:tr w:rsidR="009714B2" w:rsidRPr="00E654F8" w14:paraId="3E5B5B50" w14:textId="77777777" w:rsidTr="00653293">
        <w:trPr>
          <w:trHeight w:val="284"/>
        </w:trPr>
        <w:sdt>
          <w:sdtPr>
            <w:rPr>
              <w:sz w:val="18"/>
              <w:szCs w:val="18"/>
            </w:rPr>
            <w:id w:val="-588227237"/>
            <w:placeholder>
              <w:docPart w:val="999582CE453E42A3B05168F283ABB40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C5B91C"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5F066FDD" w14:textId="644DD04C"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staat, of een onderdeel daarvan, een direct of indirect eigendomsbelang en/of zeggenschap in de aanvrager? Zo ja, vermeld dan de betreffende staat en beschrijf de aard en omvang van zijn belang en/of zeggenschap in de aanvrager. </w:t>
      </w:r>
    </w:p>
    <w:tbl>
      <w:tblPr>
        <w:tblStyle w:val="Tabelraster"/>
        <w:tblW w:w="9776" w:type="dxa"/>
        <w:tblLayout w:type="fixed"/>
        <w:tblLook w:val="04A0" w:firstRow="1" w:lastRow="0" w:firstColumn="1" w:lastColumn="0" w:noHBand="0" w:noVBand="1"/>
      </w:tblPr>
      <w:tblGrid>
        <w:gridCol w:w="9776"/>
      </w:tblGrid>
      <w:tr w:rsidR="009714B2" w:rsidRPr="00E654F8" w14:paraId="2EDA8CEB" w14:textId="77777777" w:rsidTr="00653293">
        <w:trPr>
          <w:trHeight w:val="284"/>
        </w:trPr>
        <w:sdt>
          <w:sdtPr>
            <w:rPr>
              <w:sz w:val="18"/>
              <w:szCs w:val="18"/>
            </w:rPr>
            <w:id w:val="759873020"/>
            <w:placeholder>
              <w:docPart w:val="4C64388E656541E7BC13DD6E70499CF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2920C1"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70AD6C12" w14:textId="77777777" w:rsidR="008E5FAC" w:rsidRP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 xml:space="preserve">Heeft een niet-Nederlandse staat, of een onderdeel daarvan, op grond van wet- en regelgeving, of anderszins in een situatie van normale bedrijfsvoering (dus niet in insolventie of bewind) instrumenten waarmee zij de besluitvorming van de Intern gebruik aanvrager kan beïnvloeden, welke instrumenten niet van fiscale aard zijn? Zo ja, gelieve deze te specificeren. </w:t>
      </w:r>
    </w:p>
    <w:tbl>
      <w:tblPr>
        <w:tblStyle w:val="Tabelraster"/>
        <w:tblW w:w="9776" w:type="dxa"/>
        <w:tblLayout w:type="fixed"/>
        <w:tblLook w:val="04A0" w:firstRow="1" w:lastRow="0" w:firstColumn="1" w:lastColumn="0" w:noHBand="0" w:noVBand="1"/>
      </w:tblPr>
      <w:tblGrid>
        <w:gridCol w:w="9776"/>
      </w:tblGrid>
      <w:tr w:rsidR="009714B2" w:rsidRPr="00E654F8" w14:paraId="6DB18FFA" w14:textId="77777777" w:rsidTr="00653293">
        <w:trPr>
          <w:trHeight w:val="284"/>
        </w:trPr>
        <w:sdt>
          <w:sdtPr>
            <w:rPr>
              <w:sz w:val="18"/>
              <w:szCs w:val="18"/>
            </w:rPr>
            <w:id w:val="1724708218"/>
            <w:placeholder>
              <w:docPart w:val="D2E826DC3E7A4AE2A01B4557AECAA28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3B657F"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7F50D9D1"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een van de uiteindelijk belanghebbenden van de partij(en) een politiek prominent persoon, dan wel familielid of persoon bekend als naaste geassocieerde van een politiek prominent persoon, in de zin van de Wwft? </w:t>
      </w:r>
    </w:p>
    <w:tbl>
      <w:tblPr>
        <w:tblStyle w:val="Tabelraster"/>
        <w:tblW w:w="9776" w:type="dxa"/>
        <w:tblLayout w:type="fixed"/>
        <w:tblLook w:val="04A0" w:firstRow="1" w:lastRow="0" w:firstColumn="1" w:lastColumn="0" w:noHBand="0" w:noVBand="1"/>
      </w:tblPr>
      <w:tblGrid>
        <w:gridCol w:w="9776"/>
      </w:tblGrid>
      <w:tr w:rsidR="009714B2" w:rsidRPr="00E654F8" w14:paraId="218BA69C" w14:textId="77777777" w:rsidTr="00653293">
        <w:trPr>
          <w:trHeight w:val="284"/>
        </w:trPr>
        <w:sdt>
          <w:sdtPr>
            <w:rPr>
              <w:sz w:val="18"/>
              <w:szCs w:val="18"/>
            </w:rPr>
            <w:id w:val="-215516346"/>
            <w:placeholder>
              <w:docPart w:val="3E252298D2794E78A1489B2D4C887D5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B04674"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50C34871" w14:textId="77777777" w:rsidR="008E5FAC" w:rsidRPr="008E5FAC" w:rsidRDefault="008E5FAC" w:rsidP="009714B2">
      <w:pPr>
        <w:pStyle w:val="Rubriek"/>
        <w:numPr>
          <w:ilvl w:val="0"/>
          <w:numId w:val="7"/>
        </w:numPr>
        <w:spacing w:before="240" w:after="120" w:line="240" w:lineRule="atLeast"/>
        <w:rPr>
          <w:b/>
          <w:color w:val="auto"/>
          <w:sz w:val="18"/>
          <w:szCs w:val="18"/>
        </w:rPr>
      </w:pPr>
      <w:r w:rsidRPr="008E5FAC">
        <w:rPr>
          <w:color w:val="auto"/>
          <w:sz w:val="18"/>
          <w:szCs w:val="18"/>
        </w:rPr>
        <w:lastRenderedPageBreak/>
        <w:t xml:space="preserve">Geef een overzicht van de acquisities van ondernemingen door de partij(en) wereldwijd gedurende de afgelopen vijf jaar. </w:t>
      </w:r>
    </w:p>
    <w:tbl>
      <w:tblPr>
        <w:tblStyle w:val="Tabelraster"/>
        <w:tblW w:w="9776" w:type="dxa"/>
        <w:tblLayout w:type="fixed"/>
        <w:tblLook w:val="04A0" w:firstRow="1" w:lastRow="0" w:firstColumn="1" w:lastColumn="0" w:noHBand="0" w:noVBand="1"/>
      </w:tblPr>
      <w:tblGrid>
        <w:gridCol w:w="9776"/>
      </w:tblGrid>
      <w:tr w:rsidR="009714B2" w:rsidRPr="00E654F8" w14:paraId="315636E1" w14:textId="77777777" w:rsidTr="00653293">
        <w:trPr>
          <w:trHeight w:val="284"/>
        </w:trPr>
        <w:sdt>
          <w:sdtPr>
            <w:rPr>
              <w:sz w:val="18"/>
              <w:szCs w:val="18"/>
            </w:rPr>
            <w:id w:val="-815412765"/>
            <w:placeholder>
              <w:docPart w:val="16FDF16095CB446F8747DAFDCDC7E837"/>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CD26CC"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6BE63BE9" w14:textId="15405AA5"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in de afgelopen vijf jaar met betrekking tot een van de partij(en) faillissement of uitstel van betaling aangevraagd? Zo ja, geef een korte toelichting. </w:t>
      </w:r>
    </w:p>
    <w:tbl>
      <w:tblPr>
        <w:tblStyle w:val="Tabelraster"/>
        <w:tblW w:w="9776" w:type="dxa"/>
        <w:tblLayout w:type="fixed"/>
        <w:tblLook w:val="04A0" w:firstRow="1" w:lastRow="0" w:firstColumn="1" w:lastColumn="0" w:noHBand="0" w:noVBand="1"/>
      </w:tblPr>
      <w:tblGrid>
        <w:gridCol w:w="9776"/>
      </w:tblGrid>
      <w:tr w:rsidR="009714B2" w:rsidRPr="00E654F8" w14:paraId="084A2E66" w14:textId="77777777" w:rsidTr="00653293">
        <w:trPr>
          <w:trHeight w:val="284"/>
        </w:trPr>
        <w:sdt>
          <w:sdtPr>
            <w:rPr>
              <w:sz w:val="18"/>
              <w:szCs w:val="18"/>
            </w:rPr>
            <w:id w:val="1511798048"/>
            <w:placeholder>
              <w:docPart w:val="56C8590E5D4F4A2C88C2789D57A100EC"/>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D1377B"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65DBF70A"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grootschalige schending van de privacyregels of het communicatiegeheim die zich in de afgelopen vijf jaar heeft voorgedaan. </w:t>
      </w:r>
    </w:p>
    <w:tbl>
      <w:tblPr>
        <w:tblStyle w:val="Tabelraster"/>
        <w:tblW w:w="9776" w:type="dxa"/>
        <w:tblLayout w:type="fixed"/>
        <w:tblLook w:val="04A0" w:firstRow="1" w:lastRow="0" w:firstColumn="1" w:lastColumn="0" w:noHBand="0" w:noVBand="1"/>
      </w:tblPr>
      <w:tblGrid>
        <w:gridCol w:w="9776"/>
      </w:tblGrid>
      <w:tr w:rsidR="009714B2" w:rsidRPr="00E654F8" w14:paraId="3BBADC6E" w14:textId="77777777" w:rsidTr="00653293">
        <w:trPr>
          <w:trHeight w:val="284"/>
        </w:trPr>
        <w:sdt>
          <w:sdtPr>
            <w:rPr>
              <w:sz w:val="18"/>
              <w:szCs w:val="18"/>
            </w:rPr>
            <w:id w:val="589204938"/>
            <w:placeholder>
              <w:docPart w:val="B9A8EE2FBE8C4A208FCBACA15A8C676F"/>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CCF408"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373B819F"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verstoring van de continuïteit van dienstverlening die zich in de afgelopen vijf jaar heeft voorgedaan. </w:t>
      </w:r>
    </w:p>
    <w:tbl>
      <w:tblPr>
        <w:tblStyle w:val="Tabelraster"/>
        <w:tblW w:w="9776" w:type="dxa"/>
        <w:tblLayout w:type="fixed"/>
        <w:tblLook w:val="04A0" w:firstRow="1" w:lastRow="0" w:firstColumn="1" w:lastColumn="0" w:noHBand="0" w:noVBand="1"/>
      </w:tblPr>
      <w:tblGrid>
        <w:gridCol w:w="9776"/>
      </w:tblGrid>
      <w:tr w:rsidR="009714B2" w:rsidRPr="00E654F8" w14:paraId="501DD966" w14:textId="77777777" w:rsidTr="00653293">
        <w:trPr>
          <w:trHeight w:val="284"/>
        </w:trPr>
        <w:sdt>
          <w:sdtPr>
            <w:rPr>
              <w:sz w:val="18"/>
              <w:szCs w:val="18"/>
            </w:rPr>
            <w:id w:val="-2123840616"/>
            <w:placeholder>
              <w:docPart w:val="6DD2E20967F64802989AB41685A68012"/>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C76FED"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4F09246A" w14:textId="219E4FE4"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van de partijen de afgelopen vijf jaar een boete of een waarschuwing van de daarvoor bevoegde autoriteiten gekregen ten aanzien van de exploitatie of het beheer van het relevante proces waarvan de continuïteit van vitaal belang is voor de Nederlandse samenleving? </w:t>
      </w:r>
    </w:p>
    <w:tbl>
      <w:tblPr>
        <w:tblStyle w:val="Tabelraster"/>
        <w:tblW w:w="9776" w:type="dxa"/>
        <w:tblLayout w:type="fixed"/>
        <w:tblLook w:val="04A0" w:firstRow="1" w:lastRow="0" w:firstColumn="1" w:lastColumn="0" w:noHBand="0" w:noVBand="1"/>
      </w:tblPr>
      <w:tblGrid>
        <w:gridCol w:w="9776"/>
      </w:tblGrid>
      <w:tr w:rsidR="009714B2" w:rsidRPr="00E654F8" w14:paraId="79997953" w14:textId="77777777" w:rsidTr="00653293">
        <w:trPr>
          <w:trHeight w:val="284"/>
        </w:trPr>
        <w:sdt>
          <w:sdtPr>
            <w:rPr>
              <w:sz w:val="18"/>
              <w:szCs w:val="18"/>
            </w:rPr>
            <w:id w:val="1993211054"/>
            <w:placeholder>
              <w:docPart w:val="92DF59F6C7DB43B1A6AC5ECBC416EDBE"/>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B5B97A"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442534E0"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Zijn er nog andere feiten of omstandigheden die van belang kunnen zijn bij de beoordeling van de risico’s voor de leveringszekerheid, voorzieningszekerheid en openbare orde? Zo ja, vermeld om welke feiten en omstandigheden het gaat.</w:t>
      </w:r>
    </w:p>
    <w:tbl>
      <w:tblPr>
        <w:tblStyle w:val="Tabelraster"/>
        <w:tblW w:w="9776" w:type="dxa"/>
        <w:tblLayout w:type="fixed"/>
        <w:tblLook w:val="04A0" w:firstRow="1" w:lastRow="0" w:firstColumn="1" w:lastColumn="0" w:noHBand="0" w:noVBand="1"/>
      </w:tblPr>
      <w:tblGrid>
        <w:gridCol w:w="9776"/>
      </w:tblGrid>
      <w:tr w:rsidR="009714B2" w:rsidRPr="00E654F8" w14:paraId="30A6FFBE" w14:textId="77777777" w:rsidTr="00653293">
        <w:trPr>
          <w:trHeight w:val="284"/>
        </w:trPr>
        <w:sdt>
          <w:sdtPr>
            <w:rPr>
              <w:sz w:val="18"/>
              <w:szCs w:val="18"/>
            </w:rPr>
            <w:id w:val="225190753"/>
            <w:placeholder>
              <w:docPart w:val="89B05C6FB6B548C194A137744320BB5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BA0D8F" w14:textId="77777777" w:rsidR="009714B2" w:rsidRPr="00A0013C" w:rsidRDefault="009714B2" w:rsidP="0041055B">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17FAD6A1" w14:textId="773823B7" w:rsid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Geef aan of de aanvrager beschikt over een verklaring van geen bezwaar zoals bedoeld in artikel 3:95 van de Wet financieel toezicht of artikel 5:32d Wet financieel toezicht? Zo ja, dan wordt u verzocht deze mee te zenden met de aanvraag.</w:t>
      </w:r>
    </w:p>
    <w:tbl>
      <w:tblPr>
        <w:tblStyle w:val="Tabelraster"/>
        <w:tblW w:w="9776" w:type="dxa"/>
        <w:tblLayout w:type="fixed"/>
        <w:tblLook w:val="04A0" w:firstRow="1" w:lastRow="0" w:firstColumn="1" w:lastColumn="0" w:noHBand="0" w:noVBand="1"/>
      </w:tblPr>
      <w:tblGrid>
        <w:gridCol w:w="9776"/>
      </w:tblGrid>
      <w:tr w:rsidR="005B5E6B" w:rsidRPr="00E654F8" w14:paraId="739428B0" w14:textId="77777777" w:rsidTr="00746E32">
        <w:trPr>
          <w:trHeight w:val="284"/>
        </w:trPr>
        <w:sdt>
          <w:sdtPr>
            <w:rPr>
              <w:sz w:val="18"/>
              <w:szCs w:val="18"/>
            </w:rPr>
            <w:id w:val="563995944"/>
            <w:placeholder>
              <w:docPart w:val="AA2982FB0CAD41F2A115D4D1FDE750F3"/>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F79822" w14:textId="77777777" w:rsidR="005B5E6B" w:rsidRPr="00A0013C" w:rsidRDefault="005B5E6B" w:rsidP="00746E32">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3D5266F1" w14:textId="77777777" w:rsidR="005B5E6B" w:rsidRDefault="005B5E6B">
      <w:pPr>
        <w:spacing w:before="0" w:line="240" w:lineRule="auto"/>
        <w:rPr>
          <w:rFonts w:cs="Arial"/>
          <w:bCs/>
          <w:kern w:val="32"/>
          <w:sz w:val="18"/>
          <w:szCs w:val="18"/>
        </w:rPr>
      </w:pPr>
      <w:r>
        <w:rPr>
          <w:sz w:val="18"/>
          <w:szCs w:val="18"/>
        </w:rPr>
        <w:br w:type="page"/>
      </w:r>
    </w:p>
    <w:p w14:paraId="52631B0B" w14:textId="77777777" w:rsidR="009714B2" w:rsidRPr="00B54F8C" w:rsidRDefault="009714B2" w:rsidP="005B5E6B">
      <w:pPr>
        <w:pStyle w:val="Kop2"/>
        <w:spacing w:before="480"/>
        <w:ind w:left="1434" w:hanging="357"/>
      </w:pPr>
      <w:r w:rsidRPr="00B54F8C">
        <w:lastRenderedPageBreak/>
        <w:t>Informatie Europese Unie</w:t>
      </w:r>
    </w:p>
    <w:p w14:paraId="3F11537B" w14:textId="6C87CB38" w:rsidR="009714B2" w:rsidRPr="002C33C5" w:rsidRDefault="009714B2" w:rsidP="005B5E6B">
      <w:pPr>
        <w:spacing w:before="240" w:line="240" w:lineRule="atLeast"/>
        <w:rPr>
          <w:sz w:val="18"/>
          <w:szCs w:val="18"/>
        </w:rPr>
      </w:pPr>
      <w:r w:rsidRPr="002C33C5">
        <w:rPr>
          <w:sz w:val="18"/>
          <w:szCs w:val="18"/>
        </w:rPr>
        <w:t xml:space="preserve">Alleen van toepassing indien de aanvrager, een moederonderneming of een uiteindelijk belanghebbende afkomstig is van buiten de Europese Unie: </w:t>
      </w:r>
    </w:p>
    <w:p w14:paraId="16BC7166" w14:textId="42E8850F" w:rsidR="009714B2"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Vul het formulier in bijlage 1 (in het Engels) in</w:t>
      </w:r>
      <w:r w:rsidR="002C33C5">
        <w:rPr>
          <w:color w:val="auto"/>
          <w:sz w:val="18"/>
          <w:szCs w:val="18"/>
        </w:rPr>
        <w:t>.</w:t>
      </w:r>
    </w:p>
    <w:p w14:paraId="41F9E75F" w14:textId="6D457B4B" w:rsidR="002C33C5"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 xml:space="preserve">Onderdelen 3 en 4 zijn </w:t>
      </w:r>
      <w:r w:rsidRPr="0063480F">
        <w:rPr>
          <w:b/>
          <w:bCs w:val="0"/>
          <w:color w:val="auto"/>
          <w:sz w:val="18"/>
          <w:szCs w:val="18"/>
        </w:rPr>
        <w:t>niet van toepassing</w:t>
      </w:r>
      <w:r w:rsidRPr="002C33C5">
        <w:rPr>
          <w:color w:val="auto"/>
          <w:sz w:val="18"/>
          <w:szCs w:val="18"/>
        </w:rPr>
        <w:t xml:space="preserve">, gezien het om een </w:t>
      </w:r>
      <w:r w:rsidRPr="0063480F">
        <w:rPr>
          <w:i/>
          <w:iCs/>
          <w:color w:val="auto"/>
          <w:sz w:val="18"/>
          <w:szCs w:val="18"/>
        </w:rPr>
        <w:t>greenfield investment</w:t>
      </w:r>
      <w:r w:rsidRPr="002C33C5">
        <w:rPr>
          <w:color w:val="auto"/>
          <w:sz w:val="18"/>
          <w:szCs w:val="18"/>
        </w:rPr>
        <w:t xml:space="preserve"> gaat</w:t>
      </w:r>
      <w:r w:rsidR="002C33C5">
        <w:rPr>
          <w:color w:val="auto"/>
          <w:sz w:val="18"/>
          <w:szCs w:val="18"/>
        </w:rPr>
        <w:t>.</w:t>
      </w:r>
    </w:p>
    <w:p w14:paraId="71B11897" w14:textId="32095A8F" w:rsidR="002C33C5" w:rsidRDefault="002C33C5" w:rsidP="005B5E6B">
      <w:pPr>
        <w:pStyle w:val="Kop2"/>
        <w:spacing w:before="720"/>
        <w:ind w:left="1434" w:hanging="357"/>
      </w:pPr>
      <w:r w:rsidRPr="002C33C5">
        <w:t>Verklaring en ondertekening</w:t>
      </w:r>
    </w:p>
    <w:p w14:paraId="4F730400" w14:textId="4F377245" w:rsidR="002C33C5" w:rsidRDefault="002C33C5" w:rsidP="005B5E6B">
      <w:pPr>
        <w:spacing w:before="240" w:line="240" w:lineRule="atLeast"/>
        <w:rPr>
          <w:sz w:val="18"/>
          <w:szCs w:val="18"/>
        </w:rPr>
      </w:pPr>
      <w:r w:rsidRPr="002C33C5">
        <w:rPr>
          <w:b/>
          <w:sz w:val="18"/>
          <w:szCs w:val="18"/>
        </w:rPr>
        <w:t>Let op</w:t>
      </w:r>
      <w:r w:rsidRPr="002C33C5">
        <w:rPr>
          <w:sz w:val="18"/>
          <w:szCs w:val="18"/>
        </w:rPr>
        <w:t xml:space="preserve">: dit formulier en </w:t>
      </w:r>
      <w:r w:rsidR="00B81AD3">
        <w:rPr>
          <w:sz w:val="18"/>
          <w:szCs w:val="18"/>
        </w:rPr>
        <w:t xml:space="preserve">- indien van toepassing - </w:t>
      </w:r>
      <w:r w:rsidRPr="002C33C5">
        <w:rPr>
          <w:sz w:val="18"/>
          <w:szCs w:val="18"/>
        </w:rPr>
        <w:t>de bijlage</w:t>
      </w:r>
      <w:r w:rsidR="00B81AD3">
        <w:rPr>
          <w:sz w:val="18"/>
          <w:szCs w:val="18"/>
        </w:rPr>
        <w:t>(</w:t>
      </w:r>
      <w:r w:rsidRPr="002C33C5">
        <w:rPr>
          <w:sz w:val="18"/>
          <w:szCs w:val="18"/>
        </w:rPr>
        <w:t>n</w:t>
      </w:r>
      <w:r w:rsidR="00B81AD3">
        <w:rPr>
          <w:sz w:val="18"/>
          <w:szCs w:val="18"/>
        </w:rPr>
        <w:t>)</w:t>
      </w:r>
      <w:r w:rsidRPr="002C33C5">
        <w:rPr>
          <w:sz w:val="18"/>
          <w:szCs w:val="18"/>
        </w:rPr>
        <w:t xml:space="preserve"> dienen op papier aangeleverd te worden in een gesloten envelop. Tevens verzoekt BTI u om deze documenten ook te mailen naar </w:t>
      </w:r>
      <w:hyperlink r:id="rId10" w:history="1">
        <w:r w:rsidRPr="007F32C0">
          <w:rPr>
            <w:rStyle w:val="Hyperlink"/>
            <w:sz w:val="18"/>
            <w:szCs w:val="18"/>
          </w:rPr>
          <w:t>bureautoetsinginvesteringen@minezk.nl</w:t>
        </w:r>
      </w:hyperlink>
      <w:r w:rsidRPr="002C33C5">
        <w:rPr>
          <w:sz w:val="18"/>
          <w:szCs w:val="18"/>
        </w:rPr>
        <w:t>.</w:t>
      </w:r>
    </w:p>
    <w:p w14:paraId="7C538A31" w14:textId="77777777" w:rsidR="002C33C5" w:rsidRPr="002C33C5" w:rsidRDefault="002C33C5" w:rsidP="005B5E6B">
      <w:pPr>
        <w:spacing w:before="160"/>
        <w:rPr>
          <w:sz w:val="18"/>
          <w:szCs w:val="18"/>
        </w:rPr>
      </w:pPr>
      <w:r w:rsidRPr="002C33C5">
        <w:rPr>
          <w:sz w:val="18"/>
          <w:szCs w:val="18"/>
        </w:rPr>
        <w:t>Hierbij verklaart de aanvrager het volgende:</w:t>
      </w:r>
    </w:p>
    <w:p w14:paraId="6E6D90A9" w14:textId="226E29DD" w:rsidR="002C33C5" w:rsidRDefault="002C33C5" w:rsidP="005B5E6B">
      <w:pPr>
        <w:pStyle w:val="Lijstalinea"/>
        <w:numPr>
          <w:ilvl w:val="0"/>
          <w:numId w:val="12"/>
        </w:numPr>
        <w:spacing w:before="160" w:line="240" w:lineRule="atLeast"/>
        <w:ind w:left="714" w:hanging="357"/>
        <w:rPr>
          <w:sz w:val="18"/>
          <w:szCs w:val="18"/>
        </w:rPr>
      </w:pPr>
      <w:r w:rsidRPr="002C33C5">
        <w:rPr>
          <w:sz w:val="18"/>
          <w:szCs w:val="18"/>
        </w:rPr>
        <w:t>Ik ben bevoegd en/of gemachtigd om deze aanvraag te ondertekenen</w:t>
      </w:r>
      <w:r>
        <w:rPr>
          <w:sz w:val="18"/>
          <w:szCs w:val="18"/>
        </w:rPr>
        <w:t>.</w:t>
      </w:r>
    </w:p>
    <w:p w14:paraId="0D579580" w14:textId="33FAF74C" w:rsidR="002C33C5" w:rsidRDefault="002C33C5" w:rsidP="002C33C5">
      <w:pPr>
        <w:pStyle w:val="Lijstalinea"/>
        <w:numPr>
          <w:ilvl w:val="0"/>
          <w:numId w:val="12"/>
        </w:numPr>
        <w:spacing w:line="240" w:lineRule="atLeast"/>
        <w:ind w:left="714" w:hanging="357"/>
        <w:rPr>
          <w:sz w:val="18"/>
          <w:szCs w:val="18"/>
        </w:rPr>
      </w:pPr>
      <w:r w:rsidRPr="002C33C5">
        <w:rPr>
          <w:sz w:val="18"/>
          <w:szCs w:val="18"/>
        </w:rPr>
        <w:t xml:space="preserve">Dit formulier en </w:t>
      </w:r>
      <w:r w:rsidR="00B81AD3">
        <w:rPr>
          <w:sz w:val="18"/>
          <w:szCs w:val="18"/>
        </w:rPr>
        <w:t xml:space="preserve">– indien van toepassing - </w:t>
      </w:r>
      <w:r w:rsidRPr="002C33C5">
        <w:rPr>
          <w:sz w:val="18"/>
          <w:szCs w:val="18"/>
        </w:rPr>
        <w:t>de bijlage</w:t>
      </w:r>
      <w:r w:rsidR="00B81AD3">
        <w:rPr>
          <w:sz w:val="18"/>
          <w:szCs w:val="18"/>
        </w:rPr>
        <w:t>(</w:t>
      </w:r>
      <w:r w:rsidRPr="002C33C5">
        <w:rPr>
          <w:sz w:val="18"/>
          <w:szCs w:val="18"/>
        </w:rPr>
        <w:t>n</w:t>
      </w:r>
      <w:r w:rsidR="00B81AD3">
        <w:rPr>
          <w:sz w:val="18"/>
          <w:szCs w:val="18"/>
        </w:rPr>
        <w:t>)</w:t>
      </w:r>
      <w:r w:rsidRPr="002C33C5">
        <w:rPr>
          <w:sz w:val="18"/>
          <w:szCs w:val="18"/>
        </w:rPr>
        <w:t xml:space="preserve"> zijn volledig en naar waarheid ingevuld</w:t>
      </w:r>
      <w:r>
        <w:rPr>
          <w:sz w:val="18"/>
          <w:szCs w:val="18"/>
        </w:rPr>
        <w:t>.</w:t>
      </w:r>
    </w:p>
    <w:p w14:paraId="3FB2ECA3" w14:textId="007F2247" w:rsidR="002C33C5" w:rsidRDefault="002C33C5" w:rsidP="002C33C5">
      <w:pPr>
        <w:pStyle w:val="Lijstalinea"/>
        <w:numPr>
          <w:ilvl w:val="0"/>
          <w:numId w:val="12"/>
        </w:numPr>
        <w:spacing w:line="240" w:lineRule="atLeast"/>
        <w:ind w:left="714" w:hanging="357"/>
        <w:rPr>
          <w:sz w:val="18"/>
          <w:szCs w:val="18"/>
        </w:rPr>
      </w:pPr>
      <w:r w:rsidRPr="002C33C5">
        <w:rPr>
          <w:sz w:val="18"/>
          <w:szCs w:val="18"/>
        </w:rPr>
        <w:t>Ik heb kennisgenomen van het feit dat de envelop met de aanvraag door RVO pas wordt geopend na sluiting van de tender en dat onvolledige aanvragen worden afgewezen.</w:t>
      </w:r>
    </w:p>
    <w:p w14:paraId="0FDAE613" w14:textId="3062165F" w:rsidR="002C33C5" w:rsidRPr="008E7B0B" w:rsidRDefault="002C33C5" w:rsidP="005B5E6B">
      <w:pPr>
        <w:pStyle w:val="Rubriek"/>
        <w:spacing w:before="160" w:line="240" w:lineRule="atLeast"/>
        <w:ind w:left="669"/>
        <w:rPr>
          <w:color w:val="auto"/>
          <w:sz w:val="18"/>
          <w:szCs w:val="18"/>
        </w:rPr>
      </w:pPr>
      <w:r w:rsidRPr="008E7B0B">
        <w:rPr>
          <w:color w:val="auto"/>
          <w:sz w:val="18"/>
          <w:szCs w:val="18"/>
        </w:rPr>
        <w:t>Naam ondertekenaar</w:t>
      </w:r>
    </w:p>
    <w:tbl>
      <w:tblPr>
        <w:tblStyle w:val="Tabelraster"/>
        <w:tblW w:w="0" w:type="auto"/>
        <w:tblLayout w:type="fixed"/>
        <w:tblLook w:val="04A0" w:firstRow="1" w:lastRow="0" w:firstColumn="1" w:lastColumn="0" w:noHBand="0" w:noVBand="1"/>
      </w:tblPr>
      <w:tblGrid>
        <w:gridCol w:w="9776"/>
      </w:tblGrid>
      <w:tr w:rsidR="002C33C5" w:rsidRPr="00E654F8" w14:paraId="7C72D4F2" w14:textId="77777777" w:rsidTr="00653293">
        <w:trPr>
          <w:trHeight w:val="284"/>
        </w:trPr>
        <w:sdt>
          <w:sdtPr>
            <w:rPr>
              <w:sz w:val="18"/>
              <w:szCs w:val="18"/>
            </w:rPr>
            <w:id w:val="2047635897"/>
            <w:placeholder>
              <w:docPart w:val="1005DA6625C24BA68E62F35FEB3054B4"/>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BC5E19" w14:textId="18821637" w:rsidR="002C33C5" w:rsidRPr="00E654F8" w:rsidRDefault="008E7B0B" w:rsidP="002815E0">
                <w:pPr>
                  <w:tabs>
                    <w:tab w:val="left" w:pos="5159"/>
                  </w:tabs>
                  <w:spacing w:before="0" w:line="240" w:lineRule="exact"/>
                  <w:rPr>
                    <w:sz w:val="18"/>
                    <w:szCs w:val="18"/>
                  </w:rPr>
                </w:pPr>
                <w:r w:rsidRPr="00A0013C">
                  <w:rPr>
                    <w:rStyle w:val="Tekstvantijdelijkeaanduiding"/>
                    <w:color w:val="auto"/>
                    <w:sz w:val="18"/>
                    <w:szCs w:val="18"/>
                  </w:rPr>
                  <w:t>Klik of tik om tekst in te voeren.</w:t>
                </w:r>
              </w:p>
            </w:tc>
          </w:sdtContent>
        </w:sdt>
      </w:tr>
    </w:tbl>
    <w:p w14:paraId="2DAB6DA8" w14:textId="5183B990"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Functie</w:t>
      </w:r>
    </w:p>
    <w:tbl>
      <w:tblPr>
        <w:tblStyle w:val="Tabelraster"/>
        <w:tblW w:w="9776" w:type="dxa"/>
        <w:tblLayout w:type="fixed"/>
        <w:tblLook w:val="04A0" w:firstRow="1" w:lastRow="0" w:firstColumn="1" w:lastColumn="0" w:noHBand="0" w:noVBand="1"/>
      </w:tblPr>
      <w:tblGrid>
        <w:gridCol w:w="9776"/>
      </w:tblGrid>
      <w:tr w:rsidR="008E7B0B" w:rsidRPr="00E654F8" w14:paraId="7F8BC898" w14:textId="77777777" w:rsidTr="00653293">
        <w:trPr>
          <w:trHeight w:val="284"/>
        </w:trPr>
        <w:sdt>
          <w:sdtPr>
            <w:rPr>
              <w:sz w:val="18"/>
              <w:szCs w:val="18"/>
            </w:rPr>
            <w:id w:val="2031374566"/>
            <w:placeholder>
              <w:docPart w:val="4EF8FC0CB0974F69A1789AF89430E350"/>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0E16C1" w14:textId="77777777" w:rsidR="008E7B0B" w:rsidRPr="00A0013C" w:rsidRDefault="008E7B0B" w:rsidP="002815E0">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6D432649" w14:textId="672F135D"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Datum</w:t>
      </w:r>
    </w:p>
    <w:tbl>
      <w:tblPr>
        <w:tblStyle w:val="Tabelraster"/>
        <w:tblW w:w="9776" w:type="dxa"/>
        <w:tblLayout w:type="fixed"/>
        <w:tblLook w:val="04A0" w:firstRow="1" w:lastRow="0" w:firstColumn="1" w:lastColumn="0" w:noHBand="0" w:noVBand="1"/>
      </w:tblPr>
      <w:tblGrid>
        <w:gridCol w:w="9776"/>
      </w:tblGrid>
      <w:tr w:rsidR="008E7B0B" w:rsidRPr="00E654F8" w14:paraId="3757B4EA" w14:textId="77777777" w:rsidTr="00653293">
        <w:trPr>
          <w:trHeight w:val="284"/>
        </w:trPr>
        <w:sdt>
          <w:sdtPr>
            <w:rPr>
              <w:sz w:val="18"/>
              <w:szCs w:val="18"/>
            </w:rPr>
            <w:id w:val="-1647424782"/>
            <w:placeholder>
              <w:docPart w:val="3CE9BFE7DE504508A148E59410146DC9"/>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D5D4F6" w14:textId="77777777" w:rsidR="008E7B0B" w:rsidRPr="00A0013C" w:rsidRDefault="008E7B0B" w:rsidP="002815E0">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074B334A" w14:textId="04B4B9D5"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Handtekening</w:t>
      </w:r>
    </w:p>
    <w:tbl>
      <w:tblPr>
        <w:tblStyle w:val="Tabelraster"/>
        <w:tblW w:w="9776" w:type="dxa"/>
        <w:tblLayout w:type="fixed"/>
        <w:tblLook w:val="04A0" w:firstRow="1" w:lastRow="0" w:firstColumn="1" w:lastColumn="0" w:noHBand="0" w:noVBand="1"/>
      </w:tblPr>
      <w:tblGrid>
        <w:gridCol w:w="9776"/>
      </w:tblGrid>
      <w:tr w:rsidR="008E7B0B" w:rsidRPr="00E654F8" w14:paraId="4CCD37D5" w14:textId="77777777" w:rsidTr="008E7B0B">
        <w:trPr>
          <w:trHeight w:val="954"/>
        </w:trPr>
        <w:sdt>
          <w:sdtPr>
            <w:rPr>
              <w:sz w:val="18"/>
              <w:szCs w:val="18"/>
            </w:rPr>
            <w:id w:val="161750250"/>
            <w:placeholder>
              <w:docPart w:val="90DB6AF0DA444F11B5EA37F85990EBB8"/>
            </w:placeholder>
            <w:showingPlcHdr/>
          </w:sdtPr>
          <w:sdtEndPr/>
          <w:sdtContent>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D2910" w14:textId="77777777" w:rsidR="008E7B0B" w:rsidRPr="00A0013C" w:rsidRDefault="008E7B0B" w:rsidP="002815E0">
                <w:pPr>
                  <w:spacing w:before="0" w:line="240" w:lineRule="atLeast"/>
                  <w:rPr>
                    <w:sz w:val="18"/>
                    <w:szCs w:val="18"/>
                  </w:rPr>
                </w:pPr>
                <w:r w:rsidRPr="00A0013C">
                  <w:rPr>
                    <w:rStyle w:val="Tekstvantijdelijkeaanduiding"/>
                    <w:color w:val="auto"/>
                    <w:sz w:val="18"/>
                    <w:szCs w:val="18"/>
                  </w:rPr>
                  <w:t>Klik of tik om tekst in te voeren.</w:t>
                </w:r>
              </w:p>
            </w:tc>
          </w:sdtContent>
        </w:sdt>
      </w:tr>
    </w:tbl>
    <w:p w14:paraId="2D48BF60" w14:textId="146A82E7" w:rsidR="00044C82" w:rsidRDefault="00044C82" w:rsidP="008E7B0B"/>
    <w:p w14:paraId="552C8FF7" w14:textId="77777777" w:rsidR="00044C82" w:rsidRDefault="00044C82">
      <w:pPr>
        <w:spacing w:before="0" w:line="240" w:lineRule="auto"/>
      </w:pPr>
      <w:r>
        <w:br w:type="page"/>
      </w:r>
    </w:p>
    <w:p w14:paraId="25D9EB9B" w14:textId="77777777" w:rsidR="00044C82" w:rsidRPr="00C86BFB" w:rsidRDefault="00044C82" w:rsidP="00044C82">
      <w:pPr>
        <w:pStyle w:val="Titel"/>
        <w:spacing w:before="0" w:line="600" w:lineRule="exact"/>
        <w:rPr>
          <w:b w:val="0"/>
          <w:bCs w:val="0"/>
          <w:color w:val="000000" w:themeColor="text1"/>
          <w:sz w:val="52"/>
          <w:szCs w:val="52"/>
          <w:lang w:val="en-US"/>
        </w:rPr>
      </w:pPr>
      <w:r w:rsidRPr="00C86BFB">
        <w:rPr>
          <w:b w:val="0"/>
          <w:bCs w:val="0"/>
          <w:color w:val="000000" w:themeColor="text1"/>
          <w:sz w:val="52"/>
          <w:szCs w:val="52"/>
          <w:lang w:val="en-US"/>
        </w:rPr>
        <w:lastRenderedPageBreak/>
        <w:t xml:space="preserve">Bijlage 1: notification form: request for information from the investor for the purposes of notifications pursuant to Article 6 of Regulation (EU) 2019/452’ </w:t>
      </w:r>
    </w:p>
    <w:p w14:paraId="3430516E" w14:textId="77777777" w:rsidR="00044C82" w:rsidRPr="00C86BFB" w:rsidRDefault="00044C82" w:rsidP="00044C82">
      <w:pPr>
        <w:pStyle w:val="Titel"/>
        <w:rPr>
          <w:b w:val="0"/>
          <w:bCs w:val="0"/>
          <w:color w:val="000000" w:themeColor="text1"/>
          <w:lang w:val="en-US"/>
        </w:rPr>
      </w:pPr>
      <w:r w:rsidRPr="00C86BFB">
        <w:rPr>
          <w:b w:val="0"/>
          <w:bCs w:val="0"/>
          <w:color w:val="000000" w:themeColor="text1"/>
          <w:lang w:val="en-US"/>
        </w:rPr>
        <w:t>Introduction</w:t>
      </w:r>
    </w:p>
    <w:p w14:paraId="3CB0C4AC" w14:textId="77777777" w:rsidR="00044C82" w:rsidRPr="00C86BFB" w:rsidRDefault="00044C82" w:rsidP="00044C82">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Based on several years of practice, and taking into account the views of the Member States expressed in the FDI Screening Expert Group, the services of the European Commission, at the initiative of the Directorate-General for Trade, have developed this form. It aims to improve the functioning of the EU cooperation mechanism set up by Regulation (EU) 2019/452. Its main purpose is to ensure that Member States and the European Commission, when receiving and examining a notification from another Member State pursuant to said cooperation mechanism, have the minimum information required to assess the impact of a given transaction on their security and public order (for the receiving Member States and the European Commission) and on programmes and projects of Union interest (for the European Commission). The logic behind this form is that, by upgrading the quality of the information submitted to the EU cooperation mechanism, one speeds up its examination by Member States and the European Commission and enables the notifying Member State to finalise its investigation without delay.</w:t>
      </w:r>
    </w:p>
    <w:p w14:paraId="6475E0E9" w14:textId="77777777" w:rsidR="00044C82" w:rsidRPr="00C86BFB" w:rsidRDefault="00044C82" w:rsidP="00044C82">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The Member State where the foreign direct investment is planned or has been completed is invited to request the foreign investor, or the undertaking in which the foreign direct investment is planned or has been completed, to provide this information depending on the information already available to that Member State. It is in the interest of the foreign investor, or the undertaking concerned, to provide the information requested to obtain the relevant decision without delay.</w:t>
      </w:r>
    </w:p>
    <w:p w14:paraId="1942301A" w14:textId="77777777" w:rsidR="00044C82" w:rsidRPr="00C86BFB" w:rsidRDefault="00044C82" w:rsidP="00044C82">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This form is without prejudice to any additional information requirements at the national level. Member States may request other information from the parties and their counsel/representatives. Before seeking authorisation of a transaction, parties and the counsel/representatives shall enquire about requirements for the submission of transaction-related information with the screening authority of the relevant Member State(s).</w:t>
      </w:r>
    </w:p>
    <w:p w14:paraId="1B3C06AD" w14:textId="77777777" w:rsidR="00044C82" w:rsidRPr="00C86BFB" w:rsidRDefault="00044C82" w:rsidP="00044C82">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For the purpose of the EU cooperation mechanism, it is the responsibility of the Member State to provide information to other Member States and the European Commission.</w:t>
      </w:r>
    </w:p>
    <w:p w14:paraId="68D8DB49" w14:textId="77777777" w:rsidR="00044C82" w:rsidRPr="000E71CC" w:rsidRDefault="00044C82" w:rsidP="00044C82">
      <w:pPr>
        <w:rPr>
          <w:rFonts w:asciiTheme="majorHAnsi" w:eastAsiaTheme="majorEastAsia" w:hAnsiTheme="majorHAnsi" w:cstheme="majorBidi"/>
          <w:spacing w:val="-10"/>
          <w:kern w:val="28"/>
          <w:sz w:val="56"/>
          <w:szCs w:val="56"/>
          <w:lang w:val="en-US"/>
        </w:rPr>
      </w:pPr>
      <w:r w:rsidRPr="000E71CC">
        <w:rPr>
          <w:rFonts w:asciiTheme="majorHAnsi" w:eastAsiaTheme="majorEastAsia" w:hAnsiTheme="majorHAnsi" w:cstheme="majorBidi"/>
          <w:spacing w:val="-10"/>
          <w:kern w:val="28"/>
          <w:sz w:val="56"/>
          <w:szCs w:val="56"/>
          <w:lang w:val="en-US"/>
        </w:rPr>
        <w:br w:type="page"/>
      </w:r>
    </w:p>
    <w:p w14:paraId="62616173" w14:textId="77777777" w:rsidR="00044C82" w:rsidRPr="00C86BFB" w:rsidRDefault="00044C82" w:rsidP="00044C82">
      <w:pPr>
        <w:pStyle w:val="Titel"/>
        <w:rPr>
          <w:b w:val="0"/>
          <w:bCs w:val="0"/>
          <w:color w:val="000000" w:themeColor="text1"/>
          <w:lang w:val="en-US"/>
        </w:rPr>
      </w:pPr>
      <w:r w:rsidRPr="00C86BFB">
        <w:rPr>
          <w:b w:val="0"/>
          <w:bCs w:val="0"/>
          <w:color w:val="000000" w:themeColor="text1"/>
          <w:lang w:val="en-US"/>
        </w:rPr>
        <w:lastRenderedPageBreak/>
        <w:t>Request for information from the investor</w:t>
      </w:r>
    </w:p>
    <w:p w14:paraId="4CE46220" w14:textId="77777777" w:rsidR="00044C82" w:rsidRPr="000E71CC" w:rsidRDefault="00044C82" w:rsidP="00044C82">
      <w:pPr>
        <w:rPr>
          <w:lang w:val="en-US"/>
        </w:rPr>
      </w:pPr>
    </w:p>
    <w:p w14:paraId="70954E4C" w14:textId="77777777" w:rsidR="00044C82" w:rsidRPr="00C86BFB" w:rsidRDefault="00044C82" w:rsidP="00044C82">
      <w:pPr>
        <w:rPr>
          <w:rFonts w:asciiTheme="minorHAnsi" w:hAnsiTheme="minorHAnsi" w:cstheme="minorHAnsi"/>
          <w:sz w:val="22"/>
          <w:szCs w:val="22"/>
          <w:lang w:val="en-US"/>
        </w:rPr>
      </w:pPr>
      <w:r w:rsidRPr="00C86BFB">
        <w:rPr>
          <w:rFonts w:asciiTheme="minorHAnsi" w:hAnsiTheme="minorHAnsi" w:cstheme="minorHAnsi"/>
          <w:sz w:val="22"/>
          <w:szCs w:val="22"/>
          <w:lang w:val="en-US"/>
        </w:rPr>
        <w:t>This standardised form aims to cover all eventually needed information. However, it is recognized that not every requested information is available for every transaction. Therefore, the information requested in this form and marked with *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2AE9B04C" w14:textId="77777777" w:rsidR="00044C82" w:rsidRPr="00C86BFB" w:rsidRDefault="00044C82" w:rsidP="00044C82">
      <w:pPr>
        <w:rPr>
          <w:rFonts w:asciiTheme="minorHAnsi" w:hAnsiTheme="minorHAnsi" w:cstheme="minorHAnsi"/>
          <w:sz w:val="22"/>
          <w:szCs w:val="22"/>
          <w:lang w:val="en-US"/>
        </w:rPr>
      </w:pPr>
      <w:r w:rsidRPr="00C86BFB">
        <w:rPr>
          <w:rFonts w:asciiTheme="minorHAnsi" w:hAnsiTheme="minorHAnsi" w:cstheme="minorHAnsi"/>
          <w:sz w:val="22"/>
          <w:szCs w:val="22"/>
          <w:lang w:val="en-US"/>
        </w:rPr>
        <w:t>The fields not marked with * should always be filled in/out.</w:t>
      </w:r>
    </w:p>
    <w:p w14:paraId="621D22A8" w14:textId="77777777" w:rsidR="00044C82" w:rsidRPr="00C86BFB" w:rsidRDefault="00044C82" w:rsidP="00044C82">
      <w:pPr>
        <w:rPr>
          <w:rFonts w:asciiTheme="minorHAnsi" w:hAnsiTheme="minorHAnsi" w:cstheme="minorHAnsi"/>
          <w:b/>
          <w:bCs/>
          <w:sz w:val="22"/>
          <w:szCs w:val="22"/>
          <w:lang w:val="en-US"/>
        </w:rPr>
      </w:pPr>
      <w:r w:rsidRPr="00C86BFB">
        <w:rPr>
          <w:rFonts w:asciiTheme="minorHAnsi" w:hAnsiTheme="minorHAnsi" w:cstheme="minorHAnsi"/>
          <w:b/>
          <w:bCs/>
          <w:sz w:val="22"/>
          <w:szCs w:val="22"/>
          <w:lang w:val="en-US"/>
        </w:rPr>
        <w:t>Please complete the following information (* = where available):</w:t>
      </w:r>
    </w:p>
    <w:p w14:paraId="12C77913" w14:textId="77777777" w:rsidR="00044C82" w:rsidRPr="00C86BFB" w:rsidRDefault="00044C82" w:rsidP="00044C82">
      <w:pPr>
        <w:rPr>
          <w:rFonts w:asciiTheme="minorHAnsi" w:hAnsiTheme="minorHAnsi" w:cstheme="minorHAnsi"/>
          <w:sz w:val="22"/>
          <w:szCs w:val="22"/>
          <w:lang w:val="en-US"/>
        </w:rPr>
      </w:pPr>
    </w:p>
    <w:sdt>
      <w:sdtPr>
        <w:rPr>
          <w:rFonts w:ascii="Verdana" w:eastAsiaTheme="minorHAnsi" w:hAnsi="Verdana" w:cstheme="minorHAnsi"/>
          <w:color w:val="auto"/>
          <w:spacing w:val="0"/>
          <w:sz w:val="16"/>
          <w:szCs w:val="24"/>
          <w:lang w:val="nl-NL" w:eastAsia="nl-NL"/>
        </w:rPr>
        <w:id w:val="42959116"/>
        <w:docPartObj>
          <w:docPartGallery w:val="Table of Contents"/>
          <w:docPartUnique/>
        </w:docPartObj>
      </w:sdtPr>
      <w:sdtEndPr>
        <w:rPr>
          <w:rFonts w:eastAsia="Times New Roman" w:cs="Times New Roman"/>
          <w:b/>
          <w:bCs/>
          <w:noProof/>
        </w:rPr>
      </w:sdtEndPr>
      <w:sdtContent>
        <w:p w14:paraId="097C92EA" w14:textId="77777777" w:rsidR="00044C82" w:rsidRPr="00C86BFB" w:rsidRDefault="00044C82" w:rsidP="00044C82">
          <w:pPr>
            <w:pStyle w:val="Ondertitel"/>
            <w:rPr>
              <w:rFonts w:cstheme="minorHAnsi"/>
              <w:color w:val="auto"/>
            </w:rPr>
          </w:pPr>
          <w:r w:rsidRPr="00C86BFB">
            <w:rPr>
              <w:rFonts w:cstheme="minorHAnsi"/>
              <w:color w:val="auto"/>
            </w:rPr>
            <w:t>Contents</w:t>
          </w:r>
        </w:p>
        <w:p w14:paraId="0B1CD9A7" w14:textId="77777777" w:rsidR="00044C82" w:rsidRPr="00C86BFB" w:rsidRDefault="00044C82" w:rsidP="00044C82">
          <w:pPr>
            <w:pStyle w:val="Inhopg1"/>
            <w:tabs>
              <w:tab w:val="left" w:pos="440"/>
            </w:tabs>
            <w:rPr>
              <w:rFonts w:eastAsiaTheme="minorEastAsia" w:cstheme="minorHAnsi"/>
              <w:noProof/>
              <w:lang w:eastAsia="en-IE"/>
            </w:rPr>
          </w:pPr>
          <w:r w:rsidRPr="00C86BFB">
            <w:rPr>
              <w:rFonts w:cstheme="minorHAnsi"/>
            </w:rPr>
            <w:fldChar w:fldCharType="begin"/>
          </w:r>
          <w:r w:rsidRPr="00C86BFB">
            <w:rPr>
              <w:rFonts w:cstheme="minorHAnsi"/>
            </w:rPr>
            <w:instrText xml:space="preserve"> TOC \o "1-3" \h \z \u </w:instrText>
          </w:r>
          <w:r w:rsidRPr="00C86BFB">
            <w:rPr>
              <w:rFonts w:cstheme="minorHAnsi"/>
            </w:rPr>
            <w:fldChar w:fldCharType="separate"/>
          </w:r>
          <w:hyperlink w:anchor="_Toc148015434" w:history="1">
            <w:r w:rsidRPr="00C86BFB">
              <w:rPr>
                <w:rStyle w:val="Hyperlink"/>
                <w:rFonts w:cstheme="minorHAnsi"/>
                <w:noProof/>
              </w:rPr>
              <w:t>1.</w:t>
            </w:r>
            <w:r w:rsidRPr="00C86BFB">
              <w:rPr>
                <w:rFonts w:eastAsiaTheme="minorEastAsia" w:cstheme="minorHAnsi"/>
                <w:noProof/>
                <w:lang w:eastAsia="en-IE"/>
              </w:rPr>
              <w:tab/>
            </w:r>
            <w:r w:rsidRPr="00C86BFB">
              <w:rPr>
                <w:rStyle w:val="Hyperlink"/>
                <w:rFonts w:cstheme="minorHAnsi"/>
                <w:noProof/>
              </w:rPr>
              <w:t>General information</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_Toc148015434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3</w:t>
            </w:r>
            <w:r w:rsidRPr="00C86BFB">
              <w:rPr>
                <w:rFonts w:cstheme="minorHAnsi"/>
                <w:noProof/>
                <w:webHidden/>
              </w:rPr>
              <w:fldChar w:fldCharType="end"/>
            </w:r>
          </w:hyperlink>
        </w:p>
        <w:p w14:paraId="6CD68972" w14:textId="77777777" w:rsidR="00044C82" w:rsidRPr="00C86BFB" w:rsidRDefault="00165AEA" w:rsidP="00044C82">
          <w:pPr>
            <w:pStyle w:val="Inhopg1"/>
            <w:tabs>
              <w:tab w:val="left" w:pos="440"/>
            </w:tabs>
            <w:rPr>
              <w:rFonts w:eastAsiaTheme="minorEastAsia" w:cstheme="minorHAnsi"/>
              <w:noProof/>
              <w:lang w:eastAsia="en-IE"/>
            </w:rPr>
          </w:pPr>
          <w:hyperlink w:anchor="_Toc148015436" w:history="1">
            <w:r w:rsidR="00044C82" w:rsidRPr="00C86BFB">
              <w:rPr>
                <w:rStyle w:val="Hyperlink"/>
                <w:rFonts w:cstheme="minorHAnsi"/>
                <w:noProof/>
              </w:rPr>
              <w:t>2.</w:t>
            </w:r>
            <w:r w:rsidR="00044C82" w:rsidRPr="00C86BFB">
              <w:rPr>
                <w:rFonts w:eastAsiaTheme="minorEastAsia" w:cstheme="minorHAnsi"/>
                <w:noProof/>
                <w:lang w:eastAsia="en-IE"/>
              </w:rPr>
              <w:tab/>
            </w:r>
            <w:r w:rsidR="00044C82" w:rsidRPr="00C86BFB">
              <w:rPr>
                <w:rStyle w:val="Hyperlink"/>
                <w:rFonts w:cstheme="minorHAnsi"/>
                <w:noProof/>
              </w:rPr>
              <w:t>Information about the investment</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_Toc148015436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4</w:t>
            </w:r>
            <w:r w:rsidR="00044C82" w:rsidRPr="00C86BFB">
              <w:rPr>
                <w:rFonts w:cstheme="minorHAnsi"/>
                <w:noProof/>
                <w:webHidden/>
              </w:rPr>
              <w:fldChar w:fldCharType="end"/>
            </w:r>
          </w:hyperlink>
        </w:p>
        <w:p w14:paraId="7D63D9F0" w14:textId="77777777" w:rsidR="00044C82" w:rsidRPr="00C86BFB" w:rsidRDefault="00165AEA" w:rsidP="00044C82">
          <w:pPr>
            <w:pStyle w:val="Inhopg1"/>
            <w:tabs>
              <w:tab w:val="left" w:pos="440"/>
            </w:tabs>
            <w:rPr>
              <w:rFonts w:eastAsiaTheme="minorEastAsia" w:cstheme="minorHAnsi"/>
              <w:noProof/>
              <w:lang w:eastAsia="en-IE"/>
            </w:rPr>
          </w:pPr>
          <w:hyperlink w:anchor="_Toc148015437" w:history="1">
            <w:r w:rsidR="00044C82" w:rsidRPr="00C86BFB">
              <w:rPr>
                <w:rStyle w:val="Hyperlink"/>
                <w:rFonts w:cstheme="minorHAnsi"/>
                <w:noProof/>
              </w:rPr>
              <w:t>3.</w:t>
            </w:r>
            <w:r w:rsidR="00044C82" w:rsidRPr="00C86BFB">
              <w:rPr>
                <w:rFonts w:eastAsiaTheme="minorEastAsia" w:cstheme="minorHAnsi"/>
                <w:noProof/>
                <w:lang w:eastAsia="en-IE"/>
              </w:rPr>
              <w:tab/>
            </w:r>
            <w:r w:rsidR="00044C82" w:rsidRPr="00C86BFB">
              <w:rPr>
                <w:rStyle w:val="Hyperlink"/>
                <w:rFonts w:cstheme="minorHAnsi"/>
                <w:noProof/>
              </w:rPr>
              <w:t>Information about the target undertaking.</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_Toc148015437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6</w:t>
            </w:r>
            <w:r w:rsidR="00044C82" w:rsidRPr="00C86BFB">
              <w:rPr>
                <w:rFonts w:cstheme="minorHAnsi"/>
                <w:noProof/>
                <w:webHidden/>
              </w:rPr>
              <w:fldChar w:fldCharType="end"/>
            </w:r>
          </w:hyperlink>
        </w:p>
        <w:p w14:paraId="7AACD261" w14:textId="77777777" w:rsidR="00044C82" w:rsidRPr="00C86BFB" w:rsidRDefault="00165AEA" w:rsidP="00044C82">
          <w:pPr>
            <w:pStyle w:val="Inhopg1"/>
            <w:tabs>
              <w:tab w:val="left" w:pos="440"/>
            </w:tabs>
            <w:rPr>
              <w:rFonts w:eastAsiaTheme="minorEastAsia" w:cstheme="minorHAnsi"/>
              <w:noProof/>
              <w:lang w:eastAsia="en-IE"/>
            </w:rPr>
          </w:pPr>
          <w:hyperlink w:anchor="_Toc148015438" w:history="1">
            <w:r w:rsidR="00044C82" w:rsidRPr="00C86BFB">
              <w:rPr>
                <w:rStyle w:val="Hyperlink"/>
                <w:rFonts w:cstheme="minorHAnsi"/>
                <w:noProof/>
              </w:rPr>
              <w:t>4.</w:t>
            </w:r>
            <w:r w:rsidR="00044C82" w:rsidRPr="00C86BFB">
              <w:rPr>
                <w:rFonts w:eastAsiaTheme="minorEastAsia" w:cstheme="minorHAnsi"/>
                <w:noProof/>
                <w:lang w:eastAsia="en-IE"/>
              </w:rPr>
              <w:tab/>
            </w:r>
            <w:r w:rsidR="00044C82" w:rsidRPr="00C86BFB">
              <w:rPr>
                <w:rStyle w:val="Hyperlink"/>
                <w:rFonts w:cstheme="minorHAnsi"/>
                <w:noProof/>
              </w:rPr>
              <w:t>Information about other legal entities of the corporate group of the target situated in other EU Member States (if applicable) *</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_Toc148015438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10</w:t>
            </w:r>
            <w:r w:rsidR="00044C82" w:rsidRPr="00C86BFB">
              <w:rPr>
                <w:rFonts w:cstheme="minorHAnsi"/>
                <w:noProof/>
                <w:webHidden/>
              </w:rPr>
              <w:fldChar w:fldCharType="end"/>
            </w:r>
          </w:hyperlink>
        </w:p>
        <w:p w14:paraId="530FDFBA" w14:textId="77777777" w:rsidR="00044C82" w:rsidRPr="00C86BFB" w:rsidRDefault="00165AEA" w:rsidP="00044C82">
          <w:pPr>
            <w:pStyle w:val="Inhopg1"/>
            <w:tabs>
              <w:tab w:val="left" w:pos="440"/>
            </w:tabs>
            <w:rPr>
              <w:rFonts w:eastAsiaTheme="minorEastAsia" w:cstheme="minorHAnsi"/>
              <w:noProof/>
              <w:lang w:eastAsia="en-IE"/>
            </w:rPr>
          </w:pPr>
          <w:hyperlink w:anchor="_Toc148015439" w:history="1">
            <w:r w:rsidR="00044C82" w:rsidRPr="00C86BFB">
              <w:rPr>
                <w:rStyle w:val="Hyperlink"/>
                <w:rFonts w:cstheme="minorHAnsi"/>
                <w:noProof/>
              </w:rPr>
              <w:t>5.</w:t>
            </w:r>
            <w:r w:rsidR="00044C82" w:rsidRPr="00C86BFB">
              <w:rPr>
                <w:rFonts w:eastAsiaTheme="minorEastAsia" w:cstheme="minorHAnsi"/>
                <w:noProof/>
                <w:lang w:eastAsia="en-IE"/>
              </w:rPr>
              <w:tab/>
            </w:r>
            <w:r w:rsidR="00044C82" w:rsidRPr="00C86BFB">
              <w:rPr>
                <w:rStyle w:val="Hyperlink"/>
                <w:rFonts w:cstheme="minorHAnsi"/>
                <w:noProof/>
              </w:rPr>
              <w:t>Information about the Greenfield investment (if applicable)</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_Toc148015439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13</w:t>
            </w:r>
            <w:r w:rsidR="00044C82" w:rsidRPr="00C86BFB">
              <w:rPr>
                <w:rFonts w:cstheme="minorHAnsi"/>
                <w:noProof/>
                <w:webHidden/>
              </w:rPr>
              <w:fldChar w:fldCharType="end"/>
            </w:r>
          </w:hyperlink>
        </w:p>
        <w:p w14:paraId="2306D297" w14:textId="77777777" w:rsidR="00044C82" w:rsidRPr="00C86BFB" w:rsidRDefault="00165AEA" w:rsidP="00044C82">
          <w:pPr>
            <w:pStyle w:val="Inhopg1"/>
            <w:tabs>
              <w:tab w:val="left" w:pos="440"/>
            </w:tabs>
            <w:rPr>
              <w:rFonts w:eastAsiaTheme="minorEastAsia" w:cstheme="minorHAnsi"/>
              <w:noProof/>
              <w:lang w:eastAsia="en-IE"/>
            </w:rPr>
          </w:pPr>
          <w:hyperlink w:anchor="_Toc148015440" w:history="1">
            <w:r w:rsidR="00044C82" w:rsidRPr="00C86BFB">
              <w:rPr>
                <w:rStyle w:val="Hyperlink"/>
                <w:rFonts w:cstheme="minorHAnsi"/>
                <w:noProof/>
              </w:rPr>
              <w:t>6.</w:t>
            </w:r>
            <w:r w:rsidR="00044C82" w:rsidRPr="00C86BFB">
              <w:rPr>
                <w:rFonts w:eastAsiaTheme="minorEastAsia" w:cstheme="minorHAnsi"/>
                <w:noProof/>
                <w:lang w:eastAsia="en-IE"/>
              </w:rPr>
              <w:tab/>
            </w:r>
            <w:r w:rsidR="00044C82" w:rsidRPr="00C86BFB">
              <w:rPr>
                <w:rStyle w:val="Hyperlink"/>
                <w:rFonts w:cstheme="minorHAnsi"/>
                <w:noProof/>
              </w:rPr>
              <w:t>Information about the investor</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_Toc148015440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14</w:t>
            </w:r>
            <w:r w:rsidR="00044C82" w:rsidRPr="00C86BFB">
              <w:rPr>
                <w:rFonts w:cstheme="minorHAnsi"/>
                <w:noProof/>
                <w:webHidden/>
              </w:rPr>
              <w:fldChar w:fldCharType="end"/>
            </w:r>
          </w:hyperlink>
        </w:p>
        <w:p w14:paraId="57C9B389" w14:textId="77777777" w:rsidR="00044C82" w:rsidRPr="00C86BFB" w:rsidRDefault="00165AEA" w:rsidP="00044C82">
          <w:pPr>
            <w:pStyle w:val="Inhopg1"/>
            <w:tabs>
              <w:tab w:val="left" w:pos="440"/>
            </w:tabs>
            <w:rPr>
              <w:rFonts w:eastAsiaTheme="minorEastAsia" w:cstheme="minorHAnsi"/>
              <w:noProof/>
              <w:lang w:eastAsia="en-IE"/>
            </w:rPr>
          </w:pPr>
          <w:hyperlink w:anchor="_Toc148015441" w:history="1">
            <w:r w:rsidR="00044C82" w:rsidRPr="00C86BFB">
              <w:rPr>
                <w:rStyle w:val="Hyperlink"/>
                <w:rFonts w:cstheme="minorHAnsi"/>
                <w:noProof/>
              </w:rPr>
              <w:t>7.</w:t>
            </w:r>
            <w:r w:rsidR="00044C82" w:rsidRPr="00C86BFB">
              <w:rPr>
                <w:rFonts w:eastAsiaTheme="minorEastAsia" w:cstheme="minorHAnsi"/>
                <w:noProof/>
                <w:lang w:eastAsia="en-IE"/>
              </w:rPr>
              <w:tab/>
            </w:r>
            <w:r w:rsidR="00044C82" w:rsidRPr="00C86BFB">
              <w:rPr>
                <w:rStyle w:val="Hyperlink"/>
                <w:rFonts w:cstheme="minorHAnsi"/>
                <w:noProof/>
              </w:rPr>
              <w:t>Other scrutiny proceedings pursuant to EU or national rules</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_Toc148015441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16</w:t>
            </w:r>
            <w:r w:rsidR="00044C82" w:rsidRPr="00C86BFB">
              <w:rPr>
                <w:rFonts w:cstheme="minorHAnsi"/>
                <w:noProof/>
                <w:webHidden/>
              </w:rPr>
              <w:fldChar w:fldCharType="end"/>
            </w:r>
          </w:hyperlink>
        </w:p>
        <w:p w14:paraId="6FF96FF3" w14:textId="77777777" w:rsidR="00044C82" w:rsidRPr="00C86BFB" w:rsidRDefault="00165AEA" w:rsidP="00044C82">
          <w:pPr>
            <w:pStyle w:val="Inhopg1"/>
            <w:tabs>
              <w:tab w:val="left" w:pos="440"/>
            </w:tabs>
            <w:rPr>
              <w:rFonts w:eastAsiaTheme="minorEastAsia" w:cstheme="minorHAnsi"/>
              <w:noProof/>
              <w:lang w:eastAsia="en-IE"/>
            </w:rPr>
          </w:pPr>
          <w:hyperlink w:anchor="_Toc148015442" w:history="1">
            <w:r w:rsidR="00044C82" w:rsidRPr="00C86BFB">
              <w:rPr>
                <w:rStyle w:val="Hyperlink"/>
                <w:rFonts w:cstheme="minorHAnsi"/>
                <w:noProof/>
              </w:rPr>
              <w:t>8.</w:t>
            </w:r>
            <w:r w:rsidR="00044C82" w:rsidRPr="00C86BFB">
              <w:rPr>
                <w:rFonts w:eastAsiaTheme="minorEastAsia" w:cstheme="minorHAnsi"/>
                <w:noProof/>
                <w:lang w:eastAsia="en-IE"/>
              </w:rPr>
              <w:tab/>
            </w:r>
            <w:r w:rsidR="00044C82" w:rsidRPr="00C86BFB">
              <w:rPr>
                <w:rStyle w:val="Hyperlink"/>
                <w:rFonts w:cstheme="minorHAnsi"/>
                <w:noProof/>
              </w:rPr>
              <w:t>Any additional information that you wish to disclose for the assessment? *</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_Toc148015442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17</w:t>
            </w:r>
            <w:r w:rsidR="00044C82" w:rsidRPr="00C86BFB">
              <w:rPr>
                <w:rFonts w:cstheme="minorHAnsi"/>
                <w:noProof/>
                <w:webHidden/>
              </w:rPr>
              <w:fldChar w:fldCharType="end"/>
            </w:r>
          </w:hyperlink>
        </w:p>
        <w:p w14:paraId="4F48ADAB" w14:textId="77777777" w:rsidR="00044C82" w:rsidRPr="00C86BFB" w:rsidRDefault="00165AEA" w:rsidP="00044C82">
          <w:pPr>
            <w:pStyle w:val="Inhopg1"/>
            <w:tabs>
              <w:tab w:val="left" w:pos="440"/>
            </w:tabs>
            <w:rPr>
              <w:rFonts w:eastAsiaTheme="minorEastAsia" w:cstheme="minorHAnsi"/>
              <w:noProof/>
              <w:lang w:eastAsia="en-IE"/>
            </w:rPr>
          </w:pPr>
          <w:hyperlink w:anchor="_Toc148015443" w:history="1">
            <w:r w:rsidR="00044C82" w:rsidRPr="00C86BFB">
              <w:rPr>
                <w:rStyle w:val="Hyperlink"/>
                <w:rFonts w:cstheme="minorHAnsi"/>
                <w:noProof/>
              </w:rPr>
              <w:t>9.</w:t>
            </w:r>
            <w:r w:rsidR="00044C82" w:rsidRPr="00C86BFB">
              <w:rPr>
                <w:rFonts w:eastAsiaTheme="minorEastAsia" w:cstheme="minorHAnsi"/>
                <w:noProof/>
                <w:lang w:eastAsia="en-IE"/>
              </w:rPr>
              <w:tab/>
            </w:r>
            <w:r w:rsidR="00044C82" w:rsidRPr="00C86BFB">
              <w:rPr>
                <w:rStyle w:val="Hyperlink"/>
                <w:rFonts w:cstheme="minorHAnsi"/>
                <w:noProof/>
              </w:rPr>
              <w:t>Notes</w:t>
            </w:r>
            <w:r w:rsidR="00044C82" w:rsidRPr="00C86BFB">
              <w:rPr>
                <w:rFonts w:cstheme="minorHAnsi"/>
                <w:noProof/>
                <w:webHidden/>
              </w:rPr>
              <w:tab/>
            </w:r>
            <w:r w:rsidR="00044C82" w:rsidRPr="00C86BFB">
              <w:rPr>
                <w:rFonts w:cstheme="minorHAnsi"/>
                <w:noProof/>
                <w:webHidden/>
              </w:rPr>
              <w:fldChar w:fldCharType="begin"/>
            </w:r>
            <w:r w:rsidR="00044C82" w:rsidRPr="00C86BFB">
              <w:rPr>
                <w:rFonts w:cstheme="minorHAnsi"/>
                <w:noProof/>
                <w:webHidden/>
              </w:rPr>
              <w:instrText xml:space="preserve"> PAGEREF _Toc148015443 \h </w:instrText>
            </w:r>
            <w:r w:rsidR="00044C82" w:rsidRPr="00C86BFB">
              <w:rPr>
                <w:rFonts w:cstheme="minorHAnsi"/>
                <w:noProof/>
                <w:webHidden/>
              </w:rPr>
            </w:r>
            <w:r w:rsidR="00044C82" w:rsidRPr="00C86BFB">
              <w:rPr>
                <w:rFonts w:cstheme="minorHAnsi"/>
                <w:noProof/>
                <w:webHidden/>
              </w:rPr>
              <w:fldChar w:fldCharType="separate"/>
            </w:r>
            <w:r w:rsidR="00044C82" w:rsidRPr="00C86BFB">
              <w:rPr>
                <w:rFonts w:cstheme="minorHAnsi"/>
                <w:noProof/>
                <w:webHidden/>
              </w:rPr>
              <w:t>18</w:t>
            </w:r>
            <w:r w:rsidR="00044C82" w:rsidRPr="00C86BFB">
              <w:rPr>
                <w:rFonts w:cstheme="minorHAnsi"/>
                <w:noProof/>
                <w:webHidden/>
              </w:rPr>
              <w:fldChar w:fldCharType="end"/>
            </w:r>
          </w:hyperlink>
        </w:p>
        <w:p w14:paraId="323B64A5" w14:textId="77777777" w:rsidR="00044C82" w:rsidRPr="00B71D89" w:rsidRDefault="00044C82" w:rsidP="00044C82">
          <w:r w:rsidRPr="00C86BFB">
            <w:rPr>
              <w:rFonts w:asciiTheme="minorHAnsi" w:hAnsiTheme="minorHAnsi" w:cstheme="minorHAnsi"/>
              <w:b/>
              <w:bCs/>
              <w:noProof/>
              <w:sz w:val="22"/>
              <w:szCs w:val="22"/>
            </w:rPr>
            <w:fldChar w:fldCharType="end"/>
          </w:r>
        </w:p>
      </w:sdtContent>
    </w:sdt>
    <w:p w14:paraId="2B90DA85" w14:textId="77777777" w:rsidR="00044C82" w:rsidRPr="00B71D89" w:rsidRDefault="00044C82" w:rsidP="00044C82">
      <w:r w:rsidRPr="00B71D89">
        <w:br w:type="page"/>
      </w:r>
    </w:p>
    <w:p w14:paraId="6F1BEC37" w14:textId="77777777" w:rsidR="00044C82" w:rsidRPr="00B71D89" w:rsidRDefault="00044C82" w:rsidP="00044C82">
      <w:pPr>
        <w:pStyle w:val="Kop1"/>
        <w:numPr>
          <w:ilvl w:val="0"/>
          <w:numId w:val="15"/>
        </w:numPr>
        <w:jc w:val="left"/>
      </w:pPr>
      <w:bookmarkStart w:id="1" w:name="_Toc148015434"/>
      <w:r w:rsidRPr="00B71D89">
        <w:lastRenderedPageBreak/>
        <w:t>General information</w:t>
      </w:r>
      <w:bookmarkEnd w:id="1"/>
    </w:p>
    <w:p w14:paraId="1D41FA43" w14:textId="77777777" w:rsidR="00044C82" w:rsidRPr="00165AEA" w:rsidRDefault="00044C82" w:rsidP="00044C82">
      <w:pPr>
        <w:rPr>
          <w:color w:val="000000" w:themeColor="text1"/>
        </w:rPr>
      </w:pPr>
    </w:p>
    <w:p w14:paraId="072A8E9F" w14:textId="77777777" w:rsidR="00044C82" w:rsidRPr="00165AEA" w:rsidRDefault="00044C82" w:rsidP="00044C82">
      <w:pPr>
        <w:pStyle w:val="Lijstalinea"/>
        <w:numPr>
          <w:ilvl w:val="1"/>
          <w:numId w:val="15"/>
        </w:numPr>
        <w:spacing w:before="0" w:line="320" w:lineRule="exact"/>
        <w:ind w:left="425"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Name and country of registration of the direct investor(s):</w:t>
      </w:r>
      <w:r w:rsidRPr="00165AEA">
        <w:rPr>
          <w:rStyle w:val="Eindnootmarkering"/>
          <w:rFonts w:asciiTheme="minorHAnsi" w:hAnsiTheme="minorHAnsi" w:cstheme="minorHAnsi"/>
          <w:color w:val="000000" w:themeColor="text1"/>
          <w:sz w:val="22"/>
          <w:szCs w:val="22"/>
        </w:rPr>
        <w:endnoteReference w:id="1"/>
      </w:r>
    </w:p>
    <w:bookmarkStart w:id="2" w:name="_Toc148015435" w:displacedByCustomXml="next"/>
    <w:sdt>
      <w:sdtPr>
        <w:rPr>
          <w:rStyle w:val="Tekstvantijdelijkeaanduiding"/>
          <w:rFonts w:asciiTheme="minorHAnsi" w:hAnsiTheme="minorHAnsi" w:cstheme="minorHAnsi"/>
          <w:color w:val="000000" w:themeColor="text1"/>
          <w:sz w:val="22"/>
          <w:szCs w:val="22"/>
        </w:rPr>
        <w:id w:val="-1353411849"/>
        <w:placeholder>
          <w:docPart w:val="8BDF1DFD8A454DF6B959E3266EEB1AF1"/>
        </w:placeholder>
        <w:showingPlcHdr/>
      </w:sdtPr>
      <w:sdtEndPr>
        <w:rPr>
          <w:rStyle w:val="Tekstvantijdelijkeaanduiding"/>
        </w:rPr>
      </w:sdtEndPr>
      <w:sdtContent>
        <w:p w14:paraId="06AE18AC" w14:textId="77777777" w:rsidR="00044C82" w:rsidRPr="00165AEA" w:rsidRDefault="00044C82" w:rsidP="00044C82">
          <w:pPr>
            <w:pStyle w:val="Lijstalinea"/>
            <w:spacing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bookmarkEnd w:id="2" w:displacedByCustomXml="prev"/>
    <w:p w14:paraId="5FF526B8" w14:textId="77777777" w:rsidR="00044C82" w:rsidRPr="00165AEA" w:rsidRDefault="00044C82" w:rsidP="00044C82">
      <w:pPr>
        <w:pStyle w:val="Lijstalinea"/>
        <w:numPr>
          <w:ilvl w:val="1"/>
          <w:numId w:val="15"/>
        </w:numPr>
        <w:spacing w:before="0" w:after="16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Name and country of registration of the global ultimate owner of the direct investor(s):</w:t>
      </w:r>
      <w:r w:rsidRPr="00165AEA">
        <w:rPr>
          <w:rStyle w:val="Eindnootmarkering"/>
          <w:rFonts w:asciiTheme="minorHAnsi" w:hAnsiTheme="minorHAnsi" w:cstheme="minorHAnsi"/>
          <w:color w:val="000000" w:themeColor="text1"/>
          <w:sz w:val="22"/>
          <w:szCs w:val="22"/>
        </w:rPr>
        <w:endnoteReference w:id="2"/>
      </w:r>
    </w:p>
    <w:sdt>
      <w:sdtPr>
        <w:rPr>
          <w:rFonts w:asciiTheme="minorHAnsi" w:hAnsiTheme="minorHAnsi" w:cstheme="minorHAnsi"/>
          <w:color w:val="000000" w:themeColor="text1"/>
          <w:sz w:val="22"/>
          <w:szCs w:val="22"/>
        </w:rPr>
        <w:id w:val="916209883"/>
        <w:placeholder>
          <w:docPart w:val="9831A4C7D403479A87AD14CB102811C6"/>
        </w:placeholder>
        <w:showingPlcHdr/>
      </w:sdtPr>
      <w:sdtEndPr/>
      <w:sdtContent>
        <w:p w14:paraId="5ADB4F70" w14:textId="77777777" w:rsidR="00044C82" w:rsidRPr="00165AEA" w:rsidRDefault="00044C82" w:rsidP="00044C82">
          <w:pPr>
            <w:pStyle w:val="Lijstalinea"/>
            <w:spacing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2A83596D" w14:textId="77777777" w:rsidR="00044C82" w:rsidRPr="00165AEA" w:rsidRDefault="00044C82" w:rsidP="00044C82">
      <w:pPr>
        <w:pStyle w:val="Lijstalinea"/>
        <w:numPr>
          <w:ilvl w:val="1"/>
          <w:numId w:val="15"/>
        </w:numPr>
        <w:spacing w:before="0" w:after="16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Name of the target undertaking:</w:t>
      </w:r>
      <w:r w:rsidRPr="00165AEA">
        <w:rPr>
          <w:rStyle w:val="Eindnootmarkering"/>
          <w:rFonts w:asciiTheme="minorHAnsi" w:hAnsiTheme="minorHAnsi" w:cstheme="minorHAnsi"/>
          <w:color w:val="000000" w:themeColor="text1"/>
          <w:sz w:val="22"/>
          <w:szCs w:val="22"/>
        </w:rPr>
        <w:endnoteReference w:id="3"/>
      </w:r>
    </w:p>
    <w:sdt>
      <w:sdtPr>
        <w:rPr>
          <w:rFonts w:asciiTheme="minorHAnsi" w:hAnsiTheme="minorHAnsi" w:cstheme="minorHAnsi"/>
          <w:color w:val="000000" w:themeColor="text1"/>
          <w:sz w:val="22"/>
          <w:szCs w:val="22"/>
        </w:rPr>
        <w:id w:val="2003612874"/>
        <w:placeholder>
          <w:docPart w:val="7909979884FA4D79A1E95CF1AD8C86DA"/>
        </w:placeholder>
        <w:showingPlcHdr/>
      </w:sdtPr>
      <w:sdtEndPr/>
      <w:sdtContent>
        <w:p w14:paraId="0C0A66FE" w14:textId="77777777" w:rsidR="00044C82" w:rsidRPr="00165AEA" w:rsidRDefault="00044C82" w:rsidP="00044C82">
          <w:pPr>
            <w:pStyle w:val="Lijstalinea"/>
            <w:spacing w:line="320" w:lineRule="exact"/>
            <w:ind w:left="390"/>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061DE130" w14:textId="77777777" w:rsidR="00044C82" w:rsidRPr="00165AEA" w:rsidRDefault="00044C82" w:rsidP="00044C82">
      <w:pPr>
        <w:pStyle w:val="Lijstalinea"/>
        <w:numPr>
          <w:ilvl w:val="1"/>
          <w:numId w:val="15"/>
        </w:numPr>
        <w:spacing w:before="0" w:after="16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Name and country of registration of the group the target undertaking belongs to:</w:t>
      </w:r>
    </w:p>
    <w:sdt>
      <w:sdtPr>
        <w:rPr>
          <w:rFonts w:asciiTheme="minorHAnsi" w:hAnsiTheme="minorHAnsi" w:cstheme="minorHAnsi"/>
          <w:color w:val="000000" w:themeColor="text1"/>
          <w:sz w:val="22"/>
          <w:szCs w:val="22"/>
        </w:rPr>
        <w:id w:val="-1048450820"/>
        <w:placeholder>
          <w:docPart w:val="6CAF16840DB84C21AD186C2B0C8747FF"/>
        </w:placeholder>
        <w:showingPlcHdr/>
      </w:sdtPr>
      <w:sdtEndPr>
        <w:rPr>
          <w:rFonts w:ascii="Verdana" w:hAnsi="Verdana" w:cs="Times New Roman"/>
          <w:sz w:val="16"/>
          <w:szCs w:val="24"/>
        </w:rPr>
      </w:sdtEndPr>
      <w:sdtContent>
        <w:p w14:paraId="4354A9C8" w14:textId="77777777" w:rsidR="00044C82" w:rsidRPr="00165AEA" w:rsidRDefault="00044C82" w:rsidP="00044C82">
          <w:pPr>
            <w:pStyle w:val="Lijstalinea"/>
            <w:spacing w:line="320" w:lineRule="exact"/>
            <w:ind w:left="390"/>
            <w:rPr>
              <w:color w:val="000000" w:themeColor="text1"/>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2202321A" w14:textId="77777777" w:rsidR="00044C82" w:rsidRPr="00165AEA" w:rsidRDefault="00044C82" w:rsidP="00044C82">
      <w:pPr>
        <w:rPr>
          <w:color w:val="000000" w:themeColor="text1"/>
          <w:lang w:val="en-US"/>
        </w:rPr>
      </w:pPr>
      <w:r w:rsidRPr="00165AEA">
        <w:rPr>
          <w:color w:val="000000" w:themeColor="text1"/>
          <w:lang w:val="en-US"/>
        </w:rPr>
        <w:br w:type="page"/>
      </w:r>
    </w:p>
    <w:p w14:paraId="4948DE1F" w14:textId="77777777" w:rsidR="00044C82" w:rsidRPr="00165AEA" w:rsidRDefault="00044C82" w:rsidP="00044C82">
      <w:pPr>
        <w:pStyle w:val="Kop1"/>
        <w:numPr>
          <w:ilvl w:val="0"/>
          <w:numId w:val="15"/>
        </w:numPr>
        <w:jc w:val="left"/>
        <w:rPr>
          <w:color w:val="000000" w:themeColor="text1"/>
        </w:rPr>
      </w:pPr>
      <w:bookmarkStart w:id="3" w:name="_Toc148015436"/>
      <w:r w:rsidRPr="00165AEA">
        <w:rPr>
          <w:color w:val="000000" w:themeColor="text1"/>
        </w:rPr>
        <w:lastRenderedPageBreak/>
        <w:t>Information about the investment</w:t>
      </w:r>
      <w:bookmarkEnd w:id="3"/>
    </w:p>
    <w:p w14:paraId="0B7E1A77" w14:textId="77777777" w:rsidR="00044C82" w:rsidRPr="00165AEA" w:rsidRDefault="00044C82" w:rsidP="00044C82">
      <w:pPr>
        <w:rPr>
          <w:color w:val="000000" w:themeColor="text1"/>
        </w:rPr>
      </w:pPr>
    </w:p>
    <w:p w14:paraId="7FC9FA7A"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Description of the investment:</w:t>
      </w:r>
      <w:r w:rsidRPr="00165AEA">
        <w:rPr>
          <w:rStyle w:val="Eindnootmarkering"/>
          <w:rFonts w:asciiTheme="minorHAnsi" w:hAnsiTheme="minorHAnsi" w:cstheme="minorHAnsi"/>
          <w:color w:val="000000" w:themeColor="text1"/>
          <w:sz w:val="22"/>
          <w:szCs w:val="22"/>
        </w:rPr>
        <w:endnoteReference w:id="4"/>
      </w:r>
    </w:p>
    <w:sdt>
      <w:sdtPr>
        <w:rPr>
          <w:rFonts w:asciiTheme="minorHAnsi" w:hAnsiTheme="minorHAnsi" w:cstheme="minorHAnsi"/>
          <w:color w:val="000000" w:themeColor="text1"/>
          <w:sz w:val="22"/>
          <w:szCs w:val="22"/>
        </w:rPr>
        <w:id w:val="-217818185"/>
        <w:placeholder>
          <w:docPart w:val="E6A3AEFB0D14474A9429F2829838F33E"/>
        </w:placeholder>
        <w:showingPlcHdr/>
      </w:sdtPr>
      <w:sdtEndPr/>
      <w:sdtContent>
        <w:p w14:paraId="029B23D1"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4B9C865"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Approximate value of the investment (in EUR):</w:t>
      </w:r>
      <w:r w:rsidRPr="00165AEA">
        <w:rPr>
          <w:rStyle w:val="Eindnootmarkering"/>
          <w:rFonts w:asciiTheme="minorHAnsi" w:hAnsiTheme="minorHAnsi" w:cstheme="minorHAnsi"/>
          <w:color w:val="000000" w:themeColor="text1"/>
          <w:sz w:val="22"/>
          <w:szCs w:val="22"/>
        </w:rPr>
        <w:endnoteReference w:id="5"/>
      </w:r>
    </w:p>
    <w:sdt>
      <w:sdtPr>
        <w:rPr>
          <w:rFonts w:asciiTheme="minorHAnsi" w:hAnsiTheme="minorHAnsi" w:cstheme="minorHAnsi"/>
          <w:color w:val="000000" w:themeColor="text1"/>
          <w:sz w:val="22"/>
          <w:szCs w:val="22"/>
        </w:rPr>
        <w:id w:val="1894079629"/>
        <w:placeholder>
          <w:docPart w:val="28E4DDCE15F946C0A0B5386D6A3854A9"/>
        </w:placeholder>
        <w:showingPlcHdr/>
      </w:sdtPr>
      <w:sdtEndPr/>
      <w:sdtContent>
        <w:p w14:paraId="36497867"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3B9CCA41"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Planned date for completing the transaction:</w:t>
      </w:r>
      <w:r w:rsidRPr="00165AEA">
        <w:rPr>
          <w:rStyle w:val="Eindnootmarkering"/>
          <w:rFonts w:asciiTheme="minorHAnsi" w:hAnsiTheme="minorHAnsi" w:cstheme="minorHAnsi"/>
          <w:color w:val="000000" w:themeColor="text1"/>
          <w:sz w:val="22"/>
          <w:szCs w:val="22"/>
        </w:rPr>
        <w:endnoteReference w:id="6"/>
      </w:r>
    </w:p>
    <w:sdt>
      <w:sdtPr>
        <w:rPr>
          <w:rFonts w:asciiTheme="minorHAnsi" w:hAnsiTheme="minorHAnsi" w:cstheme="minorHAnsi"/>
          <w:color w:val="000000" w:themeColor="text1"/>
          <w:sz w:val="22"/>
          <w:szCs w:val="22"/>
        </w:rPr>
        <w:id w:val="1049647663"/>
        <w:placeholder>
          <w:docPart w:val="22A7D7624D6C40D29FDABB9BE99B8283"/>
        </w:placeholder>
        <w:showingPlcHdr/>
      </w:sdtPr>
      <w:sdtEndPr/>
      <w:sdtContent>
        <w:p w14:paraId="0907FA5B"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21C2744"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Funding of the investment and its source:</w:t>
      </w:r>
      <w:r w:rsidRPr="00165AEA">
        <w:rPr>
          <w:rStyle w:val="Eindnootmarkering"/>
          <w:rFonts w:asciiTheme="minorHAnsi" w:hAnsiTheme="minorHAnsi" w:cstheme="minorHAnsi"/>
          <w:color w:val="000000" w:themeColor="text1"/>
          <w:sz w:val="22"/>
          <w:szCs w:val="22"/>
        </w:rPr>
        <w:endnoteReference w:id="7"/>
      </w:r>
    </w:p>
    <w:sdt>
      <w:sdtPr>
        <w:rPr>
          <w:rFonts w:asciiTheme="minorHAnsi" w:hAnsiTheme="minorHAnsi" w:cstheme="minorHAnsi"/>
          <w:color w:val="000000" w:themeColor="text1"/>
          <w:sz w:val="22"/>
          <w:szCs w:val="22"/>
        </w:rPr>
        <w:id w:val="1956357785"/>
        <w:placeholder>
          <w:docPart w:val="A20DAFF18468450A8F013C4ACA702361"/>
        </w:placeholder>
        <w:showingPlcHdr/>
      </w:sdtPr>
      <w:sdtEndPr/>
      <w:sdtContent>
        <w:p w14:paraId="5D1B03A3"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0677D4C"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What is the investor’s business strategy behind this acquisition?</w:t>
      </w:r>
      <w:r w:rsidRPr="00165AEA">
        <w:rPr>
          <w:rStyle w:val="Eindnootmarkering"/>
          <w:rFonts w:asciiTheme="minorHAnsi" w:hAnsiTheme="minorHAnsi" w:cstheme="minorHAnsi"/>
          <w:color w:val="000000" w:themeColor="text1"/>
          <w:sz w:val="22"/>
          <w:szCs w:val="22"/>
        </w:rPr>
        <w:endnoteReference w:id="8"/>
      </w:r>
    </w:p>
    <w:sdt>
      <w:sdtPr>
        <w:rPr>
          <w:rFonts w:asciiTheme="minorHAnsi" w:hAnsiTheme="minorHAnsi" w:cstheme="minorHAnsi"/>
          <w:color w:val="000000" w:themeColor="text1"/>
          <w:sz w:val="22"/>
          <w:szCs w:val="22"/>
        </w:rPr>
        <w:id w:val="-1018310216"/>
        <w:placeholder>
          <w:docPart w:val="E350549054F8469ABB27B5069EA9B0DE"/>
        </w:placeholder>
        <w:showingPlcHdr/>
      </w:sdtPr>
      <w:sdtEndPr/>
      <w:sdtContent>
        <w:p w14:paraId="4D3EBAD4"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A923858" w14:textId="77777777" w:rsidR="00044C82" w:rsidRPr="00165AEA" w:rsidRDefault="00044C82" w:rsidP="00044C82">
      <w:pPr>
        <w:pStyle w:val="Lijstalinea"/>
        <w:numPr>
          <w:ilvl w:val="1"/>
          <w:numId w:val="15"/>
        </w:numPr>
        <w:spacing w:before="12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How will the investor financially ensure the continuity and proper operation of the target undertaking after the acquisition? </w:t>
      </w:r>
      <w:r w:rsidRPr="00165AEA">
        <w:rPr>
          <w:rFonts w:asciiTheme="minorHAnsi" w:hAnsiTheme="minorHAnsi" w:cstheme="minorHAnsi"/>
          <w:color w:val="000000" w:themeColor="text1"/>
          <w:sz w:val="22"/>
          <w:szCs w:val="22"/>
        </w:rPr>
        <w:t>*</w:t>
      </w:r>
    </w:p>
    <w:sdt>
      <w:sdtPr>
        <w:rPr>
          <w:rFonts w:asciiTheme="minorHAnsi" w:hAnsiTheme="minorHAnsi" w:cstheme="minorHAnsi"/>
          <w:color w:val="000000" w:themeColor="text1"/>
          <w:sz w:val="22"/>
          <w:szCs w:val="22"/>
        </w:rPr>
        <w:id w:val="1475949441"/>
        <w:placeholder>
          <w:docPart w:val="229C26BB3A4747319452AF97DB86F1F0"/>
        </w:placeholder>
        <w:showingPlcHdr/>
      </w:sdtPr>
      <w:sdtEndPr/>
      <w:sdtContent>
        <w:p w14:paraId="5688864C"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4E94F50A"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Does the investment enable or result in the investor’s effective participation in the management of the target undertaking?</w:t>
      </w:r>
    </w:p>
    <w:p w14:paraId="43895BE5"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710880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0797432D"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82724145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 please explain how:</w:t>
      </w:r>
    </w:p>
    <w:sdt>
      <w:sdtPr>
        <w:rPr>
          <w:rFonts w:asciiTheme="minorHAnsi" w:hAnsiTheme="minorHAnsi" w:cstheme="minorHAnsi"/>
          <w:color w:val="000000" w:themeColor="text1"/>
          <w:sz w:val="22"/>
          <w:szCs w:val="22"/>
        </w:rPr>
        <w:id w:val="-810177304"/>
        <w:placeholder>
          <w:docPart w:val="9902E1128075416B95EB44E41289F638"/>
        </w:placeholder>
        <w:showingPlcHdr/>
      </w:sdtPr>
      <w:sdtEndPr/>
      <w:sdtContent>
        <w:p w14:paraId="50F8C6CD"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2EF7BD0"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Participation of the direct investor and its global ultimate owner in the capital of the target undertaking before the transaction (if applicable) and as a result of the transaction:</w:t>
      </w:r>
      <w:r w:rsidRPr="00165AEA">
        <w:rPr>
          <w:rStyle w:val="Eindnootmarkering"/>
          <w:rFonts w:asciiTheme="minorHAnsi" w:hAnsiTheme="minorHAnsi" w:cstheme="minorHAnsi"/>
          <w:color w:val="000000" w:themeColor="text1"/>
          <w:sz w:val="22"/>
          <w:szCs w:val="22"/>
        </w:rPr>
        <w:endnoteReference w:id="9"/>
      </w:r>
    </w:p>
    <w:sdt>
      <w:sdtPr>
        <w:rPr>
          <w:rFonts w:asciiTheme="minorHAnsi" w:hAnsiTheme="minorHAnsi" w:cstheme="minorHAnsi"/>
          <w:color w:val="000000" w:themeColor="text1"/>
          <w:sz w:val="22"/>
          <w:szCs w:val="22"/>
        </w:rPr>
        <w:id w:val="-966887348"/>
        <w:placeholder>
          <w:docPart w:val="672892BC63274D38961B80AD8D28D78B"/>
        </w:placeholder>
        <w:showingPlcHdr/>
      </w:sdtPr>
      <w:sdtEndPr/>
      <w:sdtContent>
        <w:p w14:paraId="686DD67E"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58CA8A65"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the ownership is less than 100%, please explain how the ownership shares translate to control or participation in the effective management. Please describe the modalities of “joint” exercise of control or participation in the effective management:</w:t>
      </w:r>
      <w:r w:rsidRPr="00165AEA">
        <w:rPr>
          <w:rStyle w:val="Eindnootmarkering"/>
          <w:rFonts w:asciiTheme="minorHAnsi" w:hAnsiTheme="minorHAnsi" w:cstheme="minorHAnsi"/>
          <w:color w:val="000000" w:themeColor="text1"/>
          <w:sz w:val="22"/>
          <w:szCs w:val="22"/>
        </w:rPr>
        <w:endnoteReference w:id="10"/>
      </w:r>
    </w:p>
    <w:sdt>
      <w:sdtPr>
        <w:rPr>
          <w:rFonts w:asciiTheme="minorHAnsi" w:hAnsiTheme="minorHAnsi" w:cstheme="minorHAnsi"/>
          <w:color w:val="000000" w:themeColor="text1"/>
          <w:sz w:val="22"/>
          <w:szCs w:val="22"/>
        </w:rPr>
        <w:id w:val="1827005639"/>
        <w:placeholder>
          <w:docPart w:val="2F0FAD6D657A477EB9F1984863BD6EB9"/>
        </w:placeholder>
        <w:showingPlcHdr/>
      </w:sdtPr>
      <w:sdtEndPr/>
      <w:sdtContent>
        <w:p w14:paraId="6D2C30BC"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535699A7"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explain whether any public entity holds shares and/or exercises some form of control, including indirectly, over the investor.</w:t>
      </w:r>
      <w:r w:rsidRPr="00165AEA">
        <w:rPr>
          <w:rStyle w:val="Eindnootmarkering"/>
          <w:rFonts w:asciiTheme="minorHAnsi" w:hAnsiTheme="minorHAnsi" w:cstheme="minorHAnsi"/>
          <w:color w:val="000000" w:themeColor="text1"/>
          <w:sz w:val="22"/>
          <w:szCs w:val="22"/>
        </w:rPr>
        <w:endnoteReference w:id="11"/>
      </w:r>
    </w:p>
    <w:sdt>
      <w:sdtPr>
        <w:rPr>
          <w:rFonts w:asciiTheme="minorHAnsi" w:hAnsiTheme="minorHAnsi" w:cstheme="minorHAnsi"/>
          <w:color w:val="000000" w:themeColor="text1"/>
          <w:sz w:val="22"/>
          <w:szCs w:val="22"/>
        </w:rPr>
        <w:id w:val="1524902874"/>
        <w:placeholder>
          <w:docPart w:val="333EA4EC62AB4264B128EA00F5FA16F3"/>
        </w:placeholder>
        <w:showingPlcHdr/>
      </w:sdtPr>
      <w:sdtEndPr/>
      <w:sdtContent>
        <w:p w14:paraId="3C51712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B6F1567" w14:textId="77777777" w:rsidR="00044C82" w:rsidRPr="00165AEA" w:rsidRDefault="00044C82" w:rsidP="00044C82">
      <w:pPr>
        <w:pStyle w:val="Lijstalinea"/>
        <w:keepNext/>
        <w:keepLines/>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Has the transaction been announced to the public?</w:t>
      </w:r>
    </w:p>
    <w:p w14:paraId="0F94CC4A" w14:textId="77777777" w:rsidR="00044C82" w:rsidRPr="00165AEA" w:rsidRDefault="00044C82" w:rsidP="00044C82">
      <w:pPr>
        <w:keepNext/>
        <w:keepLines/>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available, please provide a link or attach the text of the announcement.</w:t>
      </w:r>
    </w:p>
    <w:p w14:paraId="5A6DEB61" w14:textId="77777777" w:rsidR="00044C82" w:rsidRPr="00165AEA" w:rsidRDefault="00165AEA" w:rsidP="00044C82">
      <w:pPr>
        <w:keepNext/>
        <w:keepLines/>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57502097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45EBC06E"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9761132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 Link(s) to the source(s) below this line.</w:t>
      </w:r>
    </w:p>
    <w:sdt>
      <w:sdtPr>
        <w:rPr>
          <w:rFonts w:asciiTheme="minorHAnsi" w:hAnsiTheme="minorHAnsi" w:cstheme="minorHAnsi"/>
          <w:color w:val="000000" w:themeColor="text1"/>
          <w:sz w:val="22"/>
          <w:szCs w:val="22"/>
        </w:rPr>
        <w:id w:val="376431443"/>
        <w:placeholder>
          <w:docPart w:val="110E0EB05D4A4D81B8BBC4C7A338A114"/>
        </w:placeholder>
        <w:showingPlcHdr/>
      </w:sdtPr>
      <w:sdtEndPr/>
      <w:sdtContent>
        <w:p w14:paraId="00420DC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011798FD" w14:textId="77777777" w:rsidR="00044C82" w:rsidRPr="00165AEA" w:rsidRDefault="00044C82" w:rsidP="00044C82">
      <w:pPr>
        <w:rPr>
          <w:color w:val="000000" w:themeColor="text1"/>
          <w:lang w:val="en-US"/>
        </w:rPr>
      </w:pPr>
      <w:r w:rsidRPr="00165AEA">
        <w:rPr>
          <w:color w:val="000000" w:themeColor="text1"/>
          <w:lang w:val="en-US"/>
        </w:rPr>
        <w:br w:type="page"/>
      </w:r>
    </w:p>
    <w:p w14:paraId="0154C189" w14:textId="77777777" w:rsidR="00044C82" w:rsidRPr="00165AEA" w:rsidRDefault="00044C82" w:rsidP="00044C82">
      <w:pPr>
        <w:pStyle w:val="Kop1"/>
        <w:numPr>
          <w:ilvl w:val="0"/>
          <w:numId w:val="15"/>
        </w:numPr>
        <w:jc w:val="left"/>
        <w:rPr>
          <w:color w:val="000000" w:themeColor="text1"/>
          <w:lang w:val="en-US"/>
        </w:rPr>
      </w:pPr>
      <w:bookmarkStart w:id="4" w:name="_Toc148015437"/>
      <w:r w:rsidRPr="00165AEA">
        <w:rPr>
          <w:color w:val="000000" w:themeColor="text1"/>
          <w:lang w:val="en-US"/>
        </w:rPr>
        <w:lastRenderedPageBreak/>
        <w:t>Information about the target undertaking</w:t>
      </w:r>
      <w:bookmarkEnd w:id="4"/>
      <w:r w:rsidRPr="00165AEA">
        <w:rPr>
          <w:color w:val="000000" w:themeColor="text1"/>
          <w:lang w:val="en-US"/>
        </w:rPr>
        <w:t xml:space="preserve"> </w:t>
      </w:r>
    </w:p>
    <w:p w14:paraId="2B915948" w14:textId="77777777" w:rsidR="00044C82" w:rsidRPr="00165AEA" w:rsidRDefault="00044C82" w:rsidP="00044C82">
      <w:pPr>
        <w:pStyle w:val="Kop1"/>
        <w:numPr>
          <w:ilvl w:val="0"/>
          <w:numId w:val="0"/>
        </w:numPr>
        <w:spacing w:before="240"/>
        <w:ind w:left="391"/>
        <w:jc w:val="left"/>
        <w:rPr>
          <w:color w:val="000000" w:themeColor="text1"/>
        </w:rPr>
      </w:pPr>
      <w:r w:rsidRPr="00165AEA">
        <w:rPr>
          <w:color w:val="000000" w:themeColor="text1"/>
        </w:rPr>
        <w:t>PART 3 IS NOT APPLICABLE</w:t>
      </w:r>
    </w:p>
    <w:p w14:paraId="021AFA47" w14:textId="77777777" w:rsidR="00044C82" w:rsidRPr="00165AEA" w:rsidRDefault="00044C82" w:rsidP="00044C82">
      <w:pPr>
        <w:rPr>
          <w:color w:val="000000" w:themeColor="text1"/>
        </w:rPr>
      </w:pPr>
    </w:p>
    <w:p w14:paraId="6000151D" w14:textId="77777777" w:rsidR="00044C82" w:rsidRPr="00165AEA" w:rsidRDefault="00044C82" w:rsidP="00044C82">
      <w:pPr>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7E36D087" w14:textId="77777777" w:rsidR="00044C82" w:rsidRPr="00165AEA" w:rsidRDefault="00044C82" w:rsidP="00044C82">
      <w:pPr>
        <w:rPr>
          <w:rFonts w:asciiTheme="minorHAnsi" w:hAnsiTheme="minorHAnsi" w:cstheme="minorHAnsi"/>
          <w:color w:val="000000" w:themeColor="text1"/>
          <w:sz w:val="22"/>
          <w:szCs w:val="22"/>
          <w:lang w:val="en-US"/>
        </w:rPr>
      </w:pPr>
    </w:p>
    <w:p w14:paraId="17EAB77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Name of the company:</w:t>
      </w:r>
    </w:p>
    <w:bookmarkStart w:id="5" w:name="_Hlk157181920" w:displacedByCustomXml="next"/>
    <w:sdt>
      <w:sdtPr>
        <w:rPr>
          <w:rFonts w:asciiTheme="minorHAnsi" w:hAnsiTheme="minorHAnsi" w:cstheme="minorHAnsi"/>
          <w:color w:val="000000" w:themeColor="text1"/>
          <w:sz w:val="22"/>
          <w:szCs w:val="22"/>
        </w:rPr>
        <w:id w:val="601461857"/>
        <w:placeholder>
          <w:docPart w:val="C0B9CD32C4FB41AAB89C1B032BFE00D3"/>
        </w:placeholder>
      </w:sdtPr>
      <w:sdtEndPr/>
      <w:sdtContent>
        <w:p w14:paraId="228D23C7"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 xml:space="preserve">NOT APPLICABLE </w:t>
          </w:r>
        </w:p>
      </w:sdtContent>
    </w:sdt>
    <w:bookmarkEnd w:id="5"/>
    <w:p w14:paraId="1BA25114"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Address/domicile/registered office of the company:</w:t>
      </w:r>
    </w:p>
    <w:sdt>
      <w:sdtPr>
        <w:rPr>
          <w:rFonts w:asciiTheme="minorHAnsi" w:hAnsiTheme="minorHAnsi" w:cstheme="minorHAnsi"/>
          <w:color w:val="000000" w:themeColor="text1"/>
          <w:sz w:val="22"/>
          <w:szCs w:val="22"/>
        </w:rPr>
        <w:id w:val="-1897037477"/>
        <w:placeholder>
          <w:docPart w:val="DF90CA021CFE470093B076720BBC10A1"/>
        </w:placeholder>
      </w:sdtPr>
      <w:sdtEndPr/>
      <w:sdtContent>
        <w:p w14:paraId="3D0D2031"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NOT APPLICABLE</w:t>
          </w:r>
        </w:p>
      </w:sdtContent>
    </w:sdt>
    <w:p w14:paraId="3B98CCEB"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373617199"/>
        <w:placeholder>
          <w:docPart w:val="D3BA536350874735B084CF1CB0A3D3ED"/>
        </w:placeholder>
      </w:sdtPr>
      <w:sdtEndPr/>
      <w:sdtContent>
        <w:p w14:paraId="6FFA3A65"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NOT APPLICABLE</w:t>
          </w:r>
        </w:p>
      </w:sdtContent>
    </w:sdt>
    <w:p w14:paraId="6D9F2B86"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Date of incorporation*</w:t>
      </w:r>
    </w:p>
    <w:sdt>
      <w:sdtPr>
        <w:rPr>
          <w:rFonts w:asciiTheme="minorHAnsi" w:hAnsiTheme="minorHAnsi" w:cstheme="minorHAnsi"/>
          <w:color w:val="000000" w:themeColor="text1"/>
          <w:sz w:val="22"/>
          <w:szCs w:val="22"/>
        </w:rPr>
        <w:id w:val="760643958"/>
        <w:placeholder>
          <w:docPart w:val="B05127A16EDE4B2195C2E61D0D58CF21"/>
        </w:placeholder>
      </w:sdtPr>
      <w:sdtEndPr/>
      <w:sdtContent>
        <w:p w14:paraId="0E55B72F"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NOT APPLICABLE</w:t>
          </w:r>
        </w:p>
      </w:sdtContent>
    </w:sdt>
    <w:p w14:paraId="09613129"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 xml:space="preserve">Annual turnover: (EUR) * </w:t>
      </w:r>
      <w:r w:rsidRPr="00165AEA">
        <w:rPr>
          <w:rStyle w:val="Eindnootmarkering"/>
          <w:rFonts w:asciiTheme="minorHAnsi" w:hAnsiTheme="minorHAnsi" w:cstheme="minorHAnsi"/>
          <w:color w:val="000000" w:themeColor="text1"/>
          <w:sz w:val="22"/>
          <w:szCs w:val="22"/>
        </w:rPr>
        <w:endnoteReference w:id="12"/>
      </w:r>
    </w:p>
    <w:sdt>
      <w:sdtPr>
        <w:rPr>
          <w:rFonts w:asciiTheme="minorHAnsi" w:hAnsiTheme="minorHAnsi" w:cstheme="minorHAnsi"/>
          <w:color w:val="000000" w:themeColor="text1"/>
          <w:sz w:val="22"/>
          <w:szCs w:val="22"/>
        </w:rPr>
        <w:id w:val="1863403930"/>
        <w:placeholder>
          <w:docPart w:val="1EF5AD6F345E4C1FAB0D20B42B4C1452"/>
        </w:placeholder>
      </w:sdtPr>
      <w:sdtEndPr/>
      <w:sdtContent>
        <w:p w14:paraId="70A7B660"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NOT APPLICABLE</w:t>
          </w:r>
        </w:p>
      </w:sdtContent>
    </w:sdt>
    <w:p w14:paraId="6D0C81D3"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Total number of employees: *</w:t>
      </w:r>
    </w:p>
    <w:sdt>
      <w:sdtPr>
        <w:rPr>
          <w:rFonts w:asciiTheme="minorHAnsi" w:hAnsiTheme="minorHAnsi" w:cstheme="minorHAnsi"/>
          <w:color w:val="000000" w:themeColor="text1"/>
          <w:sz w:val="22"/>
          <w:szCs w:val="22"/>
        </w:rPr>
        <w:id w:val="455600400"/>
        <w:placeholder>
          <w:docPart w:val="B9CA0C31BE1A46928571BCB48E7E119A"/>
        </w:placeholder>
      </w:sdtPr>
      <w:sdtEndPr/>
      <w:sdtContent>
        <w:p w14:paraId="13DD6CB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NOT APPLICABLE</w:t>
          </w:r>
        </w:p>
      </w:sdtContent>
    </w:sdt>
    <w:p w14:paraId="30A0AC6E"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Listings on stock exchanges *</w:t>
      </w:r>
      <w:r w:rsidRPr="00165AEA">
        <w:rPr>
          <w:rFonts w:asciiTheme="minorHAnsi" w:hAnsiTheme="minorHAnsi" w:cstheme="minorHAnsi"/>
          <w:color w:val="000000" w:themeColor="text1"/>
          <w:sz w:val="22"/>
          <w:szCs w:val="22"/>
          <w:lang w:val="en-US"/>
        </w:rPr>
        <w:tab/>
      </w:r>
      <w:r w:rsidRPr="00165AEA">
        <w:rPr>
          <w:rFonts w:asciiTheme="minorHAnsi" w:hAnsiTheme="minorHAnsi" w:cstheme="minorHAnsi"/>
          <w:b/>
          <w:bCs/>
          <w:color w:val="000000" w:themeColor="text1"/>
          <w:sz w:val="22"/>
          <w:szCs w:val="22"/>
          <w:lang w:val="en-US"/>
        </w:rPr>
        <w:t>Trading code, Ticker or stock symbol</w:t>
      </w:r>
    </w:p>
    <w:p w14:paraId="1F03CCC8" w14:textId="77777777" w:rsidR="00044C82" w:rsidRPr="00165AEA" w:rsidRDefault="00044C82" w:rsidP="00044C82">
      <w:pPr>
        <w:spacing w:before="0" w:line="320" w:lineRule="exact"/>
        <w:ind w:firstLine="72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1. Country 1</w:t>
      </w:r>
      <w:r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875582368"/>
          <w:placeholder>
            <w:docPart w:val="23B59E0CDEA449B3ADB44D985BB77998"/>
          </w:placeholder>
        </w:sdtPr>
        <w:sdtEndPr/>
        <w:sdtContent>
          <w:r w:rsidRPr="00165AEA">
            <w:rPr>
              <w:rFonts w:asciiTheme="minorHAnsi" w:hAnsiTheme="minorHAnsi" w:cstheme="minorHAnsi"/>
              <w:color w:val="000000" w:themeColor="text1"/>
              <w:sz w:val="22"/>
              <w:szCs w:val="22"/>
              <w:lang w:val="en-US"/>
            </w:rPr>
            <w:t>NOT APPLICABLE</w:t>
          </w:r>
        </w:sdtContent>
      </w:sdt>
    </w:p>
    <w:p w14:paraId="6FD3DFCF" w14:textId="77777777" w:rsidR="00044C82" w:rsidRPr="00165AEA" w:rsidRDefault="00044C82" w:rsidP="00044C82">
      <w:pPr>
        <w:spacing w:before="0" w:line="320" w:lineRule="exact"/>
        <w:ind w:firstLine="72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2. Country 2</w:t>
      </w:r>
      <w:r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750126046"/>
          <w:placeholder>
            <w:docPart w:val="FEAA31F882C845ECA57A94F48354053E"/>
          </w:placeholder>
        </w:sdtPr>
        <w:sdtEndPr/>
        <w:sdtContent>
          <w:sdt>
            <w:sdtPr>
              <w:rPr>
                <w:rFonts w:asciiTheme="minorHAnsi" w:hAnsiTheme="minorHAnsi" w:cstheme="minorHAnsi"/>
                <w:color w:val="000000" w:themeColor="text1"/>
                <w:sz w:val="22"/>
                <w:szCs w:val="22"/>
              </w:rPr>
              <w:id w:val="1660502532"/>
              <w:placeholder>
                <w:docPart w:val="72D3A8DEC6D540FCBAD546727388683C"/>
              </w:placeholder>
            </w:sdtPr>
            <w:sdtEndPr/>
            <w:sdtContent>
              <w:r w:rsidRPr="00165AEA">
                <w:rPr>
                  <w:rFonts w:asciiTheme="minorHAnsi" w:hAnsiTheme="minorHAnsi" w:cstheme="minorHAnsi"/>
                  <w:color w:val="000000" w:themeColor="text1"/>
                  <w:sz w:val="22"/>
                  <w:szCs w:val="22"/>
                  <w:lang w:val="en-US"/>
                </w:rPr>
                <w:t>NOT APPLICABLE</w:t>
              </w:r>
            </w:sdtContent>
          </w:sdt>
        </w:sdtContent>
      </w:sdt>
    </w:p>
    <w:p w14:paraId="2E3DE92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Website of the target company/-ies *</w:t>
      </w:r>
    </w:p>
    <w:sdt>
      <w:sdtPr>
        <w:rPr>
          <w:rFonts w:asciiTheme="minorHAnsi" w:hAnsiTheme="minorHAnsi" w:cstheme="minorHAnsi"/>
          <w:color w:val="000000" w:themeColor="text1"/>
          <w:sz w:val="22"/>
          <w:szCs w:val="22"/>
        </w:rPr>
        <w:id w:val="654732875"/>
        <w:placeholder>
          <w:docPart w:val="4F89D690528F4A68A48A62FB3571433D"/>
        </w:placeholder>
      </w:sdtPr>
      <w:sdtEndPr/>
      <w:sdtContent>
        <w:p w14:paraId="18267F2C"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06378495"/>
              <w:placeholder>
                <w:docPart w:val="2F449A981BFC42ACB5819C202C9757FB"/>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17E97415"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Role of the company in the transaction:</w:t>
      </w:r>
      <w:r w:rsidRPr="00165AEA">
        <w:rPr>
          <w:rStyle w:val="Eindnootmarkering"/>
          <w:rFonts w:asciiTheme="minorHAnsi" w:hAnsiTheme="minorHAnsi" w:cstheme="minorHAnsi"/>
          <w:color w:val="000000" w:themeColor="text1"/>
          <w:sz w:val="22"/>
          <w:szCs w:val="22"/>
        </w:rPr>
        <w:endnoteReference w:id="13"/>
      </w:r>
    </w:p>
    <w:sdt>
      <w:sdtPr>
        <w:rPr>
          <w:rFonts w:asciiTheme="minorHAnsi" w:hAnsiTheme="minorHAnsi" w:cstheme="minorHAnsi"/>
          <w:color w:val="000000" w:themeColor="text1"/>
          <w:sz w:val="22"/>
          <w:szCs w:val="22"/>
        </w:rPr>
        <w:id w:val="-1915699509"/>
        <w:placeholder>
          <w:docPart w:val="AE4EC3844D02431F8FC20B1CBD612243"/>
        </w:placeholder>
      </w:sdtPr>
      <w:sdtEndPr/>
      <w:sdtContent>
        <w:p w14:paraId="72170CD6"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04218675"/>
              <w:placeholder>
                <w:docPart w:val="053C2473817C404DB4F63D4AF6A0FCA2"/>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9546B52"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Pr="00165AEA">
        <w:rPr>
          <w:rStyle w:val="Eindnootmarkering"/>
          <w:rFonts w:asciiTheme="minorHAnsi" w:hAnsiTheme="minorHAnsi" w:cstheme="minorHAnsi"/>
          <w:color w:val="000000" w:themeColor="text1"/>
          <w:sz w:val="22"/>
          <w:szCs w:val="22"/>
        </w:rPr>
        <w:endnoteReference w:id="14"/>
      </w:r>
    </w:p>
    <w:sdt>
      <w:sdtPr>
        <w:rPr>
          <w:rFonts w:asciiTheme="minorHAnsi" w:hAnsiTheme="minorHAnsi" w:cstheme="minorHAnsi"/>
          <w:color w:val="000000" w:themeColor="text1"/>
          <w:sz w:val="22"/>
          <w:szCs w:val="22"/>
        </w:rPr>
        <w:id w:val="634683717"/>
        <w:placeholder>
          <w:docPart w:val="F6BDFF639E6C4B319D32B407C1F17703"/>
        </w:placeholder>
      </w:sdtPr>
      <w:sdtEndPr/>
      <w:sdtContent>
        <w:p w14:paraId="36A6131D"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93148819"/>
              <w:placeholder>
                <w:docPart w:val="B1FF0FF072984669A064756744CE9A75"/>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1C380FC9"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Description of the economic activity carried out by the company including NACE codes:</w:t>
      </w:r>
    </w:p>
    <w:p w14:paraId="2DC25A1A"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1" w:history="1">
        <w:r w:rsidR="00044C82" w:rsidRPr="00165AEA">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814916995"/>
        <w:placeholder>
          <w:docPart w:val="3D2998F41097411FB85704A210E1E7BF"/>
        </w:placeholder>
      </w:sdtPr>
      <w:sdtEndPr/>
      <w:sdtContent>
        <w:p w14:paraId="1407673F"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46814047"/>
              <w:placeholder>
                <w:docPart w:val="D58167B561384BA2962D25AE8FE519C6"/>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B10A085" w14:textId="77777777" w:rsidR="00044C82" w:rsidRPr="00165AEA" w:rsidRDefault="00044C82" w:rsidP="00044C82">
      <w:pPr>
        <w:pStyle w:val="Lijstalinea"/>
        <w:keepNext/>
        <w:keepLines/>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explain the products, services and business operations of the company before the transaction.</w:t>
      </w:r>
      <w:r w:rsidRPr="00165AEA">
        <w:rPr>
          <w:rStyle w:val="Eindnootmarkering"/>
          <w:rFonts w:asciiTheme="minorHAnsi" w:hAnsiTheme="minorHAnsi" w:cstheme="minorHAnsi"/>
          <w:color w:val="000000" w:themeColor="text1"/>
          <w:sz w:val="22"/>
          <w:szCs w:val="22"/>
        </w:rPr>
        <w:endnoteReference w:id="15"/>
      </w:r>
    </w:p>
    <w:sdt>
      <w:sdtPr>
        <w:rPr>
          <w:rFonts w:asciiTheme="minorHAnsi" w:hAnsiTheme="minorHAnsi" w:cstheme="minorHAnsi"/>
          <w:color w:val="000000" w:themeColor="text1"/>
          <w:sz w:val="22"/>
          <w:szCs w:val="22"/>
        </w:rPr>
        <w:id w:val="-2017908587"/>
        <w:placeholder>
          <w:docPart w:val="D8FD24B2B68C4170BB90686CBDB3AADD"/>
        </w:placeholder>
      </w:sdtPr>
      <w:sdtEndPr/>
      <w:sdtContent>
        <w:p w14:paraId="47EAF6D7"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56021680"/>
              <w:placeholder>
                <w:docPart w:val="83386A9587434988949552F4D9E1EDAD"/>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1C0C7EEF"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Pr="00165AEA">
        <w:rPr>
          <w:rStyle w:val="Eindnootmarkering"/>
          <w:rFonts w:asciiTheme="minorHAnsi" w:hAnsiTheme="minorHAnsi" w:cstheme="minorHAnsi"/>
          <w:color w:val="000000" w:themeColor="text1"/>
          <w:sz w:val="22"/>
          <w:szCs w:val="22"/>
        </w:rPr>
        <w:endnoteReference w:id="16"/>
      </w:r>
    </w:p>
    <w:p w14:paraId="266E4EB9"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2" w:history="1">
        <w:r w:rsidR="00044C82" w:rsidRPr="00165AEA">
          <w:rPr>
            <w:rStyle w:val="Hyperlink"/>
            <w:rFonts w:asciiTheme="minorHAnsi" w:hAnsiTheme="minorHAnsi" w:cstheme="minorHAnsi"/>
            <w:color w:val="000000" w:themeColor="text1"/>
            <w:sz w:val="22"/>
            <w:szCs w:val="22"/>
            <w:lang w:val="en-US"/>
          </w:rPr>
          <w:t>Annex I Regulation (EU) 2021/821</w:t>
        </w:r>
      </w:hyperlink>
    </w:p>
    <w:p w14:paraId="70CED603"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3" w:history="1">
        <w:r w:rsidR="00044C82" w:rsidRPr="00165AEA">
          <w:rPr>
            <w:rStyle w:val="Hyperlink"/>
            <w:rFonts w:asciiTheme="minorHAnsi" w:hAnsiTheme="minorHAnsi" w:cstheme="minorHAnsi"/>
            <w:color w:val="000000" w:themeColor="text1"/>
            <w:sz w:val="22"/>
            <w:szCs w:val="22"/>
            <w:lang w:val="en-US"/>
          </w:rPr>
          <w:t>Common Military List of the EU</w:t>
        </w:r>
      </w:hyperlink>
    </w:p>
    <w:p w14:paraId="49F523E1"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4" w:history="1">
        <w:r w:rsidR="00044C82" w:rsidRPr="00165AEA">
          <w:rPr>
            <w:rStyle w:val="Hyperlink"/>
            <w:rFonts w:asciiTheme="minorHAnsi" w:hAnsiTheme="minorHAnsi" w:cstheme="minorHAnsi"/>
            <w:color w:val="000000" w:themeColor="text1"/>
            <w:sz w:val="22"/>
            <w:szCs w:val="22"/>
            <w:lang w:val="en-US"/>
          </w:rPr>
          <w:t>CN Codes Annex I Regulation (EEC) No 2658/87</w:t>
        </w:r>
      </w:hyperlink>
    </w:p>
    <w:p w14:paraId="5C6E5311"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7922595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0F759556"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89893764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w:t>
      </w:r>
    </w:p>
    <w:p w14:paraId="2CEEB5C5" w14:textId="77777777" w:rsidR="00044C82" w:rsidRPr="00165AEA" w:rsidRDefault="00044C82" w:rsidP="00044C82">
      <w:pPr>
        <w:spacing w:before="0" w:line="320" w:lineRule="exact"/>
        <w:ind w:firstLine="426"/>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a list of all items subject to EU export control:</w:t>
      </w:r>
    </w:p>
    <w:sdt>
      <w:sdtPr>
        <w:rPr>
          <w:rFonts w:asciiTheme="minorHAnsi" w:hAnsiTheme="minorHAnsi" w:cstheme="minorHAnsi"/>
          <w:color w:val="000000" w:themeColor="text1"/>
          <w:sz w:val="22"/>
          <w:szCs w:val="22"/>
        </w:rPr>
        <w:id w:val="-562260640"/>
        <w:placeholder>
          <w:docPart w:val="F952CCEE18CC4D2BBDD6CACC99E2A746"/>
        </w:placeholder>
      </w:sdtPr>
      <w:sdtEndPr/>
      <w:sdtContent>
        <w:p w14:paraId="5CC022E0"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7653547"/>
              <w:placeholder>
                <w:docPart w:val="511672CD640F4A5FA0349F5FDDEE1D09"/>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5206E32F" w14:textId="77777777" w:rsidR="00044C82" w:rsidRPr="00165AEA" w:rsidRDefault="00044C82" w:rsidP="00044C82">
      <w:pPr>
        <w:pStyle w:val="Lijstalinea"/>
        <w:numPr>
          <w:ilvl w:val="1"/>
          <w:numId w:val="15"/>
        </w:numPr>
        <w:spacing w:before="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lastRenderedPageBreak/>
        <w:t>Does the company own technology, or produce or sell goods subject to export control under EU law or in any EU Member State from which they export?</w:t>
      </w:r>
      <w:r w:rsidRPr="00165AEA">
        <w:rPr>
          <w:rStyle w:val="Eindnootmarkering"/>
          <w:rFonts w:asciiTheme="minorHAnsi" w:hAnsiTheme="minorHAnsi" w:cstheme="minorHAnsi"/>
          <w:color w:val="000000" w:themeColor="text1"/>
          <w:sz w:val="22"/>
          <w:szCs w:val="22"/>
        </w:rPr>
        <w:endnoteReference w:id="17"/>
      </w:r>
      <w:r w:rsidRPr="00165AEA">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609395207"/>
          <w:placeholder>
            <w:docPart w:val="3849388620EC4BEDA201E7ECE2434F50"/>
          </w:placeholder>
        </w:sdtPr>
        <w:sdtEndPr/>
        <w:sdtContent>
          <w:r w:rsidRPr="00165AEA">
            <w:rPr>
              <w:rFonts w:asciiTheme="minorHAnsi" w:hAnsiTheme="minorHAnsi" w:cstheme="minorHAnsi"/>
              <w:color w:val="000000" w:themeColor="text1"/>
              <w:sz w:val="22"/>
              <w:szCs w:val="22"/>
            </w:rPr>
            <w:t>NOT APPLICABLE</w:t>
          </w:r>
        </w:sdtContent>
      </w:sdt>
    </w:p>
    <w:p w14:paraId="6D466CE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5154443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No</w:t>
      </w:r>
    </w:p>
    <w:p w14:paraId="41CD7453"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8603288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Yes</w:t>
      </w:r>
    </w:p>
    <w:p w14:paraId="01F45EDC" w14:textId="77777777" w:rsidR="00044C82" w:rsidRPr="00165AEA" w:rsidRDefault="00044C82" w:rsidP="00044C82">
      <w:pPr>
        <w:spacing w:before="0" w:after="80" w:line="240" w:lineRule="exact"/>
        <w:ind w:firstLine="425"/>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sdt>
      <w:sdtPr>
        <w:rPr>
          <w:rFonts w:asciiTheme="minorHAnsi" w:hAnsiTheme="minorHAnsi" w:cstheme="minorHAnsi"/>
          <w:color w:val="000000" w:themeColor="text1"/>
          <w:sz w:val="22"/>
          <w:szCs w:val="22"/>
        </w:rPr>
        <w:id w:val="1098442191"/>
        <w:placeholder>
          <w:docPart w:val="73488C9686574434BAC1FB77A5F3199E"/>
        </w:placeholder>
      </w:sdtPr>
      <w:sdtEndPr/>
      <w:sdtContent>
        <w:p w14:paraId="16E7D512"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33227089"/>
              <w:placeholder>
                <w:docPart w:val="E069046EE7DF468C8B73F056659B0A09"/>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56E5E164" w14:textId="77777777" w:rsidR="00044C82" w:rsidRPr="00165AEA" w:rsidRDefault="00044C82" w:rsidP="00044C82">
      <w:pPr>
        <w:pStyle w:val="Lijstalinea"/>
        <w:numPr>
          <w:ilvl w:val="1"/>
          <w:numId w:val="15"/>
        </w:numPr>
        <w:spacing w:before="80" w:after="4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Please provide information on the sectors in which the target´s customers in all EU Member States are active. </w:t>
      </w:r>
      <w:r w:rsidRPr="00165AEA">
        <w:rPr>
          <w:rFonts w:asciiTheme="minorHAnsi" w:hAnsiTheme="minorHAnsi" w:cstheme="minorHAnsi"/>
          <w:color w:val="000000" w:themeColor="text1"/>
          <w:sz w:val="22"/>
          <w:szCs w:val="22"/>
        </w:rPr>
        <w:t xml:space="preserve">* </w:t>
      </w:r>
      <w:r w:rsidRPr="00165AEA">
        <w:rPr>
          <w:rStyle w:val="Eindnootmarkering"/>
          <w:rFonts w:asciiTheme="minorHAnsi" w:hAnsiTheme="minorHAnsi" w:cstheme="minorHAnsi"/>
          <w:color w:val="000000" w:themeColor="text1"/>
          <w:sz w:val="22"/>
          <w:szCs w:val="22"/>
        </w:rPr>
        <w:endnoteReference w:id="18"/>
      </w:r>
    </w:p>
    <w:sdt>
      <w:sdtPr>
        <w:rPr>
          <w:rFonts w:asciiTheme="minorHAnsi" w:hAnsiTheme="minorHAnsi" w:cstheme="minorHAnsi"/>
          <w:color w:val="000000" w:themeColor="text1"/>
          <w:sz w:val="22"/>
          <w:szCs w:val="22"/>
        </w:rPr>
        <w:id w:val="-240172639"/>
        <w:placeholder>
          <w:docPart w:val="E8C095BCB39D4F48BC981D73614CB608"/>
        </w:placeholder>
      </w:sdtPr>
      <w:sdtEndPr/>
      <w:sdtContent>
        <w:p w14:paraId="4C049F9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46748841"/>
              <w:placeholder>
                <w:docPart w:val="4D76180186F845A3BD8F804E09CCDD01"/>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686BD4D3"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Please explain the products, services, business operations of the company after the transaction is completed. </w:t>
      </w:r>
      <w:r w:rsidRPr="00165AEA">
        <w:rPr>
          <w:rFonts w:asciiTheme="minorHAnsi" w:hAnsiTheme="minorHAnsi" w:cstheme="minorHAnsi"/>
          <w:color w:val="000000" w:themeColor="text1"/>
          <w:sz w:val="22"/>
          <w:szCs w:val="22"/>
        </w:rPr>
        <w:t>*</w:t>
      </w:r>
      <w:r w:rsidRPr="00165AEA">
        <w:rPr>
          <w:rStyle w:val="Eindnootmarkering"/>
          <w:rFonts w:asciiTheme="minorHAnsi" w:hAnsiTheme="minorHAnsi" w:cstheme="minorHAnsi"/>
          <w:color w:val="000000" w:themeColor="text1"/>
          <w:sz w:val="22"/>
          <w:szCs w:val="22"/>
        </w:rPr>
        <w:endnoteReference w:id="19"/>
      </w:r>
    </w:p>
    <w:sdt>
      <w:sdtPr>
        <w:rPr>
          <w:rFonts w:asciiTheme="minorHAnsi" w:hAnsiTheme="minorHAnsi" w:cstheme="minorHAnsi"/>
          <w:color w:val="000000" w:themeColor="text1"/>
          <w:sz w:val="22"/>
          <w:szCs w:val="22"/>
        </w:rPr>
        <w:id w:val="-1608416261"/>
        <w:placeholder>
          <w:docPart w:val="CAC8FFFCF7C944BCAAB388AD392FC783"/>
        </w:placeholder>
      </w:sdtPr>
      <w:sdtEndPr/>
      <w:sdtContent>
        <w:p w14:paraId="0BD0827D"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05065635"/>
              <w:placeholder>
                <w:docPart w:val="55C8BF885ECB4FF4940B713E1254409B"/>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592AB519"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Do the products and services offered by the target company have unique selling points? </w:t>
      </w:r>
      <w:r w:rsidRPr="00165AEA">
        <w:rPr>
          <w:rFonts w:asciiTheme="minorHAnsi" w:hAnsiTheme="minorHAnsi" w:cstheme="minorHAnsi"/>
          <w:color w:val="000000" w:themeColor="text1"/>
          <w:sz w:val="22"/>
          <w:szCs w:val="22"/>
        </w:rPr>
        <w:t>*</w:t>
      </w:r>
    </w:p>
    <w:p w14:paraId="5672690E" w14:textId="77777777" w:rsidR="00044C82" w:rsidRPr="00165AEA" w:rsidRDefault="00044C82" w:rsidP="00044C82">
      <w:pPr>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so, please name these points.</w:t>
      </w:r>
    </w:p>
    <w:sdt>
      <w:sdtPr>
        <w:rPr>
          <w:rFonts w:asciiTheme="minorHAnsi" w:hAnsiTheme="minorHAnsi" w:cstheme="minorHAnsi"/>
          <w:color w:val="000000" w:themeColor="text1"/>
          <w:sz w:val="22"/>
          <w:szCs w:val="22"/>
        </w:rPr>
        <w:id w:val="682324297"/>
        <w:placeholder>
          <w:docPart w:val="954DE0549C634BE3AD87542655CF8C6B"/>
        </w:placeholder>
      </w:sdtPr>
      <w:sdtEndPr/>
      <w:sdtContent>
        <w:p w14:paraId="7E352A47"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48287319"/>
              <w:placeholder>
                <w:docPart w:val="7399504DC8D74F728B7045FCFD55A6FB"/>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58A3F115"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Are there competitors (national, European, global), that offer goods and services comparable to the goods and services of the target company? </w:t>
      </w:r>
      <w:r w:rsidRPr="00165AEA">
        <w:rPr>
          <w:rFonts w:asciiTheme="minorHAnsi" w:hAnsiTheme="minorHAnsi" w:cstheme="minorHAnsi"/>
          <w:color w:val="000000" w:themeColor="text1"/>
          <w:sz w:val="22"/>
          <w:szCs w:val="22"/>
        </w:rPr>
        <w:t>*</w:t>
      </w:r>
    </w:p>
    <w:p w14:paraId="2464A63F" w14:textId="77777777" w:rsidR="00044C82" w:rsidRPr="00165AEA" w:rsidRDefault="00044C82" w:rsidP="00044C82">
      <w:pPr>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so, please provide information on these competitors.</w:t>
      </w:r>
    </w:p>
    <w:sdt>
      <w:sdtPr>
        <w:rPr>
          <w:rFonts w:asciiTheme="minorHAnsi" w:hAnsiTheme="minorHAnsi" w:cstheme="minorHAnsi"/>
          <w:color w:val="000000" w:themeColor="text1"/>
          <w:sz w:val="22"/>
          <w:szCs w:val="22"/>
        </w:rPr>
        <w:id w:val="-237635464"/>
        <w:placeholder>
          <w:docPart w:val="F69CDBFA6300460BAC9FA27A623C7930"/>
        </w:placeholder>
      </w:sdtPr>
      <w:sdtEndPr/>
      <w:sdtContent>
        <w:p w14:paraId="444A7CC7"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15605894"/>
              <w:placeholder>
                <w:docPart w:val="C721681AEFBE40EB82B54161D4D90831"/>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8A1B97A" w14:textId="77777777" w:rsidR="00044C82" w:rsidRPr="00165AEA" w:rsidRDefault="00044C82" w:rsidP="00044C82">
      <w:pPr>
        <w:pStyle w:val="Lijstalinea"/>
        <w:keepNext/>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Does the company own any patents or other intellectual property rights relevant for a security or public order analysis? </w:t>
      </w:r>
      <w:r w:rsidRPr="00165AEA">
        <w:rPr>
          <w:rFonts w:asciiTheme="minorHAnsi" w:hAnsiTheme="minorHAnsi" w:cstheme="minorHAnsi"/>
          <w:color w:val="000000" w:themeColor="text1"/>
          <w:sz w:val="22"/>
          <w:szCs w:val="22"/>
        </w:rPr>
        <w:t xml:space="preserve">* </w:t>
      </w:r>
      <w:r w:rsidRPr="00165AEA">
        <w:rPr>
          <w:rStyle w:val="Eindnootmarkering"/>
          <w:rFonts w:asciiTheme="minorHAnsi" w:hAnsiTheme="minorHAnsi" w:cstheme="minorHAnsi"/>
          <w:color w:val="000000" w:themeColor="text1"/>
          <w:sz w:val="22"/>
          <w:szCs w:val="22"/>
        </w:rPr>
        <w:endnoteReference w:id="20"/>
      </w:r>
    </w:p>
    <w:p w14:paraId="6F557FB1" w14:textId="77777777" w:rsidR="00044C82" w:rsidRPr="00165AEA" w:rsidRDefault="00044C82" w:rsidP="00044C82">
      <w:pPr>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list the patents and, where relevant, the other intellectual property rights.</w:t>
      </w:r>
    </w:p>
    <w:sdt>
      <w:sdtPr>
        <w:rPr>
          <w:rFonts w:asciiTheme="minorHAnsi" w:hAnsiTheme="minorHAnsi" w:cstheme="minorHAnsi"/>
          <w:color w:val="000000" w:themeColor="text1"/>
          <w:sz w:val="22"/>
          <w:szCs w:val="22"/>
        </w:rPr>
        <w:id w:val="1532992715"/>
        <w:placeholder>
          <w:docPart w:val="35F45A3A107843509D3806C73EF654BB"/>
        </w:placeholder>
      </w:sdtPr>
      <w:sdtEndPr/>
      <w:sdtContent>
        <w:p w14:paraId="3E10AB9A"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68657706"/>
              <w:placeholder>
                <w:docPart w:val="90FE4E1698B54849AEC0A45FC113A350"/>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209407FE"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Please list the EU Member States in which the company conducts substantive business operations (e.g., through subsidiaries, branches, and please provide the name(s) of those undertaking(s). </w:t>
      </w:r>
      <w:sdt>
        <w:sdtPr>
          <w:rPr>
            <w:rFonts w:asciiTheme="minorHAnsi" w:hAnsiTheme="minorHAnsi" w:cstheme="minorHAnsi"/>
            <w:color w:val="000000" w:themeColor="text1"/>
            <w:sz w:val="22"/>
            <w:szCs w:val="22"/>
          </w:rPr>
          <w:id w:val="-1836755299"/>
          <w:placeholder>
            <w:docPart w:val="E701A55000574E518E54C7A762FCF52E"/>
          </w:placeholder>
        </w:sdtPr>
        <w:sdtEndPr/>
        <w:sdtContent>
          <w:r w:rsidRPr="00165AEA">
            <w:rPr>
              <w:rFonts w:asciiTheme="minorHAnsi" w:hAnsiTheme="minorHAnsi" w:cstheme="minorHAnsi"/>
              <w:color w:val="000000" w:themeColor="text1"/>
              <w:sz w:val="22"/>
              <w:szCs w:val="22"/>
            </w:rPr>
            <w:t>NOT APPLICABLE</w:t>
          </w:r>
        </w:sdtContent>
      </w:sdt>
    </w:p>
    <w:p w14:paraId="6A0354F7"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4665467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BE</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48820702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BG</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39851784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CZ</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29822408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DK</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4621391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DE</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50948058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EE</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2128793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IE</w:t>
      </w:r>
    </w:p>
    <w:p w14:paraId="1CDF82B1"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4310614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EL</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17434189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ES</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4757765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FR</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11424122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HR</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684361067"/>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IT</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183586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CY</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86127375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LV</w:t>
      </w:r>
    </w:p>
    <w:p w14:paraId="45A5768D"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6572843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LT</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18065519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LU</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94812891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HU</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8026342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MT</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7848745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NL</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542486367"/>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AT</w:t>
      </w:r>
      <w:r w:rsidR="00044C82" w:rsidRPr="00165AEA">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35392563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PL</w:t>
      </w:r>
    </w:p>
    <w:p w14:paraId="77C1C62D"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lang w:val="fr-BE"/>
        </w:rPr>
      </w:pPr>
      <w:sdt>
        <w:sdtPr>
          <w:rPr>
            <w:rFonts w:asciiTheme="minorHAnsi" w:hAnsiTheme="minorHAnsi" w:cstheme="minorHAnsi"/>
            <w:color w:val="000000" w:themeColor="text1"/>
            <w:sz w:val="22"/>
            <w:szCs w:val="22"/>
            <w:lang w:val="fr-BE"/>
          </w:rPr>
          <w:id w:val="105165897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PT</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6134566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RO</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03487351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SI</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213224056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SK</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97975389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FI</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5069639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SE</w:t>
      </w:r>
    </w:p>
    <w:p w14:paraId="5FDCAD13"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Does the target undertaking maintain business relations with a project or programme of Union interest?</w:t>
      </w:r>
      <w:r w:rsidRPr="00165AEA">
        <w:rPr>
          <w:rStyle w:val="Eindnootmarkering"/>
          <w:rFonts w:asciiTheme="minorHAnsi" w:hAnsiTheme="minorHAnsi" w:cstheme="minorHAnsi"/>
          <w:color w:val="000000" w:themeColor="text1"/>
          <w:sz w:val="22"/>
          <w:szCs w:val="22"/>
        </w:rPr>
        <w:endnoteReference w:id="21"/>
      </w:r>
      <w:r w:rsidRPr="00165AEA">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963182285"/>
          <w:placeholder>
            <w:docPart w:val="36DA5A7BFC5342539C04860D7E8F2C68"/>
          </w:placeholder>
        </w:sdtPr>
        <w:sdtEndPr/>
        <w:sdtContent>
          <w:r w:rsidRPr="00165AEA">
            <w:rPr>
              <w:rFonts w:asciiTheme="minorHAnsi" w:hAnsiTheme="minorHAnsi" w:cstheme="minorHAnsi"/>
              <w:color w:val="000000" w:themeColor="text1"/>
              <w:sz w:val="22"/>
              <w:szCs w:val="22"/>
            </w:rPr>
            <w:t>NOT APPLICABLE</w:t>
          </w:r>
        </w:sdtContent>
      </w:sdt>
    </w:p>
    <w:p w14:paraId="2FE88E24"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3245718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No</w:t>
      </w:r>
    </w:p>
    <w:p w14:paraId="07A1C590"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2161913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Yes</w:t>
      </w:r>
    </w:p>
    <w:p w14:paraId="6424C78E" w14:textId="77777777" w:rsidR="00044C82" w:rsidRPr="00165AEA" w:rsidRDefault="00044C82" w:rsidP="00044C82">
      <w:pPr>
        <w:spacing w:before="0" w:line="320" w:lineRule="exact"/>
        <w:ind w:firstLine="567"/>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specify the project, the relevant EU programme and the type of business relation:</w:t>
      </w:r>
      <w:r w:rsidRPr="00165AEA">
        <w:rPr>
          <w:rFonts w:asciiTheme="minorHAnsi" w:hAnsiTheme="minorHAnsi" w:cstheme="minorHAnsi"/>
          <w:color w:val="000000" w:themeColor="text1"/>
          <w:sz w:val="22"/>
          <w:szCs w:val="22"/>
          <w:lang w:val="en-US"/>
        </w:rPr>
        <w:tab/>
      </w:r>
    </w:p>
    <w:sdt>
      <w:sdtPr>
        <w:rPr>
          <w:rFonts w:asciiTheme="minorHAnsi" w:hAnsiTheme="minorHAnsi" w:cstheme="minorHAnsi"/>
          <w:color w:val="000000" w:themeColor="text1"/>
          <w:sz w:val="22"/>
          <w:szCs w:val="22"/>
        </w:rPr>
        <w:id w:val="1937712548"/>
        <w:placeholder>
          <w:docPart w:val="1889D0B792B94F0CA006884185619D6E"/>
        </w:placeholder>
        <w:showingPlcHdr/>
      </w:sdtPr>
      <w:sdtEndPr/>
      <w:sdtContent>
        <w:p w14:paraId="72086CCC" w14:textId="77777777" w:rsidR="00044C82" w:rsidRPr="00165AEA" w:rsidRDefault="00044C82" w:rsidP="00044C82">
          <w:pPr>
            <w:ind w:left="567"/>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4842C29F"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Has the company received funding from projects or programmes of Union interest or participates directly or indirectly in the implementation of such projects or programmes?</w:t>
      </w:r>
      <w:r w:rsidRPr="00165AEA">
        <w:rPr>
          <w:rStyle w:val="Eindnootmarkering"/>
          <w:rFonts w:asciiTheme="minorHAnsi" w:hAnsiTheme="minorHAnsi" w:cstheme="minorHAnsi"/>
          <w:color w:val="000000" w:themeColor="text1"/>
          <w:sz w:val="22"/>
          <w:szCs w:val="22"/>
        </w:rPr>
        <w:endnoteReference w:id="22"/>
      </w:r>
    </w:p>
    <w:p w14:paraId="443138FC"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5" w:history="1">
        <w:r w:rsidR="00044C82" w:rsidRPr="00165AEA">
          <w:rPr>
            <w:rStyle w:val="Hyperlink"/>
            <w:rFonts w:asciiTheme="minorHAnsi" w:hAnsiTheme="minorHAnsi" w:cstheme="minorHAnsi"/>
            <w:color w:val="000000" w:themeColor="text1"/>
            <w:sz w:val="22"/>
            <w:szCs w:val="22"/>
            <w:lang w:val="en-US"/>
          </w:rPr>
          <w:t>Financial Transparency System (FTS)</w:t>
        </w:r>
      </w:hyperlink>
      <w:r w:rsidR="00044C82" w:rsidRPr="00165AEA">
        <w:rPr>
          <w:rStyle w:val="Hyperlink"/>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247739050"/>
          <w:placeholder>
            <w:docPart w:val="47850D53C4AB4C96AEEE030E198F06CC"/>
          </w:placeholder>
        </w:sdtPr>
        <w:sdtEndPr/>
        <w:sdtContent>
          <w:r w:rsidR="00044C82" w:rsidRPr="00165AEA">
            <w:rPr>
              <w:rFonts w:asciiTheme="minorHAnsi" w:hAnsiTheme="minorHAnsi" w:cstheme="minorHAnsi"/>
              <w:color w:val="000000" w:themeColor="text1"/>
              <w:sz w:val="22"/>
              <w:szCs w:val="22"/>
              <w:lang w:val="en-US"/>
            </w:rPr>
            <w:t>NOT APPLICABLE</w:t>
          </w:r>
        </w:sdtContent>
      </w:sdt>
    </w:p>
    <w:p w14:paraId="2F63F29D"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4191008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285F4D6C"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3316762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w:t>
      </w:r>
    </w:p>
    <w:p w14:paraId="6B2A00A6" w14:textId="77777777" w:rsidR="00044C82" w:rsidRPr="00165AEA" w:rsidRDefault="00044C82" w:rsidP="00044C82">
      <w:pPr>
        <w:spacing w:before="0" w:line="320" w:lineRule="exact"/>
        <w:ind w:firstLine="567"/>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specify amount and relevant EU project or programme:</w:t>
      </w:r>
    </w:p>
    <w:sdt>
      <w:sdtPr>
        <w:rPr>
          <w:rFonts w:asciiTheme="minorHAnsi" w:hAnsiTheme="minorHAnsi" w:cstheme="minorHAnsi"/>
          <w:color w:val="000000" w:themeColor="text1"/>
          <w:sz w:val="22"/>
          <w:szCs w:val="22"/>
        </w:rPr>
        <w:id w:val="1954438335"/>
        <w:placeholder>
          <w:docPart w:val="24E02BB85E4346DFBF0004B9757D22F3"/>
        </w:placeholder>
      </w:sdtPr>
      <w:sdtEndPr/>
      <w:sdtContent>
        <w:p w14:paraId="4567C708"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89198707"/>
              <w:placeholder>
                <w:docPart w:val="A64FF9BEF5FA47B5B8CD0D72FDED7308"/>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394B58F2" w14:textId="77777777" w:rsidR="00044C82" w:rsidRPr="00165AEA" w:rsidRDefault="00044C82" w:rsidP="00044C82">
      <w:pPr>
        <w:pStyle w:val="Lijstalinea"/>
        <w:numPr>
          <w:ilvl w:val="1"/>
          <w:numId w:val="15"/>
        </w:numPr>
        <w:spacing w:before="80"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Are there natural or legal persons or entities of third countries subject to EU restrictive measures involved in the management or control of the EU target?</w:t>
      </w:r>
      <w:r w:rsidRPr="00165AEA">
        <w:rPr>
          <w:rStyle w:val="Eindnootmarkering"/>
          <w:rFonts w:asciiTheme="minorHAnsi" w:hAnsiTheme="minorHAnsi" w:cstheme="minorHAnsi"/>
          <w:color w:val="000000" w:themeColor="text1"/>
          <w:sz w:val="22"/>
          <w:szCs w:val="22"/>
        </w:rPr>
        <w:endnoteReference w:id="23"/>
      </w:r>
      <w:r w:rsidRPr="00165AEA">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64015770"/>
          <w:placeholder>
            <w:docPart w:val="D3FBE37C3BCD4540B3014A7CFA9E150A"/>
          </w:placeholder>
        </w:sdtPr>
        <w:sdtEndPr/>
        <w:sdtContent>
          <w:r w:rsidRPr="00165AEA">
            <w:rPr>
              <w:rFonts w:asciiTheme="minorHAnsi" w:hAnsiTheme="minorHAnsi" w:cstheme="minorHAnsi"/>
              <w:color w:val="000000" w:themeColor="text1"/>
              <w:sz w:val="22"/>
              <w:szCs w:val="22"/>
            </w:rPr>
            <w:t>NOT APPLICABLE</w:t>
          </w:r>
        </w:sdtContent>
      </w:sdt>
    </w:p>
    <w:p w14:paraId="1AA009FE" w14:textId="77777777" w:rsidR="00044C82" w:rsidRPr="00165AEA" w:rsidRDefault="00044C82" w:rsidP="00044C82">
      <w:pPr>
        <w:spacing w:before="0" w:line="320" w:lineRule="exact"/>
        <w:rPr>
          <w:color w:val="000000" w:themeColor="text1"/>
        </w:rPr>
      </w:pPr>
    </w:p>
    <w:p w14:paraId="08AC1318" w14:textId="77777777" w:rsidR="00044C82" w:rsidRPr="00165AEA" w:rsidRDefault="00044C82" w:rsidP="00044C82">
      <w:pPr>
        <w:spacing w:before="0" w:line="320" w:lineRule="exact"/>
        <w:rPr>
          <w:color w:val="000000" w:themeColor="text1"/>
        </w:rPr>
      </w:pPr>
    </w:p>
    <w:p w14:paraId="4C652D93" w14:textId="77777777" w:rsidR="00044C82" w:rsidRPr="00165AEA" w:rsidRDefault="00165AEA" w:rsidP="00044C82">
      <w:pPr>
        <w:spacing w:before="0" w:line="320" w:lineRule="exact"/>
        <w:rPr>
          <w:rFonts w:asciiTheme="minorHAnsi" w:hAnsiTheme="minorHAnsi" w:cstheme="minorHAnsi"/>
          <w:color w:val="000000" w:themeColor="text1"/>
          <w:sz w:val="22"/>
          <w:szCs w:val="22"/>
        </w:rPr>
      </w:pPr>
      <w:hyperlink r:id="rId16" w:history="1">
        <w:r w:rsidR="00044C82" w:rsidRPr="00165AEA">
          <w:rPr>
            <w:rStyle w:val="Hyperlink"/>
            <w:rFonts w:asciiTheme="minorHAnsi" w:hAnsiTheme="minorHAnsi" w:cstheme="minorHAnsi"/>
            <w:color w:val="000000" w:themeColor="text1"/>
            <w:sz w:val="22"/>
            <w:szCs w:val="22"/>
          </w:rPr>
          <w:t>Financial Sanctions Files</w:t>
        </w:r>
        <w:r w:rsidR="00044C82" w:rsidRPr="00165AEA">
          <w:rPr>
            <w:rStyle w:val="Hyperlink"/>
            <w:rFonts w:asciiTheme="minorHAnsi" w:hAnsiTheme="minorHAnsi" w:cstheme="minorHAnsi"/>
            <w:color w:val="000000" w:themeColor="text1"/>
            <w:sz w:val="22"/>
            <w:szCs w:val="22"/>
          </w:rPr>
          <w:tab/>
        </w:r>
      </w:hyperlink>
    </w:p>
    <w:p w14:paraId="60924089"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7" w:history="1">
        <w:r w:rsidR="00044C82" w:rsidRPr="00165AEA">
          <w:rPr>
            <w:rStyle w:val="Hyperlink"/>
            <w:rFonts w:asciiTheme="minorHAnsi" w:hAnsiTheme="minorHAnsi" w:cstheme="minorHAnsi"/>
            <w:color w:val="000000" w:themeColor="text1"/>
            <w:sz w:val="22"/>
            <w:szCs w:val="22"/>
            <w:lang w:val="en-US"/>
          </w:rPr>
          <w:t>EU Best Practices for the effective implementation of restrictive measures</w:t>
        </w:r>
      </w:hyperlink>
    </w:p>
    <w:p w14:paraId="65C2A354"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8" w:history="1">
        <w:r w:rsidR="00044C82" w:rsidRPr="00165AEA">
          <w:rPr>
            <w:rStyle w:val="Hyperlink"/>
            <w:rFonts w:asciiTheme="minorHAnsi" w:hAnsiTheme="minorHAnsi" w:cstheme="minorHAnsi"/>
            <w:color w:val="000000" w:themeColor="text1"/>
            <w:sz w:val="22"/>
            <w:szCs w:val="22"/>
            <w:lang w:val="en-US"/>
          </w:rPr>
          <w:t>Commission Opinion of 19.6.2020 on Article 2 of Council Regulation (EU) No 269/2014</w:t>
        </w:r>
      </w:hyperlink>
    </w:p>
    <w:p w14:paraId="7700CC5E"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19" w:history="1">
        <w:r w:rsidR="00044C82" w:rsidRPr="00165AEA">
          <w:rPr>
            <w:rStyle w:val="Hyperlink"/>
            <w:rFonts w:asciiTheme="minorHAnsi" w:hAnsiTheme="minorHAnsi" w:cstheme="minorHAnsi"/>
            <w:color w:val="000000" w:themeColor="text1"/>
            <w:sz w:val="22"/>
            <w:szCs w:val="22"/>
            <w:lang w:val="en-US"/>
          </w:rPr>
          <w:t>http://www.sanctionsmap.eu/</w:t>
        </w:r>
      </w:hyperlink>
    </w:p>
    <w:p w14:paraId="74AD1FD7" w14:textId="77777777" w:rsidR="00044C82" w:rsidRPr="00165AEA" w:rsidRDefault="00165AEA" w:rsidP="00044C82">
      <w:pPr>
        <w:spacing w:before="0" w:line="320" w:lineRule="exact"/>
        <w:ind w:left="567"/>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rPr>
          <w:id w:val="478657604"/>
          <w:placeholder>
            <w:docPart w:val="BF98C2FD55C34D63BD63D31DB9CAEDAF"/>
          </w:placeholder>
          <w:showingPlcHdr/>
        </w:sdtPr>
        <w:sdtEndPr/>
        <w:sdtContent>
          <w:r w:rsidR="00044C82" w:rsidRPr="00165AEA">
            <w:rPr>
              <w:rStyle w:val="Tekstvantijdelijkeaanduiding"/>
              <w:rFonts w:asciiTheme="minorHAnsi" w:hAnsiTheme="minorHAnsi" w:cstheme="minorHAnsi"/>
              <w:color w:val="000000" w:themeColor="text1"/>
              <w:sz w:val="22"/>
              <w:szCs w:val="22"/>
              <w:lang w:val="en-US"/>
            </w:rPr>
            <w:t>Click or tap here to enter text.</w:t>
          </w:r>
        </w:sdtContent>
      </w:sdt>
    </w:p>
    <w:p w14:paraId="30AB7850" w14:textId="77777777" w:rsidR="00044C82" w:rsidRPr="00165AEA" w:rsidRDefault="00044C82" w:rsidP="00044C82">
      <w:pPr>
        <w:pStyle w:val="Lijstalinea"/>
        <w:keepNext/>
        <w:numPr>
          <w:ilvl w:val="1"/>
          <w:numId w:val="15"/>
        </w:numPr>
        <w:spacing w:before="80"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Ownership structure of the target undertaking – information on the ultimate owner and participation in the capital before the notified transaction:</w:t>
      </w:r>
    </w:p>
    <w:sdt>
      <w:sdtPr>
        <w:rPr>
          <w:color w:val="000000" w:themeColor="text1"/>
        </w:rPr>
        <w:id w:val="1747923259"/>
        <w:placeholder>
          <w:docPart w:val="D4DFA58B81D145B0844B8F7EB9F5AE9B"/>
        </w:placeholder>
      </w:sdtPr>
      <w:sdtEndPr/>
      <w:sdtContent>
        <w:p w14:paraId="3D335C9F" w14:textId="77777777" w:rsidR="00044C82" w:rsidRPr="00165AEA" w:rsidRDefault="00165AEA" w:rsidP="00044C82">
          <w:pPr>
            <w:spacing w:before="0" w:line="320" w:lineRule="exact"/>
            <w:ind w:left="567"/>
            <w:rPr>
              <w:color w:val="000000" w:themeColor="text1"/>
            </w:rPr>
          </w:pPr>
          <w:sdt>
            <w:sdtPr>
              <w:rPr>
                <w:color w:val="000000" w:themeColor="text1"/>
              </w:rPr>
              <w:id w:val="673777526"/>
              <w:placeholder>
                <w:docPart w:val="AFC5B13CCC98493292516139F2F4ADEC"/>
              </w:placeholder>
            </w:sdtPr>
            <w:sdtEndPr/>
            <w:sdtContent>
              <w:r w:rsidR="00044C82" w:rsidRPr="00165AEA">
                <w:rPr>
                  <w:color w:val="000000" w:themeColor="text1"/>
                </w:rPr>
                <w:t>NOT APPLICABLE</w:t>
              </w:r>
            </w:sdtContent>
          </w:sdt>
        </w:p>
      </w:sdtContent>
    </w:sdt>
    <w:p w14:paraId="76750524" w14:textId="77777777" w:rsidR="00044C82" w:rsidRPr="00165AEA" w:rsidRDefault="00044C82" w:rsidP="00044C82">
      <w:pPr>
        <w:rPr>
          <w:color w:val="000000" w:themeColor="text1"/>
        </w:rPr>
      </w:pPr>
      <w:r w:rsidRPr="00165AEA">
        <w:rPr>
          <w:color w:val="000000" w:themeColor="text1"/>
        </w:rPr>
        <w:br w:type="page"/>
      </w:r>
    </w:p>
    <w:p w14:paraId="02533DED" w14:textId="77777777" w:rsidR="00044C82" w:rsidRPr="00165AEA" w:rsidRDefault="00044C82" w:rsidP="00044C82">
      <w:pPr>
        <w:pStyle w:val="Kop1"/>
        <w:numPr>
          <w:ilvl w:val="0"/>
          <w:numId w:val="15"/>
        </w:numPr>
        <w:jc w:val="left"/>
        <w:rPr>
          <w:color w:val="000000" w:themeColor="text1"/>
          <w:lang w:val="en-US"/>
        </w:rPr>
      </w:pPr>
      <w:bookmarkStart w:id="6" w:name="_Toc148015438"/>
      <w:r w:rsidRPr="00165AEA">
        <w:rPr>
          <w:color w:val="000000" w:themeColor="text1"/>
          <w:lang w:val="en-US"/>
        </w:rPr>
        <w:lastRenderedPageBreak/>
        <w:t>Information about other legal entities of the corporate group of the target situated in other EU Member States (if applicable) *</w:t>
      </w:r>
      <w:bookmarkEnd w:id="6"/>
    </w:p>
    <w:p w14:paraId="4E7B6CB6" w14:textId="77777777" w:rsidR="00044C82" w:rsidRPr="00165AEA" w:rsidRDefault="00044C82" w:rsidP="00044C82">
      <w:pPr>
        <w:pStyle w:val="Kop1"/>
        <w:numPr>
          <w:ilvl w:val="0"/>
          <w:numId w:val="0"/>
        </w:numPr>
        <w:spacing w:before="240"/>
        <w:ind w:firstLine="391"/>
        <w:jc w:val="left"/>
        <w:rPr>
          <w:color w:val="000000" w:themeColor="text1"/>
          <w:lang w:val="en-US"/>
        </w:rPr>
      </w:pPr>
      <w:r w:rsidRPr="00165AEA">
        <w:rPr>
          <w:color w:val="000000" w:themeColor="text1"/>
          <w:lang w:val="en-US"/>
        </w:rPr>
        <w:t>PART 4 IS NOT APPLICABLE</w:t>
      </w:r>
      <w:r w:rsidRPr="00165AEA">
        <w:rPr>
          <w:color w:val="000000" w:themeColor="text1"/>
          <w:lang w:val="en-US"/>
        </w:rPr>
        <w:br/>
      </w:r>
    </w:p>
    <w:p w14:paraId="70066420" w14:textId="77777777" w:rsidR="00044C82" w:rsidRPr="00165AEA" w:rsidRDefault="00044C82" w:rsidP="00044C82">
      <w:pPr>
        <w:spacing w:before="0" w:line="24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403C0095" w14:textId="77777777" w:rsidR="00044C82" w:rsidRPr="00165AEA" w:rsidRDefault="00044C82" w:rsidP="00044C82">
      <w:pPr>
        <w:spacing w:before="0" w:line="240" w:lineRule="exact"/>
        <w:rPr>
          <w:rFonts w:asciiTheme="minorHAnsi" w:hAnsiTheme="minorHAnsi" w:cstheme="minorHAnsi"/>
          <w:color w:val="000000" w:themeColor="text1"/>
          <w:sz w:val="22"/>
          <w:szCs w:val="22"/>
          <w:lang w:val="en-US"/>
        </w:rPr>
      </w:pPr>
    </w:p>
    <w:p w14:paraId="58EF2FC4" w14:textId="77777777" w:rsidR="00044C82" w:rsidRPr="00165AEA" w:rsidRDefault="00044C82" w:rsidP="00044C82">
      <w:pPr>
        <w:spacing w:before="0" w:line="24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applicable, one table per legal entity can be provided.</w:t>
      </w:r>
    </w:p>
    <w:p w14:paraId="6B0851A9" w14:textId="77777777" w:rsidR="00044C82" w:rsidRPr="00165AEA" w:rsidRDefault="00044C82" w:rsidP="00044C82">
      <w:pPr>
        <w:rPr>
          <w:rFonts w:asciiTheme="minorHAnsi" w:hAnsiTheme="minorHAnsi" w:cstheme="minorHAnsi"/>
          <w:color w:val="000000" w:themeColor="text1"/>
          <w:sz w:val="22"/>
          <w:szCs w:val="22"/>
          <w:lang w:val="en-US"/>
        </w:rPr>
      </w:pPr>
    </w:p>
    <w:p w14:paraId="3931A9F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Name of the company:</w:t>
      </w:r>
    </w:p>
    <w:sdt>
      <w:sdtPr>
        <w:rPr>
          <w:rFonts w:asciiTheme="minorHAnsi" w:hAnsiTheme="minorHAnsi" w:cstheme="minorHAnsi"/>
          <w:color w:val="000000" w:themeColor="text1"/>
          <w:sz w:val="22"/>
          <w:szCs w:val="22"/>
        </w:rPr>
        <w:id w:val="-186530225"/>
        <w:placeholder>
          <w:docPart w:val="D06224F8BC834FD6B6BC59B61CB06B55"/>
        </w:placeholder>
      </w:sdtPr>
      <w:sdtEndPr/>
      <w:sdtContent>
        <w:p w14:paraId="41526663"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NOT APPICABLE</w:t>
          </w:r>
        </w:p>
      </w:sdtContent>
    </w:sdt>
    <w:p w14:paraId="112EAEE5"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Address/domicile/registered office of the company:</w:t>
      </w:r>
    </w:p>
    <w:sdt>
      <w:sdtPr>
        <w:rPr>
          <w:rFonts w:asciiTheme="minorHAnsi" w:hAnsiTheme="minorHAnsi" w:cstheme="minorHAnsi"/>
          <w:color w:val="000000" w:themeColor="text1"/>
          <w:sz w:val="22"/>
          <w:szCs w:val="22"/>
        </w:rPr>
        <w:id w:val="263504447"/>
        <w:placeholder>
          <w:docPart w:val="1CC19643B40C4F9FAA7511D380BB03B5"/>
        </w:placeholder>
      </w:sdtPr>
      <w:sdtEndPr/>
      <w:sdtContent>
        <w:p w14:paraId="46F8533E"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6957934"/>
              <w:placeholder>
                <w:docPart w:val="F537E25B3D774AC796E792C167A5E356"/>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3F9E5960"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1684477659"/>
        <w:placeholder>
          <w:docPart w:val="6A16F9C15C804CCFA17BAE594E7B88B6"/>
        </w:placeholder>
      </w:sdtPr>
      <w:sdtEndPr/>
      <w:sdtContent>
        <w:p w14:paraId="38D78846"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3737808"/>
              <w:placeholder>
                <w:docPart w:val="019746CC50A444BF98148D5F1510574F"/>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3F93BB73"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 xml:space="preserve">Annual turnover: (EUR) * </w:t>
      </w:r>
      <w:r w:rsidRPr="00165AEA">
        <w:rPr>
          <w:rStyle w:val="Eindnootmarkering"/>
          <w:rFonts w:asciiTheme="minorHAnsi" w:hAnsiTheme="minorHAnsi" w:cstheme="minorHAnsi"/>
          <w:color w:val="000000" w:themeColor="text1"/>
          <w:sz w:val="22"/>
          <w:szCs w:val="22"/>
        </w:rPr>
        <w:endnoteReference w:id="24"/>
      </w:r>
    </w:p>
    <w:sdt>
      <w:sdtPr>
        <w:rPr>
          <w:rFonts w:asciiTheme="minorHAnsi" w:hAnsiTheme="minorHAnsi" w:cstheme="minorHAnsi"/>
          <w:color w:val="000000" w:themeColor="text1"/>
          <w:sz w:val="22"/>
          <w:szCs w:val="22"/>
        </w:rPr>
        <w:id w:val="1471480028"/>
        <w:placeholder>
          <w:docPart w:val="3F864912A85942628F49D309B58329E9"/>
        </w:placeholder>
      </w:sdtPr>
      <w:sdtEndPr/>
      <w:sdtContent>
        <w:p w14:paraId="218AF256"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56474049"/>
              <w:placeholder>
                <w:docPart w:val="BFBB107D907E4D0A85B351744FFC887F"/>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6A7F92A0"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Total number of employees: *</w:t>
      </w:r>
    </w:p>
    <w:sdt>
      <w:sdtPr>
        <w:rPr>
          <w:rFonts w:asciiTheme="minorHAnsi" w:hAnsiTheme="minorHAnsi" w:cstheme="minorHAnsi"/>
          <w:color w:val="000000" w:themeColor="text1"/>
          <w:sz w:val="22"/>
          <w:szCs w:val="22"/>
        </w:rPr>
        <w:id w:val="-1171102608"/>
        <w:placeholder>
          <w:docPart w:val="DE0A350CAF744B309816B50BD8E45F27"/>
        </w:placeholder>
      </w:sdtPr>
      <w:sdtEndPr/>
      <w:sdtContent>
        <w:p w14:paraId="3B28E59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11837649"/>
              <w:placeholder>
                <w:docPart w:val="E7C7A5267BD341DAB87E3CAEC483D0C3"/>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2AFD5136"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Listings on stock exchanges*</w:t>
      </w:r>
      <w:r w:rsidRPr="00165AEA">
        <w:rPr>
          <w:rFonts w:asciiTheme="minorHAnsi" w:hAnsiTheme="minorHAnsi" w:cstheme="minorHAnsi"/>
          <w:color w:val="000000" w:themeColor="text1"/>
          <w:sz w:val="22"/>
          <w:szCs w:val="22"/>
          <w:lang w:val="en-US"/>
        </w:rPr>
        <w:tab/>
      </w:r>
      <w:r w:rsidRPr="00165AEA">
        <w:rPr>
          <w:rFonts w:asciiTheme="minorHAnsi" w:hAnsiTheme="minorHAnsi" w:cstheme="minorHAnsi"/>
          <w:b/>
          <w:bCs/>
          <w:color w:val="000000" w:themeColor="text1"/>
          <w:sz w:val="22"/>
          <w:szCs w:val="22"/>
          <w:lang w:val="en-US"/>
        </w:rPr>
        <w:t>Trading code, Ticker or stock symbol</w:t>
      </w:r>
    </w:p>
    <w:p w14:paraId="53215FA7" w14:textId="77777777" w:rsidR="00044C82" w:rsidRPr="00165AEA" w:rsidRDefault="00044C82" w:rsidP="00044C82">
      <w:pPr>
        <w:spacing w:before="0" w:line="320" w:lineRule="exact"/>
        <w:ind w:left="72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1. Country 1</w:t>
      </w:r>
      <w:r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410310447"/>
          <w:placeholder>
            <w:docPart w:val="10ECC92016634C089F007CDEE352C9C5"/>
          </w:placeholder>
        </w:sdtPr>
        <w:sdtEndPr/>
        <w:sdtContent>
          <w:sdt>
            <w:sdtPr>
              <w:rPr>
                <w:rFonts w:asciiTheme="minorHAnsi" w:hAnsiTheme="minorHAnsi" w:cstheme="minorHAnsi"/>
                <w:color w:val="000000" w:themeColor="text1"/>
                <w:sz w:val="22"/>
                <w:szCs w:val="22"/>
              </w:rPr>
              <w:id w:val="2032838989"/>
              <w:placeholder>
                <w:docPart w:val="21867A7782234950BA273CBDA6E6F058"/>
              </w:placeholder>
            </w:sdtPr>
            <w:sdtEndPr/>
            <w:sdtContent>
              <w:r w:rsidRPr="00165AEA">
                <w:rPr>
                  <w:rFonts w:asciiTheme="minorHAnsi" w:hAnsiTheme="minorHAnsi" w:cstheme="minorHAnsi"/>
                  <w:color w:val="000000" w:themeColor="text1"/>
                  <w:sz w:val="22"/>
                  <w:szCs w:val="22"/>
                  <w:lang w:val="en-US"/>
                </w:rPr>
                <w:t>NOT APPLICABLE</w:t>
              </w:r>
            </w:sdtContent>
          </w:sdt>
        </w:sdtContent>
      </w:sdt>
    </w:p>
    <w:p w14:paraId="425F7E1B" w14:textId="77777777" w:rsidR="00044C82" w:rsidRPr="00165AEA" w:rsidRDefault="00044C82" w:rsidP="00044C82">
      <w:pPr>
        <w:spacing w:before="0" w:line="320" w:lineRule="exact"/>
        <w:ind w:left="72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2. Country 2</w:t>
      </w:r>
      <w:r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402056810"/>
          <w:placeholder>
            <w:docPart w:val="34715EC86F944044A76F317430B219A9"/>
          </w:placeholder>
        </w:sdtPr>
        <w:sdtEndPr/>
        <w:sdtContent>
          <w:sdt>
            <w:sdtPr>
              <w:rPr>
                <w:rFonts w:asciiTheme="minorHAnsi" w:hAnsiTheme="minorHAnsi" w:cstheme="minorHAnsi"/>
                <w:color w:val="000000" w:themeColor="text1"/>
                <w:sz w:val="22"/>
                <w:szCs w:val="22"/>
              </w:rPr>
              <w:id w:val="390624464"/>
              <w:placeholder>
                <w:docPart w:val="393E18838EDC4EF9BDACE5EB19955575"/>
              </w:placeholder>
            </w:sdtPr>
            <w:sdtEndPr/>
            <w:sdtContent>
              <w:r w:rsidRPr="00165AEA">
                <w:rPr>
                  <w:rFonts w:asciiTheme="minorHAnsi" w:hAnsiTheme="minorHAnsi" w:cstheme="minorHAnsi"/>
                  <w:color w:val="000000" w:themeColor="text1"/>
                  <w:sz w:val="22"/>
                  <w:szCs w:val="22"/>
                  <w:lang w:val="en-US"/>
                </w:rPr>
                <w:t>NOT APPLICABLE</w:t>
              </w:r>
            </w:sdtContent>
          </w:sdt>
        </w:sdtContent>
      </w:sdt>
    </w:p>
    <w:p w14:paraId="6475B5FC"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Website of the target company/-ies*</w:t>
      </w:r>
    </w:p>
    <w:sdt>
      <w:sdtPr>
        <w:rPr>
          <w:rFonts w:asciiTheme="minorHAnsi" w:hAnsiTheme="minorHAnsi" w:cstheme="minorHAnsi"/>
          <w:color w:val="000000" w:themeColor="text1"/>
          <w:sz w:val="22"/>
          <w:szCs w:val="22"/>
        </w:rPr>
        <w:id w:val="-676189609"/>
        <w:placeholder>
          <w:docPart w:val="391CF4F9970F4DD8AA54F25401F1FC4F"/>
        </w:placeholder>
      </w:sdtPr>
      <w:sdtEndPr/>
      <w:sdtContent>
        <w:p w14:paraId="12D37F22"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43096444"/>
              <w:placeholder>
                <w:docPart w:val="024184A9CD95493AAA49AF24B620AB48"/>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56C0F51F"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Role of the company in the transaction:</w:t>
      </w:r>
      <w:r w:rsidRPr="00165AEA">
        <w:rPr>
          <w:rStyle w:val="Eindnootmarkering"/>
          <w:rFonts w:asciiTheme="minorHAnsi" w:hAnsiTheme="minorHAnsi" w:cstheme="minorHAnsi"/>
          <w:color w:val="000000" w:themeColor="text1"/>
          <w:sz w:val="22"/>
          <w:szCs w:val="22"/>
        </w:rPr>
        <w:endnoteReference w:id="25"/>
      </w:r>
    </w:p>
    <w:sdt>
      <w:sdtPr>
        <w:rPr>
          <w:rFonts w:asciiTheme="minorHAnsi" w:hAnsiTheme="minorHAnsi" w:cstheme="minorHAnsi"/>
          <w:color w:val="000000" w:themeColor="text1"/>
          <w:sz w:val="22"/>
          <w:szCs w:val="22"/>
        </w:rPr>
        <w:id w:val="1536698715"/>
        <w:placeholder>
          <w:docPart w:val="51E89A98A6E2425EBEB3C77A1191F11E"/>
        </w:placeholder>
      </w:sdtPr>
      <w:sdtEndPr/>
      <w:sdtContent>
        <w:p w14:paraId="438881D3"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35826397"/>
              <w:placeholder>
                <w:docPart w:val="DA067D59CEA74F4CA21F22BF64FAEF84"/>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66E95424"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Pr="00165AEA">
        <w:rPr>
          <w:rStyle w:val="Eindnootmarkering"/>
          <w:rFonts w:asciiTheme="minorHAnsi" w:hAnsiTheme="minorHAnsi" w:cstheme="minorHAnsi"/>
          <w:color w:val="000000" w:themeColor="text1"/>
          <w:sz w:val="22"/>
          <w:szCs w:val="22"/>
        </w:rPr>
        <w:endnoteReference w:id="26"/>
      </w:r>
    </w:p>
    <w:sdt>
      <w:sdtPr>
        <w:rPr>
          <w:rFonts w:asciiTheme="minorHAnsi" w:hAnsiTheme="minorHAnsi" w:cstheme="minorHAnsi"/>
          <w:color w:val="000000" w:themeColor="text1"/>
          <w:sz w:val="22"/>
          <w:szCs w:val="22"/>
        </w:rPr>
        <w:id w:val="-1254277619"/>
        <w:placeholder>
          <w:docPart w:val="FF1E56EF41934695B9B2CD530F20388D"/>
        </w:placeholder>
      </w:sdtPr>
      <w:sdtEndPr/>
      <w:sdtContent>
        <w:p w14:paraId="204DD6C7"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31737798"/>
              <w:placeholder>
                <w:docPart w:val="172FFC371266408D9B127CE260BB56D3"/>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653540C5"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Description of the economic activity carried out by the company including NACE codes:</w:t>
      </w:r>
      <w:r w:rsidRPr="00165AEA">
        <w:rPr>
          <w:rStyle w:val="Eindnootmarkering"/>
          <w:rFonts w:asciiTheme="minorHAnsi" w:hAnsiTheme="minorHAnsi" w:cstheme="minorHAnsi"/>
          <w:color w:val="000000" w:themeColor="text1"/>
          <w:sz w:val="22"/>
          <w:szCs w:val="22"/>
        </w:rPr>
        <w:endnoteReference w:id="27"/>
      </w:r>
    </w:p>
    <w:p w14:paraId="4702B369"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0" w:history="1">
        <w:r w:rsidR="00044C82" w:rsidRPr="00165AEA">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657305009"/>
        <w:placeholder>
          <w:docPart w:val="EA8B39912E984FF78AC1C8746DC847B9"/>
        </w:placeholder>
      </w:sdtPr>
      <w:sdtEndPr/>
      <w:sdtContent>
        <w:p w14:paraId="4DA9A7EC"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09621709"/>
              <w:placeholder>
                <w:docPart w:val="C3917449D41149F49C19C98408DF3FBB"/>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009BEE57"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explain the products, services and business operations of the company before the transaction.</w:t>
      </w:r>
      <w:r w:rsidRPr="00165AEA">
        <w:rPr>
          <w:rStyle w:val="Eindnootmarkering"/>
          <w:rFonts w:asciiTheme="minorHAnsi" w:hAnsiTheme="minorHAnsi" w:cstheme="minorHAnsi"/>
          <w:color w:val="000000" w:themeColor="text1"/>
          <w:sz w:val="22"/>
          <w:szCs w:val="22"/>
        </w:rPr>
        <w:endnoteReference w:id="28"/>
      </w:r>
    </w:p>
    <w:sdt>
      <w:sdtPr>
        <w:rPr>
          <w:rFonts w:asciiTheme="minorHAnsi" w:hAnsiTheme="minorHAnsi" w:cstheme="minorHAnsi"/>
          <w:color w:val="000000" w:themeColor="text1"/>
          <w:sz w:val="22"/>
          <w:szCs w:val="22"/>
        </w:rPr>
        <w:id w:val="-1858500704"/>
        <w:placeholder>
          <w:docPart w:val="053E21904B7C48DBBE9A5EFA26442492"/>
        </w:placeholder>
      </w:sdtPr>
      <w:sdtEndPr/>
      <w:sdtContent>
        <w:p w14:paraId="79133EC4"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929865"/>
              <w:placeholder>
                <w:docPart w:val="E18E6C13314D4013AFBDB17D5FD6F2C5"/>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25BEA20"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Pr="00165AEA">
        <w:rPr>
          <w:rStyle w:val="Eindnootmarkering"/>
          <w:rFonts w:asciiTheme="minorHAnsi" w:hAnsiTheme="minorHAnsi" w:cstheme="minorHAnsi"/>
          <w:color w:val="000000" w:themeColor="text1"/>
          <w:sz w:val="22"/>
          <w:szCs w:val="22"/>
        </w:rPr>
        <w:endnoteReference w:id="29"/>
      </w:r>
      <w:r w:rsidRPr="00165AEA">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815932328"/>
          <w:placeholder>
            <w:docPart w:val="2040E266F3B5454EA507DC0519722277"/>
          </w:placeholder>
        </w:sdtPr>
        <w:sdtEndPr/>
        <w:sdtContent>
          <w:r w:rsidRPr="00165AEA">
            <w:rPr>
              <w:rFonts w:asciiTheme="minorHAnsi" w:hAnsiTheme="minorHAnsi" w:cstheme="minorHAnsi"/>
              <w:color w:val="000000" w:themeColor="text1"/>
              <w:sz w:val="22"/>
              <w:szCs w:val="22"/>
            </w:rPr>
            <w:t>NOT APPLICABLE</w:t>
          </w:r>
        </w:sdtContent>
      </w:sdt>
    </w:p>
    <w:p w14:paraId="4B31BBD8" w14:textId="77777777" w:rsidR="00044C82" w:rsidRPr="00165AEA" w:rsidRDefault="00165AEA" w:rsidP="00044C82">
      <w:pPr>
        <w:spacing w:before="0" w:line="320" w:lineRule="exact"/>
        <w:rPr>
          <w:rFonts w:asciiTheme="minorHAnsi" w:hAnsiTheme="minorHAnsi" w:cstheme="minorHAnsi"/>
          <w:color w:val="000000" w:themeColor="text1"/>
          <w:sz w:val="22"/>
          <w:szCs w:val="22"/>
        </w:rPr>
      </w:pPr>
      <w:hyperlink r:id="rId21" w:history="1">
        <w:r w:rsidR="00044C82" w:rsidRPr="00165AEA">
          <w:rPr>
            <w:rStyle w:val="Hyperlink"/>
            <w:rFonts w:asciiTheme="minorHAnsi" w:hAnsiTheme="minorHAnsi" w:cstheme="minorHAnsi"/>
            <w:color w:val="000000" w:themeColor="text1"/>
            <w:sz w:val="22"/>
            <w:szCs w:val="22"/>
          </w:rPr>
          <w:t>Annex I Regulation (EU) 2021/821</w:t>
        </w:r>
      </w:hyperlink>
    </w:p>
    <w:p w14:paraId="4E002ECD"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2" w:history="1">
        <w:r w:rsidR="00044C82" w:rsidRPr="00165AEA">
          <w:rPr>
            <w:rStyle w:val="Hyperlink"/>
            <w:rFonts w:asciiTheme="minorHAnsi" w:hAnsiTheme="minorHAnsi" w:cstheme="minorHAnsi"/>
            <w:color w:val="000000" w:themeColor="text1"/>
            <w:sz w:val="22"/>
            <w:szCs w:val="22"/>
            <w:lang w:val="en-US"/>
          </w:rPr>
          <w:t>Common Military List of the EU</w:t>
        </w:r>
      </w:hyperlink>
    </w:p>
    <w:p w14:paraId="7810466F"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3" w:history="1">
        <w:r w:rsidR="00044C82" w:rsidRPr="00165AEA">
          <w:rPr>
            <w:rStyle w:val="Hyperlink"/>
            <w:rFonts w:asciiTheme="minorHAnsi" w:hAnsiTheme="minorHAnsi" w:cstheme="minorHAnsi"/>
            <w:color w:val="000000" w:themeColor="text1"/>
            <w:sz w:val="22"/>
            <w:szCs w:val="22"/>
            <w:lang w:val="en-US"/>
          </w:rPr>
          <w:t>CN Codes Annex I Regulation (EEC) No 2658/87</w:t>
        </w:r>
      </w:hyperlink>
    </w:p>
    <w:p w14:paraId="236B19F8"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7667962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5ED00C7E"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57624327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w:t>
      </w:r>
    </w:p>
    <w:p w14:paraId="6E7C2FF6" w14:textId="77777777" w:rsidR="00044C82" w:rsidRPr="00165AEA" w:rsidRDefault="00044C82" w:rsidP="00044C82">
      <w:pPr>
        <w:spacing w:before="0" w:line="320" w:lineRule="exact"/>
        <w:ind w:firstLine="426"/>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a list of all items subject to EU export control:</w:t>
      </w:r>
    </w:p>
    <w:p w14:paraId="2D48E9AD"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55724776"/>
          <w:placeholder>
            <w:docPart w:val="5FD1BEB1EB5446D7BB784E69FD117C37"/>
          </w:placeholder>
        </w:sdtPr>
        <w:sdtEndPr/>
        <w:sdtContent>
          <w:sdt>
            <w:sdtPr>
              <w:rPr>
                <w:rFonts w:asciiTheme="minorHAnsi" w:hAnsiTheme="minorHAnsi" w:cstheme="minorHAnsi"/>
                <w:color w:val="000000" w:themeColor="text1"/>
                <w:sz w:val="22"/>
                <w:szCs w:val="22"/>
              </w:rPr>
              <w:id w:val="1078022595"/>
              <w:placeholder>
                <w:docPart w:val="004FEA003BA7408D8C1F97F67117F758"/>
              </w:placeholder>
            </w:sdtPr>
            <w:sdtEndPr/>
            <w:sdtContent>
              <w:r w:rsidR="00044C82" w:rsidRPr="00165AEA">
                <w:rPr>
                  <w:rFonts w:asciiTheme="minorHAnsi" w:hAnsiTheme="minorHAnsi" w:cstheme="minorHAnsi"/>
                  <w:color w:val="000000" w:themeColor="text1"/>
                  <w:sz w:val="22"/>
                  <w:szCs w:val="22"/>
                </w:rPr>
                <w:t>NOT APPLICABLE</w:t>
              </w:r>
            </w:sdtContent>
          </w:sdt>
        </w:sdtContent>
      </w:sdt>
    </w:p>
    <w:p w14:paraId="61396EAF"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lastRenderedPageBreak/>
        <w:t>Does the company own technology, or produce or sell goods subject to export controls of the country of origin of the investor?</w:t>
      </w:r>
      <w:r w:rsidRPr="00165AEA">
        <w:rPr>
          <w:rStyle w:val="Eindnootmarkering"/>
          <w:rFonts w:asciiTheme="minorHAnsi" w:hAnsiTheme="minorHAnsi" w:cstheme="minorHAnsi"/>
          <w:color w:val="000000" w:themeColor="text1"/>
          <w:sz w:val="22"/>
          <w:szCs w:val="22"/>
        </w:rPr>
        <w:endnoteReference w:id="30"/>
      </w:r>
    </w:p>
    <w:p w14:paraId="73580B6F" w14:textId="77777777" w:rsidR="00044C82" w:rsidRPr="00165AEA" w:rsidRDefault="00044C82" w:rsidP="00044C82">
      <w:pPr>
        <w:pStyle w:val="Lijstalinea"/>
        <w:spacing w:before="0" w:line="320" w:lineRule="exact"/>
        <w:ind w:left="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38826291"/>
          <w:placeholder>
            <w:docPart w:val="70DE279916EB46F98D27A30F17F71C77"/>
          </w:placeholder>
        </w:sdtPr>
        <w:sdtEndPr/>
        <w:sdtContent>
          <w:r w:rsidRPr="00165AEA">
            <w:rPr>
              <w:rFonts w:asciiTheme="minorHAnsi" w:hAnsiTheme="minorHAnsi" w:cstheme="minorHAnsi"/>
              <w:color w:val="000000" w:themeColor="text1"/>
              <w:sz w:val="22"/>
              <w:szCs w:val="22"/>
              <w:lang w:val="en-US"/>
            </w:rPr>
            <w:t>NOT APPLICABLE</w:t>
          </w:r>
        </w:sdtContent>
      </w:sdt>
    </w:p>
    <w:p w14:paraId="13BB95B1"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2211389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1E6A5E3A"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33546165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w:t>
      </w:r>
    </w:p>
    <w:p w14:paraId="71AD9003" w14:textId="77777777" w:rsidR="00044C82" w:rsidRPr="00165AEA" w:rsidRDefault="00044C82" w:rsidP="00044C82">
      <w:pPr>
        <w:spacing w:line="240" w:lineRule="exact"/>
        <w:ind w:firstLine="425"/>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sdt>
      <w:sdtPr>
        <w:rPr>
          <w:rFonts w:asciiTheme="minorHAnsi" w:hAnsiTheme="minorHAnsi" w:cstheme="minorHAnsi"/>
          <w:color w:val="000000" w:themeColor="text1"/>
          <w:sz w:val="22"/>
          <w:szCs w:val="22"/>
        </w:rPr>
        <w:id w:val="1692421668"/>
        <w:placeholder>
          <w:docPart w:val="BDC826A2A2A24851A1CDFB3F3321B968"/>
        </w:placeholder>
      </w:sdtPr>
      <w:sdtEndPr/>
      <w:sdtContent>
        <w:p w14:paraId="2A7AC518"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20592779"/>
              <w:placeholder>
                <w:docPart w:val="AB93D25E61954215B584E6A6C17B6277"/>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42E7E2E4"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information on the sectors in which the target´s customers in all EU Member States are active.</w:t>
      </w:r>
      <w:r w:rsidRPr="00165AEA">
        <w:rPr>
          <w:rStyle w:val="Eindnootmarkering"/>
          <w:rFonts w:asciiTheme="minorHAnsi" w:hAnsiTheme="minorHAnsi" w:cstheme="minorHAnsi"/>
          <w:color w:val="000000" w:themeColor="text1"/>
          <w:sz w:val="22"/>
          <w:szCs w:val="22"/>
        </w:rPr>
        <w:endnoteReference w:id="31"/>
      </w:r>
    </w:p>
    <w:sdt>
      <w:sdtPr>
        <w:rPr>
          <w:rFonts w:asciiTheme="minorHAnsi" w:hAnsiTheme="minorHAnsi" w:cstheme="minorHAnsi"/>
          <w:color w:val="000000" w:themeColor="text1"/>
          <w:sz w:val="22"/>
          <w:szCs w:val="22"/>
        </w:rPr>
        <w:id w:val="1810898661"/>
        <w:placeholder>
          <w:docPart w:val="204A6D32FBD94E3CBDB293C1DA92684A"/>
        </w:placeholder>
      </w:sdtPr>
      <w:sdtEndPr/>
      <w:sdtContent>
        <w:p w14:paraId="54F80F02"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00983747"/>
              <w:placeholder>
                <w:docPart w:val="E4D3D47051B7433D8B4CF8A959141814"/>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4B6492D2"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Please explain the products, services, business operations of the company after the transaction is completed. </w:t>
      </w:r>
      <w:r w:rsidRPr="00165AEA">
        <w:rPr>
          <w:rFonts w:asciiTheme="minorHAnsi" w:hAnsiTheme="minorHAnsi" w:cstheme="minorHAnsi"/>
          <w:color w:val="000000" w:themeColor="text1"/>
          <w:sz w:val="22"/>
          <w:szCs w:val="22"/>
        </w:rPr>
        <w:t xml:space="preserve">* </w:t>
      </w:r>
      <w:r w:rsidRPr="00165AEA">
        <w:rPr>
          <w:rStyle w:val="Eindnootmarkering"/>
          <w:rFonts w:asciiTheme="minorHAnsi" w:hAnsiTheme="minorHAnsi" w:cstheme="minorHAnsi"/>
          <w:color w:val="000000" w:themeColor="text1"/>
          <w:sz w:val="22"/>
          <w:szCs w:val="22"/>
        </w:rPr>
        <w:endnoteReference w:id="32"/>
      </w:r>
    </w:p>
    <w:sdt>
      <w:sdtPr>
        <w:rPr>
          <w:rFonts w:asciiTheme="minorHAnsi" w:hAnsiTheme="minorHAnsi" w:cstheme="minorHAnsi"/>
          <w:color w:val="000000" w:themeColor="text1"/>
          <w:sz w:val="22"/>
          <w:szCs w:val="22"/>
        </w:rPr>
        <w:id w:val="1114634753"/>
        <w:placeholder>
          <w:docPart w:val="8A23BD3933744DACAF2C32A43724D41A"/>
        </w:placeholder>
      </w:sdtPr>
      <w:sdtEndPr/>
      <w:sdtContent>
        <w:p w14:paraId="6C616CFC"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94318316"/>
              <w:placeholder>
                <w:docPart w:val="11DE780C8BA8455F91556296D8F99658"/>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09EF28F"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Do the products and services offered by the target company have unique selling points? </w:t>
      </w:r>
      <w:r w:rsidRPr="00165AEA">
        <w:rPr>
          <w:rFonts w:asciiTheme="minorHAnsi" w:hAnsiTheme="minorHAnsi" w:cstheme="minorHAnsi"/>
          <w:color w:val="000000" w:themeColor="text1"/>
          <w:sz w:val="22"/>
          <w:szCs w:val="22"/>
        </w:rPr>
        <w:t xml:space="preserve">* </w:t>
      </w:r>
    </w:p>
    <w:p w14:paraId="1CCC5143" w14:textId="77777777" w:rsidR="00044C82" w:rsidRPr="00165AEA" w:rsidRDefault="00044C82" w:rsidP="00044C82">
      <w:pPr>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so, please name these points.</w:t>
      </w:r>
    </w:p>
    <w:sdt>
      <w:sdtPr>
        <w:rPr>
          <w:rFonts w:asciiTheme="minorHAnsi" w:hAnsiTheme="minorHAnsi" w:cstheme="minorHAnsi"/>
          <w:color w:val="000000" w:themeColor="text1"/>
          <w:sz w:val="22"/>
          <w:szCs w:val="22"/>
        </w:rPr>
        <w:id w:val="-82380475"/>
        <w:placeholder>
          <w:docPart w:val="7A8EB3DBDE894032A9A240728425A9C5"/>
        </w:placeholder>
      </w:sdtPr>
      <w:sdtEndPr/>
      <w:sdtContent>
        <w:p w14:paraId="65562DD0"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11124232"/>
              <w:placeholder>
                <w:docPart w:val="956501A6141E4621A1DAC6A2590A9BBC"/>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3628606D"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Are there competitors (national, European, global), that offer goods and services comparable to the goods and services of the target company? </w:t>
      </w:r>
      <w:r w:rsidRPr="00165AEA">
        <w:rPr>
          <w:rFonts w:asciiTheme="minorHAnsi" w:hAnsiTheme="minorHAnsi" w:cstheme="minorHAnsi"/>
          <w:color w:val="000000" w:themeColor="text1"/>
          <w:sz w:val="22"/>
          <w:szCs w:val="22"/>
        </w:rPr>
        <w:t xml:space="preserve">* </w:t>
      </w:r>
    </w:p>
    <w:p w14:paraId="46080399" w14:textId="77777777" w:rsidR="00044C82" w:rsidRPr="00165AEA" w:rsidRDefault="00044C82" w:rsidP="00044C82">
      <w:pPr>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so, please provide information on these competitors.</w:t>
      </w:r>
    </w:p>
    <w:sdt>
      <w:sdtPr>
        <w:rPr>
          <w:rFonts w:asciiTheme="minorHAnsi" w:hAnsiTheme="minorHAnsi" w:cstheme="minorHAnsi"/>
          <w:color w:val="000000" w:themeColor="text1"/>
          <w:sz w:val="22"/>
          <w:szCs w:val="22"/>
        </w:rPr>
        <w:id w:val="-1245642515"/>
        <w:placeholder>
          <w:docPart w:val="84F8EB0DD7E34161A3C443CB2C630F2E"/>
        </w:placeholder>
      </w:sdtPr>
      <w:sdtEndPr/>
      <w:sdtContent>
        <w:p w14:paraId="3C7EE1C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91976493"/>
              <w:placeholder>
                <w:docPart w:val="C2F8725EF50A4F2C81E975F2E12E7B02"/>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6AA90116" w14:textId="77777777" w:rsidR="00044C82" w:rsidRPr="00165AEA" w:rsidRDefault="00044C82" w:rsidP="00044C82">
      <w:pPr>
        <w:pStyle w:val="Lijstalinea"/>
        <w:keepNext/>
        <w:numPr>
          <w:ilvl w:val="1"/>
          <w:numId w:val="15"/>
        </w:numPr>
        <w:spacing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Does the company own any patents or other intellectual property rights relevant for a security or public order analysis? </w:t>
      </w:r>
      <w:r w:rsidRPr="00165AEA">
        <w:rPr>
          <w:rFonts w:asciiTheme="minorHAnsi" w:hAnsiTheme="minorHAnsi" w:cstheme="minorHAnsi"/>
          <w:color w:val="000000" w:themeColor="text1"/>
          <w:sz w:val="22"/>
          <w:szCs w:val="22"/>
        </w:rPr>
        <w:t xml:space="preserve">* </w:t>
      </w:r>
      <w:r w:rsidRPr="00165AEA">
        <w:rPr>
          <w:rStyle w:val="Eindnootmarkering"/>
          <w:rFonts w:asciiTheme="minorHAnsi" w:hAnsiTheme="minorHAnsi" w:cstheme="minorHAnsi"/>
          <w:color w:val="000000" w:themeColor="text1"/>
          <w:sz w:val="22"/>
          <w:szCs w:val="22"/>
        </w:rPr>
        <w:endnoteReference w:id="33"/>
      </w:r>
    </w:p>
    <w:p w14:paraId="709B88BF" w14:textId="77777777" w:rsidR="00044C82" w:rsidRPr="00165AEA" w:rsidRDefault="00044C82" w:rsidP="00044C82">
      <w:pPr>
        <w:spacing w:before="0" w:line="24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list the patents and, where relevant, the other intellectual property rights.</w:t>
      </w:r>
    </w:p>
    <w:sdt>
      <w:sdtPr>
        <w:rPr>
          <w:rFonts w:asciiTheme="minorHAnsi" w:hAnsiTheme="minorHAnsi" w:cstheme="minorHAnsi"/>
          <w:color w:val="000000" w:themeColor="text1"/>
          <w:sz w:val="22"/>
          <w:szCs w:val="22"/>
        </w:rPr>
        <w:id w:val="1930075824"/>
        <w:placeholder>
          <w:docPart w:val="357863332691468799FC336A3AA99AB2"/>
        </w:placeholder>
      </w:sdtPr>
      <w:sdtEndPr/>
      <w:sdtContent>
        <w:p w14:paraId="19DA0CD6" w14:textId="77777777" w:rsidR="00044C82" w:rsidRPr="00165AEA" w:rsidRDefault="00165AEA" w:rsidP="00044C82">
          <w:pPr>
            <w:spacing w:before="0" w:line="320" w:lineRule="exact"/>
            <w:ind w:firstLine="39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89832574"/>
              <w:placeholder>
                <w:docPart w:val="9AD0728428AD4FA9B751D2F8D7FDBCD8"/>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5D2B348C"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list the EU Member States in which the company conducts substantive business operations (e.g. through subsidiaries, branches, and please provide the name(s) of those undertaking(s).</w:t>
      </w:r>
    </w:p>
    <w:p w14:paraId="5D8BD1A6" w14:textId="77777777" w:rsidR="00044C82" w:rsidRPr="00165AEA" w:rsidRDefault="00165AEA" w:rsidP="00044C82">
      <w:pPr>
        <w:pStyle w:val="Lijstalinea"/>
        <w:spacing w:before="0" w:line="320" w:lineRule="exact"/>
        <w:ind w:left="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rPr>
          <w:id w:val="1071928269"/>
          <w:placeholder>
            <w:docPart w:val="B8936C24D195450C9269DDCC088F2A47"/>
          </w:placeholder>
        </w:sdtPr>
        <w:sdtEndPr/>
        <w:sdtContent>
          <w:r w:rsidR="00044C82" w:rsidRPr="00165AEA">
            <w:rPr>
              <w:rFonts w:asciiTheme="minorHAnsi" w:hAnsiTheme="minorHAnsi" w:cstheme="minorHAnsi"/>
              <w:color w:val="000000" w:themeColor="text1"/>
              <w:sz w:val="22"/>
              <w:szCs w:val="22"/>
              <w:lang w:val="en-US"/>
            </w:rPr>
            <w:t>NOT APPLICABLE</w:t>
          </w:r>
        </w:sdtContent>
      </w:sdt>
    </w:p>
    <w:p w14:paraId="57F6B1A2" w14:textId="77777777" w:rsidR="00044C82" w:rsidRPr="00165AEA" w:rsidRDefault="00165AEA" w:rsidP="00044C82">
      <w:pPr>
        <w:spacing w:before="0" w:line="320" w:lineRule="exact"/>
        <w:ind w:firstLine="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43112723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BE</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8700365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BG</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22039657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CZ</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5201237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DK</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4512214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DE</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2871852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EE</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60211157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IE</w:t>
      </w:r>
    </w:p>
    <w:p w14:paraId="2E097602" w14:textId="77777777" w:rsidR="00044C82" w:rsidRPr="00165AEA" w:rsidRDefault="00165AEA" w:rsidP="00044C82">
      <w:pPr>
        <w:spacing w:before="0" w:line="320" w:lineRule="exact"/>
        <w:ind w:firstLine="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3552451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EL</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9657287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ES</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5184297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FR</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87068639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HR</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69412241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IT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35169090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CY</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969622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LV</w:t>
      </w:r>
    </w:p>
    <w:p w14:paraId="3C01029E" w14:textId="77777777" w:rsidR="00044C82" w:rsidRPr="00165AEA" w:rsidRDefault="00165AEA" w:rsidP="00044C82">
      <w:pPr>
        <w:spacing w:before="0" w:line="320" w:lineRule="exact"/>
        <w:ind w:firstLine="390"/>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5069849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LT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786211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LU</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72151719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HU</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34635916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MT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7349794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NL</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96156571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AT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7857269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PL</w:t>
      </w:r>
    </w:p>
    <w:p w14:paraId="0DCE43B7" w14:textId="77777777" w:rsidR="00044C82" w:rsidRPr="00165AEA" w:rsidRDefault="00165AEA" w:rsidP="00044C82">
      <w:pPr>
        <w:spacing w:before="0" w:line="320" w:lineRule="exact"/>
        <w:ind w:firstLine="390"/>
        <w:rPr>
          <w:rFonts w:asciiTheme="minorHAnsi" w:hAnsiTheme="minorHAnsi" w:cstheme="minorHAnsi"/>
          <w:color w:val="000000" w:themeColor="text1"/>
          <w:sz w:val="22"/>
          <w:szCs w:val="22"/>
          <w:lang w:val="fr-BE"/>
        </w:rPr>
      </w:pPr>
      <w:sdt>
        <w:sdtPr>
          <w:rPr>
            <w:rFonts w:asciiTheme="minorHAnsi" w:hAnsiTheme="minorHAnsi" w:cstheme="minorHAnsi"/>
            <w:color w:val="000000" w:themeColor="text1"/>
            <w:sz w:val="22"/>
            <w:szCs w:val="22"/>
            <w:lang w:val="fr-BE"/>
          </w:rPr>
          <w:id w:val="164068894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PT</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32218447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RO</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7945543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SI</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34668775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SK</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43084507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FI</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8228395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SE</w:t>
      </w:r>
    </w:p>
    <w:p w14:paraId="3D086E91"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Does the target undertaking maintain business relations with a project or programme of Union interest?</w:t>
      </w:r>
      <w:r w:rsidRPr="00165AEA">
        <w:rPr>
          <w:rStyle w:val="Eindnootmarkering"/>
          <w:rFonts w:asciiTheme="minorHAnsi" w:hAnsiTheme="minorHAnsi" w:cstheme="minorHAnsi"/>
          <w:color w:val="000000" w:themeColor="text1"/>
          <w:sz w:val="22"/>
          <w:szCs w:val="22"/>
        </w:rPr>
        <w:endnoteReference w:id="34"/>
      </w:r>
      <w:r w:rsidRPr="00165AEA">
        <w:rPr>
          <w:rFonts w:asciiTheme="minorHAnsi" w:hAnsiTheme="minorHAnsi" w:cstheme="minorHAnsi"/>
          <w:color w:val="000000" w:themeColor="text1"/>
          <w:sz w:val="22"/>
          <w:szCs w:val="22"/>
          <w:lang w:val="en-US"/>
        </w:rPr>
        <w:t xml:space="preserve"> </w:t>
      </w:r>
      <w:sdt>
        <w:sdtPr>
          <w:rPr>
            <w:rFonts w:asciiTheme="minorHAnsi" w:hAnsiTheme="minorHAnsi" w:cstheme="minorHAnsi"/>
            <w:color w:val="000000" w:themeColor="text1"/>
            <w:sz w:val="22"/>
            <w:szCs w:val="22"/>
          </w:rPr>
          <w:id w:val="1176609230"/>
          <w:placeholder>
            <w:docPart w:val="4C700626CB0F4655B02A126AB3ADBF28"/>
          </w:placeholder>
        </w:sdtPr>
        <w:sdtEndPr/>
        <w:sdtContent>
          <w:r w:rsidRPr="00165AEA">
            <w:rPr>
              <w:rFonts w:asciiTheme="minorHAnsi" w:hAnsiTheme="minorHAnsi" w:cstheme="minorHAnsi"/>
              <w:color w:val="000000" w:themeColor="text1"/>
              <w:sz w:val="22"/>
              <w:szCs w:val="22"/>
            </w:rPr>
            <w:t>NOT APPLICABLE</w:t>
          </w:r>
        </w:sdtContent>
      </w:sdt>
    </w:p>
    <w:p w14:paraId="0786752A"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06124476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No</w:t>
      </w:r>
    </w:p>
    <w:p w14:paraId="4C49807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5791347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Yes</w:t>
      </w:r>
    </w:p>
    <w:p w14:paraId="3AD2DFAD" w14:textId="77777777" w:rsidR="00044C82" w:rsidRPr="00165AEA" w:rsidRDefault="00044C82" w:rsidP="00044C82">
      <w:pPr>
        <w:spacing w:before="0" w:line="320" w:lineRule="exact"/>
        <w:ind w:firstLine="426"/>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specify the project, the relevant EU programme and the type of business relation:</w:t>
      </w:r>
      <w:r w:rsidRPr="00165AEA">
        <w:rPr>
          <w:rFonts w:asciiTheme="minorHAnsi" w:hAnsiTheme="minorHAnsi" w:cstheme="minorHAnsi"/>
          <w:color w:val="000000" w:themeColor="text1"/>
          <w:sz w:val="22"/>
          <w:szCs w:val="22"/>
          <w:lang w:val="en-US"/>
        </w:rPr>
        <w:tab/>
      </w:r>
    </w:p>
    <w:sdt>
      <w:sdtPr>
        <w:rPr>
          <w:rFonts w:asciiTheme="minorHAnsi" w:hAnsiTheme="minorHAnsi" w:cstheme="minorHAnsi"/>
          <w:color w:val="000000" w:themeColor="text1"/>
          <w:sz w:val="22"/>
          <w:szCs w:val="22"/>
        </w:rPr>
        <w:id w:val="-2059848963"/>
        <w:placeholder>
          <w:docPart w:val="5ACDD17E32F6448189927A5459C5B8B8"/>
        </w:placeholder>
      </w:sdtPr>
      <w:sdtEndPr/>
      <w:sdtContent>
        <w:p w14:paraId="46DBC664"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35364818"/>
              <w:placeholder>
                <w:docPart w:val="D803763414FC44BB88C08669CBFA44AE"/>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856BC4C"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Has the company received funding from projects or programmes of Union interest or participates directly or indirectly in the implementation of such projects or programmes?</w:t>
      </w:r>
      <w:r w:rsidRPr="00165AEA">
        <w:rPr>
          <w:rStyle w:val="Eindnootmarkering"/>
          <w:rFonts w:asciiTheme="minorHAnsi" w:hAnsiTheme="minorHAnsi" w:cstheme="minorHAnsi"/>
          <w:color w:val="000000" w:themeColor="text1"/>
          <w:sz w:val="22"/>
          <w:szCs w:val="22"/>
        </w:rPr>
        <w:endnoteReference w:id="35"/>
      </w:r>
    </w:p>
    <w:p w14:paraId="3282A4E0" w14:textId="77777777" w:rsidR="00044C82" w:rsidRPr="00165AEA" w:rsidRDefault="00165AEA" w:rsidP="00044C82">
      <w:pPr>
        <w:spacing w:before="0" w:line="320" w:lineRule="exact"/>
        <w:rPr>
          <w:rStyle w:val="Hyperlink"/>
          <w:rFonts w:asciiTheme="minorHAnsi" w:hAnsiTheme="minorHAnsi" w:cstheme="minorHAnsi"/>
          <w:color w:val="000000" w:themeColor="text1"/>
          <w:sz w:val="22"/>
          <w:szCs w:val="22"/>
          <w:lang w:val="en-US"/>
        </w:rPr>
      </w:pPr>
      <w:hyperlink r:id="rId24" w:history="1">
        <w:r w:rsidR="00044C82" w:rsidRPr="00165AEA">
          <w:rPr>
            <w:rStyle w:val="Hyperlink"/>
            <w:rFonts w:asciiTheme="minorHAnsi" w:hAnsiTheme="minorHAnsi" w:cstheme="minorHAnsi"/>
            <w:color w:val="000000" w:themeColor="text1"/>
            <w:sz w:val="22"/>
            <w:szCs w:val="22"/>
            <w:lang w:val="en-US"/>
          </w:rPr>
          <w:t>Financial Transparency System (FTS)</w:t>
        </w:r>
      </w:hyperlink>
      <w:r w:rsidR="00044C82" w:rsidRPr="00165AEA">
        <w:rPr>
          <w:rStyle w:val="Hyperlink"/>
          <w:rFonts w:asciiTheme="minorHAnsi" w:hAnsiTheme="minorHAnsi" w:cstheme="minorHAnsi"/>
          <w:color w:val="000000" w:themeColor="text1"/>
          <w:sz w:val="22"/>
          <w:szCs w:val="22"/>
          <w:lang w:val="en-US"/>
        </w:rPr>
        <w:t xml:space="preserve"> </w:t>
      </w:r>
    </w:p>
    <w:p w14:paraId="58FBE331"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rPr>
          <w:id w:val="-1990082939"/>
          <w:placeholder>
            <w:docPart w:val="FFAF4C6DB1AD462BAFAAF580F03B28B0"/>
          </w:placeholder>
        </w:sdtPr>
        <w:sdtEndPr/>
        <w:sdtContent>
          <w:r w:rsidR="00044C82" w:rsidRPr="00165AEA">
            <w:rPr>
              <w:rFonts w:asciiTheme="minorHAnsi" w:hAnsiTheme="minorHAnsi" w:cstheme="minorHAnsi"/>
              <w:color w:val="000000" w:themeColor="text1"/>
              <w:sz w:val="22"/>
              <w:szCs w:val="22"/>
              <w:lang w:val="en-US"/>
            </w:rPr>
            <w:t>NOT APPLICABLE</w:t>
          </w:r>
        </w:sdtContent>
      </w:sdt>
    </w:p>
    <w:p w14:paraId="5247A305"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02824890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p w14:paraId="2145D6F4"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04579419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w:t>
      </w:r>
    </w:p>
    <w:p w14:paraId="0F5403D8" w14:textId="77777777" w:rsidR="00044C82" w:rsidRPr="00165AEA" w:rsidRDefault="00044C82" w:rsidP="00044C82">
      <w:pPr>
        <w:spacing w:before="0" w:line="320" w:lineRule="exact"/>
        <w:ind w:firstLine="426"/>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specify amount and relevant EU project or programme:</w:t>
      </w:r>
    </w:p>
    <w:sdt>
      <w:sdtPr>
        <w:rPr>
          <w:rFonts w:asciiTheme="minorHAnsi" w:hAnsiTheme="minorHAnsi" w:cstheme="minorHAnsi"/>
          <w:color w:val="000000" w:themeColor="text1"/>
          <w:sz w:val="22"/>
          <w:szCs w:val="22"/>
        </w:rPr>
        <w:id w:val="-1858494113"/>
        <w:placeholder>
          <w:docPart w:val="7702B8818F714548AD4AAEBCF28D8451"/>
        </w:placeholder>
      </w:sdtPr>
      <w:sdtEndPr/>
      <w:sdtContent>
        <w:p w14:paraId="25242799"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85905060"/>
              <w:placeholder>
                <w:docPart w:val="40947B7BC8654B2DB2B95E27C4379049"/>
              </w:placeholder>
            </w:sdtPr>
            <w:sdtEndPr/>
            <w:sdtContent>
              <w:r w:rsidR="00044C82" w:rsidRPr="00165AEA">
                <w:rPr>
                  <w:rFonts w:asciiTheme="minorHAnsi" w:hAnsiTheme="minorHAnsi" w:cstheme="minorHAnsi"/>
                  <w:color w:val="000000" w:themeColor="text1"/>
                  <w:sz w:val="22"/>
                  <w:szCs w:val="22"/>
                </w:rPr>
                <w:t>NOT APPLICABLE</w:t>
              </w:r>
            </w:sdtContent>
          </w:sdt>
        </w:p>
      </w:sdtContent>
    </w:sdt>
    <w:p w14:paraId="770FDFE9"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Are there natural or legal persons or entities of third countries subject to EU restrictive measures involved in the management or control of the EU target?</w:t>
      </w:r>
      <w:r w:rsidRPr="00165AEA">
        <w:rPr>
          <w:rStyle w:val="Eindnootmarkering"/>
          <w:rFonts w:asciiTheme="minorHAnsi" w:hAnsiTheme="minorHAnsi" w:cstheme="minorHAnsi"/>
          <w:color w:val="000000" w:themeColor="text1"/>
          <w:sz w:val="22"/>
          <w:szCs w:val="22"/>
        </w:rPr>
        <w:endnoteReference w:id="36"/>
      </w:r>
    </w:p>
    <w:p w14:paraId="370DEADA"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5" w:history="1">
        <w:r w:rsidR="00044C82" w:rsidRPr="00165AEA">
          <w:rPr>
            <w:rStyle w:val="Hyperlink"/>
            <w:rFonts w:asciiTheme="minorHAnsi" w:hAnsiTheme="minorHAnsi" w:cstheme="minorHAnsi"/>
            <w:color w:val="000000" w:themeColor="text1"/>
            <w:sz w:val="22"/>
            <w:szCs w:val="22"/>
            <w:lang w:val="en-US"/>
          </w:rPr>
          <w:t>Financial Sanctions Files</w:t>
        </w:r>
        <w:r w:rsidR="00044C82" w:rsidRPr="00165AEA">
          <w:rPr>
            <w:rStyle w:val="Hyperlink"/>
            <w:rFonts w:asciiTheme="minorHAnsi" w:hAnsiTheme="minorHAnsi" w:cstheme="minorHAnsi"/>
            <w:color w:val="000000" w:themeColor="text1"/>
            <w:sz w:val="22"/>
            <w:szCs w:val="22"/>
            <w:lang w:val="en-US"/>
          </w:rPr>
          <w:tab/>
        </w:r>
      </w:hyperlink>
    </w:p>
    <w:p w14:paraId="2BF774C1"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6" w:history="1">
        <w:r w:rsidR="00044C82" w:rsidRPr="00165AEA">
          <w:rPr>
            <w:rStyle w:val="Hyperlink"/>
            <w:rFonts w:asciiTheme="minorHAnsi" w:hAnsiTheme="minorHAnsi" w:cstheme="minorHAnsi"/>
            <w:color w:val="000000" w:themeColor="text1"/>
            <w:sz w:val="22"/>
            <w:szCs w:val="22"/>
            <w:lang w:val="en-US"/>
          </w:rPr>
          <w:t>EU Best Practices for the effective implementation of restrictive measures</w:t>
        </w:r>
      </w:hyperlink>
    </w:p>
    <w:p w14:paraId="4F46D57F"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7" w:history="1">
        <w:r w:rsidR="00044C82" w:rsidRPr="00165AEA">
          <w:rPr>
            <w:rStyle w:val="Hyperlink"/>
            <w:rFonts w:asciiTheme="minorHAnsi" w:hAnsiTheme="minorHAnsi" w:cstheme="minorHAnsi"/>
            <w:color w:val="000000" w:themeColor="text1"/>
            <w:sz w:val="22"/>
            <w:szCs w:val="22"/>
            <w:lang w:val="en-US"/>
          </w:rPr>
          <w:t>Commission Opinion of 19.6.2020 on Article 2 of Council Regulation (EU) No 269/2014</w:t>
        </w:r>
      </w:hyperlink>
    </w:p>
    <w:p w14:paraId="6B794A9E"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8" w:history="1">
        <w:r w:rsidR="00044C82" w:rsidRPr="00165AEA">
          <w:rPr>
            <w:rStyle w:val="Hyperlink"/>
            <w:rFonts w:asciiTheme="minorHAnsi" w:hAnsiTheme="minorHAnsi" w:cstheme="minorHAnsi"/>
            <w:color w:val="000000" w:themeColor="text1"/>
            <w:sz w:val="22"/>
            <w:szCs w:val="22"/>
            <w:lang w:val="en-US"/>
          </w:rPr>
          <w:t>http://www.sanctionsmap.eu/</w:t>
        </w:r>
      </w:hyperlink>
    </w:p>
    <w:p w14:paraId="2730754E" w14:textId="77777777" w:rsidR="00044C82" w:rsidRPr="00165AEA" w:rsidRDefault="00165AEA" w:rsidP="00044C82">
      <w:pPr>
        <w:ind w:left="426"/>
        <w:rPr>
          <w:color w:val="000000" w:themeColor="text1"/>
          <w:lang w:val="en-US"/>
        </w:rPr>
      </w:pPr>
      <w:sdt>
        <w:sdtPr>
          <w:rPr>
            <w:color w:val="000000" w:themeColor="text1"/>
          </w:rPr>
          <w:id w:val="816838204"/>
          <w:placeholder>
            <w:docPart w:val="DEE59433221F495598DA41489ADD8C1A"/>
          </w:placeholder>
        </w:sdtPr>
        <w:sdtEndPr/>
        <w:sdtContent>
          <w:sdt>
            <w:sdtPr>
              <w:rPr>
                <w:color w:val="000000" w:themeColor="text1"/>
              </w:rPr>
              <w:id w:val="-1449085384"/>
              <w:placeholder>
                <w:docPart w:val="16637566B7114020B790F7794271161C"/>
              </w:placeholder>
            </w:sdtPr>
            <w:sdtEndPr/>
            <w:sdtContent>
              <w:r w:rsidR="00044C82" w:rsidRPr="00165AEA">
                <w:rPr>
                  <w:color w:val="000000" w:themeColor="text1"/>
                  <w:lang w:val="en-US"/>
                </w:rPr>
                <w:t>NOT APPLICABLE</w:t>
              </w:r>
            </w:sdtContent>
          </w:sdt>
        </w:sdtContent>
      </w:sdt>
      <w:r w:rsidR="00044C82" w:rsidRPr="00165AEA">
        <w:rPr>
          <w:color w:val="000000" w:themeColor="text1"/>
          <w:lang w:val="en-US"/>
        </w:rPr>
        <w:br w:type="page"/>
      </w:r>
    </w:p>
    <w:p w14:paraId="0910E604" w14:textId="77777777" w:rsidR="00044C82" w:rsidRPr="00165AEA" w:rsidRDefault="00044C82" w:rsidP="00044C82">
      <w:pPr>
        <w:pStyle w:val="Kop1"/>
        <w:numPr>
          <w:ilvl w:val="0"/>
          <w:numId w:val="15"/>
        </w:numPr>
        <w:jc w:val="left"/>
        <w:rPr>
          <w:color w:val="000000" w:themeColor="text1"/>
          <w:lang w:val="en-US"/>
        </w:rPr>
      </w:pPr>
      <w:bookmarkStart w:id="7" w:name="_Toc148015439"/>
      <w:r w:rsidRPr="00165AEA">
        <w:rPr>
          <w:color w:val="000000" w:themeColor="text1"/>
          <w:lang w:val="en-US"/>
        </w:rPr>
        <w:lastRenderedPageBreak/>
        <w:t>Information about the Greenfield investment (if applicable)</w:t>
      </w:r>
      <w:bookmarkEnd w:id="7"/>
    </w:p>
    <w:p w14:paraId="6854CF2A" w14:textId="77777777" w:rsidR="00044C82" w:rsidRPr="00165AEA" w:rsidRDefault="00044C82" w:rsidP="00044C82">
      <w:pPr>
        <w:rPr>
          <w:color w:val="000000" w:themeColor="text1"/>
          <w:lang w:val="en-US"/>
        </w:rPr>
      </w:pPr>
    </w:p>
    <w:p w14:paraId="189C6271" w14:textId="77777777" w:rsidR="00044C82" w:rsidRPr="00165AEA" w:rsidRDefault="00044C82" w:rsidP="00044C82">
      <w:pPr>
        <w:spacing w:line="24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International greenfield investment typically involves the creation of a new company or establishment or facilities abroad, whereas an international merger or acquisition amounts to transferring the ownership of existing assets to an owner abroad.</w:t>
      </w:r>
    </w:p>
    <w:p w14:paraId="427936E8" w14:textId="77777777" w:rsidR="00044C82" w:rsidRPr="00165AEA" w:rsidRDefault="00044C82" w:rsidP="00044C82">
      <w:pPr>
        <w:rPr>
          <w:rFonts w:asciiTheme="minorHAnsi" w:hAnsiTheme="minorHAnsi" w:cstheme="minorHAnsi"/>
          <w:color w:val="000000" w:themeColor="text1"/>
          <w:sz w:val="22"/>
          <w:szCs w:val="22"/>
          <w:lang w:val="en-US"/>
        </w:rPr>
      </w:pPr>
    </w:p>
    <w:p w14:paraId="3F3C426A"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Name of the new company:</w:t>
      </w:r>
    </w:p>
    <w:sdt>
      <w:sdtPr>
        <w:rPr>
          <w:rFonts w:asciiTheme="minorHAnsi" w:hAnsiTheme="minorHAnsi" w:cstheme="minorHAnsi"/>
          <w:color w:val="000000" w:themeColor="text1"/>
          <w:sz w:val="22"/>
          <w:szCs w:val="22"/>
        </w:rPr>
        <w:id w:val="-2141637540"/>
        <w:placeholder>
          <w:docPart w:val="BD9B4D4831A947F5828F17A78E7259A7"/>
        </w:placeholder>
        <w:showingPlcHdr/>
      </w:sdtPr>
      <w:sdtEndPr/>
      <w:sdtContent>
        <w:p w14:paraId="05CCB813"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9BE630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Location/Address of the new undertaking:</w:t>
      </w:r>
    </w:p>
    <w:sdt>
      <w:sdtPr>
        <w:rPr>
          <w:rFonts w:asciiTheme="minorHAnsi" w:hAnsiTheme="minorHAnsi" w:cstheme="minorHAnsi"/>
          <w:color w:val="000000" w:themeColor="text1"/>
          <w:sz w:val="22"/>
          <w:szCs w:val="22"/>
        </w:rPr>
        <w:id w:val="1614473914"/>
        <w:placeholder>
          <w:docPart w:val="DD791ECF8E3F4FB5BE036DAA5A46B51A"/>
        </w:placeholder>
        <w:showingPlcHdr/>
      </w:sdtPr>
      <w:sdtEndPr/>
      <w:sdtContent>
        <w:p w14:paraId="37E9F13D"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24D88801"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Country where the new undertaking is headquartered:</w:t>
      </w:r>
    </w:p>
    <w:sdt>
      <w:sdtPr>
        <w:rPr>
          <w:rFonts w:asciiTheme="minorHAnsi" w:hAnsiTheme="minorHAnsi" w:cstheme="minorHAnsi"/>
          <w:color w:val="000000" w:themeColor="text1"/>
          <w:sz w:val="22"/>
          <w:szCs w:val="22"/>
        </w:rPr>
        <w:id w:val="1412974892"/>
        <w:placeholder>
          <w:docPart w:val="61BD58E4D5ED4FE7928C92B6214711A6"/>
        </w:placeholder>
        <w:showingPlcHdr/>
      </w:sdtPr>
      <w:sdtEndPr/>
      <w:sdtContent>
        <w:p w14:paraId="21E655D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C782440"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1535688509"/>
        <w:placeholder>
          <w:docPart w:val="1EA843862B3942BEA9E3AD3B03E8ADA2"/>
        </w:placeholder>
        <w:showingPlcHdr/>
      </w:sdtPr>
      <w:sdtEndPr/>
      <w:sdtContent>
        <w:p w14:paraId="48136A7D"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2BE922F1"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Date of incorporation: *</w:t>
      </w:r>
    </w:p>
    <w:sdt>
      <w:sdtPr>
        <w:rPr>
          <w:rFonts w:asciiTheme="minorHAnsi" w:hAnsiTheme="minorHAnsi" w:cstheme="minorHAnsi"/>
          <w:color w:val="000000" w:themeColor="text1"/>
          <w:sz w:val="22"/>
          <w:szCs w:val="22"/>
        </w:rPr>
        <w:id w:val="544804924"/>
        <w:placeholder>
          <w:docPart w:val="D6A19C06546147C782FC4FA390B74270"/>
        </w:placeholder>
        <w:showingPlcHdr/>
      </w:sdtPr>
      <w:sdtEndPr/>
      <w:sdtContent>
        <w:p w14:paraId="29EE2FC0"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31AA9512"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Description of the economic activity carried out by the company including NACE codes:</w:t>
      </w:r>
      <w:r w:rsidRPr="00165AEA">
        <w:rPr>
          <w:rStyle w:val="Eindnootmarkering"/>
          <w:rFonts w:asciiTheme="minorHAnsi" w:hAnsiTheme="minorHAnsi" w:cstheme="minorHAnsi"/>
          <w:color w:val="000000" w:themeColor="text1"/>
          <w:sz w:val="22"/>
          <w:szCs w:val="22"/>
        </w:rPr>
        <w:endnoteReference w:id="37"/>
      </w:r>
    </w:p>
    <w:p w14:paraId="78258F7B"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29" w:history="1">
        <w:r w:rsidR="00044C82" w:rsidRPr="00165AEA">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1063073111"/>
        <w:placeholder>
          <w:docPart w:val="E2C96DC733294AD4BDF0F9C6B8D7721A"/>
        </w:placeholder>
        <w:showingPlcHdr/>
      </w:sdtPr>
      <w:sdtEndPr/>
      <w:sdtContent>
        <w:p w14:paraId="53FE4783"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5D0A40BC"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explain the products, services and business operations of the undertaking after the transaction is completed.</w:t>
      </w:r>
    </w:p>
    <w:sdt>
      <w:sdtPr>
        <w:rPr>
          <w:rFonts w:asciiTheme="minorHAnsi" w:hAnsiTheme="minorHAnsi" w:cstheme="minorHAnsi"/>
          <w:color w:val="000000" w:themeColor="text1"/>
          <w:sz w:val="22"/>
          <w:szCs w:val="22"/>
        </w:rPr>
        <w:id w:val="-221830526"/>
        <w:placeholder>
          <w:docPart w:val="659B2F78530B4D04B034397A2A6C93CC"/>
        </w:placeholder>
        <w:showingPlcHdr/>
      </w:sdtPr>
      <w:sdtEndPr/>
      <w:sdtContent>
        <w:p w14:paraId="6D624576"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6E0F9F8C"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information about the main competitors (national, European, global) *.</w:t>
      </w:r>
    </w:p>
    <w:sdt>
      <w:sdtPr>
        <w:rPr>
          <w:rFonts w:asciiTheme="minorHAnsi" w:hAnsiTheme="minorHAnsi" w:cstheme="minorHAnsi"/>
          <w:color w:val="000000" w:themeColor="text1"/>
          <w:sz w:val="22"/>
          <w:szCs w:val="22"/>
        </w:rPr>
        <w:id w:val="-742874383"/>
        <w:placeholder>
          <w:docPart w:val="D093F7521DA1451A9274D4AE07237C2A"/>
        </w:placeholder>
        <w:showingPlcHdr/>
      </w:sdtPr>
      <w:sdtEndPr/>
      <w:sdtContent>
        <w:p w14:paraId="6868BC6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511006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Estimated total number of employees: *</w:t>
      </w:r>
    </w:p>
    <w:sdt>
      <w:sdtPr>
        <w:rPr>
          <w:rFonts w:asciiTheme="minorHAnsi" w:hAnsiTheme="minorHAnsi" w:cstheme="minorHAnsi"/>
          <w:color w:val="000000" w:themeColor="text1"/>
          <w:sz w:val="22"/>
          <w:szCs w:val="22"/>
        </w:rPr>
        <w:id w:val="-114375640"/>
        <w:placeholder>
          <w:docPart w:val="189CE0BC0FF24F829C0FB6122D6EBB48"/>
        </w:placeholder>
        <w:showingPlcHdr/>
      </w:sdtPr>
      <w:sdtEndPr/>
      <w:sdtContent>
        <w:p w14:paraId="48495DB6"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419CF75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Website of the company: *</w:t>
      </w:r>
    </w:p>
    <w:sdt>
      <w:sdtPr>
        <w:rPr>
          <w:rFonts w:asciiTheme="minorHAnsi" w:hAnsiTheme="minorHAnsi" w:cstheme="minorHAnsi"/>
          <w:color w:val="000000" w:themeColor="text1"/>
          <w:sz w:val="22"/>
          <w:szCs w:val="22"/>
        </w:rPr>
        <w:id w:val="92830656"/>
        <w:placeholder>
          <w:docPart w:val="B590FDE0C754433D9406BA81DFD443C1"/>
        </w:placeholder>
        <w:showingPlcHdr/>
      </w:sdtPr>
      <w:sdtEndPr/>
      <w:sdtContent>
        <w:p w14:paraId="3DC9B7D8"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E9EC13E"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Ownership structure of the new undertaking – information on the ultimate owner and participation in the capital after the notified transaction:</w:t>
      </w:r>
      <w:r w:rsidRPr="00165AEA">
        <w:rPr>
          <w:rStyle w:val="Eindnootmarkering"/>
          <w:rFonts w:asciiTheme="minorHAnsi" w:hAnsiTheme="minorHAnsi" w:cstheme="minorHAnsi"/>
          <w:color w:val="000000" w:themeColor="text1"/>
          <w:sz w:val="22"/>
          <w:szCs w:val="22"/>
        </w:rPr>
        <w:endnoteReference w:id="38"/>
      </w:r>
    </w:p>
    <w:sdt>
      <w:sdtPr>
        <w:rPr>
          <w:color w:val="000000" w:themeColor="text1"/>
        </w:rPr>
        <w:id w:val="1571074356"/>
        <w:placeholder>
          <w:docPart w:val="4CE8B637FA2B43D1A3D543188B07CA22"/>
        </w:placeholder>
        <w:showingPlcHdr/>
      </w:sdtPr>
      <w:sdtEndPr/>
      <w:sdtContent>
        <w:p w14:paraId="2B685751" w14:textId="77777777" w:rsidR="00044C82" w:rsidRPr="00165AEA" w:rsidRDefault="00044C82" w:rsidP="00044C82">
          <w:pPr>
            <w:spacing w:before="0" w:line="320" w:lineRule="exact"/>
            <w:ind w:left="426"/>
            <w:rPr>
              <w:color w:val="000000" w:themeColor="text1"/>
              <w:lang w:val="en-US"/>
            </w:rPr>
          </w:pPr>
          <w:r w:rsidRPr="00165AEA">
            <w:rPr>
              <w:rStyle w:val="Tekstvantijdelijkeaanduiding"/>
              <w:color w:val="000000" w:themeColor="text1"/>
              <w:lang w:val="en-US"/>
            </w:rPr>
            <w:t>Click or tap here to enter text.</w:t>
          </w:r>
        </w:p>
      </w:sdtContent>
    </w:sdt>
    <w:p w14:paraId="5CEA9890" w14:textId="77777777" w:rsidR="00044C82" w:rsidRPr="00165AEA" w:rsidRDefault="00044C82" w:rsidP="00044C82">
      <w:pPr>
        <w:rPr>
          <w:color w:val="000000" w:themeColor="text1"/>
          <w:lang w:val="en-US"/>
        </w:rPr>
      </w:pPr>
      <w:r w:rsidRPr="00165AEA">
        <w:rPr>
          <w:color w:val="000000" w:themeColor="text1"/>
          <w:lang w:val="en-US"/>
        </w:rPr>
        <w:br w:type="page"/>
      </w:r>
    </w:p>
    <w:p w14:paraId="2EEBB9DC" w14:textId="77777777" w:rsidR="00044C82" w:rsidRPr="00165AEA" w:rsidRDefault="00044C82" w:rsidP="00044C82">
      <w:pPr>
        <w:pStyle w:val="Kop1"/>
        <w:numPr>
          <w:ilvl w:val="0"/>
          <w:numId w:val="15"/>
        </w:numPr>
        <w:jc w:val="left"/>
        <w:rPr>
          <w:color w:val="000000" w:themeColor="text1"/>
        </w:rPr>
      </w:pPr>
      <w:bookmarkStart w:id="8" w:name="_Toc148015440"/>
      <w:r w:rsidRPr="00165AEA">
        <w:rPr>
          <w:color w:val="000000" w:themeColor="text1"/>
        </w:rPr>
        <w:lastRenderedPageBreak/>
        <w:t>Information about the investor</w:t>
      </w:r>
      <w:bookmarkEnd w:id="8"/>
    </w:p>
    <w:p w14:paraId="2445F5D4" w14:textId="77777777" w:rsidR="00044C82" w:rsidRPr="00165AEA" w:rsidRDefault="00044C82" w:rsidP="00044C82">
      <w:pPr>
        <w:rPr>
          <w:color w:val="000000" w:themeColor="text1"/>
        </w:rPr>
      </w:pPr>
    </w:p>
    <w:p w14:paraId="2AF495BE" w14:textId="77777777" w:rsidR="00044C82" w:rsidRPr="00165AEA" w:rsidRDefault="00044C82" w:rsidP="00044C82">
      <w:pPr>
        <w:spacing w:line="24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(i.e., direct, intermediary, and ultimate investor(s)).</w:t>
      </w:r>
    </w:p>
    <w:p w14:paraId="042157B2" w14:textId="77777777" w:rsidR="00044C82" w:rsidRPr="00165AEA" w:rsidRDefault="00044C82" w:rsidP="00044C82">
      <w:pPr>
        <w:spacing w:before="0" w:line="240" w:lineRule="exact"/>
        <w:rPr>
          <w:rFonts w:asciiTheme="minorHAnsi" w:hAnsiTheme="minorHAnsi" w:cstheme="minorHAnsi"/>
          <w:color w:val="000000" w:themeColor="text1"/>
          <w:sz w:val="22"/>
          <w:szCs w:val="22"/>
          <w:lang w:val="en-US"/>
        </w:rPr>
      </w:pPr>
    </w:p>
    <w:p w14:paraId="0E2DE796" w14:textId="77777777" w:rsidR="00044C82" w:rsidRPr="00165AEA" w:rsidRDefault="00044C82" w:rsidP="00044C82">
      <w:pPr>
        <w:spacing w:line="24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121A2782" w14:textId="77777777" w:rsidR="00044C82" w:rsidRPr="00165AEA" w:rsidRDefault="00044C82" w:rsidP="00044C82">
      <w:pPr>
        <w:spacing w:before="0" w:line="240" w:lineRule="exact"/>
        <w:rPr>
          <w:rFonts w:asciiTheme="minorHAnsi" w:hAnsiTheme="minorHAnsi" w:cstheme="minorHAnsi"/>
          <w:color w:val="000000" w:themeColor="text1"/>
          <w:sz w:val="22"/>
          <w:szCs w:val="22"/>
          <w:lang w:val="en-US"/>
        </w:rPr>
      </w:pPr>
    </w:p>
    <w:p w14:paraId="106A5AAE"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Role of the company in the transaction:</w:t>
      </w:r>
      <w:r w:rsidRPr="00165AEA">
        <w:rPr>
          <w:rStyle w:val="Eindnootmarkering"/>
          <w:rFonts w:asciiTheme="minorHAnsi" w:hAnsiTheme="minorHAnsi" w:cstheme="minorHAnsi"/>
          <w:color w:val="000000" w:themeColor="text1"/>
          <w:sz w:val="22"/>
          <w:szCs w:val="22"/>
        </w:rPr>
        <w:endnoteReference w:id="39"/>
      </w:r>
    </w:p>
    <w:sdt>
      <w:sdtPr>
        <w:rPr>
          <w:rFonts w:asciiTheme="minorHAnsi" w:hAnsiTheme="minorHAnsi" w:cstheme="minorHAnsi"/>
          <w:color w:val="000000" w:themeColor="text1"/>
          <w:sz w:val="22"/>
          <w:szCs w:val="22"/>
        </w:rPr>
        <w:id w:val="-1441682421"/>
        <w:placeholder>
          <w:docPart w:val="20A5CD87D6E54E10A0F738563F2B554D"/>
        </w:placeholder>
        <w:showingPlcHdr/>
      </w:sdtPr>
      <w:sdtEndPr/>
      <w:sdtContent>
        <w:p w14:paraId="5B257E61"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486E3FC8"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Name:</w:t>
      </w:r>
    </w:p>
    <w:sdt>
      <w:sdtPr>
        <w:rPr>
          <w:rFonts w:asciiTheme="minorHAnsi" w:hAnsiTheme="minorHAnsi" w:cstheme="minorHAnsi"/>
          <w:color w:val="000000" w:themeColor="text1"/>
          <w:sz w:val="22"/>
          <w:szCs w:val="22"/>
        </w:rPr>
        <w:id w:val="-1966183333"/>
        <w:placeholder>
          <w:docPart w:val="15D42FE87EC3459F9F0CC0DFDB4087DF"/>
        </w:placeholder>
        <w:showingPlcHdr/>
      </w:sdtPr>
      <w:sdtEndPr/>
      <w:sdtContent>
        <w:p w14:paraId="4891AEC0"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7E9E673"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Address/domicile/registered office:</w:t>
      </w:r>
    </w:p>
    <w:sdt>
      <w:sdtPr>
        <w:rPr>
          <w:rFonts w:asciiTheme="minorHAnsi" w:hAnsiTheme="minorHAnsi" w:cstheme="minorHAnsi"/>
          <w:color w:val="000000" w:themeColor="text1"/>
          <w:sz w:val="22"/>
          <w:szCs w:val="22"/>
        </w:rPr>
        <w:id w:val="-562874005"/>
        <w:placeholder>
          <w:docPart w:val="BB6DC2597DF3426B834605951F2D87CC"/>
        </w:placeholder>
        <w:showingPlcHdr/>
      </w:sdtPr>
      <w:sdtEndPr/>
      <w:sdtContent>
        <w:p w14:paraId="033A966F"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9A9CCD4"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Country under whose laws the company is duly constituted or otherwise organised:</w:t>
      </w:r>
      <w:r w:rsidRPr="00165AEA">
        <w:rPr>
          <w:rStyle w:val="Eindnootmarkering"/>
          <w:rFonts w:asciiTheme="minorHAnsi" w:hAnsiTheme="minorHAnsi" w:cstheme="minorHAnsi"/>
          <w:color w:val="000000" w:themeColor="text1"/>
          <w:sz w:val="22"/>
          <w:szCs w:val="22"/>
        </w:rPr>
        <w:endnoteReference w:id="40"/>
      </w:r>
    </w:p>
    <w:sdt>
      <w:sdtPr>
        <w:rPr>
          <w:rFonts w:asciiTheme="minorHAnsi" w:hAnsiTheme="minorHAnsi" w:cstheme="minorHAnsi"/>
          <w:color w:val="000000" w:themeColor="text1"/>
          <w:sz w:val="22"/>
          <w:szCs w:val="22"/>
        </w:rPr>
        <w:id w:val="2083486111"/>
        <w:placeholder>
          <w:docPart w:val="AF048982FCE94CD7A71A8DAE81BB7AD5"/>
        </w:placeholder>
        <w:showingPlcHdr/>
      </w:sdtPr>
      <w:sdtEndPr/>
      <w:sdtContent>
        <w:p w14:paraId="0223DD2E"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34E8D101"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Company’s national registration number: *</w:t>
      </w:r>
    </w:p>
    <w:sdt>
      <w:sdtPr>
        <w:rPr>
          <w:rFonts w:asciiTheme="minorHAnsi" w:hAnsiTheme="minorHAnsi" w:cstheme="minorHAnsi"/>
          <w:color w:val="000000" w:themeColor="text1"/>
          <w:sz w:val="22"/>
          <w:szCs w:val="22"/>
        </w:rPr>
        <w:id w:val="-2142102788"/>
        <w:placeholder>
          <w:docPart w:val="568D9DCA69E64C168E8AC1BE7E722D4B"/>
        </w:placeholder>
        <w:showingPlcHdr/>
      </w:sdtPr>
      <w:sdtEndPr/>
      <w:sdtContent>
        <w:p w14:paraId="62A6DC0B"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36548A2F"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Date of incorporation: *</w:t>
      </w:r>
    </w:p>
    <w:sdt>
      <w:sdtPr>
        <w:rPr>
          <w:rFonts w:asciiTheme="minorHAnsi" w:hAnsiTheme="minorHAnsi" w:cstheme="minorHAnsi"/>
          <w:color w:val="000000" w:themeColor="text1"/>
          <w:sz w:val="22"/>
          <w:szCs w:val="22"/>
        </w:rPr>
        <w:id w:val="-886875093"/>
        <w:placeholder>
          <w:docPart w:val="CD4FAE79BEBD482496769A6837B1EC9C"/>
        </w:placeholder>
        <w:showingPlcHdr/>
      </w:sdtPr>
      <w:sdtEndPr/>
      <w:sdtContent>
        <w:p w14:paraId="6445EE0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69C9BB9D"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Annual turnover: *</w:t>
      </w:r>
      <w:r w:rsidRPr="00165AEA">
        <w:rPr>
          <w:rStyle w:val="Eindnootmarkering"/>
          <w:rFonts w:asciiTheme="minorHAnsi" w:hAnsiTheme="minorHAnsi" w:cstheme="minorHAnsi"/>
          <w:color w:val="000000" w:themeColor="text1"/>
          <w:sz w:val="22"/>
          <w:szCs w:val="22"/>
        </w:rPr>
        <w:endnoteReference w:id="41"/>
      </w:r>
    </w:p>
    <w:sdt>
      <w:sdtPr>
        <w:rPr>
          <w:rFonts w:asciiTheme="minorHAnsi" w:hAnsiTheme="minorHAnsi" w:cstheme="minorHAnsi"/>
          <w:color w:val="000000" w:themeColor="text1"/>
          <w:sz w:val="22"/>
          <w:szCs w:val="22"/>
        </w:rPr>
        <w:id w:val="477434559"/>
        <w:placeholder>
          <w:docPart w:val="66B49127830B442EB79989B0A80F8750"/>
        </w:placeholder>
        <w:showingPlcHdr/>
      </w:sdtPr>
      <w:sdtEndPr/>
      <w:sdtContent>
        <w:p w14:paraId="7B2F68E6"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64D82ADA"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Total number of employees: *</w:t>
      </w:r>
      <w:r w:rsidRPr="00165AEA">
        <w:rPr>
          <w:rStyle w:val="Eindnootmarkering"/>
          <w:rFonts w:asciiTheme="minorHAnsi" w:hAnsiTheme="minorHAnsi" w:cstheme="minorHAnsi"/>
          <w:color w:val="000000" w:themeColor="text1"/>
          <w:sz w:val="22"/>
          <w:szCs w:val="22"/>
        </w:rPr>
        <w:endnoteReference w:id="42"/>
      </w:r>
    </w:p>
    <w:sdt>
      <w:sdtPr>
        <w:rPr>
          <w:rFonts w:asciiTheme="minorHAnsi" w:hAnsiTheme="minorHAnsi" w:cstheme="minorHAnsi"/>
          <w:color w:val="000000" w:themeColor="text1"/>
          <w:sz w:val="22"/>
          <w:szCs w:val="22"/>
        </w:rPr>
        <w:id w:val="1785077794"/>
        <w:placeholder>
          <w:docPart w:val="9EC89ED3084247BF93815843B60776B8"/>
        </w:placeholder>
        <w:showingPlcHdr/>
      </w:sdtPr>
      <w:sdtEndPr/>
      <w:sdtContent>
        <w:p w14:paraId="53F0CB3B"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57B16EB3"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Listings on stock exchanges*</w:t>
      </w:r>
      <w:r w:rsidRPr="00165AEA">
        <w:rPr>
          <w:rFonts w:asciiTheme="minorHAnsi" w:hAnsiTheme="minorHAnsi" w:cstheme="minorHAnsi"/>
          <w:color w:val="000000" w:themeColor="text1"/>
          <w:sz w:val="22"/>
          <w:szCs w:val="22"/>
          <w:lang w:val="en-US"/>
        </w:rPr>
        <w:tab/>
      </w:r>
      <w:r w:rsidRPr="00165AEA">
        <w:rPr>
          <w:rFonts w:asciiTheme="minorHAnsi" w:hAnsiTheme="minorHAnsi" w:cstheme="minorHAnsi"/>
          <w:b/>
          <w:bCs/>
          <w:color w:val="000000" w:themeColor="text1"/>
          <w:sz w:val="22"/>
          <w:szCs w:val="22"/>
          <w:lang w:val="en-US"/>
        </w:rPr>
        <w:t>Trading code, Ticker or Stock symbol</w:t>
      </w:r>
    </w:p>
    <w:p w14:paraId="4CF0A1D1" w14:textId="77777777" w:rsidR="00044C82" w:rsidRPr="00165AEA" w:rsidRDefault="00044C82" w:rsidP="00044C82">
      <w:pPr>
        <w:spacing w:before="0" w:line="320" w:lineRule="exact"/>
        <w:ind w:left="72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1. Country 1</w:t>
      </w:r>
      <w:r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1045216115"/>
          <w:placeholder>
            <w:docPart w:val="FF5751ADEEF74443B8C687F1FA20BC5D"/>
          </w:placeholder>
          <w:showingPlcHdr/>
        </w:sdtPr>
        <w:sdtEndPr/>
        <w:sdtContent>
          <w:r w:rsidRPr="00165AEA">
            <w:rPr>
              <w:rStyle w:val="Tekstvantijdelijkeaanduiding"/>
              <w:rFonts w:asciiTheme="minorHAnsi" w:hAnsiTheme="minorHAnsi" w:cstheme="minorHAnsi"/>
              <w:color w:val="000000" w:themeColor="text1"/>
              <w:sz w:val="22"/>
              <w:szCs w:val="22"/>
              <w:lang w:val="en-US"/>
            </w:rPr>
            <w:t>Click or tap here to enter text.</w:t>
          </w:r>
        </w:sdtContent>
      </w:sdt>
    </w:p>
    <w:p w14:paraId="467CB221" w14:textId="77777777" w:rsidR="00044C82" w:rsidRPr="00165AEA" w:rsidRDefault="00044C82" w:rsidP="00044C82">
      <w:pPr>
        <w:spacing w:before="0" w:line="320" w:lineRule="exact"/>
        <w:ind w:left="72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2. Country x</w:t>
      </w:r>
      <w:r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rPr>
          <w:id w:val="-1563710893"/>
          <w:placeholder>
            <w:docPart w:val="DF6E056635C9405DB207C9BB6BF2AC03"/>
          </w:placeholder>
          <w:showingPlcHdr/>
        </w:sdtPr>
        <w:sdtEndPr/>
        <w:sdtContent>
          <w:r w:rsidRPr="00165AEA">
            <w:rPr>
              <w:rStyle w:val="Tekstvantijdelijkeaanduiding"/>
              <w:rFonts w:asciiTheme="minorHAnsi" w:hAnsiTheme="minorHAnsi" w:cstheme="minorHAnsi"/>
              <w:color w:val="000000" w:themeColor="text1"/>
              <w:sz w:val="22"/>
              <w:szCs w:val="22"/>
              <w:lang w:val="en-US"/>
            </w:rPr>
            <w:t>Click or tap here to enter text.</w:t>
          </w:r>
        </w:sdtContent>
      </w:sdt>
    </w:p>
    <w:p w14:paraId="38CA88B6"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rPr>
        <w:t>Website of the company. *</w:t>
      </w:r>
    </w:p>
    <w:sdt>
      <w:sdtPr>
        <w:rPr>
          <w:rFonts w:asciiTheme="minorHAnsi" w:hAnsiTheme="minorHAnsi" w:cstheme="minorHAnsi"/>
          <w:color w:val="000000" w:themeColor="text1"/>
          <w:sz w:val="22"/>
          <w:szCs w:val="22"/>
        </w:rPr>
        <w:id w:val="-1594848460"/>
        <w:placeholder>
          <w:docPart w:val="8B0F0BFDEB5241E68A31A0D75657A3B5"/>
        </w:placeholder>
        <w:showingPlcHdr/>
      </w:sdtPr>
      <w:sdtEndPr/>
      <w:sdtContent>
        <w:p w14:paraId="4CEB7719"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0044D0C7" w14:textId="77777777" w:rsidR="00044C82" w:rsidRPr="00165AEA" w:rsidRDefault="00044C82" w:rsidP="00044C82">
      <w:pPr>
        <w:pStyle w:val="Lijstalinea"/>
        <w:keepNext/>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Branch of industry/economic activities carried out:</w:t>
      </w:r>
      <w:r w:rsidRPr="00165AEA">
        <w:rPr>
          <w:rStyle w:val="Eindnootmarkering"/>
          <w:rFonts w:asciiTheme="minorHAnsi" w:hAnsiTheme="minorHAnsi" w:cstheme="minorHAnsi"/>
          <w:color w:val="000000" w:themeColor="text1"/>
          <w:sz w:val="22"/>
          <w:szCs w:val="22"/>
        </w:rPr>
        <w:endnoteReference w:id="43"/>
      </w:r>
    </w:p>
    <w:p w14:paraId="6B0A1BD6" w14:textId="77777777" w:rsidR="00044C82" w:rsidRPr="00165AEA" w:rsidRDefault="00165AEA" w:rsidP="00044C82">
      <w:pPr>
        <w:keepNext/>
        <w:spacing w:before="0" w:line="320" w:lineRule="exact"/>
        <w:rPr>
          <w:rFonts w:asciiTheme="minorHAnsi" w:hAnsiTheme="minorHAnsi" w:cstheme="minorHAnsi"/>
          <w:color w:val="000000" w:themeColor="text1"/>
          <w:sz w:val="22"/>
          <w:szCs w:val="22"/>
          <w:lang w:val="en-US"/>
        </w:rPr>
      </w:pPr>
      <w:hyperlink r:id="rId30" w:history="1">
        <w:r w:rsidR="00044C82" w:rsidRPr="00165AEA">
          <w:rPr>
            <w:rStyle w:val="Hyperlink"/>
            <w:rFonts w:asciiTheme="minorHAnsi" w:hAnsiTheme="minorHAnsi" w:cstheme="minorHAnsi"/>
            <w:color w:val="000000" w:themeColor="text1"/>
            <w:sz w:val="22"/>
            <w:szCs w:val="22"/>
            <w:lang w:val="en-US"/>
          </w:rPr>
          <w:t>RAMON, the Eurostat database for NACE codes</w:t>
        </w:r>
      </w:hyperlink>
    </w:p>
    <w:sdt>
      <w:sdtPr>
        <w:rPr>
          <w:rFonts w:asciiTheme="minorHAnsi" w:hAnsiTheme="minorHAnsi" w:cstheme="minorHAnsi"/>
          <w:color w:val="000000" w:themeColor="text1"/>
          <w:sz w:val="22"/>
          <w:szCs w:val="22"/>
        </w:rPr>
        <w:id w:val="1257643586"/>
        <w:placeholder>
          <w:docPart w:val="9B53109FB444453CA989733267890680"/>
        </w:placeholder>
        <w:showingPlcHdr/>
      </w:sdtPr>
      <w:sdtEndPr/>
      <w:sdtContent>
        <w:p w14:paraId="7DDACDC3"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4E14A527"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explain the products, services and business operations of the company.</w:t>
      </w:r>
      <w:r w:rsidRPr="00165AEA">
        <w:rPr>
          <w:rStyle w:val="Eindnootmarkering"/>
          <w:rFonts w:asciiTheme="minorHAnsi" w:hAnsiTheme="minorHAnsi" w:cstheme="minorHAnsi"/>
          <w:color w:val="000000" w:themeColor="text1"/>
          <w:sz w:val="22"/>
          <w:szCs w:val="22"/>
        </w:rPr>
        <w:endnoteReference w:id="44"/>
      </w:r>
    </w:p>
    <w:sdt>
      <w:sdtPr>
        <w:rPr>
          <w:rFonts w:asciiTheme="minorHAnsi" w:hAnsiTheme="minorHAnsi" w:cstheme="minorHAnsi"/>
          <w:color w:val="000000" w:themeColor="text1"/>
          <w:sz w:val="22"/>
          <w:szCs w:val="22"/>
        </w:rPr>
        <w:id w:val="-935366175"/>
        <w:placeholder>
          <w:docPart w:val="77AD03404B32449FB275CECF3D858D4D"/>
        </w:placeholder>
        <w:showingPlcHdr/>
      </w:sdtPr>
      <w:sdtEndPr/>
      <w:sdtContent>
        <w:p w14:paraId="0910B7FE"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616F312F"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Does the investor receive directly or indirectly significant funding from a non-EU government?</w:t>
      </w:r>
      <w:r w:rsidRPr="00165AEA">
        <w:rPr>
          <w:rStyle w:val="Eindnootmarkering"/>
          <w:rFonts w:asciiTheme="minorHAnsi" w:hAnsiTheme="minorHAnsi" w:cstheme="minorHAnsi"/>
          <w:color w:val="000000" w:themeColor="text1"/>
          <w:sz w:val="22"/>
          <w:szCs w:val="22"/>
        </w:rPr>
        <w:endnoteReference w:id="45"/>
      </w:r>
    </w:p>
    <w:sdt>
      <w:sdtPr>
        <w:rPr>
          <w:rFonts w:asciiTheme="minorHAnsi" w:hAnsiTheme="minorHAnsi" w:cstheme="minorHAnsi"/>
          <w:color w:val="000000" w:themeColor="text1"/>
          <w:sz w:val="22"/>
          <w:szCs w:val="22"/>
        </w:rPr>
        <w:id w:val="1380744978"/>
        <w:placeholder>
          <w:docPart w:val="6FE417664A4F4D37AADAAB6A599597FC"/>
        </w:placeholder>
        <w:showingPlcHdr/>
      </w:sdtPr>
      <w:sdtEndPr/>
      <w:sdtContent>
        <w:p w14:paraId="01BED4D5"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0F7B36B"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Please provide information about the main competitors (national, European, global) *.</w:t>
      </w:r>
    </w:p>
    <w:sdt>
      <w:sdtPr>
        <w:rPr>
          <w:rFonts w:asciiTheme="minorHAnsi" w:hAnsiTheme="minorHAnsi" w:cstheme="minorHAnsi"/>
          <w:color w:val="000000" w:themeColor="text1"/>
          <w:sz w:val="22"/>
          <w:szCs w:val="22"/>
        </w:rPr>
        <w:id w:val="102009217"/>
        <w:placeholder>
          <w:docPart w:val="67E59D06D2204606BE4C45649B0B5BCB"/>
        </w:placeholder>
        <w:showingPlcHdr/>
      </w:sdtPr>
      <w:sdtEndPr/>
      <w:sdtContent>
        <w:p w14:paraId="09AAC0A8"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6AD9AA9"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EU Member States in which the company conducts substantive business operations:</w:t>
      </w:r>
    </w:p>
    <w:p w14:paraId="7D1336F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99619467"/>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BE</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73816425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BG</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4045749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CZ</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7500791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DK</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3096068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DE</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60997277"/>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EE</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65035908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IE</w:t>
      </w:r>
    </w:p>
    <w:p w14:paraId="65314978"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5273622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EL</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57456420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ES</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67205679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FR</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43195738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HR</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84338385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IT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4416451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CY</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21786482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LV</w:t>
      </w:r>
    </w:p>
    <w:p w14:paraId="2EDC7E66"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722513772"/>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LT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77262289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LU</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024141775"/>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HU</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6524053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MT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18967843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NL</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82118890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AT</w:t>
      </w:r>
      <w:r w:rsidR="00044C82" w:rsidRPr="00165AEA">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50370281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PL</w:t>
      </w:r>
    </w:p>
    <w:p w14:paraId="5BE9E7E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fr-BE"/>
        </w:rPr>
      </w:pPr>
      <w:sdt>
        <w:sdtPr>
          <w:rPr>
            <w:rFonts w:asciiTheme="minorHAnsi" w:hAnsiTheme="minorHAnsi" w:cstheme="minorHAnsi"/>
            <w:color w:val="000000" w:themeColor="text1"/>
            <w:sz w:val="22"/>
            <w:szCs w:val="22"/>
            <w:lang w:val="fr-BE"/>
          </w:rPr>
          <w:id w:val="623201661"/>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PT</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483620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RO</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99529476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SI</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1878229758"/>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SK</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45572743"/>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FI</w:t>
      </w:r>
      <w:r w:rsidR="00044C82" w:rsidRPr="00165AEA">
        <w:rPr>
          <w:rFonts w:asciiTheme="minorHAnsi" w:hAnsiTheme="minorHAnsi" w:cstheme="minorHAnsi"/>
          <w:color w:val="000000" w:themeColor="text1"/>
          <w:sz w:val="22"/>
          <w:szCs w:val="22"/>
          <w:lang w:val="fr-BE"/>
        </w:rPr>
        <w:tab/>
      </w:r>
      <w:sdt>
        <w:sdtPr>
          <w:rPr>
            <w:rFonts w:asciiTheme="minorHAnsi" w:hAnsiTheme="minorHAnsi" w:cstheme="minorHAnsi"/>
            <w:color w:val="000000" w:themeColor="text1"/>
            <w:sz w:val="22"/>
            <w:szCs w:val="22"/>
            <w:lang w:val="fr-BE"/>
          </w:rPr>
          <w:id w:val="896005200"/>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fr-BE"/>
            </w:rPr>
            <w:t>☐</w:t>
          </w:r>
        </w:sdtContent>
      </w:sdt>
      <w:r w:rsidR="00044C82" w:rsidRPr="00165AEA">
        <w:rPr>
          <w:rFonts w:asciiTheme="minorHAnsi" w:hAnsiTheme="minorHAnsi" w:cstheme="minorHAnsi"/>
          <w:color w:val="000000" w:themeColor="text1"/>
          <w:sz w:val="22"/>
          <w:szCs w:val="22"/>
          <w:lang w:val="fr-BE"/>
        </w:rPr>
        <w:t>SE</w:t>
      </w:r>
    </w:p>
    <w:p w14:paraId="37730C8C"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lastRenderedPageBreak/>
        <w:t>Is the company subject to EU financial restrictive measures (sanctions)?</w:t>
      </w:r>
      <w:r w:rsidRPr="00165AEA">
        <w:rPr>
          <w:rStyle w:val="Eindnootmarkering"/>
          <w:rFonts w:asciiTheme="minorHAnsi" w:hAnsiTheme="minorHAnsi" w:cstheme="minorHAnsi"/>
          <w:color w:val="000000" w:themeColor="text1"/>
          <w:sz w:val="22"/>
          <w:szCs w:val="22"/>
        </w:rPr>
        <w:endnoteReference w:id="46"/>
      </w:r>
    </w:p>
    <w:p w14:paraId="53B51918"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31" w:history="1">
        <w:r w:rsidR="00044C82" w:rsidRPr="00165AEA">
          <w:rPr>
            <w:rStyle w:val="Hyperlink"/>
            <w:rFonts w:asciiTheme="minorHAnsi" w:hAnsiTheme="minorHAnsi" w:cstheme="minorHAnsi"/>
            <w:color w:val="000000" w:themeColor="text1"/>
            <w:sz w:val="22"/>
            <w:szCs w:val="22"/>
            <w:lang w:val="en-US"/>
          </w:rPr>
          <w:t>Financial Sanctions Files</w:t>
        </w:r>
        <w:r w:rsidR="00044C82" w:rsidRPr="00165AEA">
          <w:rPr>
            <w:rStyle w:val="Hyperlink"/>
            <w:rFonts w:asciiTheme="minorHAnsi" w:hAnsiTheme="minorHAnsi" w:cstheme="minorHAnsi"/>
            <w:color w:val="000000" w:themeColor="text1"/>
            <w:sz w:val="22"/>
            <w:szCs w:val="22"/>
            <w:lang w:val="en-US"/>
          </w:rPr>
          <w:tab/>
        </w:r>
      </w:hyperlink>
    </w:p>
    <w:p w14:paraId="65909D6F"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32" w:history="1">
        <w:r w:rsidR="00044C82" w:rsidRPr="00165AEA">
          <w:rPr>
            <w:rStyle w:val="Hyperlink"/>
            <w:rFonts w:asciiTheme="minorHAnsi" w:hAnsiTheme="minorHAnsi" w:cstheme="minorHAnsi"/>
            <w:color w:val="000000" w:themeColor="text1"/>
            <w:sz w:val="22"/>
            <w:szCs w:val="22"/>
            <w:lang w:val="en-US"/>
          </w:rPr>
          <w:t>EU Best Practices for the effective implementation of restrictive measures</w:t>
        </w:r>
      </w:hyperlink>
    </w:p>
    <w:p w14:paraId="77F4A4DB"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33" w:history="1">
        <w:r w:rsidR="00044C82" w:rsidRPr="00165AEA">
          <w:rPr>
            <w:rStyle w:val="Hyperlink"/>
            <w:rFonts w:asciiTheme="minorHAnsi" w:hAnsiTheme="minorHAnsi" w:cstheme="minorHAnsi"/>
            <w:color w:val="000000" w:themeColor="text1"/>
            <w:sz w:val="22"/>
            <w:szCs w:val="22"/>
            <w:lang w:val="en-US"/>
          </w:rPr>
          <w:t>Commission Opinion of 19.6.2020 on Article 2 of Council Regulation (EU) No 269/2014</w:t>
        </w:r>
      </w:hyperlink>
    </w:p>
    <w:p w14:paraId="7F655739" w14:textId="77777777" w:rsidR="00044C82" w:rsidRPr="00165AEA" w:rsidRDefault="00165AEA" w:rsidP="00044C82">
      <w:pPr>
        <w:spacing w:before="0" w:line="320" w:lineRule="exact"/>
        <w:rPr>
          <w:rFonts w:asciiTheme="minorHAnsi" w:hAnsiTheme="minorHAnsi" w:cstheme="minorHAnsi"/>
          <w:color w:val="000000" w:themeColor="text1"/>
          <w:sz w:val="22"/>
          <w:szCs w:val="22"/>
          <w:lang w:val="en-US"/>
        </w:rPr>
      </w:pPr>
      <w:hyperlink r:id="rId34" w:history="1">
        <w:r w:rsidR="00044C82" w:rsidRPr="00165AEA">
          <w:rPr>
            <w:rStyle w:val="Hyperlink"/>
            <w:rFonts w:asciiTheme="minorHAnsi" w:hAnsiTheme="minorHAnsi" w:cstheme="minorHAnsi"/>
            <w:color w:val="000000" w:themeColor="text1"/>
            <w:sz w:val="22"/>
            <w:szCs w:val="22"/>
            <w:lang w:val="en-US"/>
          </w:rPr>
          <w:t>http://www.sanctionsmap.eu/</w:t>
        </w:r>
      </w:hyperlink>
    </w:p>
    <w:sdt>
      <w:sdtPr>
        <w:rPr>
          <w:rFonts w:asciiTheme="minorHAnsi" w:hAnsiTheme="minorHAnsi" w:cstheme="minorHAnsi"/>
          <w:color w:val="000000" w:themeColor="text1"/>
          <w:sz w:val="22"/>
          <w:szCs w:val="22"/>
        </w:rPr>
        <w:id w:val="-288514641"/>
        <w:placeholder>
          <w:docPart w:val="E25D5B2FD28243B799255568DAA4A49A"/>
        </w:placeholder>
        <w:showingPlcHdr/>
      </w:sdtPr>
      <w:sdtEndPr/>
      <w:sdtContent>
        <w:p w14:paraId="6DD014AC"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62B60B22"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Is the company subject to restrictive measures by third countries? </w:t>
      </w:r>
      <w:r w:rsidRPr="00165AEA">
        <w:rPr>
          <w:rFonts w:asciiTheme="minorHAnsi" w:hAnsiTheme="minorHAnsi" w:cstheme="minorHAnsi"/>
          <w:color w:val="000000" w:themeColor="text1"/>
          <w:sz w:val="22"/>
          <w:szCs w:val="22"/>
        </w:rPr>
        <w:t xml:space="preserve">* </w:t>
      </w:r>
      <w:r w:rsidRPr="00165AEA">
        <w:rPr>
          <w:rStyle w:val="Eindnootmarkering"/>
          <w:rFonts w:asciiTheme="minorHAnsi" w:hAnsiTheme="minorHAnsi" w:cstheme="minorHAnsi"/>
          <w:color w:val="000000" w:themeColor="text1"/>
          <w:sz w:val="22"/>
          <w:szCs w:val="22"/>
        </w:rPr>
        <w:endnoteReference w:id="47"/>
      </w:r>
    </w:p>
    <w:p w14:paraId="7CD612E8" w14:textId="77777777" w:rsidR="00044C82" w:rsidRPr="00165AEA" w:rsidRDefault="00165AEA" w:rsidP="00044C82">
      <w:pPr>
        <w:spacing w:before="0" w:line="320" w:lineRule="exact"/>
        <w:rPr>
          <w:rFonts w:asciiTheme="minorHAnsi" w:hAnsiTheme="minorHAnsi" w:cstheme="minorHAnsi"/>
          <w:color w:val="000000" w:themeColor="text1"/>
          <w:sz w:val="22"/>
          <w:szCs w:val="22"/>
        </w:rPr>
      </w:pPr>
      <w:hyperlink r:id="rId35" w:history="1">
        <w:r w:rsidR="00044C82" w:rsidRPr="00165AEA">
          <w:rPr>
            <w:rStyle w:val="Hyperlink"/>
            <w:rFonts w:asciiTheme="minorHAnsi" w:hAnsiTheme="minorHAnsi" w:cstheme="minorHAnsi"/>
            <w:color w:val="000000" w:themeColor="text1"/>
            <w:sz w:val="22"/>
            <w:szCs w:val="22"/>
          </w:rPr>
          <w:t>OFAC Sanctions List Search</w:t>
        </w:r>
      </w:hyperlink>
    </w:p>
    <w:sdt>
      <w:sdtPr>
        <w:rPr>
          <w:rFonts w:asciiTheme="minorHAnsi" w:hAnsiTheme="minorHAnsi" w:cstheme="minorHAnsi"/>
          <w:color w:val="000000" w:themeColor="text1"/>
          <w:sz w:val="22"/>
          <w:szCs w:val="22"/>
        </w:rPr>
        <w:id w:val="740759728"/>
        <w:placeholder>
          <w:docPart w:val="C45D044243384044A129E183E9462205"/>
        </w:placeholder>
        <w:showingPlcHdr/>
      </w:sdtPr>
      <w:sdtEndPr/>
      <w:sdtContent>
        <w:p w14:paraId="3BA03C47"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0D353C26" w14:textId="77777777" w:rsidR="00044C82" w:rsidRPr="00165AEA" w:rsidRDefault="00044C82" w:rsidP="00044C82">
      <w:pPr>
        <w:pStyle w:val="Lijstalinea"/>
        <w:numPr>
          <w:ilvl w:val="1"/>
          <w:numId w:val="15"/>
        </w:numPr>
        <w:spacing w:line="240" w:lineRule="exact"/>
        <w:ind w:left="391" w:hanging="391"/>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 xml:space="preserve">Ownership structure of the investor, including information on its ultimate owner(s) and participation in the capital </w:t>
      </w:r>
      <w:r w:rsidRPr="00165AEA">
        <w:rPr>
          <w:rFonts w:asciiTheme="minorHAnsi" w:hAnsiTheme="minorHAnsi" w:cstheme="minorHAnsi"/>
          <w:i/>
          <w:iCs/>
          <w:color w:val="000000" w:themeColor="text1"/>
          <w:sz w:val="22"/>
          <w:szCs w:val="22"/>
          <w:lang w:val="en-US"/>
        </w:rPr>
        <w:t>(cf. Article 9(2)(a))</w:t>
      </w:r>
      <w:r w:rsidRPr="00165AEA">
        <w:rPr>
          <w:rStyle w:val="Eindnootmarkering"/>
          <w:rFonts w:asciiTheme="minorHAnsi" w:hAnsiTheme="minorHAnsi" w:cstheme="minorHAnsi"/>
          <w:color w:val="000000" w:themeColor="text1"/>
          <w:sz w:val="22"/>
          <w:szCs w:val="22"/>
        </w:rPr>
        <w:endnoteReference w:id="48"/>
      </w:r>
    </w:p>
    <w:sdt>
      <w:sdtPr>
        <w:rPr>
          <w:rFonts w:asciiTheme="minorHAnsi" w:hAnsiTheme="minorHAnsi" w:cstheme="minorHAnsi"/>
          <w:color w:val="000000" w:themeColor="text1"/>
          <w:sz w:val="22"/>
          <w:szCs w:val="22"/>
        </w:rPr>
        <w:id w:val="-458030513"/>
        <w:placeholder>
          <w:docPart w:val="239065F289C84E0C876B1421DAD313C5"/>
        </w:placeholder>
        <w:showingPlcHdr/>
      </w:sdtPr>
      <w:sdtEndPr/>
      <w:sdtContent>
        <w:p w14:paraId="4E5134CD"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1C6382C1" w14:textId="77777777" w:rsidR="00044C82" w:rsidRPr="00165AEA" w:rsidRDefault="00044C82" w:rsidP="00044C82">
      <w:pPr>
        <w:rPr>
          <w:color w:val="000000" w:themeColor="text1"/>
          <w:lang w:val="en-US"/>
        </w:rPr>
      </w:pPr>
      <w:r w:rsidRPr="00165AEA">
        <w:rPr>
          <w:color w:val="000000" w:themeColor="text1"/>
          <w:lang w:val="en-US"/>
        </w:rPr>
        <w:br w:type="page"/>
      </w:r>
    </w:p>
    <w:p w14:paraId="309BD744" w14:textId="77777777" w:rsidR="00044C82" w:rsidRPr="00165AEA" w:rsidRDefault="00044C82" w:rsidP="00044C82">
      <w:pPr>
        <w:pStyle w:val="Kop1"/>
        <w:numPr>
          <w:ilvl w:val="0"/>
          <w:numId w:val="15"/>
        </w:numPr>
        <w:jc w:val="left"/>
        <w:rPr>
          <w:color w:val="000000" w:themeColor="text1"/>
          <w:lang w:val="en-US"/>
        </w:rPr>
      </w:pPr>
      <w:bookmarkStart w:id="9" w:name="_Toc148015441"/>
      <w:r w:rsidRPr="00165AEA">
        <w:rPr>
          <w:color w:val="000000" w:themeColor="text1"/>
          <w:lang w:val="en-US"/>
        </w:rPr>
        <w:lastRenderedPageBreak/>
        <w:t>Other scrutiny proceedings pursuant to EU or national rules</w:t>
      </w:r>
      <w:bookmarkEnd w:id="9"/>
    </w:p>
    <w:p w14:paraId="659E2B89" w14:textId="77777777" w:rsidR="00044C82" w:rsidRPr="00165AEA" w:rsidRDefault="00044C82" w:rsidP="00044C82">
      <w:pPr>
        <w:rPr>
          <w:color w:val="000000" w:themeColor="text1"/>
          <w:lang w:val="en-US"/>
        </w:rPr>
      </w:pPr>
    </w:p>
    <w:p w14:paraId="7FF90CD1"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Is (or will) the transaction (be) subject to merger review under the EC Merger Regulation?</w:t>
      </w:r>
    </w:p>
    <w:p w14:paraId="106DBD44"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506247919"/>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w:t>
      </w:r>
    </w:p>
    <w:p w14:paraId="5D029F9C"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67037841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 but the case has not been filed for Merger Review yet. Planned date or timeframe of filing.</w:t>
      </w:r>
    </w:p>
    <w:p w14:paraId="48B20F92"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68283147"/>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No</w:t>
      </w:r>
    </w:p>
    <w:sdt>
      <w:sdtPr>
        <w:rPr>
          <w:rFonts w:asciiTheme="minorHAnsi" w:hAnsiTheme="minorHAnsi" w:cstheme="minorHAnsi"/>
          <w:color w:val="000000" w:themeColor="text1"/>
          <w:sz w:val="22"/>
          <w:szCs w:val="22"/>
        </w:rPr>
        <w:id w:val="-91097285"/>
        <w:placeholder>
          <w:docPart w:val="2E1070E28A204494BEDC46054855176D"/>
        </w:placeholder>
        <w:showingPlcHdr/>
      </w:sdtPr>
      <w:sdtEndPr/>
      <w:sdtContent>
        <w:p w14:paraId="720C1D17"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55C4FF61"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If yes, please provide the case number and refer to the database of Merger Cases.</w:t>
      </w:r>
    </w:p>
    <w:p w14:paraId="0186082E" w14:textId="77777777" w:rsidR="00044C82" w:rsidRPr="00165AEA" w:rsidRDefault="00044C82" w:rsidP="00044C82">
      <w:pPr>
        <w:spacing w:before="0" w:line="320" w:lineRule="exact"/>
        <w:ind w:firstLine="390"/>
        <w:rPr>
          <w:rFonts w:asciiTheme="minorHAnsi" w:hAnsiTheme="minorHAnsi" w:cstheme="minorHAnsi"/>
          <w:color w:val="000000" w:themeColor="text1"/>
          <w:sz w:val="22"/>
          <w:szCs w:val="22"/>
          <w:lang w:val="en-US"/>
        </w:rPr>
      </w:pPr>
      <w:r w:rsidRPr="00165AEA">
        <w:rPr>
          <w:rFonts w:asciiTheme="minorHAnsi" w:hAnsiTheme="minorHAnsi" w:cstheme="minorHAnsi"/>
          <w:color w:val="000000" w:themeColor="text1"/>
          <w:sz w:val="22"/>
          <w:szCs w:val="22"/>
          <w:lang w:val="en-US"/>
        </w:rPr>
        <w:t>Database for Merger Cases (Competition Policy)</w:t>
      </w:r>
    </w:p>
    <w:sdt>
      <w:sdtPr>
        <w:rPr>
          <w:rFonts w:asciiTheme="minorHAnsi" w:hAnsiTheme="minorHAnsi" w:cstheme="minorHAnsi"/>
          <w:color w:val="000000" w:themeColor="text1"/>
          <w:sz w:val="22"/>
          <w:szCs w:val="22"/>
        </w:rPr>
        <w:id w:val="1291776162"/>
        <w:placeholder>
          <w:docPart w:val="29644465AF4E4DFBAE557DA3973FD1CE"/>
        </w:placeholder>
        <w:showingPlcHdr/>
      </w:sdtPr>
      <w:sdtEndPr/>
      <w:sdtContent>
        <w:p w14:paraId="0DF47B52" w14:textId="77777777" w:rsidR="00044C82" w:rsidRPr="00165AEA" w:rsidRDefault="00044C82" w:rsidP="00044C82">
          <w:pPr>
            <w:spacing w:before="0" w:line="320" w:lineRule="exact"/>
            <w:ind w:left="426"/>
            <w:rPr>
              <w:rFonts w:asciiTheme="minorHAnsi" w:hAnsiTheme="minorHAnsi" w:cstheme="minorHAnsi"/>
              <w:color w:val="000000" w:themeColor="text1"/>
              <w:sz w:val="22"/>
              <w:szCs w:val="22"/>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772BAB83" w14:textId="77777777" w:rsidR="00044C82" w:rsidRPr="00165AEA" w:rsidRDefault="00044C82" w:rsidP="00044C82">
      <w:pPr>
        <w:pStyle w:val="Lijstalinea"/>
        <w:numPr>
          <w:ilvl w:val="1"/>
          <w:numId w:val="15"/>
        </w:numPr>
        <w:spacing w:before="0" w:line="320" w:lineRule="exact"/>
        <w:rPr>
          <w:rFonts w:asciiTheme="minorHAnsi" w:hAnsiTheme="minorHAnsi" w:cstheme="minorHAnsi"/>
          <w:color w:val="000000" w:themeColor="text1"/>
          <w:sz w:val="22"/>
          <w:szCs w:val="22"/>
        </w:rPr>
      </w:pPr>
      <w:r w:rsidRPr="00165AEA">
        <w:rPr>
          <w:rFonts w:asciiTheme="minorHAnsi" w:hAnsiTheme="minorHAnsi" w:cstheme="minorHAnsi"/>
          <w:color w:val="000000" w:themeColor="text1"/>
          <w:sz w:val="22"/>
          <w:szCs w:val="22"/>
          <w:lang w:val="en-US"/>
        </w:rPr>
        <w:t xml:space="preserve">Is the investment subject to another assessment, authorisation or monitoring in the Member State undertaking the screening, in another Member State or in a third country)? </w:t>
      </w:r>
      <w:r w:rsidRPr="00165AEA">
        <w:rPr>
          <w:rFonts w:asciiTheme="minorHAnsi" w:hAnsiTheme="minorHAnsi" w:cstheme="minorHAnsi"/>
          <w:color w:val="000000" w:themeColor="text1"/>
          <w:sz w:val="22"/>
          <w:szCs w:val="22"/>
        </w:rPr>
        <w:t>*</w:t>
      </w:r>
      <w:r w:rsidRPr="00165AEA">
        <w:rPr>
          <w:rStyle w:val="Eindnootmarkering"/>
          <w:rFonts w:asciiTheme="minorHAnsi" w:hAnsiTheme="minorHAnsi" w:cstheme="minorHAnsi"/>
          <w:color w:val="000000" w:themeColor="text1"/>
          <w:sz w:val="22"/>
          <w:szCs w:val="22"/>
        </w:rPr>
        <w:endnoteReference w:id="49"/>
      </w:r>
    </w:p>
    <w:p w14:paraId="615FCB2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80493866"/>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rPr>
            <w:t>☐</w:t>
          </w:r>
        </w:sdtContent>
      </w:sdt>
      <w:r w:rsidR="00044C82" w:rsidRPr="00165AEA">
        <w:rPr>
          <w:rFonts w:asciiTheme="minorHAnsi" w:hAnsiTheme="minorHAnsi" w:cstheme="minorHAnsi"/>
          <w:color w:val="000000" w:themeColor="text1"/>
          <w:sz w:val="22"/>
          <w:szCs w:val="22"/>
        </w:rPr>
        <w:t>No</w:t>
      </w:r>
    </w:p>
    <w:p w14:paraId="33021B8B" w14:textId="77777777" w:rsidR="00044C82" w:rsidRPr="00165AEA" w:rsidRDefault="00165AEA" w:rsidP="00044C82">
      <w:pPr>
        <w:spacing w:before="0" w:line="320" w:lineRule="exact"/>
        <w:ind w:left="426"/>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947306964"/>
          <w14:checkbox>
            <w14:checked w14:val="0"/>
            <w14:checkedState w14:val="2612" w14:font="MS Gothic"/>
            <w14:uncheckedState w14:val="2610" w14:font="MS Gothic"/>
          </w14:checkbox>
        </w:sdtPr>
        <w:sdtEndPr/>
        <w:sdtContent>
          <w:r w:rsidR="00044C82" w:rsidRPr="00165AEA">
            <w:rPr>
              <w:rFonts w:ascii="Segoe UI Symbol" w:eastAsia="MS Gothic" w:hAnsi="Segoe UI Symbol" w:cs="Segoe UI Symbol"/>
              <w:color w:val="000000" w:themeColor="text1"/>
              <w:sz w:val="22"/>
              <w:szCs w:val="22"/>
              <w:lang w:val="en-US"/>
            </w:rPr>
            <w:t>☐</w:t>
          </w:r>
        </w:sdtContent>
      </w:sdt>
      <w:r w:rsidR="00044C82" w:rsidRPr="00165AEA">
        <w:rPr>
          <w:rFonts w:asciiTheme="minorHAnsi" w:hAnsiTheme="minorHAnsi" w:cstheme="minorHAnsi"/>
          <w:color w:val="000000" w:themeColor="text1"/>
          <w:sz w:val="22"/>
          <w:szCs w:val="22"/>
          <w:lang w:val="en-US"/>
        </w:rPr>
        <w:t>Yes, please specify type of scrutiny and country undertaking the scrutiny:</w:t>
      </w:r>
    </w:p>
    <w:sdt>
      <w:sdtPr>
        <w:rPr>
          <w:rFonts w:asciiTheme="minorHAnsi" w:hAnsiTheme="minorHAnsi" w:cstheme="minorHAnsi"/>
          <w:color w:val="000000" w:themeColor="text1"/>
          <w:sz w:val="22"/>
          <w:szCs w:val="22"/>
        </w:rPr>
        <w:id w:val="1674843416"/>
        <w:placeholder>
          <w:docPart w:val="19E142FAD0F64CAB9399B543BF336A5E"/>
        </w:placeholder>
        <w:showingPlcHdr/>
      </w:sdtPr>
      <w:sdtEndPr>
        <w:rPr>
          <w:rFonts w:ascii="Verdana" w:hAnsi="Verdana" w:cs="Times New Roman"/>
          <w:sz w:val="16"/>
          <w:szCs w:val="24"/>
        </w:rPr>
      </w:sdtEndPr>
      <w:sdtContent>
        <w:p w14:paraId="72E7850D" w14:textId="77777777" w:rsidR="00044C82" w:rsidRPr="00165AEA" w:rsidRDefault="00044C82" w:rsidP="00044C82">
          <w:pPr>
            <w:spacing w:before="0" w:line="320" w:lineRule="exact"/>
            <w:ind w:left="426"/>
            <w:rPr>
              <w:color w:val="000000" w:themeColor="text1"/>
              <w:lang w:val="en-US"/>
            </w:rPr>
          </w:pPr>
          <w:r w:rsidRPr="00165AEA">
            <w:rPr>
              <w:rStyle w:val="Tekstvantijdelijkeaanduiding"/>
              <w:rFonts w:asciiTheme="minorHAnsi" w:hAnsiTheme="minorHAnsi" w:cstheme="minorHAnsi"/>
              <w:color w:val="000000" w:themeColor="text1"/>
              <w:sz w:val="22"/>
              <w:szCs w:val="22"/>
              <w:lang w:val="en-US"/>
            </w:rPr>
            <w:t>Click or tap here to enter text.</w:t>
          </w:r>
        </w:p>
      </w:sdtContent>
    </w:sdt>
    <w:p w14:paraId="36E83098" w14:textId="77777777" w:rsidR="00044C82" w:rsidRPr="00165AEA" w:rsidRDefault="00044C82" w:rsidP="00044C82">
      <w:pPr>
        <w:rPr>
          <w:color w:val="000000" w:themeColor="text1"/>
          <w:lang w:val="en-US"/>
        </w:rPr>
      </w:pPr>
      <w:r w:rsidRPr="00165AEA">
        <w:rPr>
          <w:color w:val="000000" w:themeColor="text1"/>
          <w:lang w:val="en-US"/>
        </w:rPr>
        <w:br w:type="page"/>
      </w:r>
    </w:p>
    <w:p w14:paraId="049D0E37" w14:textId="77777777" w:rsidR="00044C82" w:rsidRPr="00165AEA" w:rsidRDefault="00044C82" w:rsidP="00044C82">
      <w:pPr>
        <w:pStyle w:val="Kop1"/>
        <w:numPr>
          <w:ilvl w:val="0"/>
          <w:numId w:val="15"/>
        </w:numPr>
        <w:spacing w:after="120"/>
        <w:ind w:left="391" w:hanging="391"/>
        <w:jc w:val="left"/>
        <w:rPr>
          <w:color w:val="000000" w:themeColor="text1"/>
          <w:lang w:val="en-US"/>
        </w:rPr>
      </w:pPr>
      <w:bookmarkStart w:id="10" w:name="_Toc148015442"/>
      <w:r w:rsidRPr="00165AEA">
        <w:rPr>
          <w:color w:val="000000" w:themeColor="text1"/>
          <w:lang w:val="en-US"/>
        </w:rPr>
        <w:lastRenderedPageBreak/>
        <w:t>Any additional information that you wish to disclose for the assessment? *</w:t>
      </w:r>
      <w:bookmarkEnd w:id="10"/>
    </w:p>
    <w:sdt>
      <w:sdtPr>
        <w:rPr>
          <w:color w:val="000000" w:themeColor="text1"/>
        </w:rPr>
        <w:id w:val="1906946674"/>
        <w:placeholder>
          <w:docPart w:val="16174489409446B9B9A0DC46E7723426"/>
        </w:placeholder>
        <w:showingPlcHdr/>
      </w:sdtPr>
      <w:sdtEndPr/>
      <w:sdtContent>
        <w:p w14:paraId="1837030A" w14:textId="77777777" w:rsidR="00044C82" w:rsidRPr="00165AEA" w:rsidRDefault="00044C82" w:rsidP="00044C82">
          <w:pPr>
            <w:ind w:left="284"/>
            <w:rPr>
              <w:color w:val="000000" w:themeColor="text1"/>
              <w:lang w:val="en-US"/>
            </w:rPr>
          </w:pPr>
          <w:r w:rsidRPr="00165AEA">
            <w:rPr>
              <w:rStyle w:val="Tekstvantijdelijkeaanduiding"/>
              <w:color w:val="000000" w:themeColor="text1"/>
              <w:lang w:val="en-US"/>
            </w:rPr>
            <w:t>Click or tap here to enter text.</w:t>
          </w:r>
        </w:p>
      </w:sdtContent>
    </w:sdt>
    <w:p w14:paraId="117C4CCF" w14:textId="77777777" w:rsidR="00044C82" w:rsidRPr="00165AEA" w:rsidRDefault="00044C82" w:rsidP="00044C82">
      <w:pPr>
        <w:rPr>
          <w:color w:val="000000" w:themeColor="text1"/>
          <w:lang w:val="en-US"/>
        </w:rPr>
      </w:pPr>
      <w:r w:rsidRPr="00165AEA">
        <w:rPr>
          <w:color w:val="000000" w:themeColor="text1"/>
          <w:lang w:val="en-US"/>
        </w:rPr>
        <w:br w:type="page"/>
      </w:r>
    </w:p>
    <w:p w14:paraId="689B6130" w14:textId="77777777" w:rsidR="00044C82" w:rsidRPr="000E71CC" w:rsidRDefault="00044C82" w:rsidP="00044C82">
      <w:pPr>
        <w:rPr>
          <w:lang w:val="en-US"/>
        </w:rPr>
      </w:pPr>
    </w:p>
    <w:p w14:paraId="4E9DBD0D" w14:textId="77777777" w:rsidR="002C33C5" w:rsidRPr="00044C82" w:rsidRDefault="002C33C5" w:rsidP="008E7B0B">
      <w:pPr>
        <w:rPr>
          <w:lang w:val="en-US"/>
        </w:rPr>
      </w:pPr>
    </w:p>
    <w:p w14:paraId="6D04C5AC" w14:textId="77777777" w:rsidR="00044C82" w:rsidRPr="00044C82" w:rsidRDefault="00044C82" w:rsidP="008E7B0B">
      <w:pPr>
        <w:rPr>
          <w:lang w:val="en-US"/>
        </w:rPr>
      </w:pPr>
    </w:p>
    <w:sectPr w:rsidR="00044C82" w:rsidRPr="00044C82" w:rsidSect="0097585D">
      <w:headerReference w:type="even" r:id="rId36"/>
      <w:footerReference w:type="even" r:id="rId37"/>
      <w:footerReference w:type="default" r:id="rId38"/>
      <w:pgSz w:w="11906" w:h="16838" w:code="9"/>
      <w:pgMar w:top="1418" w:right="1276" w:bottom="692" w:left="907"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59D6" w14:textId="77777777" w:rsidR="002B1A89" w:rsidRDefault="002B1A89">
      <w:r>
        <w:separator/>
      </w:r>
    </w:p>
  </w:endnote>
  <w:endnote w:type="continuationSeparator" w:id="0">
    <w:p w14:paraId="67CC5FB8" w14:textId="77777777" w:rsidR="002B1A89" w:rsidRDefault="002B1A89">
      <w:r>
        <w:continuationSeparator/>
      </w:r>
    </w:p>
  </w:endnote>
  <w:endnote w:id="1">
    <w:p w14:paraId="2BEC4CEC" w14:textId="77777777" w:rsidR="00044C82" w:rsidRPr="006841DC" w:rsidRDefault="00044C82" w:rsidP="00044C82">
      <w:pPr>
        <w:pStyle w:val="Eindnoottekst"/>
      </w:pPr>
      <w:r>
        <w:rPr>
          <w:rStyle w:val="Eindnootmarkering"/>
        </w:rPr>
        <w:endnoteRef/>
      </w:r>
      <w:r>
        <w:t xml:space="preserve"> </w:t>
      </w:r>
      <w:r w:rsidRPr="006841DC">
        <w:t>1.1. Please provide the name in the Latin alphabet and any local alphabets used in the company´s country of origin.</w:t>
      </w:r>
    </w:p>
  </w:endnote>
  <w:endnote w:id="2">
    <w:p w14:paraId="234FD573" w14:textId="77777777" w:rsidR="00044C82" w:rsidRPr="006841DC" w:rsidRDefault="00044C82" w:rsidP="00044C82">
      <w:pPr>
        <w:pStyle w:val="Eindnoottekst"/>
      </w:pPr>
      <w:r>
        <w:rPr>
          <w:rStyle w:val="Eindnootmarkering"/>
        </w:rPr>
        <w:endnoteRef/>
      </w:r>
      <w:r>
        <w:t xml:space="preserve"> </w:t>
      </w:r>
      <w:r w:rsidRPr="006841DC">
        <w:t>1.</w:t>
      </w:r>
      <w:r>
        <w:t>2</w:t>
      </w:r>
      <w:r w:rsidRPr="006841DC">
        <w:t>. Please provide the name in the Latin alphabet and any local alphabets used in the company´s country of origin.</w:t>
      </w:r>
    </w:p>
  </w:endnote>
  <w:endnote w:id="3">
    <w:p w14:paraId="48BC5CD7" w14:textId="77777777" w:rsidR="00044C82" w:rsidRPr="006841DC" w:rsidRDefault="00044C82" w:rsidP="00044C82">
      <w:pPr>
        <w:pStyle w:val="Eindnoottekst"/>
      </w:pPr>
      <w:r>
        <w:rPr>
          <w:rStyle w:val="Eindnootmarkering"/>
        </w:rPr>
        <w:endnoteRef/>
      </w:r>
      <w:r>
        <w:t xml:space="preserve"> </w:t>
      </w:r>
      <w:r w:rsidRPr="006841DC">
        <w:t>1.3. Please provide the name of the entrepreneur to whom or the undertaking to which the capital is made available in order to carry on an economic activity in a Member State</w:t>
      </w:r>
      <w:r>
        <w:t>.</w:t>
      </w:r>
    </w:p>
  </w:endnote>
  <w:endnote w:id="4">
    <w:p w14:paraId="7D42898E" w14:textId="77777777" w:rsidR="00044C82" w:rsidRPr="006841DC" w:rsidRDefault="00044C82" w:rsidP="00044C82">
      <w:pPr>
        <w:pStyle w:val="Eindnoottekst"/>
      </w:pPr>
      <w:r>
        <w:rPr>
          <w:rStyle w:val="Eindnootmarkering"/>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endnote>
  <w:endnote w:id="5">
    <w:p w14:paraId="7CA40A89" w14:textId="77777777" w:rsidR="00044C82" w:rsidRDefault="00044C82" w:rsidP="00044C82">
      <w:pPr>
        <w:pStyle w:val="Eindnoottekst"/>
      </w:pPr>
      <w:r>
        <w:rPr>
          <w:rStyle w:val="Eindnootmarkering"/>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3C353703" w14:textId="77777777" w:rsidR="00044C82" w:rsidRPr="006841DC" w:rsidRDefault="00044C82" w:rsidP="00044C82">
      <w:pPr>
        <w:pStyle w:val="Eindnoottekst"/>
        <w:rPr>
          <w:u w:val="single"/>
        </w:rPr>
      </w:pPr>
      <w:r w:rsidRPr="006841DC">
        <w:rPr>
          <w:u w:val="single"/>
        </w:rPr>
        <w:t>Value of global transaction:</w:t>
      </w:r>
    </w:p>
    <w:p w14:paraId="608C30B3" w14:textId="77777777" w:rsidR="00044C82" w:rsidRPr="006841DC" w:rsidRDefault="00044C82" w:rsidP="00044C82">
      <w:pPr>
        <w:pStyle w:val="Eindnoottekst"/>
      </w:pPr>
      <w:r w:rsidRPr="006841DC">
        <w:rPr>
          <w:u w:val="single"/>
        </w:rPr>
        <w:t>Value of investment provided to the national target undertaking:</w:t>
      </w:r>
    </w:p>
  </w:endnote>
  <w:endnote w:id="6">
    <w:p w14:paraId="7D352F38" w14:textId="77777777" w:rsidR="00044C82" w:rsidRPr="006841DC" w:rsidRDefault="00044C82" w:rsidP="00044C82">
      <w:pPr>
        <w:pStyle w:val="Eindnoottekst"/>
      </w:pPr>
      <w:r>
        <w:rPr>
          <w:rStyle w:val="Eindnootmarkering"/>
        </w:rPr>
        <w:endnoteRef/>
      </w:r>
      <w:r>
        <w:t xml:space="preserve"> </w:t>
      </w:r>
      <w:r w:rsidRPr="006841DC">
        <w:t>2.3. Please provide information either as a specific date/period or in function of the completion of ongoing authorisation processes.</w:t>
      </w:r>
    </w:p>
  </w:endnote>
  <w:endnote w:id="7">
    <w:p w14:paraId="7C6182A2" w14:textId="77777777" w:rsidR="00044C82" w:rsidRPr="006841DC" w:rsidRDefault="00044C82" w:rsidP="00044C82">
      <w:pPr>
        <w:pStyle w:val="Eindnoottekst"/>
      </w:pPr>
      <w:r>
        <w:rPr>
          <w:rStyle w:val="Eindnootmarkering"/>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14:paraId="43DD7477" w14:textId="77777777" w:rsidR="00044C82" w:rsidRPr="006841DC" w:rsidRDefault="00044C82" w:rsidP="00044C82">
      <w:pPr>
        <w:pStyle w:val="Eindnoottekst"/>
      </w:pPr>
      <w:r>
        <w:rPr>
          <w:rStyle w:val="Eindnootmarkering"/>
        </w:rPr>
        <w:endnoteRef/>
      </w:r>
      <w:r>
        <w:t xml:space="preserve"> </w:t>
      </w:r>
      <w:r w:rsidRPr="006841DC">
        <w:t>2.5. Please explain why the investor is interested in making the investment and the circumstances of the investment by the target.</w:t>
      </w:r>
    </w:p>
  </w:endnote>
  <w:endnote w:id="9">
    <w:p w14:paraId="21C9DD90" w14:textId="77777777" w:rsidR="00044C82" w:rsidRDefault="00044C82" w:rsidP="00044C82">
      <w:pPr>
        <w:pStyle w:val="Eindnoottekst"/>
      </w:pPr>
      <w:r>
        <w:rPr>
          <w:rStyle w:val="Eindnootmarkering"/>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5845991B" w14:textId="77777777" w:rsidR="00044C82" w:rsidRPr="006841DC" w:rsidRDefault="00044C82" w:rsidP="00044C82">
      <w:pPr>
        <w:pStyle w:val="Eindnoottekst"/>
        <w:rPr>
          <w:u w:val="single"/>
        </w:rPr>
      </w:pPr>
      <w:r w:rsidRPr="006841DC">
        <w:rPr>
          <w:u w:val="single"/>
        </w:rPr>
        <w:t>Before:</w:t>
      </w:r>
    </w:p>
    <w:p w14:paraId="010F78B4" w14:textId="77777777" w:rsidR="00044C82" w:rsidRPr="006841DC" w:rsidRDefault="00044C82" w:rsidP="00044C82">
      <w:pPr>
        <w:pStyle w:val="Eindnoottekst"/>
      </w:pPr>
      <w:r w:rsidRPr="006841DC">
        <w:rPr>
          <w:u w:val="single"/>
        </w:rPr>
        <w:t>As a result of the transaction:</w:t>
      </w:r>
    </w:p>
  </w:endnote>
  <w:endnote w:id="10">
    <w:p w14:paraId="49964757" w14:textId="77777777" w:rsidR="00044C82" w:rsidRPr="002227AE" w:rsidRDefault="00044C82" w:rsidP="00044C82">
      <w:pPr>
        <w:pStyle w:val="Eindnoottekst"/>
      </w:pPr>
      <w:r>
        <w:rPr>
          <w:rStyle w:val="Eindnootmarkering"/>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14:paraId="253BA60E" w14:textId="77777777" w:rsidR="00044C82" w:rsidRPr="002227AE" w:rsidRDefault="00044C82" w:rsidP="00044C82">
      <w:pPr>
        <w:pStyle w:val="Eindnoottekst"/>
      </w:pPr>
      <w:r>
        <w:rPr>
          <w:rStyle w:val="Eindnootmarkering"/>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14:paraId="7C5E3708" w14:textId="77777777" w:rsidR="00044C82" w:rsidRPr="002227AE" w:rsidRDefault="00044C82" w:rsidP="00044C82">
      <w:pPr>
        <w:pStyle w:val="Eindnoottekst"/>
      </w:pPr>
      <w:r>
        <w:rPr>
          <w:rStyle w:val="Eindnootmarkering"/>
        </w:rPr>
        <w:endnoteRef/>
      </w:r>
      <w:r>
        <w:t xml:space="preserve"> </w:t>
      </w:r>
      <w:r w:rsidRPr="002227AE">
        <w:t>3.4. Please provide the EUR amount over the last fiscal year and please indicate if the fiscal year does not correspond to the calendar year.</w:t>
      </w:r>
    </w:p>
  </w:endnote>
  <w:endnote w:id="13">
    <w:p w14:paraId="457226D7" w14:textId="77777777" w:rsidR="00044C82" w:rsidRDefault="00044C82" w:rsidP="00044C82">
      <w:pPr>
        <w:pStyle w:val="Eindnoottekst"/>
      </w:pPr>
      <w:r>
        <w:rPr>
          <w:rStyle w:val="Eindnootmarkering"/>
        </w:rPr>
        <w:endnoteRef/>
      </w:r>
      <w:r>
        <w:t xml:space="preserve"> 3.8. For example:</w:t>
      </w:r>
    </w:p>
    <w:p w14:paraId="4748E68A" w14:textId="77777777" w:rsidR="00044C82" w:rsidRDefault="00044C82" w:rsidP="00044C82">
      <w:pPr>
        <w:pStyle w:val="Eindnoottekst"/>
      </w:pPr>
      <w:r>
        <w:t>- direct recipient of the investment (target)</w:t>
      </w:r>
    </w:p>
    <w:p w14:paraId="52C10D34" w14:textId="77777777" w:rsidR="00044C82" w:rsidRDefault="00044C82" w:rsidP="00044C82">
      <w:pPr>
        <w:pStyle w:val="Eindnoottekst"/>
      </w:pPr>
      <w:r>
        <w:t>- significant intermediate entity</w:t>
      </w:r>
    </w:p>
    <w:p w14:paraId="53247242" w14:textId="77777777" w:rsidR="00044C82" w:rsidRDefault="00044C82" w:rsidP="00044C82">
      <w:pPr>
        <w:pStyle w:val="Eindnoottekst"/>
      </w:pPr>
      <w:r>
        <w:t>- global ultimate owner</w:t>
      </w:r>
    </w:p>
    <w:p w14:paraId="38403D2C" w14:textId="77777777" w:rsidR="00044C82" w:rsidRPr="001723F7" w:rsidRDefault="00044C82" w:rsidP="00044C82">
      <w:pPr>
        <w:pStyle w:val="Eindnoottekst"/>
      </w:pPr>
      <w:r>
        <w:t>- company group…</w:t>
      </w:r>
    </w:p>
  </w:endnote>
  <w:endnote w:id="14">
    <w:p w14:paraId="137789BE" w14:textId="77777777" w:rsidR="00044C82" w:rsidRPr="000C520B" w:rsidRDefault="00044C82" w:rsidP="00044C82">
      <w:pPr>
        <w:pStyle w:val="Eindnoottekst"/>
      </w:pPr>
      <w:r>
        <w:rPr>
          <w:rStyle w:val="Eindnootmarkering"/>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14:paraId="6BEBFFCF" w14:textId="77777777" w:rsidR="00044C82" w:rsidRPr="000C520B" w:rsidRDefault="00044C82" w:rsidP="00044C82">
      <w:pPr>
        <w:pStyle w:val="Eindnoottekst"/>
      </w:pPr>
      <w:r>
        <w:rPr>
          <w:rStyle w:val="Eindnootmarkering"/>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14:paraId="57C19478" w14:textId="77777777" w:rsidR="00044C82" w:rsidRDefault="00044C82" w:rsidP="00044C82">
      <w:pPr>
        <w:pStyle w:val="Eindnoottekst"/>
      </w:pPr>
      <w:r>
        <w:rPr>
          <w:rStyle w:val="Eindnootmarkering"/>
        </w:rPr>
        <w:endnoteRef/>
      </w:r>
      <w:r>
        <w:t xml:space="preserve"> 3.12. Where available please provide the relevant classification of the products supplied by the target such as</w:t>
      </w:r>
    </w:p>
    <w:p w14:paraId="3869AB91" w14:textId="77777777" w:rsidR="00044C82" w:rsidRDefault="00044C82" w:rsidP="00044C82">
      <w:pPr>
        <w:pStyle w:val="Eindnoottekst"/>
      </w:pPr>
      <w:r>
        <w:t>•the relevant Export Control Code (see Annex I of Regulation (EU) 2021/821 of the EP and of the Council setting up a Union regime for the control of exports, brokering, technical assistance, transit and transfer of dual-use items)</w:t>
      </w:r>
    </w:p>
    <w:p w14:paraId="48E7A9B3" w14:textId="77777777" w:rsidR="00044C82" w:rsidRDefault="00044C82" w:rsidP="00044C82">
      <w:pPr>
        <w:pStyle w:val="Eindnoottekst"/>
      </w:pPr>
      <w:r>
        <w:t>•the relevant military items code according to the current Common Military List of the EU (equipment covered by the Council Common Position 2008/944/CFSP defining common rules governing the control of exports of military technology and equipment)</w:t>
      </w:r>
    </w:p>
    <w:p w14:paraId="7A661190" w14:textId="77777777" w:rsidR="00044C82" w:rsidRPr="000C520B" w:rsidRDefault="00044C82" w:rsidP="00044C82">
      <w:pPr>
        <w:pStyle w:val="Eindnoottekst"/>
      </w:pPr>
      <w:r>
        <w:t>•CN Codes according to Annex I to Council Regulation (EEC) No 2658/87 on the tariff and statistical nomenclature and on the Common Customs Tariff</w:t>
      </w:r>
    </w:p>
  </w:endnote>
  <w:endnote w:id="17">
    <w:p w14:paraId="38BCC3D7" w14:textId="77777777" w:rsidR="00044C82" w:rsidRPr="00156645" w:rsidRDefault="00044C82" w:rsidP="00044C82">
      <w:pPr>
        <w:pStyle w:val="Eindnoottekst"/>
      </w:pPr>
      <w:r>
        <w:rPr>
          <w:rStyle w:val="Eindnootmarkering"/>
        </w:rPr>
        <w:endnoteRef/>
      </w:r>
      <w:r>
        <w:t xml:space="preserve"> </w:t>
      </w:r>
      <w:r w:rsidRPr="00156645">
        <w:t>3.13. If there is more than one company from a third country in the investor chain, please provide this information for all foreign investors.</w:t>
      </w:r>
    </w:p>
  </w:endnote>
  <w:endnote w:id="18">
    <w:p w14:paraId="3CB1D2C4" w14:textId="77777777" w:rsidR="00044C82" w:rsidRPr="00156645" w:rsidRDefault="00044C82" w:rsidP="00044C82">
      <w:pPr>
        <w:pStyle w:val="Eindnoottekst"/>
      </w:pPr>
      <w:r>
        <w:rPr>
          <w:rStyle w:val="Eindnootmarkering"/>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14:paraId="0CEF83DF" w14:textId="77777777" w:rsidR="00044C82" w:rsidRPr="00156645" w:rsidRDefault="00044C82" w:rsidP="00044C82">
      <w:pPr>
        <w:pStyle w:val="Eindnoottekst"/>
      </w:pPr>
      <w:r>
        <w:rPr>
          <w:rStyle w:val="Eindnootmarkering"/>
        </w:rPr>
        <w:endnoteRef/>
      </w:r>
      <w:r>
        <w:t xml:space="preserve"> </w:t>
      </w:r>
      <w:r w:rsidRPr="00156645">
        <w:t>3.15. This is applicable to FDI resulting in a change of operations in the target undertaking.</w:t>
      </w:r>
    </w:p>
  </w:endnote>
  <w:endnote w:id="20">
    <w:p w14:paraId="5BA2AD3E" w14:textId="77777777" w:rsidR="00044C82" w:rsidRPr="00156645" w:rsidRDefault="00044C82" w:rsidP="00044C82">
      <w:pPr>
        <w:pStyle w:val="Eindnoottekst"/>
      </w:pPr>
      <w:r>
        <w:rPr>
          <w:rStyle w:val="Eindnootmarkering"/>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14:paraId="0ADD1C50" w14:textId="77777777" w:rsidR="00044C82" w:rsidRPr="00F65C44" w:rsidRDefault="00044C82" w:rsidP="00044C82">
      <w:pPr>
        <w:pStyle w:val="Eindnoottekst"/>
      </w:pPr>
      <w:r>
        <w:rPr>
          <w:rStyle w:val="Eindnootmarkering"/>
        </w:rPr>
        <w:endnoteRef/>
      </w:r>
      <w:r>
        <w:t xml:space="preserve"> </w:t>
      </w:r>
      <w:r w:rsidRPr="00F65C44">
        <w:t>3.20. Please explain e.g. whether the target undertaking supplies goods, services, technology, etc. to the project or programme or to participants in these projects or programmes.</w:t>
      </w:r>
    </w:p>
  </w:endnote>
  <w:endnote w:id="22">
    <w:p w14:paraId="5F93D50B" w14:textId="77777777" w:rsidR="00044C82" w:rsidRPr="00F65C44" w:rsidRDefault="00044C82" w:rsidP="00044C82">
      <w:pPr>
        <w:pStyle w:val="Eindnoottekst"/>
      </w:pPr>
      <w:r>
        <w:rPr>
          <w:rStyle w:val="Eindnootmarkering"/>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yperlink"/>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14:paraId="4560F8BD" w14:textId="77777777" w:rsidR="00044C82" w:rsidRPr="00F65C44" w:rsidRDefault="00044C82" w:rsidP="00044C82">
      <w:pPr>
        <w:pStyle w:val="Eindnoottekst"/>
      </w:pPr>
      <w:r>
        <w:rPr>
          <w:rStyle w:val="Eindnootmarkering"/>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yperlink"/>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24">
    <w:p w14:paraId="34333A29" w14:textId="77777777" w:rsidR="00044C82" w:rsidRPr="001B4483" w:rsidRDefault="00044C82" w:rsidP="00044C82">
      <w:pPr>
        <w:pStyle w:val="Eindnoottekst"/>
      </w:pPr>
      <w:r>
        <w:rPr>
          <w:rStyle w:val="Eindnootmarkering"/>
        </w:rPr>
        <w:endnoteRef/>
      </w:r>
      <w:r>
        <w:t xml:space="preserve"> </w:t>
      </w:r>
      <w:r w:rsidRPr="001B4483">
        <w:t>4.4. Please provide the EUR amount over the last fiscal year and please indicate if the fiscal year does not correspond to the calendar year.</w:t>
      </w:r>
    </w:p>
  </w:endnote>
  <w:endnote w:id="25">
    <w:p w14:paraId="2C4B0605" w14:textId="77777777" w:rsidR="00044C82" w:rsidRDefault="00044C82" w:rsidP="00044C82">
      <w:pPr>
        <w:pStyle w:val="Eindnoottekst"/>
      </w:pPr>
      <w:r>
        <w:rPr>
          <w:rStyle w:val="Eindnootmarkering"/>
        </w:rPr>
        <w:endnoteRef/>
      </w:r>
      <w:r>
        <w:t xml:space="preserve"> 4.8. For example: </w:t>
      </w:r>
    </w:p>
    <w:p w14:paraId="5532C076" w14:textId="77777777" w:rsidR="00044C82" w:rsidRDefault="00044C82" w:rsidP="00044C82">
      <w:pPr>
        <w:pStyle w:val="Eindnoottekst"/>
      </w:pPr>
      <w:r>
        <w:t>- direct recipient of the investment (target)</w:t>
      </w:r>
    </w:p>
    <w:p w14:paraId="170E561F" w14:textId="77777777" w:rsidR="00044C82" w:rsidRDefault="00044C82" w:rsidP="00044C82">
      <w:pPr>
        <w:pStyle w:val="Eindnoottekst"/>
      </w:pPr>
      <w:r>
        <w:t>- significant intermediate entity</w:t>
      </w:r>
    </w:p>
    <w:p w14:paraId="1C0AA247" w14:textId="77777777" w:rsidR="00044C82" w:rsidRDefault="00044C82" w:rsidP="00044C82">
      <w:pPr>
        <w:pStyle w:val="Eindnoottekst"/>
      </w:pPr>
      <w:r>
        <w:t>- global ultimate owner</w:t>
      </w:r>
    </w:p>
    <w:p w14:paraId="5F004E6A" w14:textId="77777777" w:rsidR="00044C82" w:rsidRPr="005A0377" w:rsidRDefault="00044C82" w:rsidP="00044C82">
      <w:pPr>
        <w:pStyle w:val="Eindnoottekst"/>
      </w:pPr>
      <w:r>
        <w:t>- company group…</w:t>
      </w:r>
    </w:p>
  </w:endnote>
  <w:endnote w:id="26">
    <w:p w14:paraId="29CD236F" w14:textId="77777777" w:rsidR="00044C82" w:rsidRPr="00B511A3" w:rsidRDefault="00044C82" w:rsidP="00044C82">
      <w:pPr>
        <w:pStyle w:val="Eindnoottekst"/>
      </w:pPr>
      <w:r>
        <w:rPr>
          <w:rStyle w:val="Eindnootmarkering"/>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14:paraId="3DD51485" w14:textId="77777777" w:rsidR="00044C82" w:rsidRDefault="00044C82" w:rsidP="00044C82">
      <w:pPr>
        <w:pStyle w:val="Eindnoottekst"/>
      </w:pPr>
      <w:r>
        <w:rPr>
          <w:rStyle w:val="Eindnootmarkering"/>
        </w:rPr>
        <w:endnoteRef/>
      </w:r>
      <w:r>
        <w:t xml:space="preserve"> 4.10. Please provide a brief description of the activities being carried out and include the relevant NACE sub-category to the greatest possible granularity (4-digits).</w:t>
      </w:r>
    </w:p>
    <w:p w14:paraId="3280F8D3" w14:textId="77777777" w:rsidR="00044C82" w:rsidRDefault="00044C82" w:rsidP="00044C82">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18D68D92" w14:textId="77777777" w:rsidR="00044C82" w:rsidRDefault="00044C82" w:rsidP="00044C82">
      <w:pPr>
        <w:pStyle w:val="Eindnoottekst"/>
      </w:pPr>
      <w:r>
        <w:t>Description of Activity 1 and NACE code*</w:t>
      </w:r>
    </w:p>
    <w:p w14:paraId="7A01E87C" w14:textId="77777777" w:rsidR="00044C82" w:rsidRDefault="00044C82" w:rsidP="00044C82">
      <w:pPr>
        <w:pStyle w:val="Eindnoottekst"/>
      </w:pPr>
      <w:r>
        <w:t>Description of Activity 2 and NACE code*</w:t>
      </w:r>
    </w:p>
    <w:p w14:paraId="3640E412" w14:textId="77777777" w:rsidR="00044C82" w:rsidRPr="00657C92" w:rsidRDefault="00044C82" w:rsidP="00044C82">
      <w:pPr>
        <w:pStyle w:val="Eindnoottekst"/>
      </w:pPr>
      <w:r>
        <w:t>Description of Activity x and NACE code*</w:t>
      </w:r>
    </w:p>
  </w:endnote>
  <w:endnote w:id="28">
    <w:p w14:paraId="727A464D" w14:textId="77777777" w:rsidR="00044C82" w:rsidRPr="00657512" w:rsidRDefault="00044C82" w:rsidP="00044C82">
      <w:pPr>
        <w:pStyle w:val="Eindnoottekst"/>
      </w:pPr>
      <w:r>
        <w:rPr>
          <w:rStyle w:val="Eindnootmarkering"/>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9">
    <w:p w14:paraId="57E7E7EA" w14:textId="77777777" w:rsidR="00044C82" w:rsidRDefault="00044C82" w:rsidP="00044C82">
      <w:pPr>
        <w:pStyle w:val="Eindnoottekst"/>
      </w:pPr>
      <w:r>
        <w:rPr>
          <w:rStyle w:val="Eindnootmarkering"/>
        </w:rPr>
        <w:endnoteRef/>
      </w:r>
      <w:r>
        <w:t xml:space="preserve"> 4.12. Where available please provide the relevant classification of the products supplied by the target such as:</w:t>
      </w:r>
    </w:p>
    <w:p w14:paraId="76B8E43B" w14:textId="77777777" w:rsidR="00044C82" w:rsidRDefault="00044C82" w:rsidP="00044C82">
      <w:pPr>
        <w:pStyle w:val="Eindnoottekst"/>
      </w:pPr>
      <w:r>
        <w:t>•the relevant Export Control Code (see Annex I of Regulation (EU) 2021/821 of the EP and of the Council setting up a Union regime for the control of exports, brokering, technical assistance, transit and transfer of dual-use items)</w:t>
      </w:r>
    </w:p>
    <w:p w14:paraId="2E189EAD" w14:textId="77777777" w:rsidR="00044C82" w:rsidRDefault="00044C82" w:rsidP="00044C82">
      <w:pPr>
        <w:pStyle w:val="Eindnoottekst"/>
      </w:pPr>
      <w:r>
        <w:t>•the relevant military items code according to the current Common Military List of the EU (equipment covered by the Council Common Position 2008/944/CFSP defining common rules governing the control of exports of military technology and equipment)</w:t>
      </w:r>
    </w:p>
    <w:p w14:paraId="018C146A" w14:textId="77777777" w:rsidR="00044C82" w:rsidRPr="00AE6B54" w:rsidRDefault="00044C82" w:rsidP="00044C82">
      <w:pPr>
        <w:pStyle w:val="Eindnoottekst"/>
      </w:pPr>
      <w:r>
        <w:t>•CN Codes according to Annex I to Council Regulation (EEC) No 2658/87 on the tariff and statistical nomenclature and on the Common Customs Tariff</w:t>
      </w:r>
    </w:p>
  </w:endnote>
  <w:endnote w:id="30">
    <w:p w14:paraId="75F7D782" w14:textId="77777777" w:rsidR="00044C82" w:rsidRPr="002A565C" w:rsidRDefault="00044C82" w:rsidP="00044C82">
      <w:pPr>
        <w:pStyle w:val="Eindnoottekst"/>
      </w:pPr>
      <w:r>
        <w:rPr>
          <w:rStyle w:val="Eindnootmarkering"/>
        </w:rPr>
        <w:endnoteRef/>
      </w:r>
      <w:r>
        <w:t xml:space="preserve"> </w:t>
      </w:r>
      <w:r w:rsidRPr="002A565C">
        <w:t>4.13. If there is more than one company from a third country in the investor chain, please provide this information for all foreign investors.</w:t>
      </w:r>
    </w:p>
  </w:endnote>
  <w:endnote w:id="31">
    <w:p w14:paraId="40138E7D" w14:textId="77777777" w:rsidR="00044C82" w:rsidRPr="00AF7D98" w:rsidRDefault="00044C82" w:rsidP="00044C82">
      <w:pPr>
        <w:pStyle w:val="Eindnoottekst"/>
      </w:pPr>
      <w:r>
        <w:rPr>
          <w:rStyle w:val="Eindnootmarkering"/>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2">
    <w:p w14:paraId="494E24F4" w14:textId="77777777" w:rsidR="00044C82" w:rsidRPr="005C48A7" w:rsidRDefault="00044C82" w:rsidP="00044C82">
      <w:pPr>
        <w:pStyle w:val="Eindnoottekst"/>
      </w:pPr>
      <w:r>
        <w:rPr>
          <w:rStyle w:val="Eindnootmarkering"/>
        </w:rPr>
        <w:endnoteRef/>
      </w:r>
      <w:r>
        <w:t xml:space="preserve"> </w:t>
      </w:r>
      <w:r w:rsidRPr="005C48A7">
        <w:t>4.15. This is applicable to FDI resulting in a change of operations in the target undertaking.</w:t>
      </w:r>
    </w:p>
  </w:endnote>
  <w:endnote w:id="33">
    <w:p w14:paraId="55EC92C9" w14:textId="77777777" w:rsidR="00044C82" w:rsidRPr="00135DF1" w:rsidRDefault="00044C82" w:rsidP="00044C82">
      <w:pPr>
        <w:pStyle w:val="Eindnoottekst"/>
      </w:pPr>
      <w:r>
        <w:rPr>
          <w:rStyle w:val="Eindnootmarkering"/>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4">
    <w:p w14:paraId="6FC8034E" w14:textId="77777777" w:rsidR="00044C82" w:rsidRPr="00135DF1" w:rsidRDefault="00044C82" w:rsidP="00044C82">
      <w:pPr>
        <w:pStyle w:val="Eindnoottekst"/>
      </w:pPr>
      <w:r>
        <w:rPr>
          <w:rStyle w:val="Eindnootmarkering"/>
        </w:rPr>
        <w:endnoteRef/>
      </w:r>
      <w:r>
        <w:t xml:space="preserve"> </w:t>
      </w:r>
      <w:r w:rsidRPr="00135DF1">
        <w:t>4.20. Please explain e.g. whether the undertaking supplies goods, services, technology, etc. to the project or programme or to participants in these projects or programmes.</w:t>
      </w:r>
    </w:p>
  </w:endnote>
  <w:endnote w:id="35">
    <w:p w14:paraId="6733C2D1" w14:textId="77777777" w:rsidR="00044C82" w:rsidRPr="00D76AED" w:rsidRDefault="00044C82" w:rsidP="00044C82">
      <w:pPr>
        <w:pStyle w:val="Eindnoottekst"/>
      </w:pPr>
      <w:r>
        <w:rPr>
          <w:rStyle w:val="Eindnootmarkering"/>
        </w:rPr>
        <w:endnoteRef/>
      </w:r>
      <w:r>
        <w:t xml:space="preserve"> </w:t>
      </w:r>
      <w:r w:rsidRPr="00D76AED">
        <w:t>4.21. The list of projects or programmes of Union interest is set out in the Annex of Regulation (EU) 2019/452. The Financial Transparency System (FTS) (</w:t>
      </w:r>
      <w:hyperlink r:id="rId3" w:history="1">
        <w:r w:rsidRPr="00E025AB">
          <w:rPr>
            <w:rStyle w:val="Hyperlink"/>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36">
    <w:p w14:paraId="47C5B2F4" w14:textId="77777777" w:rsidR="00044C82" w:rsidRPr="00F40258" w:rsidRDefault="00044C82" w:rsidP="00044C82">
      <w:pPr>
        <w:pStyle w:val="Eindnoottekst"/>
      </w:pPr>
      <w:r>
        <w:rPr>
          <w:rStyle w:val="Eindnootmarkering"/>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yperlink"/>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endnote>
  <w:endnote w:id="37">
    <w:p w14:paraId="066F0B1E" w14:textId="77777777" w:rsidR="00044C82" w:rsidRDefault="00044C82" w:rsidP="00044C82">
      <w:pPr>
        <w:pStyle w:val="Eindnoottekst"/>
      </w:pPr>
      <w:r>
        <w:rPr>
          <w:rStyle w:val="Eindnootmarkering"/>
        </w:rPr>
        <w:endnoteRef/>
      </w:r>
      <w:r>
        <w:t xml:space="preserve"> 5.6. Please provide a brief description of the activities being carried out and include the relevant NACE sub-category to the greatest possible granularity (4-digits).</w:t>
      </w:r>
    </w:p>
    <w:p w14:paraId="6D0A3485" w14:textId="77777777" w:rsidR="00044C82" w:rsidRDefault="00044C82" w:rsidP="00044C82">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3B8DBC1E" w14:textId="77777777" w:rsidR="00044C82" w:rsidRDefault="00044C82" w:rsidP="00044C82">
      <w:pPr>
        <w:pStyle w:val="Eindnoottekst"/>
      </w:pPr>
      <w:r>
        <w:t>Description of Activity 1 and NACE code*</w:t>
      </w:r>
    </w:p>
    <w:p w14:paraId="477690A8" w14:textId="77777777" w:rsidR="00044C82" w:rsidRDefault="00044C82" w:rsidP="00044C82">
      <w:pPr>
        <w:pStyle w:val="Eindnoottekst"/>
      </w:pPr>
      <w:r>
        <w:t>Description of Activity 2 and NACE code*</w:t>
      </w:r>
    </w:p>
    <w:p w14:paraId="2A985AFE" w14:textId="77777777" w:rsidR="00044C82" w:rsidRPr="00BD0CEF" w:rsidRDefault="00044C82" w:rsidP="00044C82">
      <w:pPr>
        <w:pStyle w:val="Eindnoottekst"/>
      </w:pPr>
      <w:r>
        <w:t>Description of Activity x and NACE code*</w:t>
      </w:r>
    </w:p>
  </w:endnote>
  <w:endnote w:id="38">
    <w:p w14:paraId="31E79392" w14:textId="77777777" w:rsidR="00044C82" w:rsidRDefault="00044C82" w:rsidP="00044C82">
      <w:pPr>
        <w:pStyle w:val="Eindnoottekst"/>
      </w:pPr>
      <w:r>
        <w:rPr>
          <w:rStyle w:val="Eindnootmarkering"/>
        </w:rPr>
        <w:endnoteRef/>
      </w:r>
      <w:r>
        <w:t xml:space="preserve"> 5.11. - If the ownership structure is complex, please provide details on the direct beneficiary, its ultimate owner and any significant intermediate entities to the extent available.</w:t>
      </w:r>
    </w:p>
    <w:p w14:paraId="1C1524F4" w14:textId="77777777" w:rsidR="00044C82" w:rsidRPr="007E0472" w:rsidRDefault="00044C82" w:rsidP="00044C82">
      <w:pPr>
        <w:pStyle w:val="Eindnoottekst"/>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 w:id="39">
    <w:p w14:paraId="7237611B" w14:textId="77777777" w:rsidR="00044C82" w:rsidRDefault="00044C82" w:rsidP="00044C82">
      <w:pPr>
        <w:pStyle w:val="Eindnoottekst"/>
      </w:pPr>
      <w:r>
        <w:rPr>
          <w:rStyle w:val="Eindnootmarkering"/>
        </w:rPr>
        <w:endnoteRef/>
      </w:r>
      <w:r>
        <w:t xml:space="preserve"> 6.1. For example: </w:t>
      </w:r>
    </w:p>
    <w:p w14:paraId="5195390D" w14:textId="77777777" w:rsidR="00044C82" w:rsidRDefault="00044C82" w:rsidP="00044C82">
      <w:pPr>
        <w:pStyle w:val="Eindnoottekst"/>
      </w:pPr>
      <w:r>
        <w:t>- direct investor</w:t>
      </w:r>
    </w:p>
    <w:p w14:paraId="64BA8575" w14:textId="77777777" w:rsidR="00044C82" w:rsidRDefault="00044C82" w:rsidP="00044C82">
      <w:pPr>
        <w:pStyle w:val="Eindnoottekst"/>
      </w:pPr>
      <w:r>
        <w:t xml:space="preserve">- holding company created for the purpose of executing the investment </w:t>
      </w:r>
    </w:p>
    <w:p w14:paraId="629EBC42" w14:textId="77777777" w:rsidR="00044C82" w:rsidRDefault="00044C82" w:rsidP="00044C82">
      <w:pPr>
        <w:pStyle w:val="Eindnoottekst"/>
      </w:pPr>
      <w:r>
        <w:t>- 100% owner of a holding company without any other significant business activity</w:t>
      </w:r>
    </w:p>
    <w:p w14:paraId="7EA9193F" w14:textId="77777777" w:rsidR="00044C82" w:rsidRDefault="00044C82" w:rsidP="00044C82">
      <w:pPr>
        <w:pStyle w:val="Eindnoottekst"/>
      </w:pPr>
      <w:r>
        <w:t>- significant intermediate entity</w:t>
      </w:r>
    </w:p>
    <w:p w14:paraId="383A8DF5" w14:textId="77777777" w:rsidR="00044C82" w:rsidRDefault="00044C82" w:rsidP="00044C82">
      <w:pPr>
        <w:pStyle w:val="Eindnoottekst"/>
      </w:pPr>
      <w:r>
        <w:t>- global ultimate owner</w:t>
      </w:r>
    </w:p>
    <w:p w14:paraId="3964C473" w14:textId="77777777" w:rsidR="00044C82" w:rsidRPr="005A0377" w:rsidRDefault="00044C82" w:rsidP="00044C82">
      <w:pPr>
        <w:pStyle w:val="Eindnoottekst"/>
      </w:pPr>
      <w:r>
        <w:t>…</w:t>
      </w:r>
    </w:p>
  </w:endnote>
  <w:endnote w:id="40">
    <w:p w14:paraId="69D13E73" w14:textId="77777777" w:rsidR="00044C82" w:rsidRPr="008137B7" w:rsidRDefault="00044C82" w:rsidP="00044C82">
      <w:pPr>
        <w:pStyle w:val="Eindnoottekst"/>
      </w:pPr>
      <w:r>
        <w:rPr>
          <w:rStyle w:val="Eindnootmarkering"/>
        </w:rPr>
        <w:endnoteRef/>
      </w:r>
      <w:r>
        <w:t xml:space="preserve"> </w:t>
      </w:r>
      <w:r w:rsidRPr="008137B7">
        <w:t>6.4. If the entity is a natural person, please indicate the nationality/ies of this natural person.</w:t>
      </w:r>
    </w:p>
  </w:endnote>
  <w:endnote w:id="41">
    <w:p w14:paraId="1B55B758" w14:textId="77777777" w:rsidR="00044C82" w:rsidRDefault="00044C82" w:rsidP="00044C82">
      <w:pPr>
        <w:pStyle w:val="Eindnoottekst"/>
      </w:pPr>
      <w:r>
        <w:rPr>
          <w:rStyle w:val="Eindnootmarkering"/>
        </w:rPr>
        <w:endnoteRef/>
      </w:r>
      <w:r>
        <w:t xml:space="preserve"> 6.7. Please provide the EUR amount over the last fiscal year and please indicate if the fiscal year does not correspond to the calendar year.</w:t>
      </w:r>
    </w:p>
    <w:p w14:paraId="42675E38" w14:textId="77777777" w:rsidR="00044C82" w:rsidRPr="008137B7" w:rsidRDefault="00044C82" w:rsidP="00044C82">
      <w:pPr>
        <w:pStyle w:val="Eindnoottekst"/>
      </w:pPr>
      <w:r>
        <w:t>In case the investor is part of a larger corporate group, please provide the information for the entire corporate group as well, if available.</w:t>
      </w:r>
    </w:p>
  </w:endnote>
  <w:endnote w:id="42">
    <w:p w14:paraId="12966D7A" w14:textId="77777777" w:rsidR="00044C82" w:rsidRPr="002F29C0" w:rsidRDefault="00044C82" w:rsidP="00044C82">
      <w:pPr>
        <w:pStyle w:val="Eindnoottekst"/>
      </w:pPr>
      <w:r>
        <w:rPr>
          <w:rStyle w:val="Eindnootmarkering"/>
        </w:rPr>
        <w:endnoteRef/>
      </w:r>
      <w:r>
        <w:t xml:space="preserve"> </w:t>
      </w:r>
      <w:r w:rsidRPr="002F29C0">
        <w:t>6.8. In case the investor is part of a larger corporate group, please provide the information for the entire corporate group as well, if available.</w:t>
      </w:r>
    </w:p>
  </w:endnote>
  <w:endnote w:id="43">
    <w:p w14:paraId="2FF2A0B6" w14:textId="77777777" w:rsidR="00044C82" w:rsidRDefault="00044C82" w:rsidP="00044C82">
      <w:pPr>
        <w:pStyle w:val="Eindnoottekst"/>
      </w:pPr>
      <w:r>
        <w:rPr>
          <w:rStyle w:val="Eindnootmarkering"/>
        </w:rPr>
        <w:endnoteRef/>
      </w:r>
      <w:r>
        <w:t xml:space="preserve"> 6.11. Please provide a brief description of the activities being carried out and include the relevant NACE sub-category to the greatest possible granularity (4-digits).</w:t>
      </w:r>
    </w:p>
    <w:p w14:paraId="0A0C3339" w14:textId="77777777" w:rsidR="00044C82" w:rsidRDefault="00044C82" w:rsidP="00044C82">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1115C1AA" w14:textId="77777777" w:rsidR="00044C82" w:rsidRDefault="00044C82" w:rsidP="00044C82">
      <w:pPr>
        <w:pStyle w:val="Eindnoottekst"/>
      </w:pPr>
      <w:r>
        <w:t>Description of Activity 1 and NACE code*</w:t>
      </w:r>
    </w:p>
    <w:p w14:paraId="0AB353D4" w14:textId="77777777" w:rsidR="00044C82" w:rsidRDefault="00044C82" w:rsidP="00044C82">
      <w:pPr>
        <w:pStyle w:val="Eindnoottekst"/>
      </w:pPr>
      <w:r>
        <w:t>Description of Activity 2 and NACE code*</w:t>
      </w:r>
    </w:p>
    <w:p w14:paraId="1CA3A0EB" w14:textId="77777777" w:rsidR="00044C82" w:rsidRPr="00B673E3" w:rsidRDefault="00044C82" w:rsidP="00044C82">
      <w:pPr>
        <w:pStyle w:val="Eindnoottekst"/>
      </w:pPr>
      <w:r>
        <w:t>Description of Activity x and NACE code*</w:t>
      </w:r>
    </w:p>
  </w:endnote>
  <w:endnote w:id="44">
    <w:p w14:paraId="4C6113FD" w14:textId="77777777" w:rsidR="00044C82" w:rsidRPr="00150717" w:rsidRDefault="00044C82" w:rsidP="00044C82">
      <w:pPr>
        <w:pStyle w:val="Eindnoottekst"/>
      </w:pPr>
      <w:r>
        <w:rPr>
          <w:rStyle w:val="Eindnootmarkering"/>
        </w:rPr>
        <w:endnoteRef/>
      </w:r>
      <w:r>
        <w:t xml:space="preserve"> </w:t>
      </w:r>
      <w:r w:rsidRPr="00150717">
        <w:t>6.12. If available, please explain if the investment is likely to result in a significant change in the profile or main activities of the investor.</w:t>
      </w:r>
    </w:p>
  </w:endnote>
  <w:endnote w:id="45">
    <w:p w14:paraId="4348A8BA" w14:textId="77777777" w:rsidR="00044C82" w:rsidRPr="00CF0895" w:rsidRDefault="00044C82" w:rsidP="00044C82">
      <w:pPr>
        <w:pStyle w:val="Eindnoottekst"/>
      </w:pPr>
      <w:r>
        <w:rPr>
          <w:rStyle w:val="Eindnootmarkering"/>
        </w:rPr>
        <w:endnoteRef/>
      </w:r>
      <w:r>
        <w:t xml:space="preserve"> </w:t>
      </w:r>
      <w:r w:rsidRPr="00CF0895">
        <w:t>6.13. E.g. also by infusion of equity capital, grants, preferential loans, preferential taxes, etc.</w:t>
      </w:r>
    </w:p>
  </w:endnote>
  <w:endnote w:id="46">
    <w:p w14:paraId="557DBCEA" w14:textId="77777777" w:rsidR="00044C82" w:rsidRPr="00521BC8" w:rsidRDefault="00044C82" w:rsidP="00044C82">
      <w:pPr>
        <w:pStyle w:val="Eindnoottekst"/>
      </w:pPr>
      <w:r>
        <w:rPr>
          <w:rStyle w:val="Eindnootmarkering"/>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Pr="00E025AB">
          <w:rPr>
            <w:rStyle w:val="Hyperlink"/>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47">
    <w:p w14:paraId="53C53293" w14:textId="77777777" w:rsidR="00044C82" w:rsidRPr="00EE7425" w:rsidRDefault="00044C82" w:rsidP="00044C82">
      <w:pPr>
        <w:pStyle w:val="Eindnoottekst"/>
      </w:pPr>
      <w:r>
        <w:rPr>
          <w:rStyle w:val="Eindnootmarkering"/>
        </w:rPr>
        <w:endnoteRef/>
      </w:r>
      <w:r>
        <w:t xml:space="preserve"> </w:t>
      </w:r>
      <w:r w:rsidRPr="00EE7425">
        <w:t xml:space="preserve">6.17. Possible source of information for U.S sanctions: </w:t>
      </w:r>
      <w:hyperlink r:id="rId6" w:history="1">
        <w:r w:rsidRPr="00E025AB">
          <w:rPr>
            <w:rStyle w:val="Hyperlink"/>
          </w:rPr>
          <w:t>https://sanctionssearch.ofac.treas.gov/</w:t>
        </w:r>
      </w:hyperlink>
      <w:r>
        <w:t xml:space="preserve"> </w:t>
      </w:r>
    </w:p>
  </w:endnote>
  <w:endnote w:id="48">
    <w:p w14:paraId="4F321BE0" w14:textId="77777777" w:rsidR="00044C82" w:rsidRDefault="00044C82" w:rsidP="00044C82">
      <w:pPr>
        <w:pStyle w:val="Eindnoottekst"/>
      </w:pPr>
      <w:r>
        <w:rPr>
          <w:rStyle w:val="Eindnootmarkering"/>
        </w:rPr>
        <w:endnoteRef/>
      </w:r>
      <w:r>
        <w:t xml:space="preserve"> 6.18. • If the ownership structure is complex, please provide details on the direct acquirer, the ultimate owner and any significant intermediate entities. </w:t>
      </w:r>
    </w:p>
    <w:p w14:paraId="50643E7C" w14:textId="77777777" w:rsidR="00044C82" w:rsidRDefault="00044C82" w:rsidP="00044C82">
      <w:pPr>
        <w:pStyle w:val="Eindnoottekst"/>
      </w:pPr>
      <w:r>
        <w:t xml:space="preserve">• Please provide a list of all countries involved in the transaction on the investor side. </w:t>
      </w:r>
    </w:p>
    <w:p w14:paraId="30BDFA48" w14:textId="77777777" w:rsidR="00044C82" w:rsidRDefault="00044C82" w:rsidP="00044C82">
      <w:pPr>
        <w:pStyle w:val="Eindnoottekst"/>
      </w:pPr>
      <w:r>
        <w:t>• If available, please provide an organigram to explain the horizontal and vertical relationship between the companies referred.</w:t>
      </w:r>
    </w:p>
    <w:p w14:paraId="033770D4" w14:textId="77777777" w:rsidR="00044C82" w:rsidRDefault="00044C82" w:rsidP="00044C82">
      <w:pPr>
        <w:pStyle w:val="Eindnoottekst"/>
      </w:pPr>
      <w:r>
        <w:t>• When available, the information can also be presented in the form of a chart (as an Annex)</w:t>
      </w:r>
    </w:p>
    <w:p w14:paraId="00F0323C" w14:textId="77777777" w:rsidR="00044C82" w:rsidRPr="005C37FC" w:rsidRDefault="00044C82" w:rsidP="00044C82">
      <w:pPr>
        <w:pStyle w:val="Eindnoottekst"/>
        <w:rPr>
          <w:b/>
          <w:bCs/>
        </w:rPr>
      </w:pPr>
      <w:r w:rsidRPr="005C37FC">
        <w:rPr>
          <w:b/>
          <w:bCs/>
        </w:rPr>
        <w:t>Please provide any information available about the ultimate investor.</w:t>
      </w:r>
    </w:p>
  </w:endnote>
  <w:endnote w:id="49">
    <w:p w14:paraId="19C3EAA3" w14:textId="77777777" w:rsidR="00044C82" w:rsidRPr="00095E82" w:rsidRDefault="00044C82" w:rsidP="00044C82">
      <w:pPr>
        <w:pStyle w:val="Eindnoottekst"/>
        <w:rPr>
          <w:lang w:val="fr-BE"/>
        </w:rPr>
      </w:pPr>
      <w:r>
        <w:rPr>
          <w:rStyle w:val="Eindnootmarkering"/>
        </w:rPr>
        <w:endnoteRef/>
      </w:r>
      <w:r>
        <w:t xml:space="preserve"> </w:t>
      </w:r>
      <w:r w:rsidRPr="00095E82">
        <w:t>7.3. E.g. domestic competition control, prudential supervision, sectoral authorisation or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6742" w14:textId="77777777" w:rsidR="001915E0" w:rsidRPr="00C84DA0" w:rsidRDefault="001915E0" w:rsidP="003503DE">
    <w:pPr>
      <w:pStyle w:val="Voettekst"/>
      <w:tabs>
        <w:tab w:val="clear" w:pos="4536"/>
        <w:tab w:val="clear" w:pos="9072"/>
        <w:tab w:val="center" w:pos="4962"/>
        <w:tab w:val="right" w:pos="10632"/>
      </w:tabs>
      <w:rPr>
        <w:color w:val="FFFFFF"/>
      </w:rPr>
    </w:pPr>
    <w:r>
      <w:rPr>
        <w:noProof/>
      </w:rPr>
      <mc:AlternateContent>
        <mc:Choice Requires="wps">
          <w:drawing>
            <wp:anchor distT="0" distB="0" distL="114300" distR="114300" simplePos="0" relativeHeight="251656704" behindDoc="0" locked="0" layoutInCell="1" allowOverlap="1" wp14:anchorId="759C2F7D" wp14:editId="26488F56">
              <wp:simplePos x="0" y="0"/>
              <wp:positionH relativeFrom="column">
                <wp:posOffset>-57150</wp:posOffset>
              </wp:positionH>
              <wp:positionV relativeFrom="paragraph">
                <wp:posOffset>-17145</wp:posOffset>
              </wp:positionV>
              <wp:extent cx="3724910" cy="390525"/>
              <wp:effectExtent l="0" t="1905" r="0" b="0"/>
              <wp:wrapNone/>
              <wp:docPr id="1"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3905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C2F7D" id="_x0000_t202" coordsize="21600,21600" o:spt="202" path="m,l,21600r21600,l21600,xe">
              <v:stroke joinstyle="miter"/>
              <v:path gradientshapeok="t" o:connecttype="rect"/>
            </v:shapetype>
            <v:shape id="Tekstvak 2" o:spid="_x0000_s1026" type="#_x0000_t202" alt="&quot;&quot;" style="position:absolute;margin-left:-4.5pt;margin-top:-1.35pt;width:293.3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" stroked="f" strokeweight="0">
              <v:textbo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v:textbox>
            </v:shape>
          </w:pict>
        </mc:Fallback>
      </mc:AlternateContent>
    </w:r>
    <w:r w:rsidRPr="00C3052D">
      <w:t>Versie 0.1, 12-8-2018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D8BC" w14:textId="77777777" w:rsidR="00DD1A73" w:rsidRDefault="00DD1A73" w:rsidP="00DD1A73">
    <w:pPr>
      <w:pStyle w:val="Voettekst"/>
      <w:jc w:val="right"/>
    </w:pPr>
    <w:r>
      <w:t>Versie: februari 2024</w:t>
    </w:r>
    <w:r>
      <w:tab/>
    </w:r>
    <w:r>
      <w:tab/>
    </w:r>
    <w:sdt>
      <w:sdtPr>
        <w:id w:val="124561160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Pagina </w:t>
            </w:r>
            <w:r>
              <w:rPr>
                <w:b/>
                <w:bCs/>
                <w:sz w:val="24"/>
              </w:rPr>
              <w:fldChar w:fldCharType="begin"/>
            </w:r>
            <w:r>
              <w:rPr>
                <w:b/>
                <w:bCs/>
              </w:rPr>
              <w:instrText>PAGE</w:instrText>
            </w:r>
            <w:r>
              <w:rPr>
                <w:b/>
                <w:bCs/>
                <w:sz w:val="24"/>
              </w:rPr>
              <w:fldChar w:fldCharType="separate"/>
            </w:r>
            <w:r>
              <w:rPr>
                <w:b/>
                <w:bCs/>
                <w:sz w:val="24"/>
              </w:rPr>
              <w:t>1</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sz w:val="24"/>
              </w:rPr>
              <w:t>9</w:t>
            </w:r>
            <w:r>
              <w:rPr>
                <w:b/>
                <w:bCs/>
                <w:sz w:val="24"/>
              </w:rPr>
              <w:fldChar w:fldCharType="end"/>
            </w:r>
          </w:sdtContent>
        </w:sdt>
      </w:sdtContent>
    </w:sdt>
  </w:p>
  <w:p w14:paraId="09CCC825" w14:textId="77777777" w:rsidR="00DD1A73" w:rsidRDefault="00DD1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27B8" w14:textId="77777777" w:rsidR="002B1A89" w:rsidRDefault="002B1A89">
      <w:r>
        <w:separator/>
      </w:r>
    </w:p>
  </w:footnote>
  <w:footnote w:type="continuationSeparator" w:id="0">
    <w:p w14:paraId="4DFD1C28" w14:textId="77777777" w:rsidR="002B1A89" w:rsidRDefault="002B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67C3" w14:textId="14BF21A9" w:rsidR="001915E0" w:rsidRDefault="001915E0" w:rsidP="0053633E">
    <w:pPr>
      <w:pStyle w:val="Koptekst"/>
      <w:rPr>
        <w:szCs w:val="16"/>
      </w:rPr>
    </w:pPr>
  </w:p>
  <w:p w14:paraId="35DC72BE" w14:textId="77777777" w:rsidR="001915E0" w:rsidRDefault="001915E0" w:rsidP="0053633E">
    <w:pPr>
      <w:pStyle w:val="Koptekst"/>
      <w:rPr>
        <w:szCs w:val="16"/>
      </w:rPr>
    </w:pPr>
  </w:p>
  <w:p w14:paraId="652AA0C3" w14:textId="77777777" w:rsidR="001915E0" w:rsidRPr="002A51BD" w:rsidRDefault="001915E0" w:rsidP="0053633E">
    <w:pPr>
      <w:pStyle w:val="Koptekst"/>
      <w:rPr>
        <w:sz w:val="12"/>
        <w:szCs w:val="16"/>
      </w:rPr>
    </w:pPr>
    <w:r>
      <w:rPr>
        <w:szCs w:val="16"/>
      </w:rPr>
      <w:tab/>
    </w:r>
    <w:r w:rsidRPr="002A51BD">
      <w:rPr>
        <w:rStyle w:val="Paginanummer"/>
        <w:sz w:val="12"/>
      </w:rPr>
      <w:fldChar w:fldCharType="begin"/>
    </w:r>
    <w:r w:rsidRPr="002A51BD">
      <w:rPr>
        <w:rStyle w:val="Paginanummer"/>
        <w:sz w:val="12"/>
      </w:rPr>
      <w:instrText xml:space="preserve"> PAGE </w:instrText>
    </w:r>
    <w:r w:rsidRPr="002A51BD">
      <w:rPr>
        <w:rStyle w:val="Paginanummer"/>
        <w:sz w:val="12"/>
      </w:rPr>
      <w:fldChar w:fldCharType="separate"/>
    </w:r>
    <w:r>
      <w:rPr>
        <w:rStyle w:val="Paginanummer"/>
        <w:noProof/>
        <w:sz w:val="12"/>
      </w:rPr>
      <w:t>2</w:t>
    </w:r>
    <w:r w:rsidRPr="002A51BD">
      <w:rPr>
        <w:rStyle w:val="Paginanummer"/>
        <w:sz w:val="12"/>
      </w:rPr>
      <w:fldChar w:fldCharType="end"/>
    </w:r>
    <w:r w:rsidRPr="002A51BD">
      <w:rPr>
        <w:sz w:val="12"/>
        <w:szCs w:val="16"/>
      </w:rPr>
      <w:t xml:space="preserve"> van </w:t>
    </w:r>
    <w:r>
      <w:rPr>
        <w:sz w:val="12"/>
        <w:szCs w:val="16"/>
      </w:rPr>
      <w:t>6</w:t>
    </w:r>
  </w:p>
  <w:p w14:paraId="2F664C75" w14:textId="77777777" w:rsidR="001915E0" w:rsidRPr="0053633E" w:rsidRDefault="001915E0">
    <w:pPr>
      <w:pStyle w:val="Kopteks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CC"/>
    <w:multiLevelType w:val="hybridMultilevel"/>
    <w:tmpl w:val="5E068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207AED"/>
    <w:multiLevelType w:val="hybridMultilevel"/>
    <w:tmpl w:val="4F68A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53043E"/>
    <w:multiLevelType w:val="hybridMultilevel"/>
    <w:tmpl w:val="C0867258"/>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4" w15:restartNumberingAfterBreak="0">
    <w:nsid w:val="2ABD4183"/>
    <w:multiLevelType w:val="hybridMultilevel"/>
    <w:tmpl w:val="9698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A42104"/>
    <w:multiLevelType w:val="hybridMultilevel"/>
    <w:tmpl w:val="7A0A7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AA0459"/>
    <w:multiLevelType w:val="hybridMultilevel"/>
    <w:tmpl w:val="B2D40C1A"/>
    <w:lvl w:ilvl="0" w:tplc="85EE8F14">
      <w:start w:val="1"/>
      <w:numFmt w:val="upperRoman"/>
      <w:pStyle w:val="Kop2"/>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39163F3"/>
    <w:multiLevelType w:val="hybridMultilevel"/>
    <w:tmpl w:val="56267B5A"/>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8" w15:restartNumberingAfterBreak="0">
    <w:nsid w:val="51306F67"/>
    <w:multiLevelType w:val="hybridMultilevel"/>
    <w:tmpl w:val="2A2C3DBC"/>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9"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D35CDE"/>
    <w:multiLevelType w:val="multilevel"/>
    <w:tmpl w:val="33C685E8"/>
    <w:lvl w:ilvl="0">
      <w:start w:val="1"/>
      <w:numFmt w:val="decimal"/>
      <w:pStyle w:val="Kop1"/>
      <w:lvlText w:val="%1"/>
      <w:lvlJc w:val="right"/>
      <w:pPr>
        <w:tabs>
          <w:tab w:val="num" w:pos="2864"/>
        </w:tabs>
        <w:ind w:left="2694" w:firstLine="0"/>
      </w:pPr>
      <w:rPr>
        <w:rFonts w:ascii="Verdana" w:hAnsi="Verdana" w:hint="default"/>
        <w:b/>
        <w:i w:val="0"/>
        <w:sz w:val="28"/>
        <w:szCs w:val="22"/>
      </w:rPr>
    </w:lvl>
    <w:lvl w:ilvl="1">
      <w:start w:val="1"/>
      <w:numFmt w:val="decimal"/>
      <w:lvlText w:val="%1.%2"/>
      <w:lvlJc w:val="left"/>
      <w:pPr>
        <w:tabs>
          <w:tab w:val="num" w:pos="3267"/>
        </w:tabs>
        <w:ind w:left="3267" w:hanging="567"/>
      </w:pPr>
      <w:rPr>
        <w:rFonts w:ascii="Verdana" w:hAnsi="Verdana" w:hint="default"/>
        <w:b w:val="0"/>
        <w:i w:val="0"/>
        <w:sz w:val="16"/>
        <w:szCs w:val="22"/>
      </w:rPr>
    </w:lvl>
    <w:lvl w:ilvl="2">
      <w:start w:val="1"/>
      <w:numFmt w:val="decimal"/>
      <w:pStyle w:val="Kop3"/>
      <w:lvlText w:val="%1.%2.%3"/>
      <w:lvlJc w:val="left"/>
      <w:pPr>
        <w:tabs>
          <w:tab w:val="num" w:pos="3267"/>
        </w:tabs>
        <w:ind w:left="3267" w:hanging="567"/>
      </w:pPr>
      <w:rPr>
        <w:rFonts w:ascii="Verdana" w:hAnsi="Verdana" w:hint="default"/>
        <w:b w:val="0"/>
        <w:i w:val="0"/>
        <w:sz w:val="16"/>
        <w:szCs w:val="22"/>
      </w:rPr>
    </w:lvl>
    <w:lvl w:ilvl="3">
      <w:start w:val="1"/>
      <w:numFmt w:val="none"/>
      <w:pStyle w:val="Kop4"/>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rPr>
        <w:rFonts w:hint="default"/>
      </w:rPr>
    </w:lvl>
    <w:lvl w:ilvl="5">
      <w:start w:val="1"/>
      <w:numFmt w:val="decimal"/>
      <w:lvlText w:val="¨.%5.%6"/>
      <w:lvlJc w:val="left"/>
      <w:pPr>
        <w:tabs>
          <w:tab w:val="num" w:pos="2700"/>
        </w:tabs>
        <w:ind w:left="2700" w:firstLine="0"/>
      </w:pPr>
      <w:rPr>
        <w:rFonts w:hint="default"/>
      </w:rPr>
    </w:lvl>
    <w:lvl w:ilvl="6">
      <w:start w:val="1"/>
      <w:numFmt w:val="decimal"/>
      <w:lvlText w:val="¨.%5.%6.%7"/>
      <w:lvlJc w:val="left"/>
      <w:pPr>
        <w:tabs>
          <w:tab w:val="num" w:pos="2700"/>
        </w:tabs>
        <w:ind w:left="2700" w:firstLine="0"/>
      </w:pPr>
      <w:rPr>
        <w:rFonts w:hint="default"/>
      </w:rPr>
    </w:lvl>
    <w:lvl w:ilvl="7">
      <w:start w:val="1"/>
      <w:numFmt w:val="decimal"/>
      <w:lvlText w:val="¨.%5.%6.%7.%8"/>
      <w:lvlJc w:val="left"/>
      <w:pPr>
        <w:tabs>
          <w:tab w:val="num" w:pos="2700"/>
        </w:tabs>
        <w:ind w:left="2700" w:firstLine="0"/>
      </w:pPr>
      <w:rPr>
        <w:rFonts w:hint="default"/>
      </w:rPr>
    </w:lvl>
    <w:lvl w:ilvl="8">
      <w:start w:val="1"/>
      <w:numFmt w:val="decimal"/>
      <w:lvlText w:val="¨.%5.%6.%7.%8.%9"/>
      <w:lvlJc w:val="left"/>
      <w:pPr>
        <w:tabs>
          <w:tab w:val="num" w:pos="2700"/>
        </w:tabs>
        <w:ind w:left="2700" w:firstLine="0"/>
      </w:pPr>
      <w:rPr>
        <w:rFonts w:hint="default"/>
      </w:rPr>
    </w:lvl>
  </w:abstractNum>
  <w:abstractNum w:abstractNumId="12" w15:restartNumberingAfterBreak="0">
    <w:nsid w:val="6B0F7267"/>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814DFC"/>
    <w:multiLevelType w:val="hybridMultilevel"/>
    <w:tmpl w:val="DF5C8746"/>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14" w15:restartNumberingAfterBreak="0">
    <w:nsid w:val="726968D7"/>
    <w:multiLevelType w:val="hybridMultilevel"/>
    <w:tmpl w:val="97728A5E"/>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num w:numId="1" w16cid:durableId="656350487">
    <w:abstractNumId w:val="11"/>
  </w:num>
  <w:num w:numId="2" w16cid:durableId="145822100">
    <w:abstractNumId w:val="9"/>
  </w:num>
  <w:num w:numId="3" w16cid:durableId="1701323176">
    <w:abstractNumId w:val="8"/>
  </w:num>
  <w:num w:numId="4" w16cid:durableId="242296266">
    <w:abstractNumId w:val="13"/>
  </w:num>
  <w:num w:numId="5" w16cid:durableId="132600396">
    <w:abstractNumId w:val="14"/>
  </w:num>
  <w:num w:numId="6" w16cid:durableId="1256132640">
    <w:abstractNumId w:val="7"/>
  </w:num>
  <w:num w:numId="7" w16cid:durableId="945699727">
    <w:abstractNumId w:val="3"/>
  </w:num>
  <w:num w:numId="8" w16cid:durableId="445152762">
    <w:abstractNumId w:val="6"/>
  </w:num>
  <w:num w:numId="9" w16cid:durableId="571165328">
    <w:abstractNumId w:val="4"/>
  </w:num>
  <w:num w:numId="10" w16cid:durableId="1826898200">
    <w:abstractNumId w:val="0"/>
  </w:num>
  <w:num w:numId="11" w16cid:durableId="244266214">
    <w:abstractNumId w:val="6"/>
  </w:num>
  <w:num w:numId="12" w16cid:durableId="1007560836">
    <w:abstractNumId w:val="2"/>
  </w:num>
  <w:num w:numId="13" w16cid:durableId="661280363">
    <w:abstractNumId w:val="1"/>
  </w:num>
  <w:num w:numId="14" w16cid:durableId="1483888072">
    <w:abstractNumId w:val="5"/>
  </w:num>
  <w:num w:numId="15" w16cid:durableId="1975286543">
    <w:abstractNumId w:val="12"/>
  </w:num>
  <w:num w:numId="16" w16cid:durableId="791363136">
    <w:abstractNumId w:val="10"/>
  </w:num>
  <w:num w:numId="17" w16cid:durableId="1217277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156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B3"/>
    <w:rsid w:val="00000090"/>
    <w:rsid w:val="000027E5"/>
    <w:rsid w:val="00004417"/>
    <w:rsid w:val="00005DAB"/>
    <w:rsid w:val="00011CB3"/>
    <w:rsid w:val="0001231C"/>
    <w:rsid w:val="00012715"/>
    <w:rsid w:val="00012A93"/>
    <w:rsid w:val="00012EE1"/>
    <w:rsid w:val="000130DE"/>
    <w:rsid w:val="00013A17"/>
    <w:rsid w:val="00014A9C"/>
    <w:rsid w:val="00015110"/>
    <w:rsid w:val="00016228"/>
    <w:rsid w:val="0002089C"/>
    <w:rsid w:val="00020E19"/>
    <w:rsid w:val="00022134"/>
    <w:rsid w:val="000250AB"/>
    <w:rsid w:val="00025B05"/>
    <w:rsid w:val="00025CFB"/>
    <w:rsid w:val="00026CBB"/>
    <w:rsid w:val="000313BE"/>
    <w:rsid w:val="0003217B"/>
    <w:rsid w:val="000324D2"/>
    <w:rsid w:val="00034541"/>
    <w:rsid w:val="000357FB"/>
    <w:rsid w:val="0003581E"/>
    <w:rsid w:val="00035A3F"/>
    <w:rsid w:val="00040932"/>
    <w:rsid w:val="00041A22"/>
    <w:rsid w:val="00041A4A"/>
    <w:rsid w:val="00041C5B"/>
    <w:rsid w:val="000421BD"/>
    <w:rsid w:val="00042DC1"/>
    <w:rsid w:val="00044329"/>
    <w:rsid w:val="00044709"/>
    <w:rsid w:val="00044ACE"/>
    <w:rsid w:val="00044C82"/>
    <w:rsid w:val="000478C5"/>
    <w:rsid w:val="00051C37"/>
    <w:rsid w:val="000538B0"/>
    <w:rsid w:val="00053FCE"/>
    <w:rsid w:val="00054598"/>
    <w:rsid w:val="00054B33"/>
    <w:rsid w:val="00055091"/>
    <w:rsid w:val="00056094"/>
    <w:rsid w:val="0006040F"/>
    <w:rsid w:val="000604B6"/>
    <w:rsid w:val="00060692"/>
    <w:rsid w:val="00060779"/>
    <w:rsid w:val="00060B82"/>
    <w:rsid w:val="00061321"/>
    <w:rsid w:val="00061F42"/>
    <w:rsid w:val="000624F4"/>
    <w:rsid w:val="00063127"/>
    <w:rsid w:val="00063F3A"/>
    <w:rsid w:val="00065C99"/>
    <w:rsid w:val="00066F97"/>
    <w:rsid w:val="000706A1"/>
    <w:rsid w:val="00071C4D"/>
    <w:rsid w:val="00072B30"/>
    <w:rsid w:val="00072CFF"/>
    <w:rsid w:val="00081390"/>
    <w:rsid w:val="00084E9D"/>
    <w:rsid w:val="0008560C"/>
    <w:rsid w:val="000863FF"/>
    <w:rsid w:val="00086912"/>
    <w:rsid w:val="00086A31"/>
    <w:rsid w:val="000926CC"/>
    <w:rsid w:val="000939B9"/>
    <w:rsid w:val="0009445B"/>
    <w:rsid w:val="00096B15"/>
    <w:rsid w:val="00097526"/>
    <w:rsid w:val="000A3138"/>
    <w:rsid w:val="000A5001"/>
    <w:rsid w:val="000A526B"/>
    <w:rsid w:val="000A5B67"/>
    <w:rsid w:val="000A7194"/>
    <w:rsid w:val="000A7E11"/>
    <w:rsid w:val="000B007E"/>
    <w:rsid w:val="000B063A"/>
    <w:rsid w:val="000B2018"/>
    <w:rsid w:val="000B2580"/>
    <w:rsid w:val="000B3CF9"/>
    <w:rsid w:val="000B3D19"/>
    <w:rsid w:val="000B3F5E"/>
    <w:rsid w:val="000B57AE"/>
    <w:rsid w:val="000B5CA7"/>
    <w:rsid w:val="000B60DA"/>
    <w:rsid w:val="000B6468"/>
    <w:rsid w:val="000B76F1"/>
    <w:rsid w:val="000C14D4"/>
    <w:rsid w:val="000C1F65"/>
    <w:rsid w:val="000C28DA"/>
    <w:rsid w:val="000C3202"/>
    <w:rsid w:val="000C3B8F"/>
    <w:rsid w:val="000C41A1"/>
    <w:rsid w:val="000C6623"/>
    <w:rsid w:val="000D2150"/>
    <w:rsid w:val="000D3E4C"/>
    <w:rsid w:val="000D47DD"/>
    <w:rsid w:val="000E03BE"/>
    <w:rsid w:val="000E12EE"/>
    <w:rsid w:val="000E19F6"/>
    <w:rsid w:val="000E1FC4"/>
    <w:rsid w:val="000E2279"/>
    <w:rsid w:val="000E3913"/>
    <w:rsid w:val="000E4B5A"/>
    <w:rsid w:val="000E7968"/>
    <w:rsid w:val="000F2989"/>
    <w:rsid w:val="000F2B9E"/>
    <w:rsid w:val="000F4FB2"/>
    <w:rsid w:val="000F5313"/>
    <w:rsid w:val="000F7192"/>
    <w:rsid w:val="0010021B"/>
    <w:rsid w:val="0010066C"/>
    <w:rsid w:val="00103155"/>
    <w:rsid w:val="001049B6"/>
    <w:rsid w:val="00105478"/>
    <w:rsid w:val="001100C5"/>
    <w:rsid w:val="00110772"/>
    <w:rsid w:val="001108FE"/>
    <w:rsid w:val="0011147B"/>
    <w:rsid w:val="00112CE9"/>
    <w:rsid w:val="001133F9"/>
    <w:rsid w:val="001138BB"/>
    <w:rsid w:val="00114453"/>
    <w:rsid w:val="0011487C"/>
    <w:rsid w:val="001158DC"/>
    <w:rsid w:val="00116BF4"/>
    <w:rsid w:val="00116F3B"/>
    <w:rsid w:val="00117C06"/>
    <w:rsid w:val="00120575"/>
    <w:rsid w:val="00123279"/>
    <w:rsid w:val="00123AD4"/>
    <w:rsid w:val="00124710"/>
    <w:rsid w:val="00125959"/>
    <w:rsid w:val="0012629A"/>
    <w:rsid w:val="00127726"/>
    <w:rsid w:val="00127BFC"/>
    <w:rsid w:val="00127E64"/>
    <w:rsid w:val="00127E6C"/>
    <w:rsid w:val="001302EA"/>
    <w:rsid w:val="00132E8B"/>
    <w:rsid w:val="00133563"/>
    <w:rsid w:val="0013497E"/>
    <w:rsid w:val="00134981"/>
    <w:rsid w:val="00134D25"/>
    <w:rsid w:val="00135EAE"/>
    <w:rsid w:val="00140428"/>
    <w:rsid w:val="00143ACF"/>
    <w:rsid w:val="00143DEA"/>
    <w:rsid w:val="0014427C"/>
    <w:rsid w:val="00145F84"/>
    <w:rsid w:val="00147238"/>
    <w:rsid w:val="00153064"/>
    <w:rsid w:val="00153B4E"/>
    <w:rsid w:val="0015436B"/>
    <w:rsid w:val="00156144"/>
    <w:rsid w:val="001567AC"/>
    <w:rsid w:val="00157651"/>
    <w:rsid w:val="00157DD2"/>
    <w:rsid w:val="00161E69"/>
    <w:rsid w:val="001622CD"/>
    <w:rsid w:val="001633A2"/>
    <w:rsid w:val="00165AEA"/>
    <w:rsid w:val="00165C2B"/>
    <w:rsid w:val="001663C0"/>
    <w:rsid w:val="00167FCF"/>
    <w:rsid w:val="0017041F"/>
    <w:rsid w:val="00171138"/>
    <w:rsid w:val="00171767"/>
    <w:rsid w:val="00174E86"/>
    <w:rsid w:val="00175476"/>
    <w:rsid w:val="00175E5A"/>
    <w:rsid w:val="00176078"/>
    <w:rsid w:val="00176105"/>
    <w:rsid w:val="00176F21"/>
    <w:rsid w:val="0017741F"/>
    <w:rsid w:val="00182207"/>
    <w:rsid w:val="001845D7"/>
    <w:rsid w:val="00184E9A"/>
    <w:rsid w:val="00185DAD"/>
    <w:rsid w:val="00186622"/>
    <w:rsid w:val="00186BE9"/>
    <w:rsid w:val="001870EB"/>
    <w:rsid w:val="0019004C"/>
    <w:rsid w:val="001910A0"/>
    <w:rsid w:val="0019135C"/>
    <w:rsid w:val="001915E0"/>
    <w:rsid w:val="00192E02"/>
    <w:rsid w:val="00193029"/>
    <w:rsid w:val="00195DB2"/>
    <w:rsid w:val="0019772E"/>
    <w:rsid w:val="001A026C"/>
    <w:rsid w:val="001A0DDA"/>
    <w:rsid w:val="001A0FE8"/>
    <w:rsid w:val="001A3055"/>
    <w:rsid w:val="001A385A"/>
    <w:rsid w:val="001A5260"/>
    <w:rsid w:val="001A6C4D"/>
    <w:rsid w:val="001A71DD"/>
    <w:rsid w:val="001B0396"/>
    <w:rsid w:val="001B17B7"/>
    <w:rsid w:val="001B267B"/>
    <w:rsid w:val="001B3383"/>
    <w:rsid w:val="001B77AD"/>
    <w:rsid w:val="001B7A5F"/>
    <w:rsid w:val="001C3822"/>
    <w:rsid w:val="001C3A08"/>
    <w:rsid w:val="001C5A6F"/>
    <w:rsid w:val="001C62D4"/>
    <w:rsid w:val="001C645F"/>
    <w:rsid w:val="001C64CE"/>
    <w:rsid w:val="001C7830"/>
    <w:rsid w:val="001D06DE"/>
    <w:rsid w:val="001D298E"/>
    <w:rsid w:val="001D4659"/>
    <w:rsid w:val="001D5DCB"/>
    <w:rsid w:val="001D6D2D"/>
    <w:rsid w:val="001E03C9"/>
    <w:rsid w:val="001E1A03"/>
    <w:rsid w:val="001E2AB1"/>
    <w:rsid w:val="001E3AD1"/>
    <w:rsid w:val="001E5391"/>
    <w:rsid w:val="001E597D"/>
    <w:rsid w:val="001F330B"/>
    <w:rsid w:val="001F6A10"/>
    <w:rsid w:val="00204B00"/>
    <w:rsid w:val="0020541C"/>
    <w:rsid w:val="00205863"/>
    <w:rsid w:val="00211A7C"/>
    <w:rsid w:val="00214491"/>
    <w:rsid w:val="002150BA"/>
    <w:rsid w:val="00215FEF"/>
    <w:rsid w:val="002204C2"/>
    <w:rsid w:val="00223F81"/>
    <w:rsid w:val="00226FC1"/>
    <w:rsid w:val="00227C03"/>
    <w:rsid w:val="00231A7A"/>
    <w:rsid w:val="00231CBD"/>
    <w:rsid w:val="00231FB3"/>
    <w:rsid w:val="0023201D"/>
    <w:rsid w:val="00233615"/>
    <w:rsid w:val="00234CD2"/>
    <w:rsid w:val="00234CDF"/>
    <w:rsid w:val="00235478"/>
    <w:rsid w:val="00240228"/>
    <w:rsid w:val="002402A2"/>
    <w:rsid w:val="00241A9E"/>
    <w:rsid w:val="002435AD"/>
    <w:rsid w:val="002455BC"/>
    <w:rsid w:val="00245F86"/>
    <w:rsid w:val="00246A4A"/>
    <w:rsid w:val="00247E72"/>
    <w:rsid w:val="00247F68"/>
    <w:rsid w:val="00251063"/>
    <w:rsid w:val="00251FA4"/>
    <w:rsid w:val="002521A9"/>
    <w:rsid w:val="002545AE"/>
    <w:rsid w:val="0025790E"/>
    <w:rsid w:val="00260858"/>
    <w:rsid w:val="00260891"/>
    <w:rsid w:val="002608A8"/>
    <w:rsid w:val="00262085"/>
    <w:rsid w:val="002621A2"/>
    <w:rsid w:val="002627CE"/>
    <w:rsid w:val="00262C6A"/>
    <w:rsid w:val="00265BD3"/>
    <w:rsid w:val="00266181"/>
    <w:rsid w:val="002669B1"/>
    <w:rsid w:val="00267162"/>
    <w:rsid w:val="002678F0"/>
    <w:rsid w:val="00267B51"/>
    <w:rsid w:val="00270C27"/>
    <w:rsid w:val="00271334"/>
    <w:rsid w:val="002719A6"/>
    <w:rsid w:val="00272B7D"/>
    <w:rsid w:val="00273D16"/>
    <w:rsid w:val="00274770"/>
    <w:rsid w:val="0027641D"/>
    <w:rsid w:val="00276692"/>
    <w:rsid w:val="00276C9B"/>
    <w:rsid w:val="00280A41"/>
    <w:rsid w:val="002815E0"/>
    <w:rsid w:val="00283206"/>
    <w:rsid w:val="0028780F"/>
    <w:rsid w:val="0029108F"/>
    <w:rsid w:val="0029427A"/>
    <w:rsid w:val="002944D8"/>
    <w:rsid w:val="00294F6B"/>
    <w:rsid w:val="00295A82"/>
    <w:rsid w:val="00295E6A"/>
    <w:rsid w:val="00296112"/>
    <w:rsid w:val="002977CE"/>
    <w:rsid w:val="002A18C6"/>
    <w:rsid w:val="002A1C9B"/>
    <w:rsid w:val="002A1F75"/>
    <w:rsid w:val="002A4164"/>
    <w:rsid w:val="002A51BD"/>
    <w:rsid w:val="002A641F"/>
    <w:rsid w:val="002A6EAB"/>
    <w:rsid w:val="002A7691"/>
    <w:rsid w:val="002A7A90"/>
    <w:rsid w:val="002B1A89"/>
    <w:rsid w:val="002B288A"/>
    <w:rsid w:val="002B2CB6"/>
    <w:rsid w:val="002B3009"/>
    <w:rsid w:val="002B3F7B"/>
    <w:rsid w:val="002B41CD"/>
    <w:rsid w:val="002B60DC"/>
    <w:rsid w:val="002B72E3"/>
    <w:rsid w:val="002C1399"/>
    <w:rsid w:val="002C1FE4"/>
    <w:rsid w:val="002C234F"/>
    <w:rsid w:val="002C2EB1"/>
    <w:rsid w:val="002C33C5"/>
    <w:rsid w:val="002C4106"/>
    <w:rsid w:val="002C4614"/>
    <w:rsid w:val="002C4CC2"/>
    <w:rsid w:val="002D2A21"/>
    <w:rsid w:val="002D2A45"/>
    <w:rsid w:val="002D3AA7"/>
    <w:rsid w:val="002D4DE3"/>
    <w:rsid w:val="002D5DB3"/>
    <w:rsid w:val="002D713F"/>
    <w:rsid w:val="002D7736"/>
    <w:rsid w:val="002E0172"/>
    <w:rsid w:val="002E2D1C"/>
    <w:rsid w:val="002E3B00"/>
    <w:rsid w:val="002E50A2"/>
    <w:rsid w:val="002E5336"/>
    <w:rsid w:val="002E6B60"/>
    <w:rsid w:val="002E76FB"/>
    <w:rsid w:val="002F01E2"/>
    <w:rsid w:val="002F0CA3"/>
    <w:rsid w:val="002F3A71"/>
    <w:rsid w:val="00300B03"/>
    <w:rsid w:val="003030EE"/>
    <w:rsid w:val="0030347D"/>
    <w:rsid w:val="00303811"/>
    <w:rsid w:val="00307728"/>
    <w:rsid w:val="003078FA"/>
    <w:rsid w:val="00310DCB"/>
    <w:rsid w:val="00311470"/>
    <w:rsid w:val="00314D40"/>
    <w:rsid w:val="00317A43"/>
    <w:rsid w:val="0032046E"/>
    <w:rsid w:val="00320C86"/>
    <w:rsid w:val="00321BF1"/>
    <w:rsid w:val="003221AA"/>
    <w:rsid w:val="00323534"/>
    <w:rsid w:val="00324234"/>
    <w:rsid w:val="00324A74"/>
    <w:rsid w:val="003257AA"/>
    <w:rsid w:val="00325F31"/>
    <w:rsid w:val="0033296A"/>
    <w:rsid w:val="0033415C"/>
    <w:rsid w:val="0033637A"/>
    <w:rsid w:val="0033676D"/>
    <w:rsid w:val="003400A4"/>
    <w:rsid w:val="003401DE"/>
    <w:rsid w:val="00340CB6"/>
    <w:rsid w:val="003434D0"/>
    <w:rsid w:val="0034377E"/>
    <w:rsid w:val="003437C1"/>
    <w:rsid w:val="00344258"/>
    <w:rsid w:val="0034753E"/>
    <w:rsid w:val="003503DE"/>
    <w:rsid w:val="00350ABF"/>
    <w:rsid w:val="00351FFA"/>
    <w:rsid w:val="003530B8"/>
    <w:rsid w:val="00353995"/>
    <w:rsid w:val="00353AD2"/>
    <w:rsid w:val="003550C6"/>
    <w:rsid w:val="00356024"/>
    <w:rsid w:val="00360FDD"/>
    <w:rsid w:val="003650FF"/>
    <w:rsid w:val="003656DE"/>
    <w:rsid w:val="0036710C"/>
    <w:rsid w:val="003679DC"/>
    <w:rsid w:val="00367E87"/>
    <w:rsid w:val="00370691"/>
    <w:rsid w:val="00371E0E"/>
    <w:rsid w:val="003728BF"/>
    <w:rsid w:val="00373429"/>
    <w:rsid w:val="0037433C"/>
    <w:rsid w:val="00377F75"/>
    <w:rsid w:val="00380069"/>
    <w:rsid w:val="00380543"/>
    <w:rsid w:val="003817D5"/>
    <w:rsid w:val="00381F74"/>
    <w:rsid w:val="003821F9"/>
    <w:rsid w:val="003829A1"/>
    <w:rsid w:val="00382CF5"/>
    <w:rsid w:val="00385369"/>
    <w:rsid w:val="00387991"/>
    <w:rsid w:val="003905A1"/>
    <w:rsid w:val="00391ED9"/>
    <w:rsid w:val="003928DF"/>
    <w:rsid w:val="0039310E"/>
    <w:rsid w:val="00393C04"/>
    <w:rsid w:val="00393FC7"/>
    <w:rsid w:val="003945ED"/>
    <w:rsid w:val="00396363"/>
    <w:rsid w:val="003A0C12"/>
    <w:rsid w:val="003A0D29"/>
    <w:rsid w:val="003A27F4"/>
    <w:rsid w:val="003A2F95"/>
    <w:rsid w:val="003A3427"/>
    <w:rsid w:val="003A36ED"/>
    <w:rsid w:val="003A42E0"/>
    <w:rsid w:val="003A4F18"/>
    <w:rsid w:val="003A542F"/>
    <w:rsid w:val="003A5E12"/>
    <w:rsid w:val="003B2A74"/>
    <w:rsid w:val="003B2C1B"/>
    <w:rsid w:val="003B5F7E"/>
    <w:rsid w:val="003C19EA"/>
    <w:rsid w:val="003C58A3"/>
    <w:rsid w:val="003C5F44"/>
    <w:rsid w:val="003C739D"/>
    <w:rsid w:val="003C73BE"/>
    <w:rsid w:val="003C7B7A"/>
    <w:rsid w:val="003D0732"/>
    <w:rsid w:val="003D1AC5"/>
    <w:rsid w:val="003D1F6C"/>
    <w:rsid w:val="003D208D"/>
    <w:rsid w:val="003D48A9"/>
    <w:rsid w:val="003D7524"/>
    <w:rsid w:val="003D756B"/>
    <w:rsid w:val="003E0B97"/>
    <w:rsid w:val="003E1935"/>
    <w:rsid w:val="003E1FCD"/>
    <w:rsid w:val="003E3E7B"/>
    <w:rsid w:val="003F0BCF"/>
    <w:rsid w:val="003F1342"/>
    <w:rsid w:val="003F2F76"/>
    <w:rsid w:val="003F37B5"/>
    <w:rsid w:val="003F6196"/>
    <w:rsid w:val="00400AB6"/>
    <w:rsid w:val="004011D9"/>
    <w:rsid w:val="00402968"/>
    <w:rsid w:val="00402E5B"/>
    <w:rsid w:val="00403108"/>
    <w:rsid w:val="00403A65"/>
    <w:rsid w:val="00404754"/>
    <w:rsid w:val="00404F73"/>
    <w:rsid w:val="00404FAE"/>
    <w:rsid w:val="004065B9"/>
    <w:rsid w:val="00407886"/>
    <w:rsid w:val="0041055B"/>
    <w:rsid w:val="00410B80"/>
    <w:rsid w:val="00410C7E"/>
    <w:rsid w:val="004142F7"/>
    <w:rsid w:val="00416207"/>
    <w:rsid w:val="0041735A"/>
    <w:rsid w:val="0041758D"/>
    <w:rsid w:val="004207D7"/>
    <w:rsid w:val="00421D9B"/>
    <w:rsid w:val="0042538E"/>
    <w:rsid w:val="00426D9A"/>
    <w:rsid w:val="004275A9"/>
    <w:rsid w:val="00430236"/>
    <w:rsid w:val="00430982"/>
    <w:rsid w:val="00431C53"/>
    <w:rsid w:val="0043235A"/>
    <w:rsid w:val="00433C93"/>
    <w:rsid w:val="00434C21"/>
    <w:rsid w:val="00435011"/>
    <w:rsid w:val="004353AF"/>
    <w:rsid w:val="004415DB"/>
    <w:rsid w:val="00443C90"/>
    <w:rsid w:val="00443D24"/>
    <w:rsid w:val="00454574"/>
    <w:rsid w:val="0045488E"/>
    <w:rsid w:val="00454B15"/>
    <w:rsid w:val="0045515A"/>
    <w:rsid w:val="004552E2"/>
    <w:rsid w:val="00455A96"/>
    <w:rsid w:val="00455F22"/>
    <w:rsid w:val="0046469F"/>
    <w:rsid w:val="00466705"/>
    <w:rsid w:val="0046709B"/>
    <w:rsid w:val="00467224"/>
    <w:rsid w:val="0047622B"/>
    <w:rsid w:val="00476805"/>
    <w:rsid w:val="0047703E"/>
    <w:rsid w:val="0047735C"/>
    <w:rsid w:val="00483EA7"/>
    <w:rsid w:val="004845F1"/>
    <w:rsid w:val="00484E0E"/>
    <w:rsid w:val="0048527C"/>
    <w:rsid w:val="004856DB"/>
    <w:rsid w:val="00486F82"/>
    <w:rsid w:val="0048716A"/>
    <w:rsid w:val="00490B9E"/>
    <w:rsid w:val="00490CF6"/>
    <w:rsid w:val="00490EC5"/>
    <w:rsid w:val="0049105B"/>
    <w:rsid w:val="0049297A"/>
    <w:rsid w:val="004938DB"/>
    <w:rsid w:val="00494BBA"/>
    <w:rsid w:val="00495729"/>
    <w:rsid w:val="004A08B2"/>
    <w:rsid w:val="004A14C1"/>
    <w:rsid w:val="004A3FFC"/>
    <w:rsid w:val="004A5968"/>
    <w:rsid w:val="004A5BCA"/>
    <w:rsid w:val="004A7F32"/>
    <w:rsid w:val="004B0D5D"/>
    <w:rsid w:val="004B12FA"/>
    <w:rsid w:val="004B23CB"/>
    <w:rsid w:val="004B2736"/>
    <w:rsid w:val="004B7FF7"/>
    <w:rsid w:val="004C23FB"/>
    <w:rsid w:val="004C2AA1"/>
    <w:rsid w:val="004C2F7F"/>
    <w:rsid w:val="004C30AB"/>
    <w:rsid w:val="004C31F9"/>
    <w:rsid w:val="004C5025"/>
    <w:rsid w:val="004C6188"/>
    <w:rsid w:val="004D03F0"/>
    <w:rsid w:val="004D0AE9"/>
    <w:rsid w:val="004D0B8E"/>
    <w:rsid w:val="004D13C4"/>
    <w:rsid w:val="004D2005"/>
    <w:rsid w:val="004D2AE8"/>
    <w:rsid w:val="004D393C"/>
    <w:rsid w:val="004D498A"/>
    <w:rsid w:val="004D68B1"/>
    <w:rsid w:val="004D7957"/>
    <w:rsid w:val="004E2512"/>
    <w:rsid w:val="004E291E"/>
    <w:rsid w:val="004E3091"/>
    <w:rsid w:val="004E3E3D"/>
    <w:rsid w:val="004E5465"/>
    <w:rsid w:val="004E6244"/>
    <w:rsid w:val="004F0704"/>
    <w:rsid w:val="004F1449"/>
    <w:rsid w:val="004F2A52"/>
    <w:rsid w:val="004F2CD3"/>
    <w:rsid w:val="004F47C1"/>
    <w:rsid w:val="004F69D1"/>
    <w:rsid w:val="004F735C"/>
    <w:rsid w:val="00501CF0"/>
    <w:rsid w:val="00502958"/>
    <w:rsid w:val="005050F2"/>
    <w:rsid w:val="005061DC"/>
    <w:rsid w:val="00507BFD"/>
    <w:rsid w:val="005133BB"/>
    <w:rsid w:val="005146F9"/>
    <w:rsid w:val="0051485C"/>
    <w:rsid w:val="00515D13"/>
    <w:rsid w:val="0051610C"/>
    <w:rsid w:val="00516E08"/>
    <w:rsid w:val="00520A27"/>
    <w:rsid w:val="0052207F"/>
    <w:rsid w:val="005244EC"/>
    <w:rsid w:val="00524821"/>
    <w:rsid w:val="00525679"/>
    <w:rsid w:val="0052686A"/>
    <w:rsid w:val="0053183E"/>
    <w:rsid w:val="0053362B"/>
    <w:rsid w:val="005348AC"/>
    <w:rsid w:val="00534EAE"/>
    <w:rsid w:val="00535406"/>
    <w:rsid w:val="0053633E"/>
    <w:rsid w:val="005413E2"/>
    <w:rsid w:val="00541C7E"/>
    <w:rsid w:val="00542132"/>
    <w:rsid w:val="00544C51"/>
    <w:rsid w:val="005458D1"/>
    <w:rsid w:val="0054676D"/>
    <w:rsid w:val="00546ED5"/>
    <w:rsid w:val="00547D89"/>
    <w:rsid w:val="00552529"/>
    <w:rsid w:val="00552B47"/>
    <w:rsid w:val="005544D5"/>
    <w:rsid w:val="00554532"/>
    <w:rsid w:val="00554F4C"/>
    <w:rsid w:val="00565161"/>
    <w:rsid w:val="0056580A"/>
    <w:rsid w:val="00565FF8"/>
    <w:rsid w:val="00566CC8"/>
    <w:rsid w:val="00566D5A"/>
    <w:rsid w:val="0056724F"/>
    <w:rsid w:val="005720CB"/>
    <w:rsid w:val="00574A3C"/>
    <w:rsid w:val="00576468"/>
    <w:rsid w:val="00576ECB"/>
    <w:rsid w:val="00577048"/>
    <w:rsid w:val="00581180"/>
    <w:rsid w:val="00582304"/>
    <w:rsid w:val="00582C37"/>
    <w:rsid w:val="00583790"/>
    <w:rsid w:val="005843D4"/>
    <w:rsid w:val="00584F7F"/>
    <w:rsid w:val="005908FC"/>
    <w:rsid w:val="00590A69"/>
    <w:rsid w:val="00591D56"/>
    <w:rsid w:val="00592355"/>
    <w:rsid w:val="00592C2F"/>
    <w:rsid w:val="0059398E"/>
    <w:rsid w:val="0059427C"/>
    <w:rsid w:val="0059478B"/>
    <w:rsid w:val="00597126"/>
    <w:rsid w:val="0059713A"/>
    <w:rsid w:val="00597C35"/>
    <w:rsid w:val="00597F23"/>
    <w:rsid w:val="005A0A33"/>
    <w:rsid w:val="005A10BE"/>
    <w:rsid w:val="005A346C"/>
    <w:rsid w:val="005A46EF"/>
    <w:rsid w:val="005A6AED"/>
    <w:rsid w:val="005A6CDE"/>
    <w:rsid w:val="005A728F"/>
    <w:rsid w:val="005B1E2F"/>
    <w:rsid w:val="005B31D8"/>
    <w:rsid w:val="005B4EA8"/>
    <w:rsid w:val="005B5230"/>
    <w:rsid w:val="005B557C"/>
    <w:rsid w:val="005B5B5E"/>
    <w:rsid w:val="005B5C16"/>
    <w:rsid w:val="005B5E6B"/>
    <w:rsid w:val="005B6BD8"/>
    <w:rsid w:val="005B6C23"/>
    <w:rsid w:val="005B7A0C"/>
    <w:rsid w:val="005C099F"/>
    <w:rsid w:val="005C1CE3"/>
    <w:rsid w:val="005C41E5"/>
    <w:rsid w:val="005C6ACE"/>
    <w:rsid w:val="005D0057"/>
    <w:rsid w:val="005D2A38"/>
    <w:rsid w:val="005D2BF1"/>
    <w:rsid w:val="005D4683"/>
    <w:rsid w:val="005D498D"/>
    <w:rsid w:val="005D5050"/>
    <w:rsid w:val="005D6D4F"/>
    <w:rsid w:val="005D707A"/>
    <w:rsid w:val="005D7F4F"/>
    <w:rsid w:val="005E24C3"/>
    <w:rsid w:val="005E4BEE"/>
    <w:rsid w:val="005E4C8A"/>
    <w:rsid w:val="005E7374"/>
    <w:rsid w:val="005E7CA9"/>
    <w:rsid w:val="005F0263"/>
    <w:rsid w:val="005F0784"/>
    <w:rsid w:val="005F1845"/>
    <w:rsid w:val="005F3E4C"/>
    <w:rsid w:val="005F41B9"/>
    <w:rsid w:val="005F4213"/>
    <w:rsid w:val="005F5D1A"/>
    <w:rsid w:val="005F618F"/>
    <w:rsid w:val="005F6EB2"/>
    <w:rsid w:val="005F71A9"/>
    <w:rsid w:val="005F7EF7"/>
    <w:rsid w:val="0060183E"/>
    <w:rsid w:val="00603784"/>
    <w:rsid w:val="00603E53"/>
    <w:rsid w:val="00604083"/>
    <w:rsid w:val="00606400"/>
    <w:rsid w:val="006066A6"/>
    <w:rsid w:val="00606960"/>
    <w:rsid w:val="00610835"/>
    <w:rsid w:val="006110B0"/>
    <w:rsid w:val="00611373"/>
    <w:rsid w:val="006116BC"/>
    <w:rsid w:val="0061186F"/>
    <w:rsid w:val="006153F2"/>
    <w:rsid w:val="00616FB9"/>
    <w:rsid w:val="00617D56"/>
    <w:rsid w:val="00621B6D"/>
    <w:rsid w:val="00621E05"/>
    <w:rsid w:val="00623E19"/>
    <w:rsid w:val="0062448A"/>
    <w:rsid w:val="0062486A"/>
    <w:rsid w:val="00625749"/>
    <w:rsid w:val="00626E34"/>
    <w:rsid w:val="00631B9E"/>
    <w:rsid w:val="00631C11"/>
    <w:rsid w:val="00633AB6"/>
    <w:rsid w:val="0063480F"/>
    <w:rsid w:val="00634CDE"/>
    <w:rsid w:val="00635EDF"/>
    <w:rsid w:val="00641E62"/>
    <w:rsid w:val="0064249B"/>
    <w:rsid w:val="0064302F"/>
    <w:rsid w:val="00643A03"/>
    <w:rsid w:val="00644983"/>
    <w:rsid w:val="00644B28"/>
    <w:rsid w:val="00646663"/>
    <w:rsid w:val="00646B0E"/>
    <w:rsid w:val="00646F73"/>
    <w:rsid w:val="006477AE"/>
    <w:rsid w:val="00650472"/>
    <w:rsid w:val="006506E5"/>
    <w:rsid w:val="006507BA"/>
    <w:rsid w:val="00651B2E"/>
    <w:rsid w:val="00651CDC"/>
    <w:rsid w:val="00656CCB"/>
    <w:rsid w:val="006623B1"/>
    <w:rsid w:val="006636A6"/>
    <w:rsid w:val="00667870"/>
    <w:rsid w:val="00670A83"/>
    <w:rsid w:val="006720AB"/>
    <w:rsid w:val="00672D90"/>
    <w:rsid w:val="00673426"/>
    <w:rsid w:val="00674879"/>
    <w:rsid w:val="0067607F"/>
    <w:rsid w:val="00677C0A"/>
    <w:rsid w:val="00681855"/>
    <w:rsid w:val="00682095"/>
    <w:rsid w:val="00682108"/>
    <w:rsid w:val="00684DB8"/>
    <w:rsid w:val="00684DDE"/>
    <w:rsid w:val="00685B00"/>
    <w:rsid w:val="00685FFC"/>
    <w:rsid w:val="006865FD"/>
    <w:rsid w:val="00686961"/>
    <w:rsid w:val="0068729D"/>
    <w:rsid w:val="0069007C"/>
    <w:rsid w:val="00691E31"/>
    <w:rsid w:val="0069206A"/>
    <w:rsid w:val="0069213C"/>
    <w:rsid w:val="00692E2F"/>
    <w:rsid w:val="0069358D"/>
    <w:rsid w:val="00693E93"/>
    <w:rsid w:val="00694F1A"/>
    <w:rsid w:val="0069538A"/>
    <w:rsid w:val="006955AD"/>
    <w:rsid w:val="0069575B"/>
    <w:rsid w:val="0069621A"/>
    <w:rsid w:val="006A0A1E"/>
    <w:rsid w:val="006A1AF0"/>
    <w:rsid w:val="006A2B0D"/>
    <w:rsid w:val="006A3D46"/>
    <w:rsid w:val="006B062C"/>
    <w:rsid w:val="006B195B"/>
    <w:rsid w:val="006B43DB"/>
    <w:rsid w:val="006B6657"/>
    <w:rsid w:val="006B7E81"/>
    <w:rsid w:val="006C1C21"/>
    <w:rsid w:val="006C1E38"/>
    <w:rsid w:val="006C1F8D"/>
    <w:rsid w:val="006C2E0A"/>
    <w:rsid w:val="006C4584"/>
    <w:rsid w:val="006C5318"/>
    <w:rsid w:val="006C534F"/>
    <w:rsid w:val="006C6A3C"/>
    <w:rsid w:val="006D0CC6"/>
    <w:rsid w:val="006D18B6"/>
    <w:rsid w:val="006D28C3"/>
    <w:rsid w:val="006D3001"/>
    <w:rsid w:val="006D64CB"/>
    <w:rsid w:val="006E070E"/>
    <w:rsid w:val="006E123C"/>
    <w:rsid w:val="006E17EB"/>
    <w:rsid w:val="006E3405"/>
    <w:rsid w:val="006E56B9"/>
    <w:rsid w:val="006E5897"/>
    <w:rsid w:val="006E768B"/>
    <w:rsid w:val="006F0753"/>
    <w:rsid w:val="006F1E74"/>
    <w:rsid w:val="006F2914"/>
    <w:rsid w:val="006F4BDD"/>
    <w:rsid w:val="006F53AD"/>
    <w:rsid w:val="006F6907"/>
    <w:rsid w:val="006F6F0A"/>
    <w:rsid w:val="006F764F"/>
    <w:rsid w:val="00700768"/>
    <w:rsid w:val="0070195C"/>
    <w:rsid w:val="00702AB2"/>
    <w:rsid w:val="007032D5"/>
    <w:rsid w:val="00704692"/>
    <w:rsid w:val="007055C1"/>
    <w:rsid w:val="0070671C"/>
    <w:rsid w:val="00713FD1"/>
    <w:rsid w:val="00714570"/>
    <w:rsid w:val="00714906"/>
    <w:rsid w:val="0071736D"/>
    <w:rsid w:val="007206BB"/>
    <w:rsid w:val="007207BC"/>
    <w:rsid w:val="0072084A"/>
    <w:rsid w:val="007211DA"/>
    <w:rsid w:val="00723574"/>
    <w:rsid w:val="0072574C"/>
    <w:rsid w:val="00725C27"/>
    <w:rsid w:val="00726D27"/>
    <w:rsid w:val="0073564D"/>
    <w:rsid w:val="00740CBD"/>
    <w:rsid w:val="007412C3"/>
    <w:rsid w:val="00742BE3"/>
    <w:rsid w:val="00742D65"/>
    <w:rsid w:val="00743488"/>
    <w:rsid w:val="00743E98"/>
    <w:rsid w:val="0074469D"/>
    <w:rsid w:val="007500A7"/>
    <w:rsid w:val="00750850"/>
    <w:rsid w:val="00752B5C"/>
    <w:rsid w:val="00753AA2"/>
    <w:rsid w:val="00753E4C"/>
    <w:rsid w:val="00756346"/>
    <w:rsid w:val="00762101"/>
    <w:rsid w:val="00762A1E"/>
    <w:rsid w:val="007659A1"/>
    <w:rsid w:val="00766093"/>
    <w:rsid w:val="00770331"/>
    <w:rsid w:val="00771B8B"/>
    <w:rsid w:val="007736A6"/>
    <w:rsid w:val="00775213"/>
    <w:rsid w:val="00777815"/>
    <w:rsid w:val="00777E3C"/>
    <w:rsid w:val="00780C56"/>
    <w:rsid w:val="0078157A"/>
    <w:rsid w:val="0078377C"/>
    <w:rsid w:val="00784BC2"/>
    <w:rsid w:val="0078676F"/>
    <w:rsid w:val="00786A53"/>
    <w:rsid w:val="00790664"/>
    <w:rsid w:val="00793B92"/>
    <w:rsid w:val="00794B1A"/>
    <w:rsid w:val="00796A3E"/>
    <w:rsid w:val="00797BE7"/>
    <w:rsid w:val="00797BF1"/>
    <w:rsid w:val="007A18FA"/>
    <w:rsid w:val="007A2430"/>
    <w:rsid w:val="007A3E73"/>
    <w:rsid w:val="007A4988"/>
    <w:rsid w:val="007B09D0"/>
    <w:rsid w:val="007B1BBA"/>
    <w:rsid w:val="007B56DA"/>
    <w:rsid w:val="007B6FED"/>
    <w:rsid w:val="007C003B"/>
    <w:rsid w:val="007C2B3C"/>
    <w:rsid w:val="007C2D75"/>
    <w:rsid w:val="007C2EB9"/>
    <w:rsid w:val="007C3C70"/>
    <w:rsid w:val="007D016D"/>
    <w:rsid w:val="007D03B2"/>
    <w:rsid w:val="007D24B2"/>
    <w:rsid w:val="007D46B6"/>
    <w:rsid w:val="007D6477"/>
    <w:rsid w:val="007D7511"/>
    <w:rsid w:val="007E18B0"/>
    <w:rsid w:val="007E1D0A"/>
    <w:rsid w:val="007E1ED2"/>
    <w:rsid w:val="007E2634"/>
    <w:rsid w:val="007E3E95"/>
    <w:rsid w:val="007E58DC"/>
    <w:rsid w:val="007E68F3"/>
    <w:rsid w:val="007E6F2D"/>
    <w:rsid w:val="007F3DA4"/>
    <w:rsid w:val="007F69D0"/>
    <w:rsid w:val="00800C6A"/>
    <w:rsid w:val="00802461"/>
    <w:rsid w:val="0080269C"/>
    <w:rsid w:val="00802B85"/>
    <w:rsid w:val="00802C23"/>
    <w:rsid w:val="008037A6"/>
    <w:rsid w:val="008040EF"/>
    <w:rsid w:val="008041D9"/>
    <w:rsid w:val="008058B3"/>
    <w:rsid w:val="00806BB3"/>
    <w:rsid w:val="00807311"/>
    <w:rsid w:val="00807726"/>
    <w:rsid w:val="00807B7A"/>
    <w:rsid w:val="0081027E"/>
    <w:rsid w:val="008173B5"/>
    <w:rsid w:val="00820B29"/>
    <w:rsid w:val="00824DEA"/>
    <w:rsid w:val="0082720D"/>
    <w:rsid w:val="00827FD0"/>
    <w:rsid w:val="00831677"/>
    <w:rsid w:val="00831A10"/>
    <w:rsid w:val="00833D23"/>
    <w:rsid w:val="00834900"/>
    <w:rsid w:val="00835062"/>
    <w:rsid w:val="0083507F"/>
    <w:rsid w:val="008364A4"/>
    <w:rsid w:val="008366DE"/>
    <w:rsid w:val="00836F48"/>
    <w:rsid w:val="00842513"/>
    <w:rsid w:val="00842606"/>
    <w:rsid w:val="00843320"/>
    <w:rsid w:val="00843791"/>
    <w:rsid w:val="00843F36"/>
    <w:rsid w:val="00844166"/>
    <w:rsid w:val="008457B4"/>
    <w:rsid w:val="00852C2D"/>
    <w:rsid w:val="00854ED8"/>
    <w:rsid w:val="008563D3"/>
    <w:rsid w:val="00857AD8"/>
    <w:rsid w:val="00860628"/>
    <w:rsid w:val="00863323"/>
    <w:rsid w:val="00863F38"/>
    <w:rsid w:val="00864994"/>
    <w:rsid w:val="0086510D"/>
    <w:rsid w:val="008669CB"/>
    <w:rsid w:val="00871E1C"/>
    <w:rsid w:val="00872CA9"/>
    <w:rsid w:val="0087490A"/>
    <w:rsid w:val="00876E16"/>
    <w:rsid w:val="00877187"/>
    <w:rsid w:val="008773C0"/>
    <w:rsid w:val="00880A07"/>
    <w:rsid w:val="00880FE2"/>
    <w:rsid w:val="00881636"/>
    <w:rsid w:val="00881A86"/>
    <w:rsid w:val="00882C01"/>
    <w:rsid w:val="00884BCA"/>
    <w:rsid w:val="008855B6"/>
    <w:rsid w:val="00886207"/>
    <w:rsid w:val="008925D1"/>
    <w:rsid w:val="00892EDD"/>
    <w:rsid w:val="00895538"/>
    <w:rsid w:val="00895761"/>
    <w:rsid w:val="0089707E"/>
    <w:rsid w:val="008A0199"/>
    <w:rsid w:val="008A0CC6"/>
    <w:rsid w:val="008A0EB9"/>
    <w:rsid w:val="008A1930"/>
    <w:rsid w:val="008A4F58"/>
    <w:rsid w:val="008A539F"/>
    <w:rsid w:val="008A5669"/>
    <w:rsid w:val="008A77AD"/>
    <w:rsid w:val="008B0349"/>
    <w:rsid w:val="008B1178"/>
    <w:rsid w:val="008B61DA"/>
    <w:rsid w:val="008B77CE"/>
    <w:rsid w:val="008C01E4"/>
    <w:rsid w:val="008C0B96"/>
    <w:rsid w:val="008C0FC5"/>
    <w:rsid w:val="008C5B51"/>
    <w:rsid w:val="008C6631"/>
    <w:rsid w:val="008D0329"/>
    <w:rsid w:val="008D2A19"/>
    <w:rsid w:val="008D2D5D"/>
    <w:rsid w:val="008D3533"/>
    <w:rsid w:val="008D38B8"/>
    <w:rsid w:val="008D4C54"/>
    <w:rsid w:val="008D5FE3"/>
    <w:rsid w:val="008D682D"/>
    <w:rsid w:val="008E0B7D"/>
    <w:rsid w:val="008E1267"/>
    <w:rsid w:val="008E3A07"/>
    <w:rsid w:val="008E4010"/>
    <w:rsid w:val="008E4959"/>
    <w:rsid w:val="008E5E16"/>
    <w:rsid w:val="008E5F31"/>
    <w:rsid w:val="008E5FAC"/>
    <w:rsid w:val="008E64A3"/>
    <w:rsid w:val="008E7B0B"/>
    <w:rsid w:val="008E7DC8"/>
    <w:rsid w:val="008F2614"/>
    <w:rsid w:val="008F7659"/>
    <w:rsid w:val="00900DA6"/>
    <w:rsid w:val="0090103D"/>
    <w:rsid w:val="009012F1"/>
    <w:rsid w:val="00901CF5"/>
    <w:rsid w:val="009025AE"/>
    <w:rsid w:val="00902FF3"/>
    <w:rsid w:val="00904086"/>
    <w:rsid w:val="00906B0C"/>
    <w:rsid w:val="00910C42"/>
    <w:rsid w:val="009127E8"/>
    <w:rsid w:val="00913241"/>
    <w:rsid w:val="009164BC"/>
    <w:rsid w:val="00920A29"/>
    <w:rsid w:val="00923B85"/>
    <w:rsid w:val="00924041"/>
    <w:rsid w:val="009240AD"/>
    <w:rsid w:val="00925EBF"/>
    <w:rsid w:val="00927F4C"/>
    <w:rsid w:val="009326CB"/>
    <w:rsid w:val="00934425"/>
    <w:rsid w:val="0093541B"/>
    <w:rsid w:val="00935D41"/>
    <w:rsid w:val="00937CA1"/>
    <w:rsid w:val="00942BE8"/>
    <w:rsid w:val="00951F6B"/>
    <w:rsid w:val="009531D0"/>
    <w:rsid w:val="009550F3"/>
    <w:rsid w:val="0096017D"/>
    <w:rsid w:val="00960874"/>
    <w:rsid w:val="009608D1"/>
    <w:rsid w:val="0096272C"/>
    <w:rsid w:val="009631E4"/>
    <w:rsid w:val="00965B40"/>
    <w:rsid w:val="00966CEF"/>
    <w:rsid w:val="009672A9"/>
    <w:rsid w:val="00970F8B"/>
    <w:rsid w:val="009714B2"/>
    <w:rsid w:val="00971857"/>
    <w:rsid w:val="00971C90"/>
    <w:rsid w:val="0097225C"/>
    <w:rsid w:val="00972A59"/>
    <w:rsid w:val="00973784"/>
    <w:rsid w:val="009742B2"/>
    <w:rsid w:val="00975674"/>
    <w:rsid w:val="0097585D"/>
    <w:rsid w:val="009767C5"/>
    <w:rsid w:val="0097728F"/>
    <w:rsid w:val="009803BD"/>
    <w:rsid w:val="00980855"/>
    <w:rsid w:val="00980BFE"/>
    <w:rsid w:val="00980E70"/>
    <w:rsid w:val="00982496"/>
    <w:rsid w:val="009834D9"/>
    <w:rsid w:val="009840E5"/>
    <w:rsid w:val="0098520E"/>
    <w:rsid w:val="00986AAC"/>
    <w:rsid w:val="009874F2"/>
    <w:rsid w:val="00990BA5"/>
    <w:rsid w:val="00991997"/>
    <w:rsid w:val="00996595"/>
    <w:rsid w:val="009A15D1"/>
    <w:rsid w:val="009A1BFD"/>
    <w:rsid w:val="009A3F2B"/>
    <w:rsid w:val="009A57FC"/>
    <w:rsid w:val="009A63EA"/>
    <w:rsid w:val="009A6E76"/>
    <w:rsid w:val="009B1FFB"/>
    <w:rsid w:val="009B2007"/>
    <w:rsid w:val="009B3A88"/>
    <w:rsid w:val="009B3E29"/>
    <w:rsid w:val="009C0ABC"/>
    <w:rsid w:val="009C200F"/>
    <w:rsid w:val="009C257C"/>
    <w:rsid w:val="009C3192"/>
    <w:rsid w:val="009C31D1"/>
    <w:rsid w:val="009C3289"/>
    <w:rsid w:val="009C4A0E"/>
    <w:rsid w:val="009C4FAB"/>
    <w:rsid w:val="009C7378"/>
    <w:rsid w:val="009C7FD6"/>
    <w:rsid w:val="009D009E"/>
    <w:rsid w:val="009D1418"/>
    <w:rsid w:val="009D2104"/>
    <w:rsid w:val="009D24A8"/>
    <w:rsid w:val="009D266A"/>
    <w:rsid w:val="009D2E8E"/>
    <w:rsid w:val="009D3457"/>
    <w:rsid w:val="009D46E0"/>
    <w:rsid w:val="009D5DFF"/>
    <w:rsid w:val="009D76F6"/>
    <w:rsid w:val="009D7A4D"/>
    <w:rsid w:val="009E795B"/>
    <w:rsid w:val="009E79CD"/>
    <w:rsid w:val="009F1B20"/>
    <w:rsid w:val="009F1DF7"/>
    <w:rsid w:val="009F266C"/>
    <w:rsid w:val="009F394F"/>
    <w:rsid w:val="009F5323"/>
    <w:rsid w:val="009F5B1C"/>
    <w:rsid w:val="009F78A3"/>
    <w:rsid w:val="009F7918"/>
    <w:rsid w:val="00A0013C"/>
    <w:rsid w:val="00A00DFF"/>
    <w:rsid w:val="00A01928"/>
    <w:rsid w:val="00A04290"/>
    <w:rsid w:val="00A043DD"/>
    <w:rsid w:val="00A054A8"/>
    <w:rsid w:val="00A10140"/>
    <w:rsid w:val="00A10656"/>
    <w:rsid w:val="00A1122F"/>
    <w:rsid w:val="00A126E2"/>
    <w:rsid w:val="00A128CF"/>
    <w:rsid w:val="00A12B51"/>
    <w:rsid w:val="00A13E12"/>
    <w:rsid w:val="00A17D49"/>
    <w:rsid w:val="00A20753"/>
    <w:rsid w:val="00A21D5B"/>
    <w:rsid w:val="00A2246D"/>
    <w:rsid w:val="00A22E93"/>
    <w:rsid w:val="00A26D60"/>
    <w:rsid w:val="00A271C1"/>
    <w:rsid w:val="00A27E5A"/>
    <w:rsid w:val="00A3019C"/>
    <w:rsid w:val="00A31DDF"/>
    <w:rsid w:val="00A32350"/>
    <w:rsid w:val="00A348E1"/>
    <w:rsid w:val="00A360F1"/>
    <w:rsid w:val="00A374FF"/>
    <w:rsid w:val="00A46888"/>
    <w:rsid w:val="00A50ADC"/>
    <w:rsid w:val="00A50F66"/>
    <w:rsid w:val="00A5168D"/>
    <w:rsid w:val="00A54BD7"/>
    <w:rsid w:val="00A5585D"/>
    <w:rsid w:val="00A55989"/>
    <w:rsid w:val="00A55CA8"/>
    <w:rsid w:val="00A571AD"/>
    <w:rsid w:val="00A57F03"/>
    <w:rsid w:val="00A6022E"/>
    <w:rsid w:val="00A60DDF"/>
    <w:rsid w:val="00A60FC4"/>
    <w:rsid w:val="00A61D31"/>
    <w:rsid w:val="00A62832"/>
    <w:rsid w:val="00A62845"/>
    <w:rsid w:val="00A63E39"/>
    <w:rsid w:val="00A70364"/>
    <w:rsid w:val="00A74504"/>
    <w:rsid w:val="00A7453A"/>
    <w:rsid w:val="00A749B3"/>
    <w:rsid w:val="00A766B3"/>
    <w:rsid w:val="00A80964"/>
    <w:rsid w:val="00A8291C"/>
    <w:rsid w:val="00A857AF"/>
    <w:rsid w:val="00A86036"/>
    <w:rsid w:val="00A90A46"/>
    <w:rsid w:val="00A939BC"/>
    <w:rsid w:val="00A941D9"/>
    <w:rsid w:val="00A943F0"/>
    <w:rsid w:val="00A97D90"/>
    <w:rsid w:val="00AA00BD"/>
    <w:rsid w:val="00AA0D92"/>
    <w:rsid w:val="00AA1C43"/>
    <w:rsid w:val="00AA2024"/>
    <w:rsid w:val="00AA3748"/>
    <w:rsid w:val="00AA3FFD"/>
    <w:rsid w:val="00AA4875"/>
    <w:rsid w:val="00AA56AD"/>
    <w:rsid w:val="00AA5BDF"/>
    <w:rsid w:val="00AA704A"/>
    <w:rsid w:val="00AA7542"/>
    <w:rsid w:val="00AB28B0"/>
    <w:rsid w:val="00AB2CFE"/>
    <w:rsid w:val="00AB364D"/>
    <w:rsid w:val="00AB36A3"/>
    <w:rsid w:val="00AB5E44"/>
    <w:rsid w:val="00AB6091"/>
    <w:rsid w:val="00AC04E8"/>
    <w:rsid w:val="00AC0D18"/>
    <w:rsid w:val="00AC406E"/>
    <w:rsid w:val="00AC4320"/>
    <w:rsid w:val="00AC68DE"/>
    <w:rsid w:val="00AC7C6D"/>
    <w:rsid w:val="00AD2242"/>
    <w:rsid w:val="00AD5943"/>
    <w:rsid w:val="00AD6025"/>
    <w:rsid w:val="00AD66D1"/>
    <w:rsid w:val="00AD6761"/>
    <w:rsid w:val="00AD7E67"/>
    <w:rsid w:val="00AE403B"/>
    <w:rsid w:val="00AE50CF"/>
    <w:rsid w:val="00AE5476"/>
    <w:rsid w:val="00AE5777"/>
    <w:rsid w:val="00AE751A"/>
    <w:rsid w:val="00AF0C73"/>
    <w:rsid w:val="00AF25B3"/>
    <w:rsid w:val="00AF3568"/>
    <w:rsid w:val="00AF430F"/>
    <w:rsid w:val="00AF4EE3"/>
    <w:rsid w:val="00AF589E"/>
    <w:rsid w:val="00AF6B6D"/>
    <w:rsid w:val="00AF7018"/>
    <w:rsid w:val="00AF70C9"/>
    <w:rsid w:val="00B004CA"/>
    <w:rsid w:val="00B02F8F"/>
    <w:rsid w:val="00B03597"/>
    <w:rsid w:val="00B05DAA"/>
    <w:rsid w:val="00B07C31"/>
    <w:rsid w:val="00B10737"/>
    <w:rsid w:val="00B10A18"/>
    <w:rsid w:val="00B122EC"/>
    <w:rsid w:val="00B12559"/>
    <w:rsid w:val="00B128B9"/>
    <w:rsid w:val="00B13CD1"/>
    <w:rsid w:val="00B17D2B"/>
    <w:rsid w:val="00B20331"/>
    <w:rsid w:val="00B20428"/>
    <w:rsid w:val="00B204EE"/>
    <w:rsid w:val="00B215D1"/>
    <w:rsid w:val="00B2240F"/>
    <w:rsid w:val="00B22C22"/>
    <w:rsid w:val="00B2358E"/>
    <w:rsid w:val="00B24D2D"/>
    <w:rsid w:val="00B25981"/>
    <w:rsid w:val="00B25E91"/>
    <w:rsid w:val="00B26A81"/>
    <w:rsid w:val="00B30D61"/>
    <w:rsid w:val="00B315A5"/>
    <w:rsid w:val="00B32C44"/>
    <w:rsid w:val="00B35986"/>
    <w:rsid w:val="00B378FB"/>
    <w:rsid w:val="00B40B14"/>
    <w:rsid w:val="00B43E5F"/>
    <w:rsid w:val="00B45006"/>
    <w:rsid w:val="00B458F9"/>
    <w:rsid w:val="00B47F42"/>
    <w:rsid w:val="00B509C2"/>
    <w:rsid w:val="00B523EF"/>
    <w:rsid w:val="00B526B4"/>
    <w:rsid w:val="00B53657"/>
    <w:rsid w:val="00B54611"/>
    <w:rsid w:val="00B54F8C"/>
    <w:rsid w:val="00B5696B"/>
    <w:rsid w:val="00B6028B"/>
    <w:rsid w:val="00B616E2"/>
    <w:rsid w:val="00B629AD"/>
    <w:rsid w:val="00B63328"/>
    <w:rsid w:val="00B654A4"/>
    <w:rsid w:val="00B65839"/>
    <w:rsid w:val="00B65B7F"/>
    <w:rsid w:val="00B65B8B"/>
    <w:rsid w:val="00B66635"/>
    <w:rsid w:val="00B66685"/>
    <w:rsid w:val="00B673E4"/>
    <w:rsid w:val="00B710C1"/>
    <w:rsid w:val="00B71DCE"/>
    <w:rsid w:val="00B72C54"/>
    <w:rsid w:val="00B74930"/>
    <w:rsid w:val="00B74B0B"/>
    <w:rsid w:val="00B75619"/>
    <w:rsid w:val="00B75B8A"/>
    <w:rsid w:val="00B76A8F"/>
    <w:rsid w:val="00B77EF4"/>
    <w:rsid w:val="00B81AD3"/>
    <w:rsid w:val="00B83372"/>
    <w:rsid w:val="00B834C7"/>
    <w:rsid w:val="00B8372A"/>
    <w:rsid w:val="00B8378E"/>
    <w:rsid w:val="00B8666B"/>
    <w:rsid w:val="00B86900"/>
    <w:rsid w:val="00B86D1B"/>
    <w:rsid w:val="00B87982"/>
    <w:rsid w:val="00B87E42"/>
    <w:rsid w:val="00B90FB7"/>
    <w:rsid w:val="00B91D87"/>
    <w:rsid w:val="00B92C04"/>
    <w:rsid w:val="00B92E57"/>
    <w:rsid w:val="00B935A4"/>
    <w:rsid w:val="00B95B39"/>
    <w:rsid w:val="00B96D45"/>
    <w:rsid w:val="00BA00F4"/>
    <w:rsid w:val="00BA1D53"/>
    <w:rsid w:val="00BA1D9D"/>
    <w:rsid w:val="00BA581F"/>
    <w:rsid w:val="00BA6C16"/>
    <w:rsid w:val="00BB08D3"/>
    <w:rsid w:val="00BB106B"/>
    <w:rsid w:val="00BB193D"/>
    <w:rsid w:val="00BB22AC"/>
    <w:rsid w:val="00BB2570"/>
    <w:rsid w:val="00BB288E"/>
    <w:rsid w:val="00BB2902"/>
    <w:rsid w:val="00BB2AF0"/>
    <w:rsid w:val="00BB2B99"/>
    <w:rsid w:val="00BB44EF"/>
    <w:rsid w:val="00BB485B"/>
    <w:rsid w:val="00BB5EB6"/>
    <w:rsid w:val="00BB6D05"/>
    <w:rsid w:val="00BC3EB3"/>
    <w:rsid w:val="00BC42B0"/>
    <w:rsid w:val="00BC4A39"/>
    <w:rsid w:val="00BC55AB"/>
    <w:rsid w:val="00BC5640"/>
    <w:rsid w:val="00BC67CD"/>
    <w:rsid w:val="00BD14E4"/>
    <w:rsid w:val="00BD5209"/>
    <w:rsid w:val="00BD5EA0"/>
    <w:rsid w:val="00BD7122"/>
    <w:rsid w:val="00BD7909"/>
    <w:rsid w:val="00BD7C74"/>
    <w:rsid w:val="00BE07F9"/>
    <w:rsid w:val="00BE0A8B"/>
    <w:rsid w:val="00BE0BC5"/>
    <w:rsid w:val="00BE0C50"/>
    <w:rsid w:val="00BE1052"/>
    <w:rsid w:val="00BE2B79"/>
    <w:rsid w:val="00BE3402"/>
    <w:rsid w:val="00BE511C"/>
    <w:rsid w:val="00BE729B"/>
    <w:rsid w:val="00BE7553"/>
    <w:rsid w:val="00BF242F"/>
    <w:rsid w:val="00BF408A"/>
    <w:rsid w:val="00BF6889"/>
    <w:rsid w:val="00BF6A73"/>
    <w:rsid w:val="00C014F6"/>
    <w:rsid w:val="00C01662"/>
    <w:rsid w:val="00C02C34"/>
    <w:rsid w:val="00C05033"/>
    <w:rsid w:val="00C05934"/>
    <w:rsid w:val="00C05AB2"/>
    <w:rsid w:val="00C0600D"/>
    <w:rsid w:val="00C07181"/>
    <w:rsid w:val="00C10031"/>
    <w:rsid w:val="00C12D31"/>
    <w:rsid w:val="00C15C3A"/>
    <w:rsid w:val="00C179E9"/>
    <w:rsid w:val="00C20BA1"/>
    <w:rsid w:val="00C21FB7"/>
    <w:rsid w:val="00C2282A"/>
    <w:rsid w:val="00C237F4"/>
    <w:rsid w:val="00C23FF6"/>
    <w:rsid w:val="00C25083"/>
    <w:rsid w:val="00C2535A"/>
    <w:rsid w:val="00C25F26"/>
    <w:rsid w:val="00C26180"/>
    <w:rsid w:val="00C3052D"/>
    <w:rsid w:val="00C3056B"/>
    <w:rsid w:val="00C31E6A"/>
    <w:rsid w:val="00C32403"/>
    <w:rsid w:val="00C32898"/>
    <w:rsid w:val="00C34123"/>
    <w:rsid w:val="00C34F42"/>
    <w:rsid w:val="00C3517D"/>
    <w:rsid w:val="00C35FE0"/>
    <w:rsid w:val="00C36711"/>
    <w:rsid w:val="00C409B7"/>
    <w:rsid w:val="00C421DC"/>
    <w:rsid w:val="00C438DD"/>
    <w:rsid w:val="00C44803"/>
    <w:rsid w:val="00C44C6C"/>
    <w:rsid w:val="00C460BC"/>
    <w:rsid w:val="00C475E2"/>
    <w:rsid w:val="00C507C0"/>
    <w:rsid w:val="00C510B0"/>
    <w:rsid w:val="00C52A5E"/>
    <w:rsid w:val="00C531A3"/>
    <w:rsid w:val="00C5472A"/>
    <w:rsid w:val="00C55E70"/>
    <w:rsid w:val="00C56FB7"/>
    <w:rsid w:val="00C57B45"/>
    <w:rsid w:val="00C57EF0"/>
    <w:rsid w:val="00C60577"/>
    <w:rsid w:val="00C609CB"/>
    <w:rsid w:val="00C60DCB"/>
    <w:rsid w:val="00C63A15"/>
    <w:rsid w:val="00C63AF7"/>
    <w:rsid w:val="00C64AA2"/>
    <w:rsid w:val="00C64D89"/>
    <w:rsid w:val="00C64E00"/>
    <w:rsid w:val="00C66383"/>
    <w:rsid w:val="00C66384"/>
    <w:rsid w:val="00C6678B"/>
    <w:rsid w:val="00C67349"/>
    <w:rsid w:val="00C703F6"/>
    <w:rsid w:val="00C71815"/>
    <w:rsid w:val="00C71D10"/>
    <w:rsid w:val="00C71FD5"/>
    <w:rsid w:val="00C733FF"/>
    <w:rsid w:val="00C76F8A"/>
    <w:rsid w:val="00C77119"/>
    <w:rsid w:val="00C77D31"/>
    <w:rsid w:val="00C80CB9"/>
    <w:rsid w:val="00C82223"/>
    <w:rsid w:val="00C84D00"/>
    <w:rsid w:val="00C84DA0"/>
    <w:rsid w:val="00C86882"/>
    <w:rsid w:val="00C91AB5"/>
    <w:rsid w:val="00C91FFA"/>
    <w:rsid w:val="00C95BAC"/>
    <w:rsid w:val="00C9632A"/>
    <w:rsid w:val="00C9744F"/>
    <w:rsid w:val="00CA10E7"/>
    <w:rsid w:val="00CA27B6"/>
    <w:rsid w:val="00CA3782"/>
    <w:rsid w:val="00CA5D1C"/>
    <w:rsid w:val="00CB06CB"/>
    <w:rsid w:val="00CB0D4E"/>
    <w:rsid w:val="00CB11E3"/>
    <w:rsid w:val="00CB1456"/>
    <w:rsid w:val="00CB24A3"/>
    <w:rsid w:val="00CB2D61"/>
    <w:rsid w:val="00CB6855"/>
    <w:rsid w:val="00CB7C36"/>
    <w:rsid w:val="00CC63BF"/>
    <w:rsid w:val="00CD0AF6"/>
    <w:rsid w:val="00CD1144"/>
    <w:rsid w:val="00CD1A0E"/>
    <w:rsid w:val="00CD269A"/>
    <w:rsid w:val="00CD3D69"/>
    <w:rsid w:val="00CD4418"/>
    <w:rsid w:val="00CD4BA3"/>
    <w:rsid w:val="00CD5621"/>
    <w:rsid w:val="00CD74BC"/>
    <w:rsid w:val="00CE0E39"/>
    <w:rsid w:val="00CE200D"/>
    <w:rsid w:val="00CE2724"/>
    <w:rsid w:val="00CE2727"/>
    <w:rsid w:val="00CE2E02"/>
    <w:rsid w:val="00CE44AF"/>
    <w:rsid w:val="00CE4C1E"/>
    <w:rsid w:val="00CE613F"/>
    <w:rsid w:val="00CE6C52"/>
    <w:rsid w:val="00CE6D9F"/>
    <w:rsid w:val="00CF2E33"/>
    <w:rsid w:val="00D006B1"/>
    <w:rsid w:val="00D01AE1"/>
    <w:rsid w:val="00D01E8E"/>
    <w:rsid w:val="00D0323A"/>
    <w:rsid w:val="00D055E3"/>
    <w:rsid w:val="00D073DD"/>
    <w:rsid w:val="00D07A28"/>
    <w:rsid w:val="00D07E15"/>
    <w:rsid w:val="00D103A8"/>
    <w:rsid w:val="00D10ADB"/>
    <w:rsid w:val="00D16502"/>
    <w:rsid w:val="00D17AA4"/>
    <w:rsid w:val="00D2055B"/>
    <w:rsid w:val="00D20F4D"/>
    <w:rsid w:val="00D24A96"/>
    <w:rsid w:val="00D252BC"/>
    <w:rsid w:val="00D25BD5"/>
    <w:rsid w:val="00D25E27"/>
    <w:rsid w:val="00D264BF"/>
    <w:rsid w:val="00D26563"/>
    <w:rsid w:val="00D3147D"/>
    <w:rsid w:val="00D324C4"/>
    <w:rsid w:val="00D32E2F"/>
    <w:rsid w:val="00D34354"/>
    <w:rsid w:val="00D36AC0"/>
    <w:rsid w:val="00D37E0B"/>
    <w:rsid w:val="00D42C50"/>
    <w:rsid w:val="00D4591D"/>
    <w:rsid w:val="00D46F1E"/>
    <w:rsid w:val="00D475A0"/>
    <w:rsid w:val="00D47E82"/>
    <w:rsid w:val="00D50250"/>
    <w:rsid w:val="00D50F84"/>
    <w:rsid w:val="00D516B1"/>
    <w:rsid w:val="00D51725"/>
    <w:rsid w:val="00D51CF4"/>
    <w:rsid w:val="00D52924"/>
    <w:rsid w:val="00D529D7"/>
    <w:rsid w:val="00D52E9B"/>
    <w:rsid w:val="00D5470A"/>
    <w:rsid w:val="00D553A4"/>
    <w:rsid w:val="00D566BF"/>
    <w:rsid w:val="00D621BC"/>
    <w:rsid w:val="00D631E9"/>
    <w:rsid w:val="00D72FDB"/>
    <w:rsid w:val="00D7309D"/>
    <w:rsid w:val="00D747E4"/>
    <w:rsid w:val="00D74A79"/>
    <w:rsid w:val="00D752E1"/>
    <w:rsid w:val="00D80BD9"/>
    <w:rsid w:val="00D83E1A"/>
    <w:rsid w:val="00D83FFC"/>
    <w:rsid w:val="00D85582"/>
    <w:rsid w:val="00D859D6"/>
    <w:rsid w:val="00D90425"/>
    <w:rsid w:val="00D9077B"/>
    <w:rsid w:val="00D916F3"/>
    <w:rsid w:val="00D91819"/>
    <w:rsid w:val="00D91B67"/>
    <w:rsid w:val="00D925E3"/>
    <w:rsid w:val="00D92849"/>
    <w:rsid w:val="00D95502"/>
    <w:rsid w:val="00D962F6"/>
    <w:rsid w:val="00D96B10"/>
    <w:rsid w:val="00DA038E"/>
    <w:rsid w:val="00DA621A"/>
    <w:rsid w:val="00DB1C9D"/>
    <w:rsid w:val="00DB2FDE"/>
    <w:rsid w:val="00DB3112"/>
    <w:rsid w:val="00DB5611"/>
    <w:rsid w:val="00DB5E48"/>
    <w:rsid w:val="00DB6D40"/>
    <w:rsid w:val="00DB7DDB"/>
    <w:rsid w:val="00DC0404"/>
    <w:rsid w:val="00DC0718"/>
    <w:rsid w:val="00DC0A0D"/>
    <w:rsid w:val="00DC0F99"/>
    <w:rsid w:val="00DC1441"/>
    <w:rsid w:val="00DC24D1"/>
    <w:rsid w:val="00DC4952"/>
    <w:rsid w:val="00DC4D40"/>
    <w:rsid w:val="00DC501C"/>
    <w:rsid w:val="00DC7C4B"/>
    <w:rsid w:val="00DD1A73"/>
    <w:rsid w:val="00DD2E9F"/>
    <w:rsid w:val="00DD3A76"/>
    <w:rsid w:val="00DD582E"/>
    <w:rsid w:val="00DE36CC"/>
    <w:rsid w:val="00DE392A"/>
    <w:rsid w:val="00DE44EE"/>
    <w:rsid w:val="00DE4E0B"/>
    <w:rsid w:val="00DE500F"/>
    <w:rsid w:val="00DF0F63"/>
    <w:rsid w:val="00DF439F"/>
    <w:rsid w:val="00DF5044"/>
    <w:rsid w:val="00DF664D"/>
    <w:rsid w:val="00DF717B"/>
    <w:rsid w:val="00E00190"/>
    <w:rsid w:val="00E01565"/>
    <w:rsid w:val="00E03CEA"/>
    <w:rsid w:val="00E04624"/>
    <w:rsid w:val="00E046ED"/>
    <w:rsid w:val="00E06ED2"/>
    <w:rsid w:val="00E072D2"/>
    <w:rsid w:val="00E07E5F"/>
    <w:rsid w:val="00E10858"/>
    <w:rsid w:val="00E136FC"/>
    <w:rsid w:val="00E14318"/>
    <w:rsid w:val="00E16557"/>
    <w:rsid w:val="00E228B1"/>
    <w:rsid w:val="00E22E3F"/>
    <w:rsid w:val="00E24813"/>
    <w:rsid w:val="00E31CF7"/>
    <w:rsid w:val="00E33FAC"/>
    <w:rsid w:val="00E36868"/>
    <w:rsid w:val="00E36A1E"/>
    <w:rsid w:val="00E37248"/>
    <w:rsid w:val="00E375AA"/>
    <w:rsid w:val="00E41112"/>
    <w:rsid w:val="00E42067"/>
    <w:rsid w:val="00E421F4"/>
    <w:rsid w:val="00E4345E"/>
    <w:rsid w:val="00E47950"/>
    <w:rsid w:val="00E47CDD"/>
    <w:rsid w:val="00E50DB6"/>
    <w:rsid w:val="00E52D0E"/>
    <w:rsid w:val="00E54C73"/>
    <w:rsid w:val="00E55779"/>
    <w:rsid w:val="00E62FD9"/>
    <w:rsid w:val="00E630CF"/>
    <w:rsid w:val="00E64EC6"/>
    <w:rsid w:val="00E70632"/>
    <w:rsid w:val="00E708E5"/>
    <w:rsid w:val="00E71116"/>
    <w:rsid w:val="00E7147B"/>
    <w:rsid w:val="00E71C4C"/>
    <w:rsid w:val="00E72E94"/>
    <w:rsid w:val="00E736B1"/>
    <w:rsid w:val="00E81DBE"/>
    <w:rsid w:val="00E81EC2"/>
    <w:rsid w:val="00E84880"/>
    <w:rsid w:val="00E84D85"/>
    <w:rsid w:val="00E87020"/>
    <w:rsid w:val="00E872C0"/>
    <w:rsid w:val="00E90B90"/>
    <w:rsid w:val="00E93113"/>
    <w:rsid w:val="00E937C1"/>
    <w:rsid w:val="00E95CFA"/>
    <w:rsid w:val="00E9605D"/>
    <w:rsid w:val="00E974D8"/>
    <w:rsid w:val="00EA0914"/>
    <w:rsid w:val="00EA0D2A"/>
    <w:rsid w:val="00EA1C6F"/>
    <w:rsid w:val="00EA4BC7"/>
    <w:rsid w:val="00EA4F65"/>
    <w:rsid w:val="00EA58E6"/>
    <w:rsid w:val="00EA7C79"/>
    <w:rsid w:val="00EB2677"/>
    <w:rsid w:val="00EB4A92"/>
    <w:rsid w:val="00EC40CF"/>
    <w:rsid w:val="00EC4717"/>
    <w:rsid w:val="00EC491A"/>
    <w:rsid w:val="00EC5BEE"/>
    <w:rsid w:val="00EC5DA4"/>
    <w:rsid w:val="00EC6BCC"/>
    <w:rsid w:val="00EC723A"/>
    <w:rsid w:val="00ED1577"/>
    <w:rsid w:val="00ED2502"/>
    <w:rsid w:val="00ED2589"/>
    <w:rsid w:val="00ED3978"/>
    <w:rsid w:val="00ED5E9E"/>
    <w:rsid w:val="00ED7562"/>
    <w:rsid w:val="00ED7AE9"/>
    <w:rsid w:val="00ED7FF6"/>
    <w:rsid w:val="00EE0860"/>
    <w:rsid w:val="00EE2734"/>
    <w:rsid w:val="00EE2DD5"/>
    <w:rsid w:val="00EE49AA"/>
    <w:rsid w:val="00EE5E7F"/>
    <w:rsid w:val="00EE612D"/>
    <w:rsid w:val="00EE62C7"/>
    <w:rsid w:val="00EE673F"/>
    <w:rsid w:val="00EE6D3A"/>
    <w:rsid w:val="00EE74DD"/>
    <w:rsid w:val="00EE76F1"/>
    <w:rsid w:val="00EE7F5A"/>
    <w:rsid w:val="00EF0234"/>
    <w:rsid w:val="00EF1153"/>
    <w:rsid w:val="00EF166D"/>
    <w:rsid w:val="00EF31F7"/>
    <w:rsid w:val="00EF442E"/>
    <w:rsid w:val="00EF4D8C"/>
    <w:rsid w:val="00EF58E5"/>
    <w:rsid w:val="00EF6C5E"/>
    <w:rsid w:val="00EF77D3"/>
    <w:rsid w:val="00F005EB"/>
    <w:rsid w:val="00F032D0"/>
    <w:rsid w:val="00F03DE9"/>
    <w:rsid w:val="00F043A0"/>
    <w:rsid w:val="00F05BE4"/>
    <w:rsid w:val="00F07821"/>
    <w:rsid w:val="00F07C03"/>
    <w:rsid w:val="00F07D42"/>
    <w:rsid w:val="00F106B0"/>
    <w:rsid w:val="00F1191F"/>
    <w:rsid w:val="00F11B14"/>
    <w:rsid w:val="00F13BE9"/>
    <w:rsid w:val="00F15538"/>
    <w:rsid w:val="00F16205"/>
    <w:rsid w:val="00F203B1"/>
    <w:rsid w:val="00F257DA"/>
    <w:rsid w:val="00F26300"/>
    <w:rsid w:val="00F26AE8"/>
    <w:rsid w:val="00F30B73"/>
    <w:rsid w:val="00F325F8"/>
    <w:rsid w:val="00F32D72"/>
    <w:rsid w:val="00F4054E"/>
    <w:rsid w:val="00F41082"/>
    <w:rsid w:val="00F42CC7"/>
    <w:rsid w:val="00F44852"/>
    <w:rsid w:val="00F44EE3"/>
    <w:rsid w:val="00F45696"/>
    <w:rsid w:val="00F45848"/>
    <w:rsid w:val="00F46098"/>
    <w:rsid w:val="00F460AD"/>
    <w:rsid w:val="00F46996"/>
    <w:rsid w:val="00F46C64"/>
    <w:rsid w:val="00F501B9"/>
    <w:rsid w:val="00F508A7"/>
    <w:rsid w:val="00F53122"/>
    <w:rsid w:val="00F54BFC"/>
    <w:rsid w:val="00F5596C"/>
    <w:rsid w:val="00F56CA7"/>
    <w:rsid w:val="00F57329"/>
    <w:rsid w:val="00F670CD"/>
    <w:rsid w:val="00F6763F"/>
    <w:rsid w:val="00F676E5"/>
    <w:rsid w:val="00F677CD"/>
    <w:rsid w:val="00F7042D"/>
    <w:rsid w:val="00F712EB"/>
    <w:rsid w:val="00F71952"/>
    <w:rsid w:val="00F71C0D"/>
    <w:rsid w:val="00F71CB6"/>
    <w:rsid w:val="00F71E06"/>
    <w:rsid w:val="00F73CD9"/>
    <w:rsid w:val="00F7442D"/>
    <w:rsid w:val="00F77601"/>
    <w:rsid w:val="00F8259A"/>
    <w:rsid w:val="00F82E39"/>
    <w:rsid w:val="00F830FC"/>
    <w:rsid w:val="00F856EE"/>
    <w:rsid w:val="00F857B4"/>
    <w:rsid w:val="00F9175B"/>
    <w:rsid w:val="00F93542"/>
    <w:rsid w:val="00F93E79"/>
    <w:rsid w:val="00F963D0"/>
    <w:rsid w:val="00FA0E93"/>
    <w:rsid w:val="00FA461C"/>
    <w:rsid w:val="00FA4A01"/>
    <w:rsid w:val="00FA50AC"/>
    <w:rsid w:val="00FA71F4"/>
    <w:rsid w:val="00FB04E6"/>
    <w:rsid w:val="00FB06FF"/>
    <w:rsid w:val="00FB2711"/>
    <w:rsid w:val="00FB28AA"/>
    <w:rsid w:val="00FB4194"/>
    <w:rsid w:val="00FB4F90"/>
    <w:rsid w:val="00FB5189"/>
    <w:rsid w:val="00FC0705"/>
    <w:rsid w:val="00FC1762"/>
    <w:rsid w:val="00FC1873"/>
    <w:rsid w:val="00FC2216"/>
    <w:rsid w:val="00FC3E27"/>
    <w:rsid w:val="00FC42D5"/>
    <w:rsid w:val="00FC7F5A"/>
    <w:rsid w:val="00FD46B6"/>
    <w:rsid w:val="00FD572F"/>
    <w:rsid w:val="00FD5E7D"/>
    <w:rsid w:val="00FD7FF9"/>
    <w:rsid w:val="00FE17BD"/>
    <w:rsid w:val="00FE1857"/>
    <w:rsid w:val="00FE2763"/>
    <w:rsid w:val="00FE3819"/>
    <w:rsid w:val="00FE41FA"/>
    <w:rsid w:val="00FF1EA9"/>
    <w:rsid w:val="00FF3A71"/>
    <w:rsid w:val="00FF3EEB"/>
    <w:rsid w:val="00FF4B5C"/>
    <w:rsid w:val="00FF6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99E1D"/>
  <w15:docId w15:val="{EB9E6FB2-EB39-4CF8-8F43-22016D4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E7B0B"/>
    <w:pPr>
      <w:spacing w:before="60" w:line="200" w:lineRule="atLeast"/>
    </w:pPr>
    <w:rPr>
      <w:rFonts w:ascii="Verdana" w:hAnsi="Verdana"/>
      <w:sz w:val="16"/>
      <w:szCs w:val="24"/>
    </w:rPr>
  </w:style>
  <w:style w:type="paragraph" w:styleId="Kop1">
    <w:name w:val="heading 1"/>
    <w:basedOn w:val="Standaard"/>
    <w:next w:val="Standaard"/>
    <w:link w:val="Kop1Char"/>
    <w:uiPriority w:val="9"/>
    <w:qFormat/>
    <w:rsid w:val="00B8372A"/>
    <w:pPr>
      <w:keepNext/>
      <w:numPr>
        <w:numId w:val="1"/>
      </w:numPr>
      <w:jc w:val="right"/>
      <w:outlineLvl w:val="0"/>
    </w:pPr>
    <w:rPr>
      <w:rFonts w:cs="Arial"/>
      <w:bCs/>
      <w:kern w:val="32"/>
      <w:sz w:val="24"/>
      <w:szCs w:val="32"/>
    </w:rPr>
  </w:style>
  <w:style w:type="paragraph" w:styleId="Kop2">
    <w:name w:val="heading 2"/>
    <w:basedOn w:val="Lijstalinea"/>
    <w:next w:val="Standaard"/>
    <w:qFormat/>
    <w:rsid w:val="006E56B9"/>
    <w:pPr>
      <w:numPr>
        <w:numId w:val="8"/>
      </w:numPr>
      <w:outlineLvl w:val="1"/>
    </w:pPr>
    <w:rPr>
      <w:rFonts w:cs="Arial"/>
      <w:bCs/>
      <w:color w:val="007BC7"/>
      <w:kern w:val="32"/>
      <w:sz w:val="28"/>
      <w:szCs w:val="28"/>
    </w:rPr>
  </w:style>
  <w:style w:type="paragraph" w:styleId="Kop3">
    <w:name w:val="heading 3"/>
    <w:basedOn w:val="Standaard"/>
    <w:next w:val="Standaard"/>
    <w:qFormat/>
    <w:rsid w:val="004B7FF7"/>
    <w:pPr>
      <w:keepNext/>
      <w:numPr>
        <w:ilvl w:val="2"/>
        <w:numId w:val="1"/>
      </w:numPr>
      <w:spacing w:before="240" w:after="60"/>
      <w:outlineLvl w:val="2"/>
    </w:pPr>
    <w:rPr>
      <w:rFonts w:cs="Arial"/>
      <w:bCs/>
      <w:szCs w:val="26"/>
    </w:rPr>
  </w:style>
  <w:style w:type="paragraph" w:styleId="Kop4">
    <w:name w:val="heading 4"/>
    <w:basedOn w:val="Standaard"/>
    <w:next w:val="Standaard"/>
    <w:qFormat/>
    <w:rsid w:val="004B7FF7"/>
    <w:pPr>
      <w:keepNext/>
      <w:numPr>
        <w:ilvl w:val="3"/>
        <w:numId w:val="1"/>
      </w:numPr>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ek">
    <w:name w:val="Rubriek"/>
    <w:basedOn w:val="Kop1"/>
    <w:rsid w:val="00B8372A"/>
    <w:pPr>
      <w:numPr>
        <w:numId w:val="0"/>
      </w:numPr>
      <w:jc w:val="left"/>
    </w:pPr>
    <w:rPr>
      <w:color w:val="000000"/>
    </w:rPr>
  </w:style>
  <w:style w:type="paragraph" w:customStyle="1" w:styleId="Rubrieknummer">
    <w:name w:val="Rubrieknummer"/>
    <w:basedOn w:val="Standaard"/>
    <w:rsid w:val="00262085"/>
    <w:pPr>
      <w:jc w:val="right"/>
    </w:pPr>
    <w:rPr>
      <w:b/>
      <w:color w:val="000000"/>
      <w:sz w:val="28"/>
    </w:rPr>
  </w:style>
  <w:style w:type="paragraph" w:customStyle="1" w:styleId="Documentnaam">
    <w:name w:val="Documentnaam"/>
    <w:basedOn w:val="Standaard"/>
    <w:rsid w:val="00546ED5"/>
    <w:pPr>
      <w:spacing w:line="400" w:lineRule="atLeast"/>
    </w:pPr>
    <w:rPr>
      <w:b/>
      <w:i/>
      <w:sz w:val="28"/>
    </w:rPr>
  </w:style>
  <w:style w:type="paragraph" w:customStyle="1" w:styleId="Documentspecificatie">
    <w:name w:val="Documentspecificatie"/>
    <w:basedOn w:val="Standaard"/>
    <w:rsid w:val="00AA3748"/>
    <w:pPr>
      <w:spacing w:line="400" w:lineRule="atLeast"/>
    </w:pPr>
    <w:rPr>
      <w:sz w:val="28"/>
    </w:rPr>
  </w:style>
  <w:style w:type="paragraph" w:customStyle="1" w:styleId="Documentvoetnoot">
    <w:name w:val="Documentvoetnoot"/>
    <w:basedOn w:val="Standaard"/>
    <w:link w:val="DocumentvoetnootChar"/>
    <w:rsid w:val="00AA3748"/>
    <w:pPr>
      <w:spacing w:line="400" w:lineRule="atLeast"/>
    </w:pPr>
    <w:rPr>
      <w:b/>
      <w:sz w:val="14"/>
    </w:rPr>
  </w:style>
  <w:style w:type="paragraph" w:customStyle="1" w:styleId="Standaardkop">
    <w:name w:val="Standaardkop"/>
    <w:basedOn w:val="Standaard"/>
    <w:rsid w:val="00AA3748"/>
    <w:rPr>
      <w:b/>
    </w:rPr>
  </w:style>
  <w:style w:type="paragraph" w:customStyle="1" w:styleId="Documentnummer">
    <w:name w:val="Documentnummer"/>
    <w:basedOn w:val="Standaard"/>
    <w:rsid w:val="00F677CD"/>
    <w:rPr>
      <w:sz w:val="10"/>
    </w:rPr>
  </w:style>
  <w:style w:type="paragraph" w:styleId="Koptekst">
    <w:name w:val="header"/>
    <w:basedOn w:val="Standaard"/>
    <w:link w:val="KoptekstChar"/>
    <w:uiPriority w:val="99"/>
    <w:rsid w:val="002521A9"/>
    <w:pPr>
      <w:tabs>
        <w:tab w:val="center" w:pos="4536"/>
        <w:tab w:val="right" w:pos="9072"/>
      </w:tabs>
    </w:pPr>
  </w:style>
  <w:style w:type="paragraph" w:customStyle="1" w:styleId="Standaardtoelichting">
    <w:name w:val="Standaardtoelichting"/>
    <w:basedOn w:val="Standaard"/>
    <w:rsid w:val="00F677CD"/>
    <w:rPr>
      <w:sz w:val="14"/>
    </w:rPr>
  </w:style>
  <w:style w:type="paragraph" w:customStyle="1" w:styleId="Standaardinstructie">
    <w:name w:val="Standaardinstructie"/>
    <w:basedOn w:val="Standaard"/>
    <w:rsid w:val="00F677CD"/>
    <w:rPr>
      <w:i/>
      <w:sz w:val="14"/>
    </w:rPr>
  </w:style>
  <w:style w:type="character" w:customStyle="1" w:styleId="Huisstijl-GegevenCharChar">
    <w:name w:val="Huisstijl-Gegeven Char Char"/>
    <w:link w:val="Huisstijl-Gegeven"/>
    <w:rsid w:val="002521A9"/>
    <w:rPr>
      <w:rFonts w:ascii="Verdana" w:hAnsi="Verdana"/>
      <w:noProof/>
      <w:sz w:val="13"/>
      <w:szCs w:val="24"/>
      <w:lang w:val="nl-NL" w:eastAsia="nl-NL" w:bidi="ar-SA"/>
    </w:rPr>
  </w:style>
  <w:style w:type="paragraph" w:styleId="Voettekst">
    <w:name w:val="footer"/>
    <w:basedOn w:val="Standaard"/>
    <w:link w:val="VoettekstChar"/>
    <w:uiPriority w:val="99"/>
    <w:rsid w:val="00F93542"/>
    <w:pPr>
      <w:tabs>
        <w:tab w:val="center" w:pos="4536"/>
        <w:tab w:val="right" w:pos="9072"/>
      </w:tabs>
    </w:pPr>
  </w:style>
  <w:style w:type="table" w:styleId="Tabelraster">
    <w:name w:val="Table Grid"/>
    <w:basedOn w:val="Standaardtabel"/>
    <w:uiPriority w:val="39"/>
    <w:rsid w:val="00FC1762"/>
    <w:pPr>
      <w:spacing w:line="181" w:lineRule="atLeast"/>
    </w:pPr>
    <w:rPr>
      <w:rFonts w:ascii="Verdana" w:hAnsi="Verdana"/>
      <w:sz w:val="16"/>
    </w:rPr>
    <w:tblPr/>
  </w:style>
  <w:style w:type="character" w:customStyle="1" w:styleId="DocumentvoetnootChar">
    <w:name w:val="Documentvoetnoot Char"/>
    <w:link w:val="Documentvoetnoot"/>
    <w:rsid w:val="00FC1762"/>
    <w:rPr>
      <w:rFonts w:ascii="Verdana" w:hAnsi="Verdana"/>
      <w:b/>
      <w:sz w:val="14"/>
      <w:szCs w:val="24"/>
      <w:lang w:val="nl-NL" w:eastAsia="nl-NL" w:bidi="ar-SA"/>
    </w:rPr>
  </w:style>
  <w:style w:type="paragraph" w:customStyle="1" w:styleId="Huisstijl-Gegeven">
    <w:name w:val="Huisstijl-Gegeven"/>
    <w:basedOn w:val="Standaard"/>
    <w:link w:val="Huisstijl-GegevenCharChar"/>
    <w:rsid w:val="002521A9"/>
    <w:pPr>
      <w:spacing w:after="92" w:line="180" w:lineRule="exact"/>
    </w:pPr>
    <w:rPr>
      <w:noProof/>
      <w:sz w:val="13"/>
    </w:rPr>
  </w:style>
  <w:style w:type="paragraph" w:customStyle="1" w:styleId="Huisstijl-Rubricering">
    <w:name w:val="Huisstijl-Rubricering"/>
    <w:basedOn w:val="Standaard"/>
    <w:rsid w:val="002521A9"/>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2521A9"/>
    <w:pPr>
      <w:spacing w:line="180" w:lineRule="exact"/>
    </w:pPr>
    <w:rPr>
      <w:noProof/>
      <w:sz w:val="13"/>
    </w:rPr>
  </w:style>
  <w:style w:type="character" w:styleId="Hyperlink">
    <w:name w:val="Hyperlink"/>
    <w:uiPriority w:val="99"/>
    <w:rsid w:val="00C63AF7"/>
    <w:rPr>
      <w:color w:val="0000FF"/>
      <w:u w:val="single"/>
    </w:rPr>
  </w:style>
  <w:style w:type="character" w:styleId="Paginanummer">
    <w:name w:val="page number"/>
    <w:basedOn w:val="Standaardalinea-lettertype"/>
    <w:rsid w:val="00631C11"/>
  </w:style>
  <w:style w:type="paragraph" w:styleId="Ballontekst">
    <w:name w:val="Balloon Text"/>
    <w:basedOn w:val="Standaard"/>
    <w:link w:val="BallontekstChar"/>
    <w:rsid w:val="00DF664D"/>
    <w:pPr>
      <w:spacing w:before="0" w:line="240" w:lineRule="auto"/>
    </w:pPr>
    <w:rPr>
      <w:rFonts w:ascii="Tahoma" w:hAnsi="Tahoma" w:cs="Tahoma"/>
      <w:szCs w:val="16"/>
    </w:rPr>
  </w:style>
  <w:style w:type="character" w:customStyle="1" w:styleId="BallontekstChar">
    <w:name w:val="Ballontekst Char"/>
    <w:link w:val="Ballontekst"/>
    <w:rsid w:val="00DF664D"/>
    <w:rPr>
      <w:rFonts w:ascii="Tahoma" w:hAnsi="Tahoma" w:cs="Tahoma"/>
      <w:sz w:val="16"/>
      <w:szCs w:val="16"/>
    </w:rPr>
  </w:style>
  <w:style w:type="character" w:customStyle="1" w:styleId="Kop1Char">
    <w:name w:val="Kop 1 Char"/>
    <w:link w:val="Kop1"/>
    <w:uiPriority w:val="9"/>
    <w:rsid w:val="008B61DA"/>
    <w:rPr>
      <w:rFonts w:ascii="Verdana" w:hAnsi="Verdana" w:cs="Arial"/>
      <w:bCs/>
      <w:kern w:val="32"/>
      <w:sz w:val="24"/>
      <w:szCs w:val="32"/>
    </w:rPr>
  </w:style>
  <w:style w:type="character" w:styleId="Verwijzingopmerking">
    <w:name w:val="annotation reference"/>
    <w:uiPriority w:val="99"/>
    <w:unhideWhenUsed/>
    <w:rsid w:val="00FF1EA9"/>
    <w:rPr>
      <w:sz w:val="16"/>
      <w:szCs w:val="16"/>
    </w:rPr>
  </w:style>
  <w:style w:type="paragraph" w:styleId="Tekstopmerking">
    <w:name w:val="annotation text"/>
    <w:basedOn w:val="Standaard"/>
    <w:link w:val="TekstopmerkingChar"/>
    <w:uiPriority w:val="99"/>
    <w:unhideWhenUsed/>
    <w:rsid w:val="00FF1EA9"/>
    <w:pPr>
      <w:spacing w:before="0" w:line="240" w:lineRule="auto"/>
    </w:pPr>
    <w:rPr>
      <w:rFonts w:ascii="Calibri" w:eastAsia="Calibri" w:hAnsi="Calibri"/>
      <w:sz w:val="20"/>
      <w:szCs w:val="20"/>
      <w:lang w:val="en-US" w:eastAsia="en-US"/>
    </w:rPr>
  </w:style>
  <w:style w:type="character" w:customStyle="1" w:styleId="TekstopmerkingChar">
    <w:name w:val="Tekst opmerking Char"/>
    <w:link w:val="Tekstopmerking"/>
    <w:uiPriority w:val="99"/>
    <w:rsid w:val="00FF1EA9"/>
    <w:rPr>
      <w:rFonts w:ascii="Calibri" w:eastAsia="Calibri" w:hAnsi="Calibri"/>
      <w:lang w:val="en-US" w:eastAsia="en-US"/>
    </w:rPr>
  </w:style>
  <w:style w:type="character" w:styleId="GevolgdeHyperlink">
    <w:name w:val="FollowedHyperlink"/>
    <w:rsid w:val="00BA00F4"/>
    <w:rPr>
      <w:color w:val="800080"/>
      <w:u w:val="single"/>
    </w:rPr>
  </w:style>
  <w:style w:type="paragraph" w:styleId="Onderwerpvanopmerking">
    <w:name w:val="annotation subject"/>
    <w:basedOn w:val="Tekstopmerking"/>
    <w:next w:val="Tekstopmerking"/>
    <w:link w:val="OnderwerpvanopmerkingChar"/>
    <w:uiPriority w:val="99"/>
    <w:rsid w:val="00403108"/>
    <w:pPr>
      <w:spacing w:before="60" w:line="200" w:lineRule="atLeast"/>
    </w:pPr>
    <w:rPr>
      <w:rFonts w:ascii="Verdana" w:eastAsia="Times New Roman" w:hAnsi="Verdana"/>
      <w:b/>
      <w:bCs/>
      <w:lang w:val="nl-NL" w:eastAsia="nl-NL"/>
    </w:rPr>
  </w:style>
  <w:style w:type="character" w:customStyle="1" w:styleId="OnderwerpvanopmerkingChar">
    <w:name w:val="Onderwerp van opmerking Char"/>
    <w:link w:val="Onderwerpvanopmerking"/>
    <w:uiPriority w:val="99"/>
    <w:rsid w:val="00403108"/>
    <w:rPr>
      <w:rFonts w:ascii="Verdana" w:eastAsia="Calibri" w:hAnsi="Verdana"/>
      <w:b/>
      <w:bCs/>
      <w:lang w:val="en-US" w:eastAsia="en-US"/>
    </w:rPr>
  </w:style>
  <w:style w:type="character" w:customStyle="1" w:styleId="KoptekstChar">
    <w:name w:val="Koptekst Char"/>
    <w:link w:val="Koptekst"/>
    <w:uiPriority w:val="99"/>
    <w:rsid w:val="00646663"/>
    <w:rPr>
      <w:rFonts w:ascii="Verdana" w:hAnsi="Verdana"/>
      <w:sz w:val="16"/>
      <w:szCs w:val="24"/>
    </w:rPr>
  </w:style>
  <w:style w:type="paragraph" w:styleId="Revisie">
    <w:name w:val="Revision"/>
    <w:hidden/>
    <w:uiPriority w:val="99"/>
    <w:semiHidden/>
    <w:rsid w:val="004B2736"/>
    <w:rPr>
      <w:rFonts w:ascii="Verdana" w:hAnsi="Verdana"/>
      <w:sz w:val="16"/>
      <w:szCs w:val="24"/>
    </w:rPr>
  </w:style>
  <w:style w:type="paragraph" w:styleId="Lijstalinea">
    <w:name w:val="List Paragraph"/>
    <w:basedOn w:val="Standaard"/>
    <w:link w:val="LijstalineaChar"/>
    <w:uiPriority w:val="34"/>
    <w:qFormat/>
    <w:rsid w:val="009127E8"/>
    <w:pPr>
      <w:ind w:left="720"/>
      <w:contextualSpacing/>
    </w:pPr>
  </w:style>
  <w:style w:type="character" w:styleId="Tekstvantijdelijkeaanduiding">
    <w:name w:val="Placeholder Text"/>
    <w:basedOn w:val="Standaardalinea-lettertype"/>
    <w:uiPriority w:val="99"/>
    <w:semiHidden/>
    <w:rsid w:val="00BB22AC"/>
    <w:rPr>
      <w:color w:val="808080"/>
    </w:rPr>
  </w:style>
  <w:style w:type="paragraph" w:styleId="Titel">
    <w:name w:val="Title"/>
    <w:basedOn w:val="Standaard"/>
    <w:link w:val="TitelChar"/>
    <w:uiPriority w:val="10"/>
    <w:qFormat/>
    <w:rsid w:val="006E56B9"/>
    <w:pPr>
      <w:tabs>
        <w:tab w:val="left" w:pos="8295"/>
      </w:tabs>
      <w:spacing w:before="960" w:line="440" w:lineRule="exact"/>
    </w:pPr>
    <w:rPr>
      <w:rFonts w:ascii="RijksoverheidSansHeadingTT" w:eastAsiaTheme="minorHAnsi" w:hAnsi="RijksoverheidSansHeadingTT" w:cstheme="minorBidi"/>
      <w:b/>
      <w:bCs/>
      <w:color w:val="007BC7"/>
      <w:sz w:val="40"/>
      <w:szCs w:val="40"/>
      <w:lang w:eastAsia="en-US"/>
    </w:rPr>
  </w:style>
  <w:style w:type="character" w:customStyle="1" w:styleId="TitelChar">
    <w:name w:val="Titel Char"/>
    <w:basedOn w:val="Standaardalinea-lettertype"/>
    <w:link w:val="Titel"/>
    <w:uiPriority w:val="10"/>
    <w:rsid w:val="006E56B9"/>
    <w:rPr>
      <w:rFonts w:ascii="RijksoverheidSansHeadingTT" w:eastAsiaTheme="minorHAnsi" w:hAnsi="RijksoverheidSansHeadingTT" w:cstheme="minorBidi"/>
      <w:b/>
      <w:bCs/>
      <w:color w:val="007BC7"/>
      <w:sz w:val="40"/>
      <w:szCs w:val="40"/>
      <w:lang w:eastAsia="en-US"/>
    </w:rPr>
  </w:style>
  <w:style w:type="character" w:customStyle="1" w:styleId="LijstalineaChar">
    <w:name w:val="Lijstalinea Char"/>
    <w:basedOn w:val="Standaardalinea-lettertype"/>
    <w:link w:val="Lijstalinea"/>
    <w:uiPriority w:val="34"/>
    <w:rsid w:val="006E56B9"/>
    <w:rPr>
      <w:rFonts w:ascii="Verdana" w:hAnsi="Verdana"/>
      <w:sz w:val="16"/>
      <w:szCs w:val="24"/>
    </w:rPr>
  </w:style>
  <w:style w:type="character" w:customStyle="1" w:styleId="VoettekstChar">
    <w:name w:val="Voettekst Char"/>
    <w:basedOn w:val="Standaardalinea-lettertype"/>
    <w:link w:val="Voettekst"/>
    <w:uiPriority w:val="99"/>
    <w:rsid w:val="0087490A"/>
    <w:rPr>
      <w:rFonts w:ascii="Verdana" w:hAnsi="Verdana"/>
      <w:sz w:val="16"/>
      <w:szCs w:val="24"/>
    </w:rPr>
  </w:style>
  <w:style w:type="character" w:styleId="Onopgelostemelding">
    <w:name w:val="Unresolved Mention"/>
    <w:basedOn w:val="Standaardalinea-lettertype"/>
    <w:uiPriority w:val="99"/>
    <w:semiHidden/>
    <w:unhideWhenUsed/>
    <w:rsid w:val="002C33C5"/>
    <w:rPr>
      <w:color w:val="605E5C"/>
      <w:shd w:val="clear" w:color="auto" w:fill="E1DFDD"/>
    </w:rPr>
  </w:style>
  <w:style w:type="character" w:customStyle="1" w:styleId="Stijl1">
    <w:name w:val="Stijl1"/>
    <w:basedOn w:val="Standaardalinea-lettertype"/>
    <w:uiPriority w:val="1"/>
    <w:rsid w:val="000E19F6"/>
    <w:rPr>
      <w:rFonts w:ascii="Verdana" w:hAnsi="Verdana"/>
      <w:sz w:val="18"/>
    </w:rPr>
  </w:style>
  <w:style w:type="character" w:customStyle="1" w:styleId="Stijl2">
    <w:name w:val="Stijl2"/>
    <w:basedOn w:val="Standaardalinea-lettertype"/>
    <w:uiPriority w:val="1"/>
    <w:rsid w:val="00606960"/>
    <w:rPr>
      <w:rFonts w:ascii="Verdana" w:hAnsi="Verdana"/>
      <w:color w:val="000000" w:themeColor="text1"/>
      <w:sz w:val="18"/>
    </w:rPr>
  </w:style>
  <w:style w:type="paragraph" w:styleId="Eindnoottekst">
    <w:name w:val="endnote text"/>
    <w:basedOn w:val="Standaard"/>
    <w:link w:val="EindnoottekstChar"/>
    <w:uiPriority w:val="99"/>
    <w:semiHidden/>
    <w:unhideWhenUsed/>
    <w:rsid w:val="00044C82"/>
    <w:pPr>
      <w:spacing w:before="0" w:line="240" w:lineRule="auto"/>
    </w:pPr>
    <w:rPr>
      <w:rFonts w:asciiTheme="minorHAnsi" w:eastAsiaTheme="minorHAnsi" w:hAnsiTheme="minorHAnsi" w:cstheme="minorBidi"/>
      <w:sz w:val="20"/>
      <w:szCs w:val="20"/>
      <w:lang w:val="en-IE" w:eastAsia="en-US"/>
    </w:rPr>
  </w:style>
  <w:style w:type="character" w:customStyle="1" w:styleId="EindnoottekstChar">
    <w:name w:val="Eindnoottekst Char"/>
    <w:basedOn w:val="Standaardalinea-lettertype"/>
    <w:link w:val="Eindnoottekst"/>
    <w:uiPriority w:val="99"/>
    <w:semiHidden/>
    <w:rsid w:val="00044C82"/>
    <w:rPr>
      <w:rFonts w:asciiTheme="minorHAnsi" w:eastAsiaTheme="minorHAnsi" w:hAnsiTheme="minorHAnsi" w:cstheme="minorBidi"/>
      <w:lang w:val="en-IE" w:eastAsia="en-US"/>
    </w:rPr>
  </w:style>
  <w:style w:type="character" w:styleId="Eindnootmarkering">
    <w:name w:val="endnote reference"/>
    <w:basedOn w:val="Standaardalinea-lettertype"/>
    <w:uiPriority w:val="99"/>
    <w:semiHidden/>
    <w:unhideWhenUsed/>
    <w:rsid w:val="00044C82"/>
    <w:rPr>
      <w:vertAlign w:val="superscript"/>
    </w:rPr>
  </w:style>
  <w:style w:type="paragraph" w:styleId="Kopvaninhoudsopgave">
    <w:name w:val="TOC Heading"/>
    <w:basedOn w:val="Kop1"/>
    <w:next w:val="Standaard"/>
    <w:uiPriority w:val="39"/>
    <w:unhideWhenUsed/>
    <w:qFormat/>
    <w:rsid w:val="00044C82"/>
    <w:pPr>
      <w:keepLines/>
      <w:tabs>
        <w:tab w:val="clear" w:pos="2864"/>
      </w:tabs>
      <w:spacing w:before="240" w:line="259" w:lineRule="auto"/>
      <w:ind w:left="390" w:hanging="390"/>
      <w:jc w:val="left"/>
      <w:outlineLvl w:val="9"/>
    </w:pPr>
    <w:rPr>
      <w:rFonts w:asciiTheme="majorHAnsi" w:eastAsiaTheme="majorEastAsia" w:hAnsiTheme="majorHAnsi" w:cstheme="majorBidi"/>
      <w:bCs w:val="0"/>
      <w:color w:val="365F91" w:themeColor="accent1" w:themeShade="BF"/>
      <w:kern w:val="0"/>
      <w:sz w:val="32"/>
      <w:lang w:val="en-US" w:eastAsia="en-US"/>
    </w:rPr>
  </w:style>
  <w:style w:type="paragraph" w:styleId="Inhopg1">
    <w:name w:val="toc 1"/>
    <w:basedOn w:val="Standaard"/>
    <w:next w:val="Standaard"/>
    <w:autoRedefine/>
    <w:uiPriority w:val="39"/>
    <w:unhideWhenUsed/>
    <w:rsid w:val="00044C82"/>
    <w:pPr>
      <w:tabs>
        <w:tab w:val="right" w:leader="dot" w:pos="9016"/>
      </w:tabs>
      <w:spacing w:before="0" w:after="100" w:line="259" w:lineRule="auto"/>
    </w:pPr>
    <w:rPr>
      <w:rFonts w:asciiTheme="minorHAnsi" w:eastAsiaTheme="minorHAnsi" w:hAnsiTheme="minorHAnsi" w:cstheme="minorBidi"/>
      <w:sz w:val="22"/>
      <w:szCs w:val="22"/>
      <w:lang w:val="en-IE" w:eastAsia="en-US"/>
    </w:rPr>
  </w:style>
  <w:style w:type="paragraph" w:styleId="Ondertitel">
    <w:name w:val="Subtitle"/>
    <w:basedOn w:val="Standaard"/>
    <w:next w:val="Standaard"/>
    <w:link w:val="OndertitelChar"/>
    <w:uiPriority w:val="11"/>
    <w:qFormat/>
    <w:rsid w:val="00044C82"/>
    <w:pPr>
      <w:numPr>
        <w:ilvl w:val="1"/>
      </w:numPr>
      <w:spacing w:before="0" w:after="160" w:line="259" w:lineRule="auto"/>
    </w:pPr>
    <w:rPr>
      <w:rFonts w:asciiTheme="minorHAnsi" w:eastAsiaTheme="minorEastAsia" w:hAnsiTheme="minorHAnsi" w:cstheme="minorBidi"/>
      <w:color w:val="5A5A5A" w:themeColor="text1" w:themeTint="A5"/>
      <w:spacing w:val="15"/>
      <w:sz w:val="22"/>
      <w:szCs w:val="22"/>
      <w:lang w:val="en-IE" w:eastAsia="en-US"/>
    </w:rPr>
  </w:style>
  <w:style w:type="character" w:customStyle="1" w:styleId="OndertitelChar">
    <w:name w:val="Ondertitel Char"/>
    <w:basedOn w:val="Standaardalinea-lettertype"/>
    <w:link w:val="Ondertitel"/>
    <w:uiPriority w:val="11"/>
    <w:rsid w:val="00044C82"/>
    <w:rPr>
      <w:rFonts w:asciiTheme="minorHAnsi" w:eastAsiaTheme="minorEastAsia" w:hAnsiTheme="minorHAnsi" w:cstheme="minorBidi"/>
      <w:color w:val="5A5A5A" w:themeColor="text1" w:themeTint="A5"/>
      <w:spacing w:val="15"/>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0806">
      <w:bodyDiv w:val="1"/>
      <w:marLeft w:val="0"/>
      <w:marRight w:val="0"/>
      <w:marTop w:val="0"/>
      <w:marBottom w:val="0"/>
      <w:divBdr>
        <w:top w:val="none" w:sz="0" w:space="0" w:color="auto"/>
        <w:left w:val="none" w:sz="0" w:space="0" w:color="auto"/>
        <w:bottom w:val="none" w:sz="0" w:space="0" w:color="auto"/>
        <w:right w:val="none" w:sz="0" w:space="0" w:color="auto"/>
      </w:divBdr>
    </w:div>
    <w:div w:id="140509991">
      <w:bodyDiv w:val="1"/>
      <w:marLeft w:val="0"/>
      <w:marRight w:val="0"/>
      <w:marTop w:val="0"/>
      <w:marBottom w:val="0"/>
      <w:divBdr>
        <w:top w:val="none" w:sz="0" w:space="0" w:color="auto"/>
        <w:left w:val="none" w:sz="0" w:space="0" w:color="auto"/>
        <w:bottom w:val="none" w:sz="0" w:space="0" w:color="auto"/>
        <w:right w:val="none" w:sz="0" w:space="0" w:color="auto"/>
      </w:divBdr>
    </w:div>
    <w:div w:id="433526212">
      <w:bodyDiv w:val="1"/>
      <w:marLeft w:val="0"/>
      <w:marRight w:val="0"/>
      <w:marTop w:val="0"/>
      <w:marBottom w:val="0"/>
      <w:divBdr>
        <w:top w:val="none" w:sz="0" w:space="0" w:color="auto"/>
        <w:left w:val="none" w:sz="0" w:space="0" w:color="auto"/>
        <w:bottom w:val="none" w:sz="0" w:space="0" w:color="auto"/>
        <w:right w:val="none" w:sz="0" w:space="0" w:color="auto"/>
      </w:divBdr>
    </w:div>
    <w:div w:id="820124206">
      <w:bodyDiv w:val="1"/>
      <w:marLeft w:val="0"/>
      <w:marRight w:val="0"/>
      <w:marTop w:val="0"/>
      <w:marBottom w:val="0"/>
      <w:divBdr>
        <w:top w:val="none" w:sz="0" w:space="0" w:color="auto"/>
        <w:left w:val="none" w:sz="0" w:space="0" w:color="auto"/>
        <w:bottom w:val="none" w:sz="0" w:space="0" w:color="auto"/>
        <w:right w:val="none" w:sz="0" w:space="0" w:color="auto"/>
      </w:divBdr>
    </w:div>
    <w:div w:id="1235622406">
      <w:bodyDiv w:val="1"/>
      <w:marLeft w:val="0"/>
      <w:marRight w:val="0"/>
      <w:marTop w:val="0"/>
      <w:marBottom w:val="0"/>
      <w:divBdr>
        <w:top w:val="none" w:sz="0" w:space="0" w:color="auto"/>
        <w:left w:val="none" w:sz="0" w:space="0" w:color="auto"/>
        <w:bottom w:val="none" w:sz="0" w:space="0" w:color="auto"/>
        <w:right w:val="none" w:sz="0" w:space="0" w:color="auto"/>
      </w:divBdr>
    </w:div>
    <w:div w:id="1519849752">
      <w:bodyDiv w:val="1"/>
      <w:marLeft w:val="0"/>
      <w:marRight w:val="0"/>
      <w:marTop w:val="0"/>
      <w:marBottom w:val="0"/>
      <w:divBdr>
        <w:top w:val="none" w:sz="0" w:space="0" w:color="auto"/>
        <w:left w:val="none" w:sz="0" w:space="0" w:color="auto"/>
        <w:bottom w:val="none" w:sz="0" w:space="0" w:color="auto"/>
        <w:right w:val="none" w:sz="0" w:space="0" w:color="auto"/>
      </w:divBdr>
    </w:div>
    <w:div w:id="1575511254">
      <w:bodyDiv w:val="1"/>
      <w:marLeft w:val="0"/>
      <w:marRight w:val="0"/>
      <w:marTop w:val="0"/>
      <w:marBottom w:val="0"/>
      <w:divBdr>
        <w:top w:val="none" w:sz="0" w:space="0" w:color="auto"/>
        <w:left w:val="none" w:sz="0" w:space="0" w:color="auto"/>
        <w:bottom w:val="none" w:sz="0" w:space="0" w:color="auto"/>
        <w:right w:val="none" w:sz="0" w:space="0" w:color="auto"/>
      </w:divBdr>
    </w:div>
    <w:div w:id="19599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uropa.eu/en/publication-detail/-/publication/1ebbc810-9902-11ec-8d29-01aa75ed71a1" TargetMode="External"/><Relationship Id="rId18" Type="http://schemas.openxmlformats.org/officeDocument/2006/relationships/hyperlink" Target="https://ec.europa.eu/info/sites/info/files/200619-opinion-financial-sanctions_en.pdf" TargetMode="External"/><Relationship Id="rId26" Type="http://schemas.openxmlformats.org/officeDocument/2006/relationships/hyperlink" Target="https://data.consilium.europa.eu/doc/document/ST-8519-2018-INIT/e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lex.europa.eu/eli/reg/2021/821/oj" TargetMode="External"/><Relationship Id="rId34" Type="http://schemas.openxmlformats.org/officeDocument/2006/relationships/hyperlink" Target="http://www.sanctionsmap.eu/" TargetMode="External"/><Relationship Id="rId7" Type="http://schemas.openxmlformats.org/officeDocument/2006/relationships/endnotes" Target="endnotes.xml"/><Relationship Id="rId12" Type="http://schemas.openxmlformats.org/officeDocument/2006/relationships/hyperlink" Target="https://eur-lex.europa.eu/eli/reg/2021/821/oj" TargetMode="External"/><Relationship Id="rId17" Type="http://schemas.openxmlformats.org/officeDocument/2006/relationships/hyperlink" Target="https://data.consilium.europa.eu/doc/document/ST-8519-2018-INIT/en/pdf" TargetMode="External"/><Relationship Id="rId25" Type="http://schemas.openxmlformats.org/officeDocument/2006/relationships/hyperlink" Target="https://webgate.ec.europa.eu/europeaid/fsd/fsf" TargetMode="External"/><Relationship Id="rId33" Type="http://schemas.openxmlformats.org/officeDocument/2006/relationships/hyperlink" Target="https://ec.europa.eu/info/sites/info/files/200619-opinion-financial-sanctions_en.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ebgate.ec.europa.eu/europeaid/fsd/fsf" TargetMode="External"/><Relationship Id="rId20" Type="http://schemas.openxmlformats.org/officeDocument/2006/relationships/hyperlink" Target="https://ec.europa.eu/eurostat/ramon/nomenclatures/index.cfm?TargetUrl=LST_NOM_DTL&amp;StrNom=NACE_REV2&amp;StrLanguageCode=EN&amp;IntPcKey=&amp;StrLayoutCode=HIERARCHIC" TargetMode="External"/><Relationship Id="rId29" Type="http://schemas.openxmlformats.org/officeDocument/2006/relationships/hyperlink" Target="https://ec.europa.eu/eurostat/ramon/nomenclatures/index.cfm?TargetUrl=LST_NOM_DTL&amp;StrNom=NACE_REV2&amp;StrLanguageCode=EN&amp;IntPcKey=&amp;StrLayoutCode=HIERARCHI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ramon/nomenclatures/index.cfm?TargetUrl=LST_NOM_DTL&amp;StrNom=NACE_REV2&amp;StrLanguageCode=EN&amp;IntPcKey=&amp;StrLayoutCode=HIERARCHIC" TargetMode="External"/><Relationship Id="rId24" Type="http://schemas.openxmlformats.org/officeDocument/2006/relationships/hyperlink" Target="https://ec.europa.eu/budget/fts/index_en.htm" TargetMode="External"/><Relationship Id="rId32" Type="http://schemas.openxmlformats.org/officeDocument/2006/relationships/hyperlink" Target="https://data.consilium.europa.eu/doc/document/ST-8519-2018-INIT/en/pdf"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c.europa.eu/budget/fts/index_en.htm" TargetMode="External"/><Relationship Id="rId23" Type="http://schemas.openxmlformats.org/officeDocument/2006/relationships/hyperlink" Target="https://eur-lex.europa.eu/legal-content/EN/TXT/?uri=CELEX%3A32021R1832" TargetMode="External"/><Relationship Id="rId28" Type="http://schemas.openxmlformats.org/officeDocument/2006/relationships/hyperlink" Target="http://www.sanctionsmap.eu/" TargetMode="External"/><Relationship Id="rId36" Type="http://schemas.openxmlformats.org/officeDocument/2006/relationships/header" Target="header1.xml"/><Relationship Id="rId10" Type="http://schemas.openxmlformats.org/officeDocument/2006/relationships/hyperlink" Target="mailto:bureautoetsinginvesteringen@minezk.nl" TargetMode="External"/><Relationship Id="rId19" Type="http://schemas.openxmlformats.org/officeDocument/2006/relationships/hyperlink" Target="http://www.sanctionsmap.eu/" TargetMode="External"/><Relationship Id="rId31" Type="http://schemas.openxmlformats.org/officeDocument/2006/relationships/hyperlink" Target="https://webgate.ec.europa.eu/europeaid/fsd/fs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EN/TXT/?uri=CELEX%3A32021R1832" TargetMode="External"/><Relationship Id="rId22" Type="http://schemas.openxmlformats.org/officeDocument/2006/relationships/hyperlink" Target="https://op.europa.eu/en/publication-detail/-/publication/1ebbc810-9902-11ec-8d29-01aa75ed71a1" TargetMode="External"/><Relationship Id="rId27" Type="http://schemas.openxmlformats.org/officeDocument/2006/relationships/hyperlink" Target="https://ec.europa.eu/info/sites/info/files/200619-opinion-financial-sanctions_en.pdf" TargetMode="External"/><Relationship Id="rId30" Type="http://schemas.openxmlformats.org/officeDocument/2006/relationships/hyperlink" Target="https://ec.europa.eu/eurostat/ramon/nomenclatures/index.cfm?TargetUrl=LST_NOM_DTL&amp;StrNom=NACE_REV2&amp;StrLanguageCode=EN&amp;IntPcKey=&amp;StrLayoutCode=HIERARCHIC" TargetMode="External"/><Relationship Id="rId35" Type="http://schemas.openxmlformats.org/officeDocument/2006/relationships/hyperlink" Target="https://sanctionssearch.ofac.treas.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bach\Local%20Settings\Temporary%20Internet%20Files\OLKC5\LNV%20Regelingen%20Basisformulier%20(w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E2C5201D648ED8729376D1072548B"/>
        <w:category>
          <w:name w:val="Algemeen"/>
          <w:gallery w:val="placeholder"/>
        </w:category>
        <w:types>
          <w:type w:val="bbPlcHdr"/>
        </w:types>
        <w:behaviors>
          <w:behavior w:val="content"/>
        </w:behaviors>
        <w:guid w:val="{FD2DC0A0-96C6-4353-A8F6-0B3488C53C26}"/>
      </w:docPartPr>
      <w:docPartBody>
        <w:p w:rsidR="004724C3" w:rsidRDefault="004724C3" w:rsidP="004724C3">
          <w:pPr>
            <w:pStyle w:val="32AE2C5201D648ED8729376D1072548B1"/>
          </w:pPr>
          <w:r w:rsidRPr="009C7FD6">
            <w:rPr>
              <w:rStyle w:val="Tekstvantijdelijkeaanduiding"/>
              <w:sz w:val="18"/>
              <w:szCs w:val="18"/>
            </w:rPr>
            <w:t>Klik of tik om tekst in te voeren.</w:t>
          </w:r>
        </w:p>
      </w:docPartBody>
    </w:docPart>
    <w:docPart>
      <w:docPartPr>
        <w:name w:val="8E8242EF4B1B45F1968ED45587F46D88"/>
        <w:category>
          <w:name w:val="Algemeen"/>
          <w:gallery w:val="placeholder"/>
        </w:category>
        <w:types>
          <w:type w:val="bbPlcHdr"/>
        </w:types>
        <w:behaviors>
          <w:behavior w:val="content"/>
        </w:behaviors>
        <w:guid w:val="{3B801BF5-7C16-402A-8E8B-ED87E756D980}"/>
      </w:docPartPr>
      <w:docPartBody>
        <w:p w:rsidR="004724C3" w:rsidRDefault="004724C3" w:rsidP="004724C3">
          <w:pPr>
            <w:pStyle w:val="8E8242EF4B1B45F1968ED45587F46D881"/>
          </w:pPr>
          <w:r w:rsidRPr="00E64EC6">
            <w:rPr>
              <w:rStyle w:val="Tekstvantijdelijkeaanduiding"/>
              <w:sz w:val="18"/>
              <w:szCs w:val="18"/>
            </w:rPr>
            <w:t>Klik of tik om tekst in te voeren.</w:t>
          </w:r>
        </w:p>
      </w:docPartBody>
    </w:docPart>
    <w:docPart>
      <w:docPartPr>
        <w:name w:val="FE8E27B7EDB8492A9E3ACE994C2DAF81"/>
        <w:category>
          <w:name w:val="Algemeen"/>
          <w:gallery w:val="placeholder"/>
        </w:category>
        <w:types>
          <w:type w:val="bbPlcHdr"/>
        </w:types>
        <w:behaviors>
          <w:behavior w:val="content"/>
        </w:behaviors>
        <w:guid w:val="{CA176B9D-2AE8-406B-A320-CE2B014FD13A}"/>
      </w:docPartPr>
      <w:docPartBody>
        <w:p w:rsidR="004724C3" w:rsidRDefault="004724C3" w:rsidP="004724C3">
          <w:pPr>
            <w:pStyle w:val="FE8E27B7EDB8492A9E3ACE994C2DAF811"/>
          </w:pPr>
          <w:r w:rsidRPr="00E64EC6">
            <w:rPr>
              <w:rStyle w:val="Tekstvantijdelijkeaanduiding"/>
              <w:sz w:val="18"/>
              <w:szCs w:val="18"/>
            </w:rPr>
            <w:t>Klik of tik om tekst in te voeren</w:t>
          </w:r>
          <w:r w:rsidRPr="00E64EC6">
            <w:rPr>
              <w:rStyle w:val="Tekstvantijdelijkeaanduiding"/>
            </w:rPr>
            <w:t>.</w:t>
          </w:r>
        </w:p>
      </w:docPartBody>
    </w:docPart>
    <w:docPart>
      <w:docPartPr>
        <w:name w:val="CC293230741A4C638DA182EA70451FE9"/>
        <w:category>
          <w:name w:val="Algemeen"/>
          <w:gallery w:val="placeholder"/>
        </w:category>
        <w:types>
          <w:type w:val="bbPlcHdr"/>
        </w:types>
        <w:behaviors>
          <w:behavior w:val="content"/>
        </w:behaviors>
        <w:guid w:val="{8CE8B527-F208-4581-849E-94EAA0868CE4}"/>
      </w:docPartPr>
      <w:docPartBody>
        <w:p w:rsidR="004724C3" w:rsidRDefault="004724C3" w:rsidP="004724C3">
          <w:pPr>
            <w:pStyle w:val="CC293230741A4C638DA182EA70451FE91"/>
          </w:pPr>
          <w:r w:rsidRPr="00E64EC6">
            <w:rPr>
              <w:rStyle w:val="Tekstvantijdelijkeaanduiding"/>
              <w:sz w:val="18"/>
              <w:szCs w:val="18"/>
            </w:rPr>
            <w:t>Klik of tik om tekst in te voeren.</w:t>
          </w:r>
        </w:p>
      </w:docPartBody>
    </w:docPart>
    <w:docPart>
      <w:docPartPr>
        <w:name w:val="354DBB6AB06F4FDA8991A0D6B3EC5952"/>
        <w:category>
          <w:name w:val="Algemeen"/>
          <w:gallery w:val="placeholder"/>
        </w:category>
        <w:types>
          <w:type w:val="bbPlcHdr"/>
        </w:types>
        <w:behaviors>
          <w:behavior w:val="content"/>
        </w:behaviors>
        <w:guid w:val="{DFDDADF3-6D25-4F7E-8331-450747549822}"/>
      </w:docPartPr>
      <w:docPartBody>
        <w:p w:rsidR="004724C3" w:rsidRDefault="004724C3" w:rsidP="004724C3">
          <w:pPr>
            <w:pStyle w:val="354DBB6AB06F4FDA8991A0D6B3EC59521"/>
          </w:pPr>
          <w:r w:rsidRPr="00E64EC6">
            <w:rPr>
              <w:rStyle w:val="Tekstvantijdelijkeaanduiding"/>
              <w:sz w:val="18"/>
              <w:szCs w:val="18"/>
            </w:rPr>
            <w:t>Klik of tik om tekst in te voeren.</w:t>
          </w:r>
        </w:p>
      </w:docPartBody>
    </w:docPart>
    <w:docPart>
      <w:docPartPr>
        <w:name w:val="CDAA231B73F74CEDBC81228E10338A1F"/>
        <w:category>
          <w:name w:val="Algemeen"/>
          <w:gallery w:val="placeholder"/>
        </w:category>
        <w:types>
          <w:type w:val="bbPlcHdr"/>
        </w:types>
        <w:behaviors>
          <w:behavior w:val="content"/>
        </w:behaviors>
        <w:guid w:val="{96C1A481-9BF3-4542-BD56-804A2070C857}"/>
      </w:docPartPr>
      <w:docPartBody>
        <w:p w:rsidR="004724C3" w:rsidRDefault="004724C3" w:rsidP="004724C3">
          <w:pPr>
            <w:pStyle w:val="CDAA231B73F74CEDBC81228E10338A1F1"/>
          </w:pPr>
          <w:r w:rsidRPr="004275A9">
            <w:rPr>
              <w:rStyle w:val="Tekstvantijdelijkeaanduiding"/>
              <w:color w:val="000000" w:themeColor="text1"/>
              <w:sz w:val="18"/>
              <w:szCs w:val="18"/>
            </w:rPr>
            <w:t>Klik of tik om tekst in te voeren.</w:t>
          </w:r>
        </w:p>
      </w:docPartBody>
    </w:docPart>
    <w:docPart>
      <w:docPartPr>
        <w:name w:val="117C2DD17C9741AC94070F9F84BE3487"/>
        <w:category>
          <w:name w:val="Algemeen"/>
          <w:gallery w:val="placeholder"/>
        </w:category>
        <w:types>
          <w:type w:val="bbPlcHdr"/>
        </w:types>
        <w:behaviors>
          <w:behavior w:val="content"/>
        </w:behaviors>
        <w:guid w:val="{BBA3D4AC-8F3F-4FF5-9AD1-1D3C52B2211F}"/>
      </w:docPartPr>
      <w:docPartBody>
        <w:p w:rsidR="004724C3" w:rsidRDefault="004724C3" w:rsidP="004724C3">
          <w:pPr>
            <w:pStyle w:val="117C2DD17C9741AC94070F9F84BE34871"/>
          </w:pPr>
          <w:r w:rsidRPr="00E64EC6">
            <w:rPr>
              <w:rStyle w:val="Tekstvantijdelijkeaanduiding"/>
              <w:sz w:val="18"/>
              <w:szCs w:val="18"/>
            </w:rPr>
            <w:t>Klik of tik om tekst in te voeren.</w:t>
          </w:r>
        </w:p>
      </w:docPartBody>
    </w:docPart>
    <w:docPart>
      <w:docPartPr>
        <w:name w:val="791C63DD8C0348749ED1B19AD19B60B9"/>
        <w:category>
          <w:name w:val="Algemeen"/>
          <w:gallery w:val="placeholder"/>
        </w:category>
        <w:types>
          <w:type w:val="bbPlcHdr"/>
        </w:types>
        <w:behaviors>
          <w:behavior w:val="content"/>
        </w:behaviors>
        <w:guid w:val="{4D9A09B4-2246-4005-9C37-48E76A233639}"/>
      </w:docPartPr>
      <w:docPartBody>
        <w:p w:rsidR="004724C3" w:rsidRDefault="004724C3" w:rsidP="004724C3">
          <w:pPr>
            <w:pStyle w:val="791C63DD8C0348749ED1B19AD19B60B91"/>
          </w:pPr>
          <w:r w:rsidRPr="00E64EC6">
            <w:rPr>
              <w:rStyle w:val="Tekstvantijdelijkeaanduiding"/>
              <w:sz w:val="18"/>
              <w:szCs w:val="18"/>
            </w:rPr>
            <w:t>Klik of tik om tekst in te voeren.</w:t>
          </w:r>
        </w:p>
      </w:docPartBody>
    </w:docPart>
    <w:docPart>
      <w:docPartPr>
        <w:name w:val="6ACF28BB224C4E72B419C5E44443DF48"/>
        <w:category>
          <w:name w:val="Algemeen"/>
          <w:gallery w:val="placeholder"/>
        </w:category>
        <w:types>
          <w:type w:val="bbPlcHdr"/>
        </w:types>
        <w:behaviors>
          <w:behavior w:val="content"/>
        </w:behaviors>
        <w:guid w:val="{F04E9376-484A-4DA0-A6FB-D173FC5D1721}"/>
      </w:docPartPr>
      <w:docPartBody>
        <w:p w:rsidR="004724C3" w:rsidRDefault="004724C3" w:rsidP="004724C3">
          <w:pPr>
            <w:pStyle w:val="6ACF28BB224C4E72B419C5E44443DF481"/>
          </w:pPr>
          <w:r w:rsidRPr="00E64EC6">
            <w:rPr>
              <w:rStyle w:val="Tekstvantijdelijkeaanduiding"/>
              <w:sz w:val="18"/>
              <w:szCs w:val="18"/>
            </w:rPr>
            <w:t>Klik of tik om tekst in te voeren.</w:t>
          </w:r>
        </w:p>
      </w:docPartBody>
    </w:docPart>
    <w:docPart>
      <w:docPartPr>
        <w:name w:val="1B6AA01A5EBE48C6980946FFB2B55EB2"/>
        <w:category>
          <w:name w:val="Algemeen"/>
          <w:gallery w:val="placeholder"/>
        </w:category>
        <w:types>
          <w:type w:val="bbPlcHdr"/>
        </w:types>
        <w:behaviors>
          <w:behavior w:val="content"/>
        </w:behaviors>
        <w:guid w:val="{95D46B64-1319-440A-BE80-682F6F040617}"/>
      </w:docPartPr>
      <w:docPartBody>
        <w:p w:rsidR="004724C3" w:rsidRDefault="004724C3" w:rsidP="004724C3">
          <w:pPr>
            <w:pStyle w:val="1B6AA01A5EBE48C6980946FFB2B55EB21"/>
          </w:pPr>
          <w:r w:rsidRPr="00A0013C">
            <w:rPr>
              <w:rStyle w:val="Tekstvantijdelijkeaanduiding"/>
              <w:sz w:val="18"/>
              <w:szCs w:val="18"/>
            </w:rPr>
            <w:t>Klik of tik om tekst in te voeren.</w:t>
          </w:r>
        </w:p>
      </w:docPartBody>
    </w:docPart>
    <w:docPart>
      <w:docPartPr>
        <w:name w:val="B763E85F5E824AE4B083083942F009CF"/>
        <w:category>
          <w:name w:val="Algemeen"/>
          <w:gallery w:val="placeholder"/>
        </w:category>
        <w:types>
          <w:type w:val="bbPlcHdr"/>
        </w:types>
        <w:behaviors>
          <w:behavior w:val="content"/>
        </w:behaviors>
        <w:guid w:val="{824DA97C-711A-405C-8E6E-3C5FEC8D8B6E}"/>
      </w:docPartPr>
      <w:docPartBody>
        <w:p w:rsidR="004724C3" w:rsidRDefault="004724C3" w:rsidP="004724C3">
          <w:pPr>
            <w:pStyle w:val="B763E85F5E824AE4B083083942F009CF1"/>
          </w:pPr>
          <w:r w:rsidRPr="00A0013C">
            <w:rPr>
              <w:rStyle w:val="Tekstvantijdelijkeaanduiding"/>
              <w:sz w:val="18"/>
              <w:szCs w:val="18"/>
            </w:rPr>
            <w:t>Klik of tik om tekst in te voeren.</w:t>
          </w:r>
        </w:p>
      </w:docPartBody>
    </w:docPart>
    <w:docPart>
      <w:docPartPr>
        <w:name w:val="7884B653311049148F0B3DD6C3C345C3"/>
        <w:category>
          <w:name w:val="Algemeen"/>
          <w:gallery w:val="placeholder"/>
        </w:category>
        <w:types>
          <w:type w:val="bbPlcHdr"/>
        </w:types>
        <w:behaviors>
          <w:behavior w:val="content"/>
        </w:behaviors>
        <w:guid w:val="{96B9C4BA-D62A-4234-B793-3156E373CB2B}"/>
      </w:docPartPr>
      <w:docPartBody>
        <w:p w:rsidR="004724C3" w:rsidRDefault="004724C3" w:rsidP="004724C3">
          <w:pPr>
            <w:pStyle w:val="7884B653311049148F0B3DD6C3C345C31"/>
          </w:pPr>
          <w:r w:rsidRPr="00A0013C">
            <w:rPr>
              <w:rStyle w:val="Tekstvantijdelijkeaanduiding"/>
              <w:sz w:val="18"/>
              <w:szCs w:val="18"/>
            </w:rPr>
            <w:t>Klik of tik om tekst in te voeren.</w:t>
          </w:r>
        </w:p>
      </w:docPartBody>
    </w:docPart>
    <w:docPart>
      <w:docPartPr>
        <w:name w:val="049519CAA348460C99CB17041D098B74"/>
        <w:category>
          <w:name w:val="Algemeen"/>
          <w:gallery w:val="placeholder"/>
        </w:category>
        <w:types>
          <w:type w:val="bbPlcHdr"/>
        </w:types>
        <w:behaviors>
          <w:behavior w:val="content"/>
        </w:behaviors>
        <w:guid w:val="{C3CC5CDF-EDAF-4374-9B78-50043CD8B9B2}"/>
      </w:docPartPr>
      <w:docPartBody>
        <w:p w:rsidR="004724C3" w:rsidRDefault="004724C3" w:rsidP="004724C3">
          <w:pPr>
            <w:pStyle w:val="049519CAA348460C99CB17041D098B741"/>
          </w:pPr>
          <w:r w:rsidRPr="00A0013C">
            <w:rPr>
              <w:rStyle w:val="Tekstvantijdelijkeaanduiding"/>
              <w:sz w:val="18"/>
              <w:szCs w:val="18"/>
            </w:rPr>
            <w:t>Klik of tik om tekst in te voeren.</w:t>
          </w:r>
        </w:p>
      </w:docPartBody>
    </w:docPart>
    <w:docPart>
      <w:docPartPr>
        <w:name w:val="BD2656790A5A4711AC400DE3DCA1A301"/>
        <w:category>
          <w:name w:val="Algemeen"/>
          <w:gallery w:val="placeholder"/>
        </w:category>
        <w:types>
          <w:type w:val="bbPlcHdr"/>
        </w:types>
        <w:behaviors>
          <w:behavior w:val="content"/>
        </w:behaviors>
        <w:guid w:val="{80736464-12F1-4DBF-9124-4C7360E15F07}"/>
      </w:docPartPr>
      <w:docPartBody>
        <w:p w:rsidR="004724C3" w:rsidRDefault="004724C3" w:rsidP="004724C3">
          <w:pPr>
            <w:pStyle w:val="BD2656790A5A4711AC400DE3DCA1A3011"/>
          </w:pPr>
          <w:r w:rsidRPr="00A0013C">
            <w:rPr>
              <w:rStyle w:val="Tekstvantijdelijkeaanduiding"/>
              <w:sz w:val="18"/>
              <w:szCs w:val="18"/>
            </w:rPr>
            <w:t>Klik of tik om tekst in te voeren.</w:t>
          </w:r>
        </w:p>
      </w:docPartBody>
    </w:docPart>
    <w:docPart>
      <w:docPartPr>
        <w:name w:val="60DA5CF6360F4A049EC41D4792E2D432"/>
        <w:category>
          <w:name w:val="Algemeen"/>
          <w:gallery w:val="placeholder"/>
        </w:category>
        <w:types>
          <w:type w:val="bbPlcHdr"/>
        </w:types>
        <w:behaviors>
          <w:behavior w:val="content"/>
        </w:behaviors>
        <w:guid w:val="{0418087F-AA84-4D24-B3DB-59D09438625F}"/>
      </w:docPartPr>
      <w:docPartBody>
        <w:p w:rsidR="004724C3" w:rsidRDefault="004724C3" w:rsidP="004724C3">
          <w:pPr>
            <w:pStyle w:val="60DA5CF6360F4A049EC41D4792E2D4321"/>
          </w:pPr>
          <w:r w:rsidRPr="00A0013C">
            <w:rPr>
              <w:rStyle w:val="Tekstvantijdelijkeaanduiding"/>
              <w:sz w:val="18"/>
              <w:szCs w:val="18"/>
            </w:rPr>
            <w:t>Klik of tik om tekst in te voeren.</w:t>
          </w:r>
        </w:p>
      </w:docPartBody>
    </w:docPart>
    <w:docPart>
      <w:docPartPr>
        <w:name w:val="DBC2603CC6C2431FB2695FCB5D4503AA"/>
        <w:category>
          <w:name w:val="Algemeen"/>
          <w:gallery w:val="placeholder"/>
        </w:category>
        <w:types>
          <w:type w:val="bbPlcHdr"/>
        </w:types>
        <w:behaviors>
          <w:behavior w:val="content"/>
        </w:behaviors>
        <w:guid w:val="{7934F6F0-2CA3-48C9-B27C-2BDA8C8AC5A3}"/>
      </w:docPartPr>
      <w:docPartBody>
        <w:p w:rsidR="004724C3" w:rsidRDefault="004724C3" w:rsidP="004724C3">
          <w:pPr>
            <w:pStyle w:val="DBC2603CC6C2431FB2695FCB5D4503AA1"/>
          </w:pPr>
          <w:r w:rsidRPr="00A0013C">
            <w:rPr>
              <w:rStyle w:val="Tekstvantijdelijkeaanduiding"/>
              <w:sz w:val="18"/>
              <w:szCs w:val="18"/>
            </w:rPr>
            <w:t>Klik of tik om tekst in te voeren.</w:t>
          </w:r>
        </w:p>
      </w:docPartBody>
    </w:docPart>
    <w:docPart>
      <w:docPartPr>
        <w:name w:val="999582CE453E42A3B05168F283ABB409"/>
        <w:category>
          <w:name w:val="Algemeen"/>
          <w:gallery w:val="placeholder"/>
        </w:category>
        <w:types>
          <w:type w:val="bbPlcHdr"/>
        </w:types>
        <w:behaviors>
          <w:behavior w:val="content"/>
        </w:behaviors>
        <w:guid w:val="{904AC0D7-2697-4F1D-8969-F354AE532362}"/>
      </w:docPartPr>
      <w:docPartBody>
        <w:p w:rsidR="004724C3" w:rsidRDefault="004724C3" w:rsidP="004724C3">
          <w:pPr>
            <w:pStyle w:val="999582CE453E42A3B05168F283ABB4091"/>
          </w:pPr>
          <w:r w:rsidRPr="00A0013C">
            <w:rPr>
              <w:rStyle w:val="Tekstvantijdelijkeaanduiding"/>
              <w:sz w:val="18"/>
              <w:szCs w:val="18"/>
            </w:rPr>
            <w:t>Klik of tik om tekst in te voeren.</w:t>
          </w:r>
        </w:p>
      </w:docPartBody>
    </w:docPart>
    <w:docPart>
      <w:docPartPr>
        <w:name w:val="4C64388E656541E7BC13DD6E70499CF2"/>
        <w:category>
          <w:name w:val="Algemeen"/>
          <w:gallery w:val="placeholder"/>
        </w:category>
        <w:types>
          <w:type w:val="bbPlcHdr"/>
        </w:types>
        <w:behaviors>
          <w:behavior w:val="content"/>
        </w:behaviors>
        <w:guid w:val="{72B16365-CA81-4A5B-BAF7-519F3CC25A59}"/>
      </w:docPartPr>
      <w:docPartBody>
        <w:p w:rsidR="004724C3" w:rsidRDefault="004724C3" w:rsidP="004724C3">
          <w:pPr>
            <w:pStyle w:val="4C64388E656541E7BC13DD6E70499CF21"/>
          </w:pPr>
          <w:r w:rsidRPr="00A0013C">
            <w:rPr>
              <w:rStyle w:val="Tekstvantijdelijkeaanduiding"/>
              <w:sz w:val="18"/>
              <w:szCs w:val="18"/>
            </w:rPr>
            <w:t>Klik of tik om tekst in te voeren.</w:t>
          </w:r>
        </w:p>
      </w:docPartBody>
    </w:docPart>
    <w:docPart>
      <w:docPartPr>
        <w:name w:val="D2E826DC3E7A4AE2A01B4557AECAA288"/>
        <w:category>
          <w:name w:val="Algemeen"/>
          <w:gallery w:val="placeholder"/>
        </w:category>
        <w:types>
          <w:type w:val="bbPlcHdr"/>
        </w:types>
        <w:behaviors>
          <w:behavior w:val="content"/>
        </w:behaviors>
        <w:guid w:val="{0D8191D6-1AA2-4019-9638-85C1765C3CA9}"/>
      </w:docPartPr>
      <w:docPartBody>
        <w:p w:rsidR="004724C3" w:rsidRDefault="004724C3" w:rsidP="004724C3">
          <w:pPr>
            <w:pStyle w:val="D2E826DC3E7A4AE2A01B4557AECAA2881"/>
          </w:pPr>
          <w:r w:rsidRPr="00A0013C">
            <w:rPr>
              <w:rStyle w:val="Tekstvantijdelijkeaanduiding"/>
              <w:sz w:val="18"/>
              <w:szCs w:val="18"/>
            </w:rPr>
            <w:t>Klik of tik om tekst in te voeren.</w:t>
          </w:r>
        </w:p>
      </w:docPartBody>
    </w:docPart>
    <w:docPart>
      <w:docPartPr>
        <w:name w:val="3E252298D2794E78A1489B2D4C887D58"/>
        <w:category>
          <w:name w:val="Algemeen"/>
          <w:gallery w:val="placeholder"/>
        </w:category>
        <w:types>
          <w:type w:val="bbPlcHdr"/>
        </w:types>
        <w:behaviors>
          <w:behavior w:val="content"/>
        </w:behaviors>
        <w:guid w:val="{30FF361C-83ED-4AB4-B122-64828A96FE0F}"/>
      </w:docPartPr>
      <w:docPartBody>
        <w:p w:rsidR="004724C3" w:rsidRDefault="004724C3" w:rsidP="004724C3">
          <w:pPr>
            <w:pStyle w:val="3E252298D2794E78A1489B2D4C887D581"/>
          </w:pPr>
          <w:r w:rsidRPr="00A0013C">
            <w:rPr>
              <w:rStyle w:val="Tekstvantijdelijkeaanduiding"/>
              <w:sz w:val="18"/>
              <w:szCs w:val="18"/>
            </w:rPr>
            <w:t>Klik of tik om tekst in te voeren.</w:t>
          </w:r>
        </w:p>
      </w:docPartBody>
    </w:docPart>
    <w:docPart>
      <w:docPartPr>
        <w:name w:val="16FDF16095CB446F8747DAFDCDC7E837"/>
        <w:category>
          <w:name w:val="Algemeen"/>
          <w:gallery w:val="placeholder"/>
        </w:category>
        <w:types>
          <w:type w:val="bbPlcHdr"/>
        </w:types>
        <w:behaviors>
          <w:behavior w:val="content"/>
        </w:behaviors>
        <w:guid w:val="{AE8D44C9-05F4-4E61-8C7B-204E489F6109}"/>
      </w:docPartPr>
      <w:docPartBody>
        <w:p w:rsidR="004724C3" w:rsidRDefault="004724C3" w:rsidP="004724C3">
          <w:pPr>
            <w:pStyle w:val="16FDF16095CB446F8747DAFDCDC7E8371"/>
          </w:pPr>
          <w:r w:rsidRPr="00A0013C">
            <w:rPr>
              <w:rStyle w:val="Tekstvantijdelijkeaanduiding"/>
              <w:sz w:val="18"/>
              <w:szCs w:val="18"/>
            </w:rPr>
            <w:t>Klik of tik om tekst in te voeren.</w:t>
          </w:r>
        </w:p>
      </w:docPartBody>
    </w:docPart>
    <w:docPart>
      <w:docPartPr>
        <w:name w:val="56C8590E5D4F4A2C88C2789D57A100EC"/>
        <w:category>
          <w:name w:val="Algemeen"/>
          <w:gallery w:val="placeholder"/>
        </w:category>
        <w:types>
          <w:type w:val="bbPlcHdr"/>
        </w:types>
        <w:behaviors>
          <w:behavior w:val="content"/>
        </w:behaviors>
        <w:guid w:val="{6939505F-709F-40E8-B1EE-AB55583496ED}"/>
      </w:docPartPr>
      <w:docPartBody>
        <w:p w:rsidR="004724C3" w:rsidRDefault="004724C3" w:rsidP="004724C3">
          <w:pPr>
            <w:pStyle w:val="56C8590E5D4F4A2C88C2789D57A100EC1"/>
          </w:pPr>
          <w:r w:rsidRPr="00A0013C">
            <w:rPr>
              <w:rStyle w:val="Tekstvantijdelijkeaanduiding"/>
              <w:sz w:val="18"/>
              <w:szCs w:val="18"/>
            </w:rPr>
            <w:t>Klik of tik om tekst in te voeren.</w:t>
          </w:r>
        </w:p>
      </w:docPartBody>
    </w:docPart>
    <w:docPart>
      <w:docPartPr>
        <w:name w:val="B9A8EE2FBE8C4A208FCBACA15A8C676F"/>
        <w:category>
          <w:name w:val="Algemeen"/>
          <w:gallery w:val="placeholder"/>
        </w:category>
        <w:types>
          <w:type w:val="bbPlcHdr"/>
        </w:types>
        <w:behaviors>
          <w:behavior w:val="content"/>
        </w:behaviors>
        <w:guid w:val="{E4ED9EF4-80B3-4CEB-9A02-FF1B8D29EFDC}"/>
      </w:docPartPr>
      <w:docPartBody>
        <w:p w:rsidR="004724C3" w:rsidRDefault="004724C3" w:rsidP="004724C3">
          <w:pPr>
            <w:pStyle w:val="B9A8EE2FBE8C4A208FCBACA15A8C676F1"/>
          </w:pPr>
          <w:r w:rsidRPr="00A0013C">
            <w:rPr>
              <w:rStyle w:val="Tekstvantijdelijkeaanduiding"/>
              <w:sz w:val="18"/>
              <w:szCs w:val="18"/>
            </w:rPr>
            <w:t>Klik of tik om tekst in te voeren.</w:t>
          </w:r>
        </w:p>
      </w:docPartBody>
    </w:docPart>
    <w:docPart>
      <w:docPartPr>
        <w:name w:val="6DD2E20967F64802989AB41685A68012"/>
        <w:category>
          <w:name w:val="Algemeen"/>
          <w:gallery w:val="placeholder"/>
        </w:category>
        <w:types>
          <w:type w:val="bbPlcHdr"/>
        </w:types>
        <w:behaviors>
          <w:behavior w:val="content"/>
        </w:behaviors>
        <w:guid w:val="{83A76DE1-194B-45D6-B639-EDB8A296A5E4}"/>
      </w:docPartPr>
      <w:docPartBody>
        <w:p w:rsidR="004724C3" w:rsidRDefault="004724C3" w:rsidP="004724C3">
          <w:pPr>
            <w:pStyle w:val="6DD2E20967F64802989AB41685A680121"/>
          </w:pPr>
          <w:r w:rsidRPr="00A0013C">
            <w:rPr>
              <w:rStyle w:val="Tekstvantijdelijkeaanduiding"/>
              <w:sz w:val="18"/>
              <w:szCs w:val="18"/>
            </w:rPr>
            <w:t>Klik of tik om tekst in te voeren.</w:t>
          </w:r>
        </w:p>
      </w:docPartBody>
    </w:docPart>
    <w:docPart>
      <w:docPartPr>
        <w:name w:val="92DF59F6C7DB43B1A6AC5ECBC416EDBE"/>
        <w:category>
          <w:name w:val="Algemeen"/>
          <w:gallery w:val="placeholder"/>
        </w:category>
        <w:types>
          <w:type w:val="bbPlcHdr"/>
        </w:types>
        <w:behaviors>
          <w:behavior w:val="content"/>
        </w:behaviors>
        <w:guid w:val="{633B6D99-84A3-48B0-A917-A91C05217327}"/>
      </w:docPartPr>
      <w:docPartBody>
        <w:p w:rsidR="004724C3" w:rsidRDefault="004724C3" w:rsidP="004724C3">
          <w:pPr>
            <w:pStyle w:val="92DF59F6C7DB43B1A6AC5ECBC416EDBE1"/>
          </w:pPr>
          <w:r w:rsidRPr="00A0013C">
            <w:rPr>
              <w:rStyle w:val="Tekstvantijdelijkeaanduiding"/>
              <w:sz w:val="18"/>
              <w:szCs w:val="18"/>
            </w:rPr>
            <w:t>Klik of tik om tekst in te voeren.</w:t>
          </w:r>
        </w:p>
      </w:docPartBody>
    </w:docPart>
    <w:docPart>
      <w:docPartPr>
        <w:name w:val="89B05C6FB6B548C194A137744320BB58"/>
        <w:category>
          <w:name w:val="Algemeen"/>
          <w:gallery w:val="placeholder"/>
        </w:category>
        <w:types>
          <w:type w:val="bbPlcHdr"/>
        </w:types>
        <w:behaviors>
          <w:behavior w:val="content"/>
        </w:behaviors>
        <w:guid w:val="{04B6E783-DB2E-4AED-81CD-A3136A3A32A1}"/>
      </w:docPartPr>
      <w:docPartBody>
        <w:p w:rsidR="004724C3" w:rsidRDefault="004724C3" w:rsidP="004724C3">
          <w:pPr>
            <w:pStyle w:val="89B05C6FB6B548C194A137744320BB581"/>
          </w:pPr>
          <w:r w:rsidRPr="00A0013C">
            <w:rPr>
              <w:rStyle w:val="Tekstvantijdelijkeaanduiding"/>
              <w:sz w:val="18"/>
              <w:szCs w:val="18"/>
            </w:rPr>
            <w:t>Klik of tik om tekst in te voeren.</w:t>
          </w:r>
        </w:p>
      </w:docPartBody>
    </w:docPart>
    <w:docPart>
      <w:docPartPr>
        <w:name w:val="4EF8FC0CB0974F69A1789AF89430E350"/>
        <w:category>
          <w:name w:val="Algemeen"/>
          <w:gallery w:val="placeholder"/>
        </w:category>
        <w:types>
          <w:type w:val="bbPlcHdr"/>
        </w:types>
        <w:behaviors>
          <w:behavior w:val="content"/>
        </w:behaviors>
        <w:guid w:val="{58BEA04B-48C4-418F-A99F-44D629C7B8D6}"/>
      </w:docPartPr>
      <w:docPartBody>
        <w:p w:rsidR="004724C3" w:rsidRDefault="004724C3" w:rsidP="004724C3">
          <w:pPr>
            <w:pStyle w:val="4EF8FC0CB0974F69A1789AF89430E3501"/>
          </w:pPr>
          <w:r w:rsidRPr="00A0013C">
            <w:rPr>
              <w:rStyle w:val="Tekstvantijdelijkeaanduiding"/>
              <w:sz w:val="18"/>
              <w:szCs w:val="18"/>
            </w:rPr>
            <w:t>Klik of tik om tekst in te voeren.</w:t>
          </w:r>
        </w:p>
      </w:docPartBody>
    </w:docPart>
    <w:docPart>
      <w:docPartPr>
        <w:name w:val="3CE9BFE7DE504508A148E59410146DC9"/>
        <w:category>
          <w:name w:val="Algemeen"/>
          <w:gallery w:val="placeholder"/>
        </w:category>
        <w:types>
          <w:type w:val="bbPlcHdr"/>
        </w:types>
        <w:behaviors>
          <w:behavior w:val="content"/>
        </w:behaviors>
        <w:guid w:val="{04F557D9-58E7-4F7D-8257-5B4737B25DA7}"/>
      </w:docPartPr>
      <w:docPartBody>
        <w:p w:rsidR="004724C3" w:rsidRDefault="004724C3" w:rsidP="004724C3">
          <w:pPr>
            <w:pStyle w:val="3CE9BFE7DE504508A148E59410146DC91"/>
          </w:pPr>
          <w:r w:rsidRPr="00A0013C">
            <w:rPr>
              <w:rStyle w:val="Tekstvantijdelijkeaanduiding"/>
              <w:sz w:val="18"/>
              <w:szCs w:val="18"/>
            </w:rPr>
            <w:t>Klik of tik om tekst in te voeren.</w:t>
          </w:r>
        </w:p>
      </w:docPartBody>
    </w:docPart>
    <w:docPart>
      <w:docPartPr>
        <w:name w:val="90DB6AF0DA444F11B5EA37F85990EBB8"/>
        <w:category>
          <w:name w:val="Algemeen"/>
          <w:gallery w:val="placeholder"/>
        </w:category>
        <w:types>
          <w:type w:val="bbPlcHdr"/>
        </w:types>
        <w:behaviors>
          <w:behavior w:val="content"/>
        </w:behaviors>
        <w:guid w:val="{820D3DED-EFAF-46B3-BAA6-30F0567D4862}"/>
      </w:docPartPr>
      <w:docPartBody>
        <w:p w:rsidR="004724C3" w:rsidRDefault="004724C3" w:rsidP="004724C3">
          <w:pPr>
            <w:pStyle w:val="90DB6AF0DA444F11B5EA37F85990EBB81"/>
          </w:pPr>
          <w:r w:rsidRPr="00A0013C">
            <w:rPr>
              <w:rStyle w:val="Tekstvantijdelijkeaanduiding"/>
              <w:sz w:val="18"/>
              <w:szCs w:val="18"/>
            </w:rPr>
            <w:t>Klik of tik om tekst in te voeren.</w:t>
          </w:r>
        </w:p>
      </w:docPartBody>
    </w:docPart>
    <w:docPart>
      <w:docPartPr>
        <w:name w:val="1005DA6625C24BA68E62F35FEB3054B4"/>
        <w:category>
          <w:name w:val="Algemeen"/>
          <w:gallery w:val="placeholder"/>
        </w:category>
        <w:types>
          <w:type w:val="bbPlcHdr"/>
        </w:types>
        <w:behaviors>
          <w:behavior w:val="content"/>
        </w:behaviors>
        <w:guid w:val="{D72FBAA0-D704-48C3-A5AA-398B673CF7C3}"/>
      </w:docPartPr>
      <w:docPartBody>
        <w:p w:rsidR="004724C3" w:rsidRDefault="004724C3" w:rsidP="004724C3">
          <w:pPr>
            <w:pStyle w:val="1005DA6625C24BA68E62F35FEB3054B41"/>
          </w:pPr>
          <w:r w:rsidRPr="00A0013C">
            <w:rPr>
              <w:rStyle w:val="Tekstvantijdelijkeaanduiding"/>
              <w:sz w:val="18"/>
              <w:szCs w:val="18"/>
            </w:rPr>
            <w:t>Klik of tik om tekst in te voeren.</w:t>
          </w:r>
        </w:p>
      </w:docPartBody>
    </w:docPart>
    <w:docPart>
      <w:docPartPr>
        <w:name w:val="115917C58EE440829715B24C6F5DDE09"/>
        <w:category>
          <w:name w:val="Algemeen"/>
          <w:gallery w:val="placeholder"/>
        </w:category>
        <w:types>
          <w:type w:val="bbPlcHdr"/>
        </w:types>
        <w:behaviors>
          <w:behavior w:val="content"/>
        </w:behaviors>
        <w:guid w:val="{3CD5571A-0BBA-4C0F-A39B-9DC42FF728F8}"/>
      </w:docPartPr>
      <w:docPartBody>
        <w:p w:rsidR="004724C3" w:rsidRDefault="004724C3" w:rsidP="004724C3">
          <w:pPr>
            <w:pStyle w:val="115917C58EE440829715B24C6F5DDE092"/>
          </w:pPr>
          <w:r w:rsidRPr="00A0013C">
            <w:rPr>
              <w:rStyle w:val="Tekstvantijdelijkeaanduiding"/>
              <w:sz w:val="18"/>
              <w:szCs w:val="18"/>
            </w:rPr>
            <w:t>Klik of tik om tekst in te voeren.</w:t>
          </w:r>
        </w:p>
      </w:docPartBody>
    </w:docPart>
    <w:docPart>
      <w:docPartPr>
        <w:name w:val="7FDC39E8CACB46D8B578D7EDF5A549C1"/>
        <w:category>
          <w:name w:val="Algemeen"/>
          <w:gallery w:val="placeholder"/>
        </w:category>
        <w:types>
          <w:type w:val="bbPlcHdr"/>
        </w:types>
        <w:behaviors>
          <w:behavior w:val="content"/>
        </w:behaviors>
        <w:guid w:val="{9985D265-3B39-484E-A18A-E8F4ACB4C8AD}"/>
      </w:docPartPr>
      <w:docPartBody>
        <w:p w:rsidR="004724C3" w:rsidRDefault="004724C3" w:rsidP="004724C3">
          <w:pPr>
            <w:pStyle w:val="7FDC39E8CACB46D8B578D7EDF5A549C12"/>
          </w:pPr>
          <w:r w:rsidRPr="00A0013C">
            <w:rPr>
              <w:rStyle w:val="Tekstvantijdelijkeaanduiding"/>
              <w:sz w:val="18"/>
              <w:szCs w:val="18"/>
            </w:rPr>
            <w:t>Klik of tik om tekst in te voeren.</w:t>
          </w:r>
        </w:p>
      </w:docPartBody>
    </w:docPart>
    <w:docPart>
      <w:docPartPr>
        <w:name w:val="D7DACB63052B4A10A84E3D21D7C79863"/>
        <w:category>
          <w:name w:val="Algemeen"/>
          <w:gallery w:val="placeholder"/>
        </w:category>
        <w:types>
          <w:type w:val="bbPlcHdr"/>
        </w:types>
        <w:behaviors>
          <w:behavior w:val="content"/>
        </w:behaviors>
        <w:guid w:val="{8BB9EFD3-5FC5-4E72-85A9-E6C95FDB9911}"/>
      </w:docPartPr>
      <w:docPartBody>
        <w:p w:rsidR="004724C3" w:rsidRDefault="004724C3" w:rsidP="004724C3">
          <w:pPr>
            <w:pStyle w:val="D7DACB63052B4A10A84E3D21D7C798632"/>
          </w:pPr>
          <w:r w:rsidRPr="00A0013C">
            <w:rPr>
              <w:rStyle w:val="Tekstvantijdelijkeaanduiding"/>
              <w:sz w:val="18"/>
              <w:szCs w:val="18"/>
            </w:rPr>
            <w:t>Klik of tik om tekst in te voeren.</w:t>
          </w:r>
        </w:p>
      </w:docPartBody>
    </w:docPart>
    <w:docPart>
      <w:docPartPr>
        <w:name w:val="AA2982FB0CAD41F2A115D4D1FDE750F3"/>
        <w:category>
          <w:name w:val="Algemeen"/>
          <w:gallery w:val="placeholder"/>
        </w:category>
        <w:types>
          <w:type w:val="bbPlcHdr"/>
        </w:types>
        <w:behaviors>
          <w:behavior w:val="content"/>
        </w:behaviors>
        <w:guid w:val="{E1274747-FEFD-45E9-8D3E-003AB340BE13}"/>
      </w:docPartPr>
      <w:docPartBody>
        <w:p w:rsidR="00156290" w:rsidRDefault="00E57D88" w:rsidP="00E57D88">
          <w:pPr>
            <w:pStyle w:val="AA2982FB0CAD41F2A115D4D1FDE750F3"/>
          </w:pPr>
          <w:r w:rsidRPr="00A0013C">
            <w:rPr>
              <w:rStyle w:val="Tekstvantijdelijkeaanduiding"/>
              <w:sz w:val="18"/>
              <w:szCs w:val="18"/>
            </w:rPr>
            <w:t>Klik of tik om tekst in te voeren.</w:t>
          </w:r>
        </w:p>
      </w:docPartBody>
    </w:docPart>
    <w:docPart>
      <w:docPartPr>
        <w:name w:val="8BDF1DFD8A454DF6B959E3266EEB1AF1"/>
        <w:category>
          <w:name w:val="Algemeen"/>
          <w:gallery w:val="placeholder"/>
        </w:category>
        <w:types>
          <w:type w:val="bbPlcHdr"/>
        </w:types>
        <w:behaviors>
          <w:behavior w:val="content"/>
        </w:behaviors>
        <w:guid w:val="{52848C0D-4611-45B3-A935-94668483A84F}"/>
      </w:docPartPr>
      <w:docPartBody>
        <w:p w:rsidR="0082464A" w:rsidRDefault="00045DBE" w:rsidP="00045DBE">
          <w:pPr>
            <w:pStyle w:val="8BDF1DFD8A454DF6B959E3266EEB1AF1"/>
          </w:pPr>
          <w:r w:rsidRPr="006F3D54">
            <w:rPr>
              <w:rStyle w:val="Tekstvantijdelijkeaanduiding"/>
              <w:color w:val="4472C4" w:themeColor="accent1"/>
            </w:rPr>
            <w:t>Click or tap here to enter text.</w:t>
          </w:r>
        </w:p>
      </w:docPartBody>
    </w:docPart>
    <w:docPart>
      <w:docPartPr>
        <w:name w:val="9831A4C7D403479A87AD14CB102811C6"/>
        <w:category>
          <w:name w:val="Algemeen"/>
          <w:gallery w:val="placeholder"/>
        </w:category>
        <w:types>
          <w:type w:val="bbPlcHdr"/>
        </w:types>
        <w:behaviors>
          <w:behavior w:val="content"/>
        </w:behaviors>
        <w:guid w:val="{6AF87F21-3450-4F47-9A6B-E33DF9093343}"/>
      </w:docPartPr>
      <w:docPartBody>
        <w:p w:rsidR="0082464A" w:rsidRDefault="00045DBE" w:rsidP="00045DBE">
          <w:pPr>
            <w:pStyle w:val="9831A4C7D403479A87AD14CB102811C6"/>
          </w:pPr>
          <w:r w:rsidRPr="006F3D54">
            <w:rPr>
              <w:rStyle w:val="Tekstvantijdelijkeaanduiding"/>
              <w:color w:val="4472C4" w:themeColor="accent1"/>
            </w:rPr>
            <w:t>Click or tap here to enter text.</w:t>
          </w:r>
        </w:p>
      </w:docPartBody>
    </w:docPart>
    <w:docPart>
      <w:docPartPr>
        <w:name w:val="7909979884FA4D79A1E95CF1AD8C86DA"/>
        <w:category>
          <w:name w:val="Algemeen"/>
          <w:gallery w:val="placeholder"/>
        </w:category>
        <w:types>
          <w:type w:val="bbPlcHdr"/>
        </w:types>
        <w:behaviors>
          <w:behavior w:val="content"/>
        </w:behaviors>
        <w:guid w:val="{A6DA936C-D102-4587-93EC-44262762FA1B}"/>
      </w:docPartPr>
      <w:docPartBody>
        <w:p w:rsidR="0082464A" w:rsidRDefault="00045DBE" w:rsidP="00045DBE">
          <w:pPr>
            <w:pStyle w:val="7909979884FA4D79A1E95CF1AD8C86DA"/>
          </w:pPr>
          <w:r w:rsidRPr="006F3D54">
            <w:rPr>
              <w:rStyle w:val="Tekstvantijdelijkeaanduiding"/>
              <w:color w:val="4472C4" w:themeColor="accent1"/>
            </w:rPr>
            <w:t>Click or tap here to enter text.</w:t>
          </w:r>
        </w:p>
      </w:docPartBody>
    </w:docPart>
    <w:docPart>
      <w:docPartPr>
        <w:name w:val="6CAF16840DB84C21AD186C2B0C8747FF"/>
        <w:category>
          <w:name w:val="Algemeen"/>
          <w:gallery w:val="placeholder"/>
        </w:category>
        <w:types>
          <w:type w:val="bbPlcHdr"/>
        </w:types>
        <w:behaviors>
          <w:behavior w:val="content"/>
        </w:behaviors>
        <w:guid w:val="{F94F1795-D538-4B57-B3D8-15B7B5333422}"/>
      </w:docPartPr>
      <w:docPartBody>
        <w:p w:rsidR="0082464A" w:rsidRDefault="00045DBE" w:rsidP="00045DBE">
          <w:pPr>
            <w:pStyle w:val="6CAF16840DB84C21AD186C2B0C8747FF"/>
          </w:pPr>
          <w:r w:rsidRPr="006F3D54">
            <w:rPr>
              <w:rStyle w:val="Tekstvantijdelijkeaanduiding"/>
              <w:color w:val="4472C4" w:themeColor="accent1"/>
            </w:rPr>
            <w:t>Click or tap here to enter text.</w:t>
          </w:r>
        </w:p>
      </w:docPartBody>
    </w:docPart>
    <w:docPart>
      <w:docPartPr>
        <w:name w:val="E6A3AEFB0D14474A9429F2829838F33E"/>
        <w:category>
          <w:name w:val="Algemeen"/>
          <w:gallery w:val="placeholder"/>
        </w:category>
        <w:types>
          <w:type w:val="bbPlcHdr"/>
        </w:types>
        <w:behaviors>
          <w:behavior w:val="content"/>
        </w:behaviors>
        <w:guid w:val="{A3DA4D3E-C50C-402C-829E-BCD379FC5290}"/>
      </w:docPartPr>
      <w:docPartBody>
        <w:p w:rsidR="0082464A" w:rsidRDefault="00045DBE" w:rsidP="00045DBE">
          <w:pPr>
            <w:pStyle w:val="E6A3AEFB0D14474A9429F2829838F33E"/>
          </w:pPr>
          <w:r w:rsidRPr="006F3D54">
            <w:rPr>
              <w:rStyle w:val="Tekstvantijdelijkeaanduiding"/>
              <w:color w:val="4472C4" w:themeColor="accent1"/>
            </w:rPr>
            <w:t>Click or tap here to enter text.</w:t>
          </w:r>
        </w:p>
      </w:docPartBody>
    </w:docPart>
    <w:docPart>
      <w:docPartPr>
        <w:name w:val="28E4DDCE15F946C0A0B5386D6A3854A9"/>
        <w:category>
          <w:name w:val="Algemeen"/>
          <w:gallery w:val="placeholder"/>
        </w:category>
        <w:types>
          <w:type w:val="bbPlcHdr"/>
        </w:types>
        <w:behaviors>
          <w:behavior w:val="content"/>
        </w:behaviors>
        <w:guid w:val="{FE908AEB-BC2F-4A2D-989B-A60AD3760FBA}"/>
      </w:docPartPr>
      <w:docPartBody>
        <w:p w:rsidR="0082464A" w:rsidRDefault="00045DBE" w:rsidP="00045DBE">
          <w:pPr>
            <w:pStyle w:val="28E4DDCE15F946C0A0B5386D6A3854A9"/>
          </w:pPr>
          <w:r w:rsidRPr="006F3D54">
            <w:rPr>
              <w:rStyle w:val="Tekstvantijdelijkeaanduiding"/>
              <w:color w:val="4472C4" w:themeColor="accent1"/>
            </w:rPr>
            <w:t>Click or tap here to enter text.</w:t>
          </w:r>
        </w:p>
      </w:docPartBody>
    </w:docPart>
    <w:docPart>
      <w:docPartPr>
        <w:name w:val="22A7D7624D6C40D29FDABB9BE99B8283"/>
        <w:category>
          <w:name w:val="Algemeen"/>
          <w:gallery w:val="placeholder"/>
        </w:category>
        <w:types>
          <w:type w:val="bbPlcHdr"/>
        </w:types>
        <w:behaviors>
          <w:behavior w:val="content"/>
        </w:behaviors>
        <w:guid w:val="{A6C3CB1E-D350-498D-90F9-5EC4475EC016}"/>
      </w:docPartPr>
      <w:docPartBody>
        <w:p w:rsidR="0082464A" w:rsidRDefault="00045DBE" w:rsidP="00045DBE">
          <w:pPr>
            <w:pStyle w:val="22A7D7624D6C40D29FDABB9BE99B8283"/>
          </w:pPr>
          <w:r w:rsidRPr="006F3D54">
            <w:rPr>
              <w:rStyle w:val="Tekstvantijdelijkeaanduiding"/>
              <w:color w:val="4472C4" w:themeColor="accent1"/>
            </w:rPr>
            <w:t>Click or tap here to enter text.</w:t>
          </w:r>
        </w:p>
      </w:docPartBody>
    </w:docPart>
    <w:docPart>
      <w:docPartPr>
        <w:name w:val="A20DAFF18468450A8F013C4ACA702361"/>
        <w:category>
          <w:name w:val="Algemeen"/>
          <w:gallery w:val="placeholder"/>
        </w:category>
        <w:types>
          <w:type w:val="bbPlcHdr"/>
        </w:types>
        <w:behaviors>
          <w:behavior w:val="content"/>
        </w:behaviors>
        <w:guid w:val="{9349FDCA-9FC9-4730-9CFC-4878A54DFE73}"/>
      </w:docPartPr>
      <w:docPartBody>
        <w:p w:rsidR="0082464A" w:rsidRDefault="00045DBE" w:rsidP="00045DBE">
          <w:pPr>
            <w:pStyle w:val="A20DAFF18468450A8F013C4ACA702361"/>
          </w:pPr>
          <w:r w:rsidRPr="006F3D54">
            <w:rPr>
              <w:rStyle w:val="Tekstvantijdelijkeaanduiding"/>
              <w:color w:val="4472C4" w:themeColor="accent1"/>
            </w:rPr>
            <w:t>Click or tap here to enter text.</w:t>
          </w:r>
        </w:p>
      </w:docPartBody>
    </w:docPart>
    <w:docPart>
      <w:docPartPr>
        <w:name w:val="E350549054F8469ABB27B5069EA9B0DE"/>
        <w:category>
          <w:name w:val="Algemeen"/>
          <w:gallery w:val="placeholder"/>
        </w:category>
        <w:types>
          <w:type w:val="bbPlcHdr"/>
        </w:types>
        <w:behaviors>
          <w:behavior w:val="content"/>
        </w:behaviors>
        <w:guid w:val="{796FA4AC-3161-428F-BDA5-AB460F69C811}"/>
      </w:docPartPr>
      <w:docPartBody>
        <w:p w:rsidR="0082464A" w:rsidRDefault="00045DBE" w:rsidP="00045DBE">
          <w:pPr>
            <w:pStyle w:val="E350549054F8469ABB27B5069EA9B0DE"/>
          </w:pPr>
          <w:r w:rsidRPr="006F3D54">
            <w:rPr>
              <w:rStyle w:val="Tekstvantijdelijkeaanduiding"/>
              <w:color w:val="4472C4" w:themeColor="accent1"/>
            </w:rPr>
            <w:t>Click or tap here to enter text.</w:t>
          </w:r>
        </w:p>
      </w:docPartBody>
    </w:docPart>
    <w:docPart>
      <w:docPartPr>
        <w:name w:val="229C26BB3A4747319452AF97DB86F1F0"/>
        <w:category>
          <w:name w:val="Algemeen"/>
          <w:gallery w:val="placeholder"/>
        </w:category>
        <w:types>
          <w:type w:val="bbPlcHdr"/>
        </w:types>
        <w:behaviors>
          <w:behavior w:val="content"/>
        </w:behaviors>
        <w:guid w:val="{F5EC9635-817B-4595-9071-4403D207A604}"/>
      </w:docPartPr>
      <w:docPartBody>
        <w:p w:rsidR="0082464A" w:rsidRDefault="00045DBE" w:rsidP="00045DBE">
          <w:pPr>
            <w:pStyle w:val="229C26BB3A4747319452AF97DB86F1F0"/>
          </w:pPr>
          <w:r w:rsidRPr="006F3D54">
            <w:rPr>
              <w:rStyle w:val="Tekstvantijdelijkeaanduiding"/>
              <w:color w:val="4472C4" w:themeColor="accent1"/>
            </w:rPr>
            <w:t>Click or tap here to enter text.</w:t>
          </w:r>
        </w:p>
      </w:docPartBody>
    </w:docPart>
    <w:docPart>
      <w:docPartPr>
        <w:name w:val="9902E1128075416B95EB44E41289F638"/>
        <w:category>
          <w:name w:val="Algemeen"/>
          <w:gallery w:val="placeholder"/>
        </w:category>
        <w:types>
          <w:type w:val="bbPlcHdr"/>
        </w:types>
        <w:behaviors>
          <w:behavior w:val="content"/>
        </w:behaviors>
        <w:guid w:val="{A5BC6002-8AFD-4E8B-BDFE-41CECB182DA6}"/>
      </w:docPartPr>
      <w:docPartBody>
        <w:p w:rsidR="0082464A" w:rsidRDefault="00045DBE" w:rsidP="00045DBE">
          <w:pPr>
            <w:pStyle w:val="9902E1128075416B95EB44E41289F638"/>
          </w:pPr>
          <w:r w:rsidRPr="006F3D54">
            <w:rPr>
              <w:rStyle w:val="Tekstvantijdelijkeaanduiding"/>
              <w:color w:val="4472C4" w:themeColor="accent1"/>
            </w:rPr>
            <w:t>Click or tap here to enter text.</w:t>
          </w:r>
        </w:p>
      </w:docPartBody>
    </w:docPart>
    <w:docPart>
      <w:docPartPr>
        <w:name w:val="672892BC63274D38961B80AD8D28D78B"/>
        <w:category>
          <w:name w:val="Algemeen"/>
          <w:gallery w:val="placeholder"/>
        </w:category>
        <w:types>
          <w:type w:val="bbPlcHdr"/>
        </w:types>
        <w:behaviors>
          <w:behavior w:val="content"/>
        </w:behaviors>
        <w:guid w:val="{0473A910-7A50-4803-823F-9955C47D3988}"/>
      </w:docPartPr>
      <w:docPartBody>
        <w:p w:rsidR="0082464A" w:rsidRDefault="00045DBE" w:rsidP="00045DBE">
          <w:pPr>
            <w:pStyle w:val="672892BC63274D38961B80AD8D28D78B"/>
          </w:pPr>
          <w:r w:rsidRPr="006F3D54">
            <w:rPr>
              <w:rStyle w:val="Tekstvantijdelijkeaanduiding"/>
              <w:color w:val="4472C4" w:themeColor="accent1"/>
            </w:rPr>
            <w:t>Click or tap here to enter text.</w:t>
          </w:r>
        </w:p>
      </w:docPartBody>
    </w:docPart>
    <w:docPart>
      <w:docPartPr>
        <w:name w:val="2F0FAD6D657A477EB9F1984863BD6EB9"/>
        <w:category>
          <w:name w:val="Algemeen"/>
          <w:gallery w:val="placeholder"/>
        </w:category>
        <w:types>
          <w:type w:val="bbPlcHdr"/>
        </w:types>
        <w:behaviors>
          <w:behavior w:val="content"/>
        </w:behaviors>
        <w:guid w:val="{5C4DA741-BCC1-4685-9FC2-6FDE11FF3459}"/>
      </w:docPartPr>
      <w:docPartBody>
        <w:p w:rsidR="0082464A" w:rsidRDefault="00045DBE" w:rsidP="00045DBE">
          <w:pPr>
            <w:pStyle w:val="2F0FAD6D657A477EB9F1984863BD6EB9"/>
          </w:pPr>
          <w:r w:rsidRPr="006F3D54">
            <w:rPr>
              <w:rStyle w:val="Tekstvantijdelijkeaanduiding"/>
              <w:color w:val="4472C4" w:themeColor="accent1"/>
            </w:rPr>
            <w:t>Click or tap here to enter text.</w:t>
          </w:r>
        </w:p>
      </w:docPartBody>
    </w:docPart>
    <w:docPart>
      <w:docPartPr>
        <w:name w:val="333EA4EC62AB4264B128EA00F5FA16F3"/>
        <w:category>
          <w:name w:val="Algemeen"/>
          <w:gallery w:val="placeholder"/>
        </w:category>
        <w:types>
          <w:type w:val="bbPlcHdr"/>
        </w:types>
        <w:behaviors>
          <w:behavior w:val="content"/>
        </w:behaviors>
        <w:guid w:val="{DA34FA6A-B89C-45E2-9487-B25DC7EAF9B8}"/>
      </w:docPartPr>
      <w:docPartBody>
        <w:p w:rsidR="0082464A" w:rsidRDefault="00045DBE" w:rsidP="00045DBE">
          <w:pPr>
            <w:pStyle w:val="333EA4EC62AB4264B128EA00F5FA16F3"/>
          </w:pPr>
          <w:r w:rsidRPr="006F3D54">
            <w:rPr>
              <w:rStyle w:val="Tekstvantijdelijkeaanduiding"/>
              <w:color w:val="4472C4" w:themeColor="accent1"/>
            </w:rPr>
            <w:t>Click or tap here to enter text.</w:t>
          </w:r>
        </w:p>
      </w:docPartBody>
    </w:docPart>
    <w:docPart>
      <w:docPartPr>
        <w:name w:val="110E0EB05D4A4D81B8BBC4C7A338A114"/>
        <w:category>
          <w:name w:val="Algemeen"/>
          <w:gallery w:val="placeholder"/>
        </w:category>
        <w:types>
          <w:type w:val="bbPlcHdr"/>
        </w:types>
        <w:behaviors>
          <w:behavior w:val="content"/>
        </w:behaviors>
        <w:guid w:val="{D73A57C7-E4CA-4CBC-8667-83F663D6B2D6}"/>
      </w:docPartPr>
      <w:docPartBody>
        <w:p w:rsidR="0082464A" w:rsidRDefault="00045DBE" w:rsidP="00045DBE">
          <w:pPr>
            <w:pStyle w:val="110E0EB05D4A4D81B8BBC4C7A338A114"/>
          </w:pPr>
          <w:r w:rsidRPr="006F3D54">
            <w:rPr>
              <w:rStyle w:val="Tekstvantijdelijkeaanduiding"/>
              <w:color w:val="4472C4" w:themeColor="accent1"/>
            </w:rPr>
            <w:t>Click or tap here to enter text.</w:t>
          </w:r>
        </w:p>
      </w:docPartBody>
    </w:docPart>
    <w:docPart>
      <w:docPartPr>
        <w:name w:val="C0B9CD32C4FB41AAB89C1B032BFE00D3"/>
        <w:category>
          <w:name w:val="Algemeen"/>
          <w:gallery w:val="placeholder"/>
        </w:category>
        <w:types>
          <w:type w:val="bbPlcHdr"/>
        </w:types>
        <w:behaviors>
          <w:behavior w:val="content"/>
        </w:behaviors>
        <w:guid w:val="{545CD5C1-AB1D-4E4D-BF8A-FE12F7C7518E}"/>
      </w:docPartPr>
      <w:docPartBody>
        <w:p w:rsidR="0082464A" w:rsidRDefault="00045DBE" w:rsidP="00045DBE">
          <w:pPr>
            <w:pStyle w:val="C0B9CD32C4FB41AAB89C1B032BFE00D3"/>
          </w:pPr>
          <w:r w:rsidRPr="006F3D54">
            <w:rPr>
              <w:rStyle w:val="Tekstvantijdelijkeaanduiding"/>
              <w:color w:val="4472C4" w:themeColor="accent1"/>
            </w:rPr>
            <w:t>Click or tap here to enter text.</w:t>
          </w:r>
        </w:p>
      </w:docPartBody>
    </w:docPart>
    <w:docPart>
      <w:docPartPr>
        <w:name w:val="DF90CA021CFE470093B076720BBC10A1"/>
        <w:category>
          <w:name w:val="Algemeen"/>
          <w:gallery w:val="placeholder"/>
        </w:category>
        <w:types>
          <w:type w:val="bbPlcHdr"/>
        </w:types>
        <w:behaviors>
          <w:behavior w:val="content"/>
        </w:behaviors>
        <w:guid w:val="{4D774C01-DE7C-4A46-8A9D-D89BEF3928F7}"/>
      </w:docPartPr>
      <w:docPartBody>
        <w:p w:rsidR="0082464A" w:rsidRDefault="00045DBE" w:rsidP="00045DBE">
          <w:pPr>
            <w:pStyle w:val="DF90CA021CFE470093B076720BBC10A1"/>
          </w:pPr>
          <w:r w:rsidRPr="006F3D54">
            <w:rPr>
              <w:rStyle w:val="Tekstvantijdelijkeaanduiding"/>
              <w:color w:val="4472C4" w:themeColor="accent1"/>
            </w:rPr>
            <w:t>Click or tap here to enter text.</w:t>
          </w:r>
        </w:p>
      </w:docPartBody>
    </w:docPart>
    <w:docPart>
      <w:docPartPr>
        <w:name w:val="D3BA536350874735B084CF1CB0A3D3ED"/>
        <w:category>
          <w:name w:val="Algemeen"/>
          <w:gallery w:val="placeholder"/>
        </w:category>
        <w:types>
          <w:type w:val="bbPlcHdr"/>
        </w:types>
        <w:behaviors>
          <w:behavior w:val="content"/>
        </w:behaviors>
        <w:guid w:val="{E1A7C308-FC72-4375-89CC-6D52F186641F}"/>
      </w:docPartPr>
      <w:docPartBody>
        <w:p w:rsidR="0082464A" w:rsidRDefault="00045DBE" w:rsidP="00045DBE">
          <w:pPr>
            <w:pStyle w:val="D3BA536350874735B084CF1CB0A3D3ED"/>
          </w:pPr>
          <w:r w:rsidRPr="006F3D54">
            <w:rPr>
              <w:rStyle w:val="Tekstvantijdelijkeaanduiding"/>
              <w:color w:val="4472C4" w:themeColor="accent1"/>
            </w:rPr>
            <w:t>Click or tap here to enter text.</w:t>
          </w:r>
        </w:p>
      </w:docPartBody>
    </w:docPart>
    <w:docPart>
      <w:docPartPr>
        <w:name w:val="B05127A16EDE4B2195C2E61D0D58CF21"/>
        <w:category>
          <w:name w:val="Algemeen"/>
          <w:gallery w:val="placeholder"/>
        </w:category>
        <w:types>
          <w:type w:val="bbPlcHdr"/>
        </w:types>
        <w:behaviors>
          <w:behavior w:val="content"/>
        </w:behaviors>
        <w:guid w:val="{67E4E458-3934-424C-B77C-0568C4693095}"/>
      </w:docPartPr>
      <w:docPartBody>
        <w:p w:rsidR="0082464A" w:rsidRDefault="00045DBE" w:rsidP="00045DBE">
          <w:pPr>
            <w:pStyle w:val="B05127A16EDE4B2195C2E61D0D58CF21"/>
          </w:pPr>
          <w:r w:rsidRPr="006F3D54">
            <w:rPr>
              <w:rStyle w:val="Tekstvantijdelijkeaanduiding"/>
              <w:color w:val="4472C4" w:themeColor="accent1"/>
            </w:rPr>
            <w:t>Click or tap here to enter text.</w:t>
          </w:r>
        </w:p>
      </w:docPartBody>
    </w:docPart>
    <w:docPart>
      <w:docPartPr>
        <w:name w:val="1EF5AD6F345E4C1FAB0D20B42B4C1452"/>
        <w:category>
          <w:name w:val="Algemeen"/>
          <w:gallery w:val="placeholder"/>
        </w:category>
        <w:types>
          <w:type w:val="bbPlcHdr"/>
        </w:types>
        <w:behaviors>
          <w:behavior w:val="content"/>
        </w:behaviors>
        <w:guid w:val="{A086DD44-8A08-4ECC-BB1E-FC584462193C}"/>
      </w:docPartPr>
      <w:docPartBody>
        <w:p w:rsidR="0082464A" w:rsidRDefault="00045DBE" w:rsidP="00045DBE">
          <w:pPr>
            <w:pStyle w:val="1EF5AD6F345E4C1FAB0D20B42B4C1452"/>
          </w:pPr>
          <w:r w:rsidRPr="006F3D54">
            <w:rPr>
              <w:rStyle w:val="Tekstvantijdelijkeaanduiding"/>
              <w:color w:val="4472C4" w:themeColor="accent1"/>
            </w:rPr>
            <w:t>Click or tap here to enter text.</w:t>
          </w:r>
        </w:p>
      </w:docPartBody>
    </w:docPart>
    <w:docPart>
      <w:docPartPr>
        <w:name w:val="B9CA0C31BE1A46928571BCB48E7E119A"/>
        <w:category>
          <w:name w:val="Algemeen"/>
          <w:gallery w:val="placeholder"/>
        </w:category>
        <w:types>
          <w:type w:val="bbPlcHdr"/>
        </w:types>
        <w:behaviors>
          <w:behavior w:val="content"/>
        </w:behaviors>
        <w:guid w:val="{3112BEDA-4188-4459-954D-4B16F9EF0EA3}"/>
      </w:docPartPr>
      <w:docPartBody>
        <w:p w:rsidR="0082464A" w:rsidRDefault="00045DBE" w:rsidP="00045DBE">
          <w:pPr>
            <w:pStyle w:val="B9CA0C31BE1A46928571BCB48E7E119A"/>
          </w:pPr>
          <w:r w:rsidRPr="006F3D54">
            <w:rPr>
              <w:rStyle w:val="Tekstvantijdelijkeaanduiding"/>
              <w:color w:val="4472C4" w:themeColor="accent1"/>
            </w:rPr>
            <w:t>Click or tap here to enter text.</w:t>
          </w:r>
        </w:p>
      </w:docPartBody>
    </w:docPart>
    <w:docPart>
      <w:docPartPr>
        <w:name w:val="23B59E0CDEA449B3ADB44D985BB77998"/>
        <w:category>
          <w:name w:val="Algemeen"/>
          <w:gallery w:val="placeholder"/>
        </w:category>
        <w:types>
          <w:type w:val="bbPlcHdr"/>
        </w:types>
        <w:behaviors>
          <w:behavior w:val="content"/>
        </w:behaviors>
        <w:guid w:val="{55232B6E-DF00-41FD-83D7-D949F6B45427}"/>
      </w:docPartPr>
      <w:docPartBody>
        <w:p w:rsidR="0082464A" w:rsidRDefault="00045DBE" w:rsidP="00045DBE">
          <w:pPr>
            <w:pStyle w:val="23B59E0CDEA449B3ADB44D985BB77998"/>
          </w:pPr>
          <w:r w:rsidRPr="006F3D54">
            <w:rPr>
              <w:rStyle w:val="Tekstvantijdelijkeaanduiding"/>
              <w:color w:val="4472C4" w:themeColor="accent1"/>
            </w:rPr>
            <w:t>Click or tap here to enter text.</w:t>
          </w:r>
        </w:p>
      </w:docPartBody>
    </w:docPart>
    <w:docPart>
      <w:docPartPr>
        <w:name w:val="FEAA31F882C845ECA57A94F48354053E"/>
        <w:category>
          <w:name w:val="Algemeen"/>
          <w:gallery w:val="placeholder"/>
        </w:category>
        <w:types>
          <w:type w:val="bbPlcHdr"/>
        </w:types>
        <w:behaviors>
          <w:behavior w:val="content"/>
        </w:behaviors>
        <w:guid w:val="{A60D6D93-3072-4EDA-A38E-A054F49E1782}"/>
      </w:docPartPr>
      <w:docPartBody>
        <w:p w:rsidR="0082464A" w:rsidRDefault="00045DBE" w:rsidP="00045DBE">
          <w:pPr>
            <w:pStyle w:val="FEAA31F882C845ECA57A94F48354053E"/>
          </w:pPr>
          <w:r w:rsidRPr="006F3D54">
            <w:rPr>
              <w:rStyle w:val="Tekstvantijdelijkeaanduiding"/>
              <w:color w:val="4472C4" w:themeColor="accent1"/>
            </w:rPr>
            <w:t>Click or tap here to enter text.</w:t>
          </w:r>
        </w:p>
      </w:docPartBody>
    </w:docPart>
    <w:docPart>
      <w:docPartPr>
        <w:name w:val="72D3A8DEC6D540FCBAD546727388683C"/>
        <w:category>
          <w:name w:val="Algemeen"/>
          <w:gallery w:val="placeholder"/>
        </w:category>
        <w:types>
          <w:type w:val="bbPlcHdr"/>
        </w:types>
        <w:behaviors>
          <w:behavior w:val="content"/>
        </w:behaviors>
        <w:guid w:val="{9D5DD80E-AE04-42A3-BA95-E7B891944B05}"/>
      </w:docPartPr>
      <w:docPartBody>
        <w:p w:rsidR="0082464A" w:rsidRDefault="00045DBE" w:rsidP="00045DBE">
          <w:pPr>
            <w:pStyle w:val="72D3A8DEC6D540FCBAD546727388683C"/>
          </w:pPr>
          <w:r w:rsidRPr="006F3D54">
            <w:rPr>
              <w:rStyle w:val="Tekstvantijdelijkeaanduiding"/>
              <w:color w:val="4472C4" w:themeColor="accent1"/>
            </w:rPr>
            <w:t>Click or tap here to enter text.</w:t>
          </w:r>
        </w:p>
      </w:docPartBody>
    </w:docPart>
    <w:docPart>
      <w:docPartPr>
        <w:name w:val="4F89D690528F4A68A48A62FB3571433D"/>
        <w:category>
          <w:name w:val="Algemeen"/>
          <w:gallery w:val="placeholder"/>
        </w:category>
        <w:types>
          <w:type w:val="bbPlcHdr"/>
        </w:types>
        <w:behaviors>
          <w:behavior w:val="content"/>
        </w:behaviors>
        <w:guid w:val="{21FB3B78-34C3-4CFA-8D40-071B33B1A794}"/>
      </w:docPartPr>
      <w:docPartBody>
        <w:p w:rsidR="0082464A" w:rsidRDefault="00045DBE" w:rsidP="00045DBE">
          <w:pPr>
            <w:pStyle w:val="4F89D690528F4A68A48A62FB3571433D"/>
          </w:pPr>
          <w:r w:rsidRPr="006F3D54">
            <w:rPr>
              <w:rStyle w:val="Tekstvantijdelijkeaanduiding"/>
              <w:color w:val="4472C4" w:themeColor="accent1"/>
            </w:rPr>
            <w:t>Click or tap here to enter text.</w:t>
          </w:r>
        </w:p>
      </w:docPartBody>
    </w:docPart>
    <w:docPart>
      <w:docPartPr>
        <w:name w:val="2F449A981BFC42ACB5819C202C9757FB"/>
        <w:category>
          <w:name w:val="Algemeen"/>
          <w:gallery w:val="placeholder"/>
        </w:category>
        <w:types>
          <w:type w:val="bbPlcHdr"/>
        </w:types>
        <w:behaviors>
          <w:behavior w:val="content"/>
        </w:behaviors>
        <w:guid w:val="{0450783A-B710-4895-890A-0F88C638CD7D}"/>
      </w:docPartPr>
      <w:docPartBody>
        <w:p w:rsidR="0082464A" w:rsidRDefault="00045DBE" w:rsidP="00045DBE">
          <w:pPr>
            <w:pStyle w:val="2F449A981BFC42ACB5819C202C9757FB"/>
          </w:pPr>
          <w:r w:rsidRPr="006F3D54">
            <w:rPr>
              <w:rStyle w:val="Tekstvantijdelijkeaanduiding"/>
              <w:color w:val="4472C4" w:themeColor="accent1"/>
            </w:rPr>
            <w:t>Click or tap here to enter text.</w:t>
          </w:r>
        </w:p>
      </w:docPartBody>
    </w:docPart>
    <w:docPart>
      <w:docPartPr>
        <w:name w:val="AE4EC3844D02431F8FC20B1CBD612243"/>
        <w:category>
          <w:name w:val="Algemeen"/>
          <w:gallery w:val="placeholder"/>
        </w:category>
        <w:types>
          <w:type w:val="bbPlcHdr"/>
        </w:types>
        <w:behaviors>
          <w:behavior w:val="content"/>
        </w:behaviors>
        <w:guid w:val="{4EBBDD88-8C9A-465C-9DD5-41ACBB65FDD3}"/>
      </w:docPartPr>
      <w:docPartBody>
        <w:p w:rsidR="0082464A" w:rsidRDefault="00045DBE" w:rsidP="00045DBE">
          <w:pPr>
            <w:pStyle w:val="AE4EC3844D02431F8FC20B1CBD612243"/>
          </w:pPr>
          <w:r w:rsidRPr="006F3D54">
            <w:rPr>
              <w:rStyle w:val="Tekstvantijdelijkeaanduiding"/>
              <w:color w:val="4472C4" w:themeColor="accent1"/>
            </w:rPr>
            <w:t>Click or tap here to enter text.</w:t>
          </w:r>
        </w:p>
      </w:docPartBody>
    </w:docPart>
    <w:docPart>
      <w:docPartPr>
        <w:name w:val="053C2473817C404DB4F63D4AF6A0FCA2"/>
        <w:category>
          <w:name w:val="Algemeen"/>
          <w:gallery w:val="placeholder"/>
        </w:category>
        <w:types>
          <w:type w:val="bbPlcHdr"/>
        </w:types>
        <w:behaviors>
          <w:behavior w:val="content"/>
        </w:behaviors>
        <w:guid w:val="{B8BAE739-7D55-405A-96F5-D6952BC81B19}"/>
      </w:docPartPr>
      <w:docPartBody>
        <w:p w:rsidR="0082464A" w:rsidRDefault="00045DBE" w:rsidP="00045DBE">
          <w:pPr>
            <w:pStyle w:val="053C2473817C404DB4F63D4AF6A0FCA2"/>
          </w:pPr>
          <w:r w:rsidRPr="006F3D54">
            <w:rPr>
              <w:rStyle w:val="Tekstvantijdelijkeaanduiding"/>
              <w:color w:val="4472C4" w:themeColor="accent1"/>
            </w:rPr>
            <w:t>Click or tap here to enter text.</w:t>
          </w:r>
        </w:p>
      </w:docPartBody>
    </w:docPart>
    <w:docPart>
      <w:docPartPr>
        <w:name w:val="F6BDFF639E6C4B319D32B407C1F17703"/>
        <w:category>
          <w:name w:val="Algemeen"/>
          <w:gallery w:val="placeholder"/>
        </w:category>
        <w:types>
          <w:type w:val="bbPlcHdr"/>
        </w:types>
        <w:behaviors>
          <w:behavior w:val="content"/>
        </w:behaviors>
        <w:guid w:val="{1040370B-9973-4734-8DFD-8CC4AAA16DF0}"/>
      </w:docPartPr>
      <w:docPartBody>
        <w:p w:rsidR="0082464A" w:rsidRDefault="00045DBE" w:rsidP="00045DBE">
          <w:pPr>
            <w:pStyle w:val="F6BDFF639E6C4B319D32B407C1F17703"/>
          </w:pPr>
          <w:r w:rsidRPr="006F3D54">
            <w:rPr>
              <w:rStyle w:val="Tekstvantijdelijkeaanduiding"/>
              <w:color w:val="4472C4" w:themeColor="accent1"/>
            </w:rPr>
            <w:t>Click or tap here to enter text.</w:t>
          </w:r>
        </w:p>
      </w:docPartBody>
    </w:docPart>
    <w:docPart>
      <w:docPartPr>
        <w:name w:val="B1FF0FF072984669A064756744CE9A75"/>
        <w:category>
          <w:name w:val="Algemeen"/>
          <w:gallery w:val="placeholder"/>
        </w:category>
        <w:types>
          <w:type w:val="bbPlcHdr"/>
        </w:types>
        <w:behaviors>
          <w:behavior w:val="content"/>
        </w:behaviors>
        <w:guid w:val="{53EA856A-BC0B-4B92-A773-B4D2C259E724}"/>
      </w:docPartPr>
      <w:docPartBody>
        <w:p w:rsidR="0082464A" w:rsidRDefault="00045DBE" w:rsidP="00045DBE">
          <w:pPr>
            <w:pStyle w:val="B1FF0FF072984669A064756744CE9A75"/>
          </w:pPr>
          <w:r w:rsidRPr="006F3D54">
            <w:rPr>
              <w:rStyle w:val="Tekstvantijdelijkeaanduiding"/>
              <w:color w:val="4472C4" w:themeColor="accent1"/>
            </w:rPr>
            <w:t>Click or tap here to enter text.</w:t>
          </w:r>
        </w:p>
      </w:docPartBody>
    </w:docPart>
    <w:docPart>
      <w:docPartPr>
        <w:name w:val="3D2998F41097411FB85704A210E1E7BF"/>
        <w:category>
          <w:name w:val="Algemeen"/>
          <w:gallery w:val="placeholder"/>
        </w:category>
        <w:types>
          <w:type w:val="bbPlcHdr"/>
        </w:types>
        <w:behaviors>
          <w:behavior w:val="content"/>
        </w:behaviors>
        <w:guid w:val="{81966BC5-6E52-4318-9854-B386CE23E121}"/>
      </w:docPartPr>
      <w:docPartBody>
        <w:p w:rsidR="0082464A" w:rsidRDefault="00045DBE" w:rsidP="00045DBE">
          <w:pPr>
            <w:pStyle w:val="3D2998F41097411FB85704A210E1E7BF"/>
          </w:pPr>
          <w:r w:rsidRPr="006F3D54">
            <w:rPr>
              <w:rStyle w:val="Tekstvantijdelijkeaanduiding"/>
              <w:color w:val="4472C4" w:themeColor="accent1"/>
            </w:rPr>
            <w:t>Click or tap here to enter text.</w:t>
          </w:r>
        </w:p>
      </w:docPartBody>
    </w:docPart>
    <w:docPart>
      <w:docPartPr>
        <w:name w:val="D58167B561384BA2962D25AE8FE519C6"/>
        <w:category>
          <w:name w:val="Algemeen"/>
          <w:gallery w:val="placeholder"/>
        </w:category>
        <w:types>
          <w:type w:val="bbPlcHdr"/>
        </w:types>
        <w:behaviors>
          <w:behavior w:val="content"/>
        </w:behaviors>
        <w:guid w:val="{2249697B-889B-47E2-819D-92A7222B48EB}"/>
      </w:docPartPr>
      <w:docPartBody>
        <w:p w:rsidR="0082464A" w:rsidRDefault="00045DBE" w:rsidP="00045DBE">
          <w:pPr>
            <w:pStyle w:val="D58167B561384BA2962D25AE8FE519C6"/>
          </w:pPr>
          <w:r w:rsidRPr="006F3D54">
            <w:rPr>
              <w:rStyle w:val="Tekstvantijdelijkeaanduiding"/>
              <w:color w:val="4472C4" w:themeColor="accent1"/>
            </w:rPr>
            <w:t>Click or tap here to enter text.</w:t>
          </w:r>
        </w:p>
      </w:docPartBody>
    </w:docPart>
    <w:docPart>
      <w:docPartPr>
        <w:name w:val="D8FD24B2B68C4170BB90686CBDB3AADD"/>
        <w:category>
          <w:name w:val="Algemeen"/>
          <w:gallery w:val="placeholder"/>
        </w:category>
        <w:types>
          <w:type w:val="bbPlcHdr"/>
        </w:types>
        <w:behaviors>
          <w:behavior w:val="content"/>
        </w:behaviors>
        <w:guid w:val="{73767065-25DE-41D1-AA08-7C57BC33D537}"/>
      </w:docPartPr>
      <w:docPartBody>
        <w:p w:rsidR="0082464A" w:rsidRDefault="00045DBE" w:rsidP="00045DBE">
          <w:pPr>
            <w:pStyle w:val="D8FD24B2B68C4170BB90686CBDB3AADD"/>
          </w:pPr>
          <w:r w:rsidRPr="006F3D54">
            <w:rPr>
              <w:rStyle w:val="Tekstvantijdelijkeaanduiding"/>
              <w:color w:val="4472C4" w:themeColor="accent1"/>
            </w:rPr>
            <w:t>Click or tap here to enter text.</w:t>
          </w:r>
        </w:p>
      </w:docPartBody>
    </w:docPart>
    <w:docPart>
      <w:docPartPr>
        <w:name w:val="83386A9587434988949552F4D9E1EDAD"/>
        <w:category>
          <w:name w:val="Algemeen"/>
          <w:gallery w:val="placeholder"/>
        </w:category>
        <w:types>
          <w:type w:val="bbPlcHdr"/>
        </w:types>
        <w:behaviors>
          <w:behavior w:val="content"/>
        </w:behaviors>
        <w:guid w:val="{A027F364-FC5B-44B3-A1B5-0929773463D8}"/>
      </w:docPartPr>
      <w:docPartBody>
        <w:p w:rsidR="0082464A" w:rsidRDefault="00045DBE" w:rsidP="00045DBE">
          <w:pPr>
            <w:pStyle w:val="83386A9587434988949552F4D9E1EDAD"/>
          </w:pPr>
          <w:r w:rsidRPr="006F3D54">
            <w:rPr>
              <w:rStyle w:val="Tekstvantijdelijkeaanduiding"/>
              <w:color w:val="4472C4" w:themeColor="accent1"/>
            </w:rPr>
            <w:t>Click or tap here to enter text.</w:t>
          </w:r>
        </w:p>
      </w:docPartBody>
    </w:docPart>
    <w:docPart>
      <w:docPartPr>
        <w:name w:val="F952CCEE18CC4D2BBDD6CACC99E2A746"/>
        <w:category>
          <w:name w:val="Algemeen"/>
          <w:gallery w:val="placeholder"/>
        </w:category>
        <w:types>
          <w:type w:val="bbPlcHdr"/>
        </w:types>
        <w:behaviors>
          <w:behavior w:val="content"/>
        </w:behaviors>
        <w:guid w:val="{E7FCE0C8-B16F-4898-BF5B-FFA14AAF457F}"/>
      </w:docPartPr>
      <w:docPartBody>
        <w:p w:rsidR="0082464A" w:rsidRDefault="00045DBE" w:rsidP="00045DBE">
          <w:pPr>
            <w:pStyle w:val="F952CCEE18CC4D2BBDD6CACC99E2A746"/>
          </w:pPr>
          <w:r w:rsidRPr="006F3D54">
            <w:rPr>
              <w:rStyle w:val="Tekstvantijdelijkeaanduiding"/>
              <w:color w:val="4472C4" w:themeColor="accent1"/>
            </w:rPr>
            <w:t>Click or tap here to enter text.</w:t>
          </w:r>
        </w:p>
      </w:docPartBody>
    </w:docPart>
    <w:docPart>
      <w:docPartPr>
        <w:name w:val="511672CD640F4A5FA0349F5FDDEE1D09"/>
        <w:category>
          <w:name w:val="Algemeen"/>
          <w:gallery w:val="placeholder"/>
        </w:category>
        <w:types>
          <w:type w:val="bbPlcHdr"/>
        </w:types>
        <w:behaviors>
          <w:behavior w:val="content"/>
        </w:behaviors>
        <w:guid w:val="{E999FE6C-5434-4009-BFA9-70F4D81BB9F3}"/>
      </w:docPartPr>
      <w:docPartBody>
        <w:p w:rsidR="0082464A" w:rsidRDefault="00045DBE" w:rsidP="00045DBE">
          <w:pPr>
            <w:pStyle w:val="511672CD640F4A5FA0349F5FDDEE1D09"/>
          </w:pPr>
          <w:r w:rsidRPr="006F3D54">
            <w:rPr>
              <w:rStyle w:val="Tekstvantijdelijkeaanduiding"/>
              <w:color w:val="4472C4" w:themeColor="accent1"/>
            </w:rPr>
            <w:t>Click or tap here to enter text.</w:t>
          </w:r>
        </w:p>
      </w:docPartBody>
    </w:docPart>
    <w:docPart>
      <w:docPartPr>
        <w:name w:val="3849388620EC4BEDA201E7ECE2434F50"/>
        <w:category>
          <w:name w:val="Algemeen"/>
          <w:gallery w:val="placeholder"/>
        </w:category>
        <w:types>
          <w:type w:val="bbPlcHdr"/>
        </w:types>
        <w:behaviors>
          <w:behavior w:val="content"/>
        </w:behaviors>
        <w:guid w:val="{3CD8359C-2F0B-406F-82C6-AF3882FC5A5D}"/>
      </w:docPartPr>
      <w:docPartBody>
        <w:p w:rsidR="0082464A" w:rsidRDefault="00045DBE" w:rsidP="00045DBE">
          <w:pPr>
            <w:pStyle w:val="3849388620EC4BEDA201E7ECE2434F50"/>
          </w:pPr>
          <w:r w:rsidRPr="006F3D54">
            <w:rPr>
              <w:rStyle w:val="Tekstvantijdelijkeaanduiding"/>
              <w:color w:val="4472C4" w:themeColor="accent1"/>
            </w:rPr>
            <w:t>Click or tap here to enter text.</w:t>
          </w:r>
        </w:p>
      </w:docPartBody>
    </w:docPart>
    <w:docPart>
      <w:docPartPr>
        <w:name w:val="73488C9686574434BAC1FB77A5F3199E"/>
        <w:category>
          <w:name w:val="Algemeen"/>
          <w:gallery w:val="placeholder"/>
        </w:category>
        <w:types>
          <w:type w:val="bbPlcHdr"/>
        </w:types>
        <w:behaviors>
          <w:behavior w:val="content"/>
        </w:behaviors>
        <w:guid w:val="{BB1949CF-8E4F-42C7-8818-5D58205AB68C}"/>
      </w:docPartPr>
      <w:docPartBody>
        <w:p w:rsidR="0082464A" w:rsidRDefault="00045DBE" w:rsidP="00045DBE">
          <w:pPr>
            <w:pStyle w:val="73488C9686574434BAC1FB77A5F3199E"/>
          </w:pPr>
          <w:r w:rsidRPr="006F3D54">
            <w:rPr>
              <w:rStyle w:val="Tekstvantijdelijkeaanduiding"/>
              <w:color w:val="4472C4" w:themeColor="accent1"/>
            </w:rPr>
            <w:t>Click or tap here to enter text.</w:t>
          </w:r>
        </w:p>
      </w:docPartBody>
    </w:docPart>
    <w:docPart>
      <w:docPartPr>
        <w:name w:val="E069046EE7DF468C8B73F056659B0A09"/>
        <w:category>
          <w:name w:val="Algemeen"/>
          <w:gallery w:val="placeholder"/>
        </w:category>
        <w:types>
          <w:type w:val="bbPlcHdr"/>
        </w:types>
        <w:behaviors>
          <w:behavior w:val="content"/>
        </w:behaviors>
        <w:guid w:val="{B62ED999-00CE-40B9-826D-90289035A44F}"/>
      </w:docPartPr>
      <w:docPartBody>
        <w:p w:rsidR="0082464A" w:rsidRDefault="00045DBE" w:rsidP="00045DBE">
          <w:pPr>
            <w:pStyle w:val="E069046EE7DF468C8B73F056659B0A09"/>
          </w:pPr>
          <w:r w:rsidRPr="006F3D54">
            <w:rPr>
              <w:rStyle w:val="Tekstvantijdelijkeaanduiding"/>
              <w:color w:val="4472C4" w:themeColor="accent1"/>
            </w:rPr>
            <w:t>Click or tap here to enter text.</w:t>
          </w:r>
        </w:p>
      </w:docPartBody>
    </w:docPart>
    <w:docPart>
      <w:docPartPr>
        <w:name w:val="E8C095BCB39D4F48BC981D73614CB608"/>
        <w:category>
          <w:name w:val="Algemeen"/>
          <w:gallery w:val="placeholder"/>
        </w:category>
        <w:types>
          <w:type w:val="bbPlcHdr"/>
        </w:types>
        <w:behaviors>
          <w:behavior w:val="content"/>
        </w:behaviors>
        <w:guid w:val="{6BA67E7E-3316-4CDA-88BC-2AD6572890EF}"/>
      </w:docPartPr>
      <w:docPartBody>
        <w:p w:rsidR="0082464A" w:rsidRDefault="00045DBE" w:rsidP="00045DBE">
          <w:pPr>
            <w:pStyle w:val="E8C095BCB39D4F48BC981D73614CB608"/>
          </w:pPr>
          <w:r w:rsidRPr="006F3D54">
            <w:rPr>
              <w:rStyle w:val="Tekstvantijdelijkeaanduiding"/>
              <w:color w:val="4472C4" w:themeColor="accent1"/>
            </w:rPr>
            <w:t>Click or tap here to enter text.</w:t>
          </w:r>
        </w:p>
      </w:docPartBody>
    </w:docPart>
    <w:docPart>
      <w:docPartPr>
        <w:name w:val="4D76180186F845A3BD8F804E09CCDD01"/>
        <w:category>
          <w:name w:val="Algemeen"/>
          <w:gallery w:val="placeholder"/>
        </w:category>
        <w:types>
          <w:type w:val="bbPlcHdr"/>
        </w:types>
        <w:behaviors>
          <w:behavior w:val="content"/>
        </w:behaviors>
        <w:guid w:val="{FD822413-19AB-4DBE-AFEE-913D8A372633}"/>
      </w:docPartPr>
      <w:docPartBody>
        <w:p w:rsidR="0082464A" w:rsidRDefault="00045DBE" w:rsidP="00045DBE">
          <w:pPr>
            <w:pStyle w:val="4D76180186F845A3BD8F804E09CCDD01"/>
          </w:pPr>
          <w:r w:rsidRPr="006F3D54">
            <w:rPr>
              <w:rStyle w:val="Tekstvantijdelijkeaanduiding"/>
              <w:color w:val="4472C4" w:themeColor="accent1"/>
            </w:rPr>
            <w:t>Click or tap here to enter text.</w:t>
          </w:r>
        </w:p>
      </w:docPartBody>
    </w:docPart>
    <w:docPart>
      <w:docPartPr>
        <w:name w:val="CAC8FFFCF7C944BCAAB388AD392FC783"/>
        <w:category>
          <w:name w:val="Algemeen"/>
          <w:gallery w:val="placeholder"/>
        </w:category>
        <w:types>
          <w:type w:val="bbPlcHdr"/>
        </w:types>
        <w:behaviors>
          <w:behavior w:val="content"/>
        </w:behaviors>
        <w:guid w:val="{8552DA00-A289-4739-95CE-4DACABC28F64}"/>
      </w:docPartPr>
      <w:docPartBody>
        <w:p w:rsidR="0082464A" w:rsidRDefault="00045DBE" w:rsidP="00045DBE">
          <w:pPr>
            <w:pStyle w:val="CAC8FFFCF7C944BCAAB388AD392FC783"/>
          </w:pPr>
          <w:r w:rsidRPr="006F3D54">
            <w:rPr>
              <w:rStyle w:val="Tekstvantijdelijkeaanduiding"/>
              <w:color w:val="4472C4" w:themeColor="accent1"/>
            </w:rPr>
            <w:t>Click or tap here to enter text.</w:t>
          </w:r>
        </w:p>
      </w:docPartBody>
    </w:docPart>
    <w:docPart>
      <w:docPartPr>
        <w:name w:val="55C8BF885ECB4FF4940B713E1254409B"/>
        <w:category>
          <w:name w:val="Algemeen"/>
          <w:gallery w:val="placeholder"/>
        </w:category>
        <w:types>
          <w:type w:val="bbPlcHdr"/>
        </w:types>
        <w:behaviors>
          <w:behavior w:val="content"/>
        </w:behaviors>
        <w:guid w:val="{89C096CB-10CE-41BA-92E6-61491C1671C4}"/>
      </w:docPartPr>
      <w:docPartBody>
        <w:p w:rsidR="0082464A" w:rsidRDefault="00045DBE" w:rsidP="00045DBE">
          <w:pPr>
            <w:pStyle w:val="55C8BF885ECB4FF4940B713E1254409B"/>
          </w:pPr>
          <w:r w:rsidRPr="006F3D54">
            <w:rPr>
              <w:rStyle w:val="Tekstvantijdelijkeaanduiding"/>
              <w:color w:val="4472C4" w:themeColor="accent1"/>
            </w:rPr>
            <w:t>Click or tap here to enter text.</w:t>
          </w:r>
        </w:p>
      </w:docPartBody>
    </w:docPart>
    <w:docPart>
      <w:docPartPr>
        <w:name w:val="954DE0549C634BE3AD87542655CF8C6B"/>
        <w:category>
          <w:name w:val="Algemeen"/>
          <w:gallery w:val="placeholder"/>
        </w:category>
        <w:types>
          <w:type w:val="bbPlcHdr"/>
        </w:types>
        <w:behaviors>
          <w:behavior w:val="content"/>
        </w:behaviors>
        <w:guid w:val="{B802593E-6878-407F-981E-B5F787B80B1C}"/>
      </w:docPartPr>
      <w:docPartBody>
        <w:p w:rsidR="0082464A" w:rsidRDefault="00045DBE" w:rsidP="00045DBE">
          <w:pPr>
            <w:pStyle w:val="954DE0549C634BE3AD87542655CF8C6B"/>
          </w:pPr>
          <w:r w:rsidRPr="006F3D54">
            <w:rPr>
              <w:rStyle w:val="Tekstvantijdelijkeaanduiding"/>
              <w:color w:val="4472C4" w:themeColor="accent1"/>
            </w:rPr>
            <w:t>Click or tap here to enter text.</w:t>
          </w:r>
        </w:p>
      </w:docPartBody>
    </w:docPart>
    <w:docPart>
      <w:docPartPr>
        <w:name w:val="7399504DC8D74F728B7045FCFD55A6FB"/>
        <w:category>
          <w:name w:val="Algemeen"/>
          <w:gallery w:val="placeholder"/>
        </w:category>
        <w:types>
          <w:type w:val="bbPlcHdr"/>
        </w:types>
        <w:behaviors>
          <w:behavior w:val="content"/>
        </w:behaviors>
        <w:guid w:val="{C7A66B63-3A5B-4106-B2E0-49F677499D71}"/>
      </w:docPartPr>
      <w:docPartBody>
        <w:p w:rsidR="0082464A" w:rsidRDefault="00045DBE" w:rsidP="00045DBE">
          <w:pPr>
            <w:pStyle w:val="7399504DC8D74F728B7045FCFD55A6FB"/>
          </w:pPr>
          <w:r w:rsidRPr="006F3D54">
            <w:rPr>
              <w:rStyle w:val="Tekstvantijdelijkeaanduiding"/>
              <w:color w:val="4472C4" w:themeColor="accent1"/>
            </w:rPr>
            <w:t>Click or tap here to enter text.</w:t>
          </w:r>
        </w:p>
      </w:docPartBody>
    </w:docPart>
    <w:docPart>
      <w:docPartPr>
        <w:name w:val="F69CDBFA6300460BAC9FA27A623C7930"/>
        <w:category>
          <w:name w:val="Algemeen"/>
          <w:gallery w:val="placeholder"/>
        </w:category>
        <w:types>
          <w:type w:val="bbPlcHdr"/>
        </w:types>
        <w:behaviors>
          <w:behavior w:val="content"/>
        </w:behaviors>
        <w:guid w:val="{DA40B3A9-880D-479B-B322-92D5141EC072}"/>
      </w:docPartPr>
      <w:docPartBody>
        <w:p w:rsidR="0082464A" w:rsidRDefault="00045DBE" w:rsidP="00045DBE">
          <w:pPr>
            <w:pStyle w:val="F69CDBFA6300460BAC9FA27A623C7930"/>
          </w:pPr>
          <w:r w:rsidRPr="006F3D54">
            <w:rPr>
              <w:rStyle w:val="Tekstvantijdelijkeaanduiding"/>
              <w:color w:val="4472C4" w:themeColor="accent1"/>
            </w:rPr>
            <w:t>Click or tap here to enter text.</w:t>
          </w:r>
        </w:p>
      </w:docPartBody>
    </w:docPart>
    <w:docPart>
      <w:docPartPr>
        <w:name w:val="C721681AEFBE40EB82B54161D4D90831"/>
        <w:category>
          <w:name w:val="Algemeen"/>
          <w:gallery w:val="placeholder"/>
        </w:category>
        <w:types>
          <w:type w:val="bbPlcHdr"/>
        </w:types>
        <w:behaviors>
          <w:behavior w:val="content"/>
        </w:behaviors>
        <w:guid w:val="{7A87D941-D7C5-4484-8C16-78623BE8254C}"/>
      </w:docPartPr>
      <w:docPartBody>
        <w:p w:rsidR="0082464A" w:rsidRDefault="00045DBE" w:rsidP="00045DBE">
          <w:pPr>
            <w:pStyle w:val="C721681AEFBE40EB82B54161D4D90831"/>
          </w:pPr>
          <w:r w:rsidRPr="006F3D54">
            <w:rPr>
              <w:rStyle w:val="Tekstvantijdelijkeaanduiding"/>
              <w:color w:val="4472C4" w:themeColor="accent1"/>
            </w:rPr>
            <w:t>Click or tap here to enter text.</w:t>
          </w:r>
        </w:p>
      </w:docPartBody>
    </w:docPart>
    <w:docPart>
      <w:docPartPr>
        <w:name w:val="35F45A3A107843509D3806C73EF654BB"/>
        <w:category>
          <w:name w:val="Algemeen"/>
          <w:gallery w:val="placeholder"/>
        </w:category>
        <w:types>
          <w:type w:val="bbPlcHdr"/>
        </w:types>
        <w:behaviors>
          <w:behavior w:val="content"/>
        </w:behaviors>
        <w:guid w:val="{23C066C3-37FE-4244-881C-0793B8C1A3F4}"/>
      </w:docPartPr>
      <w:docPartBody>
        <w:p w:rsidR="0082464A" w:rsidRDefault="00045DBE" w:rsidP="00045DBE">
          <w:pPr>
            <w:pStyle w:val="35F45A3A107843509D3806C73EF654BB"/>
          </w:pPr>
          <w:r w:rsidRPr="006F3D54">
            <w:rPr>
              <w:rStyle w:val="Tekstvantijdelijkeaanduiding"/>
              <w:color w:val="4472C4" w:themeColor="accent1"/>
            </w:rPr>
            <w:t>Click or tap here to enter text.</w:t>
          </w:r>
        </w:p>
      </w:docPartBody>
    </w:docPart>
    <w:docPart>
      <w:docPartPr>
        <w:name w:val="90FE4E1698B54849AEC0A45FC113A350"/>
        <w:category>
          <w:name w:val="Algemeen"/>
          <w:gallery w:val="placeholder"/>
        </w:category>
        <w:types>
          <w:type w:val="bbPlcHdr"/>
        </w:types>
        <w:behaviors>
          <w:behavior w:val="content"/>
        </w:behaviors>
        <w:guid w:val="{36A4FC18-334C-426A-9D28-2B3AD3754FDB}"/>
      </w:docPartPr>
      <w:docPartBody>
        <w:p w:rsidR="0082464A" w:rsidRDefault="00045DBE" w:rsidP="00045DBE">
          <w:pPr>
            <w:pStyle w:val="90FE4E1698B54849AEC0A45FC113A350"/>
          </w:pPr>
          <w:r w:rsidRPr="006F3D54">
            <w:rPr>
              <w:rStyle w:val="Tekstvantijdelijkeaanduiding"/>
              <w:color w:val="4472C4" w:themeColor="accent1"/>
            </w:rPr>
            <w:t>Click or tap here to enter text.</w:t>
          </w:r>
        </w:p>
      </w:docPartBody>
    </w:docPart>
    <w:docPart>
      <w:docPartPr>
        <w:name w:val="E701A55000574E518E54C7A762FCF52E"/>
        <w:category>
          <w:name w:val="Algemeen"/>
          <w:gallery w:val="placeholder"/>
        </w:category>
        <w:types>
          <w:type w:val="bbPlcHdr"/>
        </w:types>
        <w:behaviors>
          <w:behavior w:val="content"/>
        </w:behaviors>
        <w:guid w:val="{D30E0056-BC0C-4DB8-BE6E-49F6A3B66204}"/>
      </w:docPartPr>
      <w:docPartBody>
        <w:p w:rsidR="0082464A" w:rsidRDefault="00045DBE" w:rsidP="00045DBE">
          <w:pPr>
            <w:pStyle w:val="E701A55000574E518E54C7A762FCF52E"/>
          </w:pPr>
          <w:r w:rsidRPr="006F3D54">
            <w:rPr>
              <w:rStyle w:val="Tekstvantijdelijkeaanduiding"/>
              <w:color w:val="4472C4" w:themeColor="accent1"/>
            </w:rPr>
            <w:t>Click or tap here to enter text.</w:t>
          </w:r>
        </w:p>
      </w:docPartBody>
    </w:docPart>
    <w:docPart>
      <w:docPartPr>
        <w:name w:val="36DA5A7BFC5342539C04860D7E8F2C68"/>
        <w:category>
          <w:name w:val="Algemeen"/>
          <w:gallery w:val="placeholder"/>
        </w:category>
        <w:types>
          <w:type w:val="bbPlcHdr"/>
        </w:types>
        <w:behaviors>
          <w:behavior w:val="content"/>
        </w:behaviors>
        <w:guid w:val="{3CEC3902-FCDE-46E2-B016-956B67202422}"/>
      </w:docPartPr>
      <w:docPartBody>
        <w:p w:rsidR="0082464A" w:rsidRDefault="00045DBE" w:rsidP="00045DBE">
          <w:pPr>
            <w:pStyle w:val="36DA5A7BFC5342539C04860D7E8F2C68"/>
          </w:pPr>
          <w:r w:rsidRPr="006F3D54">
            <w:rPr>
              <w:rStyle w:val="Tekstvantijdelijkeaanduiding"/>
              <w:color w:val="4472C4" w:themeColor="accent1"/>
            </w:rPr>
            <w:t>Click or tap here to enter text.</w:t>
          </w:r>
        </w:p>
      </w:docPartBody>
    </w:docPart>
    <w:docPart>
      <w:docPartPr>
        <w:name w:val="1889D0B792B94F0CA006884185619D6E"/>
        <w:category>
          <w:name w:val="Algemeen"/>
          <w:gallery w:val="placeholder"/>
        </w:category>
        <w:types>
          <w:type w:val="bbPlcHdr"/>
        </w:types>
        <w:behaviors>
          <w:behavior w:val="content"/>
        </w:behaviors>
        <w:guid w:val="{DFF8268B-09C5-4AFD-B861-B21ADC4115F5}"/>
      </w:docPartPr>
      <w:docPartBody>
        <w:p w:rsidR="0082464A" w:rsidRDefault="00045DBE" w:rsidP="00045DBE">
          <w:pPr>
            <w:pStyle w:val="1889D0B792B94F0CA006884185619D6E"/>
          </w:pPr>
          <w:r w:rsidRPr="006F3D54">
            <w:rPr>
              <w:rStyle w:val="Tekstvantijdelijkeaanduiding"/>
              <w:color w:val="4472C4" w:themeColor="accent1"/>
            </w:rPr>
            <w:t>Click or tap here to enter text.</w:t>
          </w:r>
        </w:p>
      </w:docPartBody>
    </w:docPart>
    <w:docPart>
      <w:docPartPr>
        <w:name w:val="47850D53C4AB4C96AEEE030E198F06CC"/>
        <w:category>
          <w:name w:val="Algemeen"/>
          <w:gallery w:val="placeholder"/>
        </w:category>
        <w:types>
          <w:type w:val="bbPlcHdr"/>
        </w:types>
        <w:behaviors>
          <w:behavior w:val="content"/>
        </w:behaviors>
        <w:guid w:val="{382EBD33-8BDB-4244-94F0-DEE392B757FE}"/>
      </w:docPartPr>
      <w:docPartBody>
        <w:p w:rsidR="0082464A" w:rsidRDefault="00045DBE" w:rsidP="00045DBE">
          <w:pPr>
            <w:pStyle w:val="47850D53C4AB4C96AEEE030E198F06CC"/>
          </w:pPr>
          <w:r w:rsidRPr="006F3D54">
            <w:rPr>
              <w:rStyle w:val="Tekstvantijdelijkeaanduiding"/>
              <w:color w:val="4472C4" w:themeColor="accent1"/>
            </w:rPr>
            <w:t>Click or tap here to enter text.</w:t>
          </w:r>
        </w:p>
      </w:docPartBody>
    </w:docPart>
    <w:docPart>
      <w:docPartPr>
        <w:name w:val="24E02BB85E4346DFBF0004B9757D22F3"/>
        <w:category>
          <w:name w:val="Algemeen"/>
          <w:gallery w:val="placeholder"/>
        </w:category>
        <w:types>
          <w:type w:val="bbPlcHdr"/>
        </w:types>
        <w:behaviors>
          <w:behavior w:val="content"/>
        </w:behaviors>
        <w:guid w:val="{312808F1-1280-44A9-9377-B90E6BA6E1DE}"/>
      </w:docPartPr>
      <w:docPartBody>
        <w:p w:rsidR="0082464A" w:rsidRDefault="00045DBE" w:rsidP="00045DBE">
          <w:pPr>
            <w:pStyle w:val="24E02BB85E4346DFBF0004B9757D22F3"/>
          </w:pPr>
          <w:r w:rsidRPr="006F3D54">
            <w:rPr>
              <w:rStyle w:val="Tekstvantijdelijkeaanduiding"/>
              <w:color w:val="4472C4" w:themeColor="accent1"/>
            </w:rPr>
            <w:t>Click or tap here to enter text.</w:t>
          </w:r>
        </w:p>
      </w:docPartBody>
    </w:docPart>
    <w:docPart>
      <w:docPartPr>
        <w:name w:val="A64FF9BEF5FA47B5B8CD0D72FDED7308"/>
        <w:category>
          <w:name w:val="Algemeen"/>
          <w:gallery w:val="placeholder"/>
        </w:category>
        <w:types>
          <w:type w:val="bbPlcHdr"/>
        </w:types>
        <w:behaviors>
          <w:behavior w:val="content"/>
        </w:behaviors>
        <w:guid w:val="{7F8DCC26-33DD-4BC4-9273-6FFF5AEB969E}"/>
      </w:docPartPr>
      <w:docPartBody>
        <w:p w:rsidR="0082464A" w:rsidRDefault="00045DBE" w:rsidP="00045DBE">
          <w:pPr>
            <w:pStyle w:val="A64FF9BEF5FA47B5B8CD0D72FDED7308"/>
          </w:pPr>
          <w:r w:rsidRPr="006F3D54">
            <w:rPr>
              <w:rStyle w:val="Tekstvantijdelijkeaanduiding"/>
              <w:color w:val="4472C4" w:themeColor="accent1"/>
            </w:rPr>
            <w:t>Click or tap here to enter text.</w:t>
          </w:r>
        </w:p>
      </w:docPartBody>
    </w:docPart>
    <w:docPart>
      <w:docPartPr>
        <w:name w:val="D3FBE37C3BCD4540B3014A7CFA9E150A"/>
        <w:category>
          <w:name w:val="Algemeen"/>
          <w:gallery w:val="placeholder"/>
        </w:category>
        <w:types>
          <w:type w:val="bbPlcHdr"/>
        </w:types>
        <w:behaviors>
          <w:behavior w:val="content"/>
        </w:behaviors>
        <w:guid w:val="{56EBC80C-24A2-4D53-BBAF-2F6363936790}"/>
      </w:docPartPr>
      <w:docPartBody>
        <w:p w:rsidR="0082464A" w:rsidRDefault="00045DBE" w:rsidP="00045DBE">
          <w:pPr>
            <w:pStyle w:val="D3FBE37C3BCD4540B3014A7CFA9E150A"/>
          </w:pPr>
          <w:r w:rsidRPr="006F3D54">
            <w:rPr>
              <w:rStyle w:val="Tekstvantijdelijkeaanduiding"/>
              <w:color w:val="4472C4" w:themeColor="accent1"/>
            </w:rPr>
            <w:t>Click or tap here to enter text.</w:t>
          </w:r>
        </w:p>
      </w:docPartBody>
    </w:docPart>
    <w:docPart>
      <w:docPartPr>
        <w:name w:val="BF98C2FD55C34D63BD63D31DB9CAEDAF"/>
        <w:category>
          <w:name w:val="Algemeen"/>
          <w:gallery w:val="placeholder"/>
        </w:category>
        <w:types>
          <w:type w:val="bbPlcHdr"/>
        </w:types>
        <w:behaviors>
          <w:behavior w:val="content"/>
        </w:behaviors>
        <w:guid w:val="{1571022F-A04B-495C-A994-40F3338E09A6}"/>
      </w:docPartPr>
      <w:docPartBody>
        <w:p w:rsidR="0082464A" w:rsidRDefault="00045DBE" w:rsidP="00045DBE">
          <w:pPr>
            <w:pStyle w:val="BF98C2FD55C34D63BD63D31DB9CAEDAF"/>
          </w:pPr>
          <w:r w:rsidRPr="006F3D54">
            <w:rPr>
              <w:rStyle w:val="Tekstvantijdelijkeaanduiding"/>
              <w:color w:val="4472C4" w:themeColor="accent1"/>
            </w:rPr>
            <w:t>Click or tap here to enter text.</w:t>
          </w:r>
        </w:p>
      </w:docPartBody>
    </w:docPart>
    <w:docPart>
      <w:docPartPr>
        <w:name w:val="D4DFA58B81D145B0844B8F7EB9F5AE9B"/>
        <w:category>
          <w:name w:val="Algemeen"/>
          <w:gallery w:val="placeholder"/>
        </w:category>
        <w:types>
          <w:type w:val="bbPlcHdr"/>
        </w:types>
        <w:behaviors>
          <w:behavior w:val="content"/>
        </w:behaviors>
        <w:guid w:val="{D49B1A4A-AF6D-4316-9593-2B29CE686FF4}"/>
      </w:docPartPr>
      <w:docPartBody>
        <w:p w:rsidR="0082464A" w:rsidRDefault="00045DBE" w:rsidP="00045DBE">
          <w:pPr>
            <w:pStyle w:val="D4DFA58B81D145B0844B8F7EB9F5AE9B"/>
          </w:pPr>
          <w:r w:rsidRPr="006F3D54">
            <w:rPr>
              <w:rStyle w:val="Tekstvantijdelijkeaanduiding"/>
              <w:color w:val="4472C4" w:themeColor="accent1"/>
            </w:rPr>
            <w:t>Click or tap here to enter text.</w:t>
          </w:r>
        </w:p>
      </w:docPartBody>
    </w:docPart>
    <w:docPart>
      <w:docPartPr>
        <w:name w:val="AFC5B13CCC98493292516139F2F4ADEC"/>
        <w:category>
          <w:name w:val="Algemeen"/>
          <w:gallery w:val="placeholder"/>
        </w:category>
        <w:types>
          <w:type w:val="bbPlcHdr"/>
        </w:types>
        <w:behaviors>
          <w:behavior w:val="content"/>
        </w:behaviors>
        <w:guid w:val="{3B127052-3BD3-45F6-995D-5F92BE3528E0}"/>
      </w:docPartPr>
      <w:docPartBody>
        <w:p w:rsidR="0082464A" w:rsidRDefault="00045DBE" w:rsidP="00045DBE">
          <w:pPr>
            <w:pStyle w:val="AFC5B13CCC98493292516139F2F4ADEC"/>
          </w:pPr>
          <w:r w:rsidRPr="006F3D54">
            <w:rPr>
              <w:rStyle w:val="Tekstvantijdelijkeaanduiding"/>
              <w:color w:val="4472C4" w:themeColor="accent1"/>
            </w:rPr>
            <w:t>Click or tap here to enter text.</w:t>
          </w:r>
        </w:p>
      </w:docPartBody>
    </w:docPart>
    <w:docPart>
      <w:docPartPr>
        <w:name w:val="D06224F8BC834FD6B6BC59B61CB06B55"/>
        <w:category>
          <w:name w:val="Algemeen"/>
          <w:gallery w:val="placeholder"/>
        </w:category>
        <w:types>
          <w:type w:val="bbPlcHdr"/>
        </w:types>
        <w:behaviors>
          <w:behavior w:val="content"/>
        </w:behaviors>
        <w:guid w:val="{EDA4D8BF-CD0C-4606-951C-FFF3A31CB723}"/>
      </w:docPartPr>
      <w:docPartBody>
        <w:p w:rsidR="0082464A" w:rsidRDefault="00045DBE" w:rsidP="00045DBE">
          <w:pPr>
            <w:pStyle w:val="D06224F8BC834FD6B6BC59B61CB06B55"/>
          </w:pPr>
          <w:r w:rsidRPr="006F3D54">
            <w:rPr>
              <w:rStyle w:val="Tekstvantijdelijkeaanduiding"/>
              <w:color w:val="4472C4" w:themeColor="accent1"/>
            </w:rPr>
            <w:t>Click or tap here to enter text.</w:t>
          </w:r>
        </w:p>
      </w:docPartBody>
    </w:docPart>
    <w:docPart>
      <w:docPartPr>
        <w:name w:val="1CC19643B40C4F9FAA7511D380BB03B5"/>
        <w:category>
          <w:name w:val="Algemeen"/>
          <w:gallery w:val="placeholder"/>
        </w:category>
        <w:types>
          <w:type w:val="bbPlcHdr"/>
        </w:types>
        <w:behaviors>
          <w:behavior w:val="content"/>
        </w:behaviors>
        <w:guid w:val="{9F1B690F-4F7F-4F48-AFCE-F082A336F0AE}"/>
      </w:docPartPr>
      <w:docPartBody>
        <w:p w:rsidR="0082464A" w:rsidRDefault="00045DBE" w:rsidP="00045DBE">
          <w:pPr>
            <w:pStyle w:val="1CC19643B40C4F9FAA7511D380BB03B5"/>
          </w:pPr>
          <w:r w:rsidRPr="006F3D54">
            <w:rPr>
              <w:rStyle w:val="Tekstvantijdelijkeaanduiding"/>
              <w:color w:val="4472C4" w:themeColor="accent1"/>
            </w:rPr>
            <w:t>Click or tap here to enter text.</w:t>
          </w:r>
        </w:p>
      </w:docPartBody>
    </w:docPart>
    <w:docPart>
      <w:docPartPr>
        <w:name w:val="F537E25B3D774AC796E792C167A5E356"/>
        <w:category>
          <w:name w:val="Algemeen"/>
          <w:gallery w:val="placeholder"/>
        </w:category>
        <w:types>
          <w:type w:val="bbPlcHdr"/>
        </w:types>
        <w:behaviors>
          <w:behavior w:val="content"/>
        </w:behaviors>
        <w:guid w:val="{3EAA31EB-A7E2-46AA-B914-44ACB4054FDC}"/>
      </w:docPartPr>
      <w:docPartBody>
        <w:p w:rsidR="0082464A" w:rsidRDefault="00045DBE" w:rsidP="00045DBE">
          <w:pPr>
            <w:pStyle w:val="F537E25B3D774AC796E792C167A5E356"/>
          </w:pPr>
          <w:r w:rsidRPr="006F3D54">
            <w:rPr>
              <w:rStyle w:val="Tekstvantijdelijkeaanduiding"/>
              <w:color w:val="4472C4" w:themeColor="accent1"/>
            </w:rPr>
            <w:t>Click or tap here to enter text.</w:t>
          </w:r>
        </w:p>
      </w:docPartBody>
    </w:docPart>
    <w:docPart>
      <w:docPartPr>
        <w:name w:val="6A16F9C15C804CCFA17BAE594E7B88B6"/>
        <w:category>
          <w:name w:val="Algemeen"/>
          <w:gallery w:val="placeholder"/>
        </w:category>
        <w:types>
          <w:type w:val="bbPlcHdr"/>
        </w:types>
        <w:behaviors>
          <w:behavior w:val="content"/>
        </w:behaviors>
        <w:guid w:val="{71B09922-2C07-455B-BDA7-D9E259540134}"/>
      </w:docPartPr>
      <w:docPartBody>
        <w:p w:rsidR="0082464A" w:rsidRDefault="00045DBE" w:rsidP="00045DBE">
          <w:pPr>
            <w:pStyle w:val="6A16F9C15C804CCFA17BAE594E7B88B6"/>
          </w:pPr>
          <w:r w:rsidRPr="006F3D54">
            <w:rPr>
              <w:rStyle w:val="Tekstvantijdelijkeaanduiding"/>
              <w:color w:val="4472C4" w:themeColor="accent1"/>
            </w:rPr>
            <w:t>Click or tap here to enter text.</w:t>
          </w:r>
        </w:p>
      </w:docPartBody>
    </w:docPart>
    <w:docPart>
      <w:docPartPr>
        <w:name w:val="019746CC50A444BF98148D5F1510574F"/>
        <w:category>
          <w:name w:val="Algemeen"/>
          <w:gallery w:val="placeholder"/>
        </w:category>
        <w:types>
          <w:type w:val="bbPlcHdr"/>
        </w:types>
        <w:behaviors>
          <w:behavior w:val="content"/>
        </w:behaviors>
        <w:guid w:val="{5C3A1C49-B19A-4114-84F0-3A4EB5F04E67}"/>
      </w:docPartPr>
      <w:docPartBody>
        <w:p w:rsidR="0082464A" w:rsidRDefault="00045DBE" w:rsidP="00045DBE">
          <w:pPr>
            <w:pStyle w:val="019746CC50A444BF98148D5F1510574F"/>
          </w:pPr>
          <w:r w:rsidRPr="006F3D54">
            <w:rPr>
              <w:rStyle w:val="Tekstvantijdelijkeaanduiding"/>
              <w:color w:val="4472C4" w:themeColor="accent1"/>
            </w:rPr>
            <w:t>Click or tap here to enter text.</w:t>
          </w:r>
        </w:p>
      </w:docPartBody>
    </w:docPart>
    <w:docPart>
      <w:docPartPr>
        <w:name w:val="3F864912A85942628F49D309B58329E9"/>
        <w:category>
          <w:name w:val="Algemeen"/>
          <w:gallery w:val="placeholder"/>
        </w:category>
        <w:types>
          <w:type w:val="bbPlcHdr"/>
        </w:types>
        <w:behaviors>
          <w:behavior w:val="content"/>
        </w:behaviors>
        <w:guid w:val="{443478BD-0919-4E02-8118-1854982BF885}"/>
      </w:docPartPr>
      <w:docPartBody>
        <w:p w:rsidR="0082464A" w:rsidRDefault="00045DBE" w:rsidP="00045DBE">
          <w:pPr>
            <w:pStyle w:val="3F864912A85942628F49D309B58329E9"/>
          </w:pPr>
          <w:r w:rsidRPr="006F3D54">
            <w:rPr>
              <w:rStyle w:val="Tekstvantijdelijkeaanduiding"/>
              <w:color w:val="4472C4" w:themeColor="accent1"/>
            </w:rPr>
            <w:t>Click or tap here to enter text.</w:t>
          </w:r>
        </w:p>
      </w:docPartBody>
    </w:docPart>
    <w:docPart>
      <w:docPartPr>
        <w:name w:val="BFBB107D907E4D0A85B351744FFC887F"/>
        <w:category>
          <w:name w:val="Algemeen"/>
          <w:gallery w:val="placeholder"/>
        </w:category>
        <w:types>
          <w:type w:val="bbPlcHdr"/>
        </w:types>
        <w:behaviors>
          <w:behavior w:val="content"/>
        </w:behaviors>
        <w:guid w:val="{0C732447-31AE-4A84-88AE-BA6E36965C57}"/>
      </w:docPartPr>
      <w:docPartBody>
        <w:p w:rsidR="0082464A" w:rsidRDefault="00045DBE" w:rsidP="00045DBE">
          <w:pPr>
            <w:pStyle w:val="BFBB107D907E4D0A85B351744FFC887F"/>
          </w:pPr>
          <w:r w:rsidRPr="006F3D54">
            <w:rPr>
              <w:rStyle w:val="Tekstvantijdelijkeaanduiding"/>
              <w:color w:val="4472C4" w:themeColor="accent1"/>
            </w:rPr>
            <w:t>Click or tap here to enter text.</w:t>
          </w:r>
        </w:p>
      </w:docPartBody>
    </w:docPart>
    <w:docPart>
      <w:docPartPr>
        <w:name w:val="DE0A350CAF744B309816B50BD8E45F27"/>
        <w:category>
          <w:name w:val="Algemeen"/>
          <w:gallery w:val="placeholder"/>
        </w:category>
        <w:types>
          <w:type w:val="bbPlcHdr"/>
        </w:types>
        <w:behaviors>
          <w:behavior w:val="content"/>
        </w:behaviors>
        <w:guid w:val="{6A1F2C16-6EB7-4CB2-9A6D-C2EDF8708B0D}"/>
      </w:docPartPr>
      <w:docPartBody>
        <w:p w:rsidR="0082464A" w:rsidRDefault="00045DBE" w:rsidP="00045DBE">
          <w:pPr>
            <w:pStyle w:val="DE0A350CAF744B309816B50BD8E45F27"/>
          </w:pPr>
          <w:r w:rsidRPr="006F3D54">
            <w:rPr>
              <w:rStyle w:val="Tekstvantijdelijkeaanduiding"/>
              <w:color w:val="4472C4" w:themeColor="accent1"/>
            </w:rPr>
            <w:t>Click or tap here to enter text.</w:t>
          </w:r>
        </w:p>
      </w:docPartBody>
    </w:docPart>
    <w:docPart>
      <w:docPartPr>
        <w:name w:val="E7C7A5267BD341DAB87E3CAEC483D0C3"/>
        <w:category>
          <w:name w:val="Algemeen"/>
          <w:gallery w:val="placeholder"/>
        </w:category>
        <w:types>
          <w:type w:val="bbPlcHdr"/>
        </w:types>
        <w:behaviors>
          <w:behavior w:val="content"/>
        </w:behaviors>
        <w:guid w:val="{C753F88C-D169-49CB-8C09-70283D36C4C5}"/>
      </w:docPartPr>
      <w:docPartBody>
        <w:p w:rsidR="0082464A" w:rsidRDefault="00045DBE" w:rsidP="00045DBE">
          <w:pPr>
            <w:pStyle w:val="E7C7A5267BD341DAB87E3CAEC483D0C3"/>
          </w:pPr>
          <w:r w:rsidRPr="006F3D54">
            <w:rPr>
              <w:rStyle w:val="Tekstvantijdelijkeaanduiding"/>
              <w:color w:val="4472C4" w:themeColor="accent1"/>
            </w:rPr>
            <w:t>Click or tap here to enter text.</w:t>
          </w:r>
        </w:p>
      </w:docPartBody>
    </w:docPart>
    <w:docPart>
      <w:docPartPr>
        <w:name w:val="10ECC92016634C089F007CDEE352C9C5"/>
        <w:category>
          <w:name w:val="Algemeen"/>
          <w:gallery w:val="placeholder"/>
        </w:category>
        <w:types>
          <w:type w:val="bbPlcHdr"/>
        </w:types>
        <w:behaviors>
          <w:behavior w:val="content"/>
        </w:behaviors>
        <w:guid w:val="{DDB0D574-26D0-4302-931D-9B068C7D7765}"/>
      </w:docPartPr>
      <w:docPartBody>
        <w:p w:rsidR="0082464A" w:rsidRDefault="00045DBE" w:rsidP="00045DBE">
          <w:pPr>
            <w:pStyle w:val="10ECC92016634C089F007CDEE352C9C5"/>
          </w:pPr>
          <w:r w:rsidRPr="006F3D54">
            <w:rPr>
              <w:rStyle w:val="Tekstvantijdelijkeaanduiding"/>
              <w:color w:val="4472C4" w:themeColor="accent1"/>
            </w:rPr>
            <w:t>Click or tap here to enter text.</w:t>
          </w:r>
        </w:p>
      </w:docPartBody>
    </w:docPart>
    <w:docPart>
      <w:docPartPr>
        <w:name w:val="21867A7782234950BA273CBDA6E6F058"/>
        <w:category>
          <w:name w:val="Algemeen"/>
          <w:gallery w:val="placeholder"/>
        </w:category>
        <w:types>
          <w:type w:val="bbPlcHdr"/>
        </w:types>
        <w:behaviors>
          <w:behavior w:val="content"/>
        </w:behaviors>
        <w:guid w:val="{54E82E4A-CEA9-4A57-B721-40CAD6C83447}"/>
      </w:docPartPr>
      <w:docPartBody>
        <w:p w:rsidR="0082464A" w:rsidRDefault="00045DBE" w:rsidP="00045DBE">
          <w:pPr>
            <w:pStyle w:val="21867A7782234950BA273CBDA6E6F058"/>
          </w:pPr>
          <w:r w:rsidRPr="006F3D54">
            <w:rPr>
              <w:rStyle w:val="Tekstvantijdelijkeaanduiding"/>
              <w:color w:val="4472C4" w:themeColor="accent1"/>
            </w:rPr>
            <w:t>Click or tap here to enter text.</w:t>
          </w:r>
        </w:p>
      </w:docPartBody>
    </w:docPart>
    <w:docPart>
      <w:docPartPr>
        <w:name w:val="34715EC86F944044A76F317430B219A9"/>
        <w:category>
          <w:name w:val="Algemeen"/>
          <w:gallery w:val="placeholder"/>
        </w:category>
        <w:types>
          <w:type w:val="bbPlcHdr"/>
        </w:types>
        <w:behaviors>
          <w:behavior w:val="content"/>
        </w:behaviors>
        <w:guid w:val="{EF655E0C-058C-4D8B-B607-41DB29697E77}"/>
      </w:docPartPr>
      <w:docPartBody>
        <w:p w:rsidR="0082464A" w:rsidRDefault="00045DBE" w:rsidP="00045DBE">
          <w:pPr>
            <w:pStyle w:val="34715EC86F944044A76F317430B219A9"/>
          </w:pPr>
          <w:r w:rsidRPr="006F3D54">
            <w:rPr>
              <w:rStyle w:val="Tekstvantijdelijkeaanduiding"/>
              <w:color w:val="4472C4" w:themeColor="accent1"/>
            </w:rPr>
            <w:t>Click or tap here to enter text.</w:t>
          </w:r>
        </w:p>
      </w:docPartBody>
    </w:docPart>
    <w:docPart>
      <w:docPartPr>
        <w:name w:val="393E18838EDC4EF9BDACE5EB19955575"/>
        <w:category>
          <w:name w:val="Algemeen"/>
          <w:gallery w:val="placeholder"/>
        </w:category>
        <w:types>
          <w:type w:val="bbPlcHdr"/>
        </w:types>
        <w:behaviors>
          <w:behavior w:val="content"/>
        </w:behaviors>
        <w:guid w:val="{66A77A98-74A1-45D0-82CD-CD61797D7E2D}"/>
      </w:docPartPr>
      <w:docPartBody>
        <w:p w:rsidR="0082464A" w:rsidRDefault="00045DBE" w:rsidP="00045DBE">
          <w:pPr>
            <w:pStyle w:val="393E18838EDC4EF9BDACE5EB19955575"/>
          </w:pPr>
          <w:r w:rsidRPr="006F3D54">
            <w:rPr>
              <w:rStyle w:val="Tekstvantijdelijkeaanduiding"/>
              <w:color w:val="4472C4" w:themeColor="accent1"/>
            </w:rPr>
            <w:t>Click or tap here to enter text.</w:t>
          </w:r>
        </w:p>
      </w:docPartBody>
    </w:docPart>
    <w:docPart>
      <w:docPartPr>
        <w:name w:val="391CF4F9970F4DD8AA54F25401F1FC4F"/>
        <w:category>
          <w:name w:val="Algemeen"/>
          <w:gallery w:val="placeholder"/>
        </w:category>
        <w:types>
          <w:type w:val="bbPlcHdr"/>
        </w:types>
        <w:behaviors>
          <w:behavior w:val="content"/>
        </w:behaviors>
        <w:guid w:val="{4CEA5957-9060-40EE-8697-D9E8B5271912}"/>
      </w:docPartPr>
      <w:docPartBody>
        <w:p w:rsidR="0082464A" w:rsidRDefault="00045DBE" w:rsidP="00045DBE">
          <w:pPr>
            <w:pStyle w:val="391CF4F9970F4DD8AA54F25401F1FC4F"/>
          </w:pPr>
          <w:r w:rsidRPr="006F3D54">
            <w:rPr>
              <w:rStyle w:val="Tekstvantijdelijkeaanduiding"/>
              <w:color w:val="4472C4" w:themeColor="accent1"/>
            </w:rPr>
            <w:t>Click or tap here to enter text.</w:t>
          </w:r>
        </w:p>
      </w:docPartBody>
    </w:docPart>
    <w:docPart>
      <w:docPartPr>
        <w:name w:val="024184A9CD95493AAA49AF24B620AB48"/>
        <w:category>
          <w:name w:val="Algemeen"/>
          <w:gallery w:val="placeholder"/>
        </w:category>
        <w:types>
          <w:type w:val="bbPlcHdr"/>
        </w:types>
        <w:behaviors>
          <w:behavior w:val="content"/>
        </w:behaviors>
        <w:guid w:val="{39154A9A-BBD3-4EC3-9BDD-5FE5E2F50DB6}"/>
      </w:docPartPr>
      <w:docPartBody>
        <w:p w:rsidR="0082464A" w:rsidRDefault="00045DBE" w:rsidP="00045DBE">
          <w:pPr>
            <w:pStyle w:val="024184A9CD95493AAA49AF24B620AB48"/>
          </w:pPr>
          <w:r w:rsidRPr="006F3D54">
            <w:rPr>
              <w:rStyle w:val="Tekstvantijdelijkeaanduiding"/>
              <w:color w:val="4472C4" w:themeColor="accent1"/>
            </w:rPr>
            <w:t>Click or tap here to enter text.</w:t>
          </w:r>
        </w:p>
      </w:docPartBody>
    </w:docPart>
    <w:docPart>
      <w:docPartPr>
        <w:name w:val="51E89A98A6E2425EBEB3C77A1191F11E"/>
        <w:category>
          <w:name w:val="Algemeen"/>
          <w:gallery w:val="placeholder"/>
        </w:category>
        <w:types>
          <w:type w:val="bbPlcHdr"/>
        </w:types>
        <w:behaviors>
          <w:behavior w:val="content"/>
        </w:behaviors>
        <w:guid w:val="{F6EB504A-5AC5-422B-9677-B4EF82E2ACAF}"/>
      </w:docPartPr>
      <w:docPartBody>
        <w:p w:rsidR="0082464A" w:rsidRDefault="00045DBE" w:rsidP="00045DBE">
          <w:pPr>
            <w:pStyle w:val="51E89A98A6E2425EBEB3C77A1191F11E"/>
          </w:pPr>
          <w:r w:rsidRPr="006F3D54">
            <w:rPr>
              <w:rStyle w:val="Tekstvantijdelijkeaanduiding"/>
              <w:color w:val="4472C4" w:themeColor="accent1"/>
            </w:rPr>
            <w:t>Click or tap here to enter text.</w:t>
          </w:r>
        </w:p>
      </w:docPartBody>
    </w:docPart>
    <w:docPart>
      <w:docPartPr>
        <w:name w:val="DA067D59CEA74F4CA21F22BF64FAEF84"/>
        <w:category>
          <w:name w:val="Algemeen"/>
          <w:gallery w:val="placeholder"/>
        </w:category>
        <w:types>
          <w:type w:val="bbPlcHdr"/>
        </w:types>
        <w:behaviors>
          <w:behavior w:val="content"/>
        </w:behaviors>
        <w:guid w:val="{C2F1C9FA-8BA2-4494-9E8C-012A13ACA7B1}"/>
      </w:docPartPr>
      <w:docPartBody>
        <w:p w:rsidR="0082464A" w:rsidRDefault="00045DBE" w:rsidP="00045DBE">
          <w:pPr>
            <w:pStyle w:val="DA067D59CEA74F4CA21F22BF64FAEF84"/>
          </w:pPr>
          <w:r w:rsidRPr="006F3D54">
            <w:rPr>
              <w:rStyle w:val="Tekstvantijdelijkeaanduiding"/>
              <w:color w:val="4472C4" w:themeColor="accent1"/>
            </w:rPr>
            <w:t>Click or tap here to enter text.</w:t>
          </w:r>
        </w:p>
      </w:docPartBody>
    </w:docPart>
    <w:docPart>
      <w:docPartPr>
        <w:name w:val="FF1E56EF41934695B9B2CD530F20388D"/>
        <w:category>
          <w:name w:val="Algemeen"/>
          <w:gallery w:val="placeholder"/>
        </w:category>
        <w:types>
          <w:type w:val="bbPlcHdr"/>
        </w:types>
        <w:behaviors>
          <w:behavior w:val="content"/>
        </w:behaviors>
        <w:guid w:val="{7CE95915-9B6B-43A2-9B3C-624F1C3B6738}"/>
      </w:docPartPr>
      <w:docPartBody>
        <w:p w:rsidR="0082464A" w:rsidRDefault="00045DBE" w:rsidP="00045DBE">
          <w:pPr>
            <w:pStyle w:val="FF1E56EF41934695B9B2CD530F20388D"/>
          </w:pPr>
          <w:r w:rsidRPr="006F3D54">
            <w:rPr>
              <w:rStyle w:val="Tekstvantijdelijkeaanduiding"/>
              <w:color w:val="4472C4" w:themeColor="accent1"/>
            </w:rPr>
            <w:t>Click or tap here to enter text.</w:t>
          </w:r>
        </w:p>
      </w:docPartBody>
    </w:docPart>
    <w:docPart>
      <w:docPartPr>
        <w:name w:val="172FFC371266408D9B127CE260BB56D3"/>
        <w:category>
          <w:name w:val="Algemeen"/>
          <w:gallery w:val="placeholder"/>
        </w:category>
        <w:types>
          <w:type w:val="bbPlcHdr"/>
        </w:types>
        <w:behaviors>
          <w:behavior w:val="content"/>
        </w:behaviors>
        <w:guid w:val="{6EF53723-92FC-4CE9-B338-60F7162F630A}"/>
      </w:docPartPr>
      <w:docPartBody>
        <w:p w:rsidR="0082464A" w:rsidRDefault="00045DBE" w:rsidP="00045DBE">
          <w:pPr>
            <w:pStyle w:val="172FFC371266408D9B127CE260BB56D3"/>
          </w:pPr>
          <w:r w:rsidRPr="006F3D54">
            <w:rPr>
              <w:rStyle w:val="Tekstvantijdelijkeaanduiding"/>
              <w:color w:val="4472C4" w:themeColor="accent1"/>
            </w:rPr>
            <w:t>Click or tap here to enter text.</w:t>
          </w:r>
        </w:p>
      </w:docPartBody>
    </w:docPart>
    <w:docPart>
      <w:docPartPr>
        <w:name w:val="EA8B39912E984FF78AC1C8746DC847B9"/>
        <w:category>
          <w:name w:val="Algemeen"/>
          <w:gallery w:val="placeholder"/>
        </w:category>
        <w:types>
          <w:type w:val="bbPlcHdr"/>
        </w:types>
        <w:behaviors>
          <w:behavior w:val="content"/>
        </w:behaviors>
        <w:guid w:val="{2770B264-CBA1-402F-ABC4-A55CA10982A8}"/>
      </w:docPartPr>
      <w:docPartBody>
        <w:p w:rsidR="0082464A" w:rsidRDefault="00045DBE" w:rsidP="00045DBE">
          <w:pPr>
            <w:pStyle w:val="EA8B39912E984FF78AC1C8746DC847B9"/>
          </w:pPr>
          <w:r w:rsidRPr="006F3D54">
            <w:rPr>
              <w:rStyle w:val="Tekstvantijdelijkeaanduiding"/>
              <w:color w:val="4472C4" w:themeColor="accent1"/>
            </w:rPr>
            <w:t>Click or tap here to enter text.</w:t>
          </w:r>
        </w:p>
      </w:docPartBody>
    </w:docPart>
    <w:docPart>
      <w:docPartPr>
        <w:name w:val="C3917449D41149F49C19C98408DF3FBB"/>
        <w:category>
          <w:name w:val="Algemeen"/>
          <w:gallery w:val="placeholder"/>
        </w:category>
        <w:types>
          <w:type w:val="bbPlcHdr"/>
        </w:types>
        <w:behaviors>
          <w:behavior w:val="content"/>
        </w:behaviors>
        <w:guid w:val="{0AAFCD19-DB76-411B-8024-DCA2CB89377A}"/>
      </w:docPartPr>
      <w:docPartBody>
        <w:p w:rsidR="0082464A" w:rsidRDefault="00045DBE" w:rsidP="00045DBE">
          <w:pPr>
            <w:pStyle w:val="C3917449D41149F49C19C98408DF3FBB"/>
          </w:pPr>
          <w:r w:rsidRPr="006F3D54">
            <w:rPr>
              <w:rStyle w:val="Tekstvantijdelijkeaanduiding"/>
              <w:color w:val="4472C4" w:themeColor="accent1"/>
            </w:rPr>
            <w:t>Click or tap here to enter text.</w:t>
          </w:r>
        </w:p>
      </w:docPartBody>
    </w:docPart>
    <w:docPart>
      <w:docPartPr>
        <w:name w:val="053E21904B7C48DBBE9A5EFA26442492"/>
        <w:category>
          <w:name w:val="Algemeen"/>
          <w:gallery w:val="placeholder"/>
        </w:category>
        <w:types>
          <w:type w:val="bbPlcHdr"/>
        </w:types>
        <w:behaviors>
          <w:behavior w:val="content"/>
        </w:behaviors>
        <w:guid w:val="{A0E65F85-B948-40A0-96DF-A6CCBE6EE952}"/>
      </w:docPartPr>
      <w:docPartBody>
        <w:p w:rsidR="0082464A" w:rsidRDefault="00045DBE" w:rsidP="00045DBE">
          <w:pPr>
            <w:pStyle w:val="053E21904B7C48DBBE9A5EFA26442492"/>
          </w:pPr>
          <w:r w:rsidRPr="006F3D54">
            <w:rPr>
              <w:rStyle w:val="Tekstvantijdelijkeaanduiding"/>
              <w:color w:val="4472C4" w:themeColor="accent1"/>
            </w:rPr>
            <w:t>Click or tap here to enter text.</w:t>
          </w:r>
        </w:p>
      </w:docPartBody>
    </w:docPart>
    <w:docPart>
      <w:docPartPr>
        <w:name w:val="E18E6C13314D4013AFBDB17D5FD6F2C5"/>
        <w:category>
          <w:name w:val="Algemeen"/>
          <w:gallery w:val="placeholder"/>
        </w:category>
        <w:types>
          <w:type w:val="bbPlcHdr"/>
        </w:types>
        <w:behaviors>
          <w:behavior w:val="content"/>
        </w:behaviors>
        <w:guid w:val="{9614D976-4A21-4F44-AAC0-F4D6C5F59832}"/>
      </w:docPartPr>
      <w:docPartBody>
        <w:p w:rsidR="0082464A" w:rsidRDefault="00045DBE" w:rsidP="00045DBE">
          <w:pPr>
            <w:pStyle w:val="E18E6C13314D4013AFBDB17D5FD6F2C5"/>
          </w:pPr>
          <w:r w:rsidRPr="006F3D54">
            <w:rPr>
              <w:rStyle w:val="Tekstvantijdelijkeaanduiding"/>
              <w:color w:val="4472C4" w:themeColor="accent1"/>
            </w:rPr>
            <w:t>Click or tap here to enter text.</w:t>
          </w:r>
        </w:p>
      </w:docPartBody>
    </w:docPart>
    <w:docPart>
      <w:docPartPr>
        <w:name w:val="2040E266F3B5454EA507DC0519722277"/>
        <w:category>
          <w:name w:val="Algemeen"/>
          <w:gallery w:val="placeholder"/>
        </w:category>
        <w:types>
          <w:type w:val="bbPlcHdr"/>
        </w:types>
        <w:behaviors>
          <w:behavior w:val="content"/>
        </w:behaviors>
        <w:guid w:val="{C56FB7C7-CDB7-441C-83BC-4A9560668B19}"/>
      </w:docPartPr>
      <w:docPartBody>
        <w:p w:rsidR="0082464A" w:rsidRDefault="00045DBE" w:rsidP="00045DBE">
          <w:pPr>
            <w:pStyle w:val="2040E266F3B5454EA507DC0519722277"/>
          </w:pPr>
          <w:r w:rsidRPr="006F3D54">
            <w:rPr>
              <w:rStyle w:val="Tekstvantijdelijkeaanduiding"/>
              <w:color w:val="4472C4" w:themeColor="accent1"/>
            </w:rPr>
            <w:t>Click or tap here to enter text.</w:t>
          </w:r>
        </w:p>
      </w:docPartBody>
    </w:docPart>
    <w:docPart>
      <w:docPartPr>
        <w:name w:val="5FD1BEB1EB5446D7BB784E69FD117C37"/>
        <w:category>
          <w:name w:val="Algemeen"/>
          <w:gallery w:val="placeholder"/>
        </w:category>
        <w:types>
          <w:type w:val="bbPlcHdr"/>
        </w:types>
        <w:behaviors>
          <w:behavior w:val="content"/>
        </w:behaviors>
        <w:guid w:val="{1156A5F2-486E-46CC-8683-13C4A62C748E}"/>
      </w:docPartPr>
      <w:docPartBody>
        <w:p w:rsidR="0082464A" w:rsidRDefault="00045DBE" w:rsidP="00045DBE">
          <w:pPr>
            <w:pStyle w:val="5FD1BEB1EB5446D7BB784E69FD117C37"/>
          </w:pPr>
          <w:r w:rsidRPr="006F3D54">
            <w:rPr>
              <w:rStyle w:val="Tekstvantijdelijkeaanduiding"/>
              <w:color w:val="4472C4" w:themeColor="accent1"/>
            </w:rPr>
            <w:t>Click or tap here to enter text.</w:t>
          </w:r>
        </w:p>
      </w:docPartBody>
    </w:docPart>
    <w:docPart>
      <w:docPartPr>
        <w:name w:val="004FEA003BA7408D8C1F97F67117F758"/>
        <w:category>
          <w:name w:val="Algemeen"/>
          <w:gallery w:val="placeholder"/>
        </w:category>
        <w:types>
          <w:type w:val="bbPlcHdr"/>
        </w:types>
        <w:behaviors>
          <w:behavior w:val="content"/>
        </w:behaviors>
        <w:guid w:val="{9B7C3BC3-0783-43BD-93E3-FBF935BC2FD1}"/>
      </w:docPartPr>
      <w:docPartBody>
        <w:p w:rsidR="0082464A" w:rsidRDefault="00045DBE" w:rsidP="00045DBE">
          <w:pPr>
            <w:pStyle w:val="004FEA003BA7408D8C1F97F67117F758"/>
          </w:pPr>
          <w:r w:rsidRPr="006F3D54">
            <w:rPr>
              <w:rStyle w:val="Tekstvantijdelijkeaanduiding"/>
              <w:color w:val="4472C4" w:themeColor="accent1"/>
            </w:rPr>
            <w:t>Click or tap here to enter text.</w:t>
          </w:r>
        </w:p>
      </w:docPartBody>
    </w:docPart>
    <w:docPart>
      <w:docPartPr>
        <w:name w:val="70DE279916EB46F98D27A30F17F71C77"/>
        <w:category>
          <w:name w:val="Algemeen"/>
          <w:gallery w:val="placeholder"/>
        </w:category>
        <w:types>
          <w:type w:val="bbPlcHdr"/>
        </w:types>
        <w:behaviors>
          <w:behavior w:val="content"/>
        </w:behaviors>
        <w:guid w:val="{28DF688A-A7F3-4553-A382-9C9AF48A0206}"/>
      </w:docPartPr>
      <w:docPartBody>
        <w:p w:rsidR="0082464A" w:rsidRDefault="00045DBE" w:rsidP="00045DBE">
          <w:pPr>
            <w:pStyle w:val="70DE279916EB46F98D27A30F17F71C77"/>
          </w:pPr>
          <w:r w:rsidRPr="006F3D54">
            <w:rPr>
              <w:rStyle w:val="Tekstvantijdelijkeaanduiding"/>
              <w:color w:val="4472C4" w:themeColor="accent1"/>
            </w:rPr>
            <w:t>Click or tap here to enter text.</w:t>
          </w:r>
        </w:p>
      </w:docPartBody>
    </w:docPart>
    <w:docPart>
      <w:docPartPr>
        <w:name w:val="BDC826A2A2A24851A1CDFB3F3321B968"/>
        <w:category>
          <w:name w:val="Algemeen"/>
          <w:gallery w:val="placeholder"/>
        </w:category>
        <w:types>
          <w:type w:val="bbPlcHdr"/>
        </w:types>
        <w:behaviors>
          <w:behavior w:val="content"/>
        </w:behaviors>
        <w:guid w:val="{BF33803D-C164-4B04-8C54-8E9325D3A3A8}"/>
      </w:docPartPr>
      <w:docPartBody>
        <w:p w:rsidR="0082464A" w:rsidRDefault="00045DBE" w:rsidP="00045DBE">
          <w:pPr>
            <w:pStyle w:val="BDC826A2A2A24851A1CDFB3F3321B968"/>
          </w:pPr>
          <w:r w:rsidRPr="006F3D54">
            <w:rPr>
              <w:rStyle w:val="Tekstvantijdelijkeaanduiding"/>
              <w:color w:val="4472C4" w:themeColor="accent1"/>
            </w:rPr>
            <w:t>Click or tap here to enter text.</w:t>
          </w:r>
        </w:p>
      </w:docPartBody>
    </w:docPart>
    <w:docPart>
      <w:docPartPr>
        <w:name w:val="AB93D25E61954215B584E6A6C17B6277"/>
        <w:category>
          <w:name w:val="Algemeen"/>
          <w:gallery w:val="placeholder"/>
        </w:category>
        <w:types>
          <w:type w:val="bbPlcHdr"/>
        </w:types>
        <w:behaviors>
          <w:behavior w:val="content"/>
        </w:behaviors>
        <w:guid w:val="{CDE01A41-4AF5-4AB0-B079-24708288780A}"/>
      </w:docPartPr>
      <w:docPartBody>
        <w:p w:rsidR="0082464A" w:rsidRDefault="00045DBE" w:rsidP="00045DBE">
          <w:pPr>
            <w:pStyle w:val="AB93D25E61954215B584E6A6C17B6277"/>
          </w:pPr>
          <w:r w:rsidRPr="006F3D54">
            <w:rPr>
              <w:rStyle w:val="Tekstvantijdelijkeaanduiding"/>
              <w:color w:val="4472C4" w:themeColor="accent1"/>
            </w:rPr>
            <w:t>Click or tap here to enter text.</w:t>
          </w:r>
        </w:p>
      </w:docPartBody>
    </w:docPart>
    <w:docPart>
      <w:docPartPr>
        <w:name w:val="204A6D32FBD94E3CBDB293C1DA92684A"/>
        <w:category>
          <w:name w:val="Algemeen"/>
          <w:gallery w:val="placeholder"/>
        </w:category>
        <w:types>
          <w:type w:val="bbPlcHdr"/>
        </w:types>
        <w:behaviors>
          <w:behavior w:val="content"/>
        </w:behaviors>
        <w:guid w:val="{30F29D23-A48D-4249-8623-58BC49FF2EA9}"/>
      </w:docPartPr>
      <w:docPartBody>
        <w:p w:rsidR="0082464A" w:rsidRDefault="00045DBE" w:rsidP="00045DBE">
          <w:pPr>
            <w:pStyle w:val="204A6D32FBD94E3CBDB293C1DA92684A"/>
          </w:pPr>
          <w:r w:rsidRPr="006F3D54">
            <w:rPr>
              <w:rStyle w:val="Tekstvantijdelijkeaanduiding"/>
              <w:color w:val="4472C4" w:themeColor="accent1"/>
            </w:rPr>
            <w:t>Click or tap here to enter text.</w:t>
          </w:r>
        </w:p>
      </w:docPartBody>
    </w:docPart>
    <w:docPart>
      <w:docPartPr>
        <w:name w:val="E4D3D47051B7433D8B4CF8A959141814"/>
        <w:category>
          <w:name w:val="Algemeen"/>
          <w:gallery w:val="placeholder"/>
        </w:category>
        <w:types>
          <w:type w:val="bbPlcHdr"/>
        </w:types>
        <w:behaviors>
          <w:behavior w:val="content"/>
        </w:behaviors>
        <w:guid w:val="{9F2C9BD8-3BA8-433E-901E-46136F7D0B9A}"/>
      </w:docPartPr>
      <w:docPartBody>
        <w:p w:rsidR="0082464A" w:rsidRDefault="00045DBE" w:rsidP="00045DBE">
          <w:pPr>
            <w:pStyle w:val="E4D3D47051B7433D8B4CF8A959141814"/>
          </w:pPr>
          <w:r w:rsidRPr="006F3D54">
            <w:rPr>
              <w:rStyle w:val="Tekstvantijdelijkeaanduiding"/>
              <w:color w:val="4472C4" w:themeColor="accent1"/>
            </w:rPr>
            <w:t>Click or tap here to enter text.</w:t>
          </w:r>
        </w:p>
      </w:docPartBody>
    </w:docPart>
    <w:docPart>
      <w:docPartPr>
        <w:name w:val="8A23BD3933744DACAF2C32A43724D41A"/>
        <w:category>
          <w:name w:val="Algemeen"/>
          <w:gallery w:val="placeholder"/>
        </w:category>
        <w:types>
          <w:type w:val="bbPlcHdr"/>
        </w:types>
        <w:behaviors>
          <w:behavior w:val="content"/>
        </w:behaviors>
        <w:guid w:val="{C21262F7-9C1E-4468-8818-4497879AA7AF}"/>
      </w:docPartPr>
      <w:docPartBody>
        <w:p w:rsidR="0082464A" w:rsidRDefault="00045DBE" w:rsidP="00045DBE">
          <w:pPr>
            <w:pStyle w:val="8A23BD3933744DACAF2C32A43724D41A"/>
          </w:pPr>
          <w:r w:rsidRPr="006F3D54">
            <w:rPr>
              <w:rStyle w:val="Tekstvantijdelijkeaanduiding"/>
              <w:color w:val="4472C4" w:themeColor="accent1"/>
            </w:rPr>
            <w:t>Click or tap here to enter text.</w:t>
          </w:r>
        </w:p>
      </w:docPartBody>
    </w:docPart>
    <w:docPart>
      <w:docPartPr>
        <w:name w:val="11DE780C8BA8455F91556296D8F99658"/>
        <w:category>
          <w:name w:val="Algemeen"/>
          <w:gallery w:val="placeholder"/>
        </w:category>
        <w:types>
          <w:type w:val="bbPlcHdr"/>
        </w:types>
        <w:behaviors>
          <w:behavior w:val="content"/>
        </w:behaviors>
        <w:guid w:val="{0CAF8851-8DB3-46E8-9565-9B0FCF5955F4}"/>
      </w:docPartPr>
      <w:docPartBody>
        <w:p w:rsidR="0082464A" w:rsidRDefault="00045DBE" w:rsidP="00045DBE">
          <w:pPr>
            <w:pStyle w:val="11DE780C8BA8455F91556296D8F99658"/>
          </w:pPr>
          <w:r w:rsidRPr="006F3D54">
            <w:rPr>
              <w:rStyle w:val="Tekstvantijdelijkeaanduiding"/>
              <w:color w:val="4472C4" w:themeColor="accent1"/>
            </w:rPr>
            <w:t>Click or tap here to enter text.</w:t>
          </w:r>
        </w:p>
      </w:docPartBody>
    </w:docPart>
    <w:docPart>
      <w:docPartPr>
        <w:name w:val="7A8EB3DBDE894032A9A240728425A9C5"/>
        <w:category>
          <w:name w:val="Algemeen"/>
          <w:gallery w:val="placeholder"/>
        </w:category>
        <w:types>
          <w:type w:val="bbPlcHdr"/>
        </w:types>
        <w:behaviors>
          <w:behavior w:val="content"/>
        </w:behaviors>
        <w:guid w:val="{E458062B-37D4-4C39-9F3A-6E3665BFEC4C}"/>
      </w:docPartPr>
      <w:docPartBody>
        <w:p w:rsidR="0082464A" w:rsidRDefault="00045DBE" w:rsidP="00045DBE">
          <w:pPr>
            <w:pStyle w:val="7A8EB3DBDE894032A9A240728425A9C5"/>
          </w:pPr>
          <w:r w:rsidRPr="006F3D54">
            <w:rPr>
              <w:rStyle w:val="Tekstvantijdelijkeaanduiding"/>
              <w:color w:val="4472C4" w:themeColor="accent1"/>
            </w:rPr>
            <w:t>Click or tap here to enter text.</w:t>
          </w:r>
        </w:p>
      </w:docPartBody>
    </w:docPart>
    <w:docPart>
      <w:docPartPr>
        <w:name w:val="956501A6141E4621A1DAC6A2590A9BBC"/>
        <w:category>
          <w:name w:val="Algemeen"/>
          <w:gallery w:val="placeholder"/>
        </w:category>
        <w:types>
          <w:type w:val="bbPlcHdr"/>
        </w:types>
        <w:behaviors>
          <w:behavior w:val="content"/>
        </w:behaviors>
        <w:guid w:val="{C3236E20-0B31-411B-BB73-2F4ABA8D3183}"/>
      </w:docPartPr>
      <w:docPartBody>
        <w:p w:rsidR="0082464A" w:rsidRDefault="00045DBE" w:rsidP="00045DBE">
          <w:pPr>
            <w:pStyle w:val="956501A6141E4621A1DAC6A2590A9BBC"/>
          </w:pPr>
          <w:r w:rsidRPr="006F3D54">
            <w:rPr>
              <w:rStyle w:val="Tekstvantijdelijkeaanduiding"/>
              <w:color w:val="4472C4" w:themeColor="accent1"/>
            </w:rPr>
            <w:t>Click or tap here to enter text.</w:t>
          </w:r>
        </w:p>
      </w:docPartBody>
    </w:docPart>
    <w:docPart>
      <w:docPartPr>
        <w:name w:val="84F8EB0DD7E34161A3C443CB2C630F2E"/>
        <w:category>
          <w:name w:val="Algemeen"/>
          <w:gallery w:val="placeholder"/>
        </w:category>
        <w:types>
          <w:type w:val="bbPlcHdr"/>
        </w:types>
        <w:behaviors>
          <w:behavior w:val="content"/>
        </w:behaviors>
        <w:guid w:val="{628FF430-D66E-4E38-B9D6-1F43C55E3156}"/>
      </w:docPartPr>
      <w:docPartBody>
        <w:p w:rsidR="0082464A" w:rsidRDefault="00045DBE" w:rsidP="00045DBE">
          <w:pPr>
            <w:pStyle w:val="84F8EB0DD7E34161A3C443CB2C630F2E"/>
          </w:pPr>
          <w:r w:rsidRPr="006F3D54">
            <w:rPr>
              <w:rStyle w:val="Tekstvantijdelijkeaanduiding"/>
              <w:color w:val="4472C4" w:themeColor="accent1"/>
            </w:rPr>
            <w:t>Click or tap here to enter text.</w:t>
          </w:r>
        </w:p>
      </w:docPartBody>
    </w:docPart>
    <w:docPart>
      <w:docPartPr>
        <w:name w:val="C2F8725EF50A4F2C81E975F2E12E7B02"/>
        <w:category>
          <w:name w:val="Algemeen"/>
          <w:gallery w:val="placeholder"/>
        </w:category>
        <w:types>
          <w:type w:val="bbPlcHdr"/>
        </w:types>
        <w:behaviors>
          <w:behavior w:val="content"/>
        </w:behaviors>
        <w:guid w:val="{8AF58AD9-68F9-4D8F-B7BD-08518A18BC7A}"/>
      </w:docPartPr>
      <w:docPartBody>
        <w:p w:rsidR="0082464A" w:rsidRDefault="00045DBE" w:rsidP="00045DBE">
          <w:pPr>
            <w:pStyle w:val="C2F8725EF50A4F2C81E975F2E12E7B02"/>
          </w:pPr>
          <w:r w:rsidRPr="006F3D54">
            <w:rPr>
              <w:rStyle w:val="Tekstvantijdelijkeaanduiding"/>
              <w:color w:val="4472C4" w:themeColor="accent1"/>
            </w:rPr>
            <w:t>Click or tap here to enter text.</w:t>
          </w:r>
        </w:p>
      </w:docPartBody>
    </w:docPart>
    <w:docPart>
      <w:docPartPr>
        <w:name w:val="357863332691468799FC336A3AA99AB2"/>
        <w:category>
          <w:name w:val="Algemeen"/>
          <w:gallery w:val="placeholder"/>
        </w:category>
        <w:types>
          <w:type w:val="bbPlcHdr"/>
        </w:types>
        <w:behaviors>
          <w:behavior w:val="content"/>
        </w:behaviors>
        <w:guid w:val="{61D9E1D1-2A12-4CD1-A9BD-AA1032CD3BE5}"/>
      </w:docPartPr>
      <w:docPartBody>
        <w:p w:rsidR="0082464A" w:rsidRDefault="00045DBE" w:rsidP="00045DBE">
          <w:pPr>
            <w:pStyle w:val="357863332691468799FC336A3AA99AB2"/>
          </w:pPr>
          <w:r w:rsidRPr="006F3D54">
            <w:rPr>
              <w:rStyle w:val="Tekstvantijdelijkeaanduiding"/>
              <w:color w:val="4472C4" w:themeColor="accent1"/>
            </w:rPr>
            <w:t>Click or tap here to enter text.</w:t>
          </w:r>
        </w:p>
      </w:docPartBody>
    </w:docPart>
    <w:docPart>
      <w:docPartPr>
        <w:name w:val="9AD0728428AD4FA9B751D2F8D7FDBCD8"/>
        <w:category>
          <w:name w:val="Algemeen"/>
          <w:gallery w:val="placeholder"/>
        </w:category>
        <w:types>
          <w:type w:val="bbPlcHdr"/>
        </w:types>
        <w:behaviors>
          <w:behavior w:val="content"/>
        </w:behaviors>
        <w:guid w:val="{A1A7DB32-79DA-4014-8F54-6E1B88A38B9A}"/>
      </w:docPartPr>
      <w:docPartBody>
        <w:p w:rsidR="0082464A" w:rsidRDefault="00045DBE" w:rsidP="00045DBE">
          <w:pPr>
            <w:pStyle w:val="9AD0728428AD4FA9B751D2F8D7FDBCD8"/>
          </w:pPr>
          <w:r w:rsidRPr="006F3D54">
            <w:rPr>
              <w:rStyle w:val="Tekstvantijdelijkeaanduiding"/>
              <w:color w:val="4472C4" w:themeColor="accent1"/>
            </w:rPr>
            <w:t>Click or tap here to enter text.</w:t>
          </w:r>
        </w:p>
      </w:docPartBody>
    </w:docPart>
    <w:docPart>
      <w:docPartPr>
        <w:name w:val="B8936C24D195450C9269DDCC088F2A47"/>
        <w:category>
          <w:name w:val="Algemeen"/>
          <w:gallery w:val="placeholder"/>
        </w:category>
        <w:types>
          <w:type w:val="bbPlcHdr"/>
        </w:types>
        <w:behaviors>
          <w:behavior w:val="content"/>
        </w:behaviors>
        <w:guid w:val="{E63108EA-2AAB-40B5-BC44-9A42D3254F54}"/>
      </w:docPartPr>
      <w:docPartBody>
        <w:p w:rsidR="0082464A" w:rsidRDefault="00045DBE" w:rsidP="00045DBE">
          <w:pPr>
            <w:pStyle w:val="B8936C24D195450C9269DDCC088F2A47"/>
          </w:pPr>
          <w:r w:rsidRPr="006F3D54">
            <w:rPr>
              <w:rStyle w:val="Tekstvantijdelijkeaanduiding"/>
              <w:color w:val="4472C4" w:themeColor="accent1"/>
            </w:rPr>
            <w:t>Click or tap here to enter text.</w:t>
          </w:r>
        </w:p>
      </w:docPartBody>
    </w:docPart>
    <w:docPart>
      <w:docPartPr>
        <w:name w:val="4C700626CB0F4655B02A126AB3ADBF28"/>
        <w:category>
          <w:name w:val="Algemeen"/>
          <w:gallery w:val="placeholder"/>
        </w:category>
        <w:types>
          <w:type w:val="bbPlcHdr"/>
        </w:types>
        <w:behaviors>
          <w:behavior w:val="content"/>
        </w:behaviors>
        <w:guid w:val="{B72A8170-7168-4BDB-BD81-67A28B1B8F34}"/>
      </w:docPartPr>
      <w:docPartBody>
        <w:p w:rsidR="0082464A" w:rsidRDefault="00045DBE" w:rsidP="00045DBE">
          <w:pPr>
            <w:pStyle w:val="4C700626CB0F4655B02A126AB3ADBF28"/>
          </w:pPr>
          <w:r w:rsidRPr="006F3D54">
            <w:rPr>
              <w:rStyle w:val="Tekstvantijdelijkeaanduiding"/>
              <w:color w:val="4472C4" w:themeColor="accent1"/>
            </w:rPr>
            <w:t>Click or tap here to enter text.</w:t>
          </w:r>
        </w:p>
      </w:docPartBody>
    </w:docPart>
    <w:docPart>
      <w:docPartPr>
        <w:name w:val="5ACDD17E32F6448189927A5459C5B8B8"/>
        <w:category>
          <w:name w:val="Algemeen"/>
          <w:gallery w:val="placeholder"/>
        </w:category>
        <w:types>
          <w:type w:val="bbPlcHdr"/>
        </w:types>
        <w:behaviors>
          <w:behavior w:val="content"/>
        </w:behaviors>
        <w:guid w:val="{88A97E2E-535C-4C4F-BE16-213298E2141B}"/>
      </w:docPartPr>
      <w:docPartBody>
        <w:p w:rsidR="0082464A" w:rsidRDefault="00045DBE" w:rsidP="00045DBE">
          <w:pPr>
            <w:pStyle w:val="5ACDD17E32F6448189927A5459C5B8B8"/>
          </w:pPr>
          <w:r w:rsidRPr="006F3D54">
            <w:rPr>
              <w:rStyle w:val="Tekstvantijdelijkeaanduiding"/>
              <w:color w:val="4472C4" w:themeColor="accent1"/>
            </w:rPr>
            <w:t>Click or tap here to enter text.</w:t>
          </w:r>
        </w:p>
      </w:docPartBody>
    </w:docPart>
    <w:docPart>
      <w:docPartPr>
        <w:name w:val="D803763414FC44BB88C08669CBFA44AE"/>
        <w:category>
          <w:name w:val="Algemeen"/>
          <w:gallery w:val="placeholder"/>
        </w:category>
        <w:types>
          <w:type w:val="bbPlcHdr"/>
        </w:types>
        <w:behaviors>
          <w:behavior w:val="content"/>
        </w:behaviors>
        <w:guid w:val="{CEB2EF76-C105-499B-BF8F-DAB6E484E119}"/>
      </w:docPartPr>
      <w:docPartBody>
        <w:p w:rsidR="0082464A" w:rsidRDefault="00045DBE" w:rsidP="00045DBE">
          <w:pPr>
            <w:pStyle w:val="D803763414FC44BB88C08669CBFA44AE"/>
          </w:pPr>
          <w:r w:rsidRPr="006F3D54">
            <w:rPr>
              <w:rStyle w:val="Tekstvantijdelijkeaanduiding"/>
              <w:color w:val="4472C4" w:themeColor="accent1"/>
            </w:rPr>
            <w:t>Click or tap here to enter text.</w:t>
          </w:r>
        </w:p>
      </w:docPartBody>
    </w:docPart>
    <w:docPart>
      <w:docPartPr>
        <w:name w:val="FFAF4C6DB1AD462BAFAAF580F03B28B0"/>
        <w:category>
          <w:name w:val="Algemeen"/>
          <w:gallery w:val="placeholder"/>
        </w:category>
        <w:types>
          <w:type w:val="bbPlcHdr"/>
        </w:types>
        <w:behaviors>
          <w:behavior w:val="content"/>
        </w:behaviors>
        <w:guid w:val="{7172DB45-711B-47D2-B8AE-0DD0D21EC5BD}"/>
      </w:docPartPr>
      <w:docPartBody>
        <w:p w:rsidR="0082464A" w:rsidRDefault="00045DBE" w:rsidP="00045DBE">
          <w:pPr>
            <w:pStyle w:val="FFAF4C6DB1AD462BAFAAF580F03B28B0"/>
          </w:pPr>
          <w:r w:rsidRPr="006F3D54">
            <w:rPr>
              <w:rStyle w:val="Tekstvantijdelijkeaanduiding"/>
              <w:color w:val="4472C4" w:themeColor="accent1"/>
            </w:rPr>
            <w:t>Click or tap here to enter text.</w:t>
          </w:r>
        </w:p>
      </w:docPartBody>
    </w:docPart>
    <w:docPart>
      <w:docPartPr>
        <w:name w:val="7702B8818F714548AD4AAEBCF28D8451"/>
        <w:category>
          <w:name w:val="Algemeen"/>
          <w:gallery w:val="placeholder"/>
        </w:category>
        <w:types>
          <w:type w:val="bbPlcHdr"/>
        </w:types>
        <w:behaviors>
          <w:behavior w:val="content"/>
        </w:behaviors>
        <w:guid w:val="{8237ED49-C64F-45D7-B3F7-764E75EDD738}"/>
      </w:docPartPr>
      <w:docPartBody>
        <w:p w:rsidR="0082464A" w:rsidRDefault="00045DBE" w:rsidP="00045DBE">
          <w:pPr>
            <w:pStyle w:val="7702B8818F714548AD4AAEBCF28D8451"/>
          </w:pPr>
          <w:r w:rsidRPr="006F3D54">
            <w:rPr>
              <w:rStyle w:val="Tekstvantijdelijkeaanduiding"/>
              <w:color w:val="4472C4" w:themeColor="accent1"/>
            </w:rPr>
            <w:t>Click or tap here to enter text.</w:t>
          </w:r>
        </w:p>
      </w:docPartBody>
    </w:docPart>
    <w:docPart>
      <w:docPartPr>
        <w:name w:val="40947B7BC8654B2DB2B95E27C4379049"/>
        <w:category>
          <w:name w:val="Algemeen"/>
          <w:gallery w:val="placeholder"/>
        </w:category>
        <w:types>
          <w:type w:val="bbPlcHdr"/>
        </w:types>
        <w:behaviors>
          <w:behavior w:val="content"/>
        </w:behaviors>
        <w:guid w:val="{B979C2A8-CC9F-4D23-92F2-78E827E87589}"/>
      </w:docPartPr>
      <w:docPartBody>
        <w:p w:rsidR="0082464A" w:rsidRDefault="00045DBE" w:rsidP="00045DBE">
          <w:pPr>
            <w:pStyle w:val="40947B7BC8654B2DB2B95E27C4379049"/>
          </w:pPr>
          <w:r w:rsidRPr="006F3D54">
            <w:rPr>
              <w:rStyle w:val="Tekstvantijdelijkeaanduiding"/>
              <w:color w:val="4472C4" w:themeColor="accent1"/>
            </w:rPr>
            <w:t>Click or tap here to enter text.</w:t>
          </w:r>
        </w:p>
      </w:docPartBody>
    </w:docPart>
    <w:docPart>
      <w:docPartPr>
        <w:name w:val="DEE59433221F495598DA41489ADD8C1A"/>
        <w:category>
          <w:name w:val="Algemeen"/>
          <w:gallery w:val="placeholder"/>
        </w:category>
        <w:types>
          <w:type w:val="bbPlcHdr"/>
        </w:types>
        <w:behaviors>
          <w:behavior w:val="content"/>
        </w:behaviors>
        <w:guid w:val="{40232964-1EA8-4077-AC81-BA76887C6FAB}"/>
      </w:docPartPr>
      <w:docPartBody>
        <w:p w:rsidR="0082464A" w:rsidRDefault="00045DBE" w:rsidP="00045DBE">
          <w:pPr>
            <w:pStyle w:val="DEE59433221F495598DA41489ADD8C1A"/>
          </w:pPr>
          <w:r w:rsidRPr="006F3D54">
            <w:rPr>
              <w:rStyle w:val="Tekstvantijdelijkeaanduiding"/>
              <w:color w:val="4472C4" w:themeColor="accent1"/>
            </w:rPr>
            <w:t>Click or tap here to enter text.</w:t>
          </w:r>
        </w:p>
      </w:docPartBody>
    </w:docPart>
    <w:docPart>
      <w:docPartPr>
        <w:name w:val="16637566B7114020B790F7794271161C"/>
        <w:category>
          <w:name w:val="Algemeen"/>
          <w:gallery w:val="placeholder"/>
        </w:category>
        <w:types>
          <w:type w:val="bbPlcHdr"/>
        </w:types>
        <w:behaviors>
          <w:behavior w:val="content"/>
        </w:behaviors>
        <w:guid w:val="{17D969DC-D39C-4CA9-8651-C52ACD6D0B32}"/>
      </w:docPartPr>
      <w:docPartBody>
        <w:p w:rsidR="0082464A" w:rsidRDefault="00045DBE" w:rsidP="00045DBE">
          <w:pPr>
            <w:pStyle w:val="16637566B7114020B790F7794271161C"/>
          </w:pPr>
          <w:r w:rsidRPr="006F3D54">
            <w:rPr>
              <w:rStyle w:val="Tekstvantijdelijkeaanduiding"/>
              <w:color w:val="4472C4" w:themeColor="accent1"/>
            </w:rPr>
            <w:t>Click or tap here to enter text.</w:t>
          </w:r>
        </w:p>
      </w:docPartBody>
    </w:docPart>
    <w:docPart>
      <w:docPartPr>
        <w:name w:val="BD9B4D4831A947F5828F17A78E7259A7"/>
        <w:category>
          <w:name w:val="Algemeen"/>
          <w:gallery w:val="placeholder"/>
        </w:category>
        <w:types>
          <w:type w:val="bbPlcHdr"/>
        </w:types>
        <w:behaviors>
          <w:behavior w:val="content"/>
        </w:behaviors>
        <w:guid w:val="{22853978-07C9-47D3-BFCD-DD58FF8579CA}"/>
      </w:docPartPr>
      <w:docPartBody>
        <w:p w:rsidR="0082464A" w:rsidRDefault="00045DBE" w:rsidP="00045DBE">
          <w:pPr>
            <w:pStyle w:val="BD9B4D4831A947F5828F17A78E7259A7"/>
          </w:pPr>
          <w:r w:rsidRPr="006F3D54">
            <w:rPr>
              <w:rStyle w:val="Tekstvantijdelijkeaanduiding"/>
              <w:color w:val="4472C4" w:themeColor="accent1"/>
            </w:rPr>
            <w:t>Click or tap here to enter text.</w:t>
          </w:r>
        </w:p>
      </w:docPartBody>
    </w:docPart>
    <w:docPart>
      <w:docPartPr>
        <w:name w:val="DD791ECF8E3F4FB5BE036DAA5A46B51A"/>
        <w:category>
          <w:name w:val="Algemeen"/>
          <w:gallery w:val="placeholder"/>
        </w:category>
        <w:types>
          <w:type w:val="bbPlcHdr"/>
        </w:types>
        <w:behaviors>
          <w:behavior w:val="content"/>
        </w:behaviors>
        <w:guid w:val="{D3EF78CE-F598-4D45-B1B9-F3879C3AB3D8}"/>
      </w:docPartPr>
      <w:docPartBody>
        <w:p w:rsidR="0082464A" w:rsidRDefault="00045DBE" w:rsidP="00045DBE">
          <w:pPr>
            <w:pStyle w:val="DD791ECF8E3F4FB5BE036DAA5A46B51A"/>
          </w:pPr>
          <w:r w:rsidRPr="006F3D54">
            <w:rPr>
              <w:rStyle w:val="Tekstvantijdelijkeaanduiding"/>
              <w:color w:val="4472C4" w:themeColor="accent1"/>
            </w:rPr>
            <w:t>Click or tap here to enter text.</w:t>
          </w:r>
        </w:p>
      </w:docPartBody>
    </w:docPart>
    <w:docPart>
      <w:docPartPr>
        <w:name w:val="61BD58E4D5ED4FE7928C92B6214711A6"/>
        <w:category>
          <w:name w:val="Algemeen"/>
          <w:gallery w:val="placeholder"/>
        </w:category>
        <w:types>
          <w:type w:val="bbPlcHdr"/>
        </w:types>
        <w:behaviors>
          <w:behavior w:val="content"/>
        </w:behaviors>
        <w:guid w:val="{58A1D1BF-B0F1-48AA-812F-96EE8BD6A914}"/>
      </w:docPartPr>
      <w:docPartBody>
        <w:p w:rsidR="0082464A" w:rsidRDefault="00045DBE" w:rsidP="00045DBE">
          <w:pPr>
            <w:pStyle w:val="61BD58E4D5ED4FE7928C92B6214711A6"/>
          </w:pPr>
          <w:r w:rsidRPr="006F3D54">
            <w:rPr>
              <w:rStyle w:val="Tekstvantijdelijkeaanduiding"/>
              <w:color w:val="4472C4" w:themeColor="accent1"/>
            </w:rPr>
            <w:t>Click or tap here to enter text.</w:t>
          </w:r>
        </w:p>
      </w:docPartBody>
    </w:docPart>
    <w:docPart>
      <w:docPartPr>
        <w:name w:val="1EA843862B3942BEA9E3AD3B03E8ADA2"/>
        <w:category>
          <w:name w:val="Algemeen"/>
          <w:gallery w:val="placeholder"/>
        </w:category>
        <w:types>
          <w:type w:val="bbPlcHdr"/>
        </w:types>
        <w:behaviors>
          <w:behavior w:val="content"/>
        </w:behaviors>
        <w:guid w:val="{6E57E4D9-0AD6-4C08-A512-B8A20D0E9745}"/>
      </w:docPartPr>
      <w:docPartBody>
        <w:p w:rsidR="0082464A" w:rsidRDefault="00045DBE" w:rsidP="00045DBE">
          <w:pPr>
            <w:pStyle w:val="1EA843862B3942BEA9E3AD3B03E8ADA2"/>
          </w:pPr>
          <w:r w:rsidRPr="006F3D54">
            <w:rPr>
              <w:rStyle w:val="Tekstvantijdelijkeaanduiding"/>
              <w:color w:val="4472C4" w:themeColor="accent1"/>
            </w:rPr>
            <w:t>Click or tap here to enter text.</w:t>
          </w:r>
        </w:p>
      </w:docPartBody>
    </w:docPart>
    <w:docPart>
      <w:docPartPr>
        <w:name w:val="D6A19C06546147C782FC4FA390B74270"/>
        <w:category>
          <w:name w:val="Algemeen"/>
          <w:gallery w:val="placeholder"/>
        </w:category>
        <w:types>
          <w:type w:val="bbPlcHdr"/>
        </w:types>
        <w:behaviors>
          <w:behavior w:val="content"/>
        </w:behaviors>
        <w:guid w:val="{A60E0244-1296-4088-8041-FE75C1B4BFD7}"/>
      </w:docPartPr>
      <w:docPartBody>
        <w:p w:rsidR="0082464A" w:rsidRDefault="00045DBE" w:rsidP="00045DBE">
          <w:pPr>
            <w:pStyle w:val="D6A19C06546147C782FC4FA390B74270"/>
          </w:pPr>
          <w:r w:rsidRPr="006F3D54">
            <w:rPr>
              <w:rStyle w:val="Tekstvantijdelijkeaanduiding"/>
              <w:color w:val="4472C4" w:themeColor="accent1"/>
            </w:rPr>
            <w:t>Click or tap here to enter text.</w:t>
          </w:r>
        </w:p>
      </w:docPartBody>
    </w:docPart>
    <w:docPart>
      <w:docPartPr>
        <w:name w:val="E2C96DC733294AD4BDF0F9C6B8D7721A"/>
        <w:category>
          <w:name w:val="Algemeen"/>
          <w:gallery w:val="placeholder"/>
        </w:category>
        <w:types>
          <w:type w:val="bbPlcHdr"/>
        </w:types>
        <w:behaviors>
          <w:behavior w:val="content"/>
        </w:behaviors>
        <w:guid w:val="{2EBE07C5-C008-49BA-A99C-F11994DBCF25}"/>
      </w:docPartPr>
      <w:docPartBody>
        <w:p w:rsidR="0082464A" w:rsidRDefault="00045DBE" w:rsidP="00045DBE">
          <w:pPr>
            <w:pStyle w:val="E2C96DC733294AD4BDF0F9C6B8D7721A"/>
          </w:pPr>
          <w:r w:rsidRPr="006F3D54">
            <w:rPr>
              <w:rStyle w:val="Tekstvantijdelijkeaanduiding"/>
              <w:color w:val="4472C4" w:themeColor="accent1"/>
            </w:rPr>
            <w:t>Click or tap here to enter text.</w:t>
          </w:r>
        </w:p>
      </w:docPartBody>
    </w:docPart>
    <w:docPart>
      <w:docPartPr>
        <w:name w:val="659B2F78530B4D04B034397A2A6C93CC"/>
        <w:category>
          <w:name w:val="Algemeen"/>
          <w:gallery w:val="placeholder"/>
        </w:category>
        <w:types>
          <w:type w:val="bbPlcHdr"/>
        </w:types>
        <w:behaviors>
          <w:behavior w:val="content"/>
        </w:behaviors>
        <w:guid w:val="{56C68D9A-750B-472A-A3D7-161DA1B2F944}"/>
      </w:docPartPr>
      <w:docPartBody>
        <w:p w:rsidR="0082464A" w:rsidRDefault="00045DBE" w:rsidP="00045DBE">
          <w:pPr>
            <w:pStyle w:val="659B2F78530B4D04B034397A2A6C93CC"/>
          </w:pPr>
          <w:r w:rsidRPr="006F3D54">
            <w:rPr>
              <w:rStyle w:val="Tekstvantijdelijkeaanduiding"/>
              <w:color w:val="4472C4" w:themeColor="accent1"/>
            </w:rPr>
            <w:t>Click or tap here to enter text.</w:t>
          </w:r>
        </w:p>
      </w:docPartBody>
    </w:docPart>
    <w:docPart>
      <w:docPartPr>
        <w:name w:val="D093F7521DA1451A9274D4AE07237C2A"/>
        <w:category>
          <w:name w:val="Algemeen"/>
          <w:gallery w:val="placeholder"/>
        </w:category>
        <w:types>
          <w:type w:val="bbPlcHdr"/>
        </w:types>
        <w:behaviors>
          <w:behavior w:val="content"/>
        </w:behaviors>
        <w:guid w:val="{784A64EC-A6AA-4483-8A7A-7E4904DC3916}"/>
      </w:docPartPr>
      <w:docPartBody>
        <w:p w:rsidR="0082464A" w:rsidRDefault="00045DBE" w:rsidP="00045DBE">
          <w:pPr>
            <w:pStyle w:val="D093F7521DA1451A9274D4AE07237C2A"/>
          </w:pPr>
          <w:r w:rsidRPr="006F3D54">
            <w:rPr>
              <w:rStyle w:val="Tekstvantijdelijkeaanduiding"/>
              <w:color w:val="4472C4" w:themeColor="accent1"/>
            </w:rPr>
            <w:t>Click or tap here to enter text.</w:t>
          </w:r>
        </w:p>
      </w:docPartBody>
    </w:docPart>
    <w:docPart>
      <w:docPartPr>
        <w:name w:val="189CE0BC0FF24F829C0FB6122D6EBB48"/>
        <w:category>
          <w:name w:val="Algemeen"/>
          <w:gallery w:val="placeholder"/>
        </w:category>
        <w:types>
          <w:type w:val="bbPlcHdr"/>
        </w:types>
        <w:behaviors>
          <w:behavior w:val="content"/>
        </w:behaviors>
        <w:guid w:val="{5B9BE918-13EE-4AB6-A1E6-82E7C903C33C}"/>
      </w:docPartPr>
      <w:docPartBody>
        <w:p w:rsidR="0082464A" w:rsidRDefault="00045DBE" w:rsidP="00045DBE">
          <w:pPr>
            <w:pStyle w:val="189CE0BC0FF24F829C0FB6122D6EBB48"/>
          </w:pPr>
          <w:r w:rsidRPr="006F3D54">
            <w:rPr>
              <w:rStyle w:val="Tekstvantijdelijkeaanduiding"/>
              <w:color w:val="4472C4" w:themeColor="accent1"/>
            </w:rPr>
            <w:t>Click or tap here to enter text.</w:t>
          </w:r>
        </w:p>
      </w:docPartBody>
    </w:docPart>
    <w:docPart>
      <w:docPartPr>
        <w:name w:val="B590FDE0C754433D9406BA81DFD443C1"/>
        <w:category>
          <w:name w:val="Algemeen"/>
          <w:gallery w:val="placeholder"/>
        </w:category>
        <w:types>
          <w:type w:val="bbPlcHdr"/>
        </w:types>
        <w:behaviors>
          <w:behavior w:val="content"/>
        </w:behaviors>
        <w:guid w:val="{3C6F796D-55E0-49E1-9D40-94EC38D81C2D}"/>
      </w:docPartPr>
      <w:docPartBody>
        <w:p w:rsidR="0082464A" w:rsidRDefault="00045DBE" w:rsidP="00045DBE">
          <w:pPr>
            <w:pStyle w:val="B590FDE0C754433D9406BA81DFD443C1"/>
          </w:pPr>
          <w:r w:rsidRPr="006F3D54">
            <w:rPr>
              <w:rStyle w:val="Tekstvantijdelijkeaanduiding"/>
              <w:color w:val="4472C4" w:themeColor="accent1"/>
            </w:rPr>
            <w:t>Click or tap here to enter text.</w:t>
          </w:r>
        </w:p>
      </w:docPartBody>
    </w:docPart>
    <w:docPart>
      <w:docPartPr>
        <w:name w:val="4CE8B637FA2B43D1A3D543188B07CA22"/>
        <w:category>
          <w:name w:val="Algemeen"/>
          <w:gallery w:val="placeholder"/>
        </w:category>
        <w:types>
          <w:type w:val="bbPlcHdr"/>
        </w:types>
        <w:behaviors>
          <w:behavior w:val="content"/>
        </w:behaviors>
        <w:guid w:val="{036402C8-1269-4163-B192-72D23A36BFD4}"/>
      </w:docPartPr>
      <w:docPartBody>
        <w:p w:rsidR="0082464A" w:rsidRDefault="00045DBE" w:rsidP="00045DBE">
          <w:pPr>
            <w:pStyle w:val="4CE8B637FA2B43D1A3D543188B07CA22"/>
          </w:pPr>
          <w:r w:rsidRPr="006F3D54">
            <w:rPr>
              <w:rStyle w:val="Tekstvantijdelijkeaanduiding"/>
              <w:color w:val="4472C4" w:themeColor="accent1"/>
            </w:rPr>
            <w:t>Click or tap here to enter text.</w:t>
          </w:r>
        </w:p>
      </w:docPartBody>
    </w:docPart>
    <w:docPart>
      <w:docPartPr>
        <w:name w:val="20A5CD87D6E54E10A0F738563F2B554D"/>
        <w:category>
          <w:name w:val="Algemeen"/>
          <w:gallery w:val="placeholder"/>
        </w:category>
        <w:types>
          <w:type w:val="bbPlcHdr"/>
        </w:types>
        <w:behaviors>
          <w:behavior w:val="content"/>
        </w:behaviors>
        <w:guid w:val="{85573798-364F-4BCA-898C-94454B7ED500}"/>
      </w:docPartPr>
      <w:docPartBody>
        <w:p w:rsidR="0082464A" w:rsidRDefault="00045DBE" w:rsidP="00045DBE">
          <w:pPr>
            <w:pStyle w:val="20A5CD87D6E54E10A0F738563F2B554D"/>
          </w:pPr>
          <w:r w:rsidRPr="006F3D54">
            <w:rPr>
              <w:rStyle w:val="Tekstvantijdelijkeaanduiding"/>
              <w:color w:val="4472C4" w:themeColor="accent1"/>
            </w:rPr>
            <w:t>Click or tap here to enter text.</w:t>
          </w:r>
        </w:p>
      </w:docPartBody>
    </w:docPart>
    <w:docPart>
      <w:docPartPr>
        <w:name w:val="15D42FE87EC3459F9F0CC0DFDB4087DF"/>
        <w:category>
          <w:name w:val="Algemeen"/>
          <w:gallery w:val="placeholder"/>
        </w:category>
        <w:types>
          <w:type w:val="bbPlcHdr"/>
        </w:types>
        <w:behaviors>
          <w:behavior w:val="content"/>
        </w:behaviors>
        <w:guid w:val="{D9702E85-D3B5-4B50-B9A8-51CEB2770755}"/>
      </w:docPartPr>
      <w:docPartBody>
        <w:p w:rsidR="0082464A" w:rsidRDefault="00045DBE" w:rsidP="00045DBE">
          <w:pPr>
            <w:pStyle w:val="15D42FE87EC3459F9F0CC0DFDB4087DF"/>
          </w:pPr>
          <w:r w:rsidRPr="006F3D54">
            <w:rPr>
              <w:rStyle w:val="Tekstvantijdelijkeaanduiding"/>
              <w:color w:val="4472C4" w:themeColor="accent1"/>
            </w:rPr>
            <w:t>Click or tap here to enter text.</w:t>
          </w:r>
        </w:p>
      </w:docPartBody>
    </w:docPart>
    <w:docPart>
      <w:docPartPr>
        <w:name w:val="BB6DC2597DF3426B834605951F2D87CC"/>
        <w:category>
          <w:name w:val="Algemeen"/>
          <w:gallery w:val="placeholder"/>
        </w:category>
        <w:types>
          <w:type w:val="bbPlcHdr"/>
        </w:types>
        <w:behaviors>
          <w:behavior w:val="content"/>
        </w:behaviors>
        <w:guid w:val="{8B7BCDBF-BACE-4AA1-BAFB-2BDD34363820}"/>
      </w:docPartPr>
      <w:docPartBody>
        <w:p w:rsidR="0082464A" w:rsidRDefault="00045DBE" w:rsidP="00045DBE">
          <w:pPr>
            <w:pStyle w:val="BB6DC2597DF3426B834605951F2D87CC"/>
          </w:pPr>
          <w:r w:rsidRPr="006F3D54">
            <w:rPr>
              <w:rStyle w:val="Tekstvantijdelijkeaanduiding"/>
              <w:color w:val="4472C4" w:themeColor="accent1"/>
            </w:rPr>
            <w:t>Click or tap here to enter text.</w:t>
          </w:r>
        </w:p>
      </w:docPartBody>
    </w:docPart>
    <w:docPart>
      <w:docPartPr>
        <w:name w:val="AF048982FCE94CD7A71A8DAE81BB7AD5"/>
        <w:category>
          <w:name w:val="Algemeen"/>
          <w:gallery w:val="placeholder"/>
        </w:category>
        <w:types>
          <w:type w:val="bbPlcHdr"/>
        </w:types>
        <w:behaviors>
          <w:behavior w:val="content"/>
        </w:behaviors>
        <w:guid w:val="{6528EC9F-082A-478F-8029-D24A346D1016}"/>
      </w:docPartPr>
      <w:docPartBody>
        <w:p w:rsidR="0082464A" w:rsidRDefault="00045DBE" w:rsidP="00045DBE">
          <w:pPr>
            <w:pStyle w:val="AF048982FCE94CD7A71A8DAE81BB7AD5"/>
          </w:pPr>
          <w:r w:rsidRPr="006F3D54">
            <w:rPr>
              <w:rStyle w:val="Tekstvantijdelijkeaanduiding"/>
              <w:color w:val="4472C4" w:themeColor="accent1"/>
            </w:rPr>
            <w:t>Click or tap here to enter text.</w:t>
          </w:r>
        </w:p>
      </w:docPartBody>
    </w:docPart>
    <w:docPart>
      <w:docPartPr>
        <w:name w:val="568D9DCA69E64C168E8AC1BE7E722D4B"/>
        <w:category>
          <w:name w:val="Algemeen"/>
          <w:gallery w:val="placeholder"/>
        </w:category>
        <w:types>
          <w:type w:val="bbPlcHdr"/>
        </w:types>
        <w:behaviors>
          <w:behavior w:val="content"/>
        </w:behaviors>
        <w:guid w:val="{152C0AC1-BAD7-4804-93A1-2545B276C38E}"/>
      </w:docPartPr>
      <w:docPartBody>
        <w:p w:rsidR="0082464A" w:rsidRDefault="00045DBE" w:rsidP="00045DBE">
          <w:pPr>
            <w:pStyle w:val="568D9DCA69E64C168E8AC1BE7E722D4B"/>
          </w:pPr>
          <w:r w:rsidRPr="006F3D54">
            <w:rPr>
              <w:rStyle w:val="Tekstvantijdelijkeaanduiding"/>
              <w:color w:val="4472C4" w:themeColor="accent1"/>
            </w:rPr>
            <w:t>Click or tap here to enter text.</w:t>
          </w:r>
        </w:p>
      </w:docPartBody>
    </w:docPart>
    <w:docPart>
      <w:docPartPr>
        <w:name w:val="CD4FAE79BEBD482496769A6837B1EC9C"/>
        <w:category>
          <w:name w:val="Algemeen"/>
          <w:gallery w:val="placeholder"/>
        </w:category>
        <w:types>
          <w:type w:val="bbPlcHdr"/>
        </w:types>
        <w:behaviors>
          <w:behavior w:val="content"/>
        </w:behaviors>
        <w:guid w:val="{E01DCA9F-C94E-4D76-B8A6-27822C1C1671}"/>
      </w:docPartPr>
      <w:docPartBody>
        <w:p w:rsidR="0082464A" w:rsidRDefault="00045DBE" w:rsidP="00045DBE">
          <w:pPr>
            <w:pStyle w:val="CD4FAE79BEBD482496769A6837B1EC9C"/>
          </w:pPr>
          <w:r w:rsidRPr="006F3D54">
            <w:rPr>
              <w:rStyle w:val="Tekstvantijdelijkeaanduiding"/>
              <w:color w:val="4472C4" w:themeColor="accent1"/>
            </w:rPr>
            <w:t>Click or tap here to enter text.</w:t>
          </w:r>
        </w:p>
      </w:docPartBody>
    </w:docPart>
    <w:docPart>
      <w:docPartPr>
        <w:name w:val="66B49127830B442EB79989B0A80F8750"/>
        <w:category>
          <w:name w:val="Algemeen"/>
          <w:gallery w:val="placeholder"/>
        </w:category>
        <w:types>
          <w:type w:val="bbPlcHdr"/>
        </w:types>
        <w:behaviors>
          <w:behavior w:val="content"/>
        </w:behaviors>
        <w:guid w:val="{67B9F604-1F24-4747-8BE1-89DBF0BF1AF1}"/>
      </w:docPartPr>
      <w:docPartBody>
        <w:p w:rsidR="0082464A" w:rsidRDefault="00045DBE" w:rsidP="00045DBE">
          <w:pPr>
            <w:pStyle w:val="66B49127830B442EB79989B0A80F8750"/>
          </w:pPr>
          <w:r w:rsidRPr="006F3D54">
            <w:rPr>
              <w:rStyle w:val="Tekstvantijdelijkeaanduiding"/>
              <w:color w:val="4472C4" w:themeColor="accent1"/>
            </w:rPr>
            <w:t>Click or tap here to enter text.</w:t>
          </w:r>
        </w:p>
      </w:docPartBody>
    </w:docPart>
    <w:docPart>
      <w:docPartPr>
        <w:name w:val="9EC89ED3084247BF93815843B60776B8"/>
        <w:category>
          <w:name w:val="Algemeen"/>
          <w:gallery w:val="placeholder"/>
        </w:category>
        <w:types>
          <w:type w:val="bbPlcHdr"/>
        </w:types>
        <w:behaviors>
          <w:behavior w:val="content"/>
        </w:behaviors>
        <w:guid w:val="{8539590E-DD6A-43CF-A4E6-90CC20BB8695}"/>
      </w:docPartPr>
      <w:docPartBody>
        <w:p w:rsidR="0082464A" w:rsidRDefault="00045DBE" w:rsidP="00045DBE">
          <w:pPr>
            <w:pStyle w:val="9EC89ED3084247BF93815843B60776B8"/>
          </w:pPr>
          <w:r w:rsidRPr="006F3D54">
            <w:rPr>
              <w:rStyle w:val="Tekstvantijdelijkeaanduiding"/>
              <w:color w:val="4472C4" w:themeColor="accent1"/>
            </w:rPr>
            <w:t>Click or tap here to enter text.</w:t>
          </w:r>
        </w:p>
      </w:docPartBody>
    </w:docPart>
    <w:docPart>
      <w:docPartPr>
        <w:name w:val="FF5751ADEEF74443B8C687F1FA20BC5D"/>
        <w:category>
          <w:name w:val="Algemeen"/>
          <w:gallery w:val="placeholder"/>
        </w:category>
        <w:types>
          <w:type w:val="bbPlcHdr"/>
        </w:types>
        <w:behaviors>
          <w:behavior w:val="content"/>
        </w:behaviors>
        <w:guid w:val="{7A5EC438-35A7-427B-A673-B1C8D3B71D18}"/>
      </w:docPartPr>
      <w:docPartBody>
        <w:p w:rsidR="0082464A" w:rsidRDefault="00045DBE" w:rsidP="00045DBE">
          <w:pPr>
            <w:pStyle w:val="FF5751ADEEF74443B8C687F1FA20BC5D"/>
          </w:pPr>
          <w:r w:rsidRPr="006F3D54">
            <w:rPr>
              <w:rStyle w:val="Tekstvantijdelijkeaanduiding"/>
              <w:color w:val="4472C4" w:themeColor="accent1"/>
            </w:rPr>
            <w:t>Click or tap here to enter text.</w:t>
          </w:r>
        </w:p>
      </w:docPartBody>
    </w:docPart>
    <w:docPart>
      <w:docPartPr>
        <w:name w:val="DF6E056635C9405DB207C9BB6BF2AC03"/>
        <w:category>
          <w:name w:val="Algemeen"/>
          <w:gallery w:val="placeholder"/>
        </w:category>
        <w:types>
          <w:type w:val="bbPlcHdr"/>
        </w:types>
        <w:behaviors>
          <w:behavior w:val="content"/>
        </w:behaviors>
        <w:guid w:val="{4B8A6712-1B22-4B40-8B8B-A57A7AAE9FEB}"/>
      </w:docPartPr>
      <w:docPartBody>
        <w:p w:rsidR="0082464A" w:rsidRDefault="00045DBE" w:rsidP="00045DBE">
          <w:pPr>
            <w:pStyle w:val="DF6E056635C9405DB207C9BB6BF2AC03"/>
          </w:pPr>
          <w:r w:rsidRPr="006F3D54">
            <w:rPr>
              <w:rStyle w:val="Tekstvantijdelijkeaanduiding"/>
              <w:color w:val="4472C4" w:themeColor="accent1"/>
            </w:rPr>
            <w:t>Click or tap here to enter text.</w:t>
          </w:r>
        </w:p>
      </w:docPartBody>
    </w:docPart>
    <w:docPart>
      <w:docPartPr>
        <w:name w:val="8B0F0BFDEB5241E68A31A0D75657A3B5"/>
        <w:category>
          <w:name w:val="Algemeen"/>
          <w:gallery w:val="placeholder"/>
        </w:category>
        <w:types>
          <w:type w:val="bbPlcHdr"/>
        </w:types>
        <w:behaviors>
          <w:behavior w:val="content"/>
        </w:behaviors>
        <w:guid w:val="{6BB4F44A-1461-40B2-869A-F679D5A62871}"/>
      </w:docPartPr>
      <w:docPartBody>
        <w:p w:rsidR="0082464A" w:rsidRDefault="00045DBE" w:rsidP="00045DBE">
          <w:pPr>
            <w:pStyle w:val="8B0F0BFDEB5241E68A31A0D75657A3B5"/>
          </w:pPr>
          <w:r w:rsidRPr="006F3D54">
            <w:rPr>
              <w:rStyle w:val="Tekstvantijdelijkeaanduiding"/>
              <w:color w:val="4472C4" w:themeColor="accent1"/>
            </w:rPr>
            <w:t>Click or tap here to enter text.</w:t>
          </w:r>
        </w:p>
      </w:docPartBody>
    </w:docPart>
    <w:docPart>
      <w:docPartPr>
        <w:name w:val="9B53109FB444453CA989733267890680"/>
        <w:category>
          <w:name w:val="Algemeen"/>
          <w:gallery w:val="placeholder"/>
        </w:category>
        <w:types>
          <w:type w:val="bbPlcHdr"/>
        </w:types>
        <w:behaviors>
          <w:behavior w:val="content"/>
        </w:behaviors>
        <w:guid w:val="{2DFC933D-E7E3-4BD0-806A-905E44ED38C1}"/>
      </w:docPartPr>
      <w:docPartBody>
        <w:p w:rsidR="0082464A" w:rsidRDefault="00045DBE" w:rsidP="00045DBE">
          <w:pPr>
            <w:pStyle w:val="9B53109FB444453CA989733267890680"/>
          </w:pPr>
          <w:r w:rsidRPr="006F3D54">
            <w:rPr>
              <w:rStyle w:val="Tekstvantijdelijkeaanduiding"/>
              <w:color w:val="4472C4" w:themeColor="accent1"/>
            </w:rPr>
            <w:t>Click or tap here to enter text.</w:t>
          </w:r>
        </w:p>
      </w:docPartBody>
    </w:docPart>
    <w:docPart>
      <w:docPartPr>
        <w:name w:val="77AD03404B32449FB275CECF3D858D4D"/>
        <w:category>
          <w:name w:val="Algemeen"/>
          <w:gallery w:val="placeholder"/>
        </w:category>
        <w:types>
          <w:type w:val="bbPlcHdr"/>
        </w:types>
        <w:behaviors>
          <w:behavior w:val="content"/>
        </w:behaviors>
        <w:guid w:val="{EF443F80-9C96-49B3-A8F7-31B2EB45BB40}"/>
      </w:docPartPr>
      <w:docPartBody>
        <w:p w:rsidR="0082464A" w:rsidRDefault="00045DBE" w:rsidP="00045DBE">
          <w:pPr>
            <w:pStyle w:val="77AD03404B32449FB275CECF3D858D4D"/>
          </w:pPr>
          <w:r w:rsidRPr="006F3D54">
            <w:rPr>
              <w:rStyle w:val="Tekstvantijdelijkeaanduiding"/>
              <w:color w:val="4472C4" w:themeColor="accent1"/>
            </w:rPr>
            <w:t>Click or tap here to enter text.</w:t>
          </w:r>
        </w:p>
      </w:docPartBody>
    </w:docPart>
    <w:docPart>
      <w:docPartPr>
        <w:name w:val="6FE417664A4F4D37AADAAB6A599597FC"/>
        <w:category>
          <w:name w:val="Algemeen"/>
          <w:gallery w:val="placeholder"/>
        </w:category>
        <w:types>
          <w:type w:val="bbPlcHdr"/>
        </w:types>
        <w:behaviors>
          <w:behavior w:val="content"/>
        </w:behaviors>
        <w:guid w:val="{EAC5B1E4-30B1-41EA-B254-87173F2CEF82}"/>
      </w:docPartPr>
      <w:docPartBody>
        <w:p w:rsidR="0082464A" w:rsidRDefault="00045DBE" w:rsidP="00045DBE">
          <w:pPr>
            <w:pStyle w:val="6FE417664A4F4D37AADAAB6A599597FC"/>
          </w:pPr>
          <w:r w:rsidRPr="006F3D54">
            <w:rPr>
              <w:rStyle w:val="Tekstvantijdelijkeaanduiding"/>
              <w:color w:val="4472C4" w:themeColor="accent1"/>
            </w:rPr>
            <w:t>Click or tap here to enter text.</w:t>
          </w:r>
        </w:p>
      </w:docPartBody>
    </w:docPart>
    <w:docPart>
      <w:docPartPr>
        <w:name w:val="67E59D06D2204606BE4C45649B0B5BCB"/>
        <w:category>
          <w:name w:val="Algemeen"/>
          <w:gallery w:val="placeholder"/>
        </w:category>
        <w:types>
          <w:type w:val="bbPlcHdr"/>
        </w:types>
        <w:behaviors>
          <w:behavior w:val="content"/>
        </w:behaviors>
        <w:guid w:val="{07A4126F-AF77-402B-B87B-989584071C3A}"/>
      </w:docPartPr>
      <w:docPartBody>
        <w:p w:rsidR="0082464A" w:rsidRDefault="00045DBE" w:rsidP="00045DBE">
          <w:pPr>
            <w:pStyle w:val="67E59D06D2204606BE4C45649B0B5BCB"/>
          </w:pPr>
          <w:r w:rsidRPr="006F3D54">
            <w:rPr>
              <w:rStyle w:val="Tekstvantijdelijkeaanduiding"/>
              <w:color w:val="4472C4" w:themeColor="accent1"/>
            </w:rPr>
            <w:t>Click or tap here to enter text.</w:t>
          </w:r>
        </w:p>
      </w:docPartBody>
    </w:docPart>
    <w:docPart>
      <w:docPartPr>
        <w:name w:val="E25D5B2FD28243B799255568DAA4A49A"/>
        <w:category>
          <w:name w:val="Algemeen"/>
          <w:gallery w:val="placeholder"/>
        </w:category>
        <w:types>
          <w:type w:val="bbPlcHdr"/>
        </w:types>
        <w:behaviors>
          <w:behavior w:val="content"/>
        </w:behaviors>
        <w:guid w:val="{E2014AF0-E5B7-45FD-BF24-6E68949F4440}"/>
      </w:docPartPr>
      <w:docPartBody>
        <w:p w:rsidR="0082464A" w:rsidRDefault="00045DBE" w:rsidP="00045DBE">
          <w:pPr>
            <w:pStyle w:val="E25D5B2FD28243B799255568DAA4A49A"/>
          </w:pPr>
          <w:r w:rsidRPr="006F3D54">
            <w:rPr>
              <w:rStyle w:val="Tekstvantijdelijkeaanduiding"/>
              <w:color w:val="4472C4" w:themeColor="accent1"/>
            </w:rPr>
            <w:t>Click or tap here to enter text.</w:t>
          </w:r>
        </w:p>
      </w:docPartBody>
    </w:docPart>
    <w:docPart>
      <w:docPartPr>
        <w:name w:val="C45D044243384044A129E183E9462205"/>
        <w:category>
          <w:name w:val="Algemeen"/>
          <w:gallery w:val="placeholder"/>
        </w:category>
        <w:types>
          <w:type w:val="bbPlcHdr"/>
        </w:types>
        <w:behaviors>
          <w:behavior w:val="content"/>
        </w:behaviors>
        <w:guid w:val="{65399498-69A9-4E54-BCFE-44513809450A}"/>
      </w:docPartPr>
      <w:docPartBody>
        <w:p w:rsidR="0082464A" w:rsidRDefault="00045DBE" w:rsidP="00045DBE">
          <w:pPr>
            <w:pStyle w:val="C45D044243384044A129E183E9462205"/>
          </w:pPr>
          <w:r w:rsidRPr="006F3D54">
            <w:rPr>
              <w:rStyle w:val="Tekstvantijdelijkeaanduiding"/>
              <w:color w:val="4472C4" w:themeColor="accent1"/>
            </w:rPr>
            <w:t>Click or tap here to enter text.</w:t>
          </w:r>
        </w:p>
      </w:docPartBody>
    </w:docPart>
    <w:docPart>
      <w:docPartPr>
        <w:name w:val="239065F289C84E0C876B1421DAD313C5"/>
        <w:category>
          <w:name w:val="Algemeen"/>
          <w:gallery w:val="placeholder"/>
        </w:category>
        <w:types>
          <w:type w:val="bbPlcHdr"/>
        </w:types>
        <w:behaviors>
          <w:behavior w:val="content"/>
        </w:behaviors>
        <w:guid w:val="{BC5A4885-6414-4E91-A32D-D48FE24DA844}"/>
      </w:docPartPr>
      <w:docPartBody>
        <w:p w:rsidR="0082464A" w:rsidRDefault="00045DBE" w:rsidP="00045DBE">
          <w:pPr>
            <w:pStyle w:val="239065F289C84E0C876B1421DAD313C5"/>
          </w:pPr>
          <w:r w:rsidRPr="006F3D54">
            <w:rPr>
              <w:rStyle w:val="Tekstvantijdelijkeaanduiding"/>
              <w:color w:val="4472C4" w:themeColor="accent1"/>
            </w:rPr>
            <w:t>Click or tap here to enter text.</w:t>
          </w:r>
        </w:p>
      </w:docPartBody>
    </w:docPart>
    <w:docPart>
      <w:docPartPr>
        <w:name w:val="2E1070E28A204494BEDC46054855176D"/>
        <w:category>
          <w:name w:val="Algemeen"/>
          <w:gallery w:val="placeholder"/>
        </w:category>
        <w:types>
          <w:type w:val="bbPlcHdr"/>
        </w:types>
        <w:behaviors>
          <w:behavior w:val="content"/>
        </w:behaviors>
        <w:guid w:val="{D9AAE8BF-B49D-4DE2-B419-7805B82308DF}"/>
      </w:docPartPr>
      <w:docPartBody>
        <w:p w:rsidR="0082464A" w:rsidRDefault="00045DBE" w:rsidP="00045DBE">
          <w:pPr>
            <w:pStyle w:val="2E1070E28A204494BEDC46054855176D"/>
          </w:pPr>
          <w:r w:rsidRPr="006F3D54">
            <w:rPr>
              <w:rStyle w:val="Tekstvantijdelijkeaanduiding"/>
              <w:color w:val="4472C4" w:themeColor="accent1"/>
            </w:rPr>
            <w:t>Click or tap here to enter text.</w:t>
          </w:r>
        </w:p>
      </w:docPartBody>
    </w:docPart>
    <w:docPart>
      <w:docPartPr>
        <w:name w:val="29644465AF4E4DFBAE557DA3973FD1CE"/>
        <w:category>
          <w:name w:val="Algemeen"/>
          <w:gallery w:val="placeholder"/>
        </w:category>
        <w:types>
          <w:type w:val="bbPlcHdr"/>
        </w:types>
        <w:behaviors>
          <w:behavior w:val="content"/>
        </w:behaviors>
        <w:guid w:val="{60839255-E616-4393-B968-9B35D977EA2A}"/>
      </w:docPartPr>
      <w:docPartBody>
        <w:p w:rsidR="0082464A" w:rsidRDefault="00045DBE" w:rsidP="00045DBE">
          <w:pPr>
            <w:pStyle w:val="29644465AF4E4DFBAE557DA3973FD1CE"/>
          </w:pPr>
          <w:r w:rsidRPr="006F3D54">
            <w:rPr>
              <w:rStyle w:val="Tekstvantijdelijkeaanduiding"/>
              <w:color w:val="4472C4" w:themeColor="accent1"/>
            </w:rPr>
            <w:t>Click or tap here to enter text.</w:t>
          </w:r>
        </w:p>
      </w:docPartBody>
    </w:docPart>
    <w:docPart>
      <w:docPartPr>
        <w:name w:val="19E142FAD0F64CAB9399B543BF336A5E"/>
        <w:category>
          <w:name w:val="Algemeen"/>
          <w:gallery w:val="placeholder"/>
        </w:category>
        <w:types>
          <w:type w:val="bbPlcHdr"/>
        </w:types>
        <w:behaviors>
          <w:behavior w:val="content"/>
        </w:behaviors>
        <w:guid w:val="{B5D2FCA3-320A-45A0-A9AC-56671C42E7B4}"/>
      </w:docPartPr>
      <w:docPartBody>
        <w:p w:rsidR="0082464A" w:rsidRDefault="00045DBE" w:rsidP="00045DBE">
          <w:pPr>
            <w:pStyle w:val="19E142FAD0F64CAB9399B543BF336A5E"/>
          </w:pPr>
          <w:r w:rsidRPr="006F3D54">
            <w:rPr>
              <w:rStyle w:val="Tekstvantijdelijkeaanduiding"/>
              <w:color w:val="4472C4" w:themeColor="accent1"/>
            </w:rPr>
            <w:t>Click or tap here to enter text.</w:t>
          </w:r>
        </w:p>
      </w:docPartBody>
    </w:docPart>
    <w:docPart>
      <w:docPartPr>
        <w:name w:val="16174489409446B9B9A0DC46E7723426"/>
        <w:category>
          <w:name w:val="Algemeen"/>
          <w:gallery w:val="placeholder"/>
        </w:category>
        <w:types>
          <w:type w:val="bbPlcHdr"/>
        </w:types>
        <w:behaviors>
          <w:behavior w:val="content"/>
        </w:behaviors>
        <w:guid w:val="{692C89D7-A3A3-4F56-9B6B-DD53E52FD06B}"/>
      </w:docPartPr>
      <w:docPartBody>
        <w:p w:rsidR="0082464A" w:rsidRDefault="00045DBE" w:rsidP="00045DBE">
          <w:pPr>
            <w:pStyle w:val="16174489409446B9B9A0DC46E7723426"/>
          </w:pPr>
          <w:r w:rsidRPr="00AE6B1B">
            <w:rPr>
              <w:rStyle w:val="Tekstvantijdelijkeaanduiding"/>
              <w:color w:val="4472C4"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D4"/>
    <w:rsid w:val="00045DBE"/>
    <w:rsid w:val="00156290"/>
    <w:rsid w:val="004724C3"/>
    <w:rsid w:val="00813AE9"/>
    <w:rsid w:val="0082464A"/>
    <w:rsid w:val="008F6B7A"/>
    <w:rsid w:val="00CF3507"/>
    <w:rsid w:val="00DA04D4"/>
    <w:rsid w:val="00E57D88"/>
    <w:rsid w:val="00F32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45DBE"/>
    <w:rPr>
      <w:color w:val="808080"/>
    </w:rPr>
  </w:style>
  <w:style w:type="paragraph" w:customStyle="1" w:styleId="CDAA231B73F74CEDBC81228E10338A1F1">
    <w:name w:val="CDAA231B73F74CEDBC81228E10338A1F1"/>
    <w:rsid w:val="004724C3"/>
    <w:pPr>
      <w:spacing w:before="60" w:after="0" w:line="200" w:lineRule="atLeast"/>
    </w:pPr>
    <w:rPr>
      <w:rFonts w:ascii="Verdana" w:eastAsia="Times New Roman" w:hAnsi="Verdana" w:cs="Times New Roman"/>
      <w:sz w:val="16"/>
      <w:szCs w:val="24"/>
    </w:rPr>
  </w:style>
  <w:style w:type="paragraph" w:customStyle="1" w:styleId="32AE2C5201D648ED8729376D1072548B1">
    <w:name w:val="32AE2C5201D648ED8729376D1072548B1"/>
    <w:rsid w:val="004724C3"/>
    <w:pPr>
      <w:spacing w:before="60" w:after="0" w:line="200" w:lineRule="atLeast"/>
    </w:pPr>
    <w:rPr>
      <w:rFonts w:ascii="Verdana" w:eastAsia="Times New Roman" w:hAnsi="Verdana" w:cs="Times New Roman"/>
      <w:sz w:val="16"/>
      <w:szCs w:val="24"/>
    </w:rPr>
  </w:style>
  <w:style w:type="paragraph" w:customStyle="1" w:styleId="8E8242EF4B1B45F1968ED45587F46D881">
    <w:name w:val="8E8242EF4B1B45F1968ED45587F46D881"/>
    <w:rsid w:val="004724C3"/>
    <w:pPr>
      <w:spacing w:before="60" w:after="0" w:line="200" w:lineRule="atLeast"/>
    </w:pPr>
    <w:rPr>
      <w:rFonts w:ascii="Verdana" w:eastAsia="Times New Roman" w:hAnsi="Verdana" w:cs="Times New Roman"/>
      <w:sz w:val="16"/>
      <w:szCs w:val="24"/>
    </w:rPr>
  </w:style>
  <w:style w:type="paragraph" w:customStyle="1" w:styleId="FE8E27B7EDB8492A9E3ACE994C2DAF811">
    <w:name w:val="FE8E27B7EDB8492A9E3ACE994C2DAF811"/>
    <w:rsid w:val="004724C3"/>
    <w:pPr>
      <w:spacing w:before="60" w:after="0" w:line="200" w:lineRule="atLeast"/>
    </w:pPr>
    <w:rPr>
      <w:rFonts w:ascii="Verdana" w:eastAsia="Times New Roman" w:hAnsi="Verdana" w:cs="Times New Roman"/>
      <w:sz w:val="16"/>
      <w:szCs w:val="24"/>
    </w:rPr>
  </w:style>
  <w:style w:type="paragraph" w:customStyle="1" w:styleId="CC293230741A4C638DA182EA70451FE91">
    <w:name w:val="CC293230741A4C638DA182EA70451FE91"/>
    <w:rsid w:val="004724C3"/>
    <w:pPr>
      <w:spacing w:before="60" w:after="0" w:line="200" w:lineRule="atLeast"/>
    </w:pPr>
    <w:rPr>
      <w:rFonts w:ascii="Verdana" w:eastAsia="Times New Roman" w:hAnsi="Verdana" w:cs="Times New Roman"/>
      <w:sz w:val="16"/>
      <w:szCs w:val="24"/>
    </w:rPr>
  </w:style>
  <w:style w:type="paragraph" w:customStyle="1" w:styleId="354DBB6AB06F4FDA8991A0D6B3EC59521">
    <w:name w:val="354DBB6AB06F4FDA8991A0D6B3EC59521"/>
    <w:rsid w:val="004724C3"/>
    <w:pPr>
      <w:spacing w:before="60" w:after="0" w:line="200" w:lineRule="atLeast"/>
    </w:pPr>
    <w:rPr>
      <w:rFonts w:ascii="Verdana" w:eastAsia="Times New Roman" w:hAnsi="Verdana" w:cs="Times New Roman"/>
      <w:sz w:val="16"/>
      <w:szCs w:val="24"/>
    </w:rPr>
  </w:style>
  <w:style w:type="paragraph" w:customStyle="1" w:styleId="117C2DD17C9741AC94070F9F84BE34871">
    <w:name w:val="117C2DD17C9741AC94070F9F84BE34871"/>
    <w:rsid w:val="004724C3"/>
    <w:pPr>
      <w:spacing w:before="60" w:after="0" w:line="200" w:lineRule="atLeast"/>
    </w:pPr>
    <w:rPr>
      <w:rFonts w:ascii="Verdana" w:eastAsia="Times New Roman" w:hAnsi="Verdana" w:cs="Times New Roman"/>
      <w:sz w:val="16"/>
      <w:szCs w:val="24"/>
    </w:rPr>
  </w:style>
  <w:style w:type="paragraph" w:customStyle="1" w:styleId="791C63DD8C0348749ED1B19AD19B60B91">
    <w:name w:val="791C63DD8C0348749ED1B19AD19B60B91"/>
    <w:rsid w:val="004724C3"/>
    <w:pPr>
      <w:spacing w:before="60" w:after="0" w:line="200" w:lineRule="atLeast"/>
    </w:pPr>
    <w:rPr>
      <w:rFonts w:ascii="Verdana" w:eastAsia="Times New Roman" w:hAnsi="Verdana" w:cs="Times New Roman"/>
      <w:sz w:val="16"/>
      <w:szCs w:val="24"/>
    </w:rPr>
  </w:style>
  <w:style w:type="paragraph" w:customStyle="1" w:styleId="6ACF28BB224C4E72B419C5E44443DF481">
    <w:name w:val="6ACF28BB224C4E72B419C5E44443DF481"/>
    <w:rsid w:val="004724C3"/>
    <w:pPr>
      <w:spacing w:before="60" w:after="0" w:line="200" w:lineRule="atLeast"/>
    </w:pPr>
    <w:rPr>
      <w:rFonts w:ascii="Verdana" w:eastAsia="Times New Roman" w:hAnsi="Verdana" w:cs="Times New Roman"/>
      <w:sz w:val="16"/>
      <w:szCs w:val="24"/>
    </w:rPr>
  </w:style>
  <w:style w:type="paragraph" w:customStyle="1" w:styleId="1B6AA01A5EBE48C6980946FFB2B55EB21">
    <w:name w:val="1B6AA01A5EBE48C6980946FFB2B55EB21"/>
    <w:rsid w:val="004724C3"/>
    <w:pPr>
      <w:spacing w:before="60" w:after="0" w:line="200" w:lineRule="atLeast"/>
    </w:pPr>
    <w:rPr>
      <w:rFonts w:ascii="Verdana" w:eastAsia="Times New Roman" w:hAnsi="Verdana" w:cs="Times New Roman"/>
      <w:sz w:val="16"/>
      <w:szCs w:val="24"/>
    </w:rPr>
  </w:style>
  <w:style w:type="paragraph" w:customStyle="1" w:styleId="B763E85F5E824AE4B083083942F009CF1">
    <w:name w:val="B763E85F5E824AE4B083083942F009CF1"/>
    <w:rsid w:val="004724C3"/>
    <w:pPr>
      <w:spacing w:before="60" w:after="0" w:line="200" w:lineRule="atLeast"/>
    </w:pPr>
    <w:rPr>
      <w:rFonts w:ascii="Verdana" w:eastAsia="Times New Roman" w:hAnsi="Verdana" w:cs="Times New Roman"/>
      <w:sz w:val="16"/>
      <w:szCs w:val="24"/>
    </w:rPr>
  </w:style>
  <w:style w:type="paragraph" w:customStyle="1" w:styleId="7884B653311049148F0B3DD6C3C345C31">
    <w:name w:val="7884B653311049148F0B3DD6C3C345C31"/>
    <w:rsid w:val="004724C3"/>
    <w:pPr>
      <w:spacing w:before="60" w:after="0" w:line="200" w:lineRule="atLeast"/>
    </w:pPr>
    <w:rPr>
      <w:rFonts w:ascii="Verdana" w:eastAsia="Times New Roman" w:hAnsi="Verdana" w:cs="Times New Roman"/>
      <w:sz w:val="16"/>
      <w:szCs w:val="24"/>
    </w:rPr>
  </w:style>
  <w:style w:type="paragraph" w:customStyle="1" w:styleId="049519CAA348460C99CB17041D098B741">
    <w:name w:val="049519CAA348460C99CB17041D098B741"/>
    <w:rsid w:val="004724C3"/>
    <w:pPr>
      <w:spacing w:before="60" w:after="0" w:line="200" w:lineRule="atLeast"/>
    </w:pPr>
    <w:rPr>
      <w:rFonts w:ascii="Verdana" w:eastAsia="Times New Roman" w:hAnsi="Verdana" w:cs="Times New Roman"/>
      <w:sz w:val="16"/>
      <w:szCs w:val="24"/>
    </w:rPr>
  </w:style>
  <w:style w:type="paragraph" w:customStyle="1" w:styleId="BD2656790A5A4711AC400DE3DCA1A3011">
    <w:name w:val="BD2656790A5A4711AC400DE3DCA1A3011"/>
    <w:rsid w:val="004724C3"/>
    <w:pPr>
      <w:spacing w:before="60" w:after="0" w:line="200" w:lineRule="atLeast"/>
    </w:pPr>
    <w:rPr>
      <w:rFonts w:ascii="Verdana" w:eastAsia="Times New Roman" w:hAnsi="Verdana" w:cs="Times New Roman"/>
      <w:sz w:val="16"/>
      <w:szCs w:val="24"/>
    </w:rPr>
  </w:style>
  <w:style w:type="paragraph" w:customStyle="1" w:styleId="60DA5CF6360F4A049EC41D4792E2D4321">
    <w:name w:val="60DA5CF6360F4A049EC41D4792E2D4321"/>
    <w:rsid w:val="004724C3"/>
    <w:pPr>
      <w:spacing w:before="60" w:after="0" w:line="200" w:lineRule="atLeast"/>
    </w:pPr>
    <w:rPr>
      <w:rFonts w:ascii="Verdana" w:eastAsia="Times New Roman" w:hAnsi="Verdana" w:cs="Times New Roman"/>
      <w:sz w:val="16"/>
      <w:szCs w:val="24"/>
    </w:rPr>
  </w:style>
  <w:style w:type="paragraph" w:customStyle="1" w:styleId="D7DACB63052B4A10A84E3D21D7C798632">
    <w:name w:val="D7DACB63052B4A10A84E3D21D7C798632"/>
    <w:rsid w:val="004724C3"/>
    <w:pPr>
      <w:spacing w:before="60" w:after="0" w:line="200" w:lineRule="atLeast"/>
    </w:pPr>
    <w:rPr>
      <w:rFonts w:ascii="Verdana" w:eastAsia="Times New Roman" w:hAnsi="Verdana" w:cs="Times New Roman"/>
      <w:sz w:val="16"/>
      <w:szCs w:val="24"/>
    </w:rPr>
  </w:style>
  <w:style w:type="paragraph" w:customStyle="1" w:styleId="7FDC39E8CACB46D8B578D7EDF5A549C12">
    <w:name w:val="7FDC39E8CACB46D8B578D7EDF5A549C12"/>
    <w:rsid w:val="004724C3"/>
    <w:pPr>
      <w:spacing w:before="60" w:after="0" w:line="200" w:lineRule="atLeast"/>
    </w:pPr>
    <w:rPr>
      <w:rFonts w:ascii="Verdana" w:eastAsia="Times New Roman" w:hAnsi="Verdana" w:cs="Times New Roman"/>
      <w:sz w:val="16"/>
      <w:szCs w:val="24"/>
    </w:rPr>
  </w:style>
  <w:style w:type="paragraph" w:customStyle="1" w:styleId="115917C58EE440829715B24C6F5DDE092">
    <w:name w:val="115917C58EE440829715B24C6F5DDE092"/>
    <w:rsid w:val="004724C3"/>
    <w:pPr>
      <w:spacing w:before="60" w:after="0" w:line="200" w:lineRule="atLeast"/>
    </w:pPr>
    <w:rPr>
      <w:rFonts w:ascii="Verdana" w:eastAsia="Times New Roman" w:hAnsi="Verdana" w:cs="Times New Roman"/>
      <w:sz w:val="16"/>
      <w:szCs w:val="24"/>
    </w:rPr>
  </w:style>
  <w:style w:type="paragraph" w:customStyle="1" w:styleId="DBC2603CC6C2431FB2695FCB5D4503AA1">
    <w:name w:val="DBC2603CC6C2431FB2695FCB5D4503AA1"/>
    <w:rsid w:val="004724C3"/>
    <w:pPr>
      <w:spacing w:before="60" w:after="0" w:line="200" w:lineRule="atLeast"/>
    </w:pPr>
    <w:rPr>
      <w:rFonts w:ascii="Verdana" w:eastAsia="Times New Roman" w:hAnsi="Verdana" w:cs="Times New Roman"/>
      <w:sz w:val="16"/>
      <w:szCs w:val="24"/>
    </w:rPr>
  </w:style>
  <w:style w:type="paragraph" w:customStyle="1" w:styleId="999582CE453E42A3B05168F283ABB4091">
    <w:name w:val="999582CE453E42A3B05168F283ABB4091"/>
    <w:rsid w:val="004724C3"/>
    <w:pPr>
      <w:spacing w:before="60" w:after="0" w:line="200" w:lineRule="atLeast"/>
    </w:pPr>
    <w:rPr>
      <w:rFonts w:ascii="Verdana" w:eastAsia="Times New Roman" w:hAnsi="Verdana" w:cs="Times New Roman"/>
      <w:sz w:val="16"/>
      <w:szCs w:val="24"/>
    </w:rPr>
  </w:style>
  <w:style w:type="paragraph" w:customStyle="1" w:styleId="4C64388E656541E7BC13DD6E70499CF21">
    <w:name w:val="4C64388E656541E7BC13DD6E70499CF21"/>
    <w:rsid w:val="004724C3"/>
    <w:pPr>
      <w:spacing w:before="60" w:after="0" w:line="200" w:lineRule="atLeast"/>
    </w:pPr>
    <w:rPr>
      <w:rFonts w:ascii="Verdana" w:eastAsia="Times New Roman" w:hAnsi="Verdana" w:cs="Times New Roman"/>
      <w:sz w:val="16"/>
      <w:szCs w:val="24"/>
    </w:rPr>
  </w:style>
  <w:style w:type="paragraph" w:customStyle="1" w:styleId="D2E826DC3E7A4AE2A01B4557AECAA2881">
    <w:name w:val="D2E826DC3E7A4AE2A01B4557AECAA2881"/>
    <w:rsid w:val="004724C3"/>
    <w:pPr>
      <w:spacing w:before="60" w:after="0" w:line="200" w:lineRule="atLeast"/>
    </w:pPr>
    <w:rPr>
      <w:rFonts w:ascii="Verdana" w:eastAsia="Times New Roman" w:hAnsi="Verdana" w:cs="Times New Roman"/>
      <w:sz w:val="16"/>
      <w:szCs w:val="24"/>
    </w:rPr>
  </w:style>
  <w:style w:type="paragraph" w:customStyle="1" w:styleId="3E252298D2794E78A1489B2D4C887D581">
    <w:name w:val="3E252298D2794E78A1489B2D4C887D581"/>
    <w:rsid w:val="004724C3"/>
    <w:pPr>
      <w:spacing w:before="60" w:after="0" w:line="200" w:lineRule="atLeast"/>
    </w:pPr>
    <w:rPr>
      <w:rFonts w:ascii="Verdana" w:eastAsia="Times New Roman" w:hAnsi="Verdana" w:cs="Times New Roman"/>
      <w:sz w:val="16"/>
      <w:szCs w:val="24"/>
    </w:rPr>
  </w:style>
  <w:style w:type="paragraph" w:customStyle="1" w:styleId="16FDF16095CB446F8747DAFDCDC7E8371">
    <w:name w:val="16FDF16095CB446F8747DAFDCDC7E8371"/>
    <w:rsid w:val="004724C3"/>
    <w:pPr>
      <w:spacing w:before="60" w:after="0" w:line="200" w:lineRule="atLeast"/>
    </w:pPr>
    <w:rPr>
      <w:rFonts w:ascii="Verdana" w:eastAsia="Times New Roman" w:hAnsi="Verdana" w:cs="Times New Roman"/>
      <w:sz w:val="16"/>
      <w:szCs w:val="24"/>
    </w:rPr>
  </w:style>
  <w:style w:type="paragraph" w:customStyle="1" w:styleId="56C8590E5D4F4A2C88C2789D57A100EC1">
    <w:name w:val="56C8590E5D4F4A2C88C2789D57A100EC1"/>
    <w:rsid w:val="004724C3"/>
    <w:pPr>
      <w:spacing w:before="60" w:after="0" w:line="200" w:lineRule="atLeast"/>
    </w:pPr>
    <w:rPr>
      <w:rFonts w:ascii="Verdana" w:eastAsia="Times New Roman" w:hAnsi="Verdana" w:cs="Times New Roman"/>
      <w:sz w:val="16"/>
      <w:szCs w:val="24"/>
    </w:rPr>
  </w:style>
  <w:style w:type="paragraph" w:customStyle="1" w:styleId="B9A8EE2FBE8C4A208FCBACA15A8C676F1">
    <w:name w:val="B9A8EE2FBE8C4A208FCBACA15A8C676F1"/>
    <w:rsid w:val="004724C3"/>
    <w:pPr>
      <w:spacing w:before="60" w:after="0" w:line="200" w:lineRule="atLeast"/>
    </w:pPr>
    <w:rPr>
      <w:rFonts w:ascii="Verdana" w:eastAsia="Times New Roman" w:hAnsi="Verdana" w:cs="Times New Roman"/>
      <w:sz w:val="16"/>
      <w:szCs w:val="24"/>
    </w:rPr>
  </w:style>
  <w:style w:type="paragraph" w:customStyle="1" w:styleId="6DD2E20967F64802989AB41685A680121">
    <w:name w:val="6DD2E20967F64802989AB41685A680121"/>
    <w:rsid w:val="004724C3"/>
    <w:pPr>
      <w:spacing w:before="60" w:after="0" w:line="200" w:lineRule="atLeast"/>
    </w:pPr>
    <w:rPr>
      <w:rFonts w:ascii="Verdana" w:eastAsia="Times New Roman" w:hAnsi="Verdana" w:cs="Times New Roman"/>
      <w:sz w:val="16"/>
      <w:szCs w:val="24"/>
    </w:rPr>
  </w:style>
  <w:style w:type="paragraph" w:customStyle="1" w:styleId="92DF59F6C7DB43B1A6AC5ECBC416EDBE1">
    <w:name w:val="92DF59F6C7DB43B1A6AC5ECBC416EDBE1"/>
    <w:rsid w:val="004724C3"/>
    <w:pPr>
      <w:spacing w:before="60" w:after="0" w:line="200" w:lineRule="atLeast"/>
    </w:pPr>
    <w:rPr>
      <w:rFonts w:ascii="Verdana" w:eastAsia="Times New Roman" w:hAnsi="Verdana" w:cs="Times New Roman"/>
      <w:sz w:val="16"/>
      <w:szCs w:val="24"/>
    </w:rPr>
  </w:style>
  <w:style w:type="paragraph" w:customStyle="1" w:styleId="89B05C6FB6B548C194A137744320BB581">
    <w:name w:val="89B05C6FB6B548C194A137744320BB581"/>
    <w:rsid w:val="004724C3"/>
    <w:pPr>
      <w:spacing w:before="60" w:after="0" w:line="200" w:lineRule="atLeast"/>
    </w:pPr>
    <w:rPr>
      <w:rFonts w:ascii="Verdana" w:eastAsia="Times New Roman" w:hAnsi="Verdana" w:cs="Times New Roman"/>
      <w:sz w:val="16"/>
      <w:szCs w:val="24"/>
    </w:rPr>
  </w:style>
  <w:style w:type="paragraph" w:customStyle="1" w:styleId="1005DA6625C24BA68E62F35FEB3054B41">
    <w:name w:val="1005DA6625C24BA68E62F35FEB3054B41"/>
    <w:rsid w:val="004724C3"/>
    <w:pPr>
      <w:spacing w:before="60" w:after="0" w:line="200" w:lineRule="atLeast"/>
    </w:pPr>
    <w:rPr>
      <w:rFonts w:ascii="Verdana" w:eastAsia="Times New Roman" w:hAnsi="Verdana" w:cs="Times New Roman"/>
      <w:sz w:val="16"/>
      <w:szCs w:val="24"/>
    </w:rPr>
  </w:style>
  <w:style w:type="paragraph" w:customStyle="1" w:styleId="4EF8FC0CB0974F69A1789AF89430E3501">
    <w:name w:val="4EF8FC0CB0974F69A1789AF89430E3501"/>
    <w:rsid w:val="004724C3"/>
    <w:pPr>
      <w:spacing w:before="60" w:after="0" w:line="200" w:lineRule="atLeast"/>
    </w:pPr>
    <w:rPr>
      <w:rFonts w:ascii="Verdana" w:eastAsia="Times New Roman" w:hAnsi="Verdana" w:cs="Times New Roman"/>
      <w:sz w:val="16"/>
      <w:szCs w:val="24"/>
    </w:rPr>
  </w:style>
  <w:style w:type="paragraph" w:customStyle="1" w:styleId="3CE9BFE7DE504508A148E59410146DC91">
    <w:name w:val="3CE9BFE7DE504508A148E59410146DC91"/>
    <w:rsid w:val="004724C3"/>
    <w:pPr>
      <w:spacing w:before="60" w:after="0" w:line="200" w:lineRule="atLeast"/>
    </w:pPr>
    <w:rPr>
      <w:rFonts w:ascii="Verdana" w:eastAsia="Times New Roman" w:hAnsi="Verdana" w:cs="Times New Roman"/>
      <w:sz w:val="16"/>
      <w:szCs w:val="24"/>
    </w:rPr>
  </w:style>
  <w:style w:type="paragraph" w:customStyle="1" w:styleId="90DB6AF0DA444F11B5EA37F85990EBB81">
    <w:name w:val="90DB6AF0DA444F11B5EA37F85990EBB81"/>
    <w:rsid w:val="004724C3"/>
    <w:pPr>
      <w:spacing w:before="60" w:after="0" w:line="200" w:lineRule="atLeast"/>
    </w:pPr>
    <w:rPr>
      <w:rFonts w:ascii="Verdana" w:eastAsia="Times New Roman" w:hAnsi="Verdana" w:cs="Times New Roman"/>
      <w:sz w:val="16"/>
      <w:szCs w:val="24"/>
    </w:rPr>
  </w:style>
  <w:style w:type="paragraph" w:customStyle="1" w:styleId="AA2982FB0CAD41F2A115D4D1FDE750F3">
    <w:name w:val="AA2982FB0CAD41F2A115D4D1FDE750F3"/>
    <w:rsid w:val="00E57D88"/>
  </w:style>
  <w:style w:type="paragraph" w:customStyle="1" w:styleId="8BDF1DFD8A454DF6B959E3266EEB1AF1">
    <w:name w:val="8BDF1DFD8A454DF6B959E3266EEB1AF1"/>
    <w:rsid w:val="00045DBE"/>
  </w:style>
  <w:style w:type="paragraph" w:customStyle="1" w:styleId="9831A4C7D403479A87AD14CB102811C6">
    <w:name w:val="9831A4C7D403479A87AD14CB102811C6"/>
    <w:rsid w:val="00045DBE"/>
  </w:style>
  <w:style w:type="paragraph" w:customStyle="1" w:styleId="7909979884FA4D79A1E95CF1AD8C86DA">
    <w:name w:val="7909979884FA4D79A1E95CF1AD8C86DA"/>
    <w:rsid w:val="00045DBE"/>
  </w:style>
  <w:style w:type="paragraph" w:customStyle="1" w:styleId="6CAF16840DB84C21AD186C2B0C8747FF">
    <w:name w:val="6CAF16840DB84C21AD186C2B0C8747FF"/>
    <w:rsid w:val="00045DBE"/>
  </w:style>
  <w:style w:type="paragraph" w:customStyle="1" w:styleId="E6A3AEFB0D14474A9429F2829838F33E">
    <w:name w:val="E6A3AEFB0D14474A9429F2829838F33E"/>
    <w:rsid w:val="00045DBE"/>
  </w:style>
  <w:style w:type="paragraph" w:customStyle="1" w:styleId="28E4DDCE15F946C0A0B5386D6A3854A9">
    <w:name w:val="28E4DDCE15F946C0A0B5386D6A3854A9"/>
    <w:rsid w:val="00045DBE"/>
  </w:style>
  <w:style w:type="paragraph" w:customStyle="1" w:styleId="22A7D7624D6C40D29FDABB9BE99B8283">
    <w:name w:val="22A7D7624D6C40D29FDABB9BE99B8283"/>
    <w:rsid w:val="00045DBE"/>
  </w:style>
  <w:style w:type="paragraph" w:customStyle="1" w:styleId="A20DAFF18468450A8F013C4ACA702361">
    <w:name w:val="A20DAFF18468450A8F013C4ACA702361"/>
    <w:rsid w:val="00045DBE"/>
  </w:style>
  <w:style w:type="paragraph" w:customStyle="1" w:styleId="E350549054F8469ABB27B5069EA9B0DE">
    <w:name w:val="E350549054F8469ABB27B5069EA9B0DE"/>
    <w:rsid w:val="00045DBE"/>
  </w:style>
  <w:style w:type="paragraph" w:customStyle="1" w:styleId="229C26BB3A4747319452AF97DB86F1F0">
    <w:name w:val="229C26BB3A4747319452AF97DB86F1F0"/>
    <w:rsid w:val="00045DBE"/>
  </w:style>
  <w:style w:type="paragraph" w:customStyle="1" w:styleId="9902E1128075416B95EB44E41289F638">
    <w:name w:val="9902E1128075416B95EB44E41289F638"/>
    <w:rsid w:val="00045DBE"/>
  </w:style>
  <w:style w:type="paragraph" w:customStyle="1" w:styleId="672892BC63274D38961B80AD8D28D78B">
    <w:name w:val="672892BC63274D38961B80AD8D28D78B"/>
    <w:rsid w:val="00045DBE"/>
  </w:style>
  <w:style w:type="paragraph" w:customStyle="1" w:styleId="2F0FAD6D657A477EB9F1984863BD6EB9">
    <w:name w:val="2F0FAD6D657A477EB9F1984863BD6EB9"/>
    <w:rsid w:val="00045DBE"/>
  </w:style>
  <w:style w:type="paragraph" w:customStyle="1" w:styleId="333EA4EC62AB4264B128EA00F5FA16F3">
    <w:name w:val="333EA4EC62AB4264B128EA00F5FA16F3"/>
    <w:rsid w:val="00045DBE"/>
  </w:style>
  <w:style w:type="paragraph" w:customStyle="1" w:styleId="110E0EB05D4A4D81B8BBC4C7A338A114">
    <w:name w:val="110E0EB05D4A4D81B8BBC4C7A338A114"/>
    <w:rsid w:val="00045DBE"/>
  </w:style>
  <w:style w:type="paragraph" w:customStyle="1" w:styleId="C0B9CD32C4FB41AAB89C1B032BFE00D3">
    <w:name w:val="C0B9CD32C4FB41AAB89C1B032BFE00D3"/>
    <w:rsid w:val="00045DBE"/>
  </w:style>
  <w:style w:type="paragraph" w:customStyle="1" w:styleId="DF90CA021CFE470093B076720BBC10A1">
    <w:name w:val="DF90CA021CFE470093B076720BBC10A1"/>
    <w:rsid w:val="00045DBE"/>
  </w:style>
  <w:style w:type="paragraph" w:customStyle="1" w:styleId="D3BA536350874735B084CF1CB0A3D3ED">
    <w:name w:val="D3BA536350874735B084CF1CB0A3D3ED"/>
    <w:rsid w:val="00045DBE"/>
  </w:style>
  <w:style w:type="paragraph" w:customStyle="1" w:styleId="B05127A16EDE4B2195C2E61D0D58CF21">
    <w:name w:val="B05127A16EDE4B2195C2E61D0D58CF21"/>
    <w:rsid w:val="00045DBE"/>
  </w:style>
  <w:style w:type="paragraph" w:customStyle="1" w:styleId="1EF5AD6F345E4C1FAB0D20B42B4C1452">
    <w:name w:val="1EF5AD6F345E4C1FAB0D20B42B4C1452"/>
    <w:rsid w:val="00045DBE"/>
  </w:style>
  <w:style w:type="paragraph" w:customStyle="1" w:styleId="B9CA0C31BE1A46928571BCB48E7E119A">
    <w:name w:val="B9CA0C31BE1A46928571BCB48E7E119A"/>
    <w:rsid w:val="00045DBE"/>
  </w:style>
  <w:style w:type="paragraph" w:customStyle="1" w:styleId="23B59E0CDEA449B3ADB44D985BB77998">
    <w:name w:val="23B59E0CDEA449B3ADB44D985BB77998"/>
    <w:rsid w:val="00045DBE"/>
  </w:style>
  <w:style w:type="paragraph" w:customStyle="1" w:styleId="FEAA31F882C845ECA57A94F48354053E">
    <w:name w:val="FEAA31F882C845ECA57A94F48354053E"/>
    <w:rsid w:val="00045DBE"/>
  </w:style>
  <w:style w:type="paragraph" w:customStyle="1" w:styleId="72D3A8DEC6D540FCBAD546727388683C">
    <w:name w:val="72D3A8DEC6D540FCBAD546727388683C"/>
    <w:rsid w:val="00045DBE"/>
  </w:style>
  <w:style w:type="paragraph" w:customStyle="1" w:styleId="4F89D690528F4A68A48A62FB3571433D">
    <w:name w:val="4F89D690528F4A68A48A62FB3571433D"/>
    <w:rsid w:val="00045DBE"/>
  </w:style>
  <w:style w:type="paragraph" w:customStyle="1" w:styleId="2F449A981BFC42ACB5819C202C9757FB">
    <w:name w:val="2F449A981BFC42ACB5819C202C9757FB"/>
    <w:rsid w:val="00045DBE"/>
  </w:style>
  <w:style w:type="paragraph" w:customStyle="1" w:styleId="AE4EC3844D02431F8FC20B1CBD612243">
    <w:name w:val="AE4EC3844D02431F8FC20B1CBD612243"/>
    <w:rsid w:val="00045DBE"/>
  </w:style>
  <w:style w:type="paragraph" w:customStyle="1" w:styleId="053C2473817C404DB4F63D4AF6A0FCA2">
    <w:name w:val="053C2473817C404DB4F63D4AF6A0FCA2"/>
    <w:rsid w:val="00045DBE"/>
  </w:style>
  <w:style w:type="paragraph" w:customStyle="1" w:styleId="F6BDFF639E6C4B319D32B407C1F17703">
    <w:name w:val="F6BDFF639E6C4B319D32B407C1F17703"/>
    <w:rsid w:val="00045DBE"/>
  </w:style>
  <w:style w:type="paragraph" w:customStyle="1" w:styleId="B1FF0FF072984669A064756744CE9A75">
    <w:name w:val="B1FF0FF072984669A064756744CE9A75"/>
    <w:rsid w:val="00045DBE"/>
  </w:style>
  <w:style w:type="paragraph" w:customStyle="1" w:styleId="3D2998F41097411FB85704A210E1E7BF">
    <w:name w:val="3D2998F41097411FB85704A210E1E7BF"/>
    <w:rsid w:val="00045DBE"/>
  </w:style>
  <w:style w:type="paragraph" w:customStyle="1" w:styleId="D58167B561384BA2962D25AE8FE519C6">
    <w:name w:val="D58167B561384BA2962D25AE8FE519C6"/>
    <w:rsid w:val="00045DBE"/>
  </w:style>
  <w:style w:type="paragraph" w:customStyle="1" w:styleId="D8FD24B2B68C4170BB90686CBDB3AADD">
    <w:name w:val="D8FD24B2B68C4170BB90686CBDB3AADD"/>
    <w:rsid w:val="00045DBE"/>
  </w:style>
  <w:style w:type="paragraph" w:customStyle="1" w:styleId="83386A9587434988949552F4D9E1EDAD">
    <w:name w:val="83386A9587434988949552F4D9E1EDAD"/>
    <w:rsid w:val="00045DBE"/>
  </w:style>
  <w:style w:type="paragraph" w:customStyle="1" w:styleId="F952CCEE18CC4D2BBDD6CACC99E2A746">
    <w:name w:val="F952CCEE18CC4D2BBDD6CACC99E2A746"/>
    <w:rsid w:val="00045DBE"/>
  </w:style>
  <w:style w:type="paragraph" w:customStyle="1" w:styleId="511672CD640F4A5FA0349F5FDDEE1D09">
    <w:name w:val="511672CD640F4A5FA0349F5FDDEE1D09"/>
    <w:rsid w:val="00045DBE"/>
  </w:style>
  <w:style w:type="paragraph" w:customStyle="1" w:styleId="3849388620EC4BEDA201E7ECE2434F50">
    <w:name w:val="3849388620EC4BEDA201E7ECE2434F50"/>
    <w:rsid w:val="00045DBE"/>
  </w:style>
  <w:style w:type="paragraph" w:customStyle="1" w:styleId="73488C9686574434BAC1FB77A5F3199E">
    <w:name w:val="73488C9686574434BAC1FB77A5F3199E"/>
    <w:rsid w:val="00045DBE"/>
  </w:style>
  <w:style w:type="paragraph" w:customStyle="1" w:styleId="E069046EE7DF468C8B73F056659B0A09">
    <w:name w:val="E069046EE7DF468C8B73F056659B0A09"/>
    <w:rsid w:val="00045DBE"/>
  </w:style>
  <w:style w:type="paragraph" w:customStyle="1" w:styleId="E8C095BCB39D4F48BC981D73614CB608">
    <w:name w:val="E8C095BCB39D4F48BC981D73614CB608"/>
    <w:rsid w:val="00045DBE"/>
  </w:style>
  <w:style w:type="paragraph" w:customStyle="1" w:styleId="4D76180186F845A3BD8F804E09CCDD01">
    <w:name w:val="4D76180186F845A3BD8F804E09CCDD01"/>
    <w:rsid w:val="00045DBE"/>
  </w:style>
  <w:style w:type="paragraph" w:customStyle="1" w:styleId="CAC8FFFCF7C944BCAAB388AD392FC783">
    <w:name w:val="CAC8FFFCF7C944BCAAB388AD392FC783"/>
    <w:rsid w:val="00045DBE"/>
  </w:style>
  <w:style w:type="paragraph" w:customStyle="1" w:styleId="55C8BF885ECB4FF4940B713E1254409B">
    <w:name w:val="55C8BF885ECB4FF4940B713E1254409B"/>
    <w:rsid w:val="00045DBE"/>
  </w:style>
  <w:style w:type="paragraph" w:customStyle="1" w:styleId="954DE0549C634BE3AD87542655CF8C6B">
    <w:name w:val="954DE0549C634BE3AD87542655CF8C6B"/>
    <w:rsid w:val="00045DBE"/>
  </w:style>
  <w:style w:type="paragraph" w:customStyle="1" w:styleId="7399504DC8D74F728B7045FCFD55A6FB">
    <w:name w:val="7399504DC8D74F728B7045FCFD55A6FB"/>
    <w:rsid w:val="00045DBE"/>
  </w:style>
  <w:style w:type="paragraph" w:customStyle="1" w:styleId="F69CDBFA6300460BAC9FA27A623C7930">
    <w:name w:val="F69CDBFA6300460BAC9FA27A623C7930"/>
    <w:rsid w:val="00045DBE"/>
  </w:style>
  <w:style w:type="paragraph" w:customStyle="1" w:styleId="C721681AEFBE40EB82B54161D4D90831">
    <w:name w:val="C721681AEFBE40EB82B54161D4D90831"/>
    <w:rsid w:val="00045DBE"/>
  </w:style>
  <w:style w:type="paragraph" w:customStyle="1" w:styleId="35F45A3A107843509D3806C73EF654BB">
    <w:name w:val="35F45A3A107843509D3806C73EF654BB"/>
    <w:rsid w:val="00045DBE"/>
  </w:style>
  <w:style w:type="paragraph" w:customStyle="1" w:styleId="90FE4E1698B54849AEC0A45FC113A350">
    <w:name w:val="90FE4E1698B54849AEC0A45FC113A350"/>
    <w:rsid w:val="00045DBE"/>
  </w:style>
  <w:style w:type="paragraph" w:customStyle="1" w:styleId="E701A55000574E518E54C7A762FCF52E">
    <w:name w:val="E701A55000574E518E54C7A762FCF52E"/>
    <w:rsid w:val="00045DBE"/>
  </w:style>
  <w:style w:type="paragraph" w:customStyle="1" w:styleId="36DA5A7BFC5342539C04860D7E8F2C68">
    <w:name w:val="36DA5A7BFC5342539C04860D7E8F2C68"/>
    <w:rsid w:val="00045DBE"/>
  </w:style>
  <w:style w:type="paragraph" w:customStyle="1" w:styleId="1889D0B792B94F0CA006884185619D6E">
    <w:name w:val="1889D0B792B94F0CA006884185619D6E"/>
    <w:rsid w:val="00045DBE"/>
  </w:style>
  <w:style w:type="paragraph" w:customStyle="1" w:styleId="47850D53C4AB4C96AEEE030E198F06CC">
    <w:name w:val="47850D53C4AB4C96AEEE030E198F06CC"/>
    <w:rsid w:val="00045DBE"/>
  </w:style>
  <w:style w:type="paragraph" w:customStyle="1" w:styleId="24E02BB85E4346DFBF0004B9757D22F3">
    <w:name w:val="24E02BB85E4346DFBF0004B9757D22F3"/>
    <w:rsid w:val="00045DBE"/>
  </w:style>
  <w:style w:type="paragraph" w:customStyle="1" w:styleId="A64FF9BEF5FA47B5B8CD0D72FDED7308">
    <w:name w:val="A64FF9BEF5FA47B5B8CD0D72FDED7308"/>
    <w:rsid w:val="00045DBE"/>
  </w:style>
  <w:style w:type="paragraph" w:customStyle="1" w:styleId="D3FBE37C3BCD4540B3014A7CFA9E150A">
    <w:name w:val="D3FBE37C3BCD4540B3014A7CFA9E150A"/>
    <w:rsid w:val="00045DBE"/>
  </w:style>
  <w:style w:type="paragraph" w:customStyle="1" w:styleId="BF98C2FD55C34D63BD63D31DB9CAEDAF">
    <w:name w:val="BF98C2FD55C34D63BD63D31DB9CAEDAF"/>
    <w:rsid w:val="00045DBE"/>
  </w:style>
  <w:style w:type="paragraph" w:customStyle="1" w:styleId="D4DFA58B81D145B0844B8F7EB9F5AE9B">
    <w:name w:val="D4DFA58B81D145B0844B8F7EB9F5AE9B"/>
    <w:rsid w:val="00045DBE"/>
  </w:style>
  <w:style w:type="paragraph" w:customStyle="1" w:styleId="AFC5B13CCC98493292516139F2F4ADEC">
    <w:name w:val="AFC5B13CCC98493292516139F2F4ADEC"/>
    <w:rsid w:val="00045DBE"/>
  </w:style>
  <w:style w:type="paragraph" w:customStyle="1" w:styleId="D06224F8BC834FD6B6BC59B61CB06B55">
    <w:name w:val="D06224F8BC834FD6B6BC59B61CB06B55"/>
    <w:rsid w:val="00045DBE"/>
  </w:style>
  <w:style w:type="paragraph" w:customStyle="1" w:styleId="1CC19643B40C4F9FAA7511D380BB03B5">
    <w:name w:val="1CC19643B40C4F9FAA7511D380BB03B5"/>
    <w:rsid w:val="00045DBE"/>
  </w:style>
  <w:style w:type="paragraph" w:customStyle="1" w:styleId="F537E25B3D774AC796E792C167A5E356">
    <w:name w:val="F537E25B3D774AC796E792C167A5E356"/>
    <w:rsid w:val="00045DBE"/>
  </w:style>
  <w:style w:type="paragraph" w:customStyle="1" w:styleId="6A16F9C15C804CCFA17BAE594E7B88B6">
    <w:name w:val="6A16F9C15C804CCFA17BAE594E7B88B6"/>
    <w:rsid w:val="00045DBE"/>
  </w:style>
  <w:style w:type="paragraph" w:customStyle="1" w:styleId="019746CC50A444BF98148D5F1510574F">
    <w:name w:val="019746CC50A444BF98148D5F1510574F"/>
    <w:rsid w:val="00045DBE"/>
  </w:style>
  <w:style w:type="paragraph" w:customStyle="1" w:styleId="3F864912A85942628F49D309B58329E9">
    <w:name w:val="3F864912A85942628F49D309B58329E9"/>
    <w:rsid w:val="00045DBE"/>
  </w:style>
  <w:style w:type="paragraph" w:customStyle="1" w:styleId="BFBB107D907E4D0A85B351744FFC887F">
    <w:name w:val="BFBB107D907E4D0A85B351744FFC887F"/>
    <w:rsid w:val="00045DBE"/>
  </w:style>
  <w:style w:type="paragraph" w:customStyle="1" w:styleId="DE0A350CAF744B309816B50BD8E45F27">
    <w:name w:val="DE0A350CAF744B309816B50BD8E45F27"/>
    <w:rsid w:val="00045DBE"/>
  </w:style>
  <w:style w:type="paragraph" w:customStyle="1" w:styleId="E7C7A5267BD341DAB87E3CAEC483D0C3">
    <w:name w:val="E7C7A5267BD341DAB87E3CAEC483D0C3"/>
    <w:rsid w:val="00045DBE"/>
  </w:style>
  <w:style w:type="paragraph" w:customStyle="1" w:styleId="10ECC92016634C089F007CDEE352C9C5">
    <w:name w:val="10ECC92016634C089F007CDEE352C9C5"/>
    <w:rsid w:val="00045DBE"/>
  </w:style>
  <w:style w:type="paragraph" w:customStyle="1" w:styleId="21867A7782234950BA273CBDA6E6F058">
    <w:name w:val="21867A7782234950BA273CBDA6E6F058"/>
    <w:rsid w:val="00045DBE"/>
  </w:style>
  <w:style w:type="paragraph" w:customStyle="1" w:styleId="34715EC86F944044A76F317430B219A9">
    <w:name w:val="34715EC86F944044A76F317430B219A9"/>
    <w:rsid w:val="00045DBE"/>
  </w:style>
  <w:style w:type="paragraph" w:customStyle="1" w:styleId="393E18838EDC4EF9BDACE5EB19955575">
    <w:name w:val="393E18838EDC4EF9BDACE5EB19955575"/>
    <w:rsid w:val="00045DBE"/>
  </w:style>
  <w:style w:type="paragraph" w:customStyle="1" w:styleId="391CF4F9970F4DD8AA54F25401F1FC4F">
    <w:name w:val="391CF4F9970F4DD8AA54F25401F1FC4F"/>
    <w:rsid w:val="00045DBE"/>
  </w:style>
  <w:style w:type="paragraph" w:customStyle="1" w:styleId="024184A9CD95493AAA49AF24B620AB48">
    <w:name w:val="024184A9CD95493AAA49AF24B620AB48"/>
    <w:rsid w:val="00045DBE"/>
  </w:style>
  <w:style w:type="paragraph" w:customStyle="1" w:styleId="51E89A98A6E2425EBEB3C77A1191F11E">
    <w:name w:val="51E89A98A6E2425EBEB3C77A1191F11E"/>
    <w:rsid w:val="00045DBE"/>
  </w:style>
  <w:style w:type="paragraph" w:customStyle="1" w:styleId="DA067D59CEA74F4CA21F22BF64FAEF84">
    <w:name w:val="DA067D59CEA74F4CA21F22BF64FAEF84"/>
    <w:rsid w:val="00045DBE"/>
  </w:style>
  <w:style w:type="paragraph" w:customStyle="1" w:styleId="FF1E56EF41934695B9B2CD530F20388D">
    <w:name w:val="FF1E56EF41934695B9B2CD530F20388D"/>
    <w:rsid w:val="00045DBE"/>
  </w:style>
  <w:style w:type="paragraph" w:customStyle="1" w:styleId="172FFC371266408D9B127CE260BB56D3">
    <w:name w:val="172FFC371266408D9B127CE260BB56D3"/>
    <w:rsid w:val="00045DBE"/>
  </w:style>
  <w:style w:type="paragraph" w:customStyle="1" w:styleId="EA8B39912E984FF78AC1C8746DC847B9">
    <w:name w:val="EA8B39912E984FF78AC1C8746DC847B9"/>
    <w:rsid w:val="00045DBE"/>
  </w:style>
  <w:style w:type="paragraph" w:customStyle="1" w:styleId="C3917449D41149F49C19C98408DF3FBB">
    <w:name w:val="C3917449D41149F49C19C98408DF3FBB"/>
    <w:rsid w:val="00045DBE"/>
  </w:style>
  <w:style w:type="paragraph" w:customStyle="1" w:styleId="053E21904B7C48DBBE9A5EFA26442492">
    <w:name w:val="053E21904B7C48DBBE9A5EFA26442492"/>
    <w:rsid w:val="00045DBE"/>
  </w:style>
  <w:style w:type="paragraph" w:customStyle="1" w:styleId="E18E6C13314D4013AFBDB17D5FD6F2C5">
    <w:name w:val="E18E6C13314D4013AFBDB17D5FD6F2C5"/>
    <w:rsid w:val="00045DBE"/>
  </w:style>
  <w:style w:type="paragraph" w:customStyle="1" w:styleId="2040E266F3B5454EA507DC0519722277">
    <w:name w:val="2040E266F3B5454EA507DC0519722277"/>
    <w:rsid w:val="00045DBE"/>
  </w:style>
  <w:style w:type="paragraph" w:customStyle="1" w:styleId="5FD1BEB1EB5446D7BB784E69FD117C37">
    <w:name w:val="5FD1BEB1EB5446D7BB784E69FD117C37"/>
    <w:rsid w:val="00045DBE"/>
  </w:style>
  <w:style w:type="paragraph" w:customStyle="1" w:styleId="004FEA003BA7408D8C1F97F67117F758">
    <w:name w:val="004FEA003BA7408D8C1F97F67117F758"/>
    <w:rsid w:val="00045DBE"/>
  </w:style>
  <w:style w:type="paragraph" w:customStyle="1" w:styleId="70DE279916EB46F98D27A30F17F71C77">
    <w:name w:val="70DE279916EB46F98D27A30F17F71C77"/>
    <w:rsid w:val="00045DBE"/>
  </w:style>
  <w:style w:type="paragraph" w:customStyle="1" w:styleId="BDC826A2A2A24851A1CDFB3F3321B968">
    <w:name w:val="BDC826A2A2A24851A1CDFB3F3321B968"/>
    <w:rsid w:val="00045DBE"/>
  </w:style>
  <w:style w:type="paragraph" w:customStyle="1" w:styleId="AB93D25E61954215B584E6A6C17B6277">
    <w:name w:val="AB93D25E61954215B584E6A6C17B6277"/>
    <w:rsid w:val="00045DBE"/>
  </w:style>
  <w:style w:type="paragraph" w:customStyle="1" w:styleId="204A6D32FBD94E3CBDB293C1DA92684A">
    <w:name w:val="204A6D32FBD94E3CBDB293C1DA92684A"/>
    <w:rsid w:val="00045DBE"/>
  </w:style>
  <w:style w:type="paragraph" w:customStyle="1" w:styleId="E4D3D47051B7433D8B4CF8A959141814">
    <w:name w:val="E4D3D47051B7433D8B4CF8A959141814"/>
    <w:rsid w:val="00045DBE"/>
  </w:style>
  <w:style w:type="paragraph" w:customStyle="1" w:styleId="8A23BD3933744DACAF2C32A43724D41A">
    <w:name w:val="8A23BD3933744DACAF2C32A43724D41A"/>
    <w:rsid w:val="00045DBE"/>
  </w:style>
  <w:style w:type="paragraph" w:customStyle="1" w:styleId="11DE780C8BA8455F91556296D8F99658">
    <w:name w:val="11DE780C8BA8455F91556296D8F99658"/>
    <w:rsid w:val="00045DBE"/>
  </w:style>
  <w:style w:type="paragraph" w:customStyle="1" w:styleId="7A8EB3DBDE894032A9A240728425A9C5">
    <w:name w:val="7A8EB3DBDE894032A9A240728425A9C5"/>
    <w:rsid w:val="00045DBE"/>
  </w:style>
  <w:style w:type="paragraph" w:customStyle="1" w:styleId="956501A6141E4621A1DAC6A2590A9BBC">
    <w:name w:val="956501A6141E4621A1DAC6A2590A9BBC"/>
    <w:rsid w:val="00045DBE"/>
  </w:style>
  <w:style w:type="paragraph" w:customStyle="1" w:styleId="84F8EB0DD7E34161A3C443CB2C630F2E">
    <w:name w:val="84F8EB0DD7E34161A3C443CB2C630F2E"/>
    <w:rsid w:val="00045DBE"/>
  </w:style>
  <w:style w:type="paragraph" w:customStyle="1" w:styleId="C2F8725EF50A4F2C81E975F2E12E7B02">
    <w:name w:val="C2F8725EF50A4F2C81E975F2E12E7B02"/>
    <w:rsid w:val="00045DBE"/>
  </w:style>
  <w:style w:type="paragraph" w:customStyle="1" w:styleId="357863332691468799FC336A3AA99AB2">
    <w:name w:val="357863332691468799FC336A3AA99AB2"/>
    <w:rsid w:val="00045DBE"/>
  </w:style>
  <w:style w:type="paragraph" w:customStyle="1" w:styleId="9AD0728428AD4FA9B751D2F8D7FDBCD8">
    <w:name w:val="9AD0728428AD4FA9B751D2F8D7FDBCD8"/>
    <w:rsid w:val="00045DBE"/>
  </w:style>
  <w:style w:type="paragraph" w:customStyle="1" w:styleId="B8936C24D195450C9269DDCC088F2A47">
    <w:name w:val="B8936C24D195450C9269DDCC088F2A47"/>
    <w:rsid w:val="00045DBE"/>
  </w:style>
  <w:style w:type="paragraph" w:customStyle="1" w:styleId="4C700626CB0F4655B02A126AB3ADBF28">
    <w:name w:val="4C700626CB0F4655B02A126AB3ADBF28"/>
    <w:rsid w:val="00045DBE"/>
  </w:style>
  <w:style w:type="paragraph" w:customStyle="1" w:styleId="5ACDD17E32F6448189927A5459C5B8B8">
    <w:name w:val="5ACDD17E32F6448189927A5459C5B8B8"/>
    <w:rsid w:val="00045DBE"/>
  </w:style>
  <w:style w:type="paragraph" w:customStyle="1" w:styleId="D803763414FC44BB88C08669CBFA44AE">
    <w:name w:val="D803763414FC44BB88C08669CBFA44AE"/>
    <w:rsid w:val="00045DBE"/>
  </w:style>
  <w:style w:type="paragraph" w:customStyle="1" w:styleId="FFAF4C6DB1AD462BAFAAF580F03B28B0">
    <w:name w:val="FFAF4C6DB1AD462BAFAAF580F03B28B0"/>
    <w:rsid w:val="00045DBE"/>
  </w:style>
  <w:style w:type="paragraph" w:customStyle="1" w:styleId="7702B8818F714548AD4AAEBCF28D8451">
    <w:name w:val="7702B8818F714548AD4AAEBCF28D8451"/>
    <w:rsid w:val="00045DBE"/>
  </w:style>
  <w:style w:type="paragraph" w:customStyle="1" w:styleId="40947B7BC8654B2DB2B95E27C4379049">
    <w:name w:val="40947B7BC8654B2DB2B95E27C4379049"/>
    <w:rsid w:val="00045DBE"/>
  </w:style>
  <w:style w:type="paragraph" w:customStyle="1" w:styleId="DEE59433221F495598DA41489ADD8C1A">
    <w:name w:val="DEE59433221F495598DA41489ADD8C1A"/>
    <w:rsid w:val="00045DBE"/>
  </w:style>
  <w:style w:type="paragraph" w:customStyle="1" w:styleId="16637566B7114020B790F7794271161C">
    <w:name w:val="16637566B7114020B790F7794271161C"/>
    <w:rsid w:val="00045DBE"/>
  </w:style>
  <w:style w:type="paragraph" w:customStyle="1" w:styleId="BD9B4D4831A947F5828F17A78E7259A7">
    <w:name w:val="BD9B4D4831A947F5828F17A78E7259A7"/>
    <w:rsid w:val="00045DBE"/>
  </w:style>
  <w:style w:type="paragraph" w:customStyle="1" w:styleId="DD791ECF8E3F4FB5BE036DAA5A46B51A">
    <w:name w:val="DD791ECF8E3F4FB5BE036DAA5A46B51A"/>
    <w:rsid w:val="00045DBE"/>
  </w:style>
  <w:style w:type="paragraph" w:customStyle="1" w:styleId="61BD58E4D5ED4FE7928C92B6214711A6">
    <w:name w:val="61BD58E4D5ED4FE7928C92B6214711A6"/>
    <w:rsid w:val="00045DBE"/>
  </w:style>
  <w:style w:type="paragraph" w:customStyle="1" w:styleId="1EA843862B3942BEA9E3AD3B03E8ADA2">
    <w:name w:val="1EA843862B3942BEA9E3AD3B03E8ADA2"/>
    <w:rsid w:val="00045DBE"/>
  </w:style>
  <w:style w:type="paragraph" w:customStyle="1" w:styleId="D6A19C06546147C782FC4FA390B74270">
    <w:name w:val="D6A19C06546147C782FC4FA390B74270"/>
    <w:rsid w:val="00045DBE"/>
  </w:style>
  <w:style w:type="paragraph" w:customStyle="1" w:styleId="E2C96DC733294AD4BDF0F9C6B8D7721A">
    <w:name w:val="E2C96DC733294AD4BDF0F9C6B8D7721A"/>
    <w:rsid w:val="00045DBE"/>
  </w:style>
  <w:style w:type="paragraph" w:customStyle="1" w:styleId="659B2F78530B4D04B034397A2A6C93CC">
    <w:name w:val="659B2F78530B4D04B034397A2A6C93CC"/>
    <w:rsid w:val="00045DBE"/>
  </w:style>
  <w:style w:type="paragraph" w:customStyle="1" w:styleId="D093F7521DA1451A9274D4AE07237C2A">
    <w:name w:val="D093F7521DA1451A9274D4AE07237C2A"/>
    <w:rsid w:val="00045DBE"/>
  </w:style>
  <w:style w:type="paragraph" w:customStyle="1" w:styleId="189CE0BC0FF24F829C0FB6122D6EBB48">
    <w:name w:val="189CE0BC0FF24F829C0FB6122D6EBB48"/>
    <w:rsid w:val="00045DBE"/>
  </w:style>
  <w:style w:type="paragraph" w:customStyle="1" w:styleId="B590FDE0C754433D9406BA81DFD443C1">
    <w:name w:val="B590FDE0C754433D9406BA81DFD443C1"/>
    <w:rsid w:val="00045DBE"/>
  </w:style>
  <w:style w:type="paragraph" w:customStyle="1" w:styleId="4CE8B637FA2B43D1A3D543188B07CA22">
    <w:name w:val="4CE8B637FA2B43D1A3D543188B07CA22"/>
    <w:rsid w:val="00045DBE"/>
  </w:style>
  <w:style w:type="paragraph" w:customStyle="1" w:styleId="20A5CD87D6E54E10A0F738563F2B554D">
    <w:name w:val="20A5CD87D6E54E10A0F738563F2B554D"/>
    <w:rsid w:val="00045DBE"/>
  </w:style>
  <w:style w:type="paragraph" w:customStyle="1" w:styleId="15D42FE87EC3459F9F0CC0DFDB4087DF">
    <w:name w:val="15D42FE87EC3459F9F0CC0DFDB4087DF"/>
    <w:rsid w:val="00045DBE"/>
  </w:style>
  <w:style w:type="paragraph" w:customStyle="1" w:styleId="BB6DC2597DF3426B834605951F2D87CC">
    <w:name w:val="BB6DC2597DF3426B834605951F2D87CC"/>
    <w:rsid w:val="00045DBE"/>
  </w:style>
  <w:style w:type="paragraph" w:customStyle="1" w:styleId="AF048982FCE94CD7A71A8DAE81BB7AD5">
    <w:name w:val="AF048982FCE94CD7A71A8DAE81BB7AD5"/>
    <w:rsid w:val="00045DBE"/>
  </w:style>
  <w:style w:type="paragraph" w:customStyle="1" w:styleId="568D9DCA69E64C168E8AC1BE7E722D4B">
    <w:name w:val="568D9DCA69E64C168E8AC1BE7E722D4B"/>
    <w:rsid w:val="00045DBE"/>
  </w:style>
  <w:style w:type="paragraph" w:customStyle="1" w:styleId="CD4FAE79BEBD482496769A6837B1EC9C">
    <w:name w:val="CD4FAE79BEBD482496769A6837B1EC9C"/>
    <w:rsid w:val="00045DBE"/>
  </w:style>
  <w:style w:type="paragraph" w:customStyle="1" w:styleId="66B49127830B442EB79989B0A80F8750">
    <w:name w:val="66B49127830B442EB79989B0A80F8750"/>
    <w:rsid w:val="00045DBE"/>
  </w:style>
  <w:style w:type="paragraph" w:customStyle="1" w:styleId="9EC89ED3084247BF93815843B60776B8">
    <w:name w:val="9EC89ED3084247BF93815843B60776B8"/>
    <w:rsid w:val="00045DBE"/>
  </w:style>
  <w:style w:type="paragraph" w:customStyle="1" w:styleId="FF5751ADEEF74443B8C687F1FA20BC5D">
    <w:name w:val="FF5751ADEEF74443B8C687F1FA20BC5D"/>
    <w:rsid w:val="00045DBE"/>
  </w:style>
  <w:style w:type="paragraph" w:customStyle="1" w:styleId="DF6E056635C9405DB207C9BB6BF2AC03">
    <w:name w:val="DF6E056635C9405DB207C9BB6BF2AC03"/>
    <w:rsid w:val="00045DBE"/>
  </w:style>
  <w:style w:type="paragraph" w:customStyle="1" w:styleId="8B0F0BFDEB5241E68A31A0D75657A3B5">
    <w:name w:val="8B0F0BFDEB5241E68A31A0D75657A3B5"/>
    <w:rsid w:val="00045DBE"/>
  </w:style>
  <w:style w:type="paragraph" w:customStyle="1" w:styleId="9B53109FB444453CA989733267890680">
    <w:name w:val="9B53109FB444453CA989733267890680"/>
    <w:rsid w:val="00045DBE"/>
  </w:style>
  <w:style w:type="paragraph" w:customStyle="1" w:styleId="77AD03404B32449FB275CECF3D858D4D">
    <w:name w:val="77AD03404B32449FB275CECF3D858D4D"/>
    <w:rsid w:val="00045DBE"/>
  </w:style>
  <w:style w:type="paragraph" w:customStyle="1" w:styleId="6FE417664A4F4D37AADAAB6A599597FC">
    <w:name w:val="6FE417664A4F4D37AADAAB6A599597FC"/>
    <w:rsid w:val="00045DBE"/>
  </w:style>
  <w:style w:type="paragraph" w:customStyle="1" w:styleId="67E59D06D2204606BE4C45649B0B5BCB">
    <w:name w:val="67E59D06D2204606BE4C45649B0B5BCB"/>
    <w:rsid w:val="00045DBE"/>
  </w:style>
  <w:style w:type="paragraph" w:customStyle="1" w:styleId="E25D5B2FD28243B799255568DAA4A49A">
    <w:name w:val="E25D5B2FD28243B799255568DAA4A49A"/>
    <w:rsid w:val="00045DBE"/>
  </w:style>
  <w:style w:type="paragraph" w:customStyle="1" w:styleId="C45D044243384044A129E183E9462205">
    <w:name w:val="C45D044243384044A129E183E9462205"/>
    <w:rsid w:val="00045DBE"/>
  </w:style>
  <w:style w:type="paragraph" w:customStyle="1" w:styleId="239065F289C84E0C876B1421DAD313C5">
    <w:name w:val="239065F289C84E0C876B1421DAD313C5"/>
    <w:rsid w:val="00045DBE"/>
  </w:style>
  <w:style w:type="paragraph" w:customStyle="1" w:styleId="2E1070E28A204494BEDC46054855176D">
    <w:name w:val="2E1070E28A204494BEDC46054855176D"/>
    <w:rsid w:val="00045DBE"/>
  </w:style>
  <w:style w:type="paragraph" w:customStyle="1" w:styleId="29644465AF4E4DFBAE557DA3973FD1CE">
    <w:name w:val="29644465AF4E4DFBAE557DA3973FD1CE"/>
    <w:rsid w:val="00045DBE"/>
  </w:style>
  <w:style w:type="paragraph" w:customStyle="1" w:styleId="19E142FAD0F64CAB9399B543BF336A5E">
    <w:name w:val="19E142FAD0F64CAB9399B543BF336A5E"/>
    <w:rsid w:val="00045DBE"/>
  </w:style>
  <w:style w:type="paragraph" w:customStyle="1" w:styleId="16174489409446B9B9A0DC46E7723426">
    <w:name w:val="16174489409446B9B9A0DC46E7723426"/>
    <w:rsid w:val="0004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E02C-BB8B-4F25-AF9E-8A85FDB5AC7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LNV Regelingen Basisformulier (wit)</Template>
  <TotalTime>2</TotalTime>
  <Pages>25</Pages>
  <Words>4823</Words>
  <Characters>29079</Characters>
  <Application>Microsoft Office Word</Application>
  <DocSecurity>0</DocSecurity>
  <Lines>242</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verstrekken informatie veiligheid op basis van de Uitvoeringsregeling windenergie op zee</vt:lpstr>
      <vt:lpstr>Aanvraagformulier subsidie stimulering duurzame energie en vergunning voor Borssele Kavel I</vt:lpstr>
    </vt:vector>
  </TitlesOfParts>
  <Company>LNV - Dienst Regelingen</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verstrekken informatie veiligheid op basis van de Uitvoeringsregeling windenergie op zee</dc:title>
  <dc:creator>Rijsdienst voor Ondernemend Nederland</dc:creator>
  <cp:lastModifiedBy>Rijksdienst voor Ondernemend Nederland</cp:lastModifiedBy>
  <cp:revision>2</cp:revision>
  <cp:lastPrinted>2023-10-17T08:24:00Z</cp:lastPrinted>
  <dcterms:created xsi:type="dcterms:W3CDTF">2024-02-15T15:07:00Z</dcterms:created>
  <dcterms:modified xsi:type="dcterms:W3CDTF">2024-02-15T15:07:00Z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Aanvraag</vt:lpwstr>
  </property>
  <property fmtid="{D5CDD505-2E9C-101B-9397-08002B2CF9AE}" pid="3" name="Documentspecificatie">
    <vt:lpwstr>tegemoetkoming voor ondernemingen in moelijkheden</vt:lpwstr>
  </property>
  <property fmtid="{D5CDD505-2E9C-101B-9397-08002B2CF9AE}" pid="4" name="Documentvoetnoot">
    <vt:lpwstr>· Met dit formulier vraagt u tegemoetkoming aan voor ondernemingen in moeilijkheden als gevolg van maatregelen ter bestrijding van dierziekten en schadelijke organismen bij planten._x000d_
</vt:lpwstr>
  </property>
  <property fmtid="{D5CDD505-2E9C-101B-9397-08002B2CF9AE}" pid="5" name="LOGO">
    <vt:lpwstr>NL_REG</vt:lpwstr>
  </property>
  <property fmtid="{D5CDD505-2E9C-101B-9397-08002B2CF9AE}" pid="6" name="documentinformatie">
    <vt:lpwstr>· Meer informatie vindt u op minlnv.nl/loket._x000d_
· Of bel gratis met Het L</vt:lpwstr>
  </property>
  <property fmtid="{D5CDD505-2E9C-101B-9397-08002B2CF9AE}" pid="7" name="doctype">
    <vt:lpwstr>formulier</vt:lpwstr>
  </property>
  <property fmtid="{D5CDD505-2E9C-101B-9397-08002B2CF9AE}" pid="8" name="AangemaaktFormulier">
    <vt:lpwstr>Ja</vt:lpwstr>
  </property>
  <property fmtid="{D5CDD505-2E9C-101B-9397-08002B2CF9AE}" pid="9" name="Taal">
    <vt:lpwstr>NL</vt:lpwstr>
  </property>
  <property fmtid="{D5CDD505-2E9C-101B-9397-08002B2CF9AE}" pid="10" name="VersienummerEnDatum">
    <vt:lpwstr>v1.1 - 22-03-2010</vt:lpwstr>
  </property>
  <property fmtid="{D5CDD505-2E9C-101B-9397-08002B2CF9AE}" pid="11" name="Documenttaal">
    <vt:lpwstr>Nederlands</vt:lpwstr>
  </property>
  <property fmtid="{D5CDD505-2E9C-101B-9397-08002B2CF9AE}" pid="12" name="Opdrachtgever">
    <vt:lpwstr>AKV</vt:lpwstr>
  </property>
  <property fmtid="{D5CDD505-2E9C-101B-9397-08002B2CF9AE}" pid="13" name="_NewReviewCycle">
    <vt:lpwstr/>
  </property>
</Properties>
</file>