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235B" w14:textId="21E74048" w:rsidR="00E51A24" w:rsidRPr="00E51A24" w:rsidRDefault="00E51A24" w:rsidP="00300CCF">
      <w:pPr>
        <w:pStyle w:val="Titel"/>
        <w:spacing w:before="1560" w:after="0" w:line="360" w:lineRule="exact"/>
        <w:rPr>
          <w:rFonts w:ascii="RijksoverheidSansHeadingTT" w:hAnsi="RijksoverheidSansHeadingTT"/>
          <w:b/>
          <w:bCs w:val="0"/>
          <w:color w:val="007BC7"/>
          <w:sz w:val="36"/>
          <w:szCs w:val="36"/>
        </w:rPr>
      </w:pPr>
      <w:r w:rsidRPr="00E51A24">
        <w:rPr>
          <w:rFonts w:ascii="RijksoverheidSansHeadingTT" w:hAnsi="RijksoverheidSansHeadingTT"/>
          <w:b/>
          <w:bCs w:val="0"/>
          <w:noProof/>
          <w:color w:val="007BC7"/>
          <w:sz w:val="36"/>
          <w:szCs w:val="36"/>
          <w:lang w:val="en-US"/>
        </w:rPr>
        <w:drawing>
          <wp:anchor distT="0" distB="0" distL="114300" distR="114300" simplePos="0" relativeHeight="251658240" behindDoc="1" locked="0" layoutInCell="1" allowOverlap="1" wp14:anchorId="05C8521D" wp14:editId="516FC9AE">
            <wp:simplePos x="0" y="0"/>
            <wp:positionH relativeFrom="column">
              <wp:posOffset>2880360</wp:posOffset>
            </wp:positionH>
            <wp:positionV relativeFrom="paragraph">
              <wp:posOffset>-662305</wp:posOffset>
            </wp:positionV>
            <wp:extent cx="2109470" cy="1222280"/>
            <wp:effectExtent l="0" t="0" r="5080" b="0"/>
            <wp:wrapNone/>
            <wp:docPr id="2" name="Afbeelding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122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1A24">
        <w:rPr>
          <w:rFonts w:ascii="RijksoverheidSansHeadingTT" w:hAnsi="RijksoverheidSansHeadingTT"/>
          <w:b/>
          <w:bCs w:val="0"/>
          <w:color w:val="007BC7"/>
          <w:sz w:val="36"/>
          <w:szCs w:val="36"/>
        </w:rPr>
        <w:t>Model A</w:t>
      </w:r>
      <w:r w:rsidR="003F2630">
        <w:rPr>
          <w:rFonts w:ascii="RijksoverheidSansHeadingTT" w:hAnsi="RijksoverheidSansHeadingTT"/>
          <w:b/>
          <w:bCs w:val="0"/>
          <w:color w:val="007BC7"/>
          <w:sz w:val="36"/>
          <w:szCs w:val="36"/>
        </w:rPr>
        <w:t>2</w:t>
      </w:r>
      <w:r w:rsidRPr="00E51A24">
        <w:rPr>
          <w:rFonts w:ascii="RijksoverheidSansHeadingTT" w:hAnsi="RijksoverheidSansHeadingTT"/>
          <w:b/>
          <w:bCs w:val="0"/>
          <w:color w:val="007BC7"/>
          <w:sz w:val="36"/>
          <w:szCs w:val="36"/>
        </w:rPr>
        <w:t xml:space="preserve">: Activiteitenplan </w:t>
      </w:r>
      <w:r w:rsidR="009D2659">
        <w:rPr>
          <w:rFonts w:ascii="RijksoverheidSansHeadingTT" w:hAnsi="RijksoverheidSansHeadingTT"/>
          <w:b/>
          <w:bCs w:val="0"/>
          <w:color w:val="007BC7"/>
          <w:sz w:val="36"/>
          <w:szCs w:val="36"/>
        </w:rPr>
        <w:t>Opschalingsproject</w:t>
      </w:r>
    </w:p>
    <w:p w14:paraId="22455652" w14:textId="6F6A660C" w:rsidR="00E51A24" w:rsidRPr="00E51A24" w:rsidRDefault="00E51A24" w:rsidP="00E51A24">
      <w:pPr>
        <w:pStyle w:val="Ondertitel"/>
        <w:rPr>
          <w:rFonts w:ascii="RijksoverheidSansHeadingTT" w:hAnsi="RijksoverheidSansHeadingTT"/>
          <w:color w:val="007BC7"/>
          <w:sz w:val="36"/>
          <w:szCs w:val="36"/>
        </w:rPr>
      </w:pPr>
      <w:r w:rsidRPr="00E51A24">
        <w:rPr>
          <w:rFonts w:ascii="RijksoverheidSansHeadingTT" w:hAnsi="RijksoverheidSansHeadingTT"/>
          <w:color w:val="007BC7"/>
          <w:sz w:val="36"/>
          <w:szCs w:val="36"/>
        </w:rPr>
        <w:t>Stimuleringsregeling Technologie in Ondersteuning en Zorg (STOZ)</w:t>
      </w:r>
    </w:p>
    <w:p w14:paraId="7042D6D4" w14:textId="2400C418" w:rsidR="00D100E8" w:rsidRPr="00BD68C6" w:rsidRDefault="00E51A24" w:rsidP="00BD68C6">
      <w:pPr>
        <w:rPr>
          <w:rFonts w:ascii="Verdana" w:eastAsia="Times New Roman" w:hAnsi="Verdana" w:cs="Tahoma"/>
          <w:b/>
          <w:bCs/>
          <w:sz w:val="18"/>
          <w:szCs w:val="18"/>
          <w:lang w:val="fr-BE" w:eastAsia="nl-NL"/>
        </w:rPr>
      </w:pPr>
      <w:r w:rsidRPr="00BD68C6">
        <w:rPr>
          <w:rFonts w:ascii="Verdana" w:hAnsi="Verdana"/>
          <w:sz w:val="18"/>
          <w:szCs w:val="18"/>
        </w:rPr>
        <w:t>Dit activiteitenplan voegt u toe aan uw subsidieaanvraag.</w:t>
      </w:r>
    </w:p>
    <w:p w14:paraId="72FEE7D1" w14:textId="4AD8DB42" w:rsidR="002525BC" w:rsidRPr="003C38C7" w:rsidRDefault="00E51A24" w:rsidP="003C38C7">
      <w:pPr>
        <w:pStyle w:val="Kop1"/>
      </w:pPr>
      <w:r w:rsidRPr="003C38C7">
        <w:t>Samenvatting (openbaar)</w:t>
      </w:r>
    </w:p>
    <w:p w14:paraId="0E5233E3" w14:textId="026FDD90" w:rsidR="00DA09E5" w:rsidRPr="00E51A24" w:rsidRDefault="00E51A24" w:rsidP="00DA09E5">
      <w:pPr>
        <w:spacing w:after="0" w:line="240" w:lineRule="exact"/>
        <w:rPr>
          <w:rFonts w:ascii="Verdana" w:hAnsi="Verdana"/>
          <w:sz w:val="18"/>
          <w:szCs w:val="18"/>
        </w:rPr>
      </w:pPr>
      <w:r w:rsidRPr="00E51A24">
        <w:rPr>
          <w:rFonts w:ascii="Verdana" w:hAnsi="Verdana"/>
          <w:sz w:val="18"/>
          <w:szCs w:val="18"/>
        </w:rPr>
        <w:t>Geef een korte samenvatting van het activiteitenplan</w:t>
      </w:r>
      <w:r w:rsidR="00B45EA1">
        <w:rPr>
          <w:rFonts w:ascii="Verdana" w:hAnsi="Verdana"/>
          <w:sz w:val="18"/>
          <w:szCs w:val="18"/>
        </w:rPr>
        <w:t>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916E0" w:rsidRPr="00E654F8" w14:paraId="42BE61CE" w14:textId="77777777" w:rsidTr="00E51A24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EDA2B5C" w14:textId="4D86F8A3" w:rsidR="003916E0" w:rsidRPr="00E654F8" w:rsidRDefault="003916E0" w:rsidP="00960D9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FAC9BA7" w14:textId="4C972CE8" w:rsidR="007723B9" w:rsidRPr="009D2659" w:rsidRDefault="00B81CA4" w:rsidP="003C38C7">
      <w:pPr>
        <w:pStyle w:val="Kop1"/>
      </w:pPr>
      <w:r w:rsidRPr="009D2659">
        <w:t>Achtergrond/aanleiding</w:t>
      </w:r>
    </w:p>
    <w:p w14:paraId="1263A360" w14:textId="16935E30" w:rsidR="00B81CA4" w:rsidRPr="009037FE" w:rsidRDefault="00B81CA4" w:rsidP="00B81CA4">
      <w:pPr>
        <w:spacing w:after="0" w:line="240" w:lineRule="exact"/>
        <w:rPr>
          <w:rFonts w:ascii="Verdana" w:hAnsi="Verdana"/>
          <w:i/>
          <w:iCs/>
          <w:sz w:val="18"/>
          <w:szCs w:val="18"/>
        </w:rPr>
      </w:pPr>
      <w:r w:rsidRPr="00B81CA4">
        <w:rPr>
          <w:rFonts w:ascii="Verdana" w:hAnsi="Verdana"/>
          <w:i/>
          <w:iCs/>
          <w:sz w:val="18"/>
          <w:szCs w:val="18"/>
        </w:rPr>
        <w:t xml:space="preserve">In dit onderdeel geeft u een toelichting op de algemene en specifieke overwegingen van uw subsidieaanvraag. </w:t>
      </w:r>
      <w:r w:rsidRPr="009037FE">
        <w:rPr>
          <w:rFonts w:ascii="Verdana" w:hAnsi="Verdana"/>
          <w:i/>
          <w:iCs/>
          <w:sz w:val="18"/>
          <w:szCs w:val="18"/>
        </w:rPr>
        <w:t>U gaat hier onder andere in op:</w:t>
      </w:r>
    </w:p>
    <w:p w14:paraId="530E3574" w14:textId="7ACAC0DA" w:rsidR="00805A4F" w:rsidRPr="00B81CA4" w:rsidRDefault="009D2659" w:rsidP="00584CCE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9D2659">
        <w:rPr>
          <w:rFonts w:ascii="Verdana" w:hAnsi="Verdana"/>
          <w:color w:val="000000" w:themeColor="text1"/>
          <w:sz w:val="18"/>
          <w:szCs w:val="18"/>
        </w:rPr>
        <w:t>De regio (werkgebied van het samenwerkingsverband) en de regionale opgaves en ontwikkelingen.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805A4F" w:rsidRPr="00E654F8" w14:paraId="6606F761" w14:textId="77777777" w:rsidTr="00E51A24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DA09F2B" w14:textId="09B82E5E" w:rsidR="00805A4F" w:rsidRPr="00E654F8" w:rsidRDefault="00805A4F" w:rsidP="0091166C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bookmarkStart w:id="0" w:name="_Hlk160013033"/>
          </w:p>
        </w:tc>
      </w:tr>
    </w:tbl>
    <w:bookmarkEnd w:id="0"/>
    <w:p w14:paraId="14A29CE9" w14:textId="6B7CF8A8" w:rsidR="00B81CA4" w:rsidRPr="009D2659" w:rsidRDefault="009D2659" w:rsidP="00584CCE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9D2659">
        <w:rPr>
          <w:rFonts w:ascii="Verdana" w:hAnsi="Verdana"/>
          <w:color w:val="000000" w:themeColor="text1"/>
          <w:sz w:val="18"/>
          <w:szCs w:val="18"/>
        </w:rPr>
        <w:t>Hoe het plan aansluit op de regionale opgaves en ontwikkelingen.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B81CA4" w:rsidRPr="00E654F8" w14:paraId="34F1B32C" w14:textId="77777777" w:rsidTr="005B56EE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D6A6000" w14:textId="6BADFB17" w:rsidR="00B81CA4" w:rsidRPr="00E654F8" w:rsidRDefault="00B81CA4" w:rsidP="005B56E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7736A4A" w14:textId="046C41C7" w:rsidR="00B81CA4" w:rsidRPr="00B81CA4" w:rsidRDefault="009D2659" w:rsidP="00584CCE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9D2659">
        <w:rPr>
          <w:rFonts w:ascii="Verdana" w:hAnsi="Verdana"/>
          <w:color w:val="000000" w:themeColor="text1"/>
          <w:sz w:val="18"/>
          <w:szCs w:val="18"/>
        </w:rPr>
        <w:t>Overige toelichting (als u meer wilt vertellen over de achtergrond of aanleiding om over te gaan op digitale en hybride zorg).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B81CA4" w:rsidRPr="00E654F8" w14:paraId="52C2F2C1" w14:textId="77777777" w:rsidTr="005B56EE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1C16169" w14:textId="03261BD1" w:rsidR="00B81CA4" w:rsidRPr="00E654F8" w:rsidRDefault="00B81CA4" w:rsidP="005B56E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42BFC66" w14:textId="4D35F95F" w:rsidR="00B81CA4" w:rsidRPr="00B81CA4" w:rsidRDefault="009D2659" w:rsidP="003C38C7">
      <w:pPr>
        <w:pStyle w:val="Kop1"/>
      </w:pPr>
      <w:r>
        <w:t>Doelstelling</w:t>
      </w:r>
    </w:p>
    <w:p w14:paraId="0BC3F9BE" w14:textId="30E99A34" w:rsidR="009D2659" w:rsidRPr="00627255" w:rsidRDefault="003F2630" w:rsidP="00627255">
      <w:pPr>
        <w:spacing w:after="0" w:line="240" w:lineRule="exact"/>
        <w:rPr>
          <w:rFonts w:ascii="Verdana" w:hAnsi="Verdana"/>
          <w:i/>
          <w:iCs/>
          <w:sz w:val="18"/>
          <w:szCs w:val="18"/>
        </w:rPr>
      </w:pPr>
      <w:r w:rsidRPr="003F2630">
        <w:rPr>
          <w:rFonts w:ascii="Verdana" w:hAnsi="Verdana"/>
          <w:i/>
          <w:iCs/>
          <w:sz w:val="18"/>
          <w:szCs w:val="18"/>
        </w:rPr>
        <w:t>Beschrijf de doelstelling(en). Maak deze specifiek en meetbaar, zowel kwalitatief als kwantitatief. Ga daarbij concreet in op:</w:t>
      </w:r>
    </w:p>
    <w:p w14:paraId="45A9519F" w14:textId="1375D40B" w:rsidR="00B81CA4" w:rsidRPr="00B81CA4" w:rsidRDefault="003F2630" w:rsidP="00584CCE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3F2630">
        <w:rPr>
          <w:rFonts w:ascii="Verdana" w:hAnsi="Verdana"/>
          <w:color w:val="000000" w:themeColor="text1"/>
          <w:sz w:val="18"/>
          <w:szCs w:val="18"/>
        </w:rPr>
        <w:t>Welke zorg- of ondersteuningsprocessen worden getransformeerd en anders georganiseerd</w:t>
      </w:r>
      <w:r w:rsidR="00B45EA1">
        <w:rPr>
          <w:rFonts w:ascii="Verdana" w:hAnsi="Verdana"/>
          <w:color w:val="000000" w:themeColor="text1"/>
          <w:sz w:val="18"/>
          <w:szCs w:val="18"/>
        </w:rPr>
        <w:t>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B81CA4" w:rsidRPr="00E654F8" w14:paraId="0ABA196E" w14:textId="77777777" w:rsidTr="005B56EE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BAD198E" w14:textId="461E8D58" w:rsidR="00B81CA4" w:rsidRPr="00E654F8" w:rsidRDefault="00B81CA4" w:rsidP="005B56E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06E5752" w14:textId="7DB9624C" w:rsidR="00B81CA4" w:rsidRPr="00B81CA4" w:rsidRDefault="003F2630" w:rsidP="00584CCE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3F2630">
        <w:rPr>
          <w:rFonts w:ascii="Verdana" w:hAnsi="Verdana"/>
          <w:color w:val="000000" w:themeColor="text1"/>
          <w:sz w:val="18"/>
          <w:szCs w:val="18"/>
        </w:rPr>
        <w:t>Voor welk probleem/welke problemen de beoogde transformatie een oplossing biedt</w:t>
      </w:r>
      <w:r w:rsidR="00B45EA1">
        <w:rPr>
          <w:rFonts w:ascii="Verdana" w:hAnsi="Verdana"/>
          <w:color w:val="000000" w:themeColor="text1"/>
          <w:sz w:val="18"/>
          <w:szCs w:val="18"/>
        </w:rPr>
        <w:t>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B81CA4" w:rsidRPr="00E654F8" w14:paraId="01CF3543" w14:textId="77777777" w:rsidTr="005B56EE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418ADC5" w14:textId="250D2A8E" w:rsidR="00B81CA4" w:rsidRPr="00E654F8" w:rsidRDefault="00B81CA4" w:rsidP="005B56E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53B04E4" w14:textId="4149FBAB" w:rsidR="00B81CA4" w:rsidRDefault="003F2630" w:rsidP="00584CCE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3F2630">
        <w:rPr>
          <w:rFonts w:ascii="Verdana" w:hAnsi="Verdana"/>
          <w:color w:val="000000" w:themeColor="text1"/>
          <w:sz w:val="18"/>
          <w:szCs w:val="18"/>
        </w:rPr>
        <w:t>In welke mate de transformatie bijdraagt aan het substantieel minder inzetten van zorg- of ondersteuningsmedewerkers of het creëren van arbeidsverlichting voor deze medewerkers.</w:t>
      </w:r>
    </w:p>
    <w:p w14:paraId="0094E3C8" w14:textId="3549CC11" w:rsidR="003F2630" w:rsidRDefault="003F2630" w:rsidP="003F2630">
      <w:pPr>
        <w:pStyle w:val="Lijstalinea"/>
        <w:spacing w:before="60" w:after="0" w:line="240" w:lineRule="exact"/>
        <w:ind w:left="584" w:firstLine="97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en/of</w:t>
      </w:r>
    </w:p>
    <w:p w14:paraId="4E0696E3" w14:textId="6CC11BEB" w:rsidR="003F2630" w:rsidRDefault="003F2630" w:rsidP="003F2630">
      <w:pPr>
        <w:pStyle w:val="Lijstalinea"/>
        <w:spacing w:before="60" w:after="0" w:line="240" w:lineRule="exact"/>
        <w:ind w:left="357"/>
        <w:rPr>
          <w:rFonts w:ascii="Verdana" w:hAnsi="Verdana"/>
          <w:color w:val="000000" w:themeColor="text1"/>
          <w:sz w:val="18"/>
          <w:szCs w:val="18"/>
        </w:rPr>
      </w:pPr>
      <w:r w:rsidRPr="003F2630">
        <w:rPr>
          <w:rFonts w:ascii="Verdana" w:hAnsi="Verdana"/>
          <w:color w:val="000000" w:themeColor="text1"/>
          <w:sz w:val="18"/>
          <w:szCs w:val="18"/>
        </w:rPr>
        <w:t>In welke mate de transformatie bijdraagt aan het langer thuis blijven wonen van cliënten met een chronische ziekte of beperking (of groot risico daarop) met gelijkblijvende of verminderde inzet van zorg- of ondersteuningsmedewerkers.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B81CA4" w:rsidRPr="00E654F8" w14:paraId="167D841D" w14:textId="77777777" w:rsidTr="005B56EE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4373F20" w14:textId="4799702C" w:rsidR="00B81CA4" w:rsidRPr="00E654F8" w:rsidRDefault="00B81CA4" w:rsidP="005B56E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841FA64" w14:textId="7D8F5FDA" w:rsidR="00B81CA4" w:rsidRPr="003F2630" w:rsidRDefault="003F2630" w:rsidP="00584CCE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3F2630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>Een geschatte kosten-batenanalyse van de transformatie waaronder de impact op de kwaliteit van de zorg of ondersteuning, de toegankelijkheid, de betaalbaarheid en duurzaamheid (milieu-impact).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B81CA4" w:rsidRPr="00E654F8" w14:paraId="2E44C06E" w14:textId="77777777" w:rsidTr="005B56EE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62FAE76" w14:textId="4F0E6E2B" w:rsidR="00B81CA4" w:rsidRPr="00E654F8" w:rsidRDefault="00B81CA4" w:rsidP="005B56E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9FFDC65" w14:textId="1F72DEF2" w:rsidR="00627255" w:rsidRPr="00B81CA4" w:rsidRDefault="003F2630" w:rsidP="00584CCE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3F2630">
        <w:rPr>
          <w:rFonts w:ascii="Verdana" w:hAnsi="Verdana"/>
          <w:color w:val="000000" w:themeColor="text1"/>
          <w:sz w:val="18"/>
          <w:szCs w:val="18"/>
        </w:rPr>
        <w:t>Overige toelichting (als u meer wilt vertellen over de achtergrond of aanleiding om over te gaan op digitale en hybride zorg).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627255" w:rsidRPr="00E654F8" w14:paraId="0D90ABC4" w14:textId="77777777" w:rsidTr="005B56EE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7B6DEDE" w14:textId="4F53ADAD" w:rsidR="00627255" w:rsidRPr="00E654F8" w:rsidRDefault="00627255" w:rsidP="005B56E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B7DF2EA" w14:textId="20574CA9" w:rsidR="00326349" w:rsidRPr="00326349" w:rsidRDefault="00326349" w:rsidP="003C38C7">
      <w:pPr>
        <w:pStyle w:val="Kop1"/>
      </w:pPr>
      <w:r w:rsidRPr="00326349">
        <w:lastRenderedPageBreak/>
        <w:t>Beschrijving van de activiteiten</w:t>
      </w:r>
    </w:p>
    <w:p w14:paraId="29DCEB7A" w14:textId="57F9FBA3" w:rsidR="00326349" w:rsidRPr="00326349" w:rsidRDefault="00326349" w:rsidP="00326349">
      <w:pPr>
        <w:spacing w:after="0" w:line="240" w:lineRule="exact"/>
        <w:rPr>
          <w:rFonts w:ascii="Verdana" w:hAnsi="Verdana"/>
          <w:i/>
          <w:iCs/>
          <w:sz w:val="18"/>
          <w:szCs w:val="18"/>
        </w:rPr>
      </w:pPr>
      <w:r w:rsidRPr="00326349">
        <w:rPr>
          <w:rFonts w:ascii="Verdana" w:hAnsi="Verdana"/>
          <w:i/>
          <w:iCs/>
          <w:sz w:val="18"/>
          <w:szCs w:val="18"/>
        </w:rPr>
        <w:t>Beschrijf welke activiteiten worden uitgevoerd om de doelstelling(en) te behalen:</w:t>
      </w:r>
    </w:p>
    <w:p w14:paraId="1B427386" w14:textId="3AE5FD28" w:rsidR="00326349" w:rsidRPr="00B81CA4" w:rsidRDefault="00326349" w:rsidP="00584CCE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326349">
        <w:rPr>
          <w:rFonts w:ascii="Verdana" w:hAnsi="Verdana"/>
          <w:color w:val="000000" w:themeColor="text1"/>
          <w:sz w:val="18"/>
          <w:szCs w:val="18"/>
        </w:rPr>
        <w:t>Beschrijf hoe de beoogde zorg- of ondersteuningsprocessen zijn ingericht (huidige praktijk) en welke onderdelen van deze processen u wilt digitaliseren.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1AEEF2F8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F56AB1A" w14:textId="2EFFC913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bookmarkStart w:id="1" w:name="_Hlk178233086"/>
          </w:p>
        </w:tc>
      </w:tr>
    </w:tbl>
    <w:bookmarkEnd w:id="1"/>
    <w:p w14:paraId="457B4AE0" w14:textId="77777777" w:rsidR="00E32B6C" w:rsidRPr="00605E33" w:rsidRDefault="00E32B6C" w:rsidP="00E32B6C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sz w:val="18"/>
          <w:szCs w:val="18"/>
        </w:rPr>
      </w:pPr>
      <w:r w:rsidRPr="00605E33">
        <w:rPr>
          <w:rFonts w:ascii="Verdana" w:hAnsi="Verdana"/>
          <w:sz w:val="18"/>
          <w:szCs w:val="18"/>
        </w:rPr>
        <w:t>Beschrijf welke technologische toepassing(en) u wilt inzetten. Benoem de leverancier, de kosten, de functionaliteiten, de benodigde ICT-infrastructuur, certificering en aansluiting bij standaarden en richtlijnen.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4C5277" w:rsidRPr="00E654F8" w14:paraId="38BB4BFB" w14:textId="77777777" w:rsidTr="00086083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9C94079" w14:textId="77777777" w:rsidR="004C5277" w:rsidRPr="00E654F8" w:rsidRDefault="004C5277" w:rsidP="00086083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283052B" w14:textId="7C00913B" w:rsidR="00C908A7" w:rsidRPr="00BE6126" w:rsidRDefault="00C908A7" w:rsidP="00C908A7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sz w:val="18"/>
          <w:szCs w:val="18"/>
        </w:rPr>
      </w:pPr>
      <w:r w:rsidRPr="00BE6126">
        <w:rPr>
          <w:rFonts w:ascii="Verdana" w:hAnsi="Verdana"/>
          <w:sz w:val="18"/>
          <w:szCs w:val="18"/>
        </w:rPr>
        <w:t xml:space="preserve">Benoem tenminste 3 aanbieders waar </w:t>
      </w:r>
      <w:r w:rsidR="000C28A5" w:rsidRPr="00BE6126">
        <w:rPr>
          <w:rFonts w:ascii="Verdana" w:hAnsi="Verdana"/>
          <w:sz w:val="18"/>
          <w:szCs w:val="18"/>
        </w:rPr>
        <w:t>deze gedigitaliseerde</w:t>
      </w:r>
      <w:r w:rsidRPr="00BE6126">
        <w:rPr>
          <w:rFonts w:ascii="Verdana" w:hAnsi="Verdana"/>
          <w:sz w:val="18"/>
          <w:szCs w:val="18"/>
        </w:rPr>
        <w:t xml:space="preserve"> processen en </w:t>
      </w:r>
      <w:r w:rsidR="000C28A5" w:rsidRPr="00BE6126">
        <w:rPr>
          <w:rFonts w:ascii="Verdana" w:hAnsi="Verdana"/>
          <w:sz w:val="18"/>
          <w:szCs w:val="18"/>
        </w:rPr>
        <w:t xml:space="preserve">de daarbij gebruikte </w:t>
      </w:r>
      <w:r w:rsidRPr="00BE6126">
        <w:rPr>
          <w:rFonts w:ascii="Verdana" w:hAnsi="Verdana"/>
          <w:sz w:val="18"/>
          <w:szCs w:val="18"/>
        </w:rPr>
        <w:t>toepassing(en) substantiële impact hebben gehad op één van de 2 doelen uit de regeling. Geef per aanbieder een overzicht van het aantal cliënten, mantelzorgers of zorg- of ondersteuningsmedewerkers die gebruik maken/maakten van de toepassing(en). Beschrijf de impact, zowel kwantitatief als kwalitatief.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2AF212FE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EDE2302" w14:textId="7B6B63BC" w:rsidR="00326349" w:rsidRPr="00E654F8" w:rsidRDefault="00D87E78" w:rsidP="00D87E78">
            <w:pPr>
              <w:tabs>
                <w:tab w:val="left" w:pos="950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</w:r>
          </w:p>
        </w:tc>
      </w:tr>
    </w:tbl>
    <w:p w14:paraId="23CF5924" w14:textId="5235D294" w:rsidR="00326349" w:rsidRPr="00B81CA4" w:rsidRDefault="00326349" w:rsidP="00584CCE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326349">
        <w:rPr>
          <w:rFonts w:ascii="Verdana" w:hAnsi="Verdana"/>
          <w:color w:val="000000" w:themeColor="text1"/>
          <w:sz w:val="18"/>
          <w:szCs w:val="18"/>
        </w:rPr>
        <w:t>Beschrijf hoe u de digitale en hybride processen van zorg of ondersteuning gaat implementeren en opschalen.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3C0E3801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49B7CC3" w14:textId="38FC033C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FA9E39" w14:textId="2BD7848C" w:rsidR="00326349" w:rsidRPr="00B81CA4" w:rsidRDefault="004D690D" w:rsidP="00584CCE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4D690D">
        <w:rPr>
          <w:rFonts w:ascii="Verdana" w:hAnsi="Verdana"/>
          <w:color w:val="000000" w:themeColor="text1"/>
          <w:sz w:val="18"/>
          <w:szCs w:val="18"/>
        </w:rPr>
        <w:t>Beschrijf hoe u de digitale of hybride processen van zorg of ondersteuning gaat inbedden in de reguliere werkprocessen.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68B7DCAF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094D4E4" w14:textId="3E4A9AEB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09A05B5" w14:textId="747AE916" w:rsidR="00326349" w:rsidRPr="009D2659" w:rsidRDefault="00326349" w:rsidP="00F413FB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326349">
        <w:rPr>
          <w:rFonts w:ascii="Verdana" w:hAnsi="Verdana"/>
          <w:color w:val="000000" w:themeColor="text1"/>
          <w:sz w:val="18"/>
          <w:szCs w:val="18"/>
        </w:rPr>
        <w:t>Beschrijf hoe zorg- of ondersteuningsmedewerkers worden betrokken bij de keuze van de digitale toepassingen, hoe deze toepassingen worden ingezet en de ervaringen met het gebruik.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4337E434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FD9D7C7" w14:textId="2B6AADEB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23A82D8" w14:textId="1A941A3F" w:rsidR="00326349" w:rsidRPr="00B81CA4" w:rsidRDefault="00326349" w:rsidP="00F413FB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326349">
        <w:rPr>
          <w:rFonts w:ascii="Verdana" w:hAnsi="Verdana"/>
          <w:color w:val="000000" w:themeColor="text1"/>
          <w:sz w:val="18"/>
          <w:szCs w:val="18"/>
        </w:rPr>
        <w:t>Beschrijf hoe zorg- of ondersteuningsmedewerkers worden gestimuleerd en ondersteund bij de transformatie.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72863DEF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9BA7E26" w14:textId="69795A89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302FAA1" w14:textId="552677E5" w:rsidR="00326349" w:rsidRPr="00B81CA4" w:rsidRDefault="00326349" w:rsidP="00F413FB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326349">
        <w:rPr>
          <w:rFonts w:ascii="Verdana" w:hAnsi="Verdana"/>
          <w:color w:val="000000" w:themeColor="text1"/>
          <w:sz w:val="18"/>
          <w:szCs w:val="18"/>
        </w:rPr>
        <w:t>Beschrijf hoe cliënten/mantelzorgers worden betrokken bij de keuze van de digitale toepassingen, hoe deze toepassingen worden ingezet en de ervaringen met het gebruik.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2631365E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455AF41" w14:textId="683AC394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8FF8140" w14:textId="4FBD6F44" w:rsidR="00326349" w:rsidRPr="009D2659" w:rsidRDefault="00326349" w:rsidP="00F413FB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326349">
        <w:rPr>
          <w:rFonts w:ascii="Verdana" w:hAnsi="Verdana"/>
          <w:color w:val="000000" w:themeColor="text1"/>
          <w:sz w:val="18"/>
          <w:szCs w:val="18"/>
        </w:rPr>
        <w:t>Beschrijf welke (digitale) vaardigheden cliënten/mantelzorgers nodig hebben en hoe zij worden ondersteund bij de transformatie.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784F801A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D0E4A92" w14:textId="11FE4A85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CF26713" w14:textId="0E02FAD7" w:rsidR="00326349" w:rsidRPr="00B81CA4" w:rsidRDefault="00326349" w:rsidP="00F413FB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326349">
        <w:rPr>
          <w:rFonts w:ascii="Verdana" w:hAnsi="Verdana"/>
          <w:color w:val="000000" w:themeColor="text1"/>
          <w:sz w:val="18"/>
          <w:szCs w:val="18"/>
        </w:rPr>
        <w:t>Beschrijf de beoogde tussen- en eindresultaten. Het gaat hier om bereikte aantallen cliënten/mantelzorgers, aantallen zorg- of ondersteuningsmedewerkers die opgeleid worden, structurele inbedding in werkprocessen en borging inkoopafspraken.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494B85E0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A6900AC" w14:textId="1637A3E9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15BAF79" w14:textId="6DC3AE33" w:rsidR="00326349" w:rsidRPr="00B81CA4" w:rsidRDefault="00326349" w:rsidP="00F413FB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326349">
        <w:rPr>
          <w:rFonts w:ascii="Verdana" w:hAnsi="Verdana"/>
          <w:color w:val="000000" w:themeColor="text1"/>
          <w:sz w:val="18"/>
          <w:szCs w:val="18"/>
        </w:rPr>
        <w:t>Beschrijf hoe u de resultaten van het project monitort en evalueert, zodat inzichtelijk wordt wat de impact van de transformatie is.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56169DA5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567B1A3" w14:textId="3975945E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CAA9E34" w14:textId="02A7003F" w:rsidR="00326349" w:rsidRPr="009D2659" w:rsidRDefault="00326349" w:rsidP="00F413FB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326349">
        <w:rPr>
          <w:rFonts w:ascii="Verdana" w:hAnsi="Verdana"/>
          <w:color w:val="000000" w:themeColor="text1"/>
          <w:sz w:val="18"/>
          <w:szCs w:val="18"/>
        </w:rPr>
        <w:t>Beschrijf hoe u de digitale of hybride processen van zorg of ondersteuning borgt in inkoop- en contractafspraken met inkopers.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7DFB29D3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88413DE" w14:textId="0EC25E53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7807F5C" w14:textId="6E1DDB63" w:rsidR="00326349" w:rsidRPr="00B81CA4" w:rsidRDefault="00326349" w:rsidP="00F413FB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326349">
        <w:rPr>
          <w:rFonts w:ascii="Verdana" w:hAnsi="Verdana"/>
          <w:color w:val="000000" w:themeColor="text1"/>
          <w:sz w:val="18"/>
          <w:szCs w:val="18"/>
        </w:rPr>
        <w:t>Beschrijf van welke kennis en ervaringen van andere aanbieders u gebruik heeft gemaakt met de in dit plan benoemde digitale of hybride processen en bijbehorende technologische toepassing(en).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09FBD142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7A2C212" w14:textId="5F69B5BE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C97849B" w14:textId="3B328B0C" w:rsidR="00326349" w:rsidRPr="00B81CA4" w:rsidRDefault="00326349" w:rsidP="00F413FB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326349">
        <w:rPr>
          <w:rFonts w:ascii="Verdana" w:hAnsi="Verdana"/>
          <w:color w:val="000000" w:themeColor="text1"/>
          <w:sz w:val="18"/>
          <w:szCs w:val="18"/>
        </w:rPr>
        <w:lastRenderedPageBreak/>
        <w:t>Beschrijf hoe u de geleerde lessen, kennis en ervaringen met de uitvoering van dit activiteitenplan breder gaat delen.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18AE03BC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BC6E78D" w14:textId="6C46D79F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6D21258" w14:textId="60501F75" w:rsidR="00326349" w:rsidRPr="009D2659" w:rsidRDefault="00326349" w:rsidP="00F413FB">
      <w:pPr>
        <w:pStyle w:val="Lijstalinea"/>
        <w:numPr>
          <w:ilvl w:val="0"/>
          <w:numId w:val="31"/>
        </w:numPr>
        <w:spacing w:before="36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326349">
        <w:rPr>
          <w:rFonts w:ascii="Verdana" w:hAnsi="Verdana"/>
          <w:color w:val="000000" w:themeColor="text1"/>
          <w:sz w:val="18"/>
          <w:szCs w:val="18"/>
        </w:rPr>
        <w:t>Overige toelichting (als u meer wilt vertellen over de activiteiten die u binnen dit project wilt uitvoeren).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14D1B41A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416AC03" w14:textId="771D80AA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0DE1F0E" w14:textId="2CA8C3E0" w:rsidR="00326349" w:rsidRPr="00326349" w:rsidRDefault="007142BF" w:rsidP="003C38C7">
      <w:pPr>
        <w:pStyle w:val="Kop1"/>
      </w:pPr>
      <w:r w:rsidRPr="007142BF">
        <w:t>Samenstelling samenwerkingsverband en andere betrokken partijen</w:t>
      </w:r>
    </w:p>
    <w:p w14:paraId="345A2597" w14:textId="153AEA88" w:rsidR="00326349" w:rsidRPr="00326349" w:rsidRDefault="007142BF" w:rsidP="00326349">
      <w:pPr>
        <w:spacing w:after="0" w:line="240" w:lineRule="exact"/>
        <w:rPr>
          <w:rFonts w:ascii="Verdana" w:hAnsi="Verdana"/>
          <w:i/>
          <w:iCs/>
          <w:sz w:val="18"/>
          <w:szCs w:val="18"/>
        </w:rPr>
      </w:pPr>
      <w:r w:rsidRPr="007142BF">
        <w:rPr>
          <w:rFonts w:ascii="Verdana" w:hAnsi="Verdana"/>
          <w:i/>
          <w:iCs/>
          <w:sz w:val="18"/>
          <w:szCs w:val="18"/>
        </w:rPr>
        <w:t>Geef hier een overzicht van alle deelnemers in het samenwerkingsverband en andere partijen die betrokken zijn bij de uitvoering van het activiteitenplan.</w:t>
      </w:r>
    </w:p>
    <w:p w14:paraId="0160F2F7" w14:textId="25E942EB" w:rsidR="00326349" w:rsidRPr="00B81CA4" w:rsidRDefault="007142BF" w:rsidP="00F413FB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7142BF">
        <w:rPr>
          <w:rFonts w:ascii="Verdana" w:hAnsi="Verdana"/>
          <w:color w:val="000000" w:themeColor="text1"/>
          <w:sz w:val="18"/>
          <w:szCs w:val="18"/>
        </w:rPr>
        <w:t>Per deelnemer/betrokken partij: naam organisatie, beknopte omschrijving van de kernactiviteiten.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156C2508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F55B0CA" w14:textId="27D5ECCE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0D55548" w14:textId="32BAC76A" w:rsidR="00326349" w:rsidRPr="009D2659" w:rsidRDefault="007142BF" w:rsidP="00F413FB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7142BF">
        <w:rPr>
          <w:rFonts w:ascii="Verdana" w:hAnsi="Verdana"/>
          <w:color w:val="000000" w:themeColor="text1"/>
          <w:sz w:val="18"/>
          <w:szCs w:val="18"/>
        </w:rPr>
        <w:t>Per deelnemer/betrokken partij: rol, taken en verantwoordelijkheden in het project (indeling in activiteiten, werkzaamheden en inzet capaciteit in uren).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7B43EE07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3359FE5" w14:textId="768668B3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80F7A93" w14:textId="1660CF37" w:rsidR="00326349" w:rsidRPr="00B81CA4" w:rsidRDefault="007142BF" w:rsidP="00F413FB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7142BF">
        <w:rPr>
          <w:rFonts w:ascii="Verdana" w:hAnsi="Verdana"/>
          <w:color w:val="000000" w:themeColor="text1"/>
          <w:sz w:val="18"/>
          <w:szCs w:val="18"/>
        </w:rPr>
        <w:t>Maak per deelnemer/betrokken partij inzichtelijk welke expertise (namen/functie/expertise) aanwezig is voor de uitvoering van de werkzaamheden.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6114E192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4DE594F" w14:textId="491E4B27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91E8EE1" w14:textId="5B88D92A" w:rsidR="00326349" w:rsidRPr="00B81CA4" w:rsidRDefault="007142BF" w:rsidP="00F413FB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7142BF">
        <w:rPr>
          <w:rFonts w:ascii="Verdana" w:hAnsi="Verdana"/>
          <w:color w:val="000000" w:themeColor="text1"/>
          <w:sz w:val="18"/>
          <w:szCs w:val="18"/>
        </w:rPr>
        <w:t>Beschrijf hoe u de samenwerking borgt.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0191C60C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45C3CB6" w14:textId="13DBAA2B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067691D" w14:textId="5E2662EF" w:rsidR="00326349" w:rsidRPr="009D2659" w:rsidRDefault="007142BF" w:rsidP="00F413FB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7142BF">
        <w:rPr>
          <w:rFonts w:ascii="Verdana" w:hAnsi="Verdana"/>
          <w:color w:val="000000" w:themeColor="text1"/>
          <w:sz w:val="18"/>
          <w:szCs w:val="18"/>
        </w:rPr>
        <w:t>Overige toelichting (als u meer wilt vertellen over de samenwerking).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5076C440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A386490" w14:textId="202C61D7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D2F6A66" w14:textId="495537AA" w:rsidR="00627255" w:rsidRPr="00B81CA4" w:rsidRDefault="00B53EB7" w:rsidP="003C38C7">
      <w:pPr>
        <w:pStyle w:val="Kop1"/>
      </w:pPr>
      <w:r w:rsidRPr="00B53EB7">
        <w:t>Activiteitentabel en planning</w:t>
      </w:r>
    </w:p>
    <w:p w14:paraId="20C9CE3B" w14:textId="7B361D05" w:rsidR="00B81CA4" w:rsidRDefault="00AE5741" w:rsidP="00B81CA4">
      <w:pPr>
        <w:spacing w:after="0" w:line="240" w:lineRule="exact"/>
        <w:rPr>
          <w:rFonts w:ascii="Verdana" w:hAnsi="Verdana"/>
          <w:i/>
          <w:iCs/>
          <w:sz w:val="18"/>
          <w:szCs w:val="18"/>
        </w:rPr>
      </w:pPr>
      <w:r w:rsidRPr="00AE5741">
        <w:rPr>
          <w:rFonts w:ascii="Verdana" w:hAnsi="Verdana"/>
          <w:i/>
          <w:iCs/>
          <w:sz w:val="18"/>
          <w:szCs w:val="18"/>
        </w:rPr>
        <w:t>Geef hier weer welke activiteiten worden uitgevoerd. Geef bij elke activiteit kort weer wat de werkzaamheden inhouden en wanneer deze starten en afgerond worden</w:t>
      </w: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4536"/>
        <w:gridCol w:w="1418"/>
        <w:gridCol w:w="1411"/>
      </w:tblGrid>
      <w:tr w:rsidR="008D5FA3" w:rsidRPr="00B53EB7" w14:paraId="0FB9C732" w14:textId="750D1A6B" w:rsidTr="003C38C7">
        <w:trPr>
          <w:cantSplit/>
          <w:trHeight w:val="284"/>
          <w:tblHeader/>
        </w:trPr>
        <w:tc>
          <w:tcPr>
            <w:tcW w:w="2263" w:type="dxa"/>
            <w:shd w:val="clear" w:color="auto" w:fill="007BC7"/>
            <w:hideMark/>
          </w:tcPr>
          <w:p w14:paraId="34832A6A" w14:textId="77777777" w:rsidR="008D5FA3" w:rsidRPr="00B53EB7" w:rsidRDefault="008D5FA3" w:rsidP="00B53EB7">
            <w:pPr>
              <w:spacing w:after="0" w:line="240" w:lineRule="exact"/>
              <w:textAlignment w:val="baseline"/>
              <w:rPr>
                <w:rFonts w:ascii="Verdana" w:hAnsi="Verdana" w:cs="Segoe UI"/>
                <w:color w:val="FFFFFF" w:themeColor="background1"/>
                <w:sz w:val="18"/>
                <w:szCs w:val="18"/>
              </w:rPr>
            </w:pPr>
            <w:r w:rsidRPr="00B53EB7">
              <w:rPr>
                <w:rFonts w:ascii="Verdana" w:hAnsi="Verdana" w:cs="Segoe UI"/>
                <w:b/>
                <w:bCs/>
                <w:color w:val="FFFFFF" w:themeColor="background1"/>
                <w:sz w:val="18"/>
                <w:szCs w:val="18"/>
              </w:rPr>
              <w:t>Activiteiten </w:t>
            </w:r>
            <w:r w:rsidRPr="00B53EB7">
              <w:rPr>
                <w:rFonts w:ascii="Verdana" w:hAnsi="Verdana" w:cs="Segoe UI"/>
                <w:color w:val="FFFFFF" w:themeColor="background1"/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007BC7"/>
            <w:hideMark/>
          </w:tcPr>
          <w:p w14:paraId="26FF02D8" w14:textId="77777777" w:rsidR="008D5FA3" w:rsidRPr="00B53EB7" w:rsidRDefault="008D5FA3" w:rsidP="00B53EB7">
            <w:pPr>
              <w:spacing w:after="0" w:line="240" w:lineRule="exact"/>
              <w:textAlignment w:val="baseline"/>
              <w:rPr>
                <w:rFonts w:ascii="Verdana" w:hAnsi="Verdana" w:cs="Segoe UI"/>
                <w:color w:val="FFFFFF" w:themeColor="background1"/>
                <w:sz w:val="18"/>
                <w:szCs w:val="18"/>
              </w:rPr>
            </w:pPr>
            <w:r w:rsidRPr="00B53EB7">
              <w:rPr>
                <w:rFonts w:ascii="Verdana" w:hAnsi="Verdana" w:cs="Segoe UI"/>
                <w:b/>
                <w:bCs/>
                <w:color w:val="FFFFFF" w:themeColor="background1"/>
                <w:sz w:val="18"/>
                <w:szCs w:val="18"/>
              </w:rPr>
              <w:t>Werkzaamheden</w:t>
            </w:r>
            <w:r w:rsidRPr="00B53EB7">
              <w:rPr>
                <w:rFonts w:ascii="Verdana" w:hAnsi="Verdana" w:cs="Segoe UI"/>
                <w:color w:val="FFFFFF" w:themeColor="background1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007BC7"/>
            <w:hideMark/>
          </w:tcPr>
          <w:p w14:paraId="1AD00009" w14:textId="77777777" w:rsidR="008D5FA3" w:rsidRDefault="008D5FA3" w:rsidP="00B53EB7">
            <w:pPr>
              <w:spacing w:after="0" w:line="240" w:lineRule="exact"/>
              <w:textAlignment w:val="baseline"/>
              <w:rPr>
                <w:rFonts w:ascii="Verdana" w:hAnsi="Verdana" w:cs="Segoe UI"/>
                <w:color w:val="FFFFFF" w:themeColor="background1"/>
                <w:sz w:val="18"/>
                <w:szCs w:val="18"/>
              </w:rPr>
            </w:pPr>
            <w:r w:rsidRPr="00B53EB7">
              <w:rPr>
                <w:rFonts w:ascii="Verdana" w:hAnsi="Verdana" w:cs="Segoe UI"/>
                <w:b/>
                <w:bCs/>
                <w:color w:val="FFFFFF" w:themeColor="background1"/>
                <w:sz w:val="18"/>
                <w:szCs w:val="18"/>
              </w:rPr>
              <w:t>Planning </w:t>
            </w:r>
            <w:r w:rsidRPr="00B53EB7">
              <w:rPr>
                <w:rFonts w:ascii="Verdana" w:hAnsi="Verdana" w:cs="Segoe UI"/>
                <w:color w:val="FFFFFF" w:themeColor="background1"/>
                <w:sz w:val="18"/>
                <w:szCs w:val="18"/>
              </w:rPr>
              <w:t> </w:t>
            </w:r>
          </w:p>
          <w:p w14:paraId="201CE63F" w14:textId="400B6E30" w:rsidR="008D5FA3" w:rsidRPr="008D5FA3" w:rsidRDefault="008D5FA3" w:rsidP="00B53EB7">
            <w:pPr>
              <w:spacing w:after="0" w:line="240" w:lineRule="exact"/>
              <w:textAlignment w:val="baseline"/>
              <w:rPr>
                <w:rFonts w:ascii="Verdana" w:hAnsi="Verdana" w:cs="Segoe UI"/>
                <w:i/>
                <w:iCs/>
                <w:color w:val="FFFFFF" w:themeColor="background1"/>
                <w:sz w:val="18"/>
                <w:szCs w:val="18"/>
              </w:rPr>
            </w:pPr>
            <w:r w:rsidRPr="008D5FA3">
              <w:rPr>
                <w:rFonts w:ascii="Verdana" w:hAnsi="Verdana" w:cs="Segoe UI"/>
                <w:i/>
                <w:iCs/>
                <w:color w:val="FFFFFF" w:themeColor="background1"/>
                <w:sz w:val="18"/>
                <w:szCs w:val="18"/>
              </w:rPr>
              <w:t>Start op</w:t>
            </w:r>
          </w:p>
        </w:tc>
        <w:tc>
          <w:tcPr>
            <w:tcW w:w="1411" w:type="dxa"/>
            <w:shd w:val="clear" w:color="auto" w:fill="007BC7"/>
          </w:tcPr>
          <w:p w14:paraId="2490B9E9" w14:textId="77777777" w:rsidR="008D5FA3" w:rsidRDefault="008D5FA3" w:rsidP="00B53EB7">
            <w:pPr>
              <w:spacing w:after="0" w:line="240" w:lineRule="exact"/>
              <w:textAlignment w:val="baseline"/>
              <w:rPr>
                <w:rFonts w:ascii="Verdana" w:hAnsi="Verdana" w:cs="Segoe U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color w:val="FFFFFF" w:themeColor="background1"/>
                <w:sz w:val="18"/>
                <w:szCs w:val="18"/>
              </w:rPr>
              <w:t>Planning</w:t>
            </w:r>
          </w:p>
          <w:p w14:paraId="12BB5EFA" w14:textId="700FA8DE" w:rsidR="008D5FA3" w:rsidRPr="008D5FA3" w:rsidRDefault="008D5FA3" w:rsidP="00B53EB7">
            <w:pPr>
              <w:spacing w:after="0" w:line="240" w:lineRule="exact"/>
              <w:textAlignment w:val="baseline"/>
              <w:rPr>
                <w:rFonts w:ascii="Verdana" w:hAnsi="Verdana" w:cs="Segoe UI"/>
                <w:i/>
                <w:iCs/>
                <w:color w:val="FFFFFF" w:themeColor="background1"/>
                <w:sz w:val="18"/>
                <w:szCs w:val="18"/>
              </w:rPr>
            </w:pPr>
            <w:r w:rsidRPr="008D5FA3">
              <w:rPr>
                <w:rFonts w:ascii="Verdana" w:hAnsi="Verdana" w:cs="Segoe UI"/>
                <w:i/>
                <w:iCs/>
                <w:color w:val="FFFFFF" w:themeColor="background1"/>
                <w:sz w:val="18"/>
                <w:szCs w:val="18"/>
              </w:rPr>
              <w:t>Afgerond op</w:t>
            </w:r>
          </w:p>
        </w:tc>
      </w:tr>
      <w:tr w:rsidR="000C2592" w:rsidRPr="00B53EB7" w14:paraId="127C385B" w14:textId="39376A12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651B8781" w14:textId="75ABF14C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Vul in activiteit 1</w:t>
            </w:r>
          </w:p>
        </w:tc>
        <w:tc>
          <w:tcPr>
            <w:tcW w:w="4536" w:type="dxa"/>
            <w:shd w:val="clear" w:color="auto" w:fill="FBFBFB"/>
          </w:tcPr>
          <w:p w14:paraId="6C2A3E7F" w14:textId="5E782BD3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2BAC77CA" w14:textId="1C3C97CF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1DED18CC" w14:textId="5CB3C604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47CAA372" w14:textId="2BDCFEEF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428AC8D6" w14:textId="16B65BDE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6147820C" w14:textId="070F2812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0F54EB11" w14:textId="0972756A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582CF2D6" w14:textId="3A131752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3B2ADDA7" w14:textId="4F6CD7AE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43ED3610" w14:textId="6CEF09F8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7E3FE1FE" w14:textId="7FD74CDB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73CDD9D6" w14:textId="5AA8266F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1D9B032F" w14:textId="7518FCD3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05EFF676" w14:textId="5ED5D4CD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768633B2" w14:textId="295E6362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157A2050" w14:textId="1D1AF739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09365F3A" w14:textId="3359F50E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4C519530" w14:textId="16B18577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7DE1166C" w14:textId="70D52EAC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61CEBDCB" w14:textId="25177CD9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53540609" w14:textId="2FB9F027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597879AF" w14:textId="29013E26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3D6C6D54" w14:textId="2E8B1715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67728F21" w14:textId="03AAF846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3F2623FF" w14:textId="6054DE61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Vul in activiteit 2</w:t>
            </w:r>
          </w:p>
        </w:tc>
        <w:tc>
          <w:tcPr>
            <w:tcW w:w="4536" w:type="dxa"/>
            <w:shd w:val="clear" w:color="auto" w:fill="FBFBFB"/>
          </w:tcPr>
          <w:p w14:paraId="353FC3BB" w14:textId="27577130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6A44AB75" w14:textId="041B534D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51035737" w14:textId="0B3ED26D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01751B71" w14:textId="0835C541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30E9C6D9" w14:textId="111D46EF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137E2EDA" w14:textId="041AD592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6AD827A0" w14:textId="5EC69A50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11DD1426" w14:textId="40D24C51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4192E5EF" w14:textId="695ABEDC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04AA6A56" w14:textId="2B36F7D9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18BE2622" w14:textId="6F6D9260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51C9B0DD" w14:textId="0903BCC5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5958DB95" w14:textId="147FE1BD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779B2954" w14:textId="40ECBEEB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3B8BD119" w14:textId="76CEFC12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7DE18CA9" w14:textId="0A6230E9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50DE34C4" w14:textId="5535C20C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55650467" w14:textId="599571A6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791D3DF9" w14:textId="1F66C4C1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168D6B76" w14:textId="7DA9403D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4A604FBB" w14:textId="00C291D1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6BDF85CF" w14:textId="0308B98A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4496D1B7" w14:textId="73FB195B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782EA175" w14:textId="68F83CC2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71DF6952" w14:textId="32E40D20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Vul in activiteit 3</w:t>
            </w:r>
          </w:p>
        </w:tc>
        <w:tc>
          <w:tcPr>
            <w:tcW w:w="4536" w:type="dxa"/>
            <w:shd w:val="clear" w:color="auto" w:fill="FBFBFB"/>
          </w:tcPr>
          <w:p w14:paraId="22D87656" w14:textId="02963E80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65408B58" w14:textId="7097975A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163FD22B" w14:textId="4360B89F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53B87AFC" w14:textId="296E807B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2FF4F453" w14:textId="61124E2F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634DE081" w14:textId="344C855C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3DAA9239" w14:textId="68202586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0F43C5C1" w14:textId="58E87011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322C8A66" w14:textId="36063323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6752ED10" w14:textId="164E3BD1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735D5EA5" w14:textId="7E7437BE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6004C5FE" w14:textId="2E72A016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26E49E22" w14:textId="76A4E1AD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6E7BFB84" w14:textId="2B933EB7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71C63ED2" w14:textId="52597320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5D650156" w14:textId="438ADA62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06F1349C" w14:textId="3DE2DED1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4AD9CD71" w14:textId="4B8B665D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74AD7537" w14:textId="20AB5586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256CF5A9" w14:textId="4CA2874A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60190DDD" w14:textId="2B987BBF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3C35BD57" w14:textId="398E8531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67FCB79D" w14:textId="40E8AF01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26010962" w14:textId="651CFC3E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3D76AB2D" w14:textId="71D84EF3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Vul in activiteit 4</w:t>
            </w:r>
          </w:p>
        </w:tc>
        <w:tc>
          <w:tcPr>
            <w:tcW w:w="4536" w:type="dxa"/>
            <w:shd w:val="clear" w:color="auto" w:fill="FBFBFB"/>
          </w:tcPr>
          <w:p w14:paraId="0C91C248" w14:textId="03F71627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4ED6EAF8" w14:textId="341425B3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2405BA2E" w14:textId="13D02B27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5ED402CB" w14:textId="0AC44085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10D1AD8D" w14:textId="122CF49B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56FBAF7F" w14:textId="2B9BFC0D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10887A99" w14:textId="24354B71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25EBDE92" w14:textId="39198CA4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13797270" w14:textId="64C65FFA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067BFCF7" w14:textId="61B0A62A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5DA453B0" w14:textId="3E360304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042B7D7A" w14:textId="0CD0B82B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295CEAF7" w14:textId="1A215BF0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33D6CA67" w14:textId="6CAEC3D8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3527E03F" w14:textId="50E37A84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55D29525" w14:textId="071E751C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0AB0987E" w14:textId="647567DD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079C2591" w14:textId="391E8F8A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12C8C6CF" w14:textId="0C59D4F7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56F1544C" w14:textId="41DFEAF3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033BD7A2" w14:textId="02215BE5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29CC042C" w14:textId="52C246C2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6D4BBE6D" w14:textId="367F7542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7317B871" w14:textId="0DD54C5E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3B7FADDE" w14:textId="1259C7AD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Vul in activiteit 5</w:t>
            </w:r>
          </w:p>
        </w:tc>
        <w:tc>
          <w:tcPr>
            <w:tcW w:w="4536" w:type="dxa"/>
            <w:shd w:val="clear" w:color="auto" w:fill="FBFBFB"/>
          </w:tcPr>
          <w:p w14:paraId="2C3E001B" w14:textId="77728789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6196D935" w14:textId="6229C4DF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4ADF73DC" w14:textId="7168F271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3F825EFA" w14:textId="796CA439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700BC05B" w14:textId="464553AE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0DDF6643" w14:textId="646F12BA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4E62CDEA" w14:textId="1B5D46BA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57E50EB9" w14:textId="73F50F6A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00BD72E1" w14:textId="0972BE54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078275EA" w14:textId="5BFDBF09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32F2445C" w14:textId="5D526B1C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133559A9" w14:textId="2C268894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11FC5E4E" w14:textId="7C6790AF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32DFFB1F" w14:textId="19BA9C3F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7EECC3FA" w14:textId="3369BD8A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5C274E66" w14:textId="0B056D1E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6AF778BE" w14:textId="36B64F1A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2708E26C" w14:textId="0AD8B577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61188732" w14:textId="1AE3124B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55B1B5E4" w14:textId="67AE1DDB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1D9BDFAB" w14:textId="0D39C8E8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7FE075EA" w14:textId="4D07EEE9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14417E8C" w14:textId="6A37D51D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6B9BBB8A" w14:textId="2FA07649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0507664E" w14:textId="194DF405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Vul in activiteit 6</w:t>
            </w:r>
          </w:p>
        </w:tc>
        <w:tc>
          <w:tcPr>
            <w:tcW w:w="4536" w:type="dxa"/>
            <w:shd w:val="clear" w:color="auto" w:fill="FBFBFB"/>
          </w:tcPr>
          <w:p w14:paraId="07EC6959" w14:textId="471ADD0D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139238DA" w14:textId="77BA74AC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39E6958D" w14:textId="01F038AA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0990BE26" w14:textId="5E04238E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50768DC0" w14:textId="37EE73D5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6F28D8E3" w14:textId="7FFC0308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0D156A03" w14:textId="6DEB8937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5FD4D68D" w14:textId="564D48B7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0AD28E5A" w14:textId="0337C282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10DB6F1B" w14:textId="347E7704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4D42143B" w14:textId="018685BA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7B0F08D3" w14:textId="4C0BF36D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0D2D9C31" w14:textId="7403ACE0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1576F599" w14:textId="29CDC8AA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4AABC45F" w14:textId="03680ABA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3A995AC3" w14:textId="46A639E3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283BB40C" w14:textId="48A6EB85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5697E974" w14:textId="697500A7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14B6CCDD" w14:textId="1CE3F194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0FB89BC4" w14:textId="14143EFA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383C75FC" w14:textId="3143558A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02871ED7" w14:textId="59D09079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6FB7823F" w14:textId="64819225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29E45888" w14:textId="6E0C8FAA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43DDFAF3" w14:textId="5E9711D2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Vul in activiteit 7</w:t>
            </w:r>
          </w:p>
        </w:tc>
        <w:tc>
          <w:tcPr>
            <w:tcW w:w="4536" w:type="dxa"/>
            <w:shd w:val="clear" w:color="auto" w:fill="FBFBFB"/>
          </w:tcPr>
          <w:p w14:paraId="35F123C1" w14:textId="672F5497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7EF57708" w14:textId="48F48216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72F0526F" w14:textId="1599D106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3BF97D7E" w14:textId="089758E6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38251F2A" w14:textId="1DBC4AA7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03296C39" w14:textId="7A72E53A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672971A4" w14:textId="68720D3E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313A2AAD" w14:textId="66D08458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066BD94E" w14:textId="1F83EE64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6D501E3E" w14:textId="3F64FDD0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35A517B3" w14:textId="5BBCB139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198B0C84" w14:textId="078A326A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235D2701" w14:textId="2152FB94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5C873978" w14:textId="47AE1F70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727C4566" w14:textId="49D7F414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247F3F82" w14:textId="2AAD44BC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40B435F8" w14:textId="7A65B3BD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7DF8EFDD" w14:textId="19D42394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1EBF075D" w14:textId="5216EBDE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4AB48A48" w14:textId="4F02B3AD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0B29D642" w14:textId="2507965B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5F0D5D3E" w14:textId="4F41A945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546383C8" w14:textId="5321B5A0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19D86FAB" w14:textId="08C36B39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218A4D95" w14:textId="6493935B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Vul in activiteit 8</w:t>
            </w:r>
          </w:p>
        </w:tc>
        <w:tc>
          <w:tcPr>
            <w:tcW w:w="4536" w:type="dxa"/>
            <w:shd w:val="clear" w:color="auto" w:fill="FBFBFB"/>
          </w:tcPr>
          <w:p w14:paraId="51CF1BF4" w14:textId="35936E0B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11703CC8" w14:textId="019B1579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4BF51BD5" w14:textId="7E724A58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2AA4FFC3" w14:textId="1539A814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1F40B0A4" w14:textId="35B3DD7F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0FC53BED" w14:textId="18B79B34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1C98BD5B" w14:textId="217B7802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5FF1B7BE" w14:textId="7866F96B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755B92A6" w14:textId="5722E1DE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16F49C0E" w14:textId="5B57DAD2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4113921D" w14:textId="0A6C8168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26D931E3" w14:textId="361623E9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703FE66D" w14:textId="27745CBA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3A935403" w14:textId="5E77C933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1C692CDF" w14:textId="100B7F07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09EB2834" w14:textId="704FFC68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1D72076B" w14:textId="21B67916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346E8F0E" w14:textId="6685450A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04148AB9" w14:textId="1072EAA6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410ABD26" w14:textId="01C3CBEE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54072E46" w14:textId="2AD6DC00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32871A9B" w14:textId="469059EE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23A09EA0" w14:textId="7B3BF76F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33226F3B" w14:textId="63F21C11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231A8997" w14:textId="0C8903BF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Vul in activiteit 9</w:t>
            </w:r>
          </w:p>
        </w:tc>
        <w:tc>
          <w:tcPr>
            <w:tcW w:w="4536" w:type="dxa"/>
            <w:shd w:val="clear" w:color="auto" w:fill="FBFBFB"/>
          </w:tcPr>
          <w:p w14:paraId="4C1D2A0A" w14:textId="3B8F15EC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15E2A6B7" w14:textId="01E7FAD9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5A2B9E01" w14:textId="3355E968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5B7BF3FD" w14:textId="5659606F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4B11FF7A" w14:textId="4F731452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0C82CB62" w14:textId="55C19EEE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10C11CD6" w14:textId="6877C4B1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3DD55485" w14:textId="75CA2EF1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26D0E612" w14:textId="3C18561F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3D4C1E3B" w14:textId="7402BD43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2C3097CC" w14:textId="66A096C0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5F3C4932" w14:textId="36F4C118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0CACBB02" w14:textId="634A5D93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3469EF2A" w14:textId="598EE3BD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37171163" w14:textId="66D6B012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0B02DC6F" w14:textId="51F8F769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07CF3D28" w14:textId="20DCCEDF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59C3A359" w14:textId="0AF2D4DD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0A2037AB" w14:textId="415E776E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5F08EA9C" w14:textId="000F25BD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741D4008" w14:textId="05EC4A15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212E5930" w14:textId="3F930324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60189897" w14:textId="4EB2E1F3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37577FD1" w14:textId="2AA2CCB2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11045B90" w14:textId="7F616942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Vul in activiteit 10</w:t>
            </w:r>
          </w:p>
        </w:tc>
        <w:tc>
          <w:tcPr>
            <w:tcW w:w="4536" w:type="dxa"/>
            <w:shd w:val="clear" w:color="auto" w:fill="FBFBFB"/>
          </w:tcPr>
          <w:p w14:paraId="6F395EE1" w14:textId="49DCC858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06F9C717" w14:textId="30731441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42939B76" w14:textId="62820127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27E56165" w14:textId="33BFCCB1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32CF5330" w14:textId="602774D0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56B71F3E" w14:textId="6EF7AA40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4A368050" w14:textId="38389D4F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601C7F6F" w14:textId="5A884129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10DCF9F3" w14:textId="4051BD0F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25D61B7C" w14:textId="7DAC5975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21E93BF1" w14:textId="7FDB6140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0BAD4281" w14:textId="5EDA82DE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1ACECC55" w14:textId="4DEB81AC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08B5FF67" w14:textId="0A81913B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086DA3C4" w14:textId="3884B2C6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71304A6D" w14:textId="4C67910F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64A42896" w14:textId="3EEAAFD0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27AD2853" w14:textId="7F8225A2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339D1BC9" w14:textId="38F0D238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4913BE07" w14:textId="66AA24C5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156DE172" w14:textId="330C139B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336E9028" w14:textId="0E06B9A1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09BD6E90" w14:textId="70F1F9BD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48B32744" w14:textId="434730FA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2D3FABE9" w14:textId="571015FE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Vul in activiteit 11</w:t>
            </w:r>
          </w:p>
        </w:tc>
        <w:tc>
          <w:tcPr>
            <w:tcW w:w="4536" w:type="dxa"/>
            <w:shd w:val="clear" w:color="auto" w:fill="FBFBFB"/>
          </w:tcPr>
          <w:p w14:paraId="7EB2E4D4" w14:textId="5BFA0C26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30019B64" w14:textId="145D57B2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1D2EB62C" w14:textId="0853DD4C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0B018224" w14:textId="240F772D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1BF630AD" w14:textId="28517F19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4EB60F93" w14:textId="216018F8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3980531E" w14:textId="0294CBEE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005BADE0" w14:textId="099A6156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192D8ECF" w14:textId="582A2A83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53EA4331" w14:textId="43269C43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5D209DC5" w14:textId="59589D2A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475168C8" w14:textId="0097C476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64ADD003" w14:textId="021F29EB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75154BD1" w14:textId="7B11E4F1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03CC5FFD" w14:textId="1F38E580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528B16A5" w14:textId="78326796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3CF09873" w14:textId="57DDEF4E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7888FA4B" w14:textId="36D9AD66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592BE19D" w14:textId="39F6FC1E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4D0A7B2C" w14:textId="2E187283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262436B4" w14:textId="34D1E7DD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56536A8F" w14:textId="00AAD59F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5332E1E4" w14:textId="3A7DA189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332AE2E7" w14:textId="6210BD3F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5D1863BE" w14:textId="1F28856C" w:rsidR="000C2592" w:rsidRPr="00B53EB7" w:rsidRDefault="000C2592" w:rsidP="000C2592">
            <w:pPr>
              <w:spacing w:after="0" w:line="240" w:lineRule="exact"/>
              <w:ind w:right="-57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Vul in activiteit 12</w:t>
            </w:r>
          </w:p>
        </w:tc>
        <w:tc>
          <w:tcPr>
            <w:tcW w:w="4536" w:type="dxa"/>
            <w:shd w:val="clear" w:color="auto" w:fill="FBFBFB"/>
          </w:tcPr>
          <w:p w14:paraId="0BB755DB" w14:textId="4818BF04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13656045" w14:textId="10592CCF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3738F66D" w14:textId="133917F7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2585E7B1" w14:textId="1F527397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0F4F755D" w14:textId="7AEDE5A6" w:rsidR="000C2592" w:rsidRPr="00B53EB7" w:rsidRDefault="000C2592" w:rsidP="000C2592">
            <w:pPr>
              <w:spacing w:after="0" w:line="240" w:lineRule="exact"/>
              <w:ind w:right="-57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76562229" w14:textId="70E6C024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616973A2" w14:textId="240863BB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39291FFA" w14:textId="598A2709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097EAD35" w14:textId="79BC9588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1D1642FA" w14:textId="63A2773A" w:rsidR="000C2592" w:rsidRPr="00B53EB7" w:rsidRDefault="000C2592" w:rsidP="000C2592">
            <w:pPr>
              <w:spacing w:after="0" w:line="240" w:lineRule="exact"/>
              <w:ind w:right="-57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7A1423D8" w14:textId="40C1044E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71B00A0E" w14:textId="27353F10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52C168D5" w14:textId="4BA5803B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019422F3" w14:textId="60DF98E8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5BC76FF1" w14:textId="497CE7F8" w:rsidR="000C2592" w:rsidRPr="00B53EB7" w:rsidRDefault="000C2592" w:rsidP="000C2592">
            <w:pPr>
              <w:spacing w:after="0" w:line="240" w:lineRule="exact"/>
              <w:ind w:right="-57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0D1E5868" w14:textId="1058B460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603237D0" w14:textId="06DE11AC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7CF9DAD6" w14:textId="28EF7EBE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500F2514" w14:textId="184D4CCA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2B0D6579" w14:textId="1DF65E25" w:rsidR="000C2592" w:rsidRPr="00B53EB7" w:rsidRDefault="000C2592" w:rsidP="000C2592">
            <w:pPr>
              <w:spacing w:after="0" w:line="240" w:lineRule="exact"/>
              <w:ind w:right="-57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3BFA9858" w14:textId="2ABFF700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17B32E97" w14:textId="30182E96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68879D66" w14:textId="5D76C2B3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353607A4" w14:textId="35AE3EDA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700E6261" w14:textId="70933308" w:rsidR="000C2592" w:rsidRPr="00B53EB7" w:rsidRDefault="000C2592" w:rsidP="000C2592">
            <w:pPr>
              <w:spacing w:after="0" w:line="240" w:lineRule="exact"/>
              <w:ind w:right="-57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Vul in activiteit 13</w:t>
            </w:r>
          </w:p>
        </w:tc>
        <w:tc>
          <w:tcPr>
            <w:tcW w:w="4536" w:type="dxa"/>
            <w:shd w:val="clear" w:color="auto" w:fill="FBFBFB"/>
          </w:tcPr>
          <w:p w14:paraId="72E11593" w14:textId="1C7283D6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4005AFCC" w14:textId="0A4BE3E5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78AE0124" w14:textId="612602F2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6BC1AEC2" w14:textId="466EBB03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74CFF2F2" w14:textId="0F866E83" w:rsidR="000C2592" w:rsidRPr="00B53EB7" w:rsidRDefault="000C2592" w:rsidP="000C2592">
            <w:pPr>
              <w:spacing w:after="0" w:line="240" w:lineRule="exact"/>
              <w:ind w:right="-57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68A81BFB" w14:textId="6F7B56E5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144665F2" w14:textId="0EEE8545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21094286" w14:textId="2E766431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445CFEFB" w14:textId="7B49DFC0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005A2B03" w14:textId="7A7DE624" w:rsidR="000C2592" w:rsidRPr="00B53EB7" w:rsidRDefault="000C2592" w:rsidP="000C2592">
            <w:pPr>
              <w:spacing w:after="0" w:line="240" w:lineRule="exact"/>
              <w:ind w:right="-57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1E30C02C" w14:textId="247F947E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4F4926A9" w14:textId="69CACF4C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5C19B71E" w14:textId="0E3030BF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0A28137D" w14:textId="6192E92A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4A3C9F22" w14:textId="1E6BC6D7" w:rsidR="000C2592" w:rsidRPr="00B53EB7" w:rsidRDefault="000C2592" w:rsidP="000C2592">
            <w:pPr>
              <w:spacing w:after="0" w:line="240" w:lineRule="exact"/>
              <w:ind w:right="-57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12B1ACE0" w14:textId="673C1956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4541D8D4" w14:textId="36B20A26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5C07E658" w14:textId="61AFF760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32DB38E3" w14:textId="361CA200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3E80470D" w14:textId="5C8937A4" w:rsidR="000C2592" w:rsidRPr="00B53EB7" w:rsidRDefault="000C2592" w:rsidP="000C2592">
            <w:pPr>
              <w:spacing w:after="0" w:line="240" w:lineRule="exact"/>
              <w:ind w:right="-57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5A3290BE" w14:textId="687C8F1C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60E7ACC0" w14:textId="19AEF869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037FA049" w14:textId="3B3920E0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53588754" w14:textId="5234D288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1F222EF7" w14:textId="5A19BFF4" w:rsidR="000C2592" w:rsidRPr="00B53EB7" w:rsidRDefault="000C2592" w:rsidP="000C2592">
            <w:pPr>
              <w:spacing w:after="0" w:line="240" w:lineRule="exact"/>
              <w:ind w:right="-57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Vul in activiteit 14</w:t>
            </w:r>
          </w:p>
        </w:tc>
        <w:tc>
          <w:tcPr>
            <w:tcW w:w="4536" w:type="dxa"/>
            <w:shd w:val="clear" w:color="auto" w:fill="FBFBFB"/>
          </w:tcPr>
          <w:p w14:paraId="7D706CAE" w14:textId="614269D9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5D063CD4" w14:textId="4AC42168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4F7D8638" w14:textId="306C6DFC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662158B5" w14:textId="1D92F1E1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064C7417" w14:textId="172883EB" w:rsidR="000C2592" w:rsidRPr="00B53EB7" w:rsidRDefault="000C2592" w:rsidP="000C2592">
            <w:pPr>
              <w:spacing w:after="0" w:line="240" w:lineRule="exact"/>
              <w:ind w:right="-57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3E0E5047" w14:textId="6BEC7C89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462A76EE" w14:textId="1763D4EE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29560EEB" w14:textId="225AFB35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47D6DB54" w14:textId="65872077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28550633" w14:textId="2A22D81B" w:rsidR="000C2592" w:rsidRPr="00B53EB7" w:rsidRDefault="000C2592" w:rsidP="000C2592">
            <w:pPr>
              <w:spacing w:after="0" w:line="240" w:lineRule="exact"/>
              <w:ind w:right="-57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60DBA253" w14:textId="4959F82E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64EF3526" w14:textId="2D08E585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0BF55FEF" w14:textId="29F4BD24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254CA8BB" w14:textId="5F6DFA1C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18A90E45" w14:textId="28390D46" w:rsidR="000C2592" w:rsidRPr="00B53EB7" w:rsidRDefault="000C2592" w:rsidP="000C2592">
            <w:pPr>
              <w:spacing w:after="0" w:line="240" w:lineRule="exact"/>
              <w:ind w:right="-57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28951DFF" w14:textId="2CA27920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7BAC8A90" w14:textId="58DCE0A2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1920FD69" w14:textId="20AE46BF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2395F0C6" w14:textId="21A65494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08F1CF80" w14:textId="4B323E4E" w:rsidR="000C2592" w:rsidRPr="00B53EB7" w:rsidRDefault="000C2592" w:rsidP="000C2592">
            <w:pPr>
              <w:spacing w:after="0" w:line="240" w:lineRule="exact"/>
              <w:ind w:right="-57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3FB21281" w14:textId="5F44AF51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2D7CB0C3" w14:textId="5BF19DEF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0507646C" w14:textId="3AAB6294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55776FA3" w14:textId="07A42E9F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4A429DCB" w14:textId="28E5CBD5" w:rsidR="000C2592" w:rsidRPr="00B53EB7" w:rsidRDefault="000C2592" w:rsidP="000C2592">
            <w:pPr>
              <w:spacing w:after="0" w:line="240" w:lineRule="exact"/>
              <w:ind w:right="-57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Vul in activiteit 15</w:t>
            </w:r>
          </w:p>
        </w:tc>
        <w:tc>
          <w:tcPr>
            <w:tcW w:w="4536" w:type="dxa"/>
            <w:shd w:val="clear" w:color="auto" w:fill="FBFBFB"/>
          </w:tcPr>
          <w:p w14:paraId="78AC419F" w14:textId="6447F8D0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035E588B" w14:textId="45839716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409D43C2" w14:textId="2CB56229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6ADC1901" w14:textId="6C3D3394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35D4067D" w14:textId="56AE97DA" w:rsidR="000C2592" w:rsidRPr="00B53EB7" w:rsidRDefault="000C2592" w:rsidP="000C2592">
            <w:pPr>
              <w:spacing w:after="0" w:line="240" w:lineRule="exact"/>
              <w:ind w:right="-57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2209B4F1" w14:textId="77AC0F13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696F389F" w14:textId="2F58AB30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02F0A743" w14:textId="56E52210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2242A8CB" w14:textId="654D576E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777625E2" w14:textId="2DA3417F" w:rsidR="000C2592" w:rsidRPr="00B53EB7" w:rsidRDefault="000C2592" w:rsidP="000C2592">
            <w:pPr>
              <w:spacing w:after="0" w:line="240" w:lineRule="exact"/>
              <w:ind w:right="-57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0A983DA0" w14:textId="345E6DA4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0D80D39B" w14:textId="357A6AC2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6320099A" w14:textId="2CE3AD41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5D059EA2" w14:textId="5F1D4657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6B553683" w14:textId="64CCEE66" w:rsidR="000C2592" w:rsidRPr="00B53EB7" w:rsidRDefault="000C2592" w:rsidP="000C2592">
            <w:pPr>
              <w:spacing w:after="0" w:line="240" w:lineRule="exact"/>
              <w:ind w:right="-57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3F194231" w14:textId="324137D6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470D1C5B" w14:textId="2EC76382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012058F1" w14:textId="3D48D95C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0C2592" w:rsidRPr="00B53EB7" w14:paraId="6C947AEB" w14:textId="5100C727" w:rsidTr="003C38C7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3BA382F2" w14:textId="3DF4EE51" w:rsidR="000C2592" w:rsidRPr="00B53EB7" w:rsidRDefault="000C2592" w:rsidP="000C2592">
            <w:pPr>
              <w:spacing w:after="0" w:line="240" w:lineRule="exact"/>
              <w:ind w:right="-57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0AE34C71" w14:textId="005F4C02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4CF84C50" w14:textId="123B19F3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25E50673" w14:textId="5867692F" w:rsidR="000C2592" w:rsidRPr="00B53EB7" w:rsidRDefault="000C2592" w:rsidP="000C2592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</w:tbl>
    <w:p w14:paraId="228362C7" w14:textId="7CDEF613" w:rsidR="00281F3A" w:rsidRDefault="00281F3A" w:rsidP="009C7B6B">
      <w:pPr>
        <w:spacing w:before="24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Eventuele overige activiteiten</w:t>
      </w:r>
    </w:p>
    <w:p w14:paraId="1A1E0416" w14:textId="265E9BF0" w:rsidR="00EA200D" w:rsidRPr="00EA200D" w:rsidRDefault="00EA200D" w:rsidP="00EA200D">
      <w:pPr>
        <w:spacing w:after="0" w:line="240" w:lineRule="exact"/>
        <w:rPr>
          <w:rFonts w:ascii="Verdana" w:hAnsi="Verdana"/>
          <w:i/>
          <w:iCs/>
          <w:color w:val="000000" w:themeColor="text1"/>
          <w:sz w:val="18"/>
          <w:szCs w:val="18"/>
        </w:rPr>
      </w:pPr>
      <w:r w:rsidRPr="00EA200D">
        <w:rPr>
          <w:rFonts w:ascii="Verdana" w:eastAsia="Times New Roman" w:hAnsi="Verdana"/>
          <w:i/>
          <w:iCs/>
          <w:sz w:val="18"/>
          <w:szCs w:val="18"/>
        </w:rPr>
        <w:t>Vermeld per activiteit de werkzaamheden en de planning.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281F3A" w:rsidRPr="00E654F8" w14:paraId="03ADEE45" w14:textId="77777777" w:rsidTr="00281756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571393F" w14:textId="7038A416" w:rsidR="00281F3A" w:rsidRPr="00E654F8" w:rsidRDefault="00281F3A" w:rsidP="00281756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CD9B201" w14:textId="4984E7C4" w:rsidR="00627255" w:rsidRPr="00627255" w:rsidRDefault="00627255" w:rsidP="00F413FB">
      <w:pPr>
        <w:spacing w:before="24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627255">
        <w:rPr>
          <w:rFonts w:ascii="Verdana" w:hAnsi="Verdana"/>
          <w:color w:val="000000" w:themeColor="text1"/>
          <w:sz w:val="18"/>
          <w:szCs w:val="18"/>
        </w:rPr>
        <w:t xml:space="preserve">Overige toelichting 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627255" w:rsidRPr="00E654F8" w14:paraId="2A639BB8" w14:textId="77777777" w:rsidTr="005B56EE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68EABDB" w14:textId="382DE814" w:rsidR="00627255" w:rsidRPr="00E654F8" w:rsidRDefault="00627255" w:rsidP="005B56E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8959C36" w14:textId="77777777" w:rsidR="002F2F1C" w:rsidRPr="008D5FA3" w:rsidRDefault="002F2F1C" w:rsidP="00BD68C6">
      <w:pPr>
        <w:pStyle w:val="Geenafstand"/>
      </w:pPr>
    </w:p>
    <w:sectPr w:rsidR="002F2F1C" w:rsidRPr="008D5FA3" w:rsidSect="00ED47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680" w:left="1134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3504C" w14:textId="77777777" w:rsidR="00612988" w:rsidRDefault="00612988">
      <w:r>
        <w:separator/>
      </w:r>
    </w:p>
    <w:p w14:paraId="749C4581" w14:textId="77777777" w:rsidR="00612988" w:rsidRDefault="00612988"/>
  </w:endnote>
  <w:endnote w:type="continuationSeparator" w:id="0">
    <w:p w14:paraId="28606AC2" w14:textId="77777777" w:rsidR="00612988" w:rsidRDefault="00612988">
      <w:r>
        <w:continuationSeparator/>
      </w:r>
    </w:p>
    <w:p w14:paraId="15EC615B" w14:textId="77777777" w:rsidR="00612988" w:rsidRDefault="006129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38689" w14:textId="77777777" w:rsidR="00CB4B81" w:rsidRDefault="00CB4B81">
    <w:pPr>
      <w:pStyle w:val="Voettekst"/>
    </w:pPr>
  </w:p>
  <w:p w14:paraId="457CE726" w14:textId="77777777" w:rsidR="00CB4B81" w:rsidRDefault="00CB4B81"/>
  <w:tbl>
    <w:tblPr>
      <w:tblStyle w:val="Onopgemaaktetabel1"/>
      <w:tblW w:w="9900" w:type="dxa"/>
      <w:tblLayout w:type="fixed"/>
      <w:tblLook w:val="0020" w:firstRow="1" w:lastRow="0" w:firstColumn="0" w:lastColumn="0" w:noHBand="0" w:noVBand="0"/>
    </w:tblPr>
    <w:tblGrid>
      <w:gridCol w:w="7752"/>
      <w:gridCol w:w="2148"/>
    </w:tblGrid>
    <w:tr w:rsidR="00CB4B81" w14:paraId="1E6B3C28" w14:textId="77777777" w:rsidTr="003A158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40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7752" w:type="dxa"/>
        </w:tcPr>
        <w:p w14:paraId="63BC6B2E" w14:textId="77777777" w:rsidR="00CB4B81" w:rsidRDefault="00CB4B81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4E689D66" w14:textId="77777777" w:rsidR="00CB4B81" w:rsidRDefault="00CB4B81">
          <w:pPr>
            <w:pStyle w:val="Huisstijl-Paginanummering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r w:rsidR="00A43856">
            <w:fldChar w:fldCharType="begin"/>
          </w:r>
          <w:r w:rsidR="00A43856">
            <w:instrText xml:space="preserve"> NUMPAGES   \* MERGEFORMAT </w:instrText>
          </w:r>
          <w:r w:rsidR="00A43856">
            <w:fldChar w:fldCharType="separate"/>
          </w:r>
          <w:r>
            <w:t>1</w:t>
          </w:r>
          <w:r w:rsidR="00A43856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5471870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sdt>
        <w:sdtPr>
          <w:rPr>
            <w:rFonts w:ascii="Verdana" w:hAnsi="Verdana"/>
            <w:sz w:val="16"/>
            <w:szCs w:val="16"/>
          </w:rPr>
          <w:id w:val="1961680924"/>
          <w:docPartObj>
            <w:docPartGallery w:val="Page Numbers (Top of Page)"/>
            <w:docPartUnique/>
          </w:docPartObj>
        </w:sdtPr>
        <w:sdtEndPr/>
        <w:sdtContent>
          <w:p w14:paraId="024E5FEE" w14:textId="2BCDCF08" w:rsidR="002141DB" w:rsidRPr="002141DB" w:rsidRDefault="00C018D0" w:rsidP="00ED47A2">
            <w:pPr>
              <w:pStyle w:val="Voettekst"/>
              <w:tabs>
                <w:tab w:val="left" w:pos="7378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Vers</w:t>
            </w:r>
            <w:r w:rsidR="0038021B">
              <w:rPr>
                <w:rFonts w:ascii="Verdana" w:hAnsi="Verdana"/>
                <w:sz w:val="16"/>
                <w:szCs w:val="16"/>
              </w:rPr>
              <w:t>i</w:t>
            </w:r>
            <w:r w:rsidR="00D87E78">
              <w:rPr>
                <w:rFonts w:ascii="Verdana" w:hAnsi="Verdana"/>
                <w:sz w:val="16"/>
                <w:szCs w:val="16"/>
              </w:rPr>
              <w:t>e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9037FE">
              <w:rPr>
                <w:rFonts w:ascii="Verdana" w:hAnsi="Verdana"/>
                <w:sz w:val="16"/>
                <w:szCs w:val="16"/>
              </w:rPr>
              <w:t xml:space="preserve">december </w:t>
            </w:r>
            <w:r w:rsidR="0013029D">
              <w:rPr>
                <w:rFonts w:ascii="Verdana" w:hAnsi="Verdana"/>
                <w:sz w:val="16"/>
                <w:szCs w:val="16"/>
              </w:rPr>
              <w:t>2024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ED70B0">
              <w:rPr>
                <w:rFonts w:ascii="Verdana" w:hAnsi="Verdana"/>
                <w:sz w:val="16"/>
                <w:szCs w:val="16"/>
              </w:rPr>
              <w:tab/>
            </w:r>
            <w:r w:rsidR="00ED47A2">
              <w:rPr>
                <w:rFonts w:ascii="Verdana" w:hAnsi="Verdana"/>
                <w:sz w:val="16"/>
                <w:szCs w:val="16"/>
              </w:rPr>
              <w:tab/>
            </w:r>
            <w:r w:rsidR="002141DB" w:rsidRPr="002141DB">
              <w:rPr>
                <w:rFonts w:ascii="Verdana" w:hAnsi="Verdana"/>
                <w:sz w:val="16"/>
                <w:szCs w:val="16"/>
              </w:rPr>
              <w:t>Pag</w:t>
            </w:r>
            <w:r w:rsidR="007876E2">
              <w:rPr>
                <w:rFonts w:ascii="Verdana" w:hAnsi="Verdana"/>
                <w:sz w:val="16"/>
                <w:szCs w:val="16"/>
              </w:rPr>
              <w:t>ina</w:t>
            </w:r>
            <w:r w:rsidR="002141DB" w:rsidRPr="002141D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="002141DB" w:rsidRPr="002141D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876E2">
              <w:rPr>
                <w:rFonts w:ascii="Verdana" w:hAnsi="Verdana"/>
                <w:sz w:val="16"/>
                <w:szCs w:val="16"/>
              </w:rPr>
              <w:t>van</w:t>
            </w:r>
            <w:r w:rsidR="002141DB" w:rsidRPr="002141D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9ECD6F4" w14:textId="58E52FFB" w:rsidR="00CB4B81" w:rsidRPr="000F3941" w:rsidRDefault="00CB4B81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03760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0E374D" w14:textId="1F6DE509" w:rsidR="002141DB" w:rsidRDefault="002141DB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00682" w14:textId="02FF4377" w:rsidR="00CB4B81" w:rsidRDefault="00CB4B81">
    <w:pPr>
      <w:pStyle w:val="Voettekst"/>
      <w:spacing w:line="240" w:lineRule="auto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9A977" w14:textId="77777777" w:rsidR="00612988" w:rsidRDefault="00612988">
      <w:r>
        <w:separator/>
      </w:r>
    </w:p>
    <w:p w14:paraId="2F76FAF8" w14:textId="77777777" w:rsidR="00612988" w:rsidRDefault="00612988"/>
  </w:footnote>
  <w:footnote w:type="continuationSeparator" w:id="0">
    <w:p w14:paraId="096E07A3" w14:textId="77777777" w:rsidR="00612988" w:rsidRDefault="00612988">
      <w:r>
        <w:continuationSeparator/>
      </w:r>
    </w:p>
    <w:p w14:paraId="5D27BC07" w14:textId="77777777" w:rsidR="00612988" w:rsidRDefault="006129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3A821" w14:textId="77777777" w:rsidR="00CB4B81" w:rsidRDefault="00CB4B81">
    <w:pPr>
      <w:pStyle w:val="Koptekst"/>
    </w:pPr>
  </w:p>
  <w:p w14:paraId="6B65FB9D" w14:textId="77777777" w:rsidR="00CB4B81" w:rsidRDefault="00CB4B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AC616" w14:textId="2BF01A7F" w:rsidR="00CB4B81" w:rsidRPr="000F3941" w:rsidRDefault="00CB4B81">
    <w:pPr>
      <w:spacing w:line="200" w:lineRule="exact"/>
    </w:pPr>
  </w:p>
  <w:p w14:paraId="383E0E10" w14:textId="77777777" w:rsidR="00CB4B81" w:rsidRPr="000F3941" w:rsidRDefault="00CB4B81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2D6BB" w14:textId="200C4586" w:rsidR="00CB4B81" w:rsidRDefault="003A158C">
    <w:pPr>
      <w:pStyle w:val="Koptekst"/>
    </w:pPr>
    <w:r w:rsidRPr="00D247A5">
      <w:rPr>
        <w:noProof/>
      </w:rPr>
      <w:drawing>
        <wp:anchor distT="0" distB="0" distL="114300" distR="114300" simplePos="0" relativeHeight="251661312" behindDoc="1" locked="0" layoutInCell="1" allowOverlap="1" wp14:anchorId="11D3FA0D" wp14:editId="77A31BE5">
          <wp:simplePos x="0" y="0"/>
          <wp:positionH relativeFrom="column">
            <wp:posOffset>2657475</wp:posOffset>
          </wp:positionH>
          <wp:positionV relativeFrom="paragraph">
            <wp:posOffset>-790575</wp:posOffset>
          </wp:positionV>
          <wp:extent cx="466725" cy="1333500"/>
          <wp:effectExtent l="0" t="0" r="9525" b="0"/>
          <wp:wrapNone/>
          <wp:docPr id="1321934861" name="Afbeelding 132193486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247AB6" w14:textId="5379BAEE" w:rsidR="00CB4B81" w:rsidRDefault="00CB4B8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16DAF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4005F0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C70E7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60C0EA1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6377163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6CE2434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9922190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B3F1F"/>
    <w:multiLevelType w:val="hybridMultilevel"/>
    <w:tmpl w:val="FC085AA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708DE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7920C56"/>
    <w:multiLevelType w:val="hybridMultilevel"/>
    <w:tmpl w:val="79B0C984"/>
    <w:lvl w:ilvl="0" w:tplc="074EAEE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D2B26"/>
    <w:multiLevelType w:val="hybridMultilevel"/>
    <w:tmpl w:val="7DE8AF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859BC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7542077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E8A5505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F2E61E9"/>
    <w:multiLevelType w:val="hybridMultilevel"/>
    <w:tmpl w:val="FA9CD7A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30D45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490537C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5C373B7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3D0E64"/>
    <w:multiLevelType w:val="hybridMultilevel"/>
    <w:tmpl w:val="34809F20"/>
    <w:lvl w:ilvl="0" w:tplc="074EAEE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726C1"/>
    <w:multiLevelType w:val="hybridMultilevel"/>
    <w:tmpl w:val="A6A45FBC"/>
    <w:lvl w:ilvl="0" w:tplc="27EAA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118EE"/>
    <w:multiLevelType w:val="multilevel"/>
    <w:tmpl w:val="1368BFF2"/>
    <w:lvl w:ilvl="0">
      <w:start w:val="9"/>
      <w:numFmt w:val="decimal"/>
      <w:lvlText w:val="%1"/>
      <w:lvlJc w:val="left"/>
      <w:pPr>
        <w:ind w:left="24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6" w:hanging="2160"/>
      </w:pPr>
      <w:rPr>
        <w:rFonts w:hint="default"/>
      </w:rPr>
    </w:lvl>
  </w:abstractNum>
  <w:abstractNum w:abstractNumId="23" w15:restartNumberingAfterBreak="0">
    <w:nsid w:val="6CC5145B"/>
    <w:multiLevelType w:val="hybridMultilevel"/>
    <w:tmpl w:val="E05600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86531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42C1965"/>
    <w:multiLevelType w:val="hybridMultilevel"/>
    <w:tmpl w:val="A13E6F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3143F"/>
    <w:multiLevelType w:val="hybridMultilevel"/>
    <w:tmpl w:val="FFBA4140"/>
    <w:lvl w:ilvl="0" w:tplc="074EAEE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70DE0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77FD7EB6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8F04FBA"/>
    <w:multiLevelType w:val="multilevel"/>
    <w:tmpl w:val="AAB0BD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EEF6A39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659162303">
    <w:abstractNumId w:val="2"/>
  </w:num>
  <w:num w:numId="2" w16cid:durableId="2113356304">
    <w:abstractNumId w:val="8"/>
  </w:num>
  <w:num w:numId="3" w16cid:durableId="721641391">
    <w:abstractNumId w:val="0"/>
  </w:num>
  <w:num w:numId="4" w16cid:durableId="1564753289">
    <w:abstractNumId w:val="16"/>
  </w:num>
  <w:num w:numId="5" w16cid:durableId="321861076">
    <w:abstractNumId w:val="9"/>
  </w:num>
  <w:num w:numId="6" w16cid:durableId="1010764983">
    <w:abstractNumId w:val="7"/>
  </w:num>
  <w:num w:numId="7" w16cid:durableId="1537697023">
    <w:abstractNumId w:val="28"/>
  </w:num>
  <w:num w:numId="8" w16cid:durableId="1545173302">
    <w:abstractNumId w:val="10"/>
  </w:num>
  <w:num w:numId="9" w16cid:durableId="673847019">
    <w:abstractNumId w:val="25"/>
  </w:num>
  <w:num w:numId="10" w16cid:durableId="1818648595">
    <w:abstractNumId w:val="30"/>
  </w:num>
  <w:num w:numId="11" w16cid:durableId="1896702255">
    <w:abstractNumId w:val="18"/>
  </w:num>
  <w:num w:numId="12" w16cid:durableId="1994792262">
    <w:abstractNumId w:val="15"/>
  </w:num>
  <w:num w:numId="13" w16cid:durableId="182091500">
    <w:abstractNumId w:val="19"/>
  </w:num>
  <w:num w:numId="14" w16cid:durableId="565722950">
    <w:abstractNumId w:val="6"/>
  </w:num>
  <w:num w:numId="15" w16cid:durableId="919683165">
    <w:abstractNumId w:val="5"/>
  </w:num>
  <w:num w:numId="16" w16cid:durableId="523203784">
    <w:abstractNumId w:val="3"/>
  </w:num>
  <w:num w:numId="17" w16cid:durableId="872613942">
    <w:abstractNumId w:val="17"/>
  </w:num>
  <w:num w:numId="18" w16cid:durableId="34545619">
    <w:abstractNumId w:val="1"/>
  </w:num>
  <w:num w:numId="19" w16cid:durableId="1962224987">
    <w:abstractNumId w:val="4"/>
  </w:num>
  <w:num w:numId="20" w16cid:durableId="891119884">
    <w:abstractNumId w:val="11"/>
  </w:num>
  <w:num w:numId="21" w16cid:durableId="541524440">
    <w:abstractNumId w:val="26"/>
  </w:num>
  <w:num w:numId="22" w16cid:durableId="1415469753">
    <w:abstractNumId w:val="24"/>
  </w:num>
  <w:num w:numId="23" w16cid:durableId="20858575">
    <w:abstractNumId w:val="20"/>
  </w:num>
  <w:num w:numId="24" w16cid:durableId="2043048350">
    <w:abstractNumId w:val="27"/>
  </w:num>
  <w:num w:numId="25" w16cid:durableId="1473911773">
    <w:abstractNumId w:val="13"/>
  </w:num>
  <w:num w:numId="26" w16cid:durableId="547029206">
    <w:abstractNumId w:val="29"/>
  </w:num>
  <w:num w:numId="27" w16cid:durableId="261649004">
    <w:abstractNumId w:val="22"/>
  </w:num>
  <w:num w:numId="28" w16cid:durableId="774833947">
    <w:abstractNumId w:val="14"/>
  </w:num>
  <w:num w:numId="29" w16cid:durableId="1213466436">
    <w:abstractNumId w:val="23"/>
  </w:num>
  <w:num w:numId="30" w16cid:durableId="1804693839">
    <w:abstractNumId w:val="21"/>
  </w:num>
  <w:num w:numId="31" w16cid:durableId="166338519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nl-NL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12288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bTaal" w:val="Nederlands"/>
    <w:docVar w:name="lstMinDienst" w:val="2"/>
    <w:docVar w:name="NieuwDocument" w:val="0"/>
  </w:docVars>
  <w:rsids>
    <w:rsidRoot w:val="000F3941"/>
    <w:rsid w:val="00000A3B"/>
    <w:rsid w:val="00001443"/>
    <w:rsid w:val="00016E11"/>
    <w:rsid w:val="00023804"/>
    <w:rsid w:val="00024907"/>
    <w:rsid w:val="000276CF"/>
    <w:rsid w:val="0002792F"/>
    <w:rsid w:val="000339A2"/>
    <w:rsid w:val="00046599"/>
    <w:rsid w:val="0005049E"/>
    <w:rsid w:val="00080C00"/>
    <w:rsid w:val="000A71C7"/>
    <w:rsid w:val="000C2592"/>
    <w:rsid w:val="000C28A5"/>
    <w:rsid w:val="000C299A"/>
    <w:rsid w:val="000C4E6E"/>
    <w:rsid w:val="000D2562"/>
    <w:rsid w:val="000D6A5D"/>
    <w:rsid w:val="000E712D"/>
    <w:rsid w:val="000F3941"/>
    <w:rsid w:val="000F6468"/>
    <w:rsid w:val="000F79D5"/>
    <w:rsid w:val="00115979"/>
    <w:rsid w:val="001171CC"/>
    <w:rsid w:val="00120918"/>
    <w:rsid w:val="0013029D"/>
    <w:rsid w:val="001376A1"/>
    <w:rsid w:val="001505D0"/>
    <w:rsid w:val="001656E9"/>
    <w:rsid w:val="001775E0"/>
    <w:rsid w:val="001B4006"/>
    <w:rsid w:val="001B633E"/>
    <w:rsid w:val="001D01A9"/>
    <w:rsid w:val="001D6322"/>
    <w:rsid w:val="002079E3"/>
    <w:rsid w:val="002141DB"/>
    <w:rsid w:val="00233298"/>
    <w:rsid w:val="002525BC"/>
    <w:rsid w:val="00257F0E"/>
    <w:rsid w:val="00265ECE"/>
    <w:rsid w:val="00281C78"/>
    <w:rsid w:val="00281F3A"/>
    <w:rsid w:val="00295460"/>
    <w:rsid w:val="002C4309"/>
    <w:rsid w:val="002C4A70"/>
    <w:rsid w:val="002D2DAC"/>
    <w:rsid w:val="002E3E5B"/>
    <w:rsid w:val="002E672E"/>
    <w:rsid w:val="002E789E"/>
    <w:rsid w:val="002F2F1C"/>
    <w:rsid w:val="00300CCF"/>
    <w:rsid w:val="00300F10"/>
    <w:rsid w:val="003073A2"/>
    <w:rsid w:val="0032146D"/>
    <w:rsid w:val="00326349"/>
    <w:rsid w:val="0033285B"/>
    <w:rsid w:val="0033736B"/>
    <w:rsid w:val="00343684"/>
    <w:rsid w:val="0038021B"/>
    <w:rsid w:val="003916E0"/>
    <w:rsid w:val="00393356"/>
    <w:rsid w:val="003A158C"/>
    <w:rsid w:val="003B532C"/>
    <w:rsid w:val="003B5470"/>
    <w:rsid w:val="003C1341"/>
    <w:rsid w:val="003C38C7"/>
    <w:rsid w:val="003D50BE"/>
    <w:rsid w:val="003E3FB9"/>
    <w:rsid w:val="003F1694"/>
    <w:rsid w:val="003F2630"/>
    <w:rsid w:val="004071CC"/>
    <w:rsid w:val="00427195"/>
    <w:rsid w:val="004309DF"/>
    <w:rsid w:val="004638DA"/>
    <w:rsid w:val="00471914"/>
    <w:rsid w:val="004722DF"/>
    <w:rsid w:val="00474284"/>
    <w:rsid w:val="00475AB5"/>
    <w:rsid w:val="004803EE"/>
    <w:rsid w:val="004C5277"/>
    <w:rsid w:val="004D53F3"/>
    <w:rsid w:val="004D690D"/>
    <w:rsid w:val="004E4428"/>
    <w:rsid w:val="005457AE"/>
    <w:rsid w:val="00546FD5"/>
    <w:rsid w:val="00576935"/>
    <w:rsid w:val="00584CCE"/>
    <w:rsid w:val="00593914"/>
    <w:rsid w:val="005B74A5"/>
    <w:rsid w:val="005D1CC1"/>
    <w:rsid w:val="005D2FF2"/>
    <w:rsid w:val="005D74BA"/>
    <w:rsid w:val="005E732B"/>
    <w:rsid w:val="00605E33"/>
    <w:rsid w:val="006118C6"/>
    <w:rsid w:val="00612988"/>
    <w:rsid w:val="006263F7"/>
    <w:rsid w:val="00627255"/>
    <w:rsid w:val="00640B43"/>
    <w:rsid w:val="00663293"/>
    <w:rsid w:val="00665DAA"/>
    <w:rsid w:val="00666427"/>
    <w:rsid w:val="006725B2"/>
    <w:rsid w:val="006A1468"/>
    <w:rsid w:val="006B64C8"/>
    <w:rsid w:val="006C04BD"/>
    <w:rsid w:val="006C192E"/>
    <w:rsid w:val="006D2FD7"/>
    <w:rsid w:val="006E0966"/>
    <w:rsid w:val="006F67A9"/>
    <w:rsid w:val="007142BF"/>
    <w:rsid w:val="00725AB0"/>
    <w:rsid w:val="00763502"/>
    <w:rsid w:val="0077106C"/>
    <w:rsid w:val="007710F0"/>
    <w:rsid w:val="007723B9"/>
    <w:rsid w:val="007772AC"/>
    <w:rsid w:val="007876E2"/>
    <w:rsid w:val="007C0D0A"/>
    <w:rsid w:val="007D4B54"/>
    <w:rsid w:val="007D7604"/>
    <w:rsid w:val="007E3D80"/>
    <w:rsid w:val="007E5988"/>
    <w:rsid w:val="007E759C"/>
    <w:rsid w:val="007F45BD"/>
    <w:rsid w:val="00801844"/>
    <w:rsid w:val="00805A4F"/>
    <w:rsid w:val="00817E2C"/>
    <w:rsid w:val="00834E6A"/>
    <w:rsid w:val="00840198"/>
    <w:rsid w:val="00852A4B"/>
    <w:rsid w:val="00870CDC"/>
    <w:rsid w:val="0087235B"/>
    <w:rsid w:val="008804B3"/>
    <w:rsid w:val="0088142D"/>
    <w:rsid w:val="008944F6"/>
    <w:rsid w:val="0089706A"/>
    <w:rsid w:val="008C17F6"/>
    <w:rsid w:val="008D5FA3"/>
    <w:rsid w:val="008D6303"/>
    <w:rsid w:val="008E4F2F"/>
    <w:rsid w:val="008F0D44"/>
    <w:rsid w:val="009037FE"/>
    <w:rsid w:val="009578A6"/>
    <w:rsid w:val="009803CD"/>
    <w:rsid w:val="009862CF"/>
    <w:rsid w:val="009948DE"/>
    <w:rsid w:val="009A69D3"/>
    <w:rsid w:val="009B1CB8"/>
    <w:rsid w:val="009C3BA2"/>
    <w:rsid w:val="009C5291"/>
    <w:rsid w:val="009C7B6B"/>
    <w:rsid w:val="009C7CA2"/>
    <w:rsid w:val="009D2659"/>
    <w:rsid w:val="009F0EAC"/>
    <w:rsid w:val="00A207E3"/>
    <w:rsid w:val="00A21572"/>
    <w:rsid w:val="00A35748"/>
    <w:rsid w:val="00A43856"/>
    <w:rsid w:val="00A6193C"/>
    <w:rsid w:val="00A63D3F"/>
    <w:rsid w:val="00A713E5"/>
    <w:rsid w:val="00AB6939"/>
    <w:rsid w:val="00AC5509"/>
    <w:rsid w:val="00AC7BEE"/>
    <w:rsid w:val="00AE040E"/>
    <w:rsid w:val="00AE0B0C"/>
    <w:rsid w:val="00AE1823"/>
    <w:rsid w:val="00AE5741"/>
    <w:rsid w:val="00AE7F1D"/>
    <w:rsid w:val="00AF256D"/>
    <w:rsid w:val="00AF36D6"/>
    <w:rsid w:val="00B12AB9"/>
    <w:rsid w:val="00B14DA5"/>
    <w:rsid w:val="00B215B1"/>
    <w:rsid w:val="00B455E5"/>
    <w:rsid w:val="00B45EA1"/>
    <w:rsid w:val="00B47F42"/>
    <w:rsid w:val="00B5119F"/>
    <w:rsid w:val="00B53EB7"/>
    <w:rsid w:val="00B6142D"/>
    <w:rsid w:val="00B81CA4"/>
    <w:rsid w:val="00B90F1D"/>
    <w:rsid w:val="00B910D6"/>
    <w:rsid w:val="00BA2965"/>
    <w:rsid w:val="00BB6B13"/>
    <w:rsid w:val="00BB7BB8"/>
    <w:rsid w:val="00BC2DE5"/>
    <w:rsid w:val="00BC5816"/>
    <w:rsid w:val="00BD68C6"/>
    <w:rsid w:val="00BE1257"/>
    <w:rsid w:val="00BE6126"/>
    <w:rsid w:val="00BF5995"/>
    <w:rsid w:val="00C018D0"/>
    <w:rsid w:val="00C05E66"/>
    <w:rsid w:val="00C06F2A"/>
    <w:rsid w:val="00C143FC"/>
    <w:rsid w:val="00C22DC3"/>
    <w:rsid w:val="00C251BD"/>
    <w:rsid w:val="00C3796D"/>
    <w:rsid w:val="00C56B43"/>
    <w:rsid w:val="00C764F4"/>
    <w:rsid w:val="00C84530"/>
    <w:rsid w:val="00C908A7"/>
    <w:rsid w:val="00C91ADD"/>
    <w:rsid w:val="00CA4F15"/>
    <w:rsid w:val="00CB0D74"/>
    <w:rsid w:val="00CB438A"/>
    <w:rsid w:val="00CB4B81"/>
    <w:rsid w:val="00CB554A"/>
    <w:rsid w:val="00CC3864"/>
    <w:rsid w:val="00CD7FAE"/>
    <w:rsid w:val="00D045E6"/>
    <w:rsid w:val="00D100E8"/>
    <w:rsid w:val="00D166EF"/>
    <w:rsid w:val="00D20EF1"/>
    <w:rsid w:val="00D310C4"/>
    <w:rsid w:val="00D337FE"/>
    <w:rsid w:val="00D47EE6"/>
    <w:rsid w:val="00D87E78"/>
    <w:rsid w:val="00D94E94"/>
    <w:rsid w:val="00DA09E5"/>
    <w:rsid w:val="00DA4025"/>
    <w:rsid w:val="00DB7F5B"/>
    <w:rsid w:val="00DD1DCF"/>
    <w:rsid w:val="00DD5415"/>
    <w:rsid w:val="00DE3691"/>
    <w:rsid w:val="00DF1748"/>
    <w:rsid w:val="00E02AEA"/>
    <w:rsid w:val="00E11334"/>
    <w:rsid w:val="00E178D8"/>
    <w:rsid w:val="00E32B6C"/>
    <w:rsid w:val="00E51A24"/>
    <w:rsid w:val="00E523BE"/>
    <w:rsid w:val="00E55176"/>
    <w:rsid w:val="00E635F1"/>
    <w:rsid w:val="00E654F8"/>
    <w:rsid w:val="00E70133"/>
    <w:rsid w:val="00E72BD0"/>
    <w:rsid w:val="00E84EDE"/>
    <w:rsid w:val="00EA200D"/>
    <w:rsid w:val="00EA5E3B"/>
    <w:rsid w:val="00EB268E"/>
    <w:rsid w:val="00EB688D"/>
    <w:rsid w:val="00EC0AFB"/>
    <w:rsid w:val="00ED47A2"/>
    <w:rsid w:val="00ED6E9E"/>
    <w:rsid w:val="00ED70B0"/>
    <w:rsid w:val="00EE06F6"/>
    <w:rsid w:val="00EF0E34"/>
    <w:rsid w:val="00EF11C8"/>
    <w:rsid w:val="00EF2CA4"/>
    <w:rsid w:val="00F05838"/>
    <w:rsid w:val="00F146F0"/>
    <w:rsid w:val="00F14C9B"/>
    <w:rsid w:val="00F34A2B"/>
    <w:rsid w:val="00F413FB"/>
    <w:rsid w:val="00F46855"/>
    <w:rsid w:val="00F51023"/>
    <w:rsid w:val="00F549F1"/>
    <w:rsid w:val="00F60F4E"/>
    <w:rsid w:val="00F85A3D"/>
    <w:rsid w:val="00F91FEF"/>
    <w:rsid w:val="00FE2F50"/>
    <w:rsid w:val="00FF0695"/>
    <w:rsid w:val="00FF130C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5DEA6A9"/>
  <w15:docId w15:val="{24234409-F3F1-4669-AE6A-EB8F1E08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C134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qFormat/>
    <w:rsid w:val="003C38C7"/>
    <w:pPr>
      <w:keepNext/>
      <w:spacing w:before="360" w:after="0"/>
      <w:outlineLvl w:val="0"/>
    </w:pPr>
    <w:rPr>
      <w:rFonts w:ascii="Verdana" w:hAnsi="Verdana" w:cs="Arial"/>
      <w:b/>
      <w:bCs/>
      <w:color w:val="007BC7"/>
      <w:kern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uiPriority w:val="99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styleId="Ballontekst">
    <w:name w:val="Balloon Text"/>
    <w:basedOn w:val="Standaard"/>
    <w:link w:val="BallontekstChar"/>
    <w:rsid w:val="00233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29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0F39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semiHidden/>
    <w:unhideWhenUsed/>
    <w:rsid w:val="00EF2CA4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EF2CA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EF2CA4"/>
    <w:rPr>
      <w:rFonts w:asciiTheme="minorHAnsi" w:eastAsiaTheme="minorHAnsi" w:hAnsi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F2C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F2CA4"/>
    <w:rPr>
      <w:rFonts w:asciiTheme="minorHAnsi" w:eastAsiaTheme="minorHAnsi" w:hAnsiTheme="minorHAnsi" w:cstheme="minorBidi"/>
      <w:b/>
      <w:bCs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5470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6B64C8"/>
    <w:rPr>
      <w:color w:val="808080"/>
    </w:rPr>
  </w:style>
  <w:style w:type="paragraph" w:styleId="Lijstalinea">
    <w:name w:val="List Paragraph"/>
    <w:basedOn w:val="Standaard"/>
    <w:link w:val="LijstalineaChar"/>
    <w:uiPriority w:val="34"/>
    <w:qFormat/>
    <w:rsid w:val="00046599"/>
    <w:pPr>
      <w:ind w:left="720"/>
      <w:contextualSpacing/>
    </w:pPr>
  </w:style>
  <w:style w:type="table" w:styleId="Onopgemaaktetabel1">
    <w:name w:val="Plain Table 1"/>
    <w:basedOn w:val="Standaardtabel"/>
    <w:uiPriority w:val="41"/>
    <w:rsid w:val="003A15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3A158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VoettekstChar">
    <w:name w:val="Voettekst Char"/>
    <w:basedOn w:val="Standaardalinea-lettertype"/>
    <w:link w:val="Voettekst"/>
    <w:uiPriority w:val="99"/>
    <w:rsid w:val="003A15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cumentvoetnoot">
    <w:name w:val="Documentvoetnoot"/>
    <w:basedOn w:val="Standaard"/>
    <w:link w:val="DocumentvoetnootChar"/>
    <w:rsid w:val="00281C78"/>
    <w:pPr>
      <w:spacing w:before="60" w:after="0" w:line="400" w:lineRule="atLeast"/>
    </w:pPr>
    <w:rPr>
      <w:rFonts w:ascii="Verdana" w:eastAsia="Times New Roman" w:hAnsi="Verdana" w:cs="Times New Roman"/>
      <w:b/>
      <w:sz w:val="14"/>
      <w:szCs w:val="24"/>
      <w:lang w:eastAsia="nl-NL"/>
    </w:rPr>
  </w:style>
  <w:style w:type="character" w:customStyle="1" w:styleId="DocumentvoetnootChar">
    <w:name w:val="Documentvoetnoot Char"/>
    <w:link w:val="Documentvoetnoot"/>
    <w:rsid w:val="00281C78"/>
    <w:rPr>
      <w:rFonts w:ascii="Verdana" w:hAnsi="Verdana"/>
      <w:b/>
      <w:sz w:val="14"/>
      <w:szCs w:val="24"/>
    </w:rPr>
  </w:style>
  <w:style w:type="table" w:styleId="Tabelrasterlicht">
    <w:name w:val="Grid Table Light"/>
    <w:basedOn w:val="Standaardtabel"/>
    <w:uiPriority w:val="40"/>
    <w:rsid w:val="001656E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GevolgdeHyperlink">
    <w:name w:val="FollowedHyperlink"/>
    <w:basedOn w:val="Standaardalinea-lettertype"/>
    <w:semiHidden/>
    <w:unhideWhenUsed/>
    <w:rsid w:val="001775E0"/>
    <w:rPr>
      <w:color w:val="800080" w:themeColor="followedHyperlink"/>
      <w:u w:val="singl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7106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eenafstand">
    <w:name w:val="No Spacing"/>
    <w:basedOn w:val="Standaard"/>
    <w:link w:val="GeenafstandChar"/>
    <w:uiPriority w:val="1"/>
    <w:qFormat/>
    <w:rsid w:val="0077106C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7106C"/>
    <w:rPr>
      <w:rFonts w:ascii="Verdana" w:hAnsi="Verdana"/>
      <w:sz w:val="18"/>
      <w:szCs w:val="24"/>
    </w:rPr>
  </w:style>
  <w:style w:type="character" w:customStyle="1" w:styleId="KoptekstChar">
    <w:name w:val="Koptekst Char"/>
    <w:link w:val="Koptekst"/>
    <w:rsid w:val="00AC550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E789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KOP20">
    <w:name w:val="KOP 2"/>
    <w:basedOn w:val="Standaard"/>
    <w:qFormat/>
    <w:rsid w:val="00ED6E9E"/>
    <w:pPr>
      <w:tabs>
        <w:tab w:val="left" w:pos="1134"/>
        <w:tab w:val="left" w:pos="2268"/>
        <w:tab w:val="left" w:pos="2552"/>
        <w:tab w:val="left" w:pos="2835"/>
        <w:tab w:val="left" w:pos="5670"/>
        <w:tab w:val="left" w:pos="6804"/>
        <w:tab w:val="left" w:pos="7371"/>
        <w:tab w:val="left" w:pos="7938"/>
        <w:tab w:val="left" w:pos="8222"/>
        <w:tab w:val="left" w:pos="8392"/>
      </w:tabs>
      <w:spacing w:after="0" w:line="240" w:lineRule="atLeast"/>
    </w:pPr>
    <w:rPr>
      <w:rFonts w:ascii="Verdana" w:eastAsia="Times New Roman" w:hAnsi="Verdana" w:cs="Tahoma"/>
      <w:b/>
      <w:sz w:val="18"/>
      <w:szCs w:val="23"/>
      <w:lang w:eastAsia="nl-NL"/>
    </w:rPr>
  </w:style>
  <w:style w:type="paragraph" w:customStyle="1" w:styleId="CBIkop1">
    <w:name w:val="CBI kop 1"/>
    <w:basedOn w:val="Standaard"/>
    <w:qFormat/>
    <w:rsid w:val="002F2F1C"/>
    <w:pPr>
      <w:spacing w:after="60" w:line="240" w:lineRule="auto"/>
    </w:pPr>
    <w:rPr>
      <w:rFonts w:ascii="RijksoverheidSansHeadingTT" w:hAnsi="RijksoverheidSansHeadingTT"/>
      <w:b/>
      <w:color w:val="FFB612"/>
      <w:sz w:val="48"/>
      <w:szCs w:val="48"/>
      <w:lang w:val="en-GB"/>
    </w:rPr>
  </w:style>
  <w:style w:type="paragraph" w:customStyle="1" w:styleId="PLATTETEKST">
    <w:name w:val="PLATTE TEKST"/>
    <w:basedOn w:val="Standaard"/>
    <w:qFormat/>
    <w:rsid w:val="002F2F1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customStyle="1" w:styleId="normaltextrun">
    <w:name w:val="normaltextrun"/>
    <w:basedOn w:val="Standaardalinea-lettertype"/>
    <w:rsid w:val="003F2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lancoStaand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0361F-BDAF-4692-9B3A-C8F05CBC874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</Template>
  <TotalTime>1</TotalTime>
  <Pages>5</Pages>
  <Words>780</Words>
  <Characters>5394</Characters>
  <Application>Microsoft Office Word</Application>
  <DocSecurity>4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STOZ-Model-A2-Activiteitenplan-Opschalingsproject</vt:lpstr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STOZ-Model-A2-Activiteitenplan-Opschalingsproject</dc:title>
  <dc:creator>Rijksdienst voor Ondernemend Nederland</dc:creator>
  <cp:lastModifiedBy>Elink Schuurman - Barnar, I.C.B. BA (Iris)</cp:lastModifiedBy>
  <cp:revision>2</cp:revision>
  <cp:lastPrinted>2009-05-11T11:10:00Z</cp:lastPrinted>
  <dcterms:created xsi:type="dcterms:W3CDTF">2024-12-16T16:30:00Z</dcterms:created>
  <dcterms:modified xsi:type="dcterms:W3CDTF">2024-12-16T16:30:00Z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  <property fmtid="{D5CDD505-2E9C-101B-9397-08002B2CF9AE}" pid="5" name="MSIP_Label_4bde8109-f994-4a60-a1d3-5c95e2ff3620_Enabled">
    <vt:lpwstr>true</vt:lpwstr>
  </property>
  <property fmtid="{D5CDD505-2E9C-101B-9397-08002B2CF9AE}" pid="6" name="MSIP_Label_4bde8109-f994-4a60-a1d3-5c95e2ff3620_SetDate">
    <vt:lpwstr>2022-12-22T09:36:05Z</vt:lpwstr>
  </property>
  <property fmtid="{D5CDD505-2E9C-101B-9397-08002B2CF9AE}" pid="7" name="MSIP_Label_4bde8109-f994-4a60-a1d3-5c95e2ff3620_Method">
    <vt:lpwstr>Privileged</vt:lpwstr>
  </property>
  <property fmtid="{D5CDD505-2E9C-101B-9397-08002B2CF9AE}" pid="8" name="MSIP_Label_4bde8109-f994-4a60-a1d3-5c95e2ff3620_Name">
    <vt:lpwstr>FLPubliek</vt:lpwstr>
  </property>
  <property fmtid="{D5CDD505-2E9C-101B-9397-08002B2CF9AE}" pid="9" name="MSIP_Label_4bde8109-f994-4a60-a1d3-5c95e2ff3620_SiteId">
    <vt:lpwstr>1321633e-f6b9-44e2-a44f-59b9d264ecb7</vt:lpwstr>
  </property>
  <property fmtid="{D5CDD505-2E9C-101B-9397-08002B2CF9AE}" pid="10" name="MSIP_Label_4bde8109-f994-4a60-a1d3-5c95e2ff3620_ActionId">
    <vt:lpwstr>b59bf5aa-70ec-4840-97c1-1410ed8f01ab</vt:lpwstr>
  </property>
  <property fmtid="{D5CDD505-2E9C-101B-9397-08002B2CF9AE}" pid="11" name="MSIP_Label_4bde8109-f994-4a60-a1d3-5c95e2ff3620_ContentBits">
    <vt:lpwstr>0</vt:lpwstr>
  </property>
</Properties>
</file>