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2D6D4" w14:textId="2FE29920" w:rsidR="00D100E8" w:rsidRDefault="000235AB" w:rsidP="000235AB">
      <w:pPr>
        <w:pStyle w:val="Titel"/>
        <w:spacing w:before="1680" w:after="120"/>
        <w:rPr>
          <w:b/>
          <w:bCs/>
          <w:sz w:val="32"/>
          <w:szCs w:val="32"/>
        </w:rPr>
      </w:pPr>
      <w:r w:rsidRPr="00D247A5">
        <w:rPr>
          <w:noProof/>
        </w:rPr>
        <w:drawing>
          <wp:anchor distT="0" distB="0" distL="114300" distR="114300" simplePos="0" relativeHeight="251659264" behindDoc="1" locked="0" layoutInCell="1" allowOverlap="1" wp14:anchorId="5F03220B" wp14:editId="217B1FDE">
            <wp:simplePos x="0" y="0"/>
            <wp:positionH relativeFrom="column">
              <wp:posOffset>3142615</wp:posOffset>
            </wp:positionH>
            <wp:positionV relativeFrom="paragraph">
              <wp:posOffset>-599440</wp:posOffset>
            </wp:positionV>
            <wp:extent cx="2351405" cy="1590675"/>
            <wp:effectExtent l="0" t="0" r="0" b="9525"/>
            <wp:wrapNone/>
            <wp:docPr id="16" name="Afbeelding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7A5">
        <w:rPr>
          <w:noProof/>
        </w:rPr>
        <w:drawing>
          <wp:anchor distT="0" distB="0" distL="114300" distR="114300" simplePos="0" relativeHeight="251660288" behindDoc="0" locked="0" layoutInCell="1" allowOverlap="1" wp14:anchorId="6266E409" wp14:editId="095EF1AE">
            <wp:simplePos x="0" y="0"/>
            <wp:positionH relativeFrom="column">
              <wp:posOffset>2676525</wp:posOffset>
            </wp:positionH>
            <wp:positionV relativeFrom="paragraph">
              <wp:posOffset>-600075</wp:posOffset>
            </wp:positionV>
            <wp:extent cx="466725" cy="1333500"/>
            <wp:effectExtent l="0" t="0" r="9525" b="0"/>
            <wp:wrapNone/>
            <wp:docPr id="7" name="Afbeelding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A24" w:rsidRPr="0041576A">
        <w:rPr>
          <w:b/>
          <w:bCs/>
          <w:sz w:val="32"/>
          <w:szCs w:val="32"/>
        </w:rPr>
        <w:t>Stimuleringsregeling Technologie in Ondersteuning en Zorg (STOZ)</w:t>
      </w:r>
    </w:p>
    <w:p w14:paraId="1B2757CE" w14:textId="77777777" w:rsidR="0041576A" w:rsidRPr="00333E35" w:rsidRDefault="0041576A" w:rsidP="0041576A">
      <w:pPr>
        <w:spacing w:before="12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333E35">
        <w:rPr>
          <w:rFonts w:ascii="Verdana" w:hAnsi="Verdana"/>
          <w:color w:val="000000" w:themeColor="text1"/>
          <w:sz w:val="18"/>
          <w:szCs w:val="18"/>
        </w:rPr>
        <w:t>Model D: Voortgangsverslag Opschalings- of Evaluatieproject</w:t>
      </w:r>
    </w:p>
    <w:p w14:paraId="642BFC66" w14:textId="2417C2A7" w:rsidR="00B81CA4" w:rsidRDefault="00B15ED4" w:rsidP="000235AB">
      <w:pPr>
        <w:pStyle w:val="Kop1"/>
        <w:spacing w:after="0"/>
      </w:pPr>
      <w:r>
        <w:t>Algemeen</w:t>
      </w:r>
    </w:p>
    <w:p w14:paraId="45A9519F" w14:textId="64089466" w:rsidR="00B81CA4" w:rsidRPr="004400FC" w:rsidRDefault="003A6BB5" w:rsidP="000235AB">
      <w:pPr>
        <w:spacing w:before="120" w:after="0"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4400FC">
        <w:rPr>
          <w:rFonts w:ascii="Verdana" w:hAnsi="Verdana"/>
          <w:color w:val="000000" w:themeColor="text1"/>
          <w:sz w:val="18"/>
          <w:szCs w:val="18"/>
        </w:rPr>
        <w:t xml:space="preserve">Verslagperiode </w:t>
      </w:r>
      <w:r w:rsidR="00B15ED4" w:rsidRPr="004400FC">
        <w:rPr>
          <w:rFonts w:ascii="Verdana" w:hAnsi="Verdana"/>
          <w:color w:val="000000" w:themeColor="text1"/>
          <w:sz w:val="18"/>
          <w:szCs w:val="18"/>
        </w:rPr>
        <w:t>waarover u nu rapporteert</w:t>
      </w:r>
      <w:r w:rsidR="00D80336">
        <w:rPr>
          <w:rFonts w:ascii="Verdana" w:hAnsi="Verdana"/>
          <w:color w:val="000000" w:themeColor="text1"/>
          <w:sz w:val="18"/>
          <w:szCs w:val="18"/>
        </w:rPr>
        <w:t>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B81CA4" w:rsidRPr="007C341A" w14:paraId="0ABA196E" w14:textId="77777777" w:rsidTr="005B56EE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BAD198E" w14:textId="1C9FFB3D" w:rsidR="00B81CA4" w:rsidRPr="007C341A" w:rsidRDefault="00B81CA4" w:rsidP="0054156F">
            <w:pPr>
              <w:tabs>
                <w:tab w:val="left" w:pos="5159"/>
              </w:tabs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2822D80" w14:textId="77777777" w:rsidR="00B15ED4" w:rsidRPr="007C341A" w:rsidRDefault="00B15ED4" w:rsidP="0054156F">
      <w:pPr>
        <w:spacing w:before="60" w:after="0" w:line="276" w:lineRule="auto"/>
        <w:rPr>
          <w:rFonts w:ascii="Verdana" w:hAnsi="Verdana"/>
          <w:color w:val="000000" w:themeColor="text1"/>
          <w:sz w:val="18"/>
          <w:szCs w:val="18"/>
        </w:rPr>
      </w:pPr>
    </w:p>
    <w:p w14:paraId="4E0696E3" w14:textId="76457ABA" w:rsidR="003F2630" w:rsidRPr="004400FC" w:rsidRDefault="00B15ED4" w:rsidP="004400FC">
      <w:pPr>
        <w:spacing w:before="60" w:after="0"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4400FC">
        <w:rPr>
          <w:rFonts w:ascii="Verdana" w:hAnsi="Verdana"/>
          <w:color w:val="000000" w:themeColor="text1"/>
          <w:sz w:val="18"/>
          <w:szCs w:val="18"/>
        </w:rPr>
        <w:t>Zijn de werkzaamheden uitgevoerd volgends de oorspronkelijke planning?</w:t>
      </w:r>
    </w:p>
    <w:p w14:paraId="1B757569" w14:textId="6A5C4264" w:rsidR="00B15ED4" w:rsidRPr="007C341A" w:rsidRDefault="00D80336" w:rsidP="0054156F">
      <w:pPr>
        <w:spacing w:before="60" w:after="0" w:line="276" w:lineRule="auto"/>
        <w:ind w:left="426"/>
        <w:rPr>
          <w:rFonts w:ascii="Verdana" w:hAnsi="Verdana"/>
          <w:color w:val="000000" w:themeColor="text1"/>
          <w:sz w:val="18"/>
          <w:szCs w:val="18"/>
        </w:rPr>
      </w:pPr>
      <w:sdt>
        <w:sdtPr>
          <w:rPr>
            <w:rFonts w:ascii="Verdana" w:hAnsi="Verdana"/>
            <w:sz w:val="24"/>
            <w:szCs w:val="24"/>
          </w:rPr>
          <w:id w:val="63876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C4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5ED4" w:rsidRPr="007C341A">
        <w:rPr>
          <w:rFonts w:ascii="Verdana" w:hAnsi="Verdana"/>
          <w:color w:val="000000" w:themeColor="text1"/>
          <w:sz w:val="18"/>
          <w:szCs w:val="18"/>
        </w:rPr>
        <w:t xml:space="preserve"> Ja</w:t>
      </w:r>
      <w:r w:rsidR="00B15ED4" w:rsidRPr="007C341A">
        <w:rPr>
          <w:rFonts w:ascii="Verdana" w:hAnsi="Verdana"/>
          <w:color w:val="000000" w:themeColor="text1"/>
          <w:sz w:val="18"/>
          <w:szCs w:val="18"/>
        </w:rPr>
        <w:tab/>
      </w:r>
      <w:sdt>
        <w:sdtPr>
          <w:rPr>
            <w:rFonts w:ascii="Verdana" w:hAnsi="Verdana"/>
            <w:sz w:val="24"/>
            <w:szCs w:val="24"/>
          </w:rPr>
          <w:id w:val="-1725666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C4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5ED4" w:rsidRPr="007C341A">
        <w:rPr>
          <w:rFonts w:ascii="Verdana" w:hAnsi="Verdana"/>
          <w:color w:val="000000" w:themeColor="text1"/>
          <w:sz w:val="18"/>
          <w:szCs w:val="18"/>
        </w:rPr>
        <w:t xml:space="preserve"> Nee</w:t>
      </w:r>
    </w:p>
    <w:p w14:paraId="19B0A286" w14:textId="70481045" w:rsidR="00B15ED4" w:rsidRPr="007C341A" w:rsidRDefault="00B15ED4" w:rsidP="00D80336">
      <w:pPr>
        <w:spacing w:before="60" w:after="0"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7C341A">
        <w:rPr>
          <w:rFonts w:ascii="Verdana" w:hAnsi="Verdana"/>
          <w:color w:val="000000" w:themeColor="text1"/>
          <w:sz w:val="18"/>
          <w:szCs w:val="18"/>
        </w:rPr>
        <w:t>Indien nee, graag toelichten</w:t>
      </w:r>
      <w:r w:rsidR="0054156F" w:rsidRPr="007C341A">
        <w:rPr>
          <w:rFonts w:ascii="Verdana" w:hAnsi="Verdana"/>
          <w:color w:val="000000" w:themeColor="text1"/>
          <w:sz w:val="18"/>
          <w:szCs w:val="18"/>
        </w:rPr>
        <w:t xml:space="preserve"> (inclusief de gevolgen voor de rest van de planning)</w:t>
      </w:r>
      <w:r w:rsidR="00D80336">
        <w:rPr>
          <w:rFonts w:ascii="Verdana" w:hAnsi="Verdana"/>
          <w:color w:val="000000" w:themeColor="text1"/>
          <w:sz w:val="18"/>
          <w:szCs w:val="18"/>
        </w:rPr>
        <w:t>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B81CA4" w:rsidRPr="007C341A" w14:paraId="167D841D" w14:textId="77777777" w:rsidTr="005B56EE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373F20" w14:textId="3F7DC42B" w:rsidR="00B81CA4" w:rsidRPr="007C341A" w:rsidRDefault="00B81CA4" w:rsidP="0054156F">
            <w:pPr>
              <w:tabs>
                <w:tab w:val="left" w:pos="5159"/>
              </w:tabs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9FFDC65" w14:textId="31ACAFAB" w:rsidR="00627255" w:rsidRPr="004400FC" w:rsidRDefault="0054156F" w:rsidP="004400FC">
      <w:pPr>
        <w:spacing w:before="240" w:after="0"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4400FC">
        <w:rPr>
          <w:rFonts w:ascii="Verdana" w:hAnsi="Verdana"/>
          <w:color w:val="000000" w:themeColor="text1"/>
          <w:sz w:val="18"/>
          <w:szCs w:val="18"/>
        </w:rPr>
        <w:t>Zijn er knelpunten die de uitvoering van het project en het beoogde resultaat beïnvloeden?</w:t>
      </w:r>
    </w:p>
    <w:p w14:paraId="78A4DAB5" w14:textId="46162CF5" w:rsidR="0054156F" w:rsidRPr="007C341A" w:rsidRDefault="00D80336" w:rsidP="00B94543">
      <w:pPr>
        <w:spacing w:before="60" w:after="0" w:line="276" w:lineRule="auto"/>
        <w:ind w:left="360"/>
        <w:rPr>
          <w:rFonts w:ascii="Verdana" w:hAnsi="Verdana"/>
          <w:color w:val="000000" w:themeColor="text1"/>
          <w:sz w:val="18"/>
          <w:szCs w:val="18"/>
        </w:rPr>
      </w:pPr>
      <w:sdt>
        <w:sdtPr>
          <w:rPr>
            <w:rFonts w:ascii="Verdana" w:hAnsi="Verdana"/>
            <w:sz w:val="24"/>
            <w:szCs w:val="24"/>
          </w:rPr>
          <w:id w:val="152127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E5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156F" w:rsidRPr="007C341A">
        <w:rPr>
          <w:rFonts w:ascii="Verdana" w:hAnsi="Verdana"/>
          <w:color w:val="000000" w:themeColor="text1"/>
          <w:sz w:val="18"/>
          <w:szCs w:val="18"/>
        </w:rPr>
        <w:t xml:space="preserve"> Ja</w:t>
      </w:r>
      <w:r w:rsidR="0054156F" w:rsidRPr="007C341A">
        <w:rPr>
          <w:rFonts w:ascii="Verdana" w:hAnsi="Verdana"/>
          <w:color w:val="000000" w:themeColor="text1"/>
          <w:sz w:val="18"/>
          <w:szCs w:val="18"/>
        </w:rPr>
        <w:tab/>
      </w:r>
      <w:r w:rsidR="0054156F" w:rsidRPr="007C341A">
        <w:rPr>
          <w:rFonts w:ascii="Verdana" w:hAnsi="Verdana"/>
          <w:color w:val="000000" w:themeColor="text1"/>
          <w:sz w:val="18"/>
          <w:szCs w:val="18"/>
        </w:rPr>
        <w:tab/>
      </w:r>
      <w:sdt>
        <w:sdtPr>
          <w:rPr>
            <w:rFonts w:ascii="Verdana" w:hAnsi="Verdana"/>
            <w:sz w:val="24"/>
            <w:szCs w:val="24"/>
          </w:rPr>
          <w:id w:val="105844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E5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156F" w:rsidRPr="007C341A">
        <w:rPr>
          <w:rFonts w:ascii="Verdana" w:hAnsi="Verdana"/>
          <w:color w:val="000000" w:themeColor="text1"/>
          <w:sz w:val="18"/>
          <w:szCs w:val="18"/>
        </w:rPr>
        <w:t xml:space="preserve"> Nee</w:t>
      </w:r>
    </w:p>
    <w:p w14:paraId="7B51409A" w14:textId="4DF3440B" w:rsidR="000A57BE" w:rsidRPr="007C341A" w:rsidRDefault="0054156F" w:rsidP="000235AB">
      <w:pPr>
        <w:spacing w:after="80"/>
      </w:pPr>
      <w:r w:rsidRPr="007C341A">
        <w:rPr>
          <w:rFonts w:ascii="Verdana" w:hAnsi="Verdana"/>
          <w:color w:val="000000" w:themeColor="text1"/>
          <w:sz w:val="18"/>
          <w:szCs w:val="18"/>
        </w:rPr>
        <w:t>Indien ja, graag toelichten</w:t>
      </w:r>
      <w:r w:rsidR="000A57BE" w:rsidRPr="007C341A">
        <w:t>. Beschrijf hierbij:</w:t>
      </w:r>
    </w:p>
    <w:p w14:paraId="77283F8A" w14:textId="32DCF9FB" w:rsidR="000A57BE" w:rsidRPr="007C341A" w:rsidRDefault="00A02C46" w:rsidP="00512ACB">
      <w:pPr>
        <w:pStyle w:val="Lijstalinea"/>
        <w:numPr>
          <w:ilvl w:val="0"/>
          <w:numId w:val="33"/>
        </w:numPr>
      </w:pPr>
      <w:r>
        <w:t>w</w:t>
      </w:r>
      <w:r w:rsidR="000A57BE" w:rsidRPr="007C341A">
        <w:t>at de knelpunten zijn</w:t>
      </w:r>
      <w:r>
        <w:t>;</w:t>
      </w:r>
    </w:p>
    <w:p w14:paraId="5E1A8B0A" w14:textId="1C2605C6" w:rsidR="000A57BE" w:rsidRPr="007C341A" w:rsidRDefault="00A02C46" w:rsidP="00512ACB">
      <w:pPr>
        <w:pStyle w:val="Lijstalinea"/>
        <w:numPr>
          <w:ilvl w:val="0"/>
          <w:numId w:val="33"/>
        </w:numPr>
      </w:pPr>
      <w:r>
        <w:t>w</w:t>
      </w:r>
      <w:r w:rsidR="000A57BE" w:rsidRPr="007C341A">
        <w:t xml:space="preserve">anneer </w:t>
      </w:r>
      <w:r w:rsidR="00107F95" w:rsidRPr="007C341A">
        <w:t>de</w:t>
      </w:r>
      <w:r w:rsidR="000A57BE" w:rsidRPr="007C341A">
        <w:t>ze zich voordeden</w:t>
      </w:r>
      <w:r>
        <w:t>;</w:t>
      </w:r>
    </w:p>
    <w:p w14:paraId="440F4874" w14:textId="31EED19D" w:rsidR="000A57BE" w:rsidRPr="007C341A" w:rsidRDefault="00A02C46" w:rsidP="00512ACB">
      <w:pPr>
        <w:pStyle w:val="Lijstalinea"/>
        <w:numPr>
          <w:ilvl w:val="0"/>
          <w:numId w:val="33"/>
        </w:numPr>
      </w:pPr>
      <w:r>
        <w:t>w</w:t>
      </w:r>
      <w:r w:rsidR="00107F95" w:rsidRPr="007C341A">
        <w:t>at de g</w:t>
      </w:r>
      <w:r w:rsidR="000A57BE" w:rsidRPr="007C341A">
        <w:t xml:space="preserve">evolgen </w:t>
      </w:r>
      <w:r w:rsidR="00107F95" w:rsidRPr="007C341A">
        <w:t xml:space="preserve">zijn </w:t>
      </w:r>
      <w:r w:rsidR="000A57BE" w:rsidRPr="007C341A">
        <w:t>voor de uitvoering en het beoogde resultaat</w:t>
      </w:r>
      <w:r>
        <w:t>;</w:t>
      </w:r>
    </w:p>
    <w:p w14:paraId="195B5B24" w14:textId="2C1F1A15" w:rsidR="000A57BE" w:rsidRPr="007C341A" w:rsidRDefault="00A02C46" w:rsidP="00512ACB">
      <w:pPr>
        <w:pStyle w:val="Lijstalinea"/>
        <w:numPr>
          <w:ilvl w:val="0"/>
          <w:numId w:val="33"/>
        </w:numPr>
      </w:pPr>
      <w:r>
        <w:t>w</w:t>
      </w:r>
      <w:r w:rsidR="00107F95" w:rsidRPr="007C341A">
        <w:t>at de f</w:t>
      </w:r>
      <w:r w:rsidR="000A57BE" w:rsidRPr="007C341A">
        <w:t>inanciële gevolgen</w:t>
      </w:r>
      <w:r w:rsidR="00F768D0" w:rsidRPr="007C341A">
        <w:t xml:space="preserve"> zijn</w:t>
      </w:r>
      <w:r>
        <w:t>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627255" w:rsidRPr="007C341A" w14:paraId="0D90ABC4" w14:textId="77777777" w:rsidTr="005B56EE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7B6DEDE" w14:textId="3C55321A" w:rsidR="00627255" w:rsidRPr="007C341A" w:rsidRDefault="00627255" w:rsidP="0054156F">
            <w:pPr>
              <w:tabs>
                <w:tab w:val="left" w:pos="5159"/>
              </w:tabs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961D769" w14:textId="77777777" w:rsidR="0054156F" w:rsidRPr="004400FC" w:rsidRDefault="0054156F" w:rsidP="00013F7A">
      <w:pPr>
        <w:spacing w:before="240" w:after="0" w:line="276" w:lineRule="auto"/>
        <w:rPr>
          <w:rFonts w:ascii="Verdana" w:hAnsi="Verdana"/>
          <w:sz w:val="18"/>
          <w:szCs w:val="18"/>
          <w:u w:val="single"/>
        </w:rPr>
      </w:pPr>
      <w:r w:rsidRPr="007C341A">
        <w:rPr>
          <w:rStyle w:val="readonly-question-text"/>
        </w:rPr>
        <w:t>Waren er in de verslagperiode externe ontwikkelingen en/of veranderingen in uw organisatie die van invloed zijn op de uitvoering van het project of het beoogde resultaat?</w:t>
      </w:r>
    </w:p>
    <w:p w14:paraId="05B02715" w14:textId="4A57C1E5" w:rsidR="0054156F" w:rsidRPr="007C341A" w:rsidRDefault="00D80336" w:rsidP="00013F7A">
      <w:pPr>
        <w:spacing w:after="0" w:line="276" w:lineRule="auto"/>
        <w:ind w:left="357"/>
        <w:rPr>
          <w:rFonts w:ascii="Verdana" w:hAnsi="Verdana"/>
          <w:color w:val="000000" w:themeColor="text1"/>
          <w:sz w:val="18"/>
          <w:szCs w:val="18"/>
        </w:rPr>
      </w:pPr>
      <w:sdt>
        <w:sdtPr>
          <w:rPr>
            <w:rFonts w:ascii="Verdana" w:hAnsi="Verdana"/>
            <w:sz w:val="24"/>
            <w:szCs w:val="24"/>
          </w:rPr>
          <w:id w:val="601307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E5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156F" w:rsidRPr="007C341A">
        <w:rPr>
          <w:rFonts w:ascii="Verdana" w:hAnsi="Verdana"/>
          <w:color w:val="000000" w:themeColor="text1"/>
          <w:sz w:val="18"/>
          <w:szCs w:val="18"/>
        </w:rPr>
        <w:t xml:space="preserve"> Ja</w:t>
      </w:r>
      <w:r w:rsidR="0054156F" w:rsidRPr="007C341A">
        <w:rPr>
          <w:rFonts w:ascii="Verdana" w:hAnsi="Verdana"/>
          <w:color w:val="000000" w:themeColor="text1"/>
          <w:sz w:val="18"/>
          <w:szCs w:val="18"/>
        </w:rPr>
        <w:tab/>
      </w:r>
      <w:r w:rsidR="0054156F" w:rsidRPr="007C341A">
        <w:rPr>
          <w:rFonts w:ascii="Verdana" w:hAnsi="Verdana"/>
          <w:color w:val="000000" w:themeColor="text1"/>
          <w:sz w:val="18"/>
          <w:szCs w:val="18"/>
        </w:rPr>
        <w:tab/>
      </w:r>
      <w:sdt>
        <w:sdtPr>
          <w:rPr>
            <w:rFonts w:ascii="Verdana" w:hAnsi="Verdana"/>
            <w:sz w:val="24"/>
            <w:szCs w:val="24"/>
          </w:rPr>
          <w:id w:val="-147236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E5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156F" w:rsidRPr="007C341A">
        <w:rPr>
          <w:rFonts w:ascii="Verdana" w:hAnsi="Verdana"/>
          <w:color w:val="000000" w:themeColor="text1"/>
          <w:sz w:val="18"/>
          <w:szCs w:val="18"/>
        </w:rPr>
        <w:t xml:space="preserve"> Nee</w:t>
      </w:r>
    </w:p>
    <w:p w14:paraId="51D81304" w14:textId="73D9A83B" w:rsidR="0054156F" w:rsidRPr="007C341A" w:rsidRDefault="0054156F" w:rsidP="00D80336">
      <w:pPr>
        <w:spacing w:before="60" w:after="0"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7C341A">
        <w:rPr>
          <w:rFonts w:ascii="Verdana" w:hAnsi="Verdana"/>
          <w:color w:val="000000" w:themeColor="text1"/>
          <w:sz w:val="18"/>
          <w:szCs w:val="18"/>
        </w:rPr>
        <w:t>Indien ja, graag toelichten (inclusief de gevolgen voor de uitvoering en het beoogde resultaat)</w:t>
      </w:r>
      <w:r w:rsidR="00D80336">
        <w:rPr>
          <w:rFonts w:ascii="Verdana" w:hAnsi="Verdana"/>
          <w:color w:val="000000" w:themeColor="text1"/>
          <w:sz w:val="18"/>
          <w:szCs w:val="18"/>
        </w:rPr>
        <w:t>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54156F" w:rsidRPr="007C341A" w14:paraId="6564E5BA" w14:textId="77777777" w:rsidTr="00395C25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95E6566" w14:textId="77777777" w:rsidR="0054156F" w:rsidRPr="007C341A" w:rsidRDefault="0054156F" w:rsidP="0054156F">
            <w:pPr>
              <w:tabs>
                <w:tab w:val="left" w:pos="5159"/>
              </w:tabs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0A8846" w14:textId="09131A37" w:rsidR="000563EF" w:rsidRPr="004400FC" w:rsidRDefault="000563EF" w:rsidP="004400FC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4400FC">
        <w:rPr>
          <w:rFonts w:ascii="Verdana" w:hAnsi="Verdana"/>
          <w:color w:val="000000" w:themeColor="text1"/>
          <w:sz w:val="18"/>
          <w:szCs w:val="18"/>
        </w:rPr>
        <w:t>Overige toelichting</w:t>
      </w:r>
      <w:r w:rsidR="00D80336">
        <w:rPr>
          <w:rFonts w:ascii="Verdana" w:hAnsi="Verdana"/>
          <w:color w:val="000000" w:themeColor="text1"/>
          <w:sz w:val="18"/>
          <w:szCs w:val="18"/>
        </w:rPr>
        <w:t>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0563EF" w:rsidRPr="007C341A" w14:paraId="195F804E" w14:textId="77777777" w:rsidTr="00395C25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61AB35C" w14:textId="77777777" w:rsidR="000563EF" w:rsidRPr="007C341A" w:rsidRDefault="000563EF" w:rsidP="00395C25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CCD2B7F" w14:textId="3DB7DD12" w:rsidR="003A6BB5" w:rsidRPr="004400FC" w:rsidRDefault="00A02C46" w:rsidP="004400FC">
      <w:pPr>
        <w:spacing w:before="240" w:after="0" w:line="276" w:lineRule="auto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Wilt</w:t>
      </w:r>
      <w:r w:rsidR="003A6BB5" w:rsidRPr="004400FC">
        <w:rPr>
          <w:rFonts w:ascii="Verdana" w:hAnsi="Verdana"/>
          <w:color w:val="000000" w:themeColor="text1"/>
          <w:sz w:val="18"/>
          <w:szCs w:val="18"/>
        </w:rPr>
        <w:t xml:space="preserve"> u contact hebben met een RVO</w:t>
      </w:r>
      <w:r>
        <w:rPr>
          <w:rFonts w:ascii="Verdana" w:hAnsi="Verdana"/>
          <w:color w:val="000000" w:themeColor="text1"/>
          <w:sz w:val="18"/>
          <w:szCs w:val="18"/>
        </w:rPr>
        <w:t>-</w:t>
      </w:r>
      <w:r w:rsidR="00865E67" w:rsidRPr="004400FC">
        <w:rPr>
          <w:rFonts w:ascii="Verdana" w:hAnsi="Verdana"/>
          <w:color w:val="000000" w:themeColor="text1"/>
          <w:sz w:val="18"/>
          <w:szCs w:val="18"/>
        </w:rPr>
        <w:t>adviseur</w:t>
      </w:r>
      <w:r w:rsidR="003A6BB5" w:rsidRPr="004400FC">
        <w:rPr>
          <w:rFonts w:ascii="Verdana" w:hAnsi="Verdana"/>
          <w:color w:val="000000" w:themeColor="text1"/>
          <w:sz w:val="18"/>
          <w:szCs w:val="18"/>
        </w:rPr>
        <w:t>?</w:t>
      </w:r>
    </w:p>
    <w:p w14:paraId="660A931B" w14:textId="17B24165" w:rsidR="003A6BB5" w:rsidRPr="007C341A" w:rsidRDefault="00D80336" w:rsidP="003A6BB5">
      <w:pPr>
        <w:spacing w:before="60" w:after="0" w:line="276" w:lineRule="auto"/>
        <w:ind w:left="360"/>
        <w:rPr>
          <w:rFonts w:ascii="Verdana" w:hAnsi="Verdana"/>
          <w:color w:val="000000" w:themeColor="text1"/>
          <w:sz w:val="18"/>
          <w:szCs w:val="18"/>
        </w:rPr>
      </w:pPr>
      <w:sdt>
        <w:sdtPr>
          <w:rPr>
            <w:rFonts w:ascii="Verdana" w:hAnsi="Verdana"/>
            <w:sz w:val="24"/>
            <w:szCs w:val="24"/>
          </w:rPr>
          <w:id w:val="119195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E5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A6BB5" w:rsidRPr="007C341A">
        <w:rPr>
          <w:rFonts w:ascii="Verdana" w:hAnsi="Verdana"/>
          <w:color w:val="000000" w:themeColor="text1"/>
          <w:sz w:val="18"/>
          <w:szCs w:val="18"/>
        </w:rPr>
        <w:t xml:space="preserve"> Ja</w:t>
      </w:r>
      <w:r w:rsidR="003A6BB5" w:rsidRPr="007C341A">
        <w:rPr>
          <w:rFonts w:ascii="Verdana" w:hAnsi="Verdana"/>
          <w:color w:val="000000" w:themeColor="text1"/>
          <w:sz w:val="18"/>
          <w:szCs w:val="18"/>
        </w:rPr>
        <w:tab/>
      </w:r>
      <w:r w:rsidR="003A6BB5" w:rsidRPr="007C341A">
        <w:rPr>
          <w:rFonts w:ascii="Verdana" w:hAnsi="Verdana"/>
          <w:color w:val="000000" w:themeColor="text1"/>
          <w:sz w:val="18"/>
          <w:szCs w:val="18"/>
        </w:rPr>
        <w:tab/>
      </w:r>
      <w:sdt>
        <w:sdtPr>
          <w:rPr>
            <w:rFonts w:ascii="Verdana" w:hAnsi="Verdana"/>
            <w:sz w:val="24"/>
            <w:szCs w:val="24"/>
          </w:rPr>
          <w:id w:val="-69060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E5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A6BB5" w:rsidRPr="007C341A">
        <w:rPr>
          <w:rFonts w:ascii="Verdana" w:hAnsi="Verdana"/>
          <w:color w:val="000000" w:themeColor="text1"/>
          <w:sz w:val="18"/>
          <w:szCs w:val="18"/>
        </w:rPr>
        <w:t xml:space="preserve"> Nee</w:t>
      </w:r>
    </w:p>
    <w:p w14:paraId="3EBA6945" w14:textId="2D0E176E" w:rsidR="003A6BB5" w:rsidRPr="007C341A" w:rsidRDefault="003A6BB5" w:rsidP="00D80336">
      <w:pPr>
        <w:spacing w:before="60" w:after="0"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7C341A">
        <w:rPr>
          <w:rFonts w:ascii="Verdana" w:hAnsi="Verdana"/>
          <w:color w:val="000000" w:themeColor="text1"/>
          <w:sz w:val="18"/>
          <w:szCs w:val="18"/>
        </w:rPr>
        <w:t>Indien ja, graag toelichten waarover</w:t>
      </w:r>
      <w:r w:rsidR="00D80336">
        <w:rPr>
          <w:rFonts w:ascii="Verdana" w:hAnsi="Verdana"/>
          <w:color w:val="000000" w:themeColor="text1"/>
          <w:sz w:val="18"/>
          <w:szCs w:val="18"/>
        </w:rPr>
        <w:t>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512ACB" w:rsidRPr="007C341A" w14:paraId="77267CAC" w14:textId="77777777" w:rsidTr="00331122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9B81C68" w14:textId="77777777" w:rsidR="00512ACB" w:rsidRPr="007C341A" w:rsidRDefault="00512ACB" w:rsidP="00331122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B7DF2EA" w14:textId="7DF90C67" w:rsidR="00326349" w:rsidRPr="00326349" w:rsidRDefault="00326349" w:rsidP="000235AB">
      <w:pPr>
        <w:pStyle w:val="Kop1"/>
        <w:spacing w:after="40"/>
      </w:pPr>
      <w:r w:rsidRPr="00326349">
        <w:t xml:space="preserve">Beschrijving van de </w:t>
      </w:r>
      <w:r w:rsidR="0054156F">
        <w:t>voortgang</w:t>
      </w:r>
    </w:p>
    <w:p w14:paraId="1B427386" w14:textId="4B43DE5C" w:rsidR="00326349" w:rsidRPr="004400FC" w:rsidRDefault="00326349" w:rsidP="000235AB">
      <w:pPr>
        <w:spacing w:before="12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4400FC">
        <w:rPr>
          <w:rFonts w:ascii="Verdana" w:hAnsi="Verdana"/>
          <w:color w:val="000000" w:themeColor="text1"/>
          <w:sz w:val="18"/>
          <w:szCs w:val="18"/>
        </w:rPr>
        <w:t xml:space="preserve">Beschrijf welke onderdelen van </w:t>
      </w:r>
      <w:r w:rsidR="004260AE" w:rsidRPr="004400FC">
        <w:rPr>
          <w:rFonts w:ascii="Verdana" w:hAnsi="Verdana"/>
          <w:color w:val="000000" w:themeColor="text1"/>
          <w:sz w:val="18"/>
          <w:szCs w:val="18"/>
        </w:rPr>
        <w:t xml:space="preserve">de beoogde zorg- of ondersteuningsprocessen </w:t>
      </w:r>
      <w:r w:rsidRPr="004400FC">
        <w:rPr>
          <w:rFonts w:ascii="Verdana" w:hAnsi="Verdana"/>
          <w:color w:val="000000" w:themeColor="text1"/>
          <w:sz w:val="18"/>
          <w:szCs w:val="18"/>
        </w:rPr>
        <w:t xml:space="preserve">u </w:t>
      </w:r>
      <w:r w:rsidR="004260AE" w:rsidRPr="004400FC">
        <w:rPr>
          <w:rFonts w:ascii="Verdana" w:hAnsi="Verdana"/>
          <w:color w:val="000000" w:themeColor="text1"/>
          <w:sz w:val="18"/>
          <w:szCs w:val="18"/>
        </w:rPr>
        <w:t>heeft</w:t>
      </w:r>
      <w:r w:rsidRPr="004400FC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4260AE" w:rsidRPr="004400FC">
        <w:rPr>
          <w:rFonts w:ascii="Verdana" w:hAnsi="Verdana"/>
          <w:color w:val="000000" w:themeColor="text1"/>
          <w:sz w:val="18"/>
          <w:szCs w:val="18"/>
        </w:rPr>
        <w:t>gedigitaliseerd</w:t>
      </w:r>
      <w:r w:rsidRPr="004400FC">
        <w:rPr>
          <w:rFonts w:ascii="Verdana" w:hAnsi="Verdana"/>
          <w:color w:val="000000" w:themeColor="text1"/>
          <w:sz w:val="18"/>
          <w:szCs w:val="18"/>
        </w:rPr>
        <w:t>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1AEEF2F8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F56AB1A" w14:textId="397F5B02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3CF5924" w14:textId="1AB8A641" w:rsidR="00326349" w:rsidRPr="004400FC" w:rsidRDefault="00326349" w:rsidP="004400FC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4400FC">
        <w:rPr>
          <w:rFonts w:ascii="Verdana" w:hAnsi="Verdana"/>
          <w:color w:val="000000" w:themeColor="text1"/>
          <w:sz w:val="18"/>
          <w:szCs w:val="18"/>
        </w:rPr>
        <w:t xml:space="preserve">Beschrijf </w:t>
      </w:r>
      <w:r w:rsidR="00B94543" w:rsidRPr="004400FC">
        <w:rPr>
          <w:rFonts w:ascii="Verdana" w:hAnsi="Verdana"/>
          <w:color w:val="000000" w:themeColor="text1"/>
          <w:sz w:val="18"/>
          <w:szCs w:val="18"/>
        </w:rPr>
        <w:t>welke activiteiten</w:t>
      </w:r>
      <w:r w:rsidR="00B57C3F" w:rsidRPr="004400FC">
        <w:rPr>
          <w:rFonts w:ascii="Verdana" w:hAnsi="Verdana"/>
          <w:color w:val="000000" w:themeColor="text1"/>
          <w:sz w:val="18"/>
          <w:szCs w:val="18"/>
        </w:rPr>
        <w:t>/werkzaamheden</w:t>
      </w:r>
      <w:r w:rsidR="00B94543" w:rsidRPr="004400FC">
        <w:rPr>
          <w:rFonts w:ascii="Verdana" w:hAnsi="Verdana"/>
          <w:color w:val="000000" w:themeColor="text1"/>
          <w:sz w:val="18"/>
          <w:szCs w:val="18"/>
        </w:rPr>
        <w:t xml:space="preserve"> u heeft uitgevoerd om</w:t>
      </w:r>
      <w:r w:rsidRPr="004400FC">
        <w:rPr>
          <w:rFonts w:ascii="Verdana" w:hAnsi="Verdana"/>
          <w:color w:val="000000" w:themeColor="text1"/>
          <w:sz w:val="18"/>
          <w:szCs w:val="18"/>
        </w:rPr>
        <w:t xml:space="preserve"> de digitale en hybride processen van zorg of ondersteuning </w:t>
      </w:r>
      <w:r w:rsidR="00B94543" w:rsidRPr="004400FC">
        <w:rPr>
          <w:rFonts w:ascii="Verdana" w:hAnsi="Verdana"/>
          <w:color w:val="000000" w:themeColor="text1"/>
          <w:sz w:val="18"/>
          <w:szCs w:val="18"/>
        </w:rPr>
        <w:t>te implementeren en op te schalen</w:t>
      </w:r>
      <w:r w:rsidRPr="004400FC">
        <w:rPr>
          <w:rFonts w:ascii="Verdana" w:hAnsi="Verdana"/>
          <w:color w:val="000000" w:themeColor="text1"/>
          <w:sz w:val="18"/>
          <w:szCs w:val="18"/>
        </w:rPr>
        <w:t>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3C0E3801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49B7CC3" w14:textId="714CD4FA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A9E39" w14:textId="68DEC8E6" w:rsidR="00326349" w:rsidRPr="004400FC" w:rsidRDefault="00326349" w:rsidP="004400FC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4400FC">
        <w:rPr>
          <w:rFonts w:ascii="Verdana" w:hAnsi="Verdana"/>
          <w:color w:val="000000" w:themeColor="text1"/>
          <w:sz w:val="18"/>
          <w:szCs w:val="18"/>
        </w:rPr>
        <w:lastRenderedPageBreak/>
        <w:t xml:space="preserve">Beschrijf </w:t>
      </w:r>
      <w:r w:rsidR="00B94543" w:rsidRPr="004400FC">
        <w:rPr>
          <w:rFonts w:ascii="Verdana" w:hAnsi="Verdana"/>
          <w:color w:val="000000" w:themeColor="text1"/>
          <w:sz w:val="18"/>
          <w:szCs w:val="18"/>
        </w:rPr>
        <w:t>welke activiteiten</w:t>
      </w:r>
      <w:r w:rsidR="00B57C3F" w:rsidRPr="004400FC">
        <w:rPr>
          <w:rFonts w:ascii="Verdana" w:hAnsi="Verdana"/>
          <w:color w:val="000000" w:themeColor="text1"/>
          <w:sz w:val="18"/>
          <w:szCs w:val="18"/>
        </w:rPr>
        <w:t>/werkzaamheden</w:t>
      </w:r>
      <w:r w:rsidR="00B94543" w:rsidRPr="004400FC">
        <w:rPr>
          <w:rFonts w:ascii="Verdana" w:hAnsi="Verdana"/>
          <w:color w:val="000000" w:themeColor="text1"/>
          <w:sz w:val="18"/>
          <w:szCs w:val="18"/>
        </w:rPr>
        <w:t xml:space="preserve"> u heeft uitgevoerd om </w:t>
      </w:r>
      <w:r w:rsidRPr="004400FC">
        <w:rPr>
          <w:rFonts w:ascii="Verdana" w:hAnsi="Verdana"/>
          <w:color w:val="000000" w:themeColor="text1"/>
          <w:sz w:val="18"/>
          <w:szCs w:val="18"/>
        </w:rPr>
        <w:t xml:space="preserve">de digitale of hybride processen van zorg of ondersteuning </w:t>
      </w:r>
      <w:r w:rsidR="00B94543" w:rsidRPr="004400FC">
        <w:rPr>
          <w:rFonts w:ascii="Verdana" w:hAnsi="Verdana"/>
          <w:color w:val="000000" w:themeColor="text1"/>
          <w:sz w:val="18"/>
          <w:szCs w:val="18"/>
        </w:rPr>
        <w:t>in te bedden</w:t>
      </w:r>
      <w:r w:rsidRPr="004400FC">
        <w:rPr>
          <w:rFonts w:ascii="Verdana" w:hAnsi="Verdana"/>
          <w:color w:val="000000" w:themeColor="text1"/>
          <w:sz w:val="18"/>
          <w:szCs w:val="18"/>
        </w:rPr>
        <w:t xml:space="preserve"> in de reguliere werkprocessen.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68B7DCAF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094D4E4" w14:textId="36674B9A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09A05B5" w14:textId="08F23377" w:rsidR="00326349" w:rsidRPr="004400FC" w:rsidRDefault="00326349" w:rsidP="004400FC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4400FC">
        <w:rPr>
          <w:rFonts w:ascii="Verdana" w:hAnsi="Verdana"/>
          <w:color w:val="000000" w:themeColor="text1"/>
          <w:sz w:val="18"/>
          <w:szCs w:val="18"/>
        </w:rPr>
        <w:t xml:space="preserve">Beschrijf </w:t>
      </w:r>
      <w:r w:rsidR="00B57C3F" w:rsidRPr="004400FC">
        <w:rPr>
          <w:rFonts w:ascii="Verdana" w:hAnsi="Verdana"/>
          <w:color w:val="000000" w:themeColor="text1"/>
          <w:sz w:val="18"/>
          <w:szCs w:val="18"/>
        </w:rPr>
        <w:t>welke activiteiten/werkzaamheden u heeft uitgevoerd om de</w:t>
      </w:r>
      <w:r w:rsidRPr="004400FC">
        <w:rPr>
          <w:rFonts w:ascii="Verdana" w:hAnsi="Verdana"/>
          <w:color w:val="000000" w:themeColor="text1"/>
          <w:sz w:val="18"/>
          <w:szCs w:val="18"/>
        </w:rPr>
        <w:t xml:space="preserve"> zorg- of ondersteuningsmedewerkers </w:t>
      </w:r>
      <w:r w:rsidR="00B57C3F" w:rsidRPr="004400FC">
        <w:rPr>
          <w:rFonts w:ascii="Verdana" w:hAnsi="Verdana"/>
          <w:color w:val="000000" w:themeColor="text1"/>
          <w:sz w:val="18"/>
          <w:szCs w:val="18"/>
        </w:rPr>
        <w:t>te</w:t>
      </w:r>
      <w:r w:rsidRPr="004400FC">
        <w:rPr>
          <w:rFonts w:ascii="Verdana" w:hAnsi="Verdana"/>
          <w:color w:val="000000" w:themeColor="text1"/>
          <w:sz w:val="18"/>
          <w:szCs w:val="18"/>
        </w:rPr>
        <w:t xml:space="preserve"> betr</w:t>
      </w:r>
      <w:r w:rsidR="00B57C3F" w:rsidRPr="004400FC">
        <w:rPr>
          <w:rFonts w:ascii="Verdana" w:hAnsi="Verdana"/>
          <w:color w:val="000000" w:themeColor="text1"/>
          <w:sz w:val="18"/>
          <w:szCs w:val="18"/>
        </w:rPr>
        <w:t>e</w:t>
      </w:r>
      <w:r w:rsidRPr="004400FC">
        <w:rPr>
          <w:rFonts w:ascii="Verdana" w:hAnsi="Verdana"/>
          <w:color w:val="000000" w:themeColor="text1"/>
          <w:sz w:val="18"/>
          <w:szCs w:val="18"/>
        </w:rPr>
        <w:t>kken</w:t>
      </w:r>
      <w:r w:rsidR="00F262D9" w:rsidRPr="004400FC">
        <w:rPr>
          <w:rFonts w:ascii="Verdana" w:hAnsi="Verdana"/>
          <w:color w:val="000000" w:themeColor="text1"/>
          <w:sz w:val="18"/>
          <w:szCs w:val="18"/>
        </w:rPr>
        <w:t>, te stimuleren en te ondersteunen bij de transformatie.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4337E434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FD9D7C7" w14:textId="32E99BB8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302FAA1" w14:textId="53B8AB4D" w:rsidR="00326349" w:rsidRPr="004400FC" w:rsidRDefault="00326349" w:rsidP="004400FC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4400FC">
        <w:rPr>
          <w:rFonts w:ascii="Verdana" w:hAnsi="Verdana"/>
          <w:color w:val="000000" w:themeColor="text1"/>
          <w:sz w:val="18"/>
          <w:szCs w:val="18"/>
        </w:rPr>
        <w:t xml:space="preserve">Beschrijf </w:t>
      </w:r>
      <w:r w:rsidR="00B57C3F" w:rsidRPr="004400FC">
        <w:rPr>
          <w:rFonts w:ascii="Verdana" w:hAnsi="Verdana"/>
          <w:color w:val="000000" w:themeColor="text1"/>
          <w:sz w:val="18"/>
          <w:szCs w:val="18"/>
        </w:rPr>
        <w:t>welke activiteiten/werkzaamheden u heeft uitgevoerd om</w:t>
      </w:r>
      <w:r w:rsidRPr="004400FC">
        <w:rPr>
          <w:rFonts w:ascii="Verdana" w:hAnsi="Verdana"/>
          <w:color w:val="000000" w:themeColor="text1"/>
          <w:sz w:val="18"/>
          <w:szCs w:val="18"/>
        </w:rPr>
        <w:t xml:space="preserve"> cliënten/mantelzorgers</w:t>
      </w:r>
      <w:r w:rsidR="00B57C3F" w:rsidRPr="004400FC">
        <w:rPr>
          <w:rFonts w:ascii="Verdana" w:hAnsi="Verdana"/>
          <w:color w:val="000000" w:themeColor="text1"/>
          <w:sz w:val="18"/>
          <w:szCs w:val="18"/>
        </w:rPr>
        <w:t xml:space="preserve"> te betrekken en te ondersteunen</w:t>
      </w:r>
      <w:r w:rsidR="00A02C46">
        <w:rPr>
          <w:rFonts w:ascii="Verdana" w:hAnsi="Verdana"/>
          <w:color w:val="000000" w:themeColor="text1"/>
          <w:sz w:val="18"/>
          <w:szCs w:val="18"/>
        </w:rPr>
        <w:t>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2631365E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55AF41" w14:textId="3832C913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1B8DE9B" w14:textId="20F72180" w:rsidR="00AD3586" w:rsidRPr="004400FC" w:rsidRDefault="00AD3586" w:rsidP="004400FC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4400FC">
        <w:rPr>
          <w:rFonts w:ascii="Verdana" w:hAnsi="Verdana"/>
          <w:color w:val="000000" w:themeColor="text1"/>
          <w:sz w:val="18"/>
          <w:szCs w:val="18"/>
        </w:rPr>
        <w:t xml:space="preserve">Overige toelichting (als u meer wilt vertellen over de </w:t>
      </w:r>
      <w:r w:rsidR="00E62B48" w:rsidRPr="004400FC">
        <w:rPr>
          <w:rFonts w:ascii="Verdana" w:hAnsi="Verdana"/>
          <w:color w:val="000000" w:themeColor="text1"/>
          <w:sz w:val="18"/>
          <w:szCs w:val="18"/>
        </w:rPr>
        <w:t xml:space="preserve">voortgang van de </w:t>
      </w:r>
      <w:r w:rsidRPr="004400FC">
        <w:rPr>
          <w:rFonts w:ascii="Verdana" w:hAnsi="Verdana"/>
          <w:color w:val="000000" w:themeColor="text1"/>
          <w:sz w:val="18"/>
          <w:szCs w:val="18"/>
        </w:rPr>
        <w:t>activiteiten).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AD3586" w:rsidRPr="00E654F8" w14:paraId="58046E91" w14:textId="77777777" w:rsidTr="00395C25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C40AB9C" w14:textId="77777777" w:rsidR="00AD3586" w:rsidRPr="00E654F8" w:rsidRDefault="00AD3586" w:rsidP="00395C25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D677FAD" w14:textId="4548AA18" w:rsidR="00B57C3F" w:rsidRPr="00326349" w:rsidRDefault="00B57C3F" w:rsidP="0041576A">
      <w:pPr>
        <w:pStyle w:val="Kop1"/>
      </w:pPr>
      <w:r>
        <w:t>Tussenresultaten</w:t>
      </w:r>
    </w:p>
    <w:p w14:paraId="1CF26713" w14:textId="3963AC4E" w:rsidR="00326349" w:rsidRPr="004400FC" w:rsidRDefault="00326349" w:rsidP="000235AB">
      <w:pPr>
        <w:spacing w:before="12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4400FC">
        <w:rPr>
          <w:rFonts w:ascii="Verdana" w:hAnsi="Verdana"/>
          <w:color w:val="000000" w:themeColor="text1"/>
          <w:sz w:val="18"/>
          <w:szCs w:val="18"/>
        </w:rPr>
        <w:t xml:space="preserve">Beschrijf de </w:t>
      </w:r>
      <w:r w:rsidR="00B57C3F" w:rsidRPr="004400FC">
        <w:rPr>
          <w:rFonts w:ascii="Verdana" w:hAnsi="Verdana"/>
          <w:color w:val="000000" w:themeColor="text1"/>
          <w:sz w:val="18"/>
          <w:szCs w:val="18"/>
        </w:rPr>
        <w:t>behaalde t</w:t>
      </w:r>
      <w:r w:rsidRPr="004400FC">
        <w:rPr>
          <w:rFonts w:ascii="Verdana" w:hAnsi="Verdana"/>
          <w:color w:val="000000" w:themeColor="text1"/>
          <w:sz w:val="18"/>
          <w:szCs w:val="18"/>
        </w:rPr>
        <w:t>ussen</w:t>
      </w:r>
      <w:r w:rsidR="00B57C3F" w:rsidRPr="004400FC">
        <w:rPr>
          <w:rFonts w:ascii="Verdana" w:hAnsi="Verdana"/>
          <w:color w:val="000000" w:themeColor="text1"/>
          <w:sz w:val="18"/>
          <w:szCs w:val="18"/>
        </w:rPr>
        <w:t>r</w:t>
      </w:r>
      <w:r w:rsidRPr="004400FC">
        <w:rPr>
          <w:rFonts w:ascii="Verdana" w:hAnsi="Verdana"/>
          <w:color w:val="000000" w:themeColor="text1"/>
          <w:sz w:val="18"/>
          <w:szCs w:val="18"/>
        </w:rPr>
        <w:t>esultaten. Het gaat hier om bereikte aantallen cliënten/mantelzorgers</w:t>
      </w:r>
      <w:r w:rsidR="00B57C3F" w:rsidRPr="004400FC">
        <w:rPr>
          <w:rFonts w:ascii="Verdana" w:hAnsi="Verdana"/>
          <w:color w:val="000000" w:themeColor="text1"/>
          <w:sz w:val="18"/>
          <w:szCs w:val="18"/>
        </w:rPr>
        <w:t xml:space="preserve"> en </w:t>
      </w:r>
      <w:r w:rsidRPr="004400FC">
        <w:rPr>
          <w:rFonts w:ascii="Verdana" w:hAnsi="Verdana"/>
          <w:color w:val="000000" w:themeColor="text1"/>
          <w:sz w:val="18"/>
          <w:szCs w:val="18"/>
        </w:rPr>
        <w:t xml:space="preserve">aantallen zorg- of ondersteuningsmedewerkers die opgeleid </w:t>
      </w:r>
      <w:r w:rsidR="00B57C3F" w:rsidRPr="004400FC">
        <w:rPr>
          <w:rFonts w:ascii="Verdana" w:hAnsi="Verdana"/>
          <w:color w:val="000000" w:themeColor="text1"/>
          <w:sz w:val="18"/>
          <w:szCs w:val="18"/>
        </w:rPr>
        <w:t>zijn.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494B85E0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A6900AC" w14:textId="59D5B551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15BAF79" w14:textId="583675AB" w:rsidR="00326349" w:rsidRPr="004400FC" w:rsidRDefault="00326349" w:rsidP="004400FC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4400FC">
        <w:rPr>
          <w:rFonts w:ascii="Verdana" w:hAnsi="Verdana"/>
          <w:color w:val="000000" w:themeColor="text1"/>
          <w:sz w:val="18"/>
          <w:szCs w:val="18"/>
        </w:rPr>
        <w:t xml:space="preserve">Beschrijf hoe u </w:t>
      </w:r>
      <w:r w:rsidR="00F262D9" w:rsidRPr="004400FC">
        <w:rPr>
          <w:rFonts w:ascii="Verdana" w:hAnsi="Verdana"/>
          <w:color w:val="000000" w:themeColor="text1"/>
          <w:sz w:val="18"/>
          <w:szCs w:val="18"/>
        </w:rPr>
        <w:t>de monitoring en evaluatie heeft ingericht/opgezet</w:t>
      </w:r>
      <w:r w:rsidRPr="004400FC">
        <w:rPr>
          <w:rFonts w:ascii="Verdana" w:hAnsi="Verdana"/>
          <w:color w:val="000000" w:themeColor="text1"/>
          <w:sz w:val="18"/>
          <w:szCs w:val="18"/>
        </w:rPr>
        <w:t>, zodat inzichtelijk wordt wat de impact van de transformatie is.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56169DA5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567B1A3" w14:textId="36A71FBB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A00CE6B" w14:textId="5A5B19B2" w:rsidR="00FD2978" w:rsidRPr="004400FC" w:rsidRDefault="00FD2978" w:rsidP="004400FC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4400FC">
        <w:rPr>
          <w:rFonts w:ascii="Verdana" w:hAnsi="Verdana"/>
          <w:color w:val="000000" w:themeColor="text1"/>
          <w:sz w:val="18"/>
          <w:szCs w:val="18"/>
        </w:rPr>
        <w:t>Beschrijf hoe u het waardebepalingsonderzoek heeft opgezet en wat de status is (</w:t>
      </w:r>
      <w:r w:rsidRPr="004400FC">
        <w:rPr>
          <w:rFonts w:ascii="Verdana" w:hAnsi="Verdana"/>
          <w:b/>
          <w:bCs/>
          <w:color w:val="000000" w:themeColor="text1"/>
          <w:sz w:val="18"/>
          <w:szCs w:val="18"/>
        </w:rPr>
        <w:t>alleen van toepassing voor projecten binnen de evaluatieroute</w:t>
      </w:r>
      <w:r w:rsidRPr="004400FC">
        <w:rPr>
          <w:rFonts w:ascii="Verdana" w:hAnsi="Verdana"/>
          <w:color w:val="000000" w:themeColor="text1"/>
          <w:sz w:val="18"/>
          <w:szCs w:val="18"/>
        </w:rPr>
        <w:t>).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FD2978" w:rsidRPr="00E654F8" w14:paraId="591128FE" w14:textId="77777777" w:rsidTr="00AF2188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BFBE1C6" w14:textId="77777777" w:rsidR="00FD2978" w:rsidRPr="00E654F8" w:rsidRDefault="00FD2978" w:rsidP="00AF2188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CAA9E34" w14:textId="6E907A0B" w:rsidR="00326349" w:rsidRPr="004400FC" w:rsidRDefault="006713C2" w:rsidP="004400FC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4400FC">
        <w:rPr>
          <w:rFonts w:ascii="Verdana" w:hAnsi="Verdana"/>
          <w:color w:val="000000" w:themeColor="text1"/>
          <w:sz w:val="18"/>
          <w:szCs w:val="18"/>
        </w:rPr>
        <w:t xml:space="preserve">Beschrijf </w:t>
      </w:r>
      <w:r w:rsidR="00F262D9" w:rsidRPr="004400FC">
        <w:rPr>
          <w:rFonts w:ascii="Verdana" w:hAnsi="Verdana"/>
          <w:color w:val="000000" w:themeColor="text1"/>
          <w:sz w:val="18"/>
          <w:szCs w:val="18"/>
        </w:rPr>
        <w:t xml:space="preserve">– indien beschikbaar – de </w:t>
      </w:r>
      <w:r w:rsidR="008354E2" w:rsidRPr="004400FC">
        <w:rPr>
          <w:rFonts w:ascii="Verdana" w:hAnsi="Verdana"/>
          <w:color w:val="000000" w:themeColor="text1"/>
          <w:sz w:val="18"/>
          <w:szCs w:val="18"/>
        </w:rPr>
        <w:t xml:space="preserve">(voorlopige) </w:t>
      </w:r>
      <w:r w:rsidR="00F262D9" w:rsidRPr="004400FC">
        <w:rPr>
          <w:rFonts w:ascii="Verdana" w:hAnsi="Verdana"/>
          <w:color w:val="000000" w:themeColor="text1"/>
          <w:sz w:val="18"/>
          <w:szCs w:val="18"/>
        </w:rPr>
        <w:t xml:space="preserve">impact van de transformatie op </w:t>
      </w:r>
      <w:r w:rsidR="00F262D9" w:rsidRPr="004400FC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>de kwaliteit van de zorg of ondersteuning, de toegankelijkheid, de betaalbaarheid en duurzaamheid</w:t>
      </w:r>
      <w:r w:rsidR="00A02C46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7DFB29D3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88413DE" w14:textId="6C441D13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C97849B" w14:textId="70139F48" w:rsidR="00326349" w:rsidRPr="004400FC" w:rsidRDefault="00326349" w:rsidP="004400FC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4400FC">
        <w:rPr>
          <w:rFonts w:ascii="Verdana" w:hAnsi="Verdana"/>
          <w:color w:val="000000" w:themeColor="text1"/>
          <w:sz w:val="18"/>
          <w:szCs w:val="18"/>
        </w:rPr>
        <w:t xml:space="preserve">Beschrijf </w:t>
      </w:r>
      <w:r w:rsidR="00F262D9" w:rsidRPr="004400FC">
        <w:rPr>
          <w:rFonts w:ascii="Verdana" w:hAnsi="Verdana"/>
          <w:color w:val="000000" w:themeColor="text1"/>
          <w:sz w:val="18"/>
          <w:szCs w:val="18"/>
        </w:rPr>
        <w:t xml:space="preserve">welke activiteiten/werkzaamheden u heeft uitgevoerd om </w:t>
      </w:r>
      <w:r w:rsidRPr="004400FC">
        <w:rPr>
          <w:rFonts w:ascii="Verdana" w:hAnsi="Verdana"/>
          <w:color w:val="000000" w:themeColor="text1"/>
          <w:sz w:val="18"/>
          <w:szCs w:val="18"/>
        </w:rPr>
        <w:t xml:space="preserve">de geleerde lessen, kennis en ervaringen breder </w:t>
      </w:r>
      <w:r w:rsidR="00F262D9" w:rsidRPr="004400FC">
        <w:rPr>
          <w:rFonts w:ascii="Verdana" w:hAnsi="Verdana"/>
          <w:color w:val="000000" w:themeColor="text1"/>
          <w:sz w:val="18"/>
          <w:szCs w:val="18"/>
        </w:rPr>
        <w:t xml:space="preserve">te </w:t>
      </w:r>
      <w:r w:rsidRPr="004400FC">
        <w:rPr>
          <w:rFonts w:ascii="Verdana" w:hAnsi="Verdana"/>
          <w:color w:val="000000" w:themeColor="text1"/>
          <w:sz w:val="18"/>
          <w:szCs w:val="18"/>
        </w:rPr>
        <w:t>delen.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18AE03BC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BC6E78D" w14:textId="20534DD3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A5BC702" w14:textId="31B4C63B" w:rsidR="00AD3586" w:rsidRDefault="00AD3586" w:rsidP="004400FC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4400FC">
        <w:rPr>
          <w:rFonts w:ascii="Verdana" w:hAnsi="Verdana"/>
          <w:color w:val="000000" w:themeColor="text1"/>
          <w:sz w:val="18"/>
          <w:szCs w:val="18"/>
        </w:rPr>
        <w:t>Overige toelichting (</w:t>
      </w:r>
      <w:r w:rsidR="00A02C46">
        <w:rPr>
          <w:rFonts w:ascii="Verdana" w:hAnsi="Verdana"/>
          <w:color w:val="000000" w:themeColor="text1"/>
          <w:sz w:val="18"/>
          <w:szCs w:val="18"/>
        </w:rPr>
        <w:t>a</w:t>
      </w:r>
      <w:r w:rsidRPr="004400FC">
        <w:rPr>
          <w:rFonts w:ascii="Verdana" w:hAnsi="Verdana"/>
          <w:color w:val="000000" w:themeColor="text1"/>
          <w:sz w:val="18"/>
          <w:szCs w:val="18"/>
        </w:rPr>
        <w:t>ls u meer wilt vertellen over de tussenresultaten)</w:t>
      </w:r>
      <w:r w:rsidR="00A02C46">
        <w:rPr>
          <w:rFonts w:ascii="Verdana" w:hAnsi="Verdana"/>
          <w:color w:val="000000" w:themeColor="text1"/>
          <w:sz w:val="18"/>
          <w:szCs w:val="18"/>
        </w:rPr>
        <w:t>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0235AB" w:rsidRPr="00E654F8" w14:paraId="4F7D3116" w14:textId="77777777" w:rsidTr="00331122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250C407" w14:textId="77777777" w:rsidR="000235AB" w:rsidRPr="00E654F8" w:rsidRDefault="000235AB" w:rsidP="00331122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5B74078" w14:textId="4D9831C4" w:rsidR="00C80502" w:rsidRPr="0041576A" w:rsidRDefault="00C80502" w:rsidP="0041576A">
      <w:pPr>
        <w:pStyle w:val="Kop1"/>
      </w:pPr>
      <w:r w:rsidRPr="0041576A">
        <w:t>Activiteiten en planning</w:t>
      </w:r>
    </w:p>
    <w:p w14:paraId="5231010D" w14:textId="2D598653" w:rsidR="00C80502" w:rsidRPr="000235AB" w:rsidRDefault="00107F95" w:rsidP="000235AB">
      <w:pPr>
        <w:spacing w:after="120" w:line="240" w:lineRule="exact"/>
        <w:rPr>
          <w:rFonts w:ascii="Verdana" w:hAnsi="Verdana"/>
          <w:sz w:val="18"/>
          <w:szCs w:val="18"/>
        </w:rPr>
      </w:pPr>
      <w:r w:rsidRPr="000235AB">
        <w:rPr>
          <w:rFonts w:ascii="Verdana" w:hAnsi="Verdana"/>
          <w:sz w:val="18"/>
          <w:szCs w:val="18"/>
        </w:rPr>
        <w:t xml:space="preserve">Neem hier de activiteitentabel over zoals opgenomen in het </w:t>
      </w:r>
      <w:r w:rsidR="00E62B48" w:rsidRPr="000235AB">
        <w:rPr>
          <w:rFonts w:ascii="Verdana" w:hAnsi="Verdana"/>
          <w:sz w:val="18"/>
          <w:szCs w:val="18"/>
        </w:rPr>
        <w:t xml:space="preserve">goedgekeurde </w:t>
      </w:r>
      <w:r w:rsidRPr="000235AB">
        <w:rPr>
          <w:rFonts w:ascii="Verdana" w:hAnsi="Verdana"/>
          <w:sz w:val="18"/>
          <w:szCs w:val="18"/>
        </w:rPr>
        <w:t xml:space="preserve">activiteitenplan en </w:t>
      </w:r>
      <w:r w:rsidR="00FD2978" w:rsidRPr="000235AB">
        <w:rPr>
          <w:rFonts w:ascii="Verdana" w:hAnsi="Verdana"/>
          <w:sz w:val="18"/>
          <w:szCs w:val="18"/>
        </w:rPr>
        <w:t xml:space="preserve">voeg een kolom </w:t>
      </w:r>
      <w:r w:rsidR="00D80336">
        <w:rPr>
          <w:rFonts w:ascii="Verdana" w:hAnsi="Verdana"/>
          <w:sz w:val="18"/>
          <w:szCs w:val="18"/>
        </w:rPr>
        <w:t>‘</w:t>
      </w:r>
      <w:r w:rsidR="00FD2978" w:rsidRPr="000235AB">
        <w:rPr>
          <w:rFonts w:ascii="Verdana" w:hAnsi="Verdana"/>
          <w:sz w:val="18"/>
          <w:szCs w:val="18"/>
        </w:rPr>
        <w:t>Status</w:t>
      </w:r>
      <w:r w:rsidR="00E62B48" w:rsidRPr="000235AB">
        <w:rPr>
          <w:rFonts w:ascii="Verdana" w:hAnsi="Verdana"/>
          <w:sz w:val="18"/>
          <w:szCs w:val="18"/>
        </w:rPr>
        <w:t>’</w:t>
      </w:r>
      <w:r w:rsidR="00FD2978" w:rsidRPr="000235AB">
        <w:rPr>
          <w:rFonts w:ascii="Verdana" w:hAnsi="Verdana"/>
          <w:sz w:val="18"/>
          <w:szCs w:val="18"/>
        </w:rPr>
        <w:t xml:space="preserve"> toe. G</w:t>
      </w:r>
      <w:r w:rsidRPr="000235AB">
        <w:rPr>
          <w:rFonts w:ascii="Verdana" w:hAnsi="Verdana"/>
          <w:sz w:val="18"/>
          <w:szCs w:val="18"/>
        </w:rPr>
        <w:t xml:space="preserve">eef aan welke activiteiten </w:t>
      </w:r>
      <w:r w:rsidR="00F768D0" w:rsidRPr="000235AB">
        <w:rPr>
          <w:rFonts w:ascii="Verdana" w:hAnsi="Verdana"/>
          <w:sz w:val="18"/>
          <w:szCs w:val="18"/>
        </w:rPr>
        <w:t>en</w:t>
      </w:r>
      <w:r w:rsidRPr="000235AB">
        <w:rPr>
          <w:rFonts w:ascii="Verdana" w:hAnsi="Verdana"/>
          <w:sz w:val="18"/>
          <w:szCs w:val="18"/>
        </w:rPr>
        <w:t xml:space="preserve"> werkzaamheden zijn </w:t>
      </w:r>
      <w:r w:rsidR="00F768D0" w:rsidRPr="000235AB">
        <w:rPr>
          <w:rFonts w:ascii="Verdana" w:hAnsi="Verdana"/>
          <w:sz w:val="18"/>
          <w:szCs w:val="18"/>
        </w:rPr>
        <w:t xml:space="preserve">uitgevoerd, </w:t>
      </w:r>
      <w:r w:rsidR="00FD2978" w:rsidRPr="000235AB">
        <w:rPr>
          <w:rFonts w:ascii="Verdana" w:hAnsi="Verdana"/>
          <w:sz w:val="18"/>
          <w:szCs w:val="18"/>
        </w:rPr>
        <w:t xml:space="preserve">eventuele </w:t>
      </w:r>
      <w:r w:rsidR="00F768D0" w:rsidRPr="000235AB">
        <w:rPr>
          <w:rFonts w:ascii="Verdana" w:hAnsi="Verdana"/>
          <w:sz w:val="18"/>
          <w:szCs w:val="18"/>
        </w:rPr>
        <w:t>bijzonderheden en waar eventueel vertraging is opgelopen</w:t>
      </w:r>
      <w:r w:rsidRPr="000235AB">
        <w:rPr>
          <w:rFonts w:ascii="Verdana" w:hAnsi="Verdana"/>
          <w:sz w:val="18"/>
          <w:szCs w:val="18"/>
        </w:rPr>
        <w:t xml:space="preserve">. </w:t>
      </w:r>
    </w:p>
    <w:tbl>
      <w:tblPr>
        <w:tblStyle w:val="Tabelrasterlicht"/>
        <w:tblW w:w="9919" w:type="dxa"/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1559"/>
        <w:gridCol w:w="1560"/>
        <w:gridCol w:w="1560"/>
      </w:tblGrid>
      <w:tr w:rsidR="00F768D0" w:rsidRPr="000235AB" w14:paraId="7B6C756D" w14:textId="61B694B4" w:rsidTr="00103E54">
        <w:trPr>
          <w:cantSplit/>
          <w:trHeight w:val="284"/>
          <w:tblHeader/>
        </w:trPr>
        <w:tc>
          <w:tcPr>
            <w:tcW w:w="1838" w:type="dxa"/>
            <w:shd w:val="clear" w:color="auto" w:fill="007BC7"/>
            <w:hideMark/>
          </w:tcPr>
          <w:p w14:paraId="3D02382C" w14:textId="19C945E4" w:rsidR="00F768D0" w:rsidRPr="000235AB" w:rsidRDefault="00F768D0" w:rsidP="00110677">
            <w:pPr>
              <w:spacing w:after="0" w:line="240" w:lineRule="exact"/>
              <w:textAlignment w:val="baseline"/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</w:pPr>
            <w:r w:rsidRPr="000235AB"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>Activiteiten</w:t>
            </w:r>
          </w:p>
        </w:tc>
        <w:tc>
          <w:tcPr>
            <w:tcW w:w="3402" w:type="dxa"/>
            <w:shd w:val="clear" w:color="auto" w:fill="007BC7"/>
            <w:hideMark/>
          </w:tcPr>
          <w:p w14:paraId="1931D1C5" w14:textId="598B00FC" w:rsidR="00F768D0" w:rsidRPr="000235AB" w:rsidRDefault="00F768D0" w:rsidP="00110677">
            <w:pPr>
              <w:spacing w:after="0" w:line="240" w:lineRule="exact"/>
              <w:textAlignment w:val="baseline"/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</w:pPr>
            <w:r w:rsidRPr="000235AB"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>Werkzaamheden</w:t>
            </w:r>
          </w:p>
        </w:tc>
        <w:tc>
          <w:tcPr>
            <w:tcW w:w="1559" w:type="dxa"/>
            <w:shd w:val="clear" w:color="auto" w:fill="007BC7"/>
            <w:hideMark/>
          </w:tcPr>
          <w:p w14:paraId="5E70B3BA" w14:textId="7D8E156F" w:rsidR="00A02C46" w:rsidRDefault="00A02C46" w:rsidP="00110677">
            <w:pPr>
              <w:spacing w:after="0" w:line="240" w:lineRule="exact"/>
              <w:textAlignment w:val="baseline"/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>Planning</w:t>
            </w:r>
          </w:p>
          <w:p w14:paraId="3C81A2F4" w14:textId="7F258BCA" w:rsidR="00F768D0" w:rsidRPr="00A02C46" w:rsidRDefault="00F768D0" w:rsidP="00110677">
            <w:pPr>
              <w:spacing w:after="0" w:line="240" w:lineRule="exact"/>
              <w:textAlignment w:val="baseline"/>
              <w:rPr>
                <w:rFonts w:ascii="Verdana" w:hAnsi="Verdana" w:cs="Segoe UI"/>
                <w:i/>
                <w:iCs/>
                <w:color w:val="FFFFFF" w:themeColor="background1"/>
                <w:sz w:val="18"/>
                <w:szCs w:val="18"/>
              </w:rPr>
            </w:pPr>
            <w:r w:rsidRPr="00A02C46">
              <w:rPr>
                <w:rFonts w:ascii="Verdana" w:hAnsi="Verdana" w:cs="Segoe UI"/>
                <w:i/>
                <w:iCs/>
                <w:color w:val="FFFFFF" w:themeColor="background1"/>
                <w:sz w:val="18"/>
                <w:szCs w:val="18"/>
              </w:rPr>
              <w:t>Gestart op</w:t>
            </w:r>
          </w:p>
        </w:tc>
        <w:tc>
          <w:tcPr>
            <w:tcW w:w="1560" w:type="dxa"/>
            <w:shd w:val="clear" w:color="auto" w:fill="007BC7"/>
          </w:tcPr>
          <w:p w14:paraId="7CE147BD" w14:textId="020EAD98" w:rsidR="00A02C46" w:rsidRDefault="00A02C46" w:rsidP="00110677">
            <w:pPr>
              <w:spacing w:after="0" w:line="240" w:lineRule="exact"/>
              <w:textAlignment w:val="baseline"/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>Planning</w:t>
            </w:r>
          </w:p>
          <w:p w14:paraId="64A72612" w14:textId="4ED92EB2" w:rsidR="00F768D0" w:rsidRPr="00A02C46" w:rsidRDefault="00F768D0" w:rsidP="00110677">
            <w:pPr>
              <w:spacing w:after="0" w:line="240" w:lineRule="exact"/>
              <w:textAlignment w:val="baseline"/>
              <w:rPr>
                <w:rFonts w:ascii="Verdana" w:hAnsi="Verdana" w:cs="Segoe UI"/>
                <w:i/>
                <w:iCs/>
                <w:color w:val="FFFFFF" w:themeColor="background1"/>
                <w:sz w:val="18"/>
                <w:szCs w:val="18"/>
              </w:rPr>
            </w:pPr>
            <w:r w:rsidRPr="00A02C46">
              <w:rPr>
                <w:rFonts w:ascii="Verdana" w:hAnsi="Verdana" w:cs="Segoe UI"/>
                <w:i/>
                <w:iCs/>
                <w:color w:val="FFFFFF" w:themeColor="background1"/>
                <w:sz w:val="18"/>
                <w:szCs w:val="18"/>
              </w:rPr>
              <w:t>Afgerond op</w:t>
            </w:r>
          </w:p>
        </w:tc>
        <w:tc>
          <w:tcPr>
            <w:tcW w:w="1560" w:type="dxa"/>
            <w:shd w:val="clear" w:color="auto" w:fill="007BC7"/>
          </w:tcPr>
          <w:p w14:paraId="3473A159" w14:textId="07C114AC" w:rsidR="00F768D0" w:rsidRPr="000235AB" w:rsidRDefault="00F768D0" w:rsidP="00110677">
            <w:pPr>
              <w:spacing w:after="0" w:line="240" w:lineRule="exact"/>
              <w:textAlignment w:val="baseline"/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</w:pPr>
            <w:r w:rsidRPr="000235AB"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>Status</w:t>
            </w:r>
          </w:p>
        </w:tc>
      </w:tr>
      <w:tr w:rsidR="000235AB" w:rsidRPr="000235AB" w14:paraId="3B0E1521" w14:textId="77777777" w:rsidTr="00103E54">
        <w:trPr>
          <w:cantSplit/>
          <w:trHeight w:val="284"/>
        </w:trPr>
        <w:tc>
          <w:tcPr>
            <w:tcW w:w="1838" w:type="dxa"/>
            <w:shd w:val="clear" w:color="auto" w:fill="FBFBFB"/>
          </w:tcPr>
          <w:p w14:paraId="39271E43" w14:textId="467EBA73" w:rsidR="000235AB" w:rsidRPr="000235AB" w:rsidRDefault="000235AB" w:rsidP="00110677">
            <w:pPr>
              <w:spacing w:after="0" w:line="240" w:lineRule="exact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0235AB">
              <w:rPr>
                <w:rFonts w:ascii="Verdana" w:hAnsi="Verdana"/>
                <w:sz w:val="18"/>
                <w:szCs w:val="18"/>
              </w:rPr>
              <w:t>Vul in activiteit 1</w:t>
            </w:r>
          </w:p>
        </w:tc>
        <w:tc>
          <w:tcPr>
            <w:tcW w:w="3402" w:type="dxa"/>
            <w:shd w:val="clear" w:color="auto" w:fill="FBFBFB"/>
          </w:tcPr>
          <w:p w14:paraId="2CC0C3E3" w14:textId="77777777" w:rsidR="000235AB" w:rsidRPr="000235AB" w:rsidRDefault="000235AB" w:rsidP="00110677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7A27A33E" w14:textId="77777777" w:rsidR="000235AB" w:rsidRPr="000235AB" w:rsidRDefault="000235AB" w:rsidP="00110677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BFBFB"/>
          </w:tcPr>
          <w:p w14:paraId="5DAE822D" w14:textId="77777777" w:rsidR="000235AB" w:rsidRPr="000235AB" w:rsidRDefault="000235AB" w:rsidP="00110677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BFBFB"/>
          </w:tcPr>
          <w:p w14:paraId="0AC4CD8B" w14:textId="77777777" w:rsidR="000235AB" w:rsidRPr="000235AB" w:rsidRDefault="000235AB" w:rsidP="00110677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F768D0" w:rsidRPr="000235AB" w14:paraId="5D79863B" w14:textId="530192A5" w:rsidTr="00103E54">
        <w:trPr>
          <w:cantSplit/>
          <w:trHeight w:val="284"/>
        </w:trPr>
        <w:tc>
          <w:tcPr>
            <w:tcW w:w="1838" w:type="dxa"/>
            <w:shd w:val="clear" w:color="auto" w:fill="FBFBFB"/>
            <w:hideMark/>
          </w:tcPr>
          <w:p w14:paraId="0AE1BE3A" w14:textId="18954602" w:rsidR="00F768D0" w:rsidRPr="000235AB" w:rsidRDefault="00F768D0" w:rsidP="00110677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0235AB">
              <w:rPr>
                <w:rFonts w:ascii="Verdana" w:hAnsi="Verdana"/>
                <w:sz w:val="18"/>
                <w:szCs w:val="18"/>
              </w:rPr>
              <w:t xml:space="preserve">Vul in activiteit </w:t>
            </w:r>
            <w:r w:rsidR="000235AB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FBFBFB"/>
          </w:tcPr>
          <w:p w14:paraId="114B72A4" w14:textId="77777777" w:rsidR="00F768D0" w:rsidRPr="000235AB" w:rsidRDefault="00F768D0" w:rsidP="00110677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1679C091" w14:textId="77777777" w:rsidR="00F768D0" w:rsidRPr="000235AB" w:rsidRDefault="00F768D0" w:rsidP="00110677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BFBFB"/>
          </w:tcPr>
          <w:p w14:paraId="57DD3CFC" w14:textId="77777777" w:rsidR="00F768D0" w:rsidRPr="000235AB" w:rsidRDefault="00F768D0" w:rsidP="00110677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BFBFB"/>
          </w:tcPr>
          <w:p w14:paraId="7E63B06F" w14:textId="77777777" w:rsidR="00F768D0" w:rsidRPr="000235AB" w:rsidRDefault="00F768D0" w:rsidP="00110677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103E54" w:rsidRPr="000235AB" w14:paraId="3FD3BED8" w14:textId="77777777" w:rsidTr="00103E54">
        <w:trPr>
          <w:cantSplit/>
          <w:trHeight w:val="284"/>
        </w:trPr>
        <w:tc>
          <w:tcPr>
            <w:tcW w:w="1838" w:type="dxa"/>
            <w:shd w:val="clear" w:color="auto" w:fill="FBFBFB"/>
          </w:tcPr>
          <w:p w14:paraId="5B600CE0" w14:textId="138BE80A" w:rsidR="00103E54" w:rsidRPr="000235AB" w:rsidRDefault="00103E54" w:rsidP="00103E54">
            <w:pPr>
              <w:spacing w:after="0" w:line="240" w:lineRule="exact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B56DD5">
              <w:rPr>
                <w:rFonts w:ascii="Verdana" w:hAnsi="Verdana"/>
                <w:sz w:val="18"/>
                <w:szCs w:val="18"/>
              </w:rPr>
              <w:t xml:space="preserve">Vul in activiteit 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FBFBFB"/>
          </w:tcPr>
          <w:p w14:paraId="0EDAD23B" w14:textId="77777777" w:rsidR="00103E54" w:rsidRPr="000235AB" w:rsidRDefault="00103E54" w:rsidP="00103E54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7BBFE7A3" w14:textId="77777777" w:rsidR="00103E54" w:rsidRPr="000235AB" w:rsidRDefault="00103E54" w:rsidP="00103E54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BFBFB"/>
          </w:tcPr>
          <w:p w14:paraId="0C265FFD" w14:textId="77777777" w:rsidR="00103E54" w:rsidRPr="000235AB" w:rsidRDefault="00103E54" w:rsidP="00103E54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BFBFB"/>
          </w:tcPr>
          <w:p w14:paraId="373D257B" w14:textId="77777777" w:rsidR="00103E54" w:rsidRPr="000235AB" w:rsidRDefault="00103E54" w:rsidP="00103E54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103E54" w:rsidRPr="000235AB" w14:paraId="3B9C514C" w14:textId="77777777" w:rsidTr="00103E54">
        <w:trPr>
          <w:cantSplit/>
          <w:trHeight w:val="284"/>
        </w:trPr>
        <w:tc>
          <w:tcPr>
            <w:tcW w:w="1838" w:type="dxa"/>
            <w:shd w:val="clear" w:color="auto" w:fill="FBFBFB"/>
          </w:tcPr>
          <w:p w14:paraId="394D322C" w14:textId="46F526F2" w:rsidR="00103E54" w:rsidRPr="000235AB" w:rsidRDefault="00103E54" w:rsidP="00103E54">
            <w:pPr>
              <w:spacing w:after="0" w:line="240" w:lineRule="exact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B56DD5">
              <w:rPr>
                <w:rFonts w:ascii="Verdana" w:hAnsi="Verdana"/>
                <w:sz w:val="18"/>
                <w:szCs w:val="18"/>
              </w:rPr>
              <w:t xml:space="preserve">Vul in activiteit 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402" w:type="dxa"/>
            <w:shd w:val="clear" w:color="auto" w:fill="FBFBFB"/>
          </w:tcPr>
          <w:p w14:paraId="618A8352" w14:textId="77777777" w:rsidR="00103E54" w:rsidRPr="000235AB" w:rsidRDefault="00103E54" w:rsidP="00103E54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19DCC99E" w14:textId="77777777" w:rsidR="00103E54" w:rsidRPr="000235AB" w:rsidRDefault="00103E54" w:rsidP="00103E54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BFBFB"/>
          </w:tcPr>
          <w:p w14:paraId="462F6A4B" w14:textId="77777777" w:rsidR="00103E54" w:rsidRPr="000235AB" w:rsidRDefault="00103E54" w:rsidP="00103E54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BFBFB"/>
          </w:tcPr>
          <w:p w14:paraId="240DAC6B" w14:textId="77777777" w:rsidR="00103E54" w:rsidRPr="000235AB" w:rsidRDefault="00103E54" w:rsidP="00103E54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103E54" w:rsidRPr="000235AB" w14:paraId="64BAA857" w14:textId="77777777" w:rsidTr="00103E54">
        <w:trPr>
          <w:cantSplit/>
          <w:trHeight w:val="284"/>
        </w:trPr>
        <w:tc>
          <w:tcPr>
            <w:tcW w:w="1838" w:type="dxa"/>
            <w:shd w:val="clear" w:color="auto" w:fill="FBFBFB"/>
          </w:tcPr>
          <w:p w14:paraId="070B9572" w14:textId="77777777" w:rsidR="00103E54" w:rsidRPr="00B56DD5" w:rsidRDefault="00103E54" w:rsidP="00103E54">
            <w:pPr>
              <w:spacing w:after="0" w:line="240" w:lineRule="exact"/>
              <w:textAlignment w:val="baseline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BFBFB"/>
          </w:tcPr>
          <w:p w14:paraId="6270E6BE" w14:textId="77777777" w:rsidR="00103E54" w:rsidRPr="000235AB" w:rsidRDefault="00103E54" w:rsidP="00103E54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2050E6EF" w14:textId="77777777" w:rsidR="00103E54" w:rsidRPr="000235AB" w:rsidRDefault="00103E54" w:rsidP="00103E54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BFBFB"/>
          </w:tcPr>
          <w:p w14:paraId="5AB8257B" w14:textId="77777777" w:rsidR="00103E54" w:rsidRPr="000235AB" w:rsidRDefault="00103E54" w:rsidP="00103E54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BFBFB"/>
          </w:tcPr>
          <w:p w14:paraId="6582C489" w14:textId="77777777" w:rsidR="00103E54" w:rsidRPr="000235AB" w:rsidRDefault="00103E54" w:rsidP="00103E54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</w:tbl>
    <w:p w14:paraId="10DE1F0E" w14:textId="7363BB14" w:rsidR="00326349" w:rsidRPr="007C341A" w:rsidRDefault="00AD3586" w:rsidP="0041576A">
      <w:pPr>
        <w:pStyle w:val="Kop1"/>
      </w:pPr>
      <w:r w:rsidRPr="007C341A">
        <w:t>Samenwerkingsverband</w:t>
      </w:r>
    </w:p>
    <w:p w14:paraId="0160F2F7" w14:textId="0C386FFF" w:rsidR="00326349" w:rsidRPr="00014AD9" w:rsidRDefault="00AD3586" w:rsidP="000235AB">
      <w:pPr>
        <w:spacing w:before="12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014AD9">
        <w:rPr>
          <w:rFonts w:ascii="Verdana" w:hAnsi="Verdana"/>
          <w:color w:val="000000" w:themeColor="text1"/>
          <w:sz w:val="18"/>
          <w:szCs w:val="18"/>
        </w:rPr>
        <w:t xml:space="preserve">Hoe verloopt de samenwerking met de inkoper? Beschrijf daarbij </w:t>
      </w:r>
      <w:r w:rsidR="00FC5ADD" w:rsidRPr="00014AD9">
        <w:rPr>
          <w:rFonts w:ascii="Verdana" w:hAnsi="Verdana"/>
          <w:color w:val="000000" w:themeColor="text1"/>
          <w:sz w:val="18"/>
          <w:szCs w:val="18"/>
        </w:rPr>
        <w:t xml:space="preserve">ook </w:t>
      </w:r>
      <w:r w:rsidRPr="00014AD9">
        <w:rPr>
          <w:rFonts w:ascii="Verdana" w:hAnsi="Verdana"/>
          <w:color w:val="000000" w:themeColor="text1"/>
          <w:sz w:val="18"/>
          <w:szCs w:val="18"/>
        </w:rPr>
        <w:t>welke activiteiten/werkzaamheden zijn uitgevoerd om de digitale of hybride processen van zorg of ondersteuning te borgen in contractafspraken met de inkoper.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7C341A" w14:paraId="156C2508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F55B0CA" w14:textId="47A61EA5" w:rsidR="00326349" w:rsidRPr="007C341A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D9C71FB" w14:textId="27DB90A5" w:rsidR="008354E2" w:rsidRPr="00014AD9" w:rsidRDefault="008354E2" w:rsidP="00014AD9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014AD9">
        <w:rPr>
          <w:rFonts w:ascii="Verdana" w:hAnsi="Verdana"/>
          <w:color w:val="000000" w:themeColor="text1"/>
          <w:sz w:val="18"/>
          <w:szCs w:val="18"/>
        </w:rPr>
        <w:t>Hoe verloopt – indien van toepassing - de samenwerking met de andere deelnemende aanbieders? Beschrijf daarbij ook of de beoogde inzet in capaciteit en expertise wordt geleverd.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8354E2" w:rsidRPr="007C341A" w14:paraId="6F6A39FC" w14:textId="77777777" w:rsidTr="00395C25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5CDB373" w14:textId="77777777" w:rsidR="008354E2" w:rsidRPr="007C341A" w:rsidRDefault="008354E2" w:rsidP="00395C25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0D55548" w14:textId="7AF0F7CA" w:rsidR="00326349" w:rsidRPr="00014AD9" w:rsidRDefault="00AD3586" w:rsidP="00014AD9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014AD9">
        <w:rPr>
          <w:rFonts w:ascii="Verdana" w:hAnsi="Verdana"/>
          <w:color w:val="000000" w:themeColor="text1"/>
          <w:sz w:val="18"/>
          <w:szCs w:val="18"/>
        </w:rPr>
        <w:t>Hoe verloopt de samenwerking met de leverancier?</w:t>
      </w:r>
      <w:r w:rsidR="00FC5ADD" w:rsidRPr="00014AD9">
        <w:rPr>
          <w:rFonts w:ascii="Verdana" w:hAnsi="Verdana"/>
          <w:color w:val="000000" w:themeColor="text1"/>
          <w:sz w:val="18"/>
          <w:szCs w:val="18"/>
        </w:rPr>
        <w:t xml:space="preserve"> Beschrijf daarbij ook hoe de leverancier u ondersteun</w:t>
      </w:r>
      <w:r w:rsidR="00A02C46">
        <w:rPr>
          <w:rFonts w:ascii="Verdana" w:hAnsi="Verdana"/>
          <w:color w:val="000000" w:themeColor="text1"/>
          <w:sz w:val="18"/>
          <w:szCs w:val="18"/>
        </w:rPr>
        <w:t>t</w:t>
      </w:r>
      <w:r w:rsidR="00FC5ADD" w:rsidRPr="00014AD9">
        <w:rPr>
          <w:rFonts w:ascii="Verdana" w:hAnsi="Verdana"/>
          <w:color w:val="000000" w:themeColor="text1"/>
          <w:sz w:val="18"/>
          <w:szCs w:val="18"/>
        </w:rPr>
        <w:t xml:space="preserve"> bij de implementatie/opschaling van de toepassing.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7C341A" w14:paraId="7B43EE07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3359FE5" w14:textId="201A3CDA" w:rsidR="00326349" w:rsidRPr="007C341A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0F7A93" w14:textId="0649DAD8" w:rsidR="00326349" w:rsidRPr="00014AD9" w:rsidRDefault="008354E2" w:rsidP="00014AD9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014AD9">
        <w:rPr>
          <w:rFonts w:ascii="Verdana" w:hAnsi="Verdana"/>
          <w:color w:val="000000" w:themeColor="text1"/>
          <w:sz w:val="18"/>
          <w:szCs w:val="18"/>
        </w:rPr>
        <w:t>Hoe verloopt de samenwerking met andere betrokken partijen?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6114E192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4DE594F" w14:textId="6FBA56A6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067691D" w14:textId="5E2662EF" w:rsidR="00326349" w:rsidRPr="00014AD9" w:rsidRDefault="007142BF" w:rsidP="00014AD9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014AD9">
        <w:rPr>
          <w:rFonts w:ascii="Verdana" w:hAnsi="Verdana"/>
          <w:color w:val="000000" w:themeColor="text1"/>
          <w:sz w:val="18"/>
          <w:szCs w:val="18"/>
        </w:rPr>
        <w:t>Overige toelichting (als u meer wilt vertellen over de samenwerking).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5076C440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A386490" w14:textId="24BA2384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8959C36" w14:textId="77777777" w:rsidR="002F2F1C" w:rsidRPr="00C80792" w:rsidRDefault="002F2F1C" w:rsidP="00512ACB"/>
    <w:sectPr w:rsidR="002F2F1C" w:rsidRPr="00C80792" w:rsidSect="00E51A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680" w:left="1134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238ED" w14:textId="77777777" w:rsidR="00865985" w:rsidRDefault="00865985">
      <w:r>
        <w:separator/>
      </w:r>
    </w:p>
    <w:p w14:paraId="341EDD93" w14:textId="77777777" w:rsidR="00865985" w:rsidRDefault="00865985"/>
  </w:endnote>
  <w:endnote w:type="continuationSeparator" w:id="0">
    <w:p w14:paraId="3BD46679" w14:textId="77777777" w:rsidR="00865985" w:rsidRDefault="00865985">
      <w:r>
        <w:continuationSeparator/>
      </w:r>
    </w:p>
    <w:p w14:paraId="5E6C048D" w14:textId="77777777" w:rsidR="00865985" w:rsidRDefault="008659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38689" w14:textId="77777777" w:rsidR="00CB4B81" w:rsidRDefault="00CB4B81">
    <w:pPr>
      <w:pStyle w:val="Voettekst"/>
    </w:pPr>
  </w:p>
  <w:p w14:paraId="457CE726" w14:textId="77777777" w:rsidR="00CB4B81" w:rsidRDefault="00CB4B81"/>
  <w:tbl>
    <w:tblPr>
      <w:tblStyle w:val="Onopgemaaktetabel1"/>
      <w:tblW w:w="9900" w:type="dxa"/>
      <w:tblLayout w:type="fixed"/>
      <w:tblLook w:val="0020" w:firstRow="1" w:lastRow="0" w:firstColumn="0" w:lastColumn="0" w:noHBand="0" w:noVBand="0"/>
    </w:tblPr>
    <w:tblGrid>
      <w:gridCol w:w="7752"/>
      <w:gridCol w:w="2148"/>
    </w:tblGrid>
    <w:tr w:rsidR="00CB4B81" w14:paraId="1E6B3C28" w14:textId="77777777" w:rsidTr="003A158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4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7752" w:type="dxa"/>
        </w:tcPr>
        <w:p w14:paraId="63BC6B2E" w14:textId="77777777" w:rsidR="00CB4B81" w:rsidRDefault="00CB4B8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4E689D66" w14:textId="77777777" w:rsidR="00CB4B81" w:rsidRDefault="00CB4B81">
          <w:pPr>
            <w:pStyle w:val="Huisstijl-Paginanummering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D80336">
            <w:fldChar w:fldCharType="begin"/>
          </w:r>
          <w:r w:rsidR="00D80336">
            <w:instrText xml:space="preserve"> NUMPAGES   \* MERGEFORMAT </w:instrText>
          </w:r>
          <w:r w:rsidR="00D80336">
            <w:fldChar w:fldCharType="separate"/>
          </w:r>
          <w:r>
            <w:t>1</w:t>
          </w:r>
          <w:r w:rsidR="00D80336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547187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1961680924"/>
          <w:docPartObj>
            <w:docPartGallery w:val="Page Numbers (Top of Page)"/>
            <w:docPartUnique/>
          </w:docPartObj>
        </w:sdtPr>
        <w:sdtEndPr/>
        <w:sdtContent>
          <w:p w14:paraId="024E5FEE" w14:textId="449D343F" w:rsidR="002141DB" w:rsidRPr="002141DB" w:rsidRDefault="007E33A1" w:rsidP="00C018D0">
            <w:pPr>
              <w:pStyle w:val="Voettek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Versie december 2024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2141DB" w:rsidRPr="002141DB">
              <w:rPr>
                <w:rFonts w:ascii="Verdana" w:hAnsi="Verdana"/>
                <w:sz w:val="16"/>
                <w:szCs w:val="16"/>
              </w:rPr>
              <w:t>Pag</w:t>
            </w:r>
            <w:r w:rsidR="00993AE3">
              <w:rPr>
                <w:rFonts w:ascii="Verdana" w:hAnsi="Verdana"/>
                <w:sz w:val="16"/>
                <w:szCs w:val="16"/>
              </w:rPr>
              <w:t>ina</w:t>
            </w:r>
            <w:r w:rsidR="002141DB" w:rsidRPr="002141D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="002141DB" w:rsidRPr="002141D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93AE3">
              <w:rPr>
                <w:rFonts w:ascii="Verdana" w:hAnsi="Verdana"/>
                <w:sz w:val="16"/>
                <w:szCs w:val="16"/>
              </w:rPr>
              <w:t>van</w:t>
            </w:r>
            <w:r w:rsidR="002141DB" w:rsidRPr="002141D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9ECD6F4" w14:textId="58E52FFB" w:rsidR="00CB4B81" w:rsidRPr="000F3941" w:rsidRDefault="00CB4B81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03760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0E374D" w14:textId="1F6DE509" w:rsidR="002141DB" w:rsidRDefault="002141DB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00682" w14:textId="02FF4377" w:rsidR="00CB4B81" w:rsidRDefault="00CB4B81">
    <w:pPr>
      <w:pStyle w:val="Voettekst"/>
      <w:spacing w:line="240" w:lineRule="auto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1A73C" w14:textId="77777777" w:rsidR="00865985" w:rsidRDefault="00865985">
      <w:r>
        <w:separator/>
      </w:r>
    </w:p>
    <w:p w14:paraId="32C96CE8" w14:textId="77777777" w:rsidR="00865985" w:rsidRDefault="00865985"/>
  </w:footnote>
  <w:footnote w:type="continuationSeparator" w:id="0">
    <w:p w14:paraId="36578190" w14:textId="77777777" w:rsidR="00865985" w:rsidRDefault="00865985">
      <w:r>
        <w:continuationSeparator/>
      </w:r>
    </w:p>
    <w:p w14:paraId="5612460E" w14:textId="77777777" w:rsidR="00865985" w:rsidRDefault="008659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3A821" w14:textId="77777777" w:rsidR="00CB4B81" w:rsidRDefault="00CB4B81">
    <w:pPr>
      <w:pStyle w:val="Koptekst"/>
    </w:pPr>
  </w:p>
  <w:p w14:paraId="6B65FB9D" w14:textId="77777777" w:rsidR="00CB4B81" w:rsidRDefault="00CB4B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AC616" w14:textId="2BF01A7F" w:rsidR="00CB4B81" w:rsidRPr="000F3941" w:rsidRDefault="00CB4B81">
    <w:pPr>
      <w:spacing w:line="200" w:lineRule="exact"/>
    </w:pPr>
  </w:p>
  <w:p w14:paraId="383E0E10" w14:textId="77777777" w:rsidR="00CB4B81" w:rsidRPr="000F3941" w:rsidRDefault="00CB4B81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2D6BB" w14:textId="200C4586" w:rsidR="00CB4B81" w:rsidRDefault="003A158C">
    <w:pPr>
      <w:pStyle w:val="Koptekst"/>
    </w:pPr>
    <w:r w:rsidRPr="00D247A5">
      <w:rPr>
        <w:noProof/>
      </w:rPr>
      <w:drawing>
        <wp:anchor distT="0" distB="0" distL="114300" distR="114300" simplePos="0" relativeHeight="251661312" behindDoc="1" locked="0" layoutInCell="1" allowOverlap="1" wp14:anchorId="11D3FA0D" wp14:editId="77A31BE5">
          <wp:simplePos x="0" y="0"/>
          <wp:positionH relativeFrom="column">
            <wp:posOffset>2657475</wp:posOffset>
          </wp:positionH>
          <wp:positionV relativeFrom="paragraph">
            <wp:posOffset>-790575</wp:posOffset>
          </wp:positionV>
          <wp:extent cx="466725" cy="1333500"/>
          <wp:effectExtent l="0" t="0" r="9525" b="0"/>
          <wp:wrapNone/>
          <wp:docPr id="1" name="Afbeelding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247AB6" w14:textId="5379BAEE" w:rsidR="00CB4B81" w:rsidRDefault="00CB4B8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6DAF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4005F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70E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60C0EA1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6377163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6CE2434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992219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B5AC5"/>
    <w:multiLevelType w:val="hybridMultilevel"/>
    <w:tmpl w:val="15522E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B3F1F"/>
    <w:multiLevelType w:val="hybridMultilevel"/>
    <w:tmpl w:val="FC085AA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708DE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7920C56"/>
    <w:multiLevelType w:val="hybridMultilevel"/>
    <w:tmpl w:val="79B0C984"/>
    <w:lvl w:ilvl="0" w:tplc="074EAE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D2B26"/>
    <w:multiLevelType w:val="hybridMultilevel"/>
    <w:tmpl w:val="7DE8AF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859BC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755A09"/>
    <w:multiLevelType w:val="hybridMultilevel"/>
    <w:tmpl w:val="B8588B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4207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E8A5505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F2E61E9"/>
    <w:multiLevelType w:val="hybridMultilevel"/>
    <w:tmpl w:val="FA9CD7A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30D45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490537C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5C373B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73D0E64"/>
    <w:multiLevelType w:val="hybridMultilevel"/>
    <w:tmpl w:val="34809F20"/>
    <w:lvl w:ilvl="0" w:tplc="074EAE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726C1"/>
    <w:multiLevelType w:val="hybridMultilevel"/>
    <w:tmpl w:val="A6A45FBC"/>
    <w:lvl w:ilvl="0" w:tplc="27EAA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118EE"/>
    <w:multiLevelType w:val="multilevel"/>
    <w:tmpl w:val="1368BFF2"/>
    <w:lvl w:ilvl="0">
      <w:start w:val="9"/>
      <w:numFmt w:val="decimal"/>
      <w:lvlText w:val="%1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6" w:hanging="2160"/>
      </w:pPr>
      <w:rPr>
        <w:rFonts w:hint="default"/>
      </w:rPr>
    </w:lvl>
  </w:abstractNum>
  <w:abstractNum w:abstractNumId="25" w15:restartNumberingAfterBreak="0">
    <w:nsid w:val="6CC5145B"/>
    <w:multiLevelType w:val="hybridMultilevel"/>
    <w:tmpl w:val="E05600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86531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2C1965"/>
    <w:multiLevelType w:val="hybridMultilevel"/>
    <w:tmpl w:val="A13E6F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3143F"/>
    <w:multiLevelType w:val="hybridMultilevel"/>
    <w:tmpl w:val="FFBA4140"/>
    <w:lvl w:ilvl="0" w:tplc="074EAE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70DE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7FD7EB6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8F04FBA"/>
    <w:multiLevelType w:val="multilevel"/>
    <w:tmpl w:val="AAB0BD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EEF6A39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659162303">
    <w:abstractNumId w:val="2"/>
  </w:num>
  <w:num w:numId="2" w16cid:durableId="2113356304">
    <w:abstractNumId w:val="8"/>
  </w:num>
  <w:num w:numId="3" w16cid:durableId="721641391">
    <w:abstractNumId w:val="0"/>
  </w:num>
  <w:num w:numId="4" w16cid:durableId="1564753289">
    <w:abstractNumId w:val="18"/>
  </w:num>
  <w:num w:numId="5" w16cid:durableId="321861076">
    <w:abstractNumId w:val="10"/>
  </w:num>
  <w:num w:numId="6" w16cid:durableId="1010764983">
    <w:abstractNumId w:val="7"/>
  </w:num>
  <w:num w:numId="7" w16cid:durableId="1537697023">
    <w:abstractNumId w:val="30"/>
  </w:num>
  <w:num w:numId="8" w16cid:durableId="1545173302">
    <w:abstractNumId w:val="11"/>
  </w:num>
  <w:num w:numId="9" w16cid:durableId="673847019">
    <w:abstractNumId w:val="27"/>
  </w:num>
  <w:num w:numId="10" w16cid:durableId="1818648595">
    <w:abstractNumId w:val="32"/>
  </w:num>
  <w:num w:numId="11" w16cid:durableId="1896702255">
    <w:abstractNumId w:val="20"/>
  </w:num>
  <w:num w:numId="12" w16cid:durableId="1994792262">
    <w:abstractNumId w:val="17"/>
  </w:num>
  <w:num w:numId="13" w16cid:durableId="182091500">
    <w:abstractNumId w:val="21"/>
  </w:num>
  <w:num w:numId="14" w16cid:durableId="565722950">
    <w:abstractNumId w:val="6"/>
  </w:num>
  <w:num w:numId="15" w16cid:durableId="919683165">
    <w:abstractNumId w:val="5"/>
  </w:num>
  <w:num w:numId="16" w16cid:durableId="523203784">
    <w:abstractNumId w:val="3"/>
  </w:num>
  <w:num w:numId="17" w16cid:durableId="872613942">
    <w:abstractNumId w:val="19"/>
  </w:num>
  <w:num w:numId="18" w16cid:durableId="34545619">
    <w:abstractNumId w:val="1"/>
  </w:num>
  <w:num w:numId="19" w16cid:durableId="1962224987">
    <w:abstractNumId w:val="4"/>
  </w:num>
  <w:num w:numId="20" w16cid:durableId="891119884">
    <w:abstractNumId w:val="12"/>
  </w:num>
  <w:num w:numId="21" w16cid:durableId="541524440">
    <w:abstractNumId w:val="28"/>
  </w:num>
  <w:num w:numId="22" w16cid:durableId="1415469753">
    <w:abstractNumId w:val="26"/>
  </w:num>
  <w:num w:numId="23" w16cid:durableId="20858575">
    <w:abstractNumId w:val="22"/>
  </w:num>
  <w:num w:numId="24" w16cid:durableId="2043048350">
    <w:abstractNumId w:val="29"/>
  </w:num>
  <w:num w:numId="25" w16cid:durableId="1473911773">
    <w:abstractNumId w:val="14"/>
  </w:num>
  <w:num w:numId="26" w16cid:durableId="547029206">
    <w:abstractNumId w:val="31"/>
  </w:num>
  <w:num w:numId="27" w16cid:durableId="261649004">
    <w:abstractNumId w:val="24"/>
  </w:num>
  <w:num w:numId="28" w16cid:durableId="774833947">
    <w:abstractNumId w:val="16"/>
  </w:num>
  <w:num w:numId="29" w16cid:durableId="1213466436">
    <w:abstractNumId w:val="25"/>
  </w:num>
  <w:num w:numId="30" w16cid:durableId="1804693839">
    <w:abstractNumId w:val="23"/>
  </w:num>
  <w:num w:numId="31" w16cid:durableId="1663385194">
    <w:abstractNumId w:val="13"/>
  </w:num>
  <w:num w:numId="32" w16cid:durableId="992374051">
    <w:abstractNumId w:val="9"/>
  </w:num>
  <w:num w:numId="33" w16cid:durableId="103974043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0F3941"/>
    <w:rsid w:val="00000A3B"/>
    <w:rsid w:val="00001443"/>
    <w:rsid w:val="00013F7A"/>
    <w:rsid w:val="00014AD9"/>
    <w:rsid w:val="00016E11"/>
    <w:rsid w:val="000235AB"/>
    <w:rsid w:val="00023804"/>
    <w:rsid w:val="00024907"/>
    <w:rsid w:val="000276CF"/>
    <w:rsid w:val="000339A2"/>
    <w:rsid w:val="00046599"/>
    <w:rsid w:val="0005049E"/>
    <w:rsid w:val="000563EF"/>
    <w:rsid w:val="00074941"/>
    <w:rsid w:val="00080C00"/>
    <w:rsid w:val="0009577D"/>
    <w:rsid w:val="000A57BE"/>
    <w:rsid w:val="000A71C7"/>
    <w:rsid w:val="000C299A"/>
    <w:rsid w:val="000C4E6E"/>
    <w:rsid w:val="000E7EAF"/>
    <w:rsid w:val="000F3941"/>
    <w:rsid w:val="000F6468"/>
    <w:rsid w:val="000F79D5"/>
    <w:rsid w:val="00103E54"/>
    <w:rsid w:val="00107F95"/>
    <w:rsid w:val="00115979"/>
    <w:rsid w:val="001166B8"/>
    <w:rsid w:val="001171CC"/>
    <w:rsid w:val="00120918"/>
    <w:rsid w:val="0013029D"/>
    <w:rsid w:val="001376A1"/>
    <w:rsid w:val="001505D0"/>
    <w:rsid w:val="001656E9"/>
    <w:rsid w:val="001775E0"/>
    <w:rsid w:val="001A71CF"/>
    <w:rsid w:val="001B4006"/>
    <w:rsid w:val="001B633E"/>
    <w:rsid w:val="001D01A9"/>
    <w:rsid w:val="001D6322"/>
    <w:rsid w:val="002079E3"/>
    <w:rsid w:val="002141DB"/>
    <w:rsid w:val="00233298"/>
    <w:rsid w:val="0023382D"/>
    <w:rsid w:val="002525BC"/>
    <w:rsid w:val="00260CF1"/>
    <w:rsid w:val="00265ECE"/>
    <w:rsid w:val="00281C78"/>
    <w:rsid w:val="00295460"/>
    <w:rsid w:val="002A7AFF"/>
    <w:rsid w:val="002C4309"/>
    <w:rsid w:val="002C4A70"/>
    <w:rsid w:val="002D2DAC"/>
    <w:rsid w:val="002E3E5B"/>
    <w:rsid w:val="002E672E"/>
    <w:rsid w:val="002E789E"/>
    <w:rsid w:val="002F2F1C"/>
    <w:rsid w:val="00300F10"/>
    <w:rsid w:val="003073A2"/>
    <w:rsid w:val="0032146D"/>
    <w:rsid w:val="00322FCE"/>
    <w:rsid w:val="00326349"/>
    <w:rsid w:val="0033285B"/>
    <w:rsid w:val="00333E35"/>
    <w:rsid w:val="0033736B"/>
    <w:rsid w:val="00343684"/>
    <w:rsid w:val="0038021B"/>
    <w:rsid w:val="003916E0"/>
    <w:rsid w:val="00393356"/>
    <w:rsid w:val="003A158C"/>
    <w:rsid w:val="003A6BB5"/>
    <w:rsid w:val="003B532C"/>
    <w:rsid w:val="003B5470"/>
    <w:rsid w:val="003B560F"/>
    <w:rsid w:val="003C1341"/>
    <w:rsid w:val="003D50BE"/>
    <w:rsid w:val="003E3FB9"/>
    <w:rsid w:val="003F1694"/>
    <w:rsid w:val="003F2630"/>
    <w:rsid w:val="004071CC"/>
    <w:rsid w:val="0041576A"/>
    <w:rsid w:val="004260AE"/>
    <w:rsid w:val="00427195"/>
    <w:rsid w:val="004400FC"/>
    <w:rsid w:val="004638DA"/>
    <w:rsid w:val="00471914"/>
    <w:rsid w:val="004722DF"/>
    <w:rsid w:val="00474284"/>
    <w:rsid w:val="00475AB5"/>
    <w:rsid w:val="004803EE"/>
    <w:rsid w:val="004D53F3"/>
    <w:rsid w:val="004E2CEE"/>
    <w:rsid w:val="004E4428"/>
    <w:rsid w:val="0050535A"/>
    <w:rsid w:val="00512ACB"/>
    <w:rsid w:val="005149B5"/>
    <w:rsid w:val="0054156F"/>
    <w:rsid w:val="00546FD5"/>
    <w:rsid w:val="00576935"/>
    <w:rsid w:val="00582F46"/>
    <w:rsid w:val="00593914"/>
    <w:rsid w:val="005B59BF"/>
    <w:rsid w:val="005C5C30"/>
    <w:rsid w:val="005D1CC1"/>
    <w:rsid w:val="005D2FF2"/>
    <w:rsid w:val="005D74BA"/>
    <w:rsid w:val="005E732B"/>
    <w:rsid w:val="00612988"/>
    <w:rsid w:val="006263F7"/>
    <w:rsid w:val="00627255"/>
    <w:rsid w:val="00640B43"/>
    <w:rsid w:val="00663293"/>
    <w:rsid w:val="00666427"/>
    <w:rsid w:val="006713C2"/>
    <w:rsid w:val="006725B2"/>
    <w:rsid w:val="00692565"/>
    <w:rsid w:val="006A1468"/>
    <w:rsid w:val="006B64C8"/>
    <w:rsid w:val="006C04BD"/>
    <w:rsid w:val="006C192E"/>
    <w:rsid w:val="006D2FD7"/>
    <w:rsid w:val="006E0966"/>
    <w:rsid w:val="006F67A9"/>
    <w:rsid w:val="006F717B"/>
    <w:rsid w:val="007142BF"/>
    <w:rsid w:val="00725AB0"/>
    <w:rsid w:val="00763502"/>
    <w:rsid w:val="0077106C"/>
    <w:rsid w:val="007710F0"/>
    <w:rsid w:val="007723B9"/>
    <w:rsid w:val="007772AC"/>
    <w:rsid w:val="007A1D0A"/>
    <w:rsid w:val="007A41E3"/>
    <w:rsid w:val="007C341A"/>
    <w:rsid w:val="007E33A1"/>
    <w:rsid w:val="007E3D80"/>
    <w:rsid w:val="007E5988"/>
    <w:rsid w:val="007E759C"/>
    <w:rsid w:val="007F45BD"/>
    <w:rsid w:val="00805A4F"/>
    <w:rsid w:val="00817E2C"/>
    <w:rsid w:val="00834E6A"/>
    <w:rsid w:val="008354E2"/>
    <w:rsid w:val="00840198"/>
    <w:rsid w:val="00852A4B"/>
    <w:rsid w:val="00865985"/>
    <w:rsid w:val="00865E67"/>
    <w:rsid w:val="00870CDC"/>
    <w:rsid w:val="0087235B"/>
    <w:rsid w:val="008804B3"/>
    <w:rsid w:val="0088142D"/>
    <w:rsid w:val="008944F6"/>
    <w:rsid w:val="0089706A"/>
    <w:rsid w:val="008C17F6"/>
    <w:rsid w:val="008E4F2F"/>
    <w:rsid w:val="008F0D44"/>
    <w:rsid w:val="00902787"/>
    <w:rsid w:val="009578A6"/>
    <w:rsid w:val="009803CD"/>
    <w:rsid w:val="009862CF"/>
    <w:rsid w:val="00993AE3"/>
    <w:rsid w:val="009948DE"/>
    <w:rsid w:val="009A69D3"/>
    <w:rsid w:val="009B1CB8"/>
    <w:rsid w:val="009C3BA2"/>
    <w:rsid w:val="009C7CA2"/>
    <w:rsid w:val="009D2659"/>
    <w:rsid w:val="009E29A9"/>
    <w:rsid w:val="009F0EAC"/>
    <w:rsid w:val="00A02C46"/>
    <w:rsid w:val="00A0367B"/>
    <w:rsid w:val="00A21572"/>
    <w:rsid w:val="00A35748"/>
    <w:rsid w:val="00A6193C"/>
    <w:rsid w:val="00A63D3F"/>
    <w:rsid w:val="00A713E5"/>
    <w:rsid w:val="00AA578A"/>
    <w:rsid w:val="00AB6939"/>
    <w:rsid w:val="00AC5509"/>
    <w:rsid w:val="00AC7BEE"/>
    <w:rsid w:val="00AD3586"/>
    <w:rsid w:val="00AE040E"/>
    <w:rsid w:val="00AE0B0C"/>
    <w:rsid w:val="00AE7F1D"/>
    <w:rsid w:val="00AF256D"/>
    <w:rsid w:val="00AF36D6"/>
    <w:rsid w:val="00B12AB9"/>
    <w:rsid w:val="00B14DA5"/>
    <w:rsid w:val="00B15ED4"/>
    <w:rsid w:val="00B215B1"/>
    <w:rsid w:val="00B455E5"/>
    <w:rsid w:val="00B5119F"/>
    <w:rsid w:val="00B53EB7"/>
    <w:rsid w:val="00B57C3F"/>
    <w:rsid w:val="00B6142D"/>
    <w:rsid w:val="00B819F5"/>
    <w:rsid w:val="00B81CA4"/>
    <w:rsid w:val="00B90F1D"/>
    <w:rsid w:val="00B910D6"/>
    <w:rsid w:val="00B94543"/>
    <w:rsid w:val="00BB65FC"/>
    <w:rsid w:val="00BB6B13"/>
    <w:rsid w:val="00BB7BB8"/>
    <w:rsid w:val="00BC2DE5"/>
    <w:rsid w:val="00BC5816"/>
    <w:rsid w:val="00BE1257"/>
    <w:rsid w:val="00C018D0"/>
    <w:rsid w:val="00C05E66"/>
    <w:rsid w:val="00C06F2A"/>
    <w:rsid w:val="00C143FC"/>
    <w:rsid w:val="00C22DC3"/>
    <w:rsid w:val="00C251BD"/>
    <w:rsid w:val="00C26C20"/>
    <w:rsid w:val="00C3796D"/>
    <w:rsid w:val="00C56B43"/>
    <w:rsid w:val="00C764F4"/>
    <w:rsid w:val="00C80502"/>
    <w:rsid w:val="00C80792"/>
    <w:rsid w:val="00C91ADD"/>
    <w:rsid w:val="00CA4F15"/>
    <w:rsid w:val="00CB0D74"/>
    <w:rsid w:val="00CB438A"/>
    <w:rsid w:val="00CB4B81"/>
    <w:rsid w:val="00CB554A"/>
    <w:rsid w:val="00CC3864"/>
    <w:rsid w:val="00CC5CCF"/>
    <w:rsid w:val="00CD69A6"/>
    <w:rsid w:val="00CD7FAE"/>
    <w:rsid w:val="00CE0D89"/>
    <w:rsid w:val="00D0040B"/>
    <w:rsid w:val="00D004BA"/>
    <w:rsid w:val="00D008B8"/>
    <w:rsid w:val="00D045E6"/>
    <w:rsid w:val="00D056A8"/>
    <w:rsid w:val="00D100E8"/>
    <w:rsid w:val="00D166EF"/>
    <w:rsid w:val="00D20EF1"/>
    <w:rsid w:val="00D310C4"/>
    <w:rsid w:val="00D337FE"/>
    <w:rsid w:val="00D47EE6"/>
    <w:rsid w:val="00D80336"/>
    <w:rsid w:val="00D94E94"/>
    <w:rsid w:val="00DA09E5"/>
    <w:rsid w:val="00DA4025"/>
    <w:rsid w:val="00DB7F5B"/>
    <w:rsid w:val="00DD5415"/>
    <w:rsid w:val="00DF1748"/>
    <w:rsid w:val="00E02AEA"/>
    <w:rsid w:val="00E11334"/>
    <w:rsid w:val="00E178D8"/>
    <w:rsid w:val="00E51A24"/>
    <w:rsid w:val="00E523BE"/>
    <w:rsid w:val="00E55176"/>
    <w:rsid w:val="00E62B48"/>
    <w:rsid w:val="00E635F1"/>
    <w:rsid w:val="00E654F8"/>
    <w:rsid w:val="00E70133"/>
    <w:rsid w:val="00E72BD0"/>
    <w:rsid w:val="00E84EDE"/>
    <w:rsid w:val="00EA5E3B"/>
    <w:rsid w:val="00EB268E"/>
    <w:rsid w:val="00EB688D"/>
    <w:rsid w:val="00EC0AFB"/>
    <w:rsid w:val="00ED6E9E"/>
    <w:rsid w:val="00ED70B0"/>
    <w:rsid w:val="00EE06F6"/>
    <w:rsid w:val="00EF0E34"/>
    <w:rsid w:val="00EF11C8"/>
    <w:rsid w:val="00EF2CA4"/>
    <w:rsid w:val="00F05838"/>
    <w:rsid w:val="00F146F0"/>
    <w:rsid w:val="00F14C9B"/>
    <w:rsid w:val="00F262D9"/>
    <w:rsid w:val="00F34A2B"/>
    <w:rsid w:val="00F46855"/>
    <w:rsid w:val="00F51023"/>
    <w:rsid w:val="00F60F4E"/>
    <w:rsid w:val="00F768D0"/>
    <w:rsid w:val="00F85A3D"/>
    <w:rsid w:val="00F91FEF"/>
    <w:rsid w:val="00FA6715"/>
    <w:rsid w:val="00FC5ADD"/>
    <w:rsid w:val="00FD2978"/>
    <w:rsid w:val="00FE2F50"/>
    <w:rsid w:val="00FF130C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5DEA6A9"/>
  <w15:docId w15:val="{24234409-F3F1-4669-AE6A-EB8F1E08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C134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rsid w:val="0041576A"/>
    <w:pPr>
      <w:keepNext/>
      <w:spacing w:before="360" w:after="120"/>
      <w:outlineLvl w:val="0"/>
    </w:pPr>
    <w:rPr>
      <w:rFonts w:ascii="Verdana" w:hAnsi="Verdana" w:cs="Arial"/>
      <w:b/>
      <w:bCs/>
      <w:color w:val="007BC7"/>
      <w:kern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uiPriority w:val="99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Ondertitel"/>
    <w:qFormat/>
    <w:rsid w:val="0041576A"/>
    <w:rPr>
      <w:rFonts w:ascii="RijksoverheidSansHeadingTT" w:hAnsi="RijksoverheidSansHeadingTT"/>
      <w:color w:val="007BC7"/>
      <w:sz w:val="36"/>
      <w:szCs w:val="36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0F39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EF2CA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F2C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F2CA4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F2C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F2CA4"/>
    <w:rPr>
      <w:rFonts w:asciiTheme="minorHAnsi" w:eastAsiaTheme="minorHAnsi" w:hAnsiTheme="minorHAnsi" w:cstheme="minorBidi"/>
      <w:b/>
      <w:bCs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5470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6B64C8"/>
    <w:rPr>
      <w:color w:val="808080"/>
    </w:rPr>
  </w:style>
  <w:style w:type="paragraph" w:styleId="Lijstalinea">
    <w:name w:val="List Paragraph"/>
    <w:basedOn w:val="Standaard"/>
    <w:link w:val="LijstalineaChar"/>
    <w:uiPriority w:val="34"/>
    <w:qFormat/>
    <w:rsid w:val="00046599"/>
    <w:pPr>
      <w:ind w:left="720"/>
      <w:contextualSpacing/>
    </w:pPr>
  </w:style>
  <w:style w:type="table" w:styleId="Onopgemaaktetabel1">
    <w:name w:val="Plain Table 1"/>
    <w:basedOn w:val="Standaardtabel"/>
    <w:uiPriority w:val="41"/>
    <w:rsid w:val="003A15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3A158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3A15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umentvoetnoot">
    <w:name w:val="Documentvoetnoot"/>
    <w:basedOn w:val="Standaard"/>
    <w:link w:val="DocumentvoetnootChar"/>
    <w:rsid w:val="00281C78"/>
    <w:pPr>
      <w:spacing w:before="60" w:after="0" w:line="400" w:lineRule="atLeast"/>
    </w:pPr>
    <w:rPr>
      <w:rFonts w:ascii="Verdana" w:eastAsia="Times New Roman" w:hAnsi="Verdana" w:cs="Times New Roman"/>
      <w:b/>
      <w:sz w:val="14"/>
      <w:szCs w:val="24"/>
      <w:lang w:eastAsia="nl-NL"/>
    </w:rPr>
  </w:style>
  <w:style w:type="character" w:customStyle="1" w:styleId="DocumentvoetnootChar">
    <w:name w:val="Documentvoetnoot Char"/>
    <w:link w:val="Documentvoetnoot"/>
    <w:rsid w:val="00281C78"/>
    <w:rPr>
      <w:rFonts w:ascii="Verdana" w:hAnsi="Verdana"/>
      <w:b/>
      <w:sz w:val="14"/>
      <w:szCs w:val="24"/>
    </w:rPr>
  </w:style>
  <w:style w:type="table" w:styleId="Tabelrasterlicht">
    <w:name w:val="Grid Table Light"/>
    <w:basedOn w:val="Standaardtabel"/>
    <w:uiPriority w:val="40"/>
    <w:rsid w:val="001656E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GevolgdeHyperlink">
    <w:name w:val="FollowedHyperlink"/>
    <w:basedOn w:val="Standaardalinea-lettertype"/>
    <w:semiHidden/>
    <w:unhideWhenUsed/>
    <w:rsid w:val="001775E0"/>
    <w:rPr>
      <w:color w:val="800080" w:themeColor="followed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710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eenafstand">
    <w:name w:val="No Spacing"/>
    <w:basedOn w:val="Standaard"/>
    <w:link w:val="GeenafstandChar"/>
    <w:uiPriority w:val="1"/>
    <w:qFormat/>
    <w:rsid w:val="0077106C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7106C"/>
    <w:rPr>
      <w:rFonts w:ascii="Verdana" w:hAnsi="Verdana"/>
      <w:sz w:val="18"/>
      <w:szCs w:val="24"/>
    </w:rPr>
  </w:style>
  <w:style w:type="character" w:customStyle="1" w:styleId="KoptekstChar">
    <w:name w:val="Koptekst Char"/>
    <w:link w:val="Koptekst"/>
    <w:rsid w:val="00AC550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E789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KOP20">
    <w:name w:val="KOP 2"/>
    <w:basedOn w:val="Standaard"/>
    <w:qFormat/>
    <w:rsid w:val="00ED6E9E"/>
    <w:pPr>
      <w:tabs>
        <w:tab w:val="left" w:pos="1134"/>
        <w:tab w:val="left" w:pos="2268"/>
        <w:tab w:val="left" w:pos="2552"/>
        <w:tab w:val="left" w:pos="2835"/>
        <w:tab w:val="left" w:pos="5670"/>
        <w:tab w:val="left" w:pos="6804"/>
        <w:tab w:val="left" w:pos="7371"/>
        <w:tab w:val="left" w:pos="7938"/>
        <w:tab w:val="left" w:pos="8222"/>
        <w:tab w:val="left" w:pos="8392"/>
      </w:tabs>
      <w:spacing w:after="0" w:line="240" w:lineRule="atLeast"/>
    </w:pPr>
    <w:rPr>
      <w:rFonts w:ascii="Verdana" w:eastAsia="Times New Roman" w:hAnsi="Verdana" w:cs="Tahoma"/>
      <w:b/>
      <w:sz w:val="18"/>
      <w:szCs w:val="23"/>
      <w:lang w:eastAsia="nl-NL"/>
    </w:rPr>
  </w:style>
  <w:style w:type="paragraph" w:customStyle="1" w:styleId="CBIkop1">
    <w:name w:val="CBI kop 1"/>
    <w:basedOn w:val="Standaard"/>
    <w:qFormat/>
    <w:rsid w:val="002F2F1C"/>
    <w:pPr>
      <w:spacing w:after="60" w:line="240" w:lineRule="auto"/>
    </w:pPr>
    <w:rPr>
      <w:rFonts w:ascii="RijksoverheidSansHeadingTT" w:hAnsi="RijksoverheidSansHeadingTT"/>
      <w:b/>
      <w:color w:val="FFB612"/>
      <w:sz w:val="48"/>
      <w:szCs w:val="48"/>
      <w:lang w:val="en-GB"/>
    </w:rPr>
  </w:style>
  <w:style w:type="paragraph" w:customStyle="1" w:styleId="PLATTETEKST">
    <w:name w:val="PLATTE TEKST"/>
    <w:basedOn w:val="Standaard"/>
    <w:qFormat/>
    <w:rsid w:val="002F2F1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normaltextrun">
    <w:name w:val="normaltextrun"/>
    <w:basedOn w:val="Standaardalinea-lettertype"/>
    <w:rsid w:val="003F2630"/>
  </w:style>
  <w:style w:type="character" w:customStyle="1" w:styleId="readonly-question-text">
    <w:name w:val="readonly-question-text"/>
    <w:basedOn w:val="Standaardalinea-lettertype"/>
    <w:rsid w:val="0054156F"/>
  </w:style>
  <w:style w:type="paragraph" w:styleId="Revisie">
    <w:name w:val="Revision"/>
    <w:hidden/>
    <w:uiPriority w:val="99"/>
    <w:semiHidden/>
    <w:rsid w:val="0050535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f7a55e-e32b-42c1-8d5f-cc24d88b2c8c">
      <Terms xmlns="http://schemas.microsoft.com/office/infopath/2007/PartnerControls"/>
    </lcf76f155ced4ddcb4097134ff3c332f>
    <TaxCatchAll xmlns="1c43bb04-3547-42b8-ad94-cbd0ab49de1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6717352BD8D448D04BD266923540B" ma:contentTypeVersion="14" ma:contentTypeDescription="Een nieuw document maken." ma:contentTypeScope="" ma:versionID="6b3f02415c17fb15ceab33d9e66b7fae">
  <xsd:schema xmlns:xsd="http://www.w3.org/2001/XMLSchema" xmlns:xs="http://www.w3.org/2001/XMLSchema" xmlns:p="http://schemas.microsoft.com/office/2006/metadata/properties" xmlns:ns2="fdf7a55e-e32b-42c1-8d5f-cc24d88b2c8c" xmlns:ns3="1c43bb04-3547-42b8-ad94-cbd0ab49de10" targetNamespace="http://schemas.microsoft.com/office/2006/metadata/properties" ma:root="true" ma:fieldsID="9b7378a691a498447e61ae0dbf1dd4dc" ns2:_="" ns3:_="">
    <xsd:import namespace="fdf7a55e-e32b-42c1-8d5f-cc24d88b2c8c"/>
    <xsd:import namespace="1c43bb04-3547-42b8-ad94-cbd0ab49d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7a55e-e32b-42c1-8d5f-cc24d88b2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aeb5d102-68e6-440d-87f4-708629459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3bb04-3547-42b8-ad94-cbd0ab49d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9008550-2e5e-4b0b-abee-061a58ab14fc}" ma:internalName="TaxCatchAll" ma:showField="CatchAllData" ma:web="1c43bb04-3547-42b8-ad94-cbd0ab49d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BDD333-156A-49B1-A8A2-F7839F37287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c43bb04-3547-42b8-ad94-cbd0ab49de10"/>
    <ds:schemaRef ds:uri="fdf7a55e-e32b-42c1-8d5f-cc24d88b2c8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C0361F-BDAF-4692-9B3A-C8F05CBC87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1ECC6-B1F6-44D8-B70A-E4F25D80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7a55e-e32b-42c1-8d5f-cc24d88b2c8c"/>
    <ds:schemaRef ds:uri="1c43bb04-3547-42b8-ad94-cbd0ab49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0D1A9B-5360-4AEE-A2D3-2129B5E8111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5</TotalTime>
  <Pages>3</Pages>
  <Words>528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STOZ-Model D-Voortgangsverslag</vt:lpstr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STOZ-Model D-Voortgangsverslag</dc:title>
  <dc:creator>Rijksdienst voor Ondernemend Nederland</dc:creator>
  <cp:lastModifiedBy>Elink Schuurman - Barnar, I.C.B. BA (Iris)</cp:lastModifiedBy>
  <cp:revision>3</cp:revision>
  <cp:lastPrinted>2009-05-11T11:10:00Z</cp:lastPrinted>
  <dcterms:created xsi:type="dcterms:W3CDTF">2024-12-12T11:05:00Z</dcterms:created>
  <dcterms:modified xsi:type="dcterms:W3CDTF">2024-12-12T11:11:00Z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MSIP_Label_4bde8109-f994-4a60-a1d3-5c95e2ff3620_Enabled">
    <vt:lpwstr>true</vt:lpwstr>
  </property>
  <property fmtid="{D5CDD505-2E9C-101B-9397-08002B2CF9AE}" pid="6" name="MSIP_Label_4bde8109-f994-4a60-a1d3-5c95e2ff3620_SetDate">
    <vt:lpwstr>2022-12-22T09:36:05Z</vt:lpwstr>
  </property>
  <property fmtid="{D5CDD505-2E9C-101B-9397-08002B2CF9AE}" pid="7" name="MSIP_Label_4bde8109-f994-4a60-a1d3-5c95e2ff3620_Method">
    <vt:lpwstr>Privileged</vt:lpwstr>
  </property>
  <property fmtid="{D5CDD505-2E9C-101B-9397-08002B2CF9AE}" pid="8" name="MSIP_Label_4bde8109-f994-4a60-a1d3-5c95e2ff3620_Name">
    <vt:lpwstr>FLPubliek</vt:lpwstr>
  </property>
  <property fmtid="{D5CDD505-2E9C-101B-9397-08002B2CF9AE}" pid="9" name="MSIP_Label_4bde8109-f994-4a60-a1d3-5c95e2ff3620_SiteId">
    <vt:lpwstr>1321633e-f6b9-44e2-a44f-59b9d264ecb7</vt:lpwstr>
  </property>
  <property fmtid="{D5CDD505-2E9C-101B-9397-08002B2CF9AE}" pid="10" name="MSIP_Label_4bde8109-f994-4a60-a1d3-5c95e2ff3620_ActionId">
    <vt:lpwstr>b59bf5aa-70ec-4840-97c1-1410ed8f01ab</vt:lpwstr>
  </property>
  <property fmtid="{D5CDD505-2E9C-101B-9397-08002B2CF9AE}" pid="11" name="MSIP_Label_4bde8109-f994-4a60-a1d3-5c95e2ff3620_ContentBits">
    <vt:lpwstr>0</vt:lpwstr>
  </property>
  <property fmtid="{D5CDD505-2E9C-101B-9397-08002B2CF9AE}" pid="12" name="ContentTypeId">
    <vt:lpwstr>0x01010072C6717352BD8D448D04BD266923540B</vt:lpwstr>
  </property>
</Properties>
</file>