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FB4F0" w14:textId="265966BF" w:rsidR="0080288E" w:rsidRDefault="00316DDB" w:rsidP="0080288E">
      <w:pPr>
        <w:rPr>
          <w:rFonts w:ascii="RijksoverheidSansHeadingTT" w:hAnsi="RijksoverheidSansHeadingTT"/>
          <w:sz w:val="72"/>
          <w:szCs w:val="72"/>
        </w:rPr>
      </w:pPr>
      <w:r w:rsidRPr="00556E5C">
        <w:rPr>
          <w:noProof/>
        </w:rPr>
        <w:drawing>
          <wp:anchor distT="0" distB="0" distL="114300" distR="114300" simplePos="0" relativeHeight="251659264" behindDoc="0" locked="0" layoutInCell="1" allowOverlap="1" wp14:anchorId="5BD0EB07" wp14:editId="1816D1EE">
            <wp:simplePos x="0" y="0"/>
            <wp:positionH relativeFrom="column">
              <wp:posOffset>2686381</wp:posOffset>
            </wp:positionH>
            <wp:positionV relativeFrom="paragraph">
              <wp:posOffset>-1523365</wp:posOffset>
            </wp:positionV>
            <wp:extent cx="466725" cy="1333500"/>
            <wp:effectExtent l="0" t="0" r="9525" b="0"/>
            <wp:wrapNone/>
            <wp:docPr id="2" name="Afbeelding 2" descr="Rijk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jks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6E5C">
        <w:rPr>
          <w:noProof/>
        </w:rPr>
        <w:drawing>
          <wp:anchor distT="0" distB="0" distL="114300" distR="114300" simplePos="0" relativeHeight="251661312" behindDoc="0" locked="0" layoutInCell="1" allowOverlap="1" wp14:anchorId="42432D56" wp14:editId="4EC786DA">
            <wp:simplePos x="0" y="0"/>
            <wp:positionH relativeFrom="column">
              <wp:posOffset>3161996</wp:posOffset>
            </wp:positionH>
            <wp:positionV relativeFrom="paragraph">
              <wp:posOffset>-1527175</wp:posOffset>
            </wp:positionV>
            <wp:extent cx="2351405" cy="1590675"/>
            <wp:effectExtent l="0" t="0" r="0" b="9525"/>
            <wp:wrapNone/>
            <wp:docPr id="1" name="Afbeelding 1" descr="Rijksdienst voor Ondernemend Nederl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Rijksdienst voor Ondernemend Nederlan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14027D" w14:textId="00F77149" w:rsidR="00C2494D" w:rsidRPr="0080288E" w:rsidRDefault="00C2494D" w:rsidP="0080288E">
      <w:pPr>
        <w:rPr>
          <w:rFonts w:ascii="RijksoverheidSansHeadingTT" w:hAnsi="RijksoverheidSansHeadingTT"/>
          <w:sz w:val="72"/>
          <w:szCs w:val="72"/>
        </w:rPr>
      </w:pPr>
      <w:r w:rsidRPr="0080288E">
        <w:rPr>
          <w:rFonts w:ascii="RijksoverheidSansHeadingTT" w:hAnsi="RijksoverheidSansHeadingTT"/>
          <w:sz w:val="72"/>
          <w:szCs w:val="72"/>
        </w:rPr>
        <w:t>Aan</w:t>
      </w:r>
      <w:r w:rsidR="00C758C5" w:rsidRPr="0080288E">
        <w:rPr>
          <w:rFonts w:ascii="RijksoverheidSansHeadingTT" w:hAnsi="RijksoverheidSansHeadingTT"/>
          <w:sz w:val="72"/>
          <w:szCs w:val="72"/>
        </w:rPr>
        <w:t>melding inslag</w:t>
      </w:r>
    </w:p>
    <w:tbl>
      <w:tblPr>
        <w:tblpPr w:leftFromText="141" w:rightFromText="141" w:vertAnchor="text" w:horzAnchor="margin" w:tblpY="268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850"/>
        <w:gridCol w:w="2268"/>
      </w:tblGrid>
      <w:tr w:rsidR="0065665D" w14:paraId="7B32CBDF" w14:textId="77777777" w:rsidTr="0065665D">
        <w:trPr>
          <w:trHeight w:val="494"/>
        </w:trPr>
        <w:tc>
          <w:tcPr>
            <w:tcW w:w="6091" w:type="dxa"/>
            <w:shd w:val="clear" w:color="auto" w:fill="auto"/>
            <w:vAlign w:val="center"/>
          </w:tcPr>
          <w:p w14:paraId="1AB01568" w14:textId="77777777" w:rsidR="0065665D" w:rsidRPr="00004D8F" w:rsidRDefault="0065665D" w:rsidP="009C083B">
            <w:pPr>
              <w:pStyle w:val="Kop1"/>
              <w:spacing w:line="312" w:lineRule="auto"/>
              <w:rPr>
                <w:rStyle w:val="Zwaar"/>
                <w:rFonts w:ascii="Verdana" w:hAnsi="Verdana"/>
                <w:b/>
                <w:bCs w:val="0"/>
                <w:sz w:val="18"/>
              </w:rPr>
            </w:pPr>
            <w:r w:rsidRPr="00004D8F">
              <w:rPr>
                <w:rStyle w:val="Zwaar"/>
                <w:rFonts w:ascii="Verdana" w:hAnsi="Verdana"/>
                <w:b/>
                <w:bCs w:val="0"/>
              </w:rPr>
              <w:t>Particuliere O</w:t>
            </w:r>
            <w:r w:rsidRPr="00004D8F">
              <w:rPr>
                <w:rStyle w:val="Zwaar"/>
                <w:rFonts w:ascii="Verdana" w:hAnsi="Verdana"/>
                <w:b/>
                <w:bCs w:val="0"/>
                <w:sz w:val="18"/>
              </w:rPr>
              <w:t>pslag Varkensvlees 2022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826A0D" w14:textId="77777777" w:rsidR="0065665D" w:rsidRPr="00E017ED" w:rsidRDefault="0065665D" w:rsidP="009C083B">
            <w:pPr>
              <w:spacing w:line="312" w:lineRule="auto"/>
              <w:rPr>
                <w:rStyle w:val="Zwaar"/>
                <w:rFonts w:ascii="Verdana" w:hAnsi="Verdana"/>
                <w:sz w:val="18"/>
              </w:rPr>
            </w:pPr>
            <w:r w:rsidRPr="009C083B">
              <w:rPr>
                <w:rFonts w:ascii="Verdana" w:hAnsi="Verdana"/>
                <w:bCs/>
                <w:sz w:val="18"/>
                <w:szCs w:val="18"/>
              </w:rPr>
              <w:t>NR.</w:t>
            </w:r>
            <w:r w:rsidRPr="00EE6FDE">
              <w:rPr>
                <w:rFonts w:ascii="Verdana" w:hAnsi="Verdana"/>
                <w:bCs/>
                <w:vertAlign w:val="superscript"/>
              </w:rPr>
              <w:t>(1)</w:t>
            </w:r>
            <w:r>
              <w:rPr>
                <w:rFonts w:ascii="Verdana" w:hAnsi="Verdana"/>
                <w:bCs/>
                <w:vertAlign w:val="superscript"/>
              </w:rPr>
              <w:t xml:space="preserve">  </w:t>
            </w:r>
            <w:r w:rsidRPr="00E017ED">
              <w:rPr>
                <w:rFonts w:ascii="Verdana" w:hAnsi="Verdana"/>
                <w:bCs/>
                <w:sz w:val="18"/>
                <w:szCs w:val="18"/>
                <w:vertAlign w:val="superscript"/>
              </w:rPr>
              <w:t xml:space="preserve"> </w:t>
            </w:r>
            <w:r w:rsidRPr="00E017ED">
              <w:rPr>
                <w:rStyle w:val="Zwaar"/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2DC030" w14:textId="3B4880CF" w:rsidR="0065665D" w:rsidRPr="00E017ED" w:rsidRDefault="0065665D" w:rsidP="009C083B">
            <w:pPr>
              <w:spacing w:line="312" w:lineRule="auto"/>
              <w:rPr>
                <w:rStyle w:val="Zwaar"/>
                <w:rFonts w:ascii="Verdana" w:hAnsi="Verdana"/>
                <w:sz w:val="18"/>
              </w:rPr>
            </w:pPr>
            <w:permStart w:id="1225211362" w:edGrp="everyone"/>
            <w:permEnd w:id="1225211362"/>
          </w:p>
        </w:tc>
      </w:tr>
    </w:tbl>
    <w:p w14:paraId="66C4336E" w14:textId="59501686" w:rsidR="00C2494D" w:rsidRDefault="00C2494D" w:rsidP="00C2494D">
      <w:pPr>
        <w:spacing w:line="312" w:lineRule="auto"/>
        <w:rPr>
          <w:rFonts w:ascii="Verdana" w:hAnsi="Verdana"/>
          <w:b/>
          <w:bCs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310"/>
        <w:gridCol w:w="6804"/>
      </w:tblGrid>
      <w:tr w:rsidR="0080288E" w:rsidRPr="00F8573D" w14:paraId="57854452" w14:textId="77777777" w:rsidTr="005A56F0">
        <w:trPr>
          <w:trHeight w:hRule="exact" w:val="246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EB0C9" w14:textId="77777777" w:rsidR="0080288E" w:rsidRPr="00F8573D" w:rsidRDefault="0080288E" w:rsidP="009C083B">
            <w:pPr>
              <w:spacing w:line="312" w:lineRule="auto"/>
              <w:ind w:right="-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0E184" w14:textId="77777777" w:rsidR="0080288E" w:rsidRPr="00F8573D" w:rsidRDefault="0080288E" w:rsidP="009C083B">
            <w:pPr>
              <w:spacing w:line="312" w:lineRule="auto"/>
              <w:ind w:right="33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14:paraId="52385E44" w14:textId="061F17CB" w:rsidR="0080288E" w:rsidRPr="00F8573D" w:rsidRDefault="0080288E" w:rsidP="00EE6FDE">
            <w:pPr>
              <w:tabs>
                <w:tab w:val="left" w:pos="7866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758C5" w:rsidRPr="00F8573D" w14:paraId="0D9FB06E" w14:textId="77777777" w:rsidTr="005A56F0">
        <w:trPr>
          <w:trHeight w:hRule="exact" w:val="48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7ED59" w14:textId="04D08CEA" w:rsidR="00C758C5" w:rsidRPr="00F8573D" w:rsidRDefault="00C758C5" w:rsidP="009C083B">
            <w:pPr>
              <w:spacing w:line="312" w:lineRule="auto"/>
              <w:ind w:right="-70"/>
              <w:rPr>
                <w:rFonts w:ascii="Verdana" w:hAnsi="Verdana"/>
                <w:sz w:val="18"/>
                <w:szCs w:val="18"/>
              </w:rPr>
            </w:pPr>
            <w:r w:rsidRPr="00F8573D">
              <w:rPr>
                <w:rFonts w:ascii="Verdana" w:hAnsi="Verdana"/>
                <w:sz w:val="18"/>
                <w:szCs w:val="18"/>
              </w:rPr>
              <w:t>Contrac</w:t>
            </w:r>
            <w:r w:rsidR="00CE7CDC">
              <w:rPr>
                <w:rFonts w:ascii="Verdana" w:hAnsi="Verdana"/>
                <w:sz w:val="18"/>
                <w:szCs w:val="18"/>
              </w:rPr>
              <w:t>t</w:t>
            </w:r>
            <w:r w:rsidRPr="00F8573D">
              <w:rPr>
                <w:rFonts w:ascii="Verdana" w:hAnsi="Verdana"/>
                <w:sz w:val="18"/>
                <w:szCs w:val="18"/>
              </w:rPr>
              <w:t>n</w:t>
            </w:r>
            <w:r w:rsidR="0080288E">
              <w:rPr>
                <w:rFonts w:ascii="Verdana" w:hAnsi="Verdana"/>
                <w:sz w:val="18"/>
                <w:szCs w:val="18"/>
              </w:rPr>
              <w:t>ummer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70165" w14:textId="77777777" w:rsidR="00C758C5" w:rsidRPr="00F8573D" w:rsidRDefault="00C758C5" w:rsidP="009C083B">
            <w:pPr>
              <w:spacing w:line="312" w:lineRule="auto"/>
              <w:ind w:right="335"/>
              <w:rPr>
                <w:rFonts w:ascii="Verdana" w:hAnsi="Verdana"/>
                <w:sz w:val="18"/>
                <w:szCs w:val="18"/>
              </w:rPr>
            </w:pPr>
            <w:r w:rsidRPr="00F8573D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EBD4228" w14:textId="44686091" w:rsidR="00C758C5" w:rsidRPr="00F8573D" w:rsidRDefault="00C758C5" w:rsidP="00DB5247">
            <w:pPr>
              <w:tabs>
                <w:tab w:val="left" w:pos="7866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  <w:permStart w:id="806438417" w:edGrp="everyone"/>
            <w:permEnd w:id="806438417"/>
          </w:p>
        </w:tc>
      </w:tr>
      <w:tr w:rsidR="00C758C5" w:rsidRPr="00F8573D" w14:paraId="0F047D4C" w14:textId="77777777" w:rsidTr="005A56F0">
        <w:trPr>
          <w:trHeight w:hRule="exact" w:val="48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87BFF" w14:textId="77777777" w:rsidR="00C758C5" w:rsidRPr="00F8573D" w:rsidRDefault="00C758C5" w:rsidP="009C083B">
            <w:pPr>
              <w:spacing w:line="312" w:lineRule="auto"/>
              <w:ind w:right="335"/>
              <w:rPr>
                <w:rFonts w:ascii="Verdana" w:hAnsi="Verdana"/>
                <w:sz w:val="18"/>
                <w:szCs w:val="18"/>
              </w:rPr>
            </w:pPr>
            <w:r w:rsidRPr="00F8573D">
              <w:rPr>
                <w:rFonts w:ascii="Verdana" w:hAnsi="Verdana"/>
                <w:sz w:val="18"/>
                <w:szCs w:val="18"/>
              </w:rPr>
              <w:t>Product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62D1A" w14:textId="77777777" w:rsidR="00C758C5" w:rsidRPr="00F8573D" w:rsidRDefault="00C758C5" w:rsidP="009C083B">
            <w:pPr>
              <w:spacing w:line="312" w:lineRule="auto"/>
              <w:ind w:right="335"/>
              <w:rPr>
                <w:rFonts w:ascii="Verdana" w:hAnsi="Verdana"/>
                <w:sz w:val="18"/>
                <w:szCs w:val="18"/>
              </w:rPr>
            </w:pPr>
            <w:r w:rsidRPr="00F8573D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76D167C" w14:textId="3E10AE12" w:rsidR="00C758C5" w:rsidRPr="00F8573D" w:rsidRDefault="00C758C5" w:rsidP="00204E90">
            <w:pPr>
              <w:spacing w:line="312" w:lineRule="auto"/>
              <w:ind w:left="57"/>
              <w:rPr>
                <w:rFonts w:ascii="Verdana" w:hAnsi="Verdana"/>
                <w:sz w:val="18"/>
                <w:szCs w:val="18"/>
              </w:rPr>
            </w:pPr>
            <w:permStart w:id="1710117779" w:edGrp="everyone"/>
            <w:permEnd w:id="1710117779"/>
          </w:p>
        </w:tc>
      </w:tr>
      <w:tr w:rsidR="00C758C5" w:rsidRPr="00F8573D" w14:paraId="7C697C3C" w14:textId="77777777" w:rsidTr="005A56F0">
        <w:trPr>
          <w:trHeight w:hRule="exact" w:val="48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B3828" w14:textId="77777777" w:rsidR="00C758C5" w:rsidRPr="00F8573D" w:rsidRDefault="00C758C5" w:rsidP="009C083B">
            <w:pPr>
              <w:spacing w:line="312" w:lineRule="auto"/>
              <w:ind w:right="-70"/>
              <w:rPr>
                <w:rFonts w:ascii="Verdana" w:hAnsi="Verdana"/>
                <w:sz w:val="18"/>
                <w:szCs w:val="18"/>
              </w:rPr>
            </w:pPr>
            <w:r w:rsidRPr="00F8573D">
              <w:rPr>
                <w:rFonts w:ascii="Verdana" w:hAnsi="Verdana"/>
                <w:sz w:val="18"/>
                <w:szCs w:val="18"/>
              </w:rPr>
              <w:t>Contractant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8C6D5" w14:textId="77777777" w:rsidR="00C758C5" w:rsidRPr="00F8573D" w:rsidRDefault="00C758C5" w:rsidP="009C083B">
            <w:pPr>
              <w:spacing w:line="312" w:lineRule="auto"/>
              <w:ind w:right="335"/>
              <w:rPr>
                <w:rFonts w:ascii="Verdana" w:hAnsi="Verdana"/>
                <w:sz w:val="18"/>
                <w:szCs w:val="18"/>
              </w:rPr>
            </w:pPr>
            <w:r w:rsidRPr="00F8573D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930B3AC" w14:textId="235E7F8B" w:rsidR="00C758C5" w:rsidRPr="00F8573D" w:rsidRDefault="00C758C5" w:rsidP="00204E90">
            <w:pPr>
              <w:spacing w:line="312" w:lineRule="auto"/>
              <w:ind w:left="57"/>
              <w:rPr>
                <w:rFonts w:ascii="Verdana" w:hAnsi="Verdana"/>
                <w:sz w:val="18"/>
                <w:szCs w:val="18"/>
              </w:rPr>
            </w:pPr>
            <w:permStart w:id="1364273159" w:edGrp="everyone"/>
            <w:permEnd w:id="1364273159"/>
          </w:p>
        </w:tc>
      </w:tr>
      <w:tr w:rsidR="00C758C5" w:rsidRPr="00F8573D" w14:paraId="52885E1C" w14:textId="77777777" w:rsidTr="005A56F0">
        <w:trPr>
          <w:trHeight w:hRule="exact" w:val="48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65CFC" w14:textId="77777777" w:rsidR="00C758C5" w:rsidRPr="00F8573D" w:rsidRDefault="00C758C5" w:rsidP="009C083B">
            <w:pPr>
              <w:spacing w:line="312" w:lineRule="auto"/>
              <w:ind w:right="335"/>
              <w:rPr>
                <w:rFonts w:ascii="Verdana" w:hAnsi="Verdana"/>
                <w:sz w:val="18"/>
                <w:szCs w:val="18"/>
              </w:rPr>
            </w:pPr>
            <w:r w:rsidRPr="00F8573D">
              <w:rPr>
                <w:rFonts w:ascii="Verdana" w:hAnsi="Verdana"/>
                <w:sz w:val="18"/>
                <w:szCs w:val="18"/>
              </w:rPr>
              <w:t>Vrieshuis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DDB0D" w14:textId="77777777" w:rsidR="00C758C5" w:rsidRPr="00F8573D" w:rsidRDefault="00C758C5" w:rsidP="009C083B">
            <w:pPr>
              <w:spacing w:line="312" w:lineRule="auto"/>
              <w:ind w:right="335"/>
              <w:rPr>
                <w:rFonts w:ascii="Verdana" w:hAnsi="Verdana"/>
                <w:sz w:val="18"/>
                <w:szCs w:val="18"/>
              </w:rPr>
            </w:pPr>
            <w:r w:rsidRPr="00F8573D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35943BC" w14:textId="6B328EB3" w:rsidR="00C758C5" w:rsidRPr="00F8573D" w:rsidRDefault="00C758C5" w:rsidP="00204E90">
            <w:pPr>
              <w:spacing w:line="312" w:lineRule="auto"/>
              <w:ind w:left="57" w:right="-2"/>
              <w:rPr>
                <w:rFonts w:ascii="Verdana" w:hAnsi="Verdana"/>
                <w:sz w:val="18"/>
                <w:szCs w:val="18"/>
              </w:rPr>
            </w:pPr>
            <w:permStart w:id="1984385532" w:edGrp="everyone"/>
            <w:permEnd w:id="1984385532"/>
          </w:p>
        </w:tc>
      </w:tr>
    </w:tbl>
    <w:p w14:paraId="548F37B4" w14:textId="4FBAA7FA" w:rsidR="00C758C5" w:rsidRDefault="00C758C5" w:rsidP="00C758C5">
      <w:pPr>
        <w:spacing w:line="312" w:lineRule="auto"/>
        <w:ind w:right="335"/>
        <w:rPr>
          <w:rFonts w:ascii="Verdana" w:hAnsi="Verdana"/>
          <w:sz w:val="18"/>
          <w:szCs w:val="18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84"/>
        <w:gridCol w:w="2693"/>
        <w:gridCol w:w="283"/>
        <w:gridCol w:w="2943"/>
      </w:tblGrid>
      <w:tr w:rsidR="00CE7CDC" w:rsidRPr="00F8573D" w14:paraId="102AC88E" w14:textId="77777777" w:rsidTr="005A56F0">
        <w:tc>
          <w:tcPr>
            <w:tcW w:w="30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554B4C" w14:textId="77777777" w:rsidR="00CE7CDC" w:rsidRPr="00F8573D" w:rsidRDefault="00CE7CDC" w:rsidP="00F767E4">
            <w:pPr>
              <w:spacing w:line="312" w:lineRule="auto"/>
              <w:ind w:right="335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573D">
              <w:rPr>
                <w:rFonts w:ascii="Verdana" w:hAnsi="Verdana"/>
                <w:sz w:val="18"/>
                <w:szCs w:val="18"/>
              </w:rPr>
              <w:t>Inslag d</w:t>
            </w:r>
            <w:r>
              <w:rPr>
                <w:rFonts w:ascii="Verdana" w:hAnsi="Verdana"/>
                <w:sz w:val="18"/>
                <w:szCs w:val="18"/>
              </w:rPr>
              <w:t>atum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369B78" w14:textId="77777777" w:rsidR="00CE7CDC" w:rsidRPr="00F8573D" w:rsidRDefault="00CE7CDC" w:rsidP="00F767E4">
            <w:pPr>
              <w:spacing w:line="312" w:lineRule="auto"/>
              <w:ind w:right="335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F723FB" w14:textId="77777777" w:rsidR="00CE7CDC" w:rsidRPr="00F8573D" w:rsidRDefault="00CE7CDC" w:rsidP="00F767E4">
            <w:pPr>
              <w:tabs>
                <w:tab w:val="left" w:pos="2553"/>
              </w:tabs>
              <w:spacing w:line="312" w:lineRule="auto"/>
              <w:ind w:right="335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573D">
              <w:rPr>
                <w:rFonts w:ascii="Verdana" w:hAnsi="Verdana"/>
                <w:sz w:val="18"/>
                <w:szCs w:val="18"/>
              </w:rPr>
              <w:t>Uur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2C48C5" w14:textId="77777777" w:rsidR="00CE7CDC" w:rsidRPr="00F8573D" w:rsidRDefault="00CE7CDC" w:rsidP="00F767E4">
            <w:pPr>
              <w:spacing w:line="312" w:lineRule="auto"/>
              <w:ind w:right="335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F09FAF" w14:textId="77777777" w:rsidR="00CE7CDC" w:rsidRPr="00F8573D" w:rsidRDefault="00CE7CDC" w:rsidP="00F767E4">
            <w:pPr>
              <w:spacing w:line="312" w:lineRule="auto"/>
              <w:ind w:right="335"/>
              <w:jc w:val="center"/>
              <w:rPr>
                <w:rFonts w:ascii="Verdana" w:hAnsi="Verdana"/>
                <w:sz w:val="18"/>
                <w:szCs w:val="18"/>
              </w:rPr>
            </w:pPr>
            <w:r w:rsidRPr="00F8573D">
              <w:rPr>
                <w:rFonts w:ascii="Verdana" w:hAnsi="Verdana"/>
                <w:sz w:val="18"/>
                <w:szCs w:val="18"/>
              </w:rPr>
              <w:t>Hoeveelheid in kg</w:t>
            </w:r>
          </w:p>
        </w:tc>
      </w:tr>
      <w:tr w:rsidR="00C758C5" w:rsidRPr="00F8573D" w14:paraId="22A05335" w14:textId="77777777" w:rsidTr="005A56F0">
        <w:trPr>
          <w:trHeight w:hRule="exact" w:val="397"/>
        </w:trPr>
        <w:tc>
          <w:tcPr>
            <w:tcW w:w="3047" w:type="dxa"/>
            <w:tcBorders>
              <w:top w:val="single" w:sz="6" w:space="0" w:color="auto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14:paraId="3F458ACF" w14:textId="77777777" w:rsidR="00C758C5" w:rsidRPr="00F8573D" w:rsidRDefault="00C758C5" w:rsidP="00CE7CD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permStart w:id="626411258" w:edGrp="everyone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AF8F2" w14:textId="140A7A6F" w:rsidR="00C758C5" w:rsidRPr="00F8573D" w:rsidRDefault="00C758C5" w:rsidP="00EE6FDE">
            <w:pPr>
              <w:spacing w:line="312" w:lineRule="auto"/>
              <w:ind w:right="33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14:paraId="765D3C45" w14:textId="77777777" w:rsidR="00C758C5" w:rsidRPr="00F8573D" w:rsidRDefault="00C758C5" w:rsidP="00EE6FDE">
            <w:pPr>
              <w:spacing w:line="312" w:lineRule="auto"/>
              <w:ind w:right="-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E1388" w14:textId="77777777" w:rsidR="00C758C5" w:rsidRPr="00F8573D" w:rsidRDefault="00C758C5" w:rsidP="00EE6FDE">
            <w:pPr>
              <w:spacing w:line="312" w:lineRule="auto"/>
              <w:ind w:right="33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14:paraId="710331F4" w14:textId="77777777" w:rsidR="00C758C5" w:rsidRPr="00F8573D" w:rsidRDefault="00C758C5" w:rsidP="00EE6FDE">
            <w:pPr>
              <w:tabs>
                <w:tab w:val="left" w:pos="-9142"/>
              </w:tabs>
              <w:spacing w:line="312" w:lineRule="auto"/>
              <w:ind w:right="-70"/>
              <w:rPr>
                <w:rFonts w:ascii="Verdana" w:hAnsi="Verdana"/>
                <w:sz w:val="18"/>
                <w:szCs w:val="18"/>
              </w:rPr>
            </w:pPr>
          </w:p>
        </w:tc>
      </w:tr>
      <w:tr w:rsidR="00BD226D" w:rsidRPr="00F8573D" w14:paraId="3734D136" w14:textId="77777777" w:rsidTr="005A56F0">
        <w:trPr>
          <w:trHeight w:hRule="exact" w:val="397"/>
        </w:trPr>
        <w:tc>
          <w:tcPr>
            <w:tcW w:w="3047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14:paraId="0CAF405B" w14:textId="77777777" w:rsidR="00BD226D" w:rsidRPr="00F8573D" w:rsidRDefault="00BD226D" w:rsidP="00EE6FDE">
            <w:pPr>
              <w:spacing w:line="312" w:lineRule="auto"/>
              <w:ind w:right="-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4897F" w14:textId="77777777" w:rsidR="00BD226D" w:rsidRPr="00F8573D" w:rsidRDefault="00BD226D" w:rsidP="00EE6FDE">
            <w:pPr>
              <w:spacing w:line="312" w:lineRule="auto"/>
              <w:ind w:right="33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14:paraId="725BADF1" w14:textId="77777777" w:rsidR="00BD226D" w:rsidRPr="00F8573D" w:rsidRDefault="00BD226D" w:rsidP="00EE6FDE">
            <w:pPr>
              <w:spacing w:line="312" w:lineRule="auto"/>
              <w:ind w:right="-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CEA77" w14:textId="77777777" w:rsidR="00BD226D" w:rsidRPr="00F8573D" w:rsidRDefault="00BD226D" w:rsidP="00EE6FDE">
            <w:pPr>
              <w:spacing w:line="312" w:lineRule="auto"/>
              <w:ind w:right="33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14:paraId="502BB112" w14:textId="77777777" w:rsidR="00BD226D" w:rsidRDefault="00BD226D" w:rsidP="00EE6FDE">
            <w:pPr>
              <w:tabs>
                <w:tab w:val="left" w:pos="-9142"/>
              </w:tabs>
              <w:spacing w:line="312" w:lineRule="auto"/>
              <w:ind w:right="-70"/>
              <w:rPr>
                <w:rFonts w:ascii="Verdana" w:hAnsi="Verdana"/>
                <w:sz w:val="18"/>
                <w:szCs w:val="18"/>
              </w:rPr>
            </w:pPr>
          </w:p>
        </w:tc>
      </w:tr>
      <w:tr w:rsidR="00BD226D" w:rsidRPr="00F8573D" w14:paraId="08F9ACE5" w14:textId="77777777" w:rsidTr="005A56F0">
        <w:trPr>
          <w:trHeight w:hRule="exact" w:val="397"/>
        </w:trPr>
        <w:tc>
          <w:tcPr>
            <w:tcW w:w="3047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14:paraId="004ADE03" w14:textId="77777777" w:rsidR="00BD226D" w:rsidRPr="00F8573D" w:rsidRDefault="00BD226D" w:rsidP="00EE6FDE">
            <w:pPr>
              <w:spacing w:line="312" w:lineRule="auto"/>
              <w:ind w:right="-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3C0F3" w14:textId="77777777" w:rsidR="00BD226D" w:rsidRPr="00F8573D" w:rsidRDefault="00BD226D" w:rsidP="00EE6FDE">
            <w:pPr>
              <w:spacing w:line="312" w:lineRule="auto"/>
              <w:ind w:right="33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14:paraId="037E1C66" w14:textId="77777777" w:rsidR="00BD226D" w:rsidRPr="00F8573D" w:rsidRDefault="00BD226D" w:rsidP="00EE6FDE">
            <w:pPr>
              <w:spacing w:line="312" w:lineRule="auto"/>
              <w:ind w:right="-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4290F" w14:textId="77777777" w:rsidR="00BD226D" w:rsidRPr="00F8573D" w:rsidRDefault="00BD226D" w:rsidP="00EE6FDE">
            <w:pPr>
              <w:spacing w:line="312" w:lineRule="auto"/>
              <w:ind w:right="33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14:paraId="5877DA2C" w14:textId="77777777" w:rsidR="00BD226D" w:rsidRDefault="00BD226D" w:rsidP="00EE6FDE">
            <w:pPr>
              <w:tabs>
                <w:tab w:val="left" w:pos="-9142"/>
              </w:tabs>
              <w:spacing w:line="312" w:lineRule="auto"/>
              <w:ind w:right="-70"/>
              <w:rPr>
                <w:rFonts w:ascii="Verdana" w:hAnsi="Verdana"/>
                <w:sz w:val="18"/>
                <w:szCs w:val="18"/>
              </w:rPr>
            </w:pPr>
          </w:p>
        </w:tc>
      </w:tr>
      <w:tr w:rsidR="00C758C5" w:rsidRPr="00F8573D" w14:paraId="0DBCAD68" w14:textId="77777777" w:rsidTr="005A56F0">
        <w:trPr>
          <w:trHeight w:hRule="exact" w:val="397"/>
        </w:trPr>
        <w:tc>
          <w:tcPr>
            <w:tcW w:w="3047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14:paraId="7C22D6DC" w14:textId="47C1061E" w:rsidR="00C758C5" w:rsidRPr="00F8573D" w:rsidRDefault="00C758C5" w:rsidP="00EE6FDE">
            <w:pPr>
              <w:spacing w:line="312" w:lineRule="auto"/>
              <w:ind w:right="-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9BDEA" w14:textId="77777777" w:rsidR="00C758C5" w:rsidRPr="00F8573D" w:rsidRDefault="00C758C5" w:rsidP="00EE6FDE">
            <w:pPr>
              <w:spacing w:line="312" w:lineRule="auto"/>
              <w:ind w:right="33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14:paraId="2817ADEC" w14:textId="77777777" w:rsidR="00C758C5" w:rsidRPr="00F8573D" w:rsidRDefault="00C758C5" w:rsidP="00EE6FDE">
            <w:pPr>
              <w:spacing w:line="312" w:lineRule="auto"/>
              <w:ind w:right="-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81080" w14:textId="77777777" w:rsidR="00C758C5" w:rsidRPr="00F8573D" w:rsidRDefault="00C758C5" w:rsidP="00EE6FDE">
            <w:pPr>
              <w:spacing w:line="312" w:lineRule="auto"/>
              <w:ind w:right="33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14:paraId="2C1DC934" w14:textId="77777777" w:rsidR="00C758C5" w:rsidRDefault="00C758C5" w:rsidP="00EE6FDE">
            <w:pPr>
              <w:tabs>
                <w:tab w:val="left" w:pos="-9142"/>
              </w:tabs>
              <w:spacing w:line="312" w:lineRule="auto"/>
              <w:ind w:right="-70"/>
              <w:rPr>
                <w:rFonts w:ascii="Verdana" w:hAnsi="Verdana"/>
                <w:sz w:val="18"/>
                <w:szCs w:val="18"/>
              </w:rPr>
            </w:pPr>
          </w:p>
        </w:tc>
      </w:tr>
      <w:tr w:rsidR="00C758C5" w:rsidRPr="00F8573D" w14:paraId="614AE7FA" w14:textId="77777777" w:rsidTr="005A56F0">
        <w:trPr>
          <w:trHeight w:hRule="exact" w:val="397"/>
        </w:trPr>
        <w:tc>
          <w:tcPr>
            <w:tcW w:w="3047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14:paraId="1A551645" w14:textId="4FA6B79F" w:rsidR="00C758C5" w:rsidRDefault="00C758C5" w:rsidP="00EE6FDE">
            <w:pPr>
              <w:spacing w:line="312" w:lineRule="auto"/>
              <w:ind w:right="-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42457" w14:textId="77777777" w:rsidR="00C758C5" w:rsidRPr="00F8573D" w:rsidRDefault="00C758C5" w:rsidP="00EE6FDE">
            <w:pPr>
              <w:spacing w:line="312" w:lineRule="auto"/>
              <w:ind w:right="33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14:paraId="4A32FE30" w14:textId="77777777" w:rsidR="00C758C5" w:rsidRPr="00F8573D" w:rsidRDefault="00C758C5" w:rsidP="00EE6FDE">
            <w:pPr>
              <w:spacing w:line="312" w:lineRule="auto"/>
              <w:ind w:right="-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E5673" w14:textId="77777777" w:rsidR="00C758C5" w:rsidRPr="00F8573D" w:rsidRDefault="00C758C5" w:rsidP="00EE6FDE">
            <w:pPr>
              <w:spacing w:line="312" w:lineRule="auto"/>
              <w:ind w:right="33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14:paraId="0E475314" w14:textId="77777777" w:rsidR="00C758C5" w:rsidRDefault="00C758C5" w:rsidP="00EE6FDE">
            <w:pPr>
              <w:tabs>
                <w:tab w:val="left" w:pos="-9142"/>
              </w:tabs>
              <w:spacing w:line="312" w:lineRule="auto"/>
              <w:ind w:right="-70"/>
              <w:rPr>
                <w:rFonts w:ascii="Verdana" w:hAnsi="Verdana"/>
                <w:sz w:val="18"/>
                <w:szCs w:val="18"/>
              </w:rPr>
            </w:pPr>
          </w:p>
        </w:tc>
      </w:tr>
      <w:tr w:rsidR="003F4889" w:rsidRPr="00F8573D" w14:paraId="7D6055D6" w14:textId="77777777" w:rsidTr="005A56F0">
        <w:trPr>
          <w:trHeight w:hRule="exact" w:val="397"/>
        </w:trPr>
        <w:tc>
          <w:tcPr>
            <w:tcW w:w="3047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14:paraId="69AA88B7" w14:textId="73C9F0FE" w:rsidR="003F4889" w:rsidRDefault="003F4889" w:rsidP="00EE6FDE">
            <w:pPr>
              <w:spacing w:line="312" w:lineRule="auto"/>
              <w:ind w:right="-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BC7F2" w14:textId="77777777" w:rsidR="003F4889" w:rsidRPr="00F8573D" w:rsidRDefault="003F4889" w:rsidP="00EE6FDE">
            <w:pPr>
              <w:spacing w:line="312" w:lineRule="auto"/>
              <w:ind w:right="33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14:paraId="4C42653B" w14:textId="77777777" w:rsidR="003F4889" w:rsidRPr="00F8573D" w:rsidRDefault="003F4889" w:rsidP="00EE6FDE">
            <w:pPr>
              <w:spacing w:line="312" w:lineRule="auto"/>
              <w:ind w:right="-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26BDD" w14:textId="77777777" w:rsidR="003F4889" w:rsidRPr="00F8573D" w:rsidRDefault="003F4889" w:rsidP="00EE6FDE">
            <w:pPr>
              <w:spacing w:line="312" w:lineRule="auto"/>
              <w:ind w:right="33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14:paraId="6B60D88C" w14:textId="77777777" w:rsidR="003F4889" w:rsidRDefault="003F4889" w:rsidP="00EE6FDE">
            <w:pPr>
              <w:tabs>
                <w:tab w:val="left" w:pos="-9142"/>
              </w:tabs>
              <w:spacing w:line="312" w:lineRule="auto"/>
              <w:ind w:right="-70"/>
              <w:rPr>
                <w:rFonts w:ascii="Verdana" w:hAnsi="Verdana"/>
                <w:sz w:val="18"/>
                <w:szCs w:val="18"/>
              </w:rPr>
            </w:pPr>
          </w:p>
        </w:tc>
      </w:tr>
      <w:tr w:rsidR="00820520" w:rsidRPr="00F8573D" w14:paraId="0B1978FB" w14:textId="77777777" w:rsidTr="005A56F0">
        <w:trPr>
          <w:trHeight w:hRule="exact" w:val="397"/>
        </w:trPr>
        <w:tc>
          <w:tcPr>
            <w:tcW w:w="3047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14:paraId="3191DB52" w14:textId="77777777" w:rsidR="00820520" w:rsidRDefault="00820520" w:rsidP="00EE6FDE">
            <w:pPr>
              <w:spacing w:line="312" w:lineRule="auto"/>
              <w:ind w:right="-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7AB49" w14:textId="77777777" w:rsidR="00820520" w:rsidRPr="00F8573D" w:rsidRDefault="00820520" w:rsidP="00EE6FDE">
            <w:pPr>
              <w:spacing w:line="312" w:lineRule="auto"/>
              <w:ind w:right="33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14:paraId="2C92E8D6" w14:textId="77777777" w:rsidR="00820520" w:rsidRPr="00F8573D" w:rsidRDefault="00820520" w:rsidP="00EE6FDE">
            <w:pPr>
              <w:spacing w:line="312" w:lineRule="auto"/>
              <w:ind w:right="-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B2100" w14:textId="77777777" w:rsidR="00820520" w:rsidRPr="00F8573D" w:rsidRDefault="00820520" w:rsidP="00EE6FDE">
            <w:pPr>
              <w:spacing w:line="312" w:lineRule="auto"/>
              <w:ind w:right="33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14:paraId="2F2DCCE0" w14:textId="77777777" w:rsidR="00820520" w:rsidRDefault="00820520" w:rsidP="00EE6FDE">
            <w:pPr>
              <w:tabs>
                <w:tab w:val="left" w:pos="-9142"/>
              </w:tabs>
              <w:spacing w:line="312" w:lineRule="auto"/>
              <w:ind w:right="-70"/>
              <w:rPr>
                <w:rFonts w:ascii="Verdana" w:hAnsi="Verdana"/>
                <w:sz w:val="18"/>
                <w:szCs w:val="18"/>
              </w:rPr>
            </w:pPr>
          </w:p>
        </w:tc>
      </w:tr>
      <w:tr w:rsidR="00C758C5" w:rsidRPr="00F8573D" w14:paraId="77866386" w14:textId="77777777" w:rsidTr="005A56F0">
        <w:trPr>
          <w:trHeight w:hRule="exact" w:val="397"/>
        </w:trPr>
        <w:tc>
          <w:tcPr>
            <w:tcW w:w="3047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14:paraId="7F5F6047" w14:textId="52A1A578" w:rsidR="00C758C5" w:rsidRDefault="00C758C5" w:rsidP="00EE6FDE">
            <w:pPr>
              <w:spacing w:line="312" w:lineRule="auto"/>
              <w:ind w:right="-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D72D7" w14:textId="77777777" w:rsidR="00C758C5" w:rsidRPr="00F8573D" w:rsidRDefault="00C758C5" w:rsidP="00EE6FDE">
            <w:pPr>
              <w:spacing w:line="312" w:lineRule="auto"/>
              <w:ind w:right="33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14:paraId="7E2B5D12" w14:textId="77777777" w:rsidR="00C758C5" w:rsidRPr="00F8573D" w:rsidRDefault="00C758C5" w:rsidP="00EE6FDE">
            <w:pPr>
              <w:spacing w:line="312" w:lineRule="auto"/>
              <w:ind w:right="-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E79DE" w14:textId="77777777" w:rsidR="00C758C5" w:rsidRPr="00F8573D" w:rsidRDefault="00C758C5" w:rsidP="00EE6FDE">
            <w:pPr>
              <w:spacing w:line="312" w:lineRule="auto"/>
              <w:ind w:right="33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14:paraId="3AB61D14" w14:textId="77777777" w:rsidR="00C758C5" w:rsidRDefault="00C758C5" w:rsidP="00EE6FDE">
            <w:pPr>
              <w:tabs>
                <w:tab w:val="left" w:pos="-9142"/>
              </w:tabs>
              <w:spacing w:line="312" w:lineRule="auto"/>
              <w:ind w:right="-70"/>
              <w:rPr>
                <w:rFonts w:ascii="Verdana" w:hAnsi="Verdana"/>
                <w:sz w:val="18"/>
                <w:szCs w:val="18"/>
              </w:rPr>
            </w:pPr>
          </w:p>
        </w:tc>
      </w:tr>
      <w:tr w:rsidR="00C758C5" w:rsidRPr="00F8573D" w14:paraId="61ED7E6F" w14:textId="77777777" w:rsidTr="005A56F0">
        <w:trPr>
          <w:trHeight w:hRule="exact" w:val="397"/>
        </w:trPr>
        <w:tc>
          <w:tcPr>
            <w:tcW w:w="3047" w:type="dxa"/>
            <w:tcBorders>
              <w:top w:val="single" w:sz="6" w:space="0" w:color="BFBFBF" w:themeColor="background1" w:themeShade="BF"/>
              <w:left w:val="nil"/>
              <w:bottom w:val="single" w:sz="6" w:space="0" w:color="auto"/>
              <w:right w:val="nil"/>
            </w:tcBorders>
            <w:vAlign w:val="center"/>
          </w:tcPr>
          <w:p w14:paraId="4D245F12" w14:textId="77777777" w:rsidR="00C758C5" w:rsidRDefault="00C758C5" w:rsidP="00EE6FDE">
            <w:pPr>
              <w:spacing w:line="312" w:lineRule="auto"/>
              <w:ind w:right="-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011EE" w14:textId="77777777" w:rsidR="00C758C5" w:rsidRPr="00F8573D" w:rsidRDefault="00C758C5" w:rsidP="00EE6FDE">
            <w:pPr>
              <w:spacing w:line="312" w:lineRule="auto"/>
              <w:ind w:right="33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nil"/>
              <w:bottom w:val="single" w:sz="6" w:space="0" w:color="000000" w:themeColor="text1"/>
              <w:right w:val="nil"/>
            </w:tcBorders>
            <w:vAlign w:val="center"/>
          </w:tcPr>
          <w:p w14:paraId="0B9C8984" w14:textId="77777777" w:rsidR="00C758C5" w:rsidRPr="00F8573D" w:rsidRDefault="00C758C5" w:rsidP="00EE6FDE">
            <w:pPr>
              <w:spacing w:line="312" w:lineRule="auto"/>
              <w:ind w:right="-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44D52" w14:textId="77777777" w:rsidR="00C758C5" w:rsidRPr="00F8573D" w:rsidRDefault="00C758C5" w:rsidP="00EE6FDE">
            <w:pPr>
              <w:spacing w:line="312" w:lineRule="auto"/>
              <w:ind w:right="33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6" w:space="0" w:color="BFBFBF" w:themeColor="background1" w:themeShade="BF"/>
              <w:left w:val="nil"/>
              <w:bottom w:val="single" w:sz="6" w:space="0" w:color="auto"/>
              <w:right w:val="nil"/>
            </w:tcBorders>
            <w:vAlign w:val="center"/>
          </w:tcPr>
          <w:p w14:paraId="3026F764" w14:textId="77777777" w:rsidR="00C758C5" w:rsidRDefault="00C758C5" w:rsidP="00EE6FDE">
            <w:pPr>
              <w:tabs>
                <w:tab w:val="left" w:pos="-9142"/>
              </w:tabs>
              <w:spacing w:line="312" w:lineRule="auto"/>
              <w:ind w:right="-70"/>
              <w:rPr>
                <w:rFonts w:ascii="Verdana" w:hAnsi="Verdana"/>
                <w:sz w:val="18"/>
                <w:szCs w:val="18"/>
              </w:rPr>
            </w:pPr>
          </w:p>
        </w:tc>
      </w:tr>
      <w:permEnd w:id="626411258"/>
    </w:tbl>
    <w:p w14:paraId="28852F0B" w14:textId="77777777" w:rsidR="002C2C59" w:rsidRDefault="002C2C59" w:rsidP="00C758C5">
      <w:pPr>
        <w:spacing w:line="312" w:lineRule="auto"/>
        <w:ind w:right="335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tblpX="29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7018"/>
      </w:tblGrid>
      <w:tr w:rsidR="002C2C59" w14:paraId="2ABF7FF9" w14:textId="77777777" w:rsidTr="0051075A">
        <w:trPr>
          <w:trHeight w:val="405"/>
        </w:trPr>
        <w:tc>
          <w:tcPr>
            <w:tcW w:w="354" w:type="dxa"/>
            <w:tcBorders>
              <w:right w:val="single" w:sz="4" w:space="0" w:color="auto"/>
            </w:tcBorders>
            <w:vAlign w:val="center"/>
          </w:tcPr>
          <w:p w14:paraId="453D2BCA" w14:textId="7A5FF8B3" w:rsidR="002C2C59" w:rsidRPr="000F5CE2" w:rsidRDefault="002C2C59" w:rsidP="002C2C59">
            <w:pPr>
              <w:spacing w:line="312" w:lineRule="auto"/>
              <w:ind w:right="335"/>
              <w:rPr>
                <w:rFonts w:ascii="Verdana" w:hAnsi="Verdana"/>
                <w:sz w:val="22"/>
                <w:szCs w:val="22"/>
              </w:rPr>
            </w:pPr>
            <w:permStart w:id="1987389822" w:edGrp="everyone"/>
            <w:permEnd w:id="1987389822"/>
          </w:p>
        </w:tc>
        <w:tc>
          <w:tcPr>
            <w:tcW w:w="70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A15826" w14:textId="0AD23175" w:rsidR="002C2C59" w:rsidRDefault="003F4889" w:rsidP="003F4889">
            <w:pPr>
              <w:spacing w:line="312" w:lineRule="auto"/>
              <w:ind w:right="33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Aankruisen bij de laatste inslag van het contract.</w:t>
            </w:r>
          </w:p>
        </w:tc>
      </w:tr>
    </w:tbl>
    <w:p w14:paraId="0FD69BCF" w14:textId="2696B3A0" w:rsidR="00C758C5" w:rsidRDefault="00C758C5" w:rsidP="00C758C5">
      <w:pPr>
        <w:spacing w:line="312" w:lineRule="auto"/>
        <w:ind w:right="335"/>
        <w:rPr>
          <w:rFonts w:ascii="Verdana" w:hAnsi="Verdana"/>
          <w:sz w:val="18"/>
          <w:szCs w:val="18"/>
        </w:rPr>
      </w:pPr>
    </w:p>
    <w:p w14:paraId="7E75D32B" w14:textId="093314DB" w:rsidR="00736592" w:rsidRDefault="00736592" w:rsidP="00C758C5">
      <w:pPr>
        <w:spacing w:line="312" w:lineRule="auto"/>
        <w:ind w:right="335"/>
        <w:rPr>
          <w:rFonts w:ascii="Verdana" w:hAnsi="Verdana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4"/>
        <w:gridCol w:w="280"/>
        <w:gridCol w:w="6820"/>
      </w:tblGrid>
      <w:tr w:rsidR="00736592" w:rsidRPr="00F8573D" w14:paraId="793EC8D4" w14:textId="77777777" w:rsidTr="005A56F0">
        <w:trPr>
          <w:trHeight w:hRule="exact" w:val="48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9636F" w14:textId="55673A38" w:rsidR="00736592" w:rsidRPr="00F8573D" w:rsidRDefault="00736592" w:rsidP="00A35AAF">
            <w:pPr>
              <w:spacing w:line="312" w:lineRule="auto"/>
              <w:ind w:right="-70"/>
              <w:rPr>
                <w:rFonts w:ascii="Verdana" w:hAnsi="Verdana"/>
                <w:sz w:val="18"/>
                <w:szCs w:val="18"/>
              </w:rPr>
            </w:pPr>
            <w:permStart w:id="1014004458" w:edGrp="everyone" w:colFirst="2" w:colLast="2"/>
            <w:r w:rsidRPr="00F8573D">
              <w:rPr>
                <w:rFonts w:ascii="Verdana" w:hAnsi="Verdana"/>
                <w:sz w:val="18"/>
                <w:szCs w:val="18"/>
              </w:rPr>
              <w:t>Naam contractant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86DB2" w14:textId="77777777" w:rsidR="00736592" w:rsidRPr="00F8573D" w:rsidRDefault="00736592" w:rsidP="00A35AAF">
            <w:pPr>
              <w:spacing w:line="312" w:lineRule="auto"/>
              <w:ind w:right="335"/>
              <w:rPr>
                <w:rFonts w:ascii="Verdana" w:hAnsi="Verdana"/>
                <w:sz w:val="18"/>
                <w:szCs w:val="18"/>
              </w:rPr>
            </w:pPr>
            <w:r w:rsidRPr="00F8573D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7E50D60" w14:textId="351BA27B" w:rsidR="00736592" w:rsidRPr="00F8573D" w:rsidRDefault="00736592" w:rsidP="00A35AAF">
            <w:pPr>
              <w:tabs>
                <w:tab w:val="left" w:pos="7866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36592" w:rsidRPr="00F8573D" w14:paraId="17E8E5D6" w14:textId="77777777" w:rsidTr="005A56F0">
        <w:trPr>
          <w:trHeight w:hRule="exact" w:val="48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B6C9E" w14:textId="0E05F175" w:rsidR="00736592" w:rsidRPr="00F8573D" w:rsidRDefault="00736592" w:rsidP="00A35AAF">
            <w:pPr>
              <w:spacing w:line="312" w:lineRule="auto"/>
              <w:ind w:right="335"/>
              <w:rPr>
                <w:rFonts w:ascii="Verdana" w:hAnsi="Verdana"/>
                <w:sz w:val="18"/>
                <w:szCs w:val="18"/>
              </w:rPr>
            </w:pPr>
            <w:permStart w:id="1654086200" w:edGrp="everyone" w:colFirst="2" w:colLast="2"/>
            <w:permEnd w:id="1014004458"/>
            <w:r>
              <w:rPr>
                <w:rFonts w:ascii="Verdana" w:hAnsi="Verdana"/>
                <w:sz w:val="18"/>
                <w:szCs w:val="18"/>
              </w:rPr>
              <w:t>A</w:t>
            </w:r>
            <w:r w:rsidRPr="00F8573D">
              <w:rPr>
                <w:rFonts w:ascii="Verdana" w:hAnsi="Verdana"/>
                <w:sz w:val="18"/>
                <w:szCs w:val="18"/>
              </w:rPr>
              <w:t>dres contractant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2D020" w14:textId="77777777" w:rsidR="00736592" w:rsidRPr="00F8573D" w:rsidRDefault="00736592" w:rsidP="00A35AAF">
            <w:pPr>
              <w:spacing w:line="312" w:lineRule="auto"/>
              <w:ind w:right="335"/>
              <w:rPr>
                <w:rFonts w:ascii="Verdana" w:hAnsi="Verdana"/>
                <w:sz w:val="18"/>
                <w:szCs w:val="18"/>
              </w:rPr>
            </w:pPr>
            <w:r w:rsidRPr="00F8573D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8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6A736AA" w14:textId="280913AD" w:rsidR="00736592" w:rsidRPr="00F8573D" w:rsidRDefault="00736592" w:rsidP="00A35AAF">
            <w:pPr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36592" w:rsidRPr="00F8573D" w14:paraId="25B206AD" w14:textId="77777777" w:rsidTr="005A56F0">
        <w:trPr>
          <w:trHeight w:hRule="exact" w:val="48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6008E" w14:textId="30A031BE" w:rsidR="00736592" w:rsidRPr="00F8573D" w:rsidRDefault="00736592" w:rsidP="00A35AAF">
            <w:pPr>
              <w:spacing w:line="312" w:lineRule="auto"/>
              <w:ind w:right="-70"/>
              <w:rPr>
                <w:rFonts w:ascii="Verdana" w:hAnsi="Verdana"/>
                <w:sz w:val="18"/>
                <w:szCs w:val="18"/>
              </w:rPr>
            </w:pPr>
            <w:permStart w:id="2143360801" w:edGrp="everyone" w:colFirst="2" w:colLast="2"/>
            <w:permEnd w:id="1654086200"/>
            <w:r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0422B" w14:textId="77777777" w:rsidR="00736592" w:rsidRPr="00F8573D" w:rsidRDefault="00736592" w:rsidP="00A35AAF">
            <w:pPr>
              <w:spacing w:line="312" w:lineRule="auto"/>
              <w:ind w:right="335"/>
              <w:rPr>
                <w:rFonts w:ascii="Verdana" w:hAnsi="Verdana"/>
                <w:sz w:val="18"/>
                <w:szCs w:val="18"/>
              </w:rPr>
            </w:pPr>
            <w:r w:rsidRPr="00F8573D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8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1C74BC2" w14:textId="07A2D7CE" w:rsidR="00736592" w:rsidRPr="00F8573D" w:rsidRDefault="00736592" w:rsidP="00A35AAF">
            <w:pPr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36592" w:rsidRPr="00F8573D" w14:paraId="179BDF64" w14:textId="77777777" w:rsidTr="005A56F0">
        <w:trPr>
          <w:trHeight w:hRule="exact" w:val="48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6F357" w14:textId="072F27CE" w:rsidR="00736592" w:rsidRPr="00F8573D" w:rsidRDefault="00736592" w:rsidP="00A35AAF">
            <w:pPr>
              <w:spacing w:line="312" w:lineRule="auto"/>
              <w:ind w:right="335"/>
              <w:rPr>
                <w:rFonts w:ascii="Verdana" w:hAnsi="Verdana"/>
                <w:sz w:val="18"/>
                <w:szCs w:val="18"/>
              </w:rPr>
            </w:pPr>
            <w:permStart w:id="279146803" w:edGrp="everyone" w:colFirst="2" w:colLast="2"/>
            <w:permEnd w:id="2143360801"/>
            <w:r>
              <w:rPr>
                <w:rFonts w:ascii="Verdana" w:hAnsi="Verdana"/>
                <w:sz w:val="18"/>
                <w:szCs w:val="18"/>
              </w:rPr>
              <w:t>Handtekening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217F0" w14:textId="77777777" w:rsidR="00736592" w:rsidRPr="00F8573D" w:rsidRDefault="00736592" w:rsidP="00A35AAF">
            <w:pPr>
              <w:spacing w:line="312" w:lineRule="auto"/>
              <w:ind w:right="335"/>
              <w:rPr>
                <w:rFonts w:ascii="Verdana" w:hAnsi="Verdana"/>
                <w:sz w:val="18"/>
                <w:szCs w:val="18"/>
              </w:rPr>
            </w:pPr>
            <w:r w:rsidRPr="00F8573D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8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77D2907" w14:textId="11DE2B5C" w:rsidR="00736592" w:rsidRPr="00F8573D" w:rsidRDefault="00736592" w:rsidP="00A35AAF">
            <w:pPr>
              <w:spacing w:line="312" w:lineRule="auto"/>
              <w:ind w:right="-2"/>
              <w:rPr>
                <w:rFonts w:ascii="Verdana" w:hAnsi="Verdana"/>
                <w:sz w:val="18"/>
                <w:szCs w:val="18"/>
              </w:rPr>
            </w:pPr>
          </w:p>
        </w:tc>
      </w:tr>
      <w:permEnd w:id="279146803"/>
    </w:tbl>
    <w:p w14:paraId="0E3A946C" w14:textId="77777777" w:rsidR="003F4889" w:rsidRPr="003F4889" w:rsidRDefault="003F4889" w:rsidP="003F4889">
      <w:pPr>
        <w:overflowPunct/>
        <w:autoSpaceDE/>
        <w:autoSpaceDN/>
        <w:adjustRightInd/>
        <w:spacing w:line="312" w:lineRule="auto"/>
        <w:ind w:left="720" w:right="335"/>
        <w:textAlignment w:val="auto"/>
        <w:rPr>
          <w:rFonts w:ascii="Verdana" w:hAnsi="Verdana"/>
          <w:sz w:val="18"/>
          <w:szCs w:val="18"/>
        </w:rPr>
      </w:pPr>
    </w:p>
    <w:p w14:paraId="1FF165AB" w14:textId="437C29AD" w:rsidR="00B40AFB" w:rsidRPr="00C40F68" w:rsidRDefault="00E8146E" w:rsidP="00B40AFB">
      <w:pPr>
        <w:spacing w:line="312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1. </w:t>
      </w:r>
      <w:r w:rsidR="00B40AFB" w:rsidRPr="00C40F68">
        <w:rPr>
          <w:rFonts w:ascii="Verdana" w:hAnsi="Verdana"/>
          <w:bCs/>
          <w:sz w:val="18"/>
        </w:rPr>
        <w:t>Vul het formulier in, print het uit en onderteken het. Bovenaan op het for</w:t>
      </w:r>
      <w:r w:rsidR="0051075A">
        <w:rPr>
          <w:rFonts w:ascii="Verdana" w:hAnsi="Verdana"/>
          <w:bCs/>
          <w:sz w:val="18"/>
        </w:rPr>
        <w:t>m</w:t>
      </w:r>
      <w:r w:rsidR="00B40AFB" w:rsidRPr="00C40F68">
        <w:rPr>
          <w:rFonts w:ascii="Verdana" w:hAnsi="Verdana"/>
          <w:bCs/>
          <w:sz w:val="18"/>
        </w:rPr>
        <w:t xml:space="preserve">ulier zet u een unieke (opvolgende) nummerreeks. Daarna mailt u het formulier naar </w:t>
      </w:r>
      <w:hyperlink r:id="rId10" w:history="1">
        <w:r w:rsidR="00D62FDE" w:rsidRPr="002F0EB1">
          <w:rPr>
            <w:rStyle w:val="Hyperlink"/>
            <w:rFonts w:ascii="Verdana" w:hAnsi="Verdana"/>
            <w:sz w:val="18"/>
          </w:rPr>
          <w:t>POVV@rvo.nl</w:t>
        </w:r>
      </w:hyperlink>
      <w:r w:rsidR="00B40AFB" w:rsidRPr="00C40F68">
        <w:rPr>
          <w:rFonts w:ascii="Verdana" w:hAnsi="Verdana"/>
          <w:bCs/>
          <w:sz w:val="18"/>
        </w:rPr>
        <w:t>. Vermeld het nummer ook in uw e-mail.</w:t>
      </w:r>
    </w:p>
    <w:sectPr w:rsidR="00B40AFB" w:rsidRPr="00C40F68" w:rsidSect="003F4889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7" w:right="1417" w:bottom="1417" w:left="1417" w:header="709" w:footer="454" w:gutter="0"/>
      <w:paperSrc w:first="7" w:other="7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413C0" w14:textId="77777777" w:rsidR="00316299" w:rsidRDefault="00316299">
      <w:r>
        <w:separator/>
      </w:r>
    </w:p>
  </w:endnote>
  <w:endnote w:type="continuationSeparator" w:id="0">
    <w:p w14:paraId="71079BD0" w14:textId="77777777" w:rsidR="00316299" w:rsidRDefault="0031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118B" w14:textId="77777777" w:rsidR="005334A7" w:rsidRDefault="005334A7">
    <w:pPr>
      <w:pStyle w:val="Voettekst"/>
      <w:jc w:val="right"/>
    </w:pPr>
    <w:r w:rsidRPr="008F2A09">
      <w:rPr>
        <w:rFonts w:ascii="Verdana" w:hAnsi="Verdana"/>
        <w:sz w:val="13"/>
        <w:szCs w:val="13"/>
      </w:rPr>
      <w:t xml:space="preserve">Pagina </w:t>
    </w:r>
    <w:r w:rsidRPr="008F2A09">
      <w:rPr>
        <w:rFonts w:ascii="Verdana" w:hAnsi="Verdana"/>
        <w:sz w:val="13"/>
        <w:szCs w:val="13"/>
      </w:rPr>
      <w:fldChar w:fldCharType="begin"/>
    </w:r>
    <w:r w:rsidRPr="008F2A09">
      <w:rPr>
        <w:rFonts w:ascii="Verdana" w:hAnsi="Verdana"/>
        <w:sz w:val="13"/>
        <w:szCs w:val="13"/>
      </w:rPr>
      <w:instrText>PAGE</w:instrText>
    </w:r>
    <w:r w:rsidRPr="008F2A09">
      <w:rPr>
        <w:rFonts w:ascii="Verdana" w:hAnsi="Verdana"/>
        <w:sz w:val="13"/>
        <w:szCs w:val="13"/>
      </w:rPr>
      <w:fldChar w:fldCharType="separate"/>
    </w:r>
    <w:r>
      <w:rPr>
        <w:rFonts w:ascii="Verdana" w:hAnsi="Verdana"/>
        <w:noProof/>
        <w:sz w:val="13"/>
        <w:szCs w:val="13"/>
      </w:rPr>
      <w:t>2</w:t>
    </w:r>
    <w:r w:rsidRPr="008F2A09">
      <w:rPr>
        <w:rFonts w:ascii="Verdana" w:hAnsi="Verdana"/>
        <w:sz w:val="13"/>
        <w:szCs w:val="13"/>
      </w:rPr>
      <w:fldChar w:fldCharType="end"/>
    </w:r>
    <w:r w:rsidRPr="008F2A09">
      <w:rPr>
        <w:rFonts w:ascii="Verdana" w:hAnsi="Verdana"/>
        <w:sz w:val="13"/>
        <w:szCs w:val="13"/>
      </w:rPr>
      <w:t xml:space="preserve"> van </w:t>
    </w:r>
    <w:r w:rsidRPr="008F2A09">
      <w:rPr>
        <w:rFonts w:ascii="Verdana" w:hAnsi="Verdana"/>
        <w:sz w:val="13"/>
        <w:szCs w:val="13"/>
      </w:rPr>
      <w:fldChar w:fldCharType="begin"/>
    </w:r>
    <w:r w:rsidRPr="008F2A09">
      <w:rPr>
        <w:rFonts w:ascii="Verdana" w:hAnsi="Verdana"/>
        <w:sz w:val="13"/>
        <w:szCs w:val="13"/>
      </w:rPr>
      <w:instrText>NUMPAGES</w:instrText>
    </w:r>
    <w:r w:rsidRPr="008F2A09">
      <w:rPr>
        <w:rFonts w:ascii="Verdana" w:hAnsi="Verdana"/>
        <w:sz w:val="13"/>
        <w:szCs w:val="13"/>
      </w:rPr>
      <w:fldChar w:fldCharType="separate"/>
    </w:r>
    <w:r>
      <w:rPr>
        <w:rFonts w:ascii="Verdana" w:hAnsi="Verdana"/>
        <w:noProof/>
        <w:sz w:val="13"/>
        <w:szCs w:val="13"/>
      </w:rPr>
      <w:t>2</w:t>
    </w:r>
    <w:r w:rsidRPr="008F2A09">
      <w:rPr>
        <w:rFonts w:ascii="Verdana" w:hAnsi="Verdana"/>
        <w:sz w:val="13"/>
        <w:szCs w:val="13"/>
      </w:rPr>
      <w:fldChar w:fldCharType="end"/>
    </w:r>
  </w:p>
  <w:p w14:paraId="2447E694" w14:textId="77777777" w:rsidR="005334A7" w:rsidRDefault="005334A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6E4D" w14:textId="070455B0" w:rsidR="005334A7" w:rsidRDefault="00420114" w:rsidP="003F4889">
    <w:pPr>
      <w:pStyle w:val="Voettekst"/>
    </w:pPr>
    <w:r>
      <w:rPr>
        <w:rFonts w:ascii="Verdana" w:hAnsi="Verdana"/>
        <w:sz w:val="13"/>
        <w:szCs w:val="13"/>
      </w:rPr>
      <w:t xml:space="preserve">POVV 2022 Aanmelding inslag – versie </w:t>
    </w:r>
    <w:r w:rsidR="00C40F68">
      <w:rPr>
        <w:rFonts w:ascii="Verdana" w:hAnsi="Verdana"/>
        <w:sz w:val="13"/>
        <w:szCs w:val="13"/>
      </w:rPr>
      <w:t>24</w:t>
    </w:r>
    <w:r>
      <w:rPr>
        <w:rFonts w:ascii="Verdana" w:hAnsi="Verdana"/>
        <w:sz w:val="13"/>
        <w:szCs w:val="13"/>
      </w:rPr>
      <w:t xml:space="preserve">-03-2022 </w:t>
    </w:r>
    <w:r>
      <w:rPr>
        <w:rFonts w:ascii="Verdana" w:hAnsi="Verdana"/>
        <w:sz w:val="13"/>
        <w:szCs w:val="13"/>
      </w:rPr>
      <w:tab/>
    </w:r>
    <w:r>
      <w:rPr>
        <w:rFonts w:ascii="Verdana" w:hAnsi="Verdana"/>
        <w:sz w:val="13"/>
        <w:szCs w:val="13"/>
      </w:rPr>
      <w:tab/>
    </w:r>
    <w:r w:rsidR="005334A7" w:rsidRPr="003C2B48">
      <w:rPr>
        <w:rFonts w:ascii="Verdana" w:hAnsi="Verdana"/>
        <w:sz w:val="13"/>
        <w:szCs w:val="13"/>
      </w:rPr>
      <w:t xml:space="preserve">Pagina </w:t>
    </w:r>
    <w:r w:rsidR="005334A7" w:rsidRPr="003C2B48">
      <w:rPr>
        <w:rFonts w:ascii="Verdana" w:hAnsi="Verdana"/>
        <w:sz w:val="13"/>
        <w:szCs w:val="13"/>
      </w:rPr>
      <w:fldChar w:fldCharType="begin"/>
    </w:r>
    <w:r w:rsidR="005334A7" w:rsidRPr="003C2B48">
      <w:rPr>
        <w:rFonts w:ascii="Verdana" w:hAnsi="Verdana"/>
        <w:sz w:val="13"/>
        <w:szCs w:val="13"/>
      </w:rPr>
      <w:instrText>PAGE</w:instrText>
    </w:r>
    <w:r w:rsidR="005334A7" w:rsidRPr="003C2B48">
      <w:rPr>
        <w:rFonts w:ascii="Verdana" w:hAnsi="Verdana"/>
        <w:sz w:val="13"/>
        <w:szCs w:val="13"/>
      </w:rPr>
      <w:fldChar w:fldCharType="separate"/>
    </w:r>
    <w:r w:rsidR="005334A7">
      <w:rPr>
        <w:rFonts w:ascii="Verdana" w:hAnsi="Verdana"/>
        <w:noProof/>
        <w:sz w:val="13"/>
        <w:szCs w:val="13"/>
      </w:rPr>
      <w:t>1</w:t>
    </w:r>
    <w:r w:rsidR="005334A7" w:rsidRPr="003C2B48">
      <w:rPr>
        <w:rFonts w:ascii="Verdana" w:hAnsi="Verdana"/>
        <w:sz w:val="13"/>
        <w:szCs w:val="13"/>
      </w:rPr>
      <w:fldChar w:fldCharType="end"/>
    </w:r>
    <w:r w:rsidR="005334A7" w:rsidRPr="003C2B48">
      <w:rPr>
        <w:rFonts w:ascii="Verdana" w:hAnsi="Verdana"/>
        <w:sz w:val="13"/>
        <w:szCs w:val="13"/>
      </w:rPr>
      <w:t xml:space="preserve"> van </w:t>
    </w:r>
    <w:r w:rsidR="005334A7" w:rsidRPr="003C2B48">
      <w:rPr>
        <w:rFonts w:ascii="Verdana" w:hAnsi="Verdana"/>
        <w:sz w:val="13"/>
        <w:szCs w:val="13"/>
      </w:rPr>
      <w:fldChar w:fldCharType="begin"/>
    </w:r>
    <w:r w:rsidR="005334A7" w:rsidRPr="003C2B48">
      <w:rPr>
        <w:rFonts w:ascii="Verdana" w:hAnsi="Verdana"/>
        <w:sz w:val="13"/>
        <w:szCs w:val="13"/>
      </w:rPr>
      <w:instrText>NUMPAGES</w:instrText>
    </w:r>
    <w:r w:rsidR="005334A7" w:rsidRPr="003C2B48">
      <w:rPr>
        <w:rFonts w:ascii="Verdana" w:hAnsi="Verdana"/>
        <w:sz w:val="13"/>
        <w:szCs w:val="13"/>
      </w:rPr>
      <w:fldChar w:fldCharType="separate"/>
    </w:r>
    <w:r w:rsidR="005334A7">
      <w:rPr>
        <w:rFonts w:ascii="Verdana" w:hAnsi="Verdana"/>
        <w:noProof/>
        <w:sz w:val="13"/>
        <w:szCs w:val="13"/>
      </w:rPr>
      <w:t>2</w:t>
    </w:r>
    <w:r w:rsidR="005334A7" w:rsidRPr="003C2B48">
      <w:rPr>
        <w:rFonts w:ascii="Verdana" w:hAnsi="Verdana"/>
        <w:sz w:val="13"/>
        <w:szCs w:val="13"/>
      </w:rPr>
      <w:fldChar w:fldCharType="end"/>
    </w:r>
  </w:p>
  <w:p w14:paraId="511248BA" w14:textId="77777777" w:rsidR="005334A7" w:rsidRDefault="005334A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9887B" w14:textId="77777777" w:rsidR="00316299" w:rsidRDefault="00316299">
      <w:r>
        <w:separator/>
      </w:r>
    </w:p>
  </w:footnote>
  <w:footnote w:type="continuationSeparator" w:id="0">
    <w:p w14:paraId="73EC5D13" w14:textId="77777777" w:rsidR="00316299" w:rsidRDefault="00316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99B7" w14:textId="77777777" w:rsidR="005334A7" w:rsidRPr="00353E8E" w:rsidRDefault="005334A7" w:rsidP="00F41F3E">
    <w:pPr>
      <w:rPr>
        <w:noProof/>
        <w:sz w:val="22"/>
        <w:szCs w:val="22"/>
      </w:rPr>
    </w:pPr>
  </w:p>
  <w:p w14:paraId="59E6B7E1" w14:textId="77777777" w:rsidR="005334A7" w:rsidRDefault="005334A7" w:rsidP="00F41F3E">
    <w:pPr>
      <w:pStyle w:val="Koptekst"/>
      <w:rPr>
        <w:noProof/>
        <w:sz w:val="20"/>
      </w:rPr>
    </w:pPr>
    <w:r>
      <w:rPr>
        <w:noProof/>
        <w:sz w:val="20"/>
      </w:rPr>
      <w:tab/>
    </w:r>
    <w:r>
      <w:rPr>
        <w:noProof/>
        <w:sz w:val="20"/>
      </w:rPr>
      <w:tab/>
    </w:r>
  </w:p>
  <w:p w14:paraId="032907A3" w14:textId="77777777" w:rsidR="005334A7" w:rsidRDefault="005334A7" w:rsidP="000B2196">
    <w:pPr>
      <w:pStyle w:val="Koptekst"/>
      <w:rPr>
        <w:noProof/>
        <w:sz w:val="20"/>
      </w:rPr>
    </w:pPr>
    <w:r>
      <w:rPr>
        <w:noProof/>
        <w:sz w:val="20"/>
      </w:rPr>
      <w:tab/>
    </w:r>
    <w:r>
      <w:rPr>
        <w:noProof/>
        <w:sz w:val="20"/>
      </w:rPr>
      <w:tab/>
      <w:t xml:space="preserve">  </w:t>
    </w:r>
  </w:p>
  <w:p w14:paraId="5816A3F9" w14:textId="77777777" w:rsidR="005334A7" w:rsidRPr="00450A70" w:rsidRDefault="005334A7" w:rsidP="003C2B48">
    <w:pPr>
      <w:pStyle w:val="Koptekst"/>
      <w:rPr>
        <w:rFonts w:ascii="Verdana" w:hAnsi="Verdana"/>
        <w:noProof/>
        <w:sz w:val="20"/>
      </w:rPr>
    </w:pPr>
    <w:r w:rsidRPr="00450A70">
      <w:rPr>
        <w:rFonts w:ascii="Verdana" w:hAnsi="Verdana"/>
        <w:noProof/>
        <w:sz w:val="20"/>
      </w:rPr>
      <w:tab/>
      <w:t xml:space="preserve">                                 </w:t>
    </w:r>
    <w:r>
      <w:rPr>
        <w:rFonts w:ascii="Verdana" w:hAnsi="Verdana"/>
        <w:noProof/>
        <w:sz w:val="20"/>
      </w:rPr>
      <w:t xml:space="preserve">                             </w:t>
    </w:r>
  </w:p>
  <w:p w14:paraId="779D644B" w14:textId="77777777" w:rsidR="005334A7" w:rsidRPr="00450A70" w:rsidRDefault="005334A7">
    <w:pPr>
      <w:pStyle w:val="Koptekst"/>
      <w:rPr>
        <w:rFonts w:ascii="Verdana" w:hAnsi="Verdana"/>
        <w:noProof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B2C4" w14:textId="77777777" w:rsidR="005334A7" w:rsidRPr="0008252C" w:rsidRDefault="005334A7" w:rsidP="0080288E">
    <w:pPr>
      <w:pStyle w:val="Koptekst"/>
    </w:pPr>
  </w:p>
  <w:p w14:paraId="303F0B21" w14:textId="7C8A1699" w:rsidR="005334A7" w:rsidRDefault="005334A7">
    <w:pPr>
      <w:pStyle w:val="Koptekst"/>
      <w:rPr>
        <w:rFonts w:ascii="Verdana" w:hAnsi="Verdana"/>
        <w:noProof/>
        <w:sz w:val="20"/>
      </w:rPr>
    </w:pPr>
  </w:p>
  <w:p w14:paraId="20A58E3D" w14:textId="382C1CBA" w:rsidR="005334A7" w:rsidRDefault="005334A7">
    <w:pPr>
      <w:pStyle w:val="Koptekst"/>
      <w:rPr>
        <w:rFonts w:ascii="Verdana" w:hAnsi="Verdana"/>
        <w:noProof/>
        <w:sz w:val="20"/>
      </w:rPr>
    </w:pPr>
  </w:p>
  <w:p w14:paraId="0F56CAF7" w14:textId="77777777" w:rsidR="003F4889" w:rsidRDefault="003F4889">
    <w:pPr>
      <w:pStyle w:val="Koptekst"/>
      <w:rPr>
        <w:rFonts w:ascii="Verdana" w:hAnsi="Verdana"/>
        <w:noProof/>
        <w:sz w:val="20"/>
      </w:rPr>
    </w:pPr>
  </w:p>
  <w:p w14:paraId="0A4E8FA8" w14:textId="77777777" w:rsidR="005334A7" w:rsidRDefault="005334A7">
    <w:pPr>
      <w:pStyle w:val="Koptekst"/>
      <w:rPr>
        <w:rFonts w:ascii="Verdana" w:hAnsi="Verdana"/>
        <w:noProof/>
        <w:sz w:val="20"/>
      </w:rPr>
    </w:pPr>
  </w:p>
  <w:p w14:paraId="02E9DD2D" w14:textId="77777777" w:rsidR="005334A7" w:rsidRDefault="005334A7" w:rsidP="00A5644B">
    <w:pPr>
      <w:pStyle w:val="Koptekst"/>
      <w:tabs>
        <w:tab w:val="clear" w:pos="4536"/>
        <w:tab w:val="clear" w:pos="9072"/>
        <w:tab w:val="left" w:pos="5325"/>
      </w:tabs>
      <w:rPr>
        <w:rFonts w:ascii="Verdana" w:hAnsi="Verdana"/>
        <w:noProof/>
        <w:sz w:val="20"/>
      </w:rPr>
    </w:pPr>
    <w:r>
      <w:rPr>
        <w:rFonts w:ascii="Verdana" w:hAnsi="Verdana"/>
        <w:noProof/>
        <w:sz w:val="20"/>
      </w:rPr>
      <w:tab/>
    </w:r>
  </w:p>
  <w:p w14:paraId="60D6C337" w14:textId="77777777" w:rsidR="005334A7" w:rsidRPr="003C2B48" w:rsidRDefault="005334A7">
    <w:pPr>
      <w:pStyle w:val="Koptekst"/>
      <w:rPr>
        <w:rFonts w:ascii="Verdana" w:hAnsi="Verdana"/>
        <w:noProof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7305E"/>
    <w:multiLevelType w:val="hybridMultilevel"/>
    <w:tmpl w:val="FF12EDF8"/>
    <w:lvl w:ilvl="0" w:tplc="04130001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3E562A"/>
    <w:multiLevelType w:val="hybridMultilevel"/>
    <w:tmpl w:val="89727B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321F9"/>
    <w:multiLevelType w:val="hybridMultilevel"/>
    <w:tmpl w:val="205844E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F3532E"/>
    <w:multiLevelType w:val="hybridMultilevel"/>
    <w:tmpl w:val="086C68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18dCAF71BLk72jyWgNSx7pjqI2itKbBvxcEL62pQrkTN/PBKO0CiIZxiL+FSTrMCSB/SjKlJCh5U1eBTiy7aQ==" w:salt="d9tKSXia2SnIncyjt6vDrg=="/>
  <w:defaultTabStop w:val="709"/>
  <w:hyphenationZone w:val="425"/>
  <w:drawingGridHorizontalSpacing w:val="105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CC"/>
    <w:rsid w:val="00001D02"/>
    <w:rsid w:val="00002662"/>
    <w:rsid w:val="00004D8F"/>
    <w:rsid w:val="0000556A"/>
    <w:rsid w:val="00023EC9"/>
    <w:rsid w:val="00024568"/>
    <w:rsid w:val="00037E00"/>
    <w:rsid w:val="00045E51"/>
    <w:rsid w:val="00053E49"/>
    <w:rsid w:val="00065911"/>
    <w:rsid w:val="00083831"/>
    <w:rsid w:val="00091878"/>
    <w:rsid w:val="00092B97"/>
    <w:rsid w:val="00093689"/>
    <w:rsid w:val="000A0062"/>
    <w:rsid w:val="000A0965"/>
    <w:rsid w:val="000A5AF6"/>
    <w:rsid w:val="000B2196"/>
    <w:rsid w:val="000C1ECB"/>
    <w:rsid w:val="000D6250"/>
    <w:rsid w:val="000E420C"/>
    <w:rsid w:val="000E4531"/>
    <w:rsid w:val="000E634C"/>
    <w:rsid w:val="000F511E"/>
    <w:rsid w:val="000F5CE2"/>
    <w:rsid w:val="00107274"/>
    <w:rsid w:val="00113B17"/>
    <w:rsid w:val="00115D06"/>
    <w:rsid w:val="001162FD"/>
    <w:rsid w:val="00116E2D"/>
    <w:rsid w:val="001250CD"/>
    <w:rsid w:val="00125285"/>
    <w:rsid w:val="00127665"/>
    <w:rsid w:val="00131E1B"/>
    <w:rsid w:val="00136BCB"/>
    <w:rsid w:val="00136E4E"/>
    <w:rsid w:val="001377D4"/>
    <w:rsid w:val="00140CD6"/>
    <w:rsid w:val="00143DA3"/>
    <w:rsid w:val="001504AB"/>
    <w:rsid w:val="00185AC1"/>
    <w:rsid w:val="00185C67"/>
    <w:rsid w:val="00185F22"/>
    <w:rsid w:val="00193EF5"/>
    <w:rsid w:val="00197DE3"/>
    <w:rsid w:val="001A726A"/>
    <w:rsid w:val="001B7B69"/>
    <w:rsid w:val="001C55E9"/>
    <w:rsid w:val="001D5624"/>
    <w:rsid w:val="001E54B5"/>
    <w:rsid w:val="001E6C3F"/>
    <w:rsid w:val="001F0565"/>
    <w:rsid w:val="001F0C90"/>
    <w:rsid w:val="001F1336"/>
    <w:rsid w:val="001F1AC5"/>
    <w:rsid w:val="001F1EFC"/>
    <w:rsid w:val="001F5E34"/>
    <w:rsid w:val="00204E90"/>
    <w:rsid w:val="0020604C"/>
    <w:rsid w:val="00212D1E"/>
    <w:rsid w:val="00222A1F"/>
    <w:rsid w:val="002307D3"/>
    <w:rsid w:val="00232E81"/>
    <w:rsid w:val="00237249"/>
    <w:rsid w:val="0024190C"/>
    <w:rsid w:val="00251765"/>
    <w:rsid w:val="00256C91"/>
    <w:rsid w:val="002570EA"/>
    <w:rsid w:val="00264E40"/>
    <w:rsid w:val="00267297"/>
    <w:rsid w:val="002714C4"/>
    <w:rsid w:val="00295C41"/>
    <w:rsid w:val="00296E52"/>
    <w:rsid w:val="002A2690"/>
    <w:rsid w:val="002A3E23"/>
    <w:rsid w:val="002A70F8"/>
    <w:rsid w:val="002A7CA2"/>
    <w:rsid w:val="002B18DB"/>
    <w:rsid w:val="002B3A51"/>
    <w:rsid w:val="002B6A0D"/>
    <w:rsid w:val="002C2C59"/>
    <w:rsid w:val="002D5CD7"/>
    <w:rsid w:val="002D61C2"/>
    <w:rsid w:val="002D6A31"/>
    <w:rsid w:val="002E3DE2"/>
    <w:rsid w:val="002E4B5C"/>
    <w:rsid w:val="00300EA2"/>
    <w:rsid w:val="0030348F"/>
    <w:rsid w:val="003129D7"/>
    <w:rsid w:val="00316299"/>
    <w:rsid w:val="00316B19"/>
    <w:rsid w:val="00316DDB"/>
    <w:rsid w:val="00323704"/>
    <w:rsid w:val="003373E3"/>
    <w:rsid w:val="00340DC4"/>
    <w:rsid w:val="00344992"/>
    <w:rsid w:val="00351DA7"/>
    <w:rsid w:val="00375776"/>
    <w:rsid w:val="00383601"/>
    <w:rsid w:val="00384916"/>
    <w:rsid w:val="00386212"/>
    <w:rsid w:val="00390398"/>
    <w:rsid w:val="003916F9"/>
    <w:rsid w:val="003A3040"/>
    <w:rsid w:val="003A48D9"/>
    <w:rsid w:val="003B1F9B"/>
    <w:rsid w:val="003B672E"/>
    <w:rsid w:val="003C2B48"/>
    <w:rsid w:val="003C4E20"/>
    <w:rsid w:val="003D20ED"/>
    <w:rsid w:val="003D3A7E"/>
    <w:rsid w:val="003E6EBC"/>
    <w:rsid w:val="003F2D00"/>
    <w:rsid w:val="003F4889"/>
    <w:rsid w:val="0040416B"/>
    <w:rsid w:val="00413332"/>
    <w:rsid w:val="0041659D"/>
    <w:rsid w:val="00420114"/>
    <w:rsid w:val="00421694"/>
    <w:rsid w:val="00423C00"/>
    <w:rsid w:val="00450A70"/>
    <w:rsid w:val="004817DD"/>
    <w:rsid w:val="00481D46"/>
    <w:rsid w:val="00491747"/>
    <w:rsid w:val="004A56F6"/>
    <w:rsid w:val="004C2645"/>
    <w:rsid w:val="004D3FB7"/>
    <w:rsid w:val="004D58DF"/>
    <w:rsid w:val="004D64EA"/>
    <w:rsid w:val="004D766B"/>
    <w:rsid w:val="004E0D01"/>
    <w:rsid w:val="004E2ECD"/>
    <w:rsid w:val="00501509"/>
    <w:rsid w:val="00504A45"/>
    <w:rsid w:val="00506706"/>
    <w:rsid w:val="0051075A"/>
    <w:rsid w:val="0052355B"/>
    <w:rsid w:val="005334A7"/>
    <w:rsid w:val="00537DCE"/>
    <w:rsid w:val="005516E5"/>
    <w:rsid w:val="005543F5"/>
    <w:rsid w:val="00563912"/>
    <w:rsid w:val="00564D0B"/>
    <w:rsid w:val="005655A6"/>
    <w:rsid w:val="0056717B"/>
    <w:rsid w:val="00575CC0"/>
    <w:rsid w:val="0059242E"/>
    <w:rsid w:val="0059546F"/>
    <w:rsid w:val="005974A8"/>
    <w:rsid w:val="005A56F0"/>
    <w:rsid w:val="005A7A66"/>
    <w:rsid w:val="005B0526"/>
    <w:rsid w:val="005B0F6A"/>
    <w:rsid w:val="005C1903"/>
    <w:rsid w:val="005C2000"/>
    <w:rsid w:val="005C64D9"/>
    <w:rsid w:val="005D4944"/>
    <w:rsid w:val="005E13DA"/>
    <w:rsid w:val="005E762A"/>
    <w:rsid w:val="0060003A"/>
    <w:rsid w:val="00610C2B"/>
    <w:rsid w:val="006215B9"/>
    <w:rsid w:val="00650C4C"/>
    <w:rsid w:val="00651703"/>
    <w:rsid w:val="00652E25"/>
    <w:rsid w:val="0065373A"/>
    <w:rsid w:val="0065665D"/>
    <w:rsid w:val="00663EB1"/>
    <w:rsid w:val="00665CCE"/>
    <w:rsid w:val="00667606"/>
    <w:rsid w:val="00684179"/>
    <w:rsid w:val="00684915"/>
    <w:rsid w:val="006855B4"/>
    <w:rsid w:val="00685D5E"/>
    <w:rsid w:val="006A4348"/>
    <w:rsid w:val="006C0ACA"/>
    <w:rsid w:val="006D2D03"/>
    <w:rsid w:val="006E1A05"/>
    <w:rsid w:val="006E2905"/>
    <w:rsid w:val="006E2E9A"/>
    <w:rsid w:val="006F39E0"/>
    <w:rsid w:val="006F6516"/>
    <w:rsid w:val="00702DBA"/>
    <w:rsid w:val="00713F0E"/>
    <w:rsid w:val="007156D1"/>
    <w:rsid w:val="00715F02"/>
    <w:rsid w:val="0073011E"/>
    <w:rsid w:val="00736592"/>
    <w:rsid w:val="00744995"/>
    <w:rsid w:val="007556F4"/>
    <w:rsid w:val="007638A6"/>
    <w:rsid w:val="00766852"/>
    <w:rsid w:val="00766C54"/>
    <w:rsid w:val="00775BD8"/>
    <w:rsid w:val="00777BB2"/>
    <w:rsid w:val="00782038"/>
    <w:rsid w:val="007932F0"/>
    <w:rsid w:val="00795ECC"/>
    <w:rsid w:val="007A06FB"/>
    <w:rsid w:val="007D3B86"/>
    <w:rsid w:val="007E5155"/>
    <w:rsid w:val="007E62E0"/>
    <w:rsid w:val="007F3F58"/>
    <w:rsid w:val="007F4144"/>
    <w:rsid w:val="007F5F48"/>
    <w:rsid w:val="0080288E"/>
    <w:rsid w:val="00811A37"/>
    <w:rsid w:val="008158B2"/>
    <w:rsid w:val="00820520"/>
    <w:rsid w:val="00822D21"/>
    <w:rsid w:val="008368B5"/>
    <w:rsid w:val="00836D8B"/>
    <w:rsid w:val="00836E71"/>
    <w:rsid w:val="008454F2"/>
    <w:rsid w:val="008502D9"/>
    <w:rsid w:val="00852D1C"/>
    <w:rsid w:val="00856989"/>
    <w:rsid w:val="00866165"/>
    <w:rsid w:val="008732CE"/>
    <w:rsid w:val="00880067"/>
    <w:rsid w:val="00891532"/>
    <w:rsid w:val="0089260C"/>
    <w:rsid w:val="00895AF8"/>
    <w:rsid w:val="008A1903"/>
    <w:rsid w:val="008A789E"/>
    <w:rsid w:val="008B1D89"/>
    <w:rsid w:val="008C08D0"/>
    <w:rsid w:val="008D4F79"/>
    <w:rsid w:val="008F2A09"/>
    <w:rsid w:val="008F43C5"/>
    <w:rsid w:val="008F4F70"/>
    <w:rsid w:val="00900CB1"/>
    <w:rsid w:val="00916021"/>
    <w:rsid w:val="00917409"/>
    <w:rsid w:val="009205C5"/>
    <w:rsid w:val="0093304E"/>
    <w:rsid w:val="009337FA"/>
    <w:rsid w:val="0093398E"/>
    <w:rsid w:val="00943744"/>
    <w:rsid w:val="00945BAD"/>
    <w:rsid w:val="00946266"/>
    <w:rsid w:val="00957837"/>
    <w:rsid w:val="00961EEF"/>
    <w:rsid w:val="00962BAD"/>
    <w:rsid w:val="009819CB"/>
    <w:rsid w:val="00987DA6"/>
    <w:rsid w:val="00987FF1"/>
    <w:rsid w:val="009B017B"/>
    <w:rsid w:val="009B3AAE"/>
    <w:rsid w:val="009C083B"/>
    <w:rsid w:val="009D1FA2"/>
    <w:rsid w:val="009F5E83"/>
    <w:rsid w:val="00A01FD2"/>
    <w:rsid w:val="00A07C82"/>
    <w:rsid w:val="00A10F10"/>
    <w:rsid w:val="00A1497F"/>
    <w:rsid w:val="00A14B6A"/>
    <w:rsid w:val="00A14C12"/>
    <w:rsid w:val="00A2022B"/>
    <w:rsid w:val="00A3288D"/>
    <w:rsid w:val="00A33AAE"/>
    <w:rsid w:val="00A36BCF"/>
    <w:rsid w:val="00A42E06"/>
    <w:rsid w:val="00A42F9F"/>
    <w:rsid w:val="00A45770"/>
    <w:rsid w:val="00A53B92"/>
    <w:rsid w:val="00A5644B"/>
    <w:rsid w:val="00A749F8"/>
    <w:rsid w:val="00A7708E"/>
    <w:rsid w:val="00A77CE5"/>
    <w:rsid w:val="00A8231E"/>
    <w:rsid w:val="00A855E1"/>
    <w:rsid w:val="00AA2047"/>
    <w:rsid w:val="00AA398F"/>
    <w:rsid w:val="00AA6A91"/>
    <w:rsid w:val="00AB6903"/>
    <w:rsid w:val="00AD5404"/>
    <w:rsid w:val="00AD5C19"/>
    <w:rsid w:val="00AE0167"/>
    <w:rsid w:val="00AE1392"/>
    <w:rsid w:val="00AE3A77"/>
    <w:rsid w:val="00AE710E"/>
    <w:rsid w:val="00AF0DB6"/>
    <w:rsid w:val="00AF20C0"/>
    <w:rsid w:val="00AF2C20"/>
    <w:rsid w:val="00B12858"/>
    <w:rsid w:val="00B164FA"/>
    <w:rsid w:val="00B20D1A"/>
    <w:rsid w:val="00B223C0"/>
    <w:rsid w:val="00B40AFB"/>
    <w:rsid w:val="00B461A9"/>
    <w:rsid w:val="00B60BDE"/>
    <w:rsid w:val="00B76485"/>
    <w:rsid w:val="00B80753"/>
    <w:rsid w:val="00B90B6D"/>
    <w:rsid w:val="00B90D32"/>
    <w:rsid w:val="00BA47C7"/>
    <w:rsid w:val="00BB4CBD"/>
    <w:rsid w:val="00BC5328"/>
    <w:rsid w:val="00BC5E34"/>
    <w:rsid w:val="00BD226D"/>
    <w:rsid w:val="00BD3917"/>
    <w:rsid w:val="00BE3EB4"/>
    <w:rsid w:val="00BE5D7A"/>
    <w:rsid w:val="00BF4E85"/>
    <w:rsid w:val="00BF5F1B"/>
    <w:rsid w:val="00BF7F68"/>
    <w:rsid w:val="00C1534D"/>
    <w:rsid w:val="00C16431"/>
    <w:rsid w:val="00C16EA7"/>
    <w:rsid w:val="00C2494D"/>
    <w:rsid w:val="00C40F68"/>
    <w:rsid w:val="00C4174F"/>
    <w:rsid w:val="00C504C6"/>
    <w:rsid w:val="00C51EB5"/>
    <w:rsid w:val="00C5436F"/>
    <w:rsid w:val="00C55CD3"/>
    <w:rsid w:val="00C636E5"/>
    <w:rsid w:val="00C675FA"/>
    <w:rsid w:val="00C74567"/>
    <w:rsid w:val="00C758C5"/>
    <w:rsid w:val="00C75EC1"/>
    <w:rsid w:val="00C823C2"/>
    <w:rsid w:val="00C82E93"/>
    <w:rsid w:val="00C84DE9"/>
    <w:rsid w:val="00C92F89"/>
    <w:rsid w:val="00CB0AF1"/>
    <w:rsid w:val="00CC006C"/>
    <w:rsid w:val="00CC6BC4"/>
    <w:rsid w:val="00CC7946"/>
    <w:rsid w:val="00CD0E9B"/>
    <w:rsid w:val="00CD589C"/>
    <w:rsid w:val="00CE5CE4"/>
    <w:rsid w:val="00CE7CDC"/>
    <w:rsid w:val="00CF1EBF"/>
    <w:rsid w:val="00CF2994"/>
    <w:rsid w:val="00CF456D"/>
    <w:rsid w:val="00CF48A1"/>
    <w:rsid w:val="00CF48D1"/>
    <w:rsid w:val="00CF6FB5"/>
    <w:rsid w:val="00D022E4"/>
    <w:rsid w:val="00D05834"/>
    <w:rsid w:val="00D05C44"/>
    <w:rsid w:val="00D06E0A"/>
    <w:rsid w:val="00D163B8"/>
    <w:rsid w:val="00D238ED"/>
    <w:rsid w:val="00D37B9C"/>
    <w:rsid w:val="00D4060A"/>
    <w:rsid w:val="00D420F1"/>
    <w:rsid w:val="00D56DAF"/>
    <w:rsid w:val="00D57838"/>
    <w:rsid w:val="00D60C05"/>
    <w:rsid w:val="00D62FDE"/>
    <w:rsid w:val="00D63647"/>
    <w:rsid w:val="00D65074"/>
    <w:rsid w:val="00D67E98"/>
    <w:rsid w:val="00D816C9"/>
    <w:rsid w:val="00D83EE4"/>
    <w:rsid w:val="00D842EB"/>
    <w:rsid w:val="00D90BC8"/>
    <w:rsid w:val="00DA3F1F"/>
    <w:rsid w:val="00DA56D0"/>
    <w:rsid w:val="00DB268B"/>
    <w:rsid w:val="00DB5247"/>
    <w:rsid w:val="00DC130E"/>
    <w:rsid w:val="00DC319C"/>
    <w:rsid w:val="00DC45A5"/>
    <w:rsid w:val="00DD2048"/>
    <w:rsid w:val="00DE045F"/>
    <w:rsid w:val="00DF1557"/>
    <w:rsid w:val="00DF3461"/>
    <w:rsid w:val="00DF4790"/>
    <w:rsid w:val="00E017ED"/>
    <w:rsid w:val="00E0255B"/>
    <w:rsid w:val="00E20EE3"/>
    <w:rsid w:val="00E26A95"/>
    <w:rsid w:val="00E42C03"/>
    <w:rsid w:val="00E447C2"/>
    <w:rsid w:val="00E57ABA"/>
    <w:rsid w:val="00E71D02"/>
    <w:rsid w:val="00E72EFD"/>
    <w:rsid w:val="00E73E4D"/>
    <w:rsid w:val="00E7621F"/>
    <w:rsid w:val="00E8146E"/>
    <w:rsid w:val="00E90A7D"/>
    <w:rsid w:val="00EB0989"/>
    <w:rsid w:val="00EB311D"/>
    <w:rsid w:val="00EB5997"/>
    <w:rsid w:val="00EC3685"/>
    <w:rsid w:val="00EC386B"/>
    <w:rsid w:val="00ED3B17"/>
    <w:rsid w:val="00EE6FDE"/>
    <w:rsid w:val="00EF0E87"/>
    <w:rsid w:val="00EF2FDA"/>
    <w:rsid w:val="00F0670B"/>
    <w:rsid w:val="00F07DA0"/>
    <w:rsid w:val="00F17DE5"/>
    <w:rsid w:val="00F20AF6"/>
    <w:rsid w:val="00F30F8E"/>
    <w:rsid w:val="00F32DCA"/>
    <w:rsid w:val="00F40CB2"/>
    <w:rsid w:val="00F41F3E"/>
    <w:rsid w:val="00F4249B"/>
    <w:rsid w:val="00F56071"/>
    <w:rsid w:val="00F5694C"/>
    <w:rsid w:val="00F65870"/>
    <w:rsid w:val="00F7139A"/>
    <w:rsid w:val="00F71A17"/>
    <w:rsid w:val="00F8569B"/>
    <w:rsid w:val="00F858F9"/>
    <w:rsid w:val="00F93635"/>
    <w:rsid w:val="00F94EDF"/>
    <w:rsid w:val="00FA48FB"/>
    <w:rsid w:val="00FA4A89"/>
    <w:rsid w:val="00FB0945"/>
    <w:rsid w:val="00FB4095"/>
    <w:rsid w:val="00FB5511"/>
    <w:rsid w:val="00FC7248"/>
    <w:rsid w:val="00FD7961"/>
    <w:rsid w:val="00FE2EA1"/>
    <w:rsid w:val="00F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F70FA7D"/>
  <w15:chartTrackingRefBased/>
  <w15:docId w15:val="{7717D99D-6937-4502-9795-E127297B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1"/>
    </w:rPr>
  </w:style>
  <w:style w:type="paragraph" w:styleId="Kop1">
    <w:name w:val="heading 1"/>
    <w:basedOn w:val="Standaard"/>
    <w:next w:val="Standaard"/>
    <w:link w:val="Kop1Char"/>
    <w:qFormat/>
    <w:rsid w:val="00C2494D"/>
    <w:pPr>
      <w:keepNext/>
      <w:keepLines/>
      <w:overflowPunct/>
      <w:autoSpaceDE/>
      <w:autoSpaceDN/>
      <w:adjustRightInd/>
      <w:spacing w:line="340" w:lineRule="atLeast"/>
      <w:textAlignment w:val="auto"/>
      <w:outlineLvl w:val="0"/>
    </w:pPr>
    <w:rPr>
      <w:rFonts w:ascii="Agrofont" w:hAnsi="Agrofont"/>
      <w:b/>
      <w:color w:val="000000"/>
      <w:kern w:val="24"/>
      <w:sz w:val="20"/>
    </w:rPr>
  </w:style>
  <w:style w:type="paragraph" w:styleId="Kop5">
    <w:name w:val="heading 5"/>
    <w:basedOn w:val="Standaard"/>
    <w:next w:val="Standaard"/>
    <w:link w:val="Kop5Char"/>
    <w:qFormat/>
    <w:rsid w:val="00C2494D"/>
    <w:pPr>
      <w:keepNext/>
      <w:overflowPunct/>
      <w:autoSpaceDE/>
      <w:autoSpaceDN/>
      <w:adjustRightInd/>
      <w:spacing w:line="260" w:lineRule="atLeast"/>
      <w:ind w:left="567"/>
      <w:textAlignment w:val="auto"/>
      <w:outlineLvl w:val="4"/>
    </w:pPr>
    <w:rPr>
      <w:rFonts w:ascii="Agrofont" w:hAnsi="Agrofont"/>
      <w:bCs/>
      <w:color w:val="000000"/>
      <w:kern w:val="20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F41F3E"/>
    <w:rPr>
      <w:rFonts w:ascii="Univers" w:hAnsi="Univers"/>
      <w:sz w:val="21"/>
    </w:rPr>
  </w:style>
  <w:style w:type="paragraph" w:styleId="Ballontekst">
    <w:name w:val="Balloon Text"/>
    <w:basedOn w:val="Standaard"/>
    <w:link w:val="BallontekstChar"/>
    <w:rsid w:val="00F41F3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F41F3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F41F3E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Legeregel">
    <w:name w:val="Huisstijl-Legeregel"/>
    <w:basedOn w:val="Huisstijl-Adres"/>
    <w:rsid w:val="00F41F3E"/>
    <w:pPr>
      <w:spacing w:line="100" w:lineRule="exact"/>
    </w:pPr>
  </w:style>
  <w:style w:type="paragraph" w:customStyle="1" w:styleId="Huisstijl-Adres">
    <w:name w:val="Huisstijl-Adres"/>
    <w:basedOn w:val="Standaard"/>
    <w:rsid w:val="00F41F3E"/>
    <w:pPr>
      <w:tabs>
        <w:tab w:val="left" w:pos="192"/>
      </w:tabs>
      <w:overflowPunct/>
      <w:autoSpaceDE/>
      <w:autoSpaceDN/>
      <w:spacing w:line="180" w:lineRule="exact"/>
      <w:textAlignment w:val="auto"/>
    </w:pPr>
    <w:rPr>
      <w:rFonts w:ascii="Verdana" w:hAnsi="Verdana" w:cs="Verdana"/>
      <w:noProof/>
      <w:sz w:val="13"/>
      <w:szCs w:val="13"/>
    </w:rPr>
  </w:style>
  <w:style w:type="character" w:styleId="Hyperlink">
    <w:name w:val="Hyperlink"/>
    <w:uiPriority w:val="99"/>
    <w:rsid w:val="00F41F3E"/>
    <w:rPr>
      <w:color w:val="0000FF"/>
      <w:u w:val="single"/>
    </w:rPr>
  </w:style>
  <w:style w:type="character" w:customStyle="1" w:styleId="VoettekstChar">
    <w:name w:val="Voettekst Char"/>
    <w:link w:val="Voettekst"/>
    <w:uiPriority w:val="99"/>
    <w:rsid w:val="008F2A09"/>
    <w:rPr>
      <w:rFonts w:ascii="Univers" w:hAnsi="Univers"/>
      <w:sz w:val="21"/>
    </w:rPr>
  </w:style>
  <w:style w:type="character" w:styleId="Verwijzingopmerking">
    <w:name w:val="annotation reference"/>
    <w:rsid w:val="00C55CD3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C55CD3"/>
    <w:rPr>
      <w:sz w:val="20"/>
    </w:rPr>
  </w:style>
  <w:style w:type="character" w:customStyle="1" w:styleId="TekstopmerkingChar">
    <w:name w:val="Tekst opmerking Char"/>
    <w:link w:val="Tekstopmerking"/>
    <w:rsid w:val="00C55CD3"/>
    <w:rPr>
      <w:rFonts w:ascii="Univers" w:hAnsi="Univer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C55CD3"/>
    <w:rPr>
      <w:b/>
      <w:bCs/>
    </w:rPr>
  </w:style>
  <w:style w:type="character" w:customStyle="1" w:styleId="OnderwerpvanopmerkingChar">
    <w:name w:val="Onderwerp van opmerking Char"/>
    <w:link w:val="Onderwerpvanopmerking"/>
    <w:rsid w:val="00C55CD3"/>
    <w:rPr>
      <w:rFonts w:ascii="Univers" w:hAnsi="Univers"/>
      <w:b/>
      <w:bCs/>
    </w:rPr>
  </w:style>
  <w:style w:type="character" w:customStyle="1" w:styleId="value">
    <w:name w:val="value"/>
    <w:rsid w:val="00A07C82"/>
  </w:style>
  <w:style w:type="paragraph" w:styleId="Geenafstand">
    <w:name w:val="No Spacing"/>
    <w:uiPriority w:val="1"/>
    <w:qFormat/>
    <w:rsid w:val="00A07C82"/>
    <w:pPr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1"/>
    </w:rPr>
  </w:style>
  <w:style w:type="character" w:styleId="Onopgelostemelding">
    <w:name w:val="Unresolved Mention"/>
    <w:uiPriority w:val="99"/>
    <w:semiHidden/>
    <w:unhideWhenUsed/>
    <w:rsid w:val="00DF4790"/>
    <w:rPr>
      <w:color w:val="605E5C"/>
      <w:shd w:val="clear" w:color="auto" w:fill="E1DFDD"/>
    </w:rPr>
  </w:style>
  <w:style w:type="paragraph" w:customStyle="1" w:styleId="Huisstijl-NAW">
    <w:name w:val="Huisstijl-NAW"/>
    <w:basedOn w:val="Standaard"/>
    <w:rsid w:val="00E42C03"/>
    <w:rPr>
      <w:rFonts w:cs="Verdana"/>
      <w:noProof/>
      <w:szCs w:val="18"/>
    </w:rPr>
  </w:style>
  <w:style w:type="character" w:customStyle="1" w:styleId="Kop1Char">
    <w:name w:val="Kop 1 Char"/>
    <w:link w:val="Kop1"/>
    <w:rsid w:val="00C2494D"/>
    <w:rPr>
      <w:rFonts w:ascii="Agrofont" w:hAnsi="Agrofont"/>
      <w:b/>
      <w:color w:val="000000"/>
      <w:kern w:val="24"/>
    </w:rPr>
  </w:style>
  <w:style w:type="character" w:customStyle="1" w:styleId="Kop5Char">
    <w:name w:val="Kop 5 Char"/>
    <w:link w:val="Kop5"/>
    <w:rsid w:val="00C2494D"/>
    <w:rPr>
      <w:rFonts w:ascii="Agrofont" w:hAnsi="Agrofont"/>
      <w:bCs/>
      <w:color w:val="000000"/>
      <w:kern w:val="20"/>
    </w:rPr>
  </w:style>
  <w:style w:type="character" w:styleId="Zwaar">
    <w:name w:val="Strong"/>
    <w:qFormat/>
    <w:rsid w:val="00C2494D"/>
    <w:rPr>
      <w:b/>
      <w:bCs/>
    </w:rPr>
  </w:style>
  <w:style w:type="paragraph" w:styleId="Lijstalinea">
    <w:name w:val="List Paragraph"/>
    <w:basedOn w:val="Standaard"/>
    <w:uiPriority w:val="34"/>
    <w:qFormat/>
    <w:rsid w:val="00C2494D"/>
    <w:pPr>
      <w:overflowPunct/>
      <w:autoSpaceDE/>
      <w:autoSpaceDN/>
      <w:adjustRightInd/>
      <w:spacing w:line="260" w:lineRule="atLeast"/>
      <w:ind w:left="720"/>
      <w:contextualSpacing/>
      <w:textAlignment w:val="auto"/>
    </w:pPr>
    <w:rPr>
      <w:rFonts w:ascii="Agrofont" w:hAnsi="Agrofont"/>
      <w:b/>
      <w:color w:val="000000"/>
      <w:kern w:val="2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VV@rvo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jablonen\sjabo\RVO\RVObrief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B8730-0EC3-458D-9063-D13905A0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RVObrief</Template>
  <TotalTime>111</TotalTime>
  <Pages>1</Pages>
  <Words>74</Words>
  <Characters>530</Characters>
  <Application>Microsoft Office Word</Application>
  <DocSecurity>8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POVV 2022 - Inslag</vt:lpstr>
      <vt:lpstr> </vt:lpstr>
    </vt:vector>
  </TitlesOfParts>
  <Company>Ministerie van EZ</Company>
  <LinksUpToDate>false</LinksUpToDate>
  <CharactersWithSpaces>603</CharactersWithSpaces>
  <SharedDoc>false</SharedDoc>
  <HLinks>
    <vt:vector size="6" baseType="variant">
      <vt:variant>
        <vt:i4>1048608</vt:i4>
      </vt:variant>
      <vt:variant>
        <vt:i4>0</vt:i4>
      </vt:variant>
      <vt:variant>
        <vt:i4>0</vt:i4>
      </vt:variant>
      <vt:variant>
        <vt:i4>5</vt:i4>
      </vt:variant>
      <vt:variant>
        <vt:lpwstr>mailto:POVV@rvo.nl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POVV 2022 - Inslag</dc:title>
  <dc:subject/>
  <dc:creator>Rijksdienst voor Ondernemend Nederland</dc:creator>
  <cp:keywords/>
  <cp:lastModifiedBy>Rijksdienst voor Ondernemend Nederland</cp:lastModifiedBy>
  <cp:revision>23</cp:revision>
  <cp:lastPrinted>2013-12-20T08:42:00Z</cp:lastPrinted>
  <dcterms:created xsi:type="dcterms:W3CDTF">2022-03-23T11:52:00Z</dcterms:created>
  <dcterms:modified xsi:type="dcterms:W3CDTF">2022-03-24T07:56:00Z</dcterms:modified>
</cp:coreProperties>
</file>