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2BDE" w14:textId="1176BDE0" w:rsidR="00C2494D" w:rsidRPr="002F1B8F" w:rsidRDefault="005D3CF8" w:rsidP="002F1B8F">
      <w:pPr>
        <w:rPr>
          <w:rFonts w:ascii="RijksoverheidSansHeadingTT" w:hAnsi="RijksoverheidSansHeadingTT"/>
          <w:sz w:val="72"/>
          <w:szCs w:val="72"/>
        </w:rPr>
      </w:pPr>
      <w:r w:rsidRPr="00F15C0C">
        <w:rPr>
          <w:rFonts w:ascii="RijksoverheidSansHeadingTT" w:hAnsi="RijksoverheidSansHeadingTT"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387E0E3D" wp14:editId="5470429A">
            <wp:simplePos x="0" y="0"/>
            <wp:positionH relativeFrom="column">
              <wp:posOffset>3110181</wp:posOffset>
            </wp:positionH>
            <wp:positionV relativeFrom="paragraph">
              <wp:posOffset>-1580515</wp:posOffset>
            </wp:positionV>
            <wp:extent cx="2351405" cy="1590675"/>
            <wp:effectExtent l="0" t="0" r="0" b="9525"/>
            <wp:wrapNone/>
            <wp:docPr id="1" name="Afbeelding 1" descr="Rijksdienst voor Ondernemend Neder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Rijksdienst voor Ondernemend Nederlan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5C0C">
        <w:rPr>
          <w:rFonts w:ascii="RijksoverheidSansHeadingTT" w:hAnsi="RijksoverheidSansHeadingTT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3C3F663" wp14:editId="135EE803">
            <wp:simplePos x="0" y="0"/>
            <wp:positionH relativeFrom="column">
              <wp:posOffset>2641307</wp:posOffset>
            </wp:positionH>
            <wp:positionV relativeFrom="paragraph">
              <wp:posOffset>-1590626</wp:posOffset>
            </wp:positionV>
            <wp:extent cx="466725" cy="1333500"/>
            <wp:effectExtent l="0" t="0" r="9525" b="0"/>
            <wp:wrapNone/>
            <wp:docPr id="2" name="Afbeelding 2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jk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714">
        <w:rPr>
          <w:rFonts w:ascii="RijksoverheidSansHeadingTT" w:hAnsi="RijksoverheidSansHeadingTT"/>
          <w:sz w:val="72"/>
          <w:szCs w:val="72"/>
        </w:rPr>
        <w:t>I</w:t>
      </w:r>
      <w:r w:rsidR="008E46E2" w:rsidRPr="002F1B8F">
        <w:rPr>
          <w:rFonts w:ascii="RijksoverheidSansHeadingTT" w:hAnsi="RijksoverheidSansHeadingTT"/>
          <w:sz w:val="72"/>
          <w:szCs w:val="72"/>
        </w:rPr>
        <w:t>nslagopgave</w:t>
      </w:r>
    </w:p>
    <w:tbl>
      <w:tblPr>
        <w:tblpPr w:leftFromText="141" w:rightFromText="141" w:vertAnchor="text" w:horzAnchor="margin" w:tblpX="-572" w:tblpY="268"/>
        <w:tblW w:w="106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55"/>
        <w:gridCol w:w="864"/>
        <w:gridCol w:w="2708"/>
      </w:tblGrid>
      <w:tr w:rsidR="007D0F47" w14:paraId="1E1C2069" w14:textId="77777777" w:rsidTr="0066796D">
        <w:trPr>
          <w:trHeight w:val="422"/>
        </w:trPr>
        <w:tc>
          <w:tcPr>
            <w:tcW w:w="7055" w:type="dxa"/>
            <w:shd w:val="clear" w:color="auto" w:fill="auto"/>
            <w:vAlign w:val="center"/>
          </w:tcPr>
          <w:p w14:paraId="6B88BC7A" w14:textId="77777777" w:rsidR="007D0F47" w:rsidRPr="00CC7A69" w:rsidRDefault="007D0F47" w:rsidP="00E11972">
            <w:pPr>
              <w:spacing w:line="312" w:lineRule="auto"/>
              <w:rPr>
                <w:rStyle w:val="Zwaar"/>
                <w:rFonts w:ascii="Verdana" w:hAnsi="Verdana"/>
                <w:sz w:val="18"/>
              </w:rPr>
            </w:pPr>
            <w:r w:rsidRPr="00CC7A69">
              <w:rPr>
                <w:rStyle w:val="Zwaar"/>
                <w:rFonts w:ascii="Verdana" w:hAnsi="Verdana"/>
                <w:sz w:val="20"/>
              </w:rPr>
              <w:t>Particuliere O</w:t>
            </w:r>
            <w:r w:rsidRPr="00CC7A69">
              <w:rPr>
                <w:rStyle w:val="Zwaar"/>
                <w:rFonts w:ascii="Verdana" w:hAnsi="Verdana"/>
                <w:sz w:val="18"/>
              </w:rPr>
              <w:t>pslag Varkensvlees 2022</w:t>
            </w:r>
          </w:p>
        </w:tc>
        <w:tc>
          <w:tcPr>
            <w:tcW w:w="86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B374D3" w14:textId="77777777" w:rsidR="007D0F47" w:rsidRPr="00CC7A69" w:rsidRDefault="007D0F47" w:rsidP="00E11972">
            <w:pPr>
              <w:spacing w:line="312" w:lineRule="auto"/>
              <w:rPr>
                <w:rStyle w:val="Zwaar"/>
                <w:rFonts w:ascii="Verdana" w:hAnsi="Verdana"/>
                <w:sz w:val="18"/>
              </w:rPr>
            </w:pPr>
            <w:r w:rsidRPr="00DF66F8">
              <w:rPr>
                <w:rFonts w:ascii="Verdana" w:hAnsi="Verdana"/>
                <w:bCs/>
                <w:sz w:val="18"/>
                <w:szCs w:val="18"/>
              </w:rPr>
              <w:t>NR</w:t>
            </w:r>
            <w:r w:rsidRPr="00CC7A69">
              <w:rPr>
                <w:rFonts w:ascii="Verdana" w:hAnsi="Verdana"/>
                <w:bCs/>
              </w:rPr>
              <w:t>.</w:t>
            </w:r>
            <w:r w:rsidRPr="00CC7A69">
              <w:rPr>
                <w:rFonts w:ascii="Verdana" w:hAnsi="Verdana"/>
                <w:bCs/>
                <w:vertAlign w:val="superscript"/>
              </w:rPr>
              <w:t>(1)</w:t>
            </w:r>
            <w:r>
              <w:rPr>
                <w:rFonts w:ascii="Verdana" w:hAnsi="Verdana"/>
                <w:bCs/>
              </w:rPr>
              <w:t>:</w:t>
            </w:r>
          </w:p>
        </w:tc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95C10F" w14:textId="77777777" w:rsidR="007D0F47" w:rsidRPr="00CC7A69" w:rsidRDefault="007D0F47" w:rsidP="00E11972">
            <w:pPr>
              <w:spacing w:line="312" w:lineRule="auto"/>
              <w:rPr>
                <w:rStyle w:val="Zwaar"/>
                <w:rFonts w:ascii="Verdana" w:hAnsi="Verdana"/>
                <w:sz w:val="18"/>
              </w:rPr>
            </w:pPr>
            <w:permStart w:id="1862035548" w:edGrp="everyone"/>
            <w:permEnd w:id="1862035548"/>
          </w:p>
        </w:tc>
      </w:tr>
    </w:tbl>
    <w:p w14:paraId="715B9C50" w14:textId="77777777" w:rsidR="007D0F47" w:rsidRPr="00D521FF" w:rsidRDefault="007D0F47" w:rsidP="008E46E2">
      <w:pPr>
        <w:spacing w:line="312" w:lineRule="auto"/>
        <w:rPr>
          <w:rFonts w:ascii="Verdana" w:hAnsi="Verdana"/>
          <w:b/>
          <w:bCs/>
          <w:sz w:val="18"/>
          <w:szCs w:val="18"/>
        </w:rPr>
      </w:pPr>
    </w:p>
    <w:tbl>
      <w:tblPr>
        <w:tblW w:w="0" w:type="auto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4367"/>
        <w:gridCol w:w="28"/>
      </w:tblGrid>
      <w:tr w:rsidR="00C51872" w:rsidRPr="00D521FF" w14:paraId="6A4DADEA" w14:textId="77777777" w:rsidTr="009B3B2D">
        <w:trPr>
          <w:gridAfter w:val="1"/>
          <w:wAfter w:w="28" w:type="dxa"/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CF202" w14:textId="77777777" w:rsidR="00C51872" w:rsidRPr="00D521FF" w:rsidRDefault="00C5187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38A1C8" w14:textId="77777777" w:rsidR="00C51872" w:rsidRPr="00D521FF" w:rsidRDefault="00C5187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2DA33C51" w14:textId="77777777" w:rsidR="00C51872" w:rsidRPr="00D521FF" w:rsidRDefault="00C5187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51872" w:rsidRPr="00D521FF" w14:paraId="44031542" w14:textId="77777777" w:rsidTr="0066796D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23FFE6" w14:textId="6DAA2F2D" w:rsidR="00C51872" w:rsidRPr="00D521FF" w:rsidRDefault="00B71BD1" w:rsidP="00B71BD1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Algemene gegevens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F2F9BB" w14:textId="3711E2C6" w:rsidR="00C51872" w:rsidRPr="00D521FF" w:rsidRDefault="00B71BD1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Contractant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634962" w14:textId="727AD65E" w:rsidR="00C51872" w:rsidRPr="00D521FF" w:rsidRDefault="00B71BD1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Vrieshuis</w:t>
            </w:r>
          </w:p>
        </w:tc>
      </w:tr>
      <w:tr w:rsidR="00C51872" w:rsidRPr="00D521FF" w14:paraId="50F31841" w14:textId="77777777" w:rsidTr="0066796D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6AF4" w14:textId="77777777" w:rsidR="00C51872" w:rsidRPr="00D521FF" w:rsidRDefault="00C5187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Cs/>
                <w:sz w:val="18"/>
                <w:szCs w:val="18"/>
              </w:rPr>
              <w:t>Naam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C84E42" w14:textId="77777777" w:rsidR="00C51872" w:rsidRPr="00B71BD1" w:rsidRDefault="00C5187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83316037" w:edGrp="everyone"/>
            <w:permEnd w:id="83316037"/>
          </w:p>
        </w:tc>
        <w:tc>
          <w:tcPr>
            <w:tcW w:w="4395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</w:tcPr>
          <w:p w14:paraId="5B6F1E87" w14:textId="77777777" w:rsidR="00C51872" w:rsidRPr="00B71BD1" w:rsidRDefault="00C5187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77421096" w:edGrp="everyone"/>
            <w:permEnd w:id="77421096"/>
          </w:p>
        </w:tc>
      </w:tr>
      <w:tr w:rsidR="00C51872" w:rsidRPr="00D521FF" w14:paraId="02BEA38F" w14:textId="77777777" w:rsidTr="0066796D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64F15" w14:textId="77777777" w:rsidR="00C51872" w:rsidRPr="00D521FF" w:rsidRDefault="00C5187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Cs/>
                <w:sz w:val="18"/>
                <w:szCs w:val="18"/>
              </w:rPr>
              <w:t>Adres</w:t>
            </w:r>
          </w:p>
        </w:tc>
        <w:tc>
          <w:tcPr>
            <w:tcW w:w="3969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0D8180" w14:textId="77777777" w:rsidR="00C51872" w:rsidRPr="00B71BD1" w:rsidRDefault="00C5187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1671042661" w:edGrp="everyone"/>
            <w:permEnd w:id="1671042661"/>
          </w:p>
        </w:tc>
        <w:tc>
          <w:tcPr>
            <w:tcW w:w="439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</w:tcPr>
          <w:p w14:paraId="1D2DD7DB" w14:textId="77777777" w:rsidR="00C51872" w:rsidRPr="00B71BD1" w:rsidRDefault="00C5187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2144083389" w:edGrp="everyone"/>
            <w:permEnd w:id="2144083389"/>
          </w:p>
        </w:tc>
      </w:tr>
      <w:tr w:rsidR="00B71BD1" w:rsidRPr="00D521FF" w14:paraId="7F82FD93" w14:textId="77777777" w:rsidTr="0066796D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BA0B" w14:textId="28FEB67C" w:rsidR="00B71BD1" w:rsidRPr="00D521FF" w:rsidRDefault="00B71BD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Cs/>
                <w:sz w:val="18"/>
                <w:szCs w:val="18"/>
              </w:rPr>
              <w:t>Postcode</w:t>
            </w:r>
          </w:p>
        </w:tc>
        <w:tc>
          <w:tcPr>
            <w:tcW w:w="3969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053008" w14:textId="77777777" w:rsidR="00B71BD1" w:rsidRPr="00B71BD1" w:rsidRDefault="00B71BD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1070029734" w:edGrp="everyone"/>
            <w:permEnd w:id="1070029734"/>
          </w:p>
        </w:tc>
        <w:tc>
          <w:tcPr>
            <w:tcW w:w="439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</w:tcPr>
          <w:p w14:paraId="5C107C72" w14:textId="77777777" w:rsidR="00B71BD1" w:rsidRPr="00B71BD1" w:rsidRDefault="00B71BD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1077246595" w:edGrp="everyone"/>
            <w:permEnd w:id="1077246595"/>
          </w:p>
        </w:tc>
      </w:tr>
      <w:tr w:rsidR="00C51872" w:rsidRPr="00D521FF" w14:paraId="7DB1FE5F" w14:textId="77777777" w:rsidTr="0066796D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564DC" w14:textId="0E7A0B14" w:rsidR="00C51872" w:rsidRPr="00D521FF" w:rsidRDefault="00B71BD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</w:t>
            </w:r>
            <w:r w:rsidR="00C51872" w:rsidRPr="00D521FF">
              <w:rPr>
                <w:rFonts w:ascii="Verdana" w:hAnsi="Verdana"/>
                <w:bCs/>
                <w:sz w:val="18"/>
                <w:szCs w:val="18"/>
              </w:rPr>
              <w:t>oonplaats</w:t>
            </w:r>
          </w:p>
        </w:tc>
        <w:tc>
          <w:tcPr>
            <w:tcW w:w="3969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5B344F" w14:textId="77777777" w:rsidR="00C51872" w:rsidRPr="00B71BD1" w:rsidRDefault="00C5187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397174017" w:edGrp="everyone"/>
            <w:permEnd w:id="397174017"/>
          </w:p>
        </w:tc>
        <w:tc>
          <w:tcPr>
            <w:tcW w:w="439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</w:tcPr>
          <w:p w14:paraId="28F297B0" w14:textId="77777777" w:rsidR="00C51872" w:rsidRPr="00B71BD1" w:rsidRDefault="00C5187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1621914443" w:edGrp="everyone"/>
            <w:permEnd w:id="1621914443"/>
          </w:p>
        </w:tc>
      </w:tr>
    </w:tbl>
    <w:p w14:paraId="30786EA2" w14:textId="77777777" w:rsidR="008E46E2" w:rsidRPr="00D521FF" w:rsidRDefault="008E46E2" w:rsidP="008E46E2">
      <w:pPr>
        <w:tabs>
          <w:tab w:val="left" w:pos="-1985"/>
          <w:tab w:val="left" w:pos="-1843"/>
        </w:tabs>
        <w:spacing w:line="312" w:lineRule="auto"/>
        <w:rPr>
          <w:rFonts w:ascii="Verdana" w:hAnsi="Verdana"/>
          <w:b/>
          <w:bCs/>
          <w:sz w:val="18"/>
          <w:szCs w:val="18"/>
        </w:rPr>
      </w:pPr>
    </w:p>
    <w:tbl>
      <w:tblPr>
        <w:tblW w:w="0" w:type="auto"/>
        <w:tblInd w:w="-5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8364"/>
      </w:tblGrid>
      <w:tr w:rsidR="00B71BD1" w:rsidRPr="00D521FF" w14:paraId="47E028DE" w14:textId="77777777" w:rsidTr="0066796D">
        <w:trPr>
          <w:cantSplit/>
        </w:trPr>
        <w:tc>
          <w:tcPr>
            <w:tcW w:w="2233" w:type="dxa"/>
          </w:tcPr>
          <w:p w14:paraId="17391AE4" w14:textId="35057C5B" w:rsidR="00B71BD1" w:rsidRPr="00D521FF" w:rsidRDefault="00B71BD1" w:rsidP="008C65CC">
            <w:pPr>
              <w:spacing w:line="312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Cs/>
                <w:sz w:val="18"/>
                <w:szCs w:val="18"/>
              </w:rPr>
              <w:t>Contractnummer</w:t>
            </w:r>
          </w:p>
        </w:tc>
        <w:tc>
          <w:tcPr>
            <w:tcW w:w="8364" w:type="dxa"/>
            <w:tcBorders>
              <w:bottom w:val="single" w:sz="4" w:space="0" w:color="BFBFBF" w:themeColor="background1" w:themeShade="BF"/>
            </w:tcBorders>
          </w:tcPr>
          <w:p w14:paraId="1C99806A" w14:textId="77777777" w:rsidR="00B71BD1" w:rsidRPr="00B71BD1" w:rsidRDefault="00B71BD1" w:rsidP="008C65CC">
            <w:pPr>
              <w:spacing w:line="312" w:lineRule="auto"/>
              <w:rPr>
                <w:rFonts w:ascii="Verdana" w:hAnsi="Verdana"/>
                <w:bCs/>
                <w:sz w:val="18"/>
                <w:szCs w:val="18"/>
              </w:rPr>
            </w:pPr>
            <w:permStart w:id="120070916" w:edGrp="everyone"/>
            <w:permEnd w:id="120070916"/>
          </w:p>
        </w:tc>
      </w:tr>
      <w:tr w:rsidR="00B71BD1" w:rsidRPr="00D521FF" w14:paraId="6B6D54A0" w14:textId="77777777" w:rsidTr="0066796D">
        <w:trPr>
          <w:cantSplit/>
          <w:trHeight w:val="257"/>
        </w:trPr>
        <w:tc>
          <w:tcPr>
            <w:tcW w:w="2233" w:type="dxa"/>
          </w:tcPr>
          <w:p w14:paraId="625A87EC" w14:textId="38599527" w:rsidR="00B71BD1" w:rsidRPr="00D521FF" w:rsidRDefault="00B71BD1" w:rsidP="00C51872">
            <w:pPr>
              <w:spacing w:line="312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1BD1">
              <w:rPr>
                <w:rFonts w:ascii="Verdana" w:hAnsi="Verdana"/>
                <w:bCs/>
                <w:sz w:val="18"/>
                <w:szCs w:val="18"/>
              </w:rPr>
              <w:t>Opslagperiode (dagen)</w:t>
            </w:r>
          </w:p>
        </w:tc>
        <w:tc>
          <w:tcPr>
            <w:tcW w:w="836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1D41AD" w14:textId="77777777" w:rsidR="00B71BD1" w:rsidRPr="00B71BD1" w:rsidRDefault="00B71BD1" w:rsidP="008C65CC">
            <w:pPr>
              <w:spacing w:line="312" w:lineRule="auto"/>
              <w:rPr>
                <w:rFonts w:ascii="Verdana" w:hAnsi="Verdana"/>
                <w:bCs/>
                <w:sz w:val="18"/>
                <w:szCs w:val="18"/>
              </w:rPr>
            </w:pPr>
            <w:permStart w:id="253182793" w:edGrp="everyone"/>
            <w:permEnd w:id="253182793"/>
          </w:p>
        </w:tc>
      </w:tr>
      <w:tr w:rsidR="008E46E2" w:rsidRPr="00D521FF" w14:paraId="5AF5864A" w14:textId="77777777" w:rsidTr="0066796D">
        <w:trPr>
          <w:cantSplit/>
          <w:trHeight w:val="257"/>
        </w:trPr>
        <w:tc>
          <w:tcPr>
            <w:tcW w:w="2233" w:type="dxa"/>
          </w:tcPr>
          <w:p w14:paraId="1555182F" w14:textId="2E8085FA" w:rsidR="003C6A51" w:rsidRPr="00D521FF" w:rsidRDefault="008E46E2" w:rsidP="00C51872">
            <w:pPr>
              <w:spacing w:line="312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Cs/>
                <w:sz w:val="18"/>
                <w:szCs w:val="18"/>
              </w:rPr>
              <w:t>Product</w:t>
            </w:r>
          </w:p>
        </w:tc>
        <w:tc>
          <w:tcPr>
            <w:tcW w:w="836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8D7CB1" w14:textId="77777777" w:rsidR="008E46E2" w:rsidRPr="00B71BD1" w:rsidRDefault="008E46E2" w:rsidP="008C65CC">
            <w:pPr>
              <w:spacing w:line="312" w:lineRule="auto"/>
              <w:rPr>
                <w:rFonts w:ascii="Verdana" w:hAnsi="Verdana"/>
                <w:bCs/>
                <w:sz w:val="18"/>
                <w:szCs w:val="18"/>
              </w:rPr>
            </w:pPr>
            <w:permStart w:id="806225564" w:edGrp="everyone"/>
            <w:permEnd w:id="806225564"/>
          </w:p>
        </w:tc>
      </w:tr>
    </w:tbl>
    <w:p w14:paraId="182DA59E" w14:textId="77777777" w:rsidR="008E46E2" w:rsidRPr="00D521FF" w:rsidRDefault="008E46E2" w:rsidP="008E46E2">
      <w:pPr>
        <w:tabs>
          <w:tab w:val="left" w:pos="-1985"/>
          <w:tab w:val="left" w:pos="-1843"/>
        </w:tabs>
        <w:spacing w:line="312" w:lineRule="auto"/>
        <w:rPr>
          <w:rFonts w:ascii="Verdana" w:hAnsi="Verdana"/>
          <w:b/>
          <w:bCs/>
          <w:sz w:val="18"/>
          <w:szCs w:val="18"/>
        </w:rPr>
      </w:pPr>
    </w:p>
    <w:p w14:paraId="2A3764FC" w14:textId="0BD96329" w:rsidR="008E46E2" w:rsidRPr="00670ED7" w:rsidRDefault="008E46E2" w:rsidP="00670ED7">
      <w:pPr>
        <w:tabs>
          <w:tab w:val="left" w:pos="-1985"/>
          <w:tab w:val="left" w:pos="-1843"/>
        </w:tabs>
        <w:spacing w:line="288" w:lineRule="auto"/>
        <w:rPr>
          <w:rFonts w:ascii="Verdana" w:hAnsi="Verdana"/>
          <w:color w:val="000000"/>
          <w:kern w:val="20"/>
          <w:sz w:val="18"/>
        </w:rPr>
      </w:pPr>
      <w:r w:rsidRPr="00670ED7">
        <w:rPr>
          <w:rFonts w:ascii="Verdana" w:hAnsi="Verdana"/>
          <w:color w:val="000000"/>
          <w:kern w:val="20"/>
          <w:sz w:val="18"/>
        </w:rPr>
        <w:t>Hiermede verklaren wij dat onderstaande partijen vlees volgens de voorwaarden van de Particuliere opslagregeling varkensvlees voor onze rekening en risico in bovengenoemd vrieshuis zijn opgeslagen.</w:t>
      </w:r>
    </w:p>
    <w:p w14:paraId="2DBDD37F" w14:textId="77777777" w:rsidR="002F1B8F" w:rsidRPr="00D521FF" w:rsidRDefault="002F1B8F" w:rsidP="002F1B8F">
      <w:pPr>
        <w:tabs>
          <w:tab w:val="left" w:pos="-1985"/>
          <w:tab w:val="left" w:pos="-1843"/>
        </w:tabs>
        <w:spacing w:line="288" w:lineRule="auto"/>
        <w:ind w:left="35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10632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992"/>
        <w:gridCol w:w="1134"/>
        <w:gridCol w:w="1276"/>
        <w:gridCol w:w="1134"/>
        <w:gridCol w:w="1276"/>
        <w:gridCol w:w="2410"/>
      </w:tblGrid>
      <w:tr w:rsidR="001144B9" w:rsidRPr="00670ED7" w14:paraId="1DC623F0" w14:textId="77777777" w:rsidTr="001144B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29CF12" w14:textId="77777777" w:rsidR="008E46E2" w:rsidRPr="00670ED7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0ED7">
              <w:rPr>
                <w:rFonts w:ascii="Verdana" w:hAnsi="Verdana"/>
                <w:bCs/>
                <w:sz w:val="16"/>
                <w:szCs w:val="16"/>
              </w:rPr>
              <w:t>Datum</w:t>
            </w:r>
          </w:p>
          <w:p w14:paraId="20F9AFDF" w14:textId="77777777" w:rsidR="008E46E2" w:rsidRPr="00670ED7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0ED7">
              <w:rPr>
                <w:rFonts w:ascii="Verdana" w:hAnsi="Verdana"/>
                <w:bCs/>
                <w:sz w:val="16"/>
                <w:szCs w:val="16"/>
              </w:rPr>
              <w:t xml:space="preserve">van inslag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DCB8AF" w14:textId="77777777" w:rsidR="008E46E2" w:rsidRPr="00670ED7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0ED7">
              <w:rPr>
                <w:rFonts w:ascii="Verdana" w:hAnsi="Verdana"/>
                <w:bCs/>
                <w:sz w:val="16"/>
                <w:szCs w:val="16"/>
              </w:rPr>
              <w:t>Datum</w:t>
            </w:r>
          </w:p>
          <w:p w14:paraId="1FA5CDAB" w14:textId="77777777" w:rsidR="008E46E2" w:rsidRPr="00670ED7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0ED7">
              <w:rPr>
                <w:rFonts w:ascii="Verdana" w:hAnsi="Verdana"/>
                <w:bCs/>
                <w:sz w:val="16"/>
                <w:szCs w:val="16"/>
              </w:rPr>
              <w:t>van slachten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CFE686" w14:textId="77777777" w:rsidR="008E46E2" w:rsidRPr="00670ED7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0ED7">
              <w:rPr>
                <w:rFonts w:ascii="Verdana" w:hAnsi="Verdana"/>
                <w:bCs/>
                <w:sz w:val="16"/>
                <w:szCs w:val="16"/>
              </w:rPr>
              <w:t>Partij</w:t>
            </w:r>
          </w:p>
          <w:p w14:paraId="60CB6E81" w14:textId="77777777" w:rsidR="008E46E2" w:rsidRPr="00670ED7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0ED7">
              <w:rPr>
                <w:rFonts w:ascii="Verdana" w:hAnsi="Verdana"/>
                <w:bCs/>
                <w:sz w:val="16"/>
                <w:szCs w:val="16"/>
              </w:rPr>
              <w:t>nummer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5B442B" w14:textId="77777777" w:rsidR="008E46E2" w:rsidRPr="00670ED7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0ED7">
              <w:rPr>
                <w:rFonts w:ascii="Verdana" w:hAnsi="Verdana"/>
                <w:bCs/>
                <w:sz w:val="16"/>
                <w:szCs w:val="16"/>
              </w:rPr>
              <w:t>Aard verpakking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36E805" w14:textId="37E941D8" w:rsidR="008E46E2" w:rsidRPr="00670ED7" w:rsidRDefault="008E46E2" w:rsidP="00C51872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0ED7">
              <w:rPr>
                <w:rFonts w:ascii="Verdana" w:hAnsi="Verdana"/>
                <w:bCs/>
                <w:sz w:val="16"/>
                <w:szCs w:val="16"/>
              </w:rPr>
              <w:t>Gewicht</w:t>
            </w:r>
            <w:r w:rsidR="00C51872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670ED7">
              <w:rPr>
                <w:rFonts w:ascii="Verdana" w:hAnsi="Verdana"/>
                <w:bCs/>
                <w:sz w:val="16"/>
                <w:szCs w:val="16"/>
              </w:rPr>
              <w:t>verpakking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6FF36A" w14:textId="77777777" w:rsidR="008E46E2" w:rsidRPr="00670ED7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0ED7">
              <w:rPr>
                <w:rFonts w:ascii="Verdana" w:hAnsi="Verdana"/>
                <w:bCs/>
                <w:sz w:val="16"/>
                <w:szCs w:val="16"/>
              </w:rPr>
              <w:t>Aantal colli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D9FD0E" w14:textId="77777777" w:rsidR="008E46E2" w:rsidRPr="00670ED7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0ED7">
              <w:rPr>
                <w:rFonts w:ascii="Verdana" w:hAnsi="Verdana"/>
                <w:bCs/>
                <w:sz w:val="16"/>
                <w:szCs w:val="16"/>
              </w:rPr>
              <w:t>NETTO gewicht per partij in 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CDC9DF" w14:textId="77777777" w:rsidR="008E46E2" w:rsidRPr="00670ED7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0ED7">
              <w:rPr>
                <w:rFonts w:ascii="Verdana" w:hAnsi="Verdana"/>
                <w:bCs/>
                <w:sz w:val="16"/>
                <w:szCs w:val="16"/>
              </w:rPr>
              <w:t>Toelichting</w:t>
            </w:r>
          </w:p>
        </w:tc>
      </w:tr>
      <w:tr w:rsidR="008E46E2" w:rsidRPr="00D521FF" w14:paraId="2C489B45" w14:textId="77777777" w:rsidTr="006679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834E" w14:textId="77777777" w:rsidR="008E46E2" w:rsidRPr="00D521FF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2E5C" w14:textId="77777777" w:rsidR="008E46E2" w:rsidRPr="00D521FF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7642" w14:textId="77777777" w:rsidR="008E46E2" w:rsidRPr="00D521FF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9F1D" w14:textId="77777777" w:rsidR="008E46E2" w:rsidRPr="00D521FF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ECE7" w14:textId="77777777" w:rsidR="008E46E2" w:rsidRPr="00D521FF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6429" w14:textId="77777777" w:rsidR="008E46E2" w:rsidRPr="00D521FF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57AD" w14:textId="77777777" w:rsidR="008E46E2" w:rsidRPr="00D521FF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Cs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7F6E" w14:textId="77777777" w:rsidR="008E46E2" w:rsidRPr="00D521FF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</w:tr>
      <w:tr w:rsidR="001144B9" w:rsidRPr="00D521FF" w14:paraId="6D9244A9" w14:textId="77777777" w:rsidTr="006679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1E412C" w14:textId="5DC7232C" w:rsidR="008E46E2" w:rsidRPr="00B71BD1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2047553762" w:edGrp="everyone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B710B3" w14:textId="77777777" w:rsidR="008E46E2" w:rsidRPr="00B71BD1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086318" w14:textId="77777777" w:rsidR="008E46E2" w:rsidRPr="00B71BD1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E4ECF" w14:textId="77777777" w:rsidR="008E46E2" w:rsidRPr="00B71BD1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B232CA" w14:textId="77777777" w:rsidR="008E46E2" w:rsidRPr="00B71BD1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53562E" w14:textId="77777777" w:rsidR="008E46E2" w:rsidRPr="00B71BD1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E2B02" w14:textId="77777777" w:rsidR="008E46E2" w:rsidRPr="00B71BD1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C64AEC9" w14:textId="77777777" w:rsidR="008E46E2" w:rsidRPr="00B71BD1" w:rsidRDefault="008E46E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144B9" w:rsidRPr="00D521FF" w14:paraId="261E755E" w14:textId="77777777" w:rsidTr="0066796D"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25C1DE" w14:textId="7989569C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8B5EDA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2BF0A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27C76A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19ECBF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C40EB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732F91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0F4B05B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144B9" w:rsidRPr="00D521FF" w14:paraId="20A18795" w14:textId="77777777" w:rsidTr="0066796D"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CCC68F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A5375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90A4D8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0B72F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5028D6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3BA4BD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2BA393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F2F3218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144B9" w:rsidRPr="00D521FF" w14:paraId="42199E0F" w14:textId="77777777" w:rsidTr="0066796D"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1DF29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8B210F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7FE4E8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7D9BC9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CE191A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A5E54C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5A48D6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FA9045F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144B9" w:rsidRPr="00D521FF" w14:paraId="0AE27525" w14:textId="77777777" w:rsidTr="0066796D"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566EB1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E171F0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DCE4EC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46F852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B1194F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24DC65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27C95C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D64B0E1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144B9" w:rsidRPr="00D521FF" w14:paraId="3FED03F1" w14:textId="77777777" w:rsidTr="0066796D"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8B5AE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0EBD56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826016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AD0FA6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3E1D1D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EF91CA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B8CB53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E5CF9EF" w14:textId="77777777" w:rsidR="007D0F47" w:rsidRPr="00B71BD1" w:rsidRDefault="007D0F47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144B9" w:rsidRPr="00D521FF" w14:paraId="15F53D5C" w14:textId="77777777" w:rsidTr="0066796D"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8E4D87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411A66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9E7353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BB20CD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636A8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BB13B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5B1B58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634E2FF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144B9" w:rsidRPr="00D521FF" w14:paraId="4FF8A4F0" w14:textId="77777777" w:rsidTr="0066796D"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193F94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A8D2EE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0B6D8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37A1F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50E8A1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F93B82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6CCDF4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F2600C6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144B9" w:rsidRPr="00D521FF" w14:paraId="341AFFCE" w14:textId="77777777" w:rsidTr="0066796D"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C29A9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57245F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1AFA2D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FC4387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B75357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052922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7A42A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31BC8B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144B9" w:rsidRPr="00D521FF" w14:paraId="4E8A8169" w14:textId="77777777" w:rsidTr="0066796D"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9A330A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A4E831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6C664F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9DBB9E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336AD9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96E77D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3B8C64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B8593F8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144B9" w:rsidRPr="00D521FF" w14:paraId="2713F8DE" w14:textId="77777777" w:rsidTr="0066796D"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B058C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A0B38F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155DC7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B5331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73459B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23E19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552969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022834D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144B9" w:rsidRPr="00D521FF" w14:paraId="0CE33234" w14:textId="77777777" w:rsidTr="0066796D"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E633FE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6590CE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12080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F8BD64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869EF1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C2F88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86626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A438F73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144B9" w:rsidRPr="00D521FF" w14:paraId="5CA8165D" w14:textId="77777777" w:rsidTr="0066796D"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93AB1E4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BC745C1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6CBDED2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62FF2BB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87FE4F8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D7FF3A8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0B34DA5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29B69613" w14:textId="77777777" w:rsidR="003C6A51" w:rsidRPr="00B71BD1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permEnd w:id="2047553762"/>
      <w:tr w:rsidR="001144B9" w:rsidRPr="00D521FF" w14:paraId="0298DDF6" w14:textId="77777777" w:rsidTr="001144B9">
        <w:tc>
          <w:tcPr>
            <w:tcW w:w="11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5DC34D10" w14:textId="77777777" w:rsidR="003C6A51" w:rsidRPr="00D521FF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28704577" w14:textId="77777777" w:rsidR="003C6A51" w:rsidRPr="00D521FF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7625BA39" w14:textId="77777777" w:rsidR="003C6A51" w:rsidRPr="00D521FF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20660E4D" w14:textId="77777777" w:rsidR="003C6A51" w:rsidRPr="00D521FF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63F618A" w14:textId="2B0E2C52" w:rsidR="003C6A51" w:rsidRPr="00D521FF" w:rsidRDefault="00E11972" w:rsidP="00E11972">
            <w:pPr>
              <w:tabs>
                <w:tab w:val="left" w:pos="-1985"/>
                <w:tab w:val="left" w:pos="-1843"/>
              </w:tabs>
              <w:spacing w:line="312" w:lineRule="auto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Totaal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D9C23" w14:textId="77777777" w:rsidR="003C6A51" w:rsidRPr="00D521FF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permStart w:id="532966814" w:edGrp="everyone"/>
            <w:permEnd w:id="532966814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BBC9C" w14:textId="77777777" w:rsidR="003C6A51" w:rsidRPr="00D521FF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permStart w:id="1606241834" w:edGrp="everyone"/>
            <w:permEnd w:id="160624183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066F9AF8" w14:textId="77777777" w:rsidR="003C6A51" w:rsidRPr="00D521FF" w:rsidRDefault="003C6A5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71BD1" w:rsidRPr="00D521FF" w14:paraId="38A859D1" w14:textId="77777777" w:rsidTr="0011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18DD5" w14:textId="77777777" w:rsidR="00B71BD1" w:rsidRDefault="00B71BD1" w:rsidP="008C65CC">
            <w:pPr>
              <w:pStyle w:val="Voetnoottekst"/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82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B7AFF7D" w14:textId="77777777" w:rsidR="00B71BD1" w:rsidRPr="00D521FF" w:rsidRDefault="00B71BD1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B3B2D" w:rsidRPr="00D521FF" w14:paraId="24701541" w14:textId="77777777" w:rsidTr="006679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6AB1A" w14:textId="77777777" w:rsidR="009B3B2D" w:rsidRDefault="009B3B2D" w:rsidP="008C65CC">
            <w:pPr>
              <w:pStyle w:val="Voetnoottekst"/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82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EAED6B7" w14:textId="77777777" w:rsidR="009B3B2D" w:rsidRPr="00D521FF" w:rsidRDefault="009B3B2D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51872" w:rsidRPr="00D521FF" w14:paraId="4562E35D" w14:textId="77777777" w:rsidTr="006679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D2DF3" w14:textId="45633EFA" w:rsidR="00C51872" w:rsidRPr="00D521FF" w:rsidRDefault="00C51872" w:rsidP="008C65CC">
            <w:pPr>
              <w:pStyle w:val="Voetnoottekst"/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Datum: </w:t>
            </w:r>
          </w:p>
        </w:tc>
        <w:tc>
          <w:tcPr>
            <w:tcW w:w="8222" w:type="dxa"/>
            <w:gridSpan w:val="6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B3EDAF6" w14:textId="77777777" w:rsidR="00C51872" w:rsidRPr="0066796D" w:rsidRDefault="00C5187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1316310666" w:edGrp="everyone"/>
            <w:permEnd w:id="1316310666"/>
          </w:p>
        </w:tc>
      </w:tr>
      <w:tr w:rsidR="00C51872" w:rsidRPr="00D521FF" w14:paraId="460A470E" w14:textId="77777777" w:rsidTr="006679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93202" w14:textId="77777777" w:rsidR="00C51872" w:rsidRPr="00D521FF" w:rsidRDefault="00C51872" w:rsidP="008C65CC">
            <w:pPr>
              <w:pStyle w:val="Voetnoottekst"/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Plaats: </w:t>
            </w:r>
          </w:p>
        </w:tc>
        <w:tc>
          <w:tcPr>
            <w:tcW w:w="8222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8BBC1E5" w14:textId="77777777" w:rsidR="00C51872" w:rsidRPr="0066796D" w:rsidRDefault="00C51872" w:rsidP="008C65CC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914691204" w:edGrp="everyone"/>
            <w:permEnd w:id="914691204"/>
          </w:p>
        </w:tc>
      </w:tr>
      <w:tr w:rsidR="00C51872" w:rsidRPr="00D521FF" w14:paraId="2EB16206" w14:textId="77777777" w:rsidTr="006679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005C6" w14:textId="60B9F392" w:rsidR="00C51872" w:rsidRPr="00D521FF" w:rsidRDefault="00C51872" w:rsidP="00C51872">
            <w:pPr>
              <w:pStyle w:val="Voetnoottekst"/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C51872">
              <w:rPr>
                <w:rFonts w:ascii="Verdana" w:hAnsi="Verdana"/>
                <w:b w:val="0"/>
                <w:bCs/>
                <w:sz w:val="18"/>
                <w:szCs w:val="18"/>
              </w:rPr>
              <w:t>Handtekening contractant:</w:t>
            </w:r>
            <w:r w:rsidRPr="00D521FF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0CFCB27" w14:textId="77777777" w:rsidR="00C51872" w:rsidRPr="0066796D" w:rsidRDefault="00C51872" w:rsidP="00C51872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282936060" w:edGrp="everyone"/>
            <w:permEnd w:id="282936060"/>
          </w:p>
        </w:tc>
      </w:tr>
    </w:tbl>
    <w:p w14:paraId="0BD37A23" w14:textId="7D515A75" w:rsidR="00670ED7" w:rsidRDefault="00670ED7" w:rsidP="00670ED7">
      <w:pPr>
        <w:pStyle w:val="Lijstalinea"/>
        <w:spacing w:line="288" w:lineRule="auto"/>
        <w:ind w:left="714"/>
        <w:rPr>
          <w:rFonts w:ascii="Verdana" w:hAnsi="Verdana"/>
          <w:sz w:val="18"/>
          <w:szCs w:val="18"/>
        </w:rPr>
      </w:pPr>
    </w:p>
    <w:p w14:paraId="505ED11F" w14:textId="66343AF9" w:rsidR="008E46E2" w:rsidRPr="002F1B8F" w:rsidRDefault="00BB72B6" w:rsidP="00C51872">
      <w:pPr>
        <w:pStyle w:val="Lijstalinea"/>
        <w:numPr>
          <w:ilvl w:val="0"/>
          <w:numId w:val="3"/>
        </w:numPr>
        <w:spacing w:line="288" w:lineRule="auto"/>
        <w:ind w:left="714" w:hanging="357"/>
        <w:rPr>
          <w:rFonts w:ascii="Verdana" w:hAnsi="Verdana"/>
          <w:sz w:val="18"/>
          <w:szCs w:val="18"/>
        </w:rPr>
      </w:pPr>
      <w:r w:rsidRPr="002F1B8F">
        <w:rPr>
          <w:rFonts w:ascii="Verdana" w:hAnsi="Verdana"/>
          <w:b w:val="0"/>
          <w:sz w:val="18"/>
        </w:rPr>
        <w:t xml:space="preserve">Vul het formulier in, print het uit en onderteken het. Bovenaan op het formulier zet u een unieke (opvolgende) nummerreeks. Daarna mailt u het formulier naar </w:t>
      </w:r>
      <w:hyperlink r:id="rId9" w:history="1">
        <w:r w:rsidR="002F1B8F" w:rsidRPr="002F1B8F">
          <w:rPr>
            <w:rStyle w:val="Hyperlink"/>
            <w:rFonts w:ascii="Verdana" w:hAnsi="Verdana"/>
            <w:b w:val="0"/>
            <w:sz w:val="18"/>
          </w:rPr>
          <w:t>POVV@rvo.nl</w:t>
        </w:r>
      </w:hyperlink>
      <w:r w:rsidR="002F1B8F" w:rsidRPr="002F1B8F">
        <w:rPr>
          <w:rFonts w:ascii="Verdana" w:hAnsi="Verdana"/>
          <w:b w:val="0"/>
          <w:sz w:val="18"/>
        </w:rPr>
        <w:t>.</w:t>
      </w:r>
      <w:r w:rsidR="002F1B8F">
        <w:rPr>
          <w:rFonts w:ascii="Verdana" w:hAnsi="Verdana"/>
          <w:b w:val="0"/>
          <w:sz w:val="18"/>
        </w:rPr>
        <w:t xml:space="preserve"> V</w:t>
      </w:r>
      <w:r w:rsidRPr="002F1B8F">
        <w:rPr>
          <w:rFonts w:ascii="Verdana" w:hAnsi="Verdana"/>
          <w:b w:val="0"/>
          <w:sz w:val="18"/>
        </w:rPr>
        <w:t>ermeld het nummer ook in uw e-mail.</w:t>
      </w:r>
    </w:p>
    <w:sectPr w:rsidR="008E46E2" w:rsidRPr="002F1B8F" w:rsidSect="00670ED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992" w:bottom="709" w:left="1418" w:header="709" w:footer="454" w:gutter="0"/>
      <w:paperSrc w:first="7" w:other="7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2615" w14:textId="77777777" w:rsidR="008C65CC" w:rsidRDefault="008C65CC">
      <w:r>
        <w:separator/>
      </w:r>
    </w:p>
  </w:endnote>
  <w:endnote w:type="continuationSeparator" w:id="0">
    <w:p w14:paraId="585EE91D" w14:textId="77777777" w:rsidR="008C65CC" w:rsidRDefault="008C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A1B6" w14:textId="77777777" w:rsidR="005334A7" w:rsidRDefault="005334A7">
    <w:pPr>
      <w:pStyle w:val="Voettekst"/>
      <w:jc w:val="right"/>
    </w:pPr>
    <w:r w:rsidRPr="008F2A09">
      <w:rPr>
        <w:rFonts w:ascii="Verdana" w:hAnsi="Verdana"/>
        <w:sz w:val="13"/>
        <w:szCs w:val="13"/>
      </w:rPr>
      <w:t xml:space="preserve">Pagina </w:t>
    </w:r>
    <w:r w:rsidRPr="008F2A09">
      <w:rPr>
        <w:rFonts w:ascii="Verdana" w:hAnsi="Verdana"/>
        <w:sz w:val="13"/>
        <w:szCs w:val="13"/>
      </w:rPr>
      <w:fldChar w:fldCharType="begin"/>
    </w:r>
    <w:r w:rsidRPr="008F2A09">
      <w:rPr>
        <w:rFonts w:ascii="Verdana" w:hAnsi="Verdana"/>
        <w:sz w:val="13"/>
        <w:szCs w:val="13"/>
      </w:rPr>
      <w:instrText>PAGE</w:instrText>
    </w:r>
    <w:r w:rsidRPr="008F2A09">
      <w:rPr>
        <w:rFonts w:ascii="Verdana" w:hAnsi="Verdana"/>
        <w:sz w:val="13"/>
        <w:szCs w:val="13"/>
      </w:rPr>
      <w:fldChar w:fldCharType="separate"/>
    </w:r>
    <w:r>
      <w:rPr>
        <w:rFonts w:ascii="Verdana" w:hAnsi="Verdana"/>
        <w:noProof/>
        <w:sz w:val="13"/>
        <w:szCs w:val="13"/>
      </w:rPr>
      <w:t>2</w:t>
    </w:r>
    <w:r w:rsidRPr="008F2A09">
      <w:rPr>
        <w:rFonts w:ascii="Verdana" w:hAnsi="Verdana"/>
        <w:sz w:val="13"/>
        <w:szCs w:val="13"/>
      </w:rPr>
      <w:fldChar w:fldCharType="end"/>
    </w:r>
    <w:r w:rsidRPr="008F2A09">
      <w:rPr>
        <w:rFonts w:ascii="Verdana" w:hAnsi="Verdana"/>
        <w:sz w:val="13"/>
        <w:szCs w:val="13"/>
      </w:rPr>
      <w:t xml:space="preserve"> van </w:t>
    </w:r>
    <w:r w:rsidRPr="008F2A09">
      <w:rPr>
        <w:rFonts w:ascii="Verdana" w:hAnsi="Verdana"/>
        <w:sz w:val="13"/>
        <w:szCs w:val="13"/>
      </w:rPr>
      <w:fldChar w:fldCharType="begin"/>
    </w:r>
    <w:r w:rsidRPr="008F2A09">
      <w:rPr>
        <w:rFonts w:ascii="Verdana" w:hAnsi="Verdana"/>
        <w:sz w:val="13"/>
        <w:szCs w:val="13"/>
      </w:rPr>
      <w:instrText>NUMPAGES</w:instrText>
    </w:r>
    <w:r w:rsidRPr="008F2A09">
      <w:rPr>
        <w:rFonts w:ascii="Verdana" w:hAnsi="Verdana"/>
        <w:sz w:val="13"/>
        <w:szCs w:val="13"/>
      </w:rPr>
      <w:fldChar w:fldCharType="separate"/>
    </w:r>
    <w:r>
      <w:rPr>
        <w:rFonts w:ascii="Verdana" w:hAnsi="Verdana"/>
        <w:noProof/>
        <w:sz w:val="13"/>
        <w:szCs w:val="13"/>
      </w:rPr>
      <w:t>2</w:t>
    </w:r>
    <w:r w:rsidRPr="008F2A09">
      <w:rPr>
        <w:rFonts w:ascii="Verdana" w:hAnsi="Verdana"/>
        <w:sz w:val="13"/>
        <w:szCs w:val="13"/>
      </w:rPr>
      <w:fldChar w:fldCharType="end"/>
    </w:r>
  </w:p>
  <w:p w14:paraId="2817B070" w14:textId="77777777" w:rsidR="005334A7" w:rsidRDefault="005334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E309" w14:textId="15398658" w:rsidR="005334A7" w:rsidRDefault="007D0F47" w:rsidP="007D0F47">
    <w:pPr>
      <w:pStyle w:val="Voettekst"/>
    </w:pPr>
    <w:r>
      <w:rPr>
        <w:rFonts w:ascii="Verdana" w:hAnsi="Verdana"/>
        <w:sz w:val="13"/>
        <w:szCs w:val="13"/>
      </w:rPr>
      <w:t xml:space="preserve">POVV 2022 Inlag opgave – versie </w:t>
    </w:r>
    <w:r w:rsidR="005240E3">
      <w:rPr>
        <w:rFonts w:ascii="Verdana" w:hAnsi="Verdana"/>
        <w:sz w:val="13"/>
        <w:szCs w:val="13"/>
      </w:rPr>
      <w:t>24</w:t>
    </w:r>
    <w:r>
      <w:rPr>
        <w:rFonts w:ascii="Verdana" w:hAnsi="Verdana"/>
        <w:sz w:val="13"/>
        <w:szCs w:val="13"/>
      </w:rPr>
      <w:t xml:space="preserve">-03-2022 </w:t>
    </w:r>
    <w:r>
      <w:rPr>
        <w:rFonts w:ascii="Verdana" w:hAnsi="Verdana"/>
        <w:sz w:val="13"/>
        <w:szCs w:val="13"/>
      </w:rPr>
      <w:tab/>
    </w:r>
    <w:r>
      <w:rPr>
        <w:rFonts w:ascii="Verdana" w:hAnsi="Verdana"/>
        <w:sz w:val="13"/>
        <w:szCs w:val="13"/>
      </w:rPr>
      <w:tab/>
    </w:r>
    <w:r w:rsidR="005334A7" w:rsidRPr="003C2B48">
      <w:rPr>
        <w:rFonts w:ascii="Verdana" w:hAnsi="Verdana"/>
        <w:sz w:val="13"/>
        <w:szCs w:val="13"/>
      </w:rPr>
      <w:t xml:space="preserve">Pagina </w:t>
    </w:r>
    <w:r w:rsidR="005334A7" w:rsidRPr="003C2B48">
      <w:rPr>
        <w:rFonts w:ascii="Verdana" w:hAnsi="Verdana"/>
        <w:sz w:val="13"/>
        <w:szCs w:val="13"/>
      </w:rPr>
      <w:fldChar w:fldCharType="begin"/>
    </w:r>
    <w:r w:rsidR="005334A7" w:rsidRPr="003C2B48">
      <w:rPr>
        <w:rFonts w:ascii="Verdana" w:hAnsi="Verdana"/>
        <w:sz w:val="13"/>
        <w:szCs w:val="13"/>
      </w:rPr>
      <w:instrText>PAGE</w:instrText>
    </w:r>
    <w:r w:rsidR="005334A7" w:rsidRPr="003C2B48">
      <w:rPr>
        <w:rFonts w:ascii="Verdana" w:hAnsi="Verdana"/>
        <w:sz w:val="13"/>
        <w:szCs w:val="13"/>
      </w:rPr>
      <w:fldChar w:fldCharType="separate"/>
    </w:r>
    <w:r w:rsidR="005334A7">
      <w:rPr>
        <w:rFonts w:ascii="Verdana" w:hAnsi="Verdana"/>
        <w:noProof/>
        <w:sz w:val="13"/>
        <w:szCs w:val="13"/>
      </w:rPr>
      <w:t>1</w:t>
    </w:r>
    <w:r w:rsidR="005334A7" w:rsidRPr="003C2B48">
      <w:rPr>
        <w:rFonts w:ascii="Verdana" w:hAnsi="Verdana"/>
        <w:sz w:val="13"/>
        <w:szCs w:val="13"/>
      </w:rPr>
      <w:fldChar w:fldCharType="end"/>
    </w:r>
    <w:r w:rsidR="005334A7" w:rsidRPr="003C2B48">
      <w:rPr>
        <w:rFonts w:ascii="Verdana" w:hAnsi="Verdana"/>
        <w:sz w:val="13"/>
        <w:szCs w:val="13"/>
      </w:rPr>
      <w:t xml:space="preserve"> van </w:t>
    </w:r>
    <w:r w:rsidR="005334A7" w:rsidRPr="003C2B48">
      <w:rPr>
        <w:rFonts w:ascii="Verdana" w:hAnsi="Verdana"/>
        <w:sz w:val="13"/>
        <w:szCs w:val="13"/>
      </w:rPr>
      <w:fldChar w:fldCharType="begin"/>
    </w:r>
    <w:r w:rsidR="005334A7" w:rsidRPr="003C2B48">
      <w:rPr>
        <w:rFonts w:ascii="Verdana" w:hAnsi="Verdana"/>
        <w:sz w:val="13"/>
        <w:szCs w:val="13"/>
      </w:rPr>
      <w:instrText>NUMPAGES</w:instrText>
    </w:r>
    <w:r w:rsidR="005334A7" w:rsidRPr="003C2B48">
      <w:rPr>
        <w:rFonts w:ascii="Verdana" w:hAnsi="Verdana"/>
        <w:sz w:val="13"/>
        <w:szCs w:val="13"/>
      </w:rPr>
      <w:fldChar w:fldCharType="separate"/>
    </w:r>
    <w:r w:rsidR="005334A7">
      <w:rPr>
        <w:rFonts w:ascii="Verdana" w:hAnsi="Verdana"/>
        <w:noProof/>
        <w:sz w:val="13"/>
        <w:szCs w:val="13"/>
      </w:rPr>
      <w:t>2</w:t>
    </w:r>
    <w:r w:rsidR="005334A7" w:rsidRPr="003C2B48">
      <w:rPr>
        <w:rFonts w:ascii="Verdana" w:hAnsi="Verdana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656E" w14:textId="77777777" w:rsidR="008C65CC" w:rsidRDefault="008C65CC">
      <w:r>
        <w:separator/>
      </w:r>
    </w:p>
  </w:footnote>
  <w:footnote w:type="continuationSeparator" w:id="0">
    <w:p w14:paraId="6974CF04" w14:textId="77777777" w:rsidR="008C65CC" w:rsidRDefault="008C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7EDB" w14:textId="07E2B041" w:rsidR="005334A7" w:rsidRPr="00450A70" w:rsidRDefault="005334A7" w:rsidP="003C2B48">
    <w:pPr>
      <w:pStyle w:val="Koptekst"/>
      <w:rPr>
        <w:rFonts w:ascii="Verdana" w:hAnsi="Verdana"/>
        <w:noProof/>
        <w:sz w:val="20"/>
      </w:rPr>
    </w:pPr>
    <w:r w:rsidRPr="00450A70">
      <w:rPr>
        <w:rFonts w:ascii="Verdana" w:hAnsi="Verdana"/>
        <w:noProof/>
        <w:sz w:val="20"/>
      </w:rPr>
      <w:tab/>
    </w:r>
    <w:r>
      <w:rPr>
        <w:rFonts w:ascii="Verdana" w:hAnsi="Verdana"/>
        <w:noProof/>
        <w:sz w:val="20"/>
      </w:rPr>
      <w:t xml:space="preserve"> </w:t>
    </w:r>
  </w:p>
  <w:p w14:paraId="682558E5" w14:textId="77777777" w:rsidR="005334A7" w:rsidRPr="00450A70" w:rsidRDefault="005334A7">
    <w:pPr>
      <w:pStyle w:val="Koptekst"/>
      <w:rPr>
        <w:rFonts w:ascii="Verdana" w:hAnsi="Verdana"/>
        <w:noProof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5142" w14:textId="2D915A57" w:rsidR="005334A7" w:rsidRDefault="005334A7" w:rsidP="00680A81">
    <w:pPr>
      <w:pStyle w:val="Koptekst"/>
    </w:pPr>
  </w:p>
  <w:p w14:paraId="06F8D1E0" w14:textId="29280E58" w:rsidR="00680A81" w:rsidRDefault="00680A81" w:rsidP="00680A81">
    <w:pPr>
      <w:pStyle w:val="Koptekst"/>
    </w:pPr>
  </w:p>
  <w:p w14:paraId="754A0F03" w14:textId="4C6F484A" w:rsidR="00680A81" w:rsidRDefault="00680A81" w:rsidP="00680A81">
    <w:pPr>
      <w:pStyle w:val="Koptekst"/>
    </w:pPr>
  </w:p>
  <w:p w14:paraId="60924C22" w14:textId="677F91DC" w:rsidR="00680A81" w:rsidRDefault="00680A81" w:rsidP="00680A81">
    <w:pPr>
      <w:pStyle w:val="Koptekst"/>
    </w:pPr>
  </w:p>
  <w:p w14:paraId="240B9923" w14:textId="34D86AC7" w:rsidR="00680A81" w:rsidRDefault="00680A81" w:rsidP="00680A81">
    <w:pPr>
      <w:pStyle w:val="Koptekst"/>
    </w:pPr>
  </w:p>
  <w:p w14:paraId="6D85212B" w14:textId="77777777" w:rsidR="005D3CF8" w:rsidRDefault="005D3CF8" w:rsidP="00680A81">
    <w:pPr>
      <w:pStyle w:val="Koptekst"/>
    </w:pPr>
  </w:p>
  <w:p w14:paraId="22BFA47F" w14:textId="2C1576E3" w:rsidR="00680A81" w:rsidRPr="00680A81" w:rsidRDefault="00680A81" w:rsidP="00680A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305E"/>
    <w:multiLevelType w:val="hybridMultilevel"/>
    <w:tmpl w:val="FF12EDF8"/>
    <w:lvl w:ilvl="0" w:tplc="04130001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2C4A85"/>
    <w:multiLevelType w:val="hybridMultilevel"/>
    <w:tmpl w:val="51B8539A"/>
    <w:lvl w:ilvl="0" w:tplc="8E524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3E562A"/>
    <w:multiLevelType w:val="hybridMultilevel"/>
    <w:tmpl w:val="89727B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GhZL3DD+pleuJDm+/fnVY7DDGXt7MEI86JIdcBVFhUrtirgM+pv87FhAUKEbvumNsB5y1GZgdV+SNS7jzK+fw==" w:salt="BbReYKZktA3pFs2nYsFKAQ=="/>
  <w:defaultTabStop w:val="709"/>
  <w:hyphenationZone w:val="425"/>
  <w:drawingGridHorizontalSpacing w:val="105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CC"/>
    <w:rsid w:val="00001D02"/>
    <w:rsid w:val="00002662"/>
    <w:rsid w:val="0000556A"/>
    <w:rsid w:val="00023EC9"/>
    <w:rsid w:val="00024568"/>
    <w:rsid w:val="00024822"/>
    <w:rsid w:val="00037E00"/>
    <w:rsid w:val="00037E48"/>
    <w:rsid w:val="00045E51"/>
    <w:rsid w:val="00053E49"/>
    <w:rsid w:val="00065911"/>
    <w:rsid w:val="00083831"/>
    <w:rsid w:val="00091878"/>
    <w:rsid w:val="00092B97"/>
    <w:rsid w:val="00093689"/>
    <w:rsid w:val="000A0062"/>
    <w:rsid w:val="000A0965"/>
    <w:rsid w:val="000A5AF6"/>
    <w:rsid w:val="000B2196"/>
    <w:rsid w:val="000C1ECB"/>
    <w:rsid w:val="000D6250"/>
    <w:rsid w:val="000E420C"/>
    <w:rsid w:val="000E4531"/>
    <w:rsid w:val="000E634C"/>
    <w:rsid w:val="000F511E"/>
    <w:rsid w:val="00107274"/>
    <w:rsid w:val="00113B17"/>
    <w:rsid w:val="001144B9"/>
    <w:rsid w:val="00115D06"/>
    <w:rsid w:val="001162FD"/>
    <w:rsid w:val="00116E2D"/>
    <w:rsid w:val="001250CD"/>
    <w:rsid w:val="00125285"/>
    <w:rsid w:val="00127665"/>
    <w:rsid w:val="00131E1B"/>
    <w:rsid w:val="00136BCB"/>
    <w:rsid w:val="00136E4E"/>
    <w:rsid w:val="001377D4"/>
    <w:rsid w:val="001504AB"/>
    <w:rsid w:val="00185AC1"/>
    <w:rsid w:val="00185C67"/>
    <w:rsid w:val="00185F22"/>
    <w:rsid w:val="00193EF5"/>
    <w:rsid w:val="00197DE3"/>
    <w:rsid w:val="001A726A"/>
    <w:rsid w:val="001B7B69"/>
    <w:rsid w:val="001C55E9"/>
    <w:rsid w:val="001D5624"/>
    <w:rsid w:val="001E54B5"/>
    <w:rsid w:val="001E6C3F"/>
    <w:rsid w:val="001F0565"/>
    <w:rsid w:val="001F0C90"/>
    <w:rsid w:val="001F1336"/>
    <w:rsid w:val="001F1AC5"/>
    <w:rsid w:val="001F1EFC"/>
    <w:rsid w:val="001F5E34"/>
    <w:rsid w:val="0020604C"/>
    <w:rsid w:val="00212D1E"/>
    <w:rsid w:val="00222A1F"/>
    <w:rsid w:val="002307D3"/>
    <w:rsid w:val="00232E81"/>
    <w:rsid w:val="00237249"/>
    <w:rsid w:val="0024190C"/>
    <w:rsid w:val="00251765"/>
    <w:rsid w:val="00256C91"/>
    <w:rsid w:val="002570EA"/>
    <w:rsid w:val="00264E40"/>
    <w:rsid w:val="00266E82"/>
    <w:rsid w:val="00267297"/>
    <w:rsid w:val="002714C4"/>
    <w:rsid w:val="00295C41"/>
    <w:rsid w:val="00296E52"/>
    <w:rsid w:val="002A2690"/>
    <w:rsid w:val="002A3E23"/>
    <w:rsid w:val="002A70F8"/>
    <w:rsid w:val="002A7CA2"/>
    <w:rsid w:val="002B18DB"/>
    <w:rsid w:val="002B3A51"/>
    <w:rsid w:val="002B6A0D"/>
    <w:rsid w:val="002D5CD7"/>
    <w:rsid w:val="002D61C2"/>
    <w:rsid w:val="002D6A31"/>
    <w:rsid w:val="002E3DE2"/>
    <w:rsid w:val="002E4B5C"/>
    <w:rsid w:val="002F1B8F"/>
    <w:rsid w:val="00300EA2"/>
    <w:rsid w:val="0030348F"/>
    <w:rsid w:val="003129D7"/>
    <w:rsid w:val="00316B19"/>
    <w:rsid w:val="00323704"/>
    <w:rsid w:val="003373E3"/>
    <w:rsid w:val="00340DC4"/>
    <w:rsid w:val="00344992"/>
    <w:rsid w:val="00351DA7"/>
    <w:rsid w:val="00375776"/>
    <w:rsid w:val="00383601"/>
    <w:rsid w:val="00384916"/>
    <w:rsid w:val="00386212"/>
    <w:rsid w:val="00390398"/>
    <w:rsid w:val="003916F9"/>
    <w:rsid w:val="003A3040"/>
    <w:rsid w:val="003A48D9"/>
    <w:rsid w:val="003B1F9B"/>
    <w:rsid w:val="003B672E"/>
    <w:rsid w:val="003C2B48"/>
    <w:rsid w:val="003C4E20"/>
    <w:rsid w:val="003C6A51"/>
    <w:rsid w:val="003D20ED"/>
    <w:rsid w:val="003D3A7E"/>
    <w:rsid w:val="003D6529"/>
    <w:rsid w:val="003E6EBC"/>
    <w:rsid w:val="003F2D00"/>
    <w:rsid w:val="0040416B"/>
    <w:rsid w:val="00413332"/>
    <w:rsid w:val="0041659D"/>
    <w:rsid w:val="00421694"/>
    <w:rsid w:val="00423C00"/>
    <w:rsid w:val="004457DF"/>
    <w:rsid w:val="00450A70"/>
    <w:rsid w:val="004817DD"/>
    <w:rsid w:val="00481D46"/>
    <w:rsid w:val="00491747"/>
    <w:rsid w:val="004A56F6"/>
    <w:rsid w:val="004C2645"/>
    <w:rsid w:val="004D3FB7"/>
    <w:rsid w:val="004D58DF"/>
    <w:rsid w:val="004D64EA"/>
    <w:rsid w:val="004D766B"/>
    <w:rsid w:val="004E0D01"/>
    <w:rsid w:val="004E2ECD"/>
    <w:rsid w:val="00501509"/>
    <w:rsid w:val="00504A45"/>
    <w:rsid w:val="00506706"/>
    <w:rsid w:val="0052355B"/>
    <w:rsid w:val="005240E3"/>
    <w:rsid w:val="005334A7"/>
    <w:rsid w:val="00537DCE"/>
    <w:rsid w:val="005516E5"/>
    <w:rsid w:val="005543F5"/>
    <w:rsid w:val="00563912"/>
    <w:rsid w:val="00564D0B"/>
    <w:rsid w:val="005655A6"/>
    <w:rsid w:val="0056717B"/>
    <w:rsid w:val="00575CC0"/>
    <w:rsid w:val="0059242E"/>
    <w:rsid w:val="0059546F"/>
    <w:rsid w:val="005974A8"/>
    <w:rsid w:val="005A7A66"/>
    <w:rsid w:val="005B0526"/>
    <w:rsid w:val="005B0F6A"/>
    <w:rsid w:val="005B4F6A"/>
    <w:rsid w:val="005C1903"/>
    <w:rsid w:val="005C2000"/>
    <w:rsid w:val="005C64D9"/>
    <w:rsid w:val="005D3CF8"/>
    <w:rsid w:val="005D4944"/>
    <w:rsid w:val="005E13DA"/>
    <w:rsid w:val="005E762A"/>
    <w:rsid w:val="0060003A"/>
    <w:rsid w:val="00610C2B"/>
    <w:rsid w:val="006215B9"/>
    <w:rsid w:val="0062191E"/>
    <w:rsid w:val="00650C4C"/>
    <w:rsid w:val="00651703"/>
    <w:rsid w:val="00652E25"/>
    <w:rsid w:val="0065373A"/>
    <w:rsid w:val="00665CCE"/>
    <w:rsid w:val="00667606"/>
    <w:rsid w:val="0066796D"/>
    <w:rsid w:val="00670ED7"/>
    <w:rsid w:val="00680A81"/>
    <w:rsid w:val="00684179"/>
    <w:rsid w:val="00684915"/>
    <w:rsid w:val="006855B4"/>
    <w:rsid w:val="00685D5E"/>
    <w:rsid w:val="006A4348"/>
    <w:rsid w:val="006C0ACA"/>
    <w:rsid w:val="006D2D03"/>
    <w:rsid w:val="006E1A05"/>
    <w:rsid w:val="006E2905"/>
    <w:rsid w:val="006E2E9A"/>
    <w:rsid w:val="006F39E0"/>
    <w:rsid w:val="006F6516"/>
    <w:rsid w:val="00702DBA"/>
    <w:rsid w:val="00713F0E"/>
    <w:rsid w:val="007156D1"/>
    <w:rsid w:val="00715F02"/>
    <w:rsid w:val="0073011E"/>
    <w:rsid w:val="00744995"/>
    <w:rsid w:val="007556F4"/>
    <w:rsid w:val="007638A6"/>
    <w:rsid w:val="00766852"/>
    <w:rsid w:val="00766C54"/>
    <w:rsid w:val="00775BD8"/>
    <w:rsid w:val="00777BB2"/>
    <w:rsid w:val="00782038"/>
    <w:rsid w:val="007932F0"/>
    <w:rsid w:val="00795ECC"/>
    <w:rsid w:val="007A06FB"/>
    <w:rsid w:val="007D0F47"/>
    <w:rsid w:val="007D3B86"/>
    <w:rsid w:val="007E5155"/>
    <w:rsid w:val="007E62E0"/>
    <w:rsid w:val="007F3F58"/>
    <w:rsid w:val="007F4144"/>
    <w:rsid w:val="007F49A4"/>
    <w:rsid w:val="007F5F48"/>
    <w:rsid w:val="00811A37"/>
    <w:rsid w:val="008158B2"/>
    <w:rsid w:val="00822D21"/>
    <w:rsid w:val="00830714"/>
    <w:rsid w:val="008368B5"/>
    <w:rsid w:val="00836D8B"/>
    <w:rsid w:val="00836E71"/>
    <w:rsid w:val="008454F2"/>
    <w:rsid w:val="008502D9"/>
    <w:rsid w:val="00852D1C"/>
    <w:rsid w:val="00856989"/>
    <w:rsid w:val="008732CE"/>
    <w:rsid w:val="00880067"/>
    <w:rsid w:val="00891532"/>
    <w:rsid w:val="0089260C"/>
    <w:rsid w:val="00895AF8"/>
    <w:rsid w:val="008A1903"/>
    <w:rsid w:val="008A789E"/>
    <w:rsid w:val="008B1D89"/>
    <w:rsid w:val="008C08D0"/>
    <w:rsid w:val="008C65CC"/>
    <w:rsid w:val="008D4F79"/>
    <w:rsid w:val="008E46E2"/>
    <w:rsid w:val="008F2A09"/>
    <w:rsid w:val="008F43C5"/>
    <w:rsid w:val="008F4F70"/>
    <w:rsid w:val="00900CB1"/>
    <w:rsid w:val="00916021"/>
    <w:rsid w:val="00916BF7"/>
    <w:rsid w:val="00917409"/>
    <w:rsid w:val="009205C5"/>
    <w:rsid w:val="0093304E"/>
    <w:rsid w:val="00943744"/>
    <w:rsid w:val="00945BAD"/>
    <w:rsid w:val="00946266"/>
    <w:rsid w:val="00961EEF"/>
    <w:rsid w:val="00962BAD"/>
    <w:rsid w:val="009652F3"/>
    <w:rsid w:val="009819CB"/>
    <w:rsid w:val="00987DA6"/>
    <w:rsid w:val="00987FF1"/>
    <w:rsid w:val="009B017B"/>
    <w:rsid w:val="009B3AAE"/>
    <w:rsid w:val="009B3B2D"/>
    <w:rsid w:val="009D1FA2"/>
    <w:rsid w:val="009F5E83"/>
    <w:rsid w:val="00A01FD2"/>
    <w:rsid w:val="00A07C82"/>
    <w:rsid w:val="00A10F10"/>
    <w:rsid w:val="00A1497F"/>
    <w:rsid w:val="00A14B6A"/>
    <w:rsid w:val="00A14C12"/>
    <w:rsid w:val="00A2022B"/>
    <w:rsid w:val="00A3288D"/>
    <w:rsid w:val="00A33AAE"/>
    <w:rsid w:val="00A36BCF"/>
    <w:rsid w:val="00A42E06"/>
    <w:rsid w:val="00A42F9F"/>
    <w:rsid w:val="00A45770"/>
    <w:rsid w:val="00A53B92"/>
    <w:rsid w:val="00A5644B"/>
    <w:rsid w:val="00A749F8"/>
    <w:rsid w:val="00A7708E"/>
    <w:rsid w:val="00A77CE5"/>
    <w:rsid w:val="00A8231E"/>
    <w:rsid w:val="00AA2047"/>
    <w:rsid w:val="00AA398F"/>
    <w:rsid w:val="00AA6A91"/>
    <w:rsid w:val="00AB6903"/>
    <w:rsid w:val="00AD5404"/>
    <w:rsid w:val="00AD5C19"/>
    <w:rsid w:val="00AE0167"/>
    <w:rsid w:val="00AE1392"/>
    <w:rsid w:val="00AE3A77"/>
    <w:rsid w:val="00AE710E"/>
    <w:rsid w:val="00AF0DB6"/>
    <w:rsid w:val="00AF2C20"/>
    <w:rsid w:val="00B12858"/>
    <w:rsid w:val="00B12EC5"/>
    <w:rsid w:val="00B164FA"/>
    <w:rsid w:val="00B20D1A"/>
    <w:rsid w:val="00B223C0"/>
    <w:rsid w:val="00B461A9"/>
    <w:rsid w:val="00B60BDE"/>
    <w:rsid w:val="00B71BD1"/>
    <w:rsid w:val="00B76485"/>
    <w:rsid w:val="00B80753"/>
    <w:rsid w:val="00B90B6D"/>
    <w:rsid w:val="00B90D32"/>
    <w:rsid w:val="00BA47C7"/>
    <w:rsid w:val="00BB4CBD"/>
    <w:rsid w:val="00BB72B6"/>
    <w:rsid w:val="00BC5328"/>
    <w:rsid w:val="00BC5E34"/>
    <w:rsid w:val="00BD3917"/>
    <w:rsid w:val="00BE3EB4"/>
    <w:rsid w:val="00BE5D7A"/>
    <w:rsid w:val="00BF4E85"/>
    <w:rsid w:val="00BF5F1B"/>
    <w:rsid w:val="00BF7F68"/>
    <w:rsid w:val="00C1534D"/>
    <w:rsid w:val="00C16431"/>
    <w:rsid w:val="00C16EA7"/>
    <w:rsid w:val="00C2494D"/>
    <w:rsid w:val="00C4174F"/>
    <w:rsid w:val="00C504C6"/>
    <w:rsid w:val="00C51872"/>
    <w:rsid w:val="00C51EB5"/>
    <w:rsid w:val="00C55CD3"/>
    <w:rsid w:val="00C636E5"/>
    <w:rsid w:val="00C675FA"/>
    <w:rsid w:val="00C74567"/>
    <w:rsid w:val="00C75EC1"/>
    <w:rsid w:val="00C823C2"/>
    <w:rsid w:val="00C82E93"/>
    <w:rsid w:val="00C84DE9"/>
    <w:rsid w:val="00C92F89"/>
    <w:rsid w:val="00CB0AF1"/>
    <w:rsid w:val="00CC006C"/>
    <w:rsid w:val="00CC6BC4"/>
    <w:rsid w:val="00CC7946"/>
    <w:rsid w:val="00CC7A69"/>
    <w:rsid w:val="00CD0E9B"/>
    <w:rsid w:val="00CD589C"/>
    <w:rsid w:val="00CE5CE4"/>
    <w:rsid w:val="00CF1EBF"/>
    <w:rsid w:val="00CF2994"/>
    <w:rsid w:val="00CF456D"/>
    <w:rsid w:val="00CF48A1"/>
    <w:rsid w:val="00CF48D1"/>
    <w:rsid w:val="00CF6FB5"/>
    <w:rsid w:val="00D022E4"/>
    <w:rsid w:val="00D05834"/>
    <w:rsid w:val="00D05C44"/>
    <w:rsid w:val="00D06E0A"/>
    <w:rsid w:val="00D163B8"/>
    <w:rsid w:val="00D238ED"/>
    <w:rsid w:val="00D37B9C"/>
    <w:rsid w:val="00D4060A"/>
    <w:rsid w:val="00D420F1"/>
    <w:rsid w:val="00D5465C"/>
    <w:rsid w:val="00D56DAF"/>
    <w:rsid w:val="00D57838"/>
    <w:rsid w:val="00D60C05"/>
    <w:rsid w:val="00D63647"/>
    <w:rsid w:val="00D65074"/>
    <w:rsid w:val="00D67E98"/>
    <w:rsid w:val="00D816C9"/>
    <w:rsid w:val="00D83EE4"/>
    <w:rsid w:val="00D842EB"/>
    <w:rsid w:val="00D90BC8"/>
    <w:rsid w:val="00DA3F1F"/>
    <w:rsid w:val="00DA56D0"/>
    <w:rsid w:val="00DC130E"/>
    <w:rsid w:val="00DC319C"/>
    <w:rsid w:val="00DC45A5"/>
    <w:rsid w:val="00DD2048"/>
    <w:rsid w:val="00DF1557"/>
    <w:rsid w:val="00DF3461"/>
    <w:rsid w:val="00DF4790"/>
    <w:rsid w:val="00E0255B"/>
    <w:rsid w:val="00E11972"/>
    <w:rsid w:val="00E20EE3"/>
    <w:rsid w:val="00E26A95"/>
    <w:rsid w:val="00E42C03"/>
    <w:rsid w:val="00E447C2"/>
    <w:rsid w:val="00E57ABA"/>
    <w:rsid w:val="00E71D02"/>
    <w:rsid w:val="00E72EFD"/>
    <w:rsid w:val="00E73E4D"/>
    <w:rsid w:val="00E7621F"/>
    <w:rsid w:val="00E90A7D"/>
    <w:rsid w:val="00EB0989"/>
    <w:rsid w:val="00EB311D"/>
    <w:rsid w:val="00EB5997"/>
    <w:rsid w:val="00EC3685"/>
    <w:rsid w:val="00EC386B"/>
    <w:rsid w:val="00EF0E87"/>
    <w:rsid w:val="00EF2FDA"/>
    <w:rsid w:val="00F0670B"/>
    <w:rsid w:val="00F07DA0"/>
    <w:rsid w:val="00F15C0C"/>
    <w:rsid w:val="00F17DE5"/>
    <w:rsid w:val="00F20AF6"/>
    <w:rsid w:val="00F30F8E"/>
    <w:rsid w:val="00F32DCA"/>
    <w:rsid w:val="00F40CB2"/>
    <w:rsid w:val="00F41F3E"/>
    <w:rsid w:val="00F4249B"/>
    <w:rsid w:val="00F56071"/>
    <w:rsid w:val="00F5694C"/>
    <w:rsid w:val="00F65870"/>
    <w:rsid w:val="00F7139A"/>
    <w:rsid w:val="00F71A17"/>
    <w:rsid w:val="00F81018"/>
    <w:rsid w:val="00F8569B"/>
    <w:rsid w:val="00F858F9"/>
    <w:rsid w:val="00F90CE6"/>
    <w:rsid w:val="00F922EC"/>
    <w:rsid w:val="00F93635"/>
    <w:rsid w:val="00F94EDF"/>
    <w:rsid w:val="00FA48FB"/>
    <w:rsid w:val="00FA4A89"/>
    <w:rsid w:val="00FB0945"/>
    <w:rsid w:val="00FB4095"/>
    <w:rsid w:val="00FB5511"/>
    <w:rsid w:val="00FC7248"/>
    <w:rsid w:val="00FD7961"/>
    <w:rsid w:val="00FE2EA1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D7215DF"/>
  <w15:chartTrackingRefBased/>
  <w15:docId w15:val="{23DD7D86-76AB-4CC6-BC92-BB23CE5C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1"/>
    </w:rPr>
  </w:style>
  <w:style w:type="paragraph" w:styleId="Kop1">
    <w:name w:val="heading 1"/>
    <w:basedOn w:val="Standaard"/>
    <w:next w:val="Standaard"/>
    <w:link w:val="Kop1Char"/>
    <w:qFormat/>
    <w:rsid w:val="00C2494D"/>
    <w:pPr>
      <w:keepNext/>
      <w:keepLines/>
      <w:overflowPunct/>
      <w:autoSpaceDE/>
      <w:autoSpaceDN/>
      <w:adjustRightInd/>
      <w:spacing w:line="340" w:lineRule="atLeast"/>
      <w:textAlignment w:val="auto"/>
      <w:outlineLvl w:val="0"/>
    </w:pPr>
    <w:rPr>
      <w:rFonts w:ascii="Agrofont" w:hAnsi="Agrofont"/>
      <w:b/>
      <w:color w:val="000000"/>
      <w:kern w:val="24"/>
      <w:sz w:val="20"/>
    </w:rPr>
  </w:style>
  <w:style w:type="paragraph" w:styleId="Kop5">
    <w:name w:val="heading 5"/>
    <w:basedOn w:val="Standaard"/>
    <w:next w:val="Standaard"/>
    <w:link w:val="Kop5Char"/>
    <w:qFormat/>
    <w:rsid w:val="00C2494D"/>
    <w:pPr>
      <w:keepNext/>
      <w:overflowPunct/>
      <w:autoSpaceDE/>
      <w:autoSpaceDN/>
      <w:adjustRightInd/>
      <w:spacing w:line="260" w:lineRule="atLeast"/>
      <w:ind w:left="567"/>
      <w:textAlignment w:val="auto"/>
      <w:outlineLvl w:val="4"/>
    </w:pPr>
    <w:rPr>
      <w:rFonts w:ascii="Agrofont" w:hAnsi="Agrofont"/>
      <w:bCs/>
      <w:color w:val="000000"/>
      <w:kern w:val="2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F41F3E"/>
    <w:rPr>
      <w:rFonts w:ascii="Univers" w:hAnsi="Univers"/>
      <w:sz w:val="21"/>
    </w:rPr>
  </w:style>
  <w:style w:type="paragraph" w:styleId="Ballontekst">
    <w:name w:val="Balloon Text"/>
    <w:basedOn w:val="Standaard"/>
    <w:link w:val="BallontekstChar"/>
    <w:rsid w:val="00F41F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F41F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41F3E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Legeregel">
    <w:name w:val="Huisstijl-Legeregel"/>
    <w:basedOn w:val="Huisstijl-Adres"/>
    <w:rsid w:val="00F41F3E"/>
    <w:pPr>
      <w:spacing w:line="100" w:lineRule="exact"/>
    </w:pPr>
  </w:style>
  <w:style w:type="paragraph" w:customStyle="1" w:styleId="Huisstijl-Adres">
    <w:name w:val="Huisstijl-Adres"/>
    <w:basedOn w:val="Standaard"/>
    <w:rsid w:val="00F41F3E"/>
    <w:pPr>
      <w:tabs>
        <w:tab w:val="left" w:pos="192"/>
      </w:tabs>
      <w:overflowPunct/>
      <w:autoSpaceDE/>
      <w:autoSpaceDN/>
      <w:spacing w:line="180" w:lineRule="exact"/>
      <w:textAlignment w:val="auto"/>
    </w:pPr>
    <w:rPr>
      <w:rFonts w:ascii="Verdana" w:hAnsi="Verdana" w:cs="Verdana"/>
      <w:noProof/>
      <w:sz w:val="13"/>
      <w:szCs w:val="13"/>
    </w:rPr>
  </w:style>
  <w:style w:type="character" w:styleId="Hyperlink">
    <w:name w:val="Hyperlink"/>
    <w:uiPriority w:val="99"/>
    <w:rsid w:val="00F41F3E"/>
    <w:rPr>
      <w:color w:val="0000FF"/>
      <w:u w:val="single"/>
    </w:rPr>
  </w:style>
  <w:style w:type="character" w:customStyle="1" w:styleId="VoettekstChar">
    <w:name w:val="Voettekst Char"/>
    <w:link w:val="Voettekst"/>
    <w:uiPriority w:val="99"/>
    <w:rsid w:val="008F2A09"/>
    <w:rPr>
      <w:rFonts w:ascii="Univers" w:hAnsi="Univers"/>
      <w:sz w:val="21"/>
    </w:rPr>
  </w:style>
  <w:style w:type="character" w:styleId="Verwijzingopmerking">
    <w:name w:val="annotation reference"/>
    <w:rsid w:val="00C55CD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55CD3"/>
    <w:rPr>
      <w:sz w:val="20"/>
    </w:rPr>
  </w:style>
  <w:style w:type="character" w:customStyle="1" w:styleId="TekstopmerkingChar">
    <w:name w:val="Tekst opmerking Char"/>
    <w:link w:val="Tekstopmerking"/>
    <w:rsid w:val="00C55CD3"/>
    <w:rPr>
      <w:rFonts w:ascii="Univers" w:hAnsi="Univer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55CD3"/>
    <w:rPr>
      <w:b/>
      <w:bCs/>
    </w:rPr>
  </w:style>
  <w:style w:type="character" w:customStyle="1" w:styleId="OnderwerpvanopmerkingChar">
    <w:name w:val="Onderwerp van opmerking Char"/>
    <w:link w:val="Onderwerpvanopmerking"/>
    <w:rsid w:val="00C55CD3"/>
    <w:rPr>
      <w:rFonts w:ascii="Univers" w:hAnsi="Univers"/>
      <w:b/>
      <w:bCs/>
    </w:rPr>
  </w:style>
  <w:style w:type="character" w:customStyle="1" w:styleId="value">
    <w:name w:val="value"/>
    <w:rsid w:val="00A07C82"/>
  </w:style>
  <w:style w:type="paragraph" w:styleId="Geenafstand">
    <w:name w:val="No Spacing"/>
    <w:uiPriority w:val="1"/>
    <w:qFormat/>
    <w:rsid w:val="00A07C82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1"/>
    </w:rPr>
  </w:style>
  <w:style w:type="character" w:styleId="Onopgelostemelding">
    <w:name w:val="Unresolved Mention"/>
    <w:uiPriority w:val="99"/>
    <w:semiHidden/>
    <w:unhideWhenUsed/>
    <w:rsid w:val="00DF4790"/>
    <w:rPr>
      <w:color w:val="605E5C"/>
      <w:shd w:val="clear" w:color="auto" w:fill="E1DFDD"/>
    </w:rPr>
  </w:style>
  <w:style w:type="paragraph" w:customStyle="1" w:styleId="Huisstijl-NAW">
    <w:name w:val="Huisstijl-NAW"/>
    <w:basedOn w:val="Standaard"/>
    <w:rsid w:val="00E42C03"/>
    <w:rPr>
      <w:rFonts w:cs="Verdana"/>
      <w:noProof/>
      <w:szCs w:val="18"/>
    </w:rPr>
  </w:style>
  <w:style w:type="character" w:customStyle="1" w:styleId="Kop1Char">
    <w:name w:val="Kop 1 Char"/>
    <w:link w:val="Kop1"/>
    <w:rsid w:val="00C2494D"/>
    <w:rPr>
      <w:rFonts w:ascii="Agrofont" w:hAnsi="Agrofont"/>
      <w:b/>
      <w:color w:val="000000"/>
      <w:kern w:val="24"/>
    </w:rPr>
  </w:style>
  <w:style w:type="character" w:customStyle="1" w:styleId="Kop5Char">
    <w:name w:val="Kop 5 Char"/>
    <w:link w:val="Kop5"/>
    <w:rsid w:val="00C2494D"/>
    <w:rPr>
      <w:rFonts w:ascii="Agrofont" w:hAnsi="Agrofont"/>
      <w:bCs/>
      <w:color w:val="000000"/>
      <w:kern w:val="20"/>
    </w:rPr>
  </w:style>
  <w:style w:type="character" w:styleId="Zwaar">
    <w:name w:val="Strong"/>
    <w:qFormat/>
    <w:rsid w:val="00C2494D"/>
    <w:rPr>
      <w:b/>
      <w:bCs/>
    </w:rPr>
  </w:style>
  <w:style w:type="paragraph" w:styleId="Lijstalinea">
    <w:name w:val="List Paragraph"/>
    <w:basedOn w:val="Standaard"/>
    <w:uiPriority w:val="34"/>
    <w:qFormat/>
    <w:rsid w:val="00C2494D"/>
    <w:pPr>
      <w:overflowPunct/>
      <w:autoSpaceDE/>
      <w:autoSpaceDN/>
      <w:adjustRightInd/>
      <w:spacing w:line="260" w:lineRule="atLeast"/>
      <w:ind w:left="720"/>
      <w:contextualSpacing/>
      <w:textAlignment w:val="auto"/>
    </w:pPr>
    <w:rPr>
      <w:rFonts w:ascii="Agrofont" w:hAnsi="Agrofont"/>
      <w:b/>
      <w:color w:val="000000"/>
      <w:kern w:val="20"/>
      <w:sz w:val="16"/>
    </w:rPr>
  </w:style>
  <w:style w:type="paragraph" w:styleId="Voetnoottekst">
    <w:name w:val="footnote text"/>
    <w:basedOn w:val="Standaard"/>
    <w:link w:val="VoetnoottekstChar"/>
    <w:rsid w:val="008E46E2"/>
    <w:pPr>
      <w:overflowPunct/>
      <w:autoSpaceDE/>
      <w:autoSpaceDN/>
      <w:adjustRightInd/>
      <w:spacing w:line="260" w:lineRule="atLeast"/>
      <w:textAlignment w:val="auto"/>
    </w:pPr>
    <w:rPr>
      <w:rFonts w:ascii="Agrofont" w:hAnsi="Agrofont"/>
      <w:b/>
      <w:color w:val="000000"/>
      <w:kern w:val="20"/>
      <w:sz w:val="20"/>
    </w:rPr>
  </w:style>
  <w:style w:type="character" w:customStyle="1" w:styleId="VoetnoottekstChar">
    <w:name w:val="Voetnoottekst Char"/>
    <w:link w:val="Voetnoottekst"/>
    <w:rsid w:val="008E46E2"/>
    <w:rPr>
      <w:rFonts w:ascii="Agrofont" w:hAnsi="Agrofont"/>
      <w:b/>
      <w:color w:val="000000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VV@rvo.n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jablonen\sjabo\RVO\RVObrief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RVObrief</Template>
  <TotalTime>55</TotalTime>
  <Pages>1</Pages>
  <Words>112</Words>
  <Characters>885</Characters>
  <Application>Microsoft Office Word</Application>
  <DocSecurity>8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POVV 2022 - Inslagopgave</vt:lpstr>
      <vt:lpstr> </vt:lpstr>
    </vt:vector>
  </TitlesOfParts>
  <Company>Ministerie van EZ</Company>
  <LinksUpToDate>false</LinksUpToDate>
  <CharactersWithSpaces>996</CharactersWithSpaces>
  <SharedDoc>false</SharedDoc>
  <HLinks>
    <vt:vector size="6" baseType="variant">
      <vt:variant>
        <vt:i4>1048608</vt:i4>
      </vt:variant>
      <vt:variant>
        <vt:i4>0</vt:i4>
      </vt:variant>
      <vt:variant>
        <vt:i4>0</vt:i4>
      </vt:variant>
      <vt:variant>
        <vt:i4>5</vt:i4>
      </vt:variant>
      <vt:variant>
        <vt:lpwstr>mailto:POVV@rvo.nl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POVV 2022 - Inslagopgave</dc:title>
  <dc:subject/>
  <dc:creator>Rijksdienst voor Ondernemend Nederland</dc:creator>
  <cp:keywords/>
  <cp:lastModifiedBy>Rijksdienst voor Ondernemend Nederland</cp:lastModifiedBy>
  <cp:revision>19</cp:revision>
  <cp:lastPrinted>2013-12-20T08:42:00Z</cp:lastPrinted>
  <dcterms:created xsi:type="dcterms:W3CDTF">2022-03-23T20:18:00Z</dcterms:created>
  <dcterms:modified xsi:type="dcterms:W3CDTF">2022-03-24T07:43:00Z</dcterms:modified>
</cp:coreProperties>
</file>