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0E69E3E6" w:rsidR="00D20F7E" w:rsidRPr="00005A93" w:rsidRDefault="61C771A7" w:rsidP="00826DC0">
      <w:pPr>
        <w:tabs>
          <w:tab w:val="center" w:pos="4818"/>
        </w:tabs>
        <w:spacing w:before="600" w:after="240" w:line="400" w:lineRule="exact"/>
        <w:rPr>
          <w:rFonts w:ascii="RijksoverheidSansHeadingTT" w:eastAsia="RijksoverheidSansHeadingTT" w:hAnsi="RijksoverheidSansHeadingTT" w:cs="RijksoverheidSansHeadingTT"/>
          <w:i/>
          <w:iCs/>
          <w:color w:val="007BC7"/>
          <w:sz w:val="36"/>
          <w:szCs w:val="36"/>
        </w:rPr>
      </w:pPr>
      <w:r w:rsidRPr="00005A93">
        <w:rPr>
          <w:rFonts w:ascii="RijksoverheidSansHeadingTT" w:eastAsia="RijksoverheidSansHeadingTT" w:hAnsi="RijksoverheidSansHeadingTT" w:cs="RijksoverheidSansHeadingTT"/>
          <w:i/>
          <w:iCs/>
          <w:color w:val="007BC7"/>
          <w:sz w:val="36"/>
          <w:szCs w:val="36"/>
        </w:rPr>
        <w:t>P</w:t>
      </w:r>
      <w:r w:rsidR="2CEB5C63" w:rsidRPr="00005A93">
        <w:rPr>
          <w:rFonts w:ascii="RijksoverheidSansHeadingTT" w:eastAsia="RijksoverheidSansHeadingTT" w:hAnsi="RijksoverheidSansHeadingTT" w:cs="RijksoverheidSansHeadingTT"/>
          <w:i/>
          <w:iCs/>
          <w:color w:val="007BC7"/>
          <w:sz w:val="36"/>
          <w:szCs w:val="36"/>
        </w:rPr>
        <w:t>rojectplan</w:t>
      </w:r>
      <w:r w:rsidR="6E0DC1D0" w:rsidRPr="00005A93">
        <w:rPr>
          <w:rFonts w:ascii="RijksoverheidSansHeadingTT" w:eastAsia="RijksoverheidSansHeadingTT" w:hAnsi="RijksoverheidSansHeadingTT" w:cs="RijksoverheidSansHeadingTT"/>
          <w:i/>
          <w:iCs/>
          <w:color w:val="007BC7"/>
          <w:sz w:val="36"/>
          <w:szCs w:val="36"/>
        </w:rPr>
        <w:t xml:space="preserve"> </w:t>
      </w:r>
      <w:r w:rsidR="5EC3CB5F" w:rsidRPr="00005A93">
        <w:rPr>
          <w:rFonts w:ascii="RijksoverheidSansHeadingTT" w:eastAsia="RijksoverheidSansHeadingTT" w:hAnsi="RijksoverheidSansHeadingTT" w:cs="RijksoverheidSansHeadingTT"/>
          <w:i/>
          <w:iCs/>
          <w:color w:val="007BC7"/>
          <w:sz w:val="36"/>
          <w:szCs w:val="36"/>
        </w:rPr>
        <w:t>S</w:t>
      </w:r>
      <w:r w:rsidR="58D80C49" w:rsidRPr="00005A93">
        <w:rPr>
          <w:rFonts w:ascii="RijksoverheidSansHeadingTT" w:eastAsia="RijksoverheidSansHeadingTT" w:hAnsi="RijksoverheidSansHeadingTT" w:cs="RijksoverheidSansHeadingTT"/>
          <w:i/>
          <w:iCs/>
          <w:color w:val="007BC7"/>
          <w:sz w:val="36"/>
          <w:szCs w:val="36"/>
        </w:rPr>
        <w:t>ubsidie</w:t>
      </w:r>
      <w:r w:rsidR="5EC3CB5F" w:rsidRPr="00005A93">
        <w:rPr>
          <w:rFonts w:ascii="RijksoverheidSansHeadingTT" w:eastAsia="RijksoverheidSansHeadingTT" w:hAnsi="RijksoverheidSansHeadingTT" w:cs="RijksoverheidSansHeadingTT"/>
          <w:i/>
          <w:iCs/>
          <w:color w:val="007BC7"/>
          <w:sz w:val="36"/>
          <w:szCs w:val="36"/>
        </w:rPr>
        <w:t>regeling</w:t>
      </w:r>
      <w:r w:rsidR="53CBE744" w:rsidRPr="00005A93">
        <w:rPr>
          <w:rFonts w:ascii="RijksoverheidSansHeadingTT" w:eastAsia="RijksoverheidSansHeadingTT" w:hAnsi="RijksoverheidSansHeadingTT" w:cs="RijksoverheidSansHeadingTT"/>
          <w:i/>
          <w:iCs/>
          <w:color w:val="007BC7"/>
          <w:sz w:val="36"/>
          <w:szCs w:val="36"/>
        </w:rPr>
        <w:t xml:space="preserve"> </w:t>
      </w:r>
      <w:r w:rsidR="7C03EB73" w:rsidRPr="00005A93">
        <w:rPr>
          <w:rFonts w:ascii="RijksoverheidSansHeadingTT" w:eastAsia="RijksoverheidSansHeadingTT" w:hAnsi="RijksoverheidSansHeadingTT" w:cs="RijksoverheidSansHeadingTT"/>
          <w:i/>
          <w:iCs/>
          <w:color w:val="007BC7"/>
          <w:sz w:val="36"/>
          <w:szCs w:val="36"/>
        </w:rPr>
        <w:t>Waterstof in Mo</w:t>
      </w:r>
      <w:r w:rsidR="06583558" w:rsidRPr="00005A93">
        <w:rPr>
          <w:rFonts w:ascii="RijksoverheidSansHeadingTT" w:eastAsia="RijksoverheidSansHeadingTT" w:hAnsi="RijksoverheidSansHeadingTT" w:cs="RijksoverheidSansHeadingTT"/>
          <w:i/>
          <w:iCs/>
          <w:color w:val="007BC7"/>
          <w:sz w:val="36"/>
          <w:szCs w:val="36"/>
        </w:rPr>
        <w:t xml:space="preserve">biliteit </w:t>
      </w:r>
      <w:r w:rsidR="53CBE744" w:rsidRPr="00005A93">
        <w:rPr>
          <w:rFonts w:ascii="RijksoverheidSansHeadingTT" w:eastAsia="RijksoverheidSansHeadingTT" w:hAnsi="RijksoverheidSansHeadingTT" w:cs="RijksoverheidSansHeadingTT"/>
          <w:i/>
          <w:iCs/>
          <w:color w:val="007BC7"/>
          <w:sz w:val="36"/>
          <w:szCs w:val="36"/>
        </w:rPr>
        <w:t>202</w:t>
      </w:r>
      <w:r w:rsidR="00785DCF" w:rsidRPr="00005A93">
        <w:rPr>
          <w:rFonts w:ascii="RijksoverheidSansHeadingTT" w:eastAsia="RijksoverheidSansHeadingTT" w:hAnsi="RijksoverheidSansHeadingTT" w:cs="RijksoverheidSansHeadingTT"/>
          <w:i/>
          <w:iCs/>
          <w:color w:val="007BC7"/>
          <w:sz w:val="36"/>
          <w:szCs w:val="36"/>
        </w:rPr>
        <w:t>5</w:t>
      </w:r>
    </w:p>
    <w:p w14:paraId="159E7ADB" w14:textId="3F5CC9B8" w:rsidR="00E170E1" w:rsidRPr="00542612" w:rsidRDefault="666C61ED" w:rsidP="005C5E0C">
      <w:pPr>
        <w:keepLines/>
        <w:spacing w:line="240" w:lineRule="exact"/>
        <w:rPr>
          <w:b/>
          <w:bCs/>
        </w:rPr>
      </w:pPr>
      <w:r w:rsidRPr="4A94E20D">
        <w:rPr>
          <w:b/>
          <w:bCs/>
        </w:rPr>
        <w:t xml:space="preserve">Deze regeling heeft tot doel het stimuleren van investeringen in waterstoftankstations en emissievrije waterstofvoertuigen voor wegvervoer </w:t>
      </w:r>
      <w:r w:rsidR="47681130" w:rsidRPr="74139295">
        <w:rPr>
          <w:b/>
          <w:bCs/>
        </w:rPr>
        <w:t>om bij</w:t>
      </w:r>
      <w:r w:rsidRPr="4A94E20D">
        <w:rPr>
          <w:b/>
          <w:bCs/>
        </w:rPr>
        <w:t xml:space="preserve"> te </w:t>
      </w:r>
      <w:r w:rsidR="47681130" w:rsidRPr="74139295">
        <w:rPr>
          <w:b/>
          <w:bCs/>
        </w:rPr>
        <w:t>dragen</w:t>
      </w:r>
      <w:r w:rsidRPr="4A94E20D">
        <w:rPr>
          <w:b/>
          <w:bCs/>
        </w:rPr>
        <w:t xml:space="preserve"> aan de behoefte aan waterstofvoertuigen in de transportmarkt </w:t>
      </w:r>
      <w:r w:rsidR="5BDC28E0" w:rsidRPr="694EE119">
        <w:rPr>
          <w:b/>
          <w:bCs/>
        </w:rPr>
        <w:t xml:space="preserve">en </w:t>
      </w:r>
      <w:r w:rsidR="5BDC28E0" w:rsidRPr="221F0969">
        <w:rPr>
          <w:b/>
          <w:bCs/>
        </w:rPr>
        <w:t xml:space="preserve">bijbehorende </w:t>
      </w:r>
      <w:r w:rsidR="5BDC28E0" w:rsidRPr="16FD06F9">
        <w:rPr>
          <w:b/>
          <w:bCs/>
        </w:rPr>
        <w:t>tankstations</w:t>
      </w:r>
      <w:r w:rsidRPr="2F74F2BF">
        <w:rPr>
          <w:b/>
          <w:bCs/>
        </w:rPr>
        <w:t xml:space="preserve"> </w:t>
      </w:r>
      <w:r w:rsidRPr="4A94E20D">
        <w:rPr>
          <w:b/>
          <w:bCs/>
        </w:rPr>
        <w:t>en aan het verminderen van de emissie van CO</w:t>
      </w:r>
      <w:r w:rsidRPr="4A94E20D">
        <w:rPr>
          <w:b/>
          <w:bCs/>
          <w:vertAlign w:val="subscript"/>
        </w:rPr>
        <w:t>2</w:t>
      </w:r>
      <w:r w:rsidRPr="4A94E20D">
        <w:rPr>
          <w:b/>
          <w:bCs/>
        </w:rPr>
        <w:t xml:space="preserve"> en luchtverontreinigende stoffen door vervoer</w:t>
      </w:r>
      <w:r w:rsidR="46D0F076" w:rsidRPr="4A94E20D">
        <w:rPr>
          <w:b/>
          <w:bCs/>
        </w:rPr>
        <w:t xml:space="preserve">.  </w:t>
      </w:r>
    </w:p>
    <w:p w14:paraId="3A977AEA" w14:textId="153D982E" w:rsidR="00072DB4" w:rsidRDefault="67F51109" w:rsidP="005C5E0C">
      <w:pPr>
        <w:spacing w:before="120" w:after="120" w:line="240" w:lineRule="exact"/>
        <w:rPr>
          <w:rFonts w:eastAsiaTheme="minorEastAsia"/>
        </w:rPr>
      </w:pPr>
      <w:r w:rsidRPr="1BA99826">
        <w:rPr>
          <w:rFonts w:eastAsiaTheme="minorEastAsia"/>
        </w:rPr>
        <w:t>Om uw aanvraag goed te kunnen beoordelen, dient u een projectplan in conform onderstaand modelprojectplan. Per onderdeel is aangeven welke aspecten u hier kunt noemen. Wanneer een bepaald aspect voor uw project niet van toepassing is, dan hoeft u hier niet op in te gaan</w:t>
      </w:r>
      <w:r w:rsidR="00300788">
        <w:rPr>
          <w:rFonts w:eastAsiaTheme="minorEastAsia"/>
        </w:rPr>
        <w:t xml:space="preserve">. </w:t>
      </w:r>
    </w:p>
    <w:p w14:paraId="0519EDC6" w14:textId="7B67077F" w:rsidR="10200D82" w:rsidRPr="00300788" w:rsidRDefault="00300788" w:rsidP="00005A93">
      <w:pPr>
        <w:spacing w:before="120" w:after="120" w:line="240" w:lineRule="exact"/>
        <w:rPr>
          <w:rFonts w:ascii="Segoe UI" w:eastAsia="Segoe UI" w:hAnsi="Segoe UI" w:cs="Segoe UI"/>
          <w:color w:val="000000" w:themeColor="text1"/>
        </w:rPr>
      </w:pPr>
      <w:r w:rsidRPr="4A94E20D">
        <w:rPr>
          <w:rFonts w:eastAsiaTheme="minorEastAsia"/>
          <w:color w:val="000000" w:themeColor="text1"/>
        </w:rPr>
        <w:t>V</w:t>
      </w:r>
      <w:r w:rsidR="0A8D080B" w:rsidRPr="4A94E20D">
        <w:rPr>
          <w:rFonts w:eastAsiaTheme="minorEastAsia"/>
          <w:color w:val="000000" w:themeColor="text1"/>
        </w:rPr>
        <w:t xml:space="preserve">ul dit format waar </w:t>
      </w:r>
      <w:r w:rsidRPr="4A94E20D">
        <w:rPr>
          <w:rFonts w:eastAsiaTheme="minorEastAsia"/>
          <w:color w:val="000000" w:themeColor="text1"/>
        </w:rPr>
        <w:t xml:space="preserve">dat </w:t>
      </w:r>
      <w:r w:rsidR="0A8D080B" w:rsidRPr="4A94E20D">
        <w:rPr>
          <w:rFonts w:eastAsiaTheme="minorEastAsia"/>
          <w:color w:val="000000" w:themeColor="text1"/>
        </w:rPr>
        <w:t xml:space="preserve">relevant </w:t>
      </w:r>
      <w:r w:rsidRPr="4A94E20D">
        <w:rPr>
          <w:rFonts w:eastAsiaTheme="minorEastAsia"/>
          <w:color w:val="000000" w:themeColor="text1"/>
        </w:rPr>
        <w:t xml:space="preserve">is </w:t>
      </w:r>
      <w:r w:rsidR="0A8D080B" w:rsidRPr="4A94E20D">
        <w:rPr>
          <w:rFonts w:eastAsiaTheme="minorEastAsia"/>
          <w:color w:val="000000" w:themeColor="text1"/>
        </w:rPr>
        <w:t>wel compleet in, want als uw aanvraag onvolledig is</w:t>
      </w:r>
      <w:r w:rsidR="67D7A7E5" w:rsidRPr="4A94E20D">
        <w:rPr>
          <w:rFonts w:eastAsiaTheme="minorEastAsia"/>
          <w:color w:val="000000" w:themeColor="text1"/>
        </w:rPr>
        <w:t>, wordt deze afgewezen</w:t>
      </w:r>
      <w:r w:rsidR="67F51109" w:rsidRPr="4A94E20D">
        <w:rPr>
          <w:rFonts w:eastAsiaTheme="minorEastAsia"/>
          <w:color w:val="000000" w:themeColor="text1"/>
        </w:rPr>
        <w:t>.</w:t>
      </w:r>
    </w:p>
    <w:p w14:paraId="3CE2DBBA" w14:textId="4D341548" w:rsidR="32C9A5B5" w:rsidRPr="00005A93" w:rsidRDefault="7FA57006" w:rsidP="4AEBBF24">
      <w:pPr>
        <w:rPr>
          <w:color w:val="0070C0"/>
          <w:sz w:val="26"/>
          <w:szCs w:val="26"/>
        </w:rPr>
      </w:pPr>
      <w:r w:rsidRPr="00005A93">
        <w:rPr>
          <w:color w:val="0070C0"/>
          <w:sz w:val="26"/>
          <w:szCs w:val="26"/>
        </w:rPr>
        <w:t>Aanvraag</w:t>
      </w:r>
    </w:p>
    <w:p w14:paraId="451A2ECD" w14:textId="77777777" w:rsidR="009E3406" w:rsidRPr="009E3406" w:rsidRDefault="009E3406" w:rsidP="00005A93">
      <w:pPr>
        <w:spacing w:line="120" w:lineRule="exact"/>
      </w:pPr>
    </w:p>
    <w:p w14:paraId="21744FBB" w14:textId="6047CAF2" w:rsidR="001D5CAB" w:rsidRPr="00CB4406" w:rsidRDefault="0658C38E" w:rsidP="002959EC">
      <w:pPr>
        <w:pStyle w:val="Lijstalinea"/>
        <w:numPr>
          <w:ilvl w:val="0"/>
          <w:numId w:val="1"/>
        </w:numPr>
        <w:ind w:left="360"/>
        <w:rPr>
          <w:rFonts w:cs="Verdana"/>
        </w:rPr>
      </w:pPr>
      <w:r>
        <w:t xml:space="preserve">De </w:t>
      </w:r>
      <w:r w:rsidRPr="4A94E20D">
        <w:rPr>
          <w:rFonts w:cs="Verdana"/>
        </w:rPr>
        <w:t>aanvraag</w:t>
      </w:r>
      <w:r>
        <w:t xml:space="preserve"> voor subsidieverlening kan worden ingediend van </w:t>
      </w:r>
      <w:r w:rsidR="004A4777">
        <w:t>1 april 2025</w:t>
      </w:r>
      <w:r>
        <w:t xml:space="preserve">, 9.00 uur tot en met </w:t>
      </w:r>
      <w:r w:rsidR="004A4777">
        <w:t>7 mei 2025</w:t>
      </w:r>
      <w:r>
        <w:t xml:space="preserve">, </w:t>
      </w:r>
      <w:r w:rsidR="44EEDD65">
        <w:t>17</w:t>
      </w:r>
      <w:r>
        <w:t>.00 uur.</w:t>
      </w:r>
      <w:r w:rsidR="359D6713">
        <w:t xml:space="preserve"> </w:t>
      </w:r>
      <w:r w:rsidR="359D6713" w:rsidRPr="4A94E20D">
        <w:rPr>
          <w:rFonts w:cs="Verdana"/>
        </w:rPr>
        <w:t xml:space="preserve">Alleen complete aanvragen die op de sluitingsdatum voor </w:t>
      </w:r>
      <w:r w:rsidR="623CB2C2" w:rsidRPr="4A94E20D">
        <w:rPr>
          <w:rFonts w:cs="Verdana"/>
        </w:rPr>
        <w:t>17</w:t>
      </w:r>
      <w:r w:rsidR="359D6713" w:rsidRPr="4A94E20D">
        <w:rPr>
          <w:rFonts w:cs="Verdana"/>
        </w:rPr>
        <w:t xml:space="preserve">.00 uur bij ons binnen zijn, nemen we in behandeling. Op de sluitingsdatum </w:t>
      </w:r>
      <w:r w:rsidR="004A4777" w:rsidRPr="4A94E20D">
        <w:rPr>
          <w:rFonts w:cs="Verdana"/>
        </w:rPr>
        <w:t>7 mei 2025</w:t>
      </w:r>
      <w:r w:rsidR="359D6713" w:rsidRPr="4A94E20D">
        <w:rPr>
          <w:rFonts w:cs="Verdana"/>
        </w:rPr>
        <w:t xml:space="preserve">, kan de aanvraag na </w:t>
      </w:r>
      <w:r w:rsidR="7891DA83" w:rsidRPr="4A94E20D">
        <w:rPr>
          <w:rFonts w:cs="Verdana"/>
        </w:rPr>
        <w:t>17</w:t>
      </w:r>
      <w:r w:rsidR="693C5DC6" w:rsidRPr="4A94E20D">
        <w:rPr>
          <w:rFonts w:cs="Verdana"/>
        </w:rPr>
        <w:t>.</w:t>
      </w:r>
      <w:r w:rsidR="359D6713" w:rsidRPr="4A94E20D">
        <w:rPr>
          <w:rFonts w:cs="Verdana"/>
        </w:rPr>
        <w:t>00 uur niet meer ingediend worden.</w:t>
      </w:r>
    </w:p>
    <w:p w14:paraId="4FCE2597" w14:textId="77777777" w:rsidR="009876FE" w:rsidRPr="009876FE" w:rsidRDefault="009876FE" w:rsidP="00005A93">
      <w:pPr>
        <w:spacing w:line="120" w:lineRule="exact"/>
      </w:pPr>
    </w:p>
    <w:p w14:paraId="0F42E892" w14:textId="77777777" w:rsidR="00B675E1" w:rsidRPr="00B675E1" w:rsidRDefault="11EF4C47" w:rsidP="002959EC">
      <w:pPr>
        <w:pStyle w:val="Lijstalinea"/>
        <w:numPr>
          <w:ilvl w:val="0"/>
          <w:numId w:val="1"/>
        </w:numPr>
        <w:ind w:left="360"/>
      </w:pPr>
      <w:r>
        <w:t xml:space="preserve">De aanvraag voor subsidie wordt ingediend door </w:t>
      </w:r>
      <w:r w:rsidR="1D7EAB7E">
        <w:t xml:space="preserve">een penvoerder van </w:t>
      </w:r>
      <w:r>
        <w:t>een samenwerkingsverband</w:t>
      </w:r>
      <w:r w:rsidR="1D7EAB7E">
        <w:t xml:space="preserve"> van ondernemingen</w:t>
      </w:r>
      <w:r>
        <w:t>,</w:t>
      </w:r>
      <w:r w:rsidR="1D7EAB7E">
        <w:t xml:space="preserve"> die elk afzonderlijk zijn ingeschreven bij de Kamer van Koophandel (KvK) en een vestiging in Nederland hebben. </w:t>
      </w:r>
    </w:p>
    <w:p w14:paraId="14E0E908" w14:textId="77777777" w:rsidR="00B675E1" w:rsidRPr="00B675E1" w:rsidRDefault="00B675E1" w:rsidP="005C5E0C">
      <w:pPr>
        <w:spacing w:line="120" w:lineRule="exact"/>
      </w:pPr>
    </w:p>
    <w:p w14:paraId="5F42C7E1" w14:textId="14EFA983" w:rsidR="00B97C17" w:rsidRPr="000D464A" w:rsidRDefault="1D7EAB7E" w:rsidP="4A94E20D">
      <w:pPr>
        <w:pStyle w:val="Lijstalinea"/>
        <w:numPr>
          <w:ilvl w:val="0"/>
          <w:numId w:val="1"/>
        </w:numPr>
        <w:ind w:left="360"/>
      </w:pPr>
      <w:r w:rsidRPr="4A94E20D">
        <w:rPr>
          <w:rFonts w:cs="Verdana"/>
        </w:rPr>
        <w:t>Tot</w:t>
      </w:r>
      <w:r>
        <w:t xml:space="preserve"> het samenwerkingsverband behoren ten minste een exploitant van een waterstoftankstation en een onderneming die actief is in transport of logistiek.</w:t>
      </w:r>
      <w:r w:rsidR="0861A2B8">
        <w:t xml:space="preserve"> </w:t>
      </w:r>
      <w:r>
        <w:t>Een publiekrechtelijk zelfstandig bestuursorgaan met rechtspersoonlijkheid, provincie, gemeente, waterschap of openbaar lichaam kan geen deel uitmaken van het samenwerkingsverband</w:t>
      </w:r>
      <w:r w:rsidR="11EF4C47">
        <w:t xml:space="preserve">. </w:t>
      </w:r>
    </w:p>
    <w:p w14:paraId="512B9FC3" w14:textId="037B8C94" w:rsidR="792AC4D0" w:rsidRDefault="792AC4D0" w:rsidP="005C5E0C">
      <w:pPr>
        <w:spacing w:line="120" w:lineRule="exact"/>
        <w:rPr>
          <w:rFonts w:cs="Verdana"/>
        </w:rPr>
      </w:pPr>
    </w:p>
    <w:p w14:paraId="5C0335D5" w14:textId="6B8B6AEE" w:rsidR="31816772" w:rsidRPr="007A2BB8" w:rsidRDefault="54D69EFD" w:rsidP="002959EC">
      <w:pPr>
        <w:pStyle w:val="Lijstalinea"/>
        <w:numPr>
          <w:ilvl w:val="0"/>
          <w:numId w:val="5"/>
        </w:numPr>
        <w:rPr>
          <w:rFonts w:eastAsia="Verdana" w:cs="Verdana"/>
        </w:rPr>
      </w:pPr>
      <w:r w:rsidRPr="4A94E20D">
        <w:rPr>
          <w:rFonts w:eastAsia="Verdana" w:cs="Verdana"/>
        </w:rPr>
        <w:t xml:space="preserve">We </w:t>
      </w:r>
      <w:r w:rsidRPr="4A94E20D">
        <w:rPr>
          <w:rFonts w:cs="Verdana"/>
        </w:rPr>
        <w:t>adviseren</w:t>
      </w:r>
      <w:r w:rsidRPr="4A94E20D">
        <w:rPr>
          <w:rFonts w:eastAsia="Verdana" w:cs="Verdana"/>
        </w:rPr>
        <w:t xml:space="preserve"> u om eerst het projectplan</w:t>
      </w:r>
      <w:r w:rsidR="5690983D" w:rsidRPr="4A94E20D">
        <w:rPr>
          <w:rFonts w:eastAsia="Verdana" w:cs="Verdana"/>
        </w:rPr>
        <w:t xml:space="preserve"> (dit document), de begroting en de samenwerkingsovereenkomst in te vullen</w:t>
      </w:r>
      <w:r w:rsidRPr="4A94E20D">
        <w:rPr>
          <w:rFonts w:eastAsia="Verdana" w:cs="Verdana"/>
        </w:rPr>
        <w:t xml:space="preserve"> en daarna het aanvraagformulier. </w:t>
      </w:r>
      <w:r w:rsidR="1C71761C" w:rsidRPr="4A94E20D">
        <w:rPr>
          <w:rFonts w:eastAsia="Verdana" w:cs="Verdana"/>
        </w:rPr>
        <w:t>Eventuele bijlagen kunt u uploaden in het aanvraagformulier onder het kopje projectplan.</w:t>
      </w:r>
      <w:r w:rsidR="40B4EEEE" w:rsidRPr="4A94E20D">
        <w:rPr>
          <w:rFonts w:eastAsia="Verdana" w:cs="Verdana"/>
        </w:rPr>
        <w:t xml:space="preserve"> Voor de beoordeling van de documenten is het prettig als deze een logische, herkenbare naam hebben.</w:t>
      </w:r>
    </w:p>
    <w:p w14:paraId="277ADE5A" w14:textId="77777777" w:rsidR="000B34A5" w:rsidRPr="000B34A5" w:rsidRDefault="000B34A5" w:rsidP="005C5E0C">
      <w:pPr>
        <w:spacing w:line="120" w:lineRule="exact"/>
        <w:rPr>
          <w:szCs w:val="18"/>
        </w:rPr>
      </w:pPr>
    </w:p>
    <w:p w14:paraId="39FA2E92" w14:textId="1CD69067" w:rsidR="000D464A" w:rsidRDefault="298CDB29" w:rsidP="002959EC">
      <w:pPr>
        <w:pStyle w:val="Lijstalinea"/>
        <w:numPr>
          <w:ilvl w:val="0"/>
          <w:numId w:val="5"/>
        </w:numPr>
        <w:rPr>
          <w:rFonts w:cs="Verdana"/>
        </w:rPr>
      </w:pPr>
      <w:r>
        <w:t>Aanvragen</w:t>
      </w:r>
      <w:r w:rsidRPr="4A94E20D">
        <w:rPr>
          <w:rFonts w:cs="Verdana"/>
        </w:rPr>
        <w:t xml:space="preserve"> die op het moment van sluiten van de regeling (</w:t>
      </w:r>
      <w:r w:rsidR="005D38EC" w:rsidRPr="4A94E20D">
        <w:rPr>
          <w:rFonts w:cs="Verdana"/>
        </w:rPr>
        <w:t>7 mei 2025</w:t>
      </w:r>
      <w:r w:rsidRPr="4A94E20D">
        <w:rPr>
          <w:rFonts w:cs="Verdana"/>
        </w:rPr>
        <w:t xml:space="preserve">, </w:t>
      </w:r>
      <w:r w:rsidR="6F3B66B3" w:rsidRPr="05E4514B">
        <w:rPr>
          <w:rFonts w:cs="Verdana"/>
        </w:rPr>
        <w:t>17</w:t>
      </w:r>
      <w:r w:rsidR="71FFBBAA" w:rsidRPr="4A94E20D">
        <w:rPr>
          <w:rFonts w:cs="Verdana"/>
        </w:rPr>
        <w:t>.</w:t>
      </w:r>
      <w:r w:rsidRPr="4A94E20D">
        <w:rPr>
          <w:rFonts w:cs="Verdana"/>
        </w:rPr>
        <w:t xml:space="preserve">00 uur) niet compleet zijn, </w:t>
      </w:r>
      <w:r w:rsidR="6602C5A0" w:rsidRPr="4A94E20D">
        <w:rPr>
          <w:rFonts w:cs="Verdana"/>
        </w:rPr>
        <w:t xml:space="preserve">zullen niet </w:t>
      </w:r>
      <w:r w:rsidR="4B61AAE1" w:rsidRPr="4A94E20D">
        <w:rPr>
          <w:rFonts w:cs="Verdana"/>
        </w:rPr>
        <w:t>worden behandeld en a</w:t>
      </w:r>
      <w:r w:rsidR="6602C5A0" w:rsidRPr="4A94E20D">
        <w:rPr>
          <w:rFonts w:cs="Verdana"/>
        </w:rPr>
        <w:t>anvragers</w:t>
      </w:r>
      <w:r w:rsidRPr="4A94E20D">
        <w:rPr>
          <w:rFonts w:cs="Verdana"/>
        </w:rPr>
        <w:t xml:space="preserve"> </w:t>
      </w:r>
      <w:r w:rsidR="4B61AAE1" w:rsidRPr="4A94E20D">
        <w:rPr>
          <w:rFonts w:cs="Verdana"/>
        </w:rPr>
        <w:t>zullen</w:t>
      </w:r>
      <w:r w:rsidRPr="4A94E20D">
        <w:rPr>
          <w:rFonts w:cs="Verdana"/>
        </w:rPr>
        <w:t xml:space="preserve"> geen herstelmogelijkheid</w:t>
      </w:r>
      <w:r w:rsidR="4B61AAE1" w:rsidRPr="4A94E20D">
        <w:rPr>
          <w:rFonts w:cs="Verdana"/>
        </w:rPr>
        <w:t xml:space="preserve"> krijgen</w:t>
      </w:r>
      <w:r w:rsidRPr="4A94E20D">
        <w:rPr>
          <w:rFonts w:cs="Verdana"/>
        </w:rPr>
        <w:t xml:space="preserve">. </w:t>
      </w:r>
      <w:r w:rsidR="4B61AAE1" w:rsidRPr="4A94E20D">
        <w:rPr>
          <w:rFonts w:cs="Verdana"/>
        </w:rPr>
        <w:t>Daarnaast</w:t>
      </w:r>
      <w:r w:rsidR="26EFB007" w:rsidRPr="4A94E20D">
        <w:rPr>
          <w:rFonts w:cs="Verdana"/>
        </w:rPr>
        <w:t xml:space="preserve"> zal RVO</w:t>
      </w:r>
      <w:r w:rsidR="4F31E1D5" w:rsidRPr="4A94E20D">
        <w:rPr>
          <w:rFonts w:cs="Verdana"/>
        </w:rPr>
        <w:t xml:space="preserve"> </w:t>
      </w:r>
      <w:r w:rsidR="6602C5A0" w:rsidRPr="4A94E20D">
        <w:rPr>
          <w:rFonts w:cs="Verdana"/>
        </w:rPr>
        <w:t>n</w:t>
      </w:r>
      <w:r w:rsidRPr="4A94E20D">
        <w:rPr>
          <w:rFonts w:cs="Verdana"/>
        </w:rPr>
        <w:t xml:space="preserve">agestuurde aanvullingen niet </w:t>
      </w:r>
      <w:r w:rsidR="4B61AAE1" w:rsidRPr="4A94E20D">
        <w:rPr>
          <w:rFonts w:cs="Verdana"/>
        </w:rPr>
        <w:t xml:space="preserve">meer </w:t>
      </w:r>
      <w:r w:rsidRPr="4A94E20D">
        <w:rPr>
          <w:rFonts w:cs="Verdana"/>
        </w:rPr>
        <w:t xml:space="preserve">accepteren. </w:t>
      </w:r>
      <w:r w:rsidR="4B61AAE1" w:rsidRPr="4A94E20D">
        <w:rPr>
          <w:rFonts w:cs="Verdana"/>
        </w:rPr>
        <w:t>Omdat</w:t>
      </w:r>
      <w:r w:rsidRPr="4A94E20D">
        <w:rPr>
          <w:rFonts w:cs="Verdana"/>
        </w:rPr>
        <w:t xml:space="preserve"> de subsidieregeling Waterstof in Mobiliteit een tender is</w:t>
      </w:r>
      <w:r w:rsidR="4B61AAE1" w:rsidRPr="4A94E20D">
        <w:rPr>
          <w:rFonts w:cs="Verdana"/>
        </w:rPr>
        <w:t xml:space="preserve">, past een </w:t>
      </w:r>
      <w:r w:rsidRPr="4A94E20D">
        <w:rPr>
          <w:rFonts w:cs="Verdana"/>
        </w:rPr>
        <w:t>herstelmogelijkheid niet bij het gelijkheidsprincipe van een tender</w:t>
      </w:r>
      <w:r w:rsidR="4B61AAE1" w:rsidRPr="4A94E20D">
        <w:rPr>
          <w:rFonts w:cs="Verdana"/>
        </w:rPr>
        <w:t xml:space="preserve">. </w:t>
      </w:r>
    </w:p>
    <w:p w14:paraId="26C9DC12" w14:textId="77777777" w:rsidR="000D464A" w:rsidRPr="000B34A5" w:rsidRDefault="000D464A" w:rsidP="005C5E0C">
      <w:pPr>
        <w:spacing w:line="120" w:lineRule="exact"/>
        <w:rPr>
          <w:rFonts w:cs="Verdana"/>
          <w:szCs w:val="18"/>
        </w:rPr>
      </w:pPr>
    </w:p>
    <w:p w14:paraId="68102AB3" w14:textId="77777777" w:rsidR="0063017F" w:rsidRPr="0063017F" w:rsidRDefault="7816E638" w:rsidP="007E6B47">
      <w:pPr>
        <w:pStyle w:val="Lijstalinea"/>
        <w:numPr>
          <w:ilvl w:val="0"/>
          <w:numId w:val="5"/>
        </w:numPr>
        <w:spacing w:before="28" w:after="100"/>
        <w:rPr>
          <w:rFonts w:cs="Verdana"/>
        </w:rPr>
      </w:pPr>
      <w:r w:rsidRPr="4A94E20D">
        <w:rPr>
          <w:rFonts w:cs="Verdana"/>
        </w:rPr>
        <w:t xml:space="preserve">De </w:t>
      </w:r>
      <w:r w:rsidR="729DFB33" w:rsidRPr="4A94E20D">
        <w:rPr>
          <w:rFonts w:cs="Verdana"/>
        </w:rPr>
        <w:t>aanvraag wordt beoordeel</w:t>
      </w:r>
      <w:r w:rsidR="5AC9511D" w:rsidRPr="4A94E20D">
        <w:rPr>
          <w:rFonts w:cs="Verdana"/>
        </w:rPr>
        <w:t>d</w:t>
      </w:r>
      <w:r w:rsidR="729DFB33" w:rsidRPr="4A94E20D">
        <w:rPr>
          <w:rFonts w:cs="Verdana"/>
        </w:rPr>
        <w:t xml:space="preserve"> na de sluitingsdatum aan de hand van de </w:t>
      </w:r>
      <w:bookmarkStart w:id="0" w:name="_Hlk163480475"/>
      <w:r w:rsidR="729DFB33" w:rsidRPr="4A94E20D">
        <w:rPr>
          <w:rFonts w:cs="Verdana"/>
        </w:rPr>
        <w:t>rangschikkingscriteria</w:t>
      </w:r>
      <w:r w:rsidR="73C4A76A" w:rsidRPr="4A94E20D">
        <w:rPr>
          <w:rFonts w:cs="Verdana"/>
        </w:rPr>
        <w:t xml:space="preserve"> uit de regeling</w:t>
      </w:r>
      <w:bookmarkEnd w:id="0"/>
      <w:r w:rsidR="729DFB33" w:rsidRPr="4A94E20D">
        <w:rPr>
          <w:rFonts w:cs="Verdana"/>
        </w:rPr>
        <w:t>. Aanvragen die voldoende punten behalen, krijgen subsidie in volgorde van de rangschikking totdat het beschikbare subsidiebudget op is.</w:t>
      </w:r>
      <w:r w:rsidR="08A27C12" w:rsidRPr="4A94E20D">
        <w:rPr>
          <w:rFonts w:cs="Verdana"/>
        </w:rPr>
        <w:t xml:space="preserve"> </w:t>
      </w:r>
      <w:r w:rsidR="08A27C12" w:rsidRPr="4A94E20D">
        <w:rPr>
          <w:rFonts w:eastAsia="Verdana" w:cs="Verdana"/>
        </w:rPr>
        <w:t xml:space="preserve">Als </w:t>
      </w:r>
      <w:r w:rsidR="09C0BF44" w:rsidRPr="4A94E20D">
        <w:rPr>
          <w:rFonts w:eastAsia="Verdana" w:cs="Verdana"/>
        </w:rPr>
        <w:t>twee</w:t>
      </w:r>
      <w:r w:rsidR="08A27C12" w:rsidRPr="4A94E20D">
        <w:rPr>
          <w:rFonts w:eastAsia="Verdana" w:cs="Verdana"/>
        </w:rPr>
        <w:t xml:space="preserve"> of meerdere projecten hetzelfde aantal punten scoren, wordt de rangschikking van d</w:t>
      </w:r>
      <w:r w:rsidR="047BCB68" w:rsidRPr="4A94E20D">
        <w:rPr>
          <w:rFonts w:eastAsia="Verdana" w:cs="Verdana"/>
        </w:rPr>
        <w:t>i</w:t>
      </w:r>
      <w:r w:rsidR="08A27C12" w:rsidRPr="4A94E20D">
        <w:rPr>
          <w:rFonts w:eastAsia="Verdana" w:cs="Verdana"/>
        </w:rPr>
        <w:t>e aanvragen bepaald door loting.</w:t>
      </w:r>
      <w:r w:rsidR="0063017F" w:rsidRPr="4A94E20D">
        <w:rPr>
          <w:rFonts w:eastAsia="Verdana" w:cs="Verdana"/>
        </w:rPr>
        <w:t xml:space="preserve"> </w:t>
      </w:r>
    </w:p>
    <w:p w14:paraId="4F42F4DC" w14:textId="77777777" w:rsidR="0063017F" w:rsidRPr="005C5E0C" w:rsidRDefault="0063017F" w:rsidP="005C5E0C">
      <w:pPr>
        <w:spacing w:line="120" w:lineRule="exact"/>
        <w:rPr>
          <w:rFonts w:eastAsiaTheme="minorEastAsia"/>
        </w:rPr>
      </w:pPr>
    </w:p>
    <w:p w14:paraId="2EC198B7" w14:textId="7B607B79" w:rsidR="00B91B8A" w:rsidRPr="005C5E0C" w:rsidRDefault="5A4290C5" w:rsidP="00005A93">
      <w:pPr>
        <w:pStyle w:val="Lijstalinea"/>
        <w:numPr>
          <w:ilvl w:val="0"/>
          <w:numId w:val="5"/>
        </w:numPr>
        <w:spacing w:line="240" w:lineRule="exact"/>
        <w:ind w:left="357" w:hanging="357"/>
        <w:rPr>
          <w:rFonts w:cs="Verdana"/>
        </w:rPr>
      </w:pPr>
      <w:r w:rsidRPr="0063017F">
        <w:rPr>
          <w:rFonts w:eastAsiaTheme="minorEastAsia"/>
        </w:rPr>
        <w:t>Zorg ervoor</w:t>
      </w:r>
      <w:r w:rsidR="67D4C201" w:rsidRPr="0063017F">
        <w:rPr>
          <w:rFonts w:eastAsiaTheme="minorEastAsia"/>
        </w:rPr>
        <w:t xml:space="preserve"> dat de gevraagde informatie in dit projectplan zo volledig, maar kort en bondig mogelijk wordt weergegeven. U mag gebruik maken van foto’s, schema’s, tabellen of andere manieren om uw project te verduidelijken. De informatie die u in dit projectplan opschrijft</w:t>
      </w:r>
      <w:r w:rsidR="00AE06DD">
        <w:rPr>
          <w:rFonts w:eastAsiaTheme="minorEastAsia"/>
        </w:rPr>
        <w:t>,</w:t>
      </w:r>
      <w:r w:rsidR="67D4C201" w:rsidRPr="0063017F">
        <w:rPr>
          <w:rFonts w:eastAsiaTheme="minorEastAsia"/>
        </w:rPr>
        <w:t xml:space="preserve"> vormt de basis voor de beoordeling van uw project;</w:t>
      </w:r>
    </w:p>
    <w:p w14:paraId="4B79A810" w14:textId="77777777" w:rsidR="005C5E0C" w:rsidRPr="005C5E0C" w:rsidRDefault="005C5E0C" w:rsidP="005C5E0C">
      <w:pPr>
        <w:spacing w:line="120" w:lineRule="exact"/>
        <w:rPr>
          <w:rFonts w:cs="Verdana"/>
        </w:rPr>
      </w:pPr>
    </w:p>
    <w:p w14:paraId="0EA282CC" w14:textId="18723E1B" w:rsidR="003F087F" w:rsidRPr="00280D5C" w:rsidRDefault="42B4C002" w:rsidP="00005A93">
      <w:pPr>
        <w:pStyle w:val="Lijstalinea"/>
        <w:numPr>
          <w:ilvl w:val="0"/>
          <w:numId w:val="5"/>
        </w:numPr>
        <w:spacing w:line="240" w:lineRule="exact"/>
        <w:ind w:left="357" w:hanging="357"/>
        <w:rPr>
          <w:rFonts w:cs="Verdana"/>
        </w:rPr>
      </w:pPr>
      <w:r w:rsidRPr="59DB8E99">
        <w:rPr>
          <w:rFonts w:cs="Verdana"/>
        </w:rPr>
        <w:t xml:space="preserve"> Een deel van uw aanvraag kan/moet u onderbouwen met een (omgevings)vergunning. </w:t>
      </w:r>
      <w:r w:rsidRPr="00280D5C">
        <w:rPr>
          <w:rFonts w:cs="Verdana"/>
        </w:rPr>
        <w:t xml:space="preserve">N.B.: Een vergunning bestaat niet alleen uit de berichtgeving van het bevoegd gezag (meestal de gemeente) dat u de vergunning heeft gekregen, maar omvat ook de voorschriften en de vergunningsaanvraag inclusief alle daarbij behorende bijlages. U moet dus ook dat complete pakket uploaden als om een vergunning wordt gevraagd en verwijs bij de beantwoording van vragen naar de exacte pagina van (de bijlage van) de vergunning.  </w:t>
      </w:r>
    </w:p>
    <w:p w14:paraId="674ADFEF" w14:textId="4C226E99" w:rsidR="4AEBBF24" w:rsidRDefault="4AEBBF24" w:rsidP="00005A93">
      <w:pPr>
        <w:spacing w:line="120" w:lineRule="exact"/>
        <w:rPr>
          <w:rFonts w:cs="Verdana"/>
        </w:rPr>
      </w:pPr>
    </w:p>
    <w:p w14:paraId="6CA043DB" w14:textId="7D60F28A" w:rsidR="4AEBBF24" w:rsidRDefault="6D2E81A3" w:rsidP="002959EC">
      <w:pPr>
        <w:pStyle w:val="Lijstalinea"/>
        <w:numPr>
          <w:ilvl w:val="0"/>
          <w:numId w:val="5"/>
        </w:numPr>
        <w:rPr>
          <w:rFonts w:cs="Verdana"/>
        </w:rPr>
      </w:pPr>
      <w:r w:rsidRPr="38DBCA60">
        <w:rPr>
          <w:rFonts w:eastAsiaTheme="minorEastAsia"/>
        </w:rPr>
        <w:t>De omvang van uw projectplan mag (exclusief bijlagen) ongeveer 20 pagina’s omvatten (lettergrootte 9 of 10 pt).</w:t>
      </w:r>
      <w:r w:rsidR="00870585">
        <w:rPr>
          <w:rFonts w:eastAsiaTheme="minorEastAsia"/>
        </w:rPr>
        <w:t xml:space="preserve"> </w:t>
      </w:r>
      <w:r w:rsidR="008871B1">
        <w:rPr>
          <w:rFonts w:eastAsiaTheme="minorEastAsia"/>
        </w:rPr>
        <w:t xml:space="preserve">Als u bijlagen gebruikt moet u goede verwijzingen maken naar relevante pagina’s en passages uit de bijlagen. </w:t>
      </w:r>
      <w:r w:rsidR="00ED6840">
        <w:rPr>
          <w:rFonts w:eastAsiaTheme="minorEastAsia"/>
        </w:rPr>
        <w:t xml:space="preserve">De bijlagen graag een </w:t>
      </w:r>
      <w:r w:rsidR="00B53EA9">
        <w:rPr>
          <w:rFonts w:eastAsiaTheme="minorEastAsia"/>
        </w:rPr>
        <w:t xml:space="preserve">logische en </w:t>
      </w:r>
      <w:r w:rsidR="00ED6840">
        <w:rPr>
          <w:rFonts w:eastAsiaTheme="minorEastAsia"/>
        </w:rPr>
        <w:t xml:space="preserve">herkenbare naam geven om verwarring </w:t>
      </w:r>
      <w:r w:rsidR="00B53EA9">
        <w:rPr>
          <w:rFonts w:eastAsiaTheme="minorEastAsia"/>
        </w:rPr>
        <w:t xml:space="preserve">bij de beoordeling </w:t>
      </w:r>
      <w:r w:rsidR="00ED6840">
        <w:rPr>
          <w:rFonts w:eastAsiaTheme="minorEastAsia"/>
        </w:rPr>
        <w:t>te voorkomen.</w:t>
      </w:r>
      <w:r w:rsidR="2BDEA31B" w:rsidRPr="38DBCA60">
        <w:rPr>
          <w:rFonts w:eastAsiaTheme="minorEastAsia"/>
        </w:rPr>
        <w:t xml:space="preserve"> </w:t>
      </w:r>
    </w:p>
    <w:p w14:paraId="3100BBE9" w14:textId="77777777" w:rsidR="00B91B8A" w:rsidRPr="00B91B8A" w:rsidRDefault="00B91B8A" w:rsidP="38DBCA60">
      <w:pPr>
        <w:ind w:left="681"/>
      </w:pPr>
    </w:p>
    <w:p w14:paraId="54D4D5D3" w14:textId="0D5B1183" w:rsidR="13E87C36" w:rsidRPr="00005A93" w:rsidRDefault="7178BE80" w:rsidP="48859832">
      <w:pPr>
        <w:rPr>
          <w:color w:val="0070C0"/>
          <w:sz w:val="26"/>
          <w:szCs w:val="26"/>
        </w:rPr>
      </w:pPr>
      <w:r w:rsidRPr="00005A93">
        <w:rPr>
          <w:color w:val="0070C0"/>
          <w:sz w:val="26"/>
          <w:szCs w:val="26"/>
        </w:rPr>
        <w:t>Inhoudsopgave</w:t>
      </w:r>
    </w:p>
    <w:p w14:paraId="463B3224" w14:textId="77777777" w:rsidR="009E3406" w:rsidRDefault="009E3406" w:rsidP="48859832"/>
    <w:sdt>
      <w:sdtPr>
        <w:id w:val="79345151"/>
        <w:docPartObj>
          <w:docPartGallery w:val="Table of Contents"/>
          <w:docPartUnique/>
        </w:docPartObj>
      </w:sdtPr>
      <w:sdtEndPr/>
      <w:sdtContent>
        <w:p w14:paraId="4049F1BA" w14:textId="613D08FC" w:rsidR="00072DB4" w:rsidRDefault="1BA99826">
          <w:pPr>
            <w:pStyle w:val="Inhopg1"/>
            <w:rPr>
              <w:rFonts w:asciiTheme="minorHAnsi" w:eastAsiaTheme="minorEastAsia" w:hAnsiTheme="minorHAnsi"/>
              <w:noProof/>
              <w:kern w:val="2"/>
              <w:sz w:val="22"/>
              <w:lang w:eastAsia="nl-NL"/>
              <w14:ligatures w14:val="standardContextual"/>
            </w:rPr>
          </w:pPr>
          <w:r>
            <w:fldChar w:fldCharType="begin"/>
          </w:r>
          <w:r w:rsidR="48859832">
            <w:instrText>TOC \o "1-9" \z \u \h</w:instrText>
          </w:r>
          <w:r>
            <w:fldChar w:fldCharType="separate"/>
          </w:r>
          <w:hyperlink w:anchor="_Toc170282586" w:history="1">
            <w:r w:rsidR="00072DB4" w:rsidRPr="000C4335">
              <w:rPr>
                <w:rStyle w:val="Hyperlink"/>
                <w:noProof/>
              </w:rPr>
              <w:t>1</w:t>
            </w:r>
            <w:r w:rsidR="00072DB4">
              <w:rPr>
                <w:rFonts w:asciiTheme="minorHAnsi" w:eastAsiaTheme="minorEastAsia" w:hAnsiTheme="minorHAnsi"/>
                <w:noProof/>
                <w:kern w:val="2"/>
                <w:sz w:val="22"/>
                <w:lang w:eastAsia="nl-NL"/>
                <w14:ligatures w14:val="standardContextual"/>
              </w:rPr>
              <w:tab/>
            </w:r>
            <w:r w:rsidR="00072DB4" w:rsidRPr="000C4335">
              <w:rPr>
                <w:rStyle w:val="Hyperlink"/>
                <w:noProof/>
              </w:rPr>
              <w:t>Openbare samenvatting</w:t>
            </w:r>
            <w:r w:rsidR="00072DB4">
              <w:rPr>
                <w:noProof/>
                <w:webHidden/>
              </w:rPr>
              <w:tab/>
            </w:r>
            <w:r w:rsidR="00072DB4">
              <w:rPr>
                <w:noProof/>
                <w:webHidden/>
              </w:rPr>
              <w:fldChar w:fldCharType="begin"/>
            </w:r>
            <w:r w:rsidR="00072DB4">
              <w:rPr>
                <w:noProof/>
                <w:webHidden/>
              </w:rPr>
              <w:instrText xml:space="preserve"> PAGEREF _Toc170282586 \h </w:instrText>
            </w:r>
            <w:r w:rsidR="00072DB4">
              <w:rPr>
                <w:noProof/>
                <w:webHidden/>
              </w:rPr>
            </w:r>
            <w:r w:rsidR="00072DB4">
              <w:rPr>
                <w:noProof/>
                <w:webHidden/>
              </w:rPr>
              <w:fldChar w:fldCharType="separate"/>
            </w:r>
            <w:r w:rsidR="00072DB4">
              <w:rPr>
                <w:noProof/>
                <w:webHidden/>
              </w:rPr>
              <w:t>3</w:t>
            </w:r>
            <w:r w:rsidR="00072DB4">
              <w:rPr>
                <w:noProof/>
                <w:webHidden/>
              </w:rPr>
              <w:fldChar w:fldCharType="end"/>
            </w:r>
          </w:hyperlink>
        </w:p>
        <w:p w14:paraId="6FCB49A1" w14:textId="08AA1C46" w:rsidR="00072DB4" w:rsidRDefault="00072DB4">
          <w:pPr>
            <w:pStyle w:val="Inhopg1"/>
            <w:rPr>
              <w:rFonts w:asciiTheme="minorHAnsi" w:eastAsiaTheme="minorEastAsia" w:hAnsiTheme="minorHAnsi"/>
              <w:noProof/>
              <w:kern w:val="2"/>
              <w:sz w:val="22"/>
              <w:lang w:eastAsia="nl-NL"/>
              <w14:ligatures w14:val="standardContextual"/>
            </w:rPr>
          </w:pPr>
          <w:hyperlink w:anchor="_Toc170282587" w:history="1">
            <w:r w:rsidRPr="000C4335">
              <w:rPr>
                <w:rStyle w:val="Hyperlink"/>
                <w:noProof/>
              </w:rPr>
              <w:t>2</w:t>
            </w:r>
            <w:r>
              <w:rPr>
                <w:rFonts w:asciiTheme="minorHAnsi" w:eastAsiaTheme="minorEastAsia" w:hAnsiTheme="minorHAnsi"/>
                <w:noProof/>
                <w:kern w:val="2"/>
                <w:sz w:val="22"/>
                <w:lang w:eastAsia="nl-NL"/>
                <w14:ligatures w14:val="standardContextual"/>
              </w:rPr>
              <w:tab/>
            </w:r>
            <w:r w:rsidRPr="000C4335">
              <w:rPr>
                <w:rStyle w:val="Hyperlink"/>
                <w:noProof/>
              </w:rPr>
              <w:t>Samenwerkingsverband</w:t>
            </w:r>
            <w:r>
              <w:rPr>
                <w:noProof/>
                <w:webHidden/>
              </w:rPr>
              <w:tab/>
            </w:r>
            <w:r>
              <w:rPr>
                <w:noProof/>
                <w:webHidden/>
              </w:rPr>
              <w:fldChar w:fldCharType="begin"/>
            </w:r>
            <w:r>
              <w:rPr>
                <w:noProof/>
                <w:webHidden/>
              </w:rPr>
              <w:instrText xml:space="preserve"> PAGEREF _Toc170282587 \h </w:instrText>
            </w:r>
            <w:r>
              <w:rPr>
                <w:noProof/>
                <w:webHidden/>
              </w:rPr>
            </w:r>
            <w:r>
              <w:rPr>
                <w:noProof/>
                <w:webHidden/>
              </w:rPr>
              <w:fldChar w:fldCharType="separate"/>
            </w:r>
            <w:r>
              <w:rPr>
                <w:noProof/>
                <w:webHidden/>
              </w:rPr>
              <w:t>3</w:t>
            </w:r>
            <w:r>
              <w:rPr>
                <w:noProof/>
                <w:webHidden/>
              </w:rPr>
              <w:fldChar w:fldCharType="end"/>
            </w:r>
          </w:hyperlink>
        </w:p>
        <w:p w14:paraId="64D49641" w14:textId="40DD7DB5" w:rsidR="00072DB4" w:rsidRDefault="00072DB4">
          <w:pPr>
            <w:pStyle w:val="Inhopg1"/>
            <w:rPr>
              <w:rFonts w:asciiTheme="minorHAnsi" w:eastAsiaTheme="minorEastAsia" w:hAnsiTheme="minorHAnsi"/>
              <w:noProof/>
              <w:kern w:val="2"/>
              <w:sz w:val="22"/>
              <w:lang w:eastAsia="nl-NL"/>
              <w14:ligatures w14:val="standardContextual"/>
            </w:rPr>
          </w:pPr>
          <w:hyperlink w:anchor="_Toc170282588" w:history="1">
            <w:r w:rsidRPr="000C4335">
              <w:rPr>
                <w:rStyle w:val="Hyperlink"/>
                <w:noProof/>
              </w:rPr>
              <w:t>3</w:t>
            </w:r>
            <w:r>
              <w:rPr>
                <w:rFonts w:asciiTheme="minorHAnsi" w:eastAsiaTheme="minorEastAsia" w:hAnsiTheme="minorHAnsi"/>
                <w:noProof/>
                <w:kern w:val="2"/>
                <w:sz w:val="22"/>
                <w:lang w:eastAsia="nl-NL"/>
                <w14:ligatures w14:val="standardContextual"/>
              </w:rPr>
              <w:tab/>
            </w:r>
            <w:r w:rsidRPr="000C4335">
              <w:rPr>
                <w:rStyle w:val="Hyperlink"/>
                <w:noProof/>
              </w:rPr>
              <w:t>Waterstoftankstation</w:t>
            </w:r>
            <w:r>
              <w:rPr>
                <w:noProof/>
                <w:webHidden/>
              </w:rPr>
              <w:tab/>
            </w:r>
            <w:r>
              <w:rPr>
                <w:noProof/>
                <w:webHidden/>
              </w:rPr>
              <w:fldChar w:fldCharType="begin"/>
            </w:r>
            <w:r>
              <w:rPr>
                <w:noProof/>
                <w:webHidden/>
              </w:rPr>
              <w:instrText xml:space="preserve"> PAGEREF _Toc170282588 \h </w:instrText>
            </w:r>
            <w:r>
              <w:rPr>
                <w:noProof/>
                <w:webHidden/>
              </w:rPr>
            </w:r>
            <w:r>
              <w:rPr>
                <w:noProof/>
                <w:webHidden/>
              </w:rPr>
              <w:fldChar w:fldCharType="separate"/>
            </w:r>
            <w:r>
              <w:rPr>
                <w:noProof/>
                <w:webHidden/>
              </w:rPr>
              <w:t>3</w:t>
            </w:r>
            <w:r>
              <w:rPr>
                <w:noProof/>
                <w:webHidden/>
              </w:rPr>
              <w:fldChar w:fldCharType="end"/>
            </w:r>
          </w:hyperlink>
        </w:p>
        <w:p w14:paraId="4A9523B0" w14:textId="4CC8C8AB" w:rsidR="00072DB4" w:rsidRDefault="00072DB4">
          <w:pPr>
            <w:pStyle w:val="Inhopg2"/>
            <w:rPr>
              <w:rFonts w:asciiTheme="minorHAnsi" w:eastAsiaTheme="minorEastAsia" w:hAnsiTheme="minorHAnsi"/>
              <w:noProof/>
              <w:kern w:val="2"/>
              <w:sz w:val="22"/>
              <w:lang w:eastAsia="nl-NL"/>
              <w14:ligatures w14:val="standardContextual"/>
            </w:rPr>
          </w:pPr>
          <w:hyperlink w:anchor="_Toc170282589" w:history="1">
            <w:r w:rsidRPr="000C4335">
              <w:rPr>
                <w:rStyle w:val="Hyperlink"/>
                <w:noProof/>
              </w:rPr>
              <w:t>3.1</w:t>
            </w:r>
            <w:r>
              <w:rPr>
                <w:rFonts w:asciiTheme="minorHAnsi" w:eastAsiaTheme="minorEastAsia" w:hAnsiTheme="minorHAnsi"/>
                <w:noProof/>
                <w:kern w:val="2"/>
                <w:sz w:val="22"/>
                <w:lang w:eastAsia="nl-NL"/>
                <w14:ligatures w14:val="standardContextual"/>
              </w:rPr>
              <w:tab/>
            </w:r>
            <w:r w:rsidRPr="000C4335">
              <w:rPr>
                <w:rStyle w:val="Hyperlink"/>
                <w:noProof/>
              </w:rPr>
              <w:t>Locatie</w:t>
            </w:r>
            <w:r>
              <w:rPr>
                <w:noProof/>
                <w:webHidden/>
              </w:rPr>
              <w:tab/>
            </w:r>
            <w:r>
              <w:rPr>
                <w:noProof/>
                <w:webHidden/>
              </w:rPr>
              <w:fldChar w:fldCharType="begin"/>
            </w:r>
            <w:r>
              <w:rPr>
                <w:noProof/>
                <w:webHidden/>
              </w:rPr>
              <w:instrText xml:space="preserve"> PAGEREF _Toc170282589 \h </w:instrText>
            </w:r>
            <w:r>
              <w:rPr>
                <w:noProof/>
                <w:webHidden/>
              </w:rPr>
            </w:r>
            <w:r>
              <w:rPr>
                <w:noProof/>
                <w:webHidden/>
              </w:rPr>
              <w:fldChar w:fldCharType="separate"/>
            </w:r>
            <w:r>
              <w:rPr>
                <w:noProof/>
                <w:webHidden/>
              </w:rPr>
              <w:t>3</w:t>
            </w:r>
            <w:r>
              <w:rPr>
                <w:noProof/>
                <w:webHidden/>
              </w:rPr>
              <w:fldChar w:fldCharType="end"/>
            </w:r>
          </w:hyperlink>
        </w:p>
        <w:p w14:paraId="5686FC3D" w14:textId="5E2DA09B" w:rsidR="00072DB4" w:rsidRDefault="00072DB4">
          <w:pPr>
            <w:pStyle w:val="Inhopg2"/>
            <w:rPr>
              <w:rFonts w:asciiTheme="minorHAnsi" w:eastAsiaTheme="minorEastAsia" w:hAnsiTheme="minorHAnsi"/>
              <w:noProof/>
              <w:kern w:val="2"/>
              <w:sz w:val="22"/>
              <w:lang w:eastAsia="nl-NL"/>
              <w14:ligatures w14:val="standardContextual"/>
            </w:rPr>
          </w:pPr>
          <w:hyperlink w:anchor="_Toc170282590" w:history="1">
            <w:r w:rsidRPr="000C4335">
              <w:rPr>
                <w:rStyle w:val="Hyperlink"/>
                <w:noProof/>
              </w:rPr>
              <w:t>3.2</w:t>
            </w:r>
            <w:r>
              <w:rPr>
                <w:rFonts w:asciiTheme="minorHAnsi" w:eastAsiaTheme="minorEastAsia" w:hAnsiTheme="minorHAnsi"/>
                <w:noProof/>
                <w:kern w:val="2"/>
                <w:sz w:val="22"/>
                <w:lang w:eastAsia="nl-NL"/>
                <w14:ligatures w14:val="standardContextual"/>
              </w:rPr>
              <w:tab/>
            </w:r>
            <w:r w:rsidRPr="000C4335">
              <w:rPr>
                <w:rStyle w:val="Hyperlink"/>
                <w:noProof/>
              </w:rPr>
              <w:t>Beschrijving projectactiviteiten</w:t>
            </w:r>
            <w:r>
              <w:rPr>
                <w:noProof/>
                <w:webHidden/>
              </w:rPr>
              <w:tab/>
            </w:r>
            <w:r>
              <w:rPr>
                <w:noProof/>
                <w:webHidden/>
              </w:rPr>
              <w:fldChar w:fldCharType="begin"/>
            </w:r>
            <w:r>
              <w:rPr>
                <w:noProof/>
                <w:webHidden/>
              </w:rPr>
              <w:instrText xml:space="preserve"> PAGEREF _Toc170282590 \h </w:instrText>
            </w:r>
            <w:r>
              <w:rPr>
                <w:noProof/>
                <w:webHidden/>
              </w:rPr>
            </w:r>
            <w:r>
              <w:rPr>
                <w:noProof/>
                <w:webHidden/>
              </w:rPr>
              <w:fldChar w:fldCharType="separate"/>
            </w:r>
            <w:r>
              <w:rPr>
                <w:noProof/>
                <w:webHidden/>
              </w:rPr>
              <w:t>3</w:t>
            </w:r>
            <w:r>
              <w:rPr>
                <w:noProof/>
                <w:webHidden/>
              </w:rPr>
              <w:fldChar w:fldCharType="end"/>
            </w:r>
          </w:hyperlink>
        </w:p>
        <w:p w14:paraId="1387A02E" w14:textId="7D4B7558" w:rsidR="00072DB4" w:rsidRDefault="00072DB4">
          <w:pPr>
            <w:pStyle w:val="Inhopg2"/>
            <w:rPr>
              <w:rFonts w:asciiTheme="minorHAnsi" w:eastAsiaTheme="minorEastAsia" w:hAnsiTheme="minorHAnsi"/>
              <w:noProof/>
              <w:kern w:val="2"/>
              <w:sz w:val="22"/>
              <w:lang w:eastAsia="nl-NL"/>
              <w14:ligatures w14:val="standardContextual"/>
            </w:rPr>
          </w:pPr>
          <w:hyperlink w:anchor="_Toc170282591" w:history="1">
            <w:r w:rsidRPr="000C4335">
              <w:rPr>
                <w:rStyle w:val="Hyperlink"/>
                <w:noProof/>
              </w:rPr>
              <w:t>3.3</w:t>
            </w:r>
            <w:r>
              <w:rPr>
                <w:rFonts w:asciiTheme="minorHAnsi" w:eastAsiaTheme="minorEastAsia" w:hAnsiTheme="minorHAnsi"/>
                <w:noProof/>
                <w:kern w:val="2"/>
                <w:sz w:val="22"/>
                <w:lang w:eastAsia="nl-NL"/>
                <w14:ligatures w14:val="standardContextual"/>
              </w:rPr>
              <w:tab/>
            </w:r>
            <w:r w:rsidRPr="000C4335">
              <w:rPr>
                <w:rStyle w:val="Hyperlink"/>
                <w:noProof/>
              </w:rPr>
              <w:t>Geschiktheid</w:t>
            </w:r>
            <w:r>
              <w:rPr>
                <w:noProof/>
                <w:webHidden/>
              </w:rPr>
              <w:tab/>
            </w:r>
            <w:r>
              <w:rPr>
                <w:noProof/>
                <w:webHidden/>
              </w:rPr>
              <w:fldChar w:fldCharType="begin"/>
            </w:r>
            <w:r>
              <w:rPr>
                <w:noProof/>
                <w:webHidden/>
              </w:rPr>
              <w:instrText xml:space="preserve"> PAGEREF _Toc170282591 \h </w:instrText>
            </w:r>
            <w:r>
              <w:rPr>
                <w:noProof/>
                <w:webHidden/>
              </w:rPr>
            </w:r>
            <w:r>
              <w:rPr>
                <w:noProof/>
                <w:webHidden/>
              </w:rPr>
              <w:fldChar w:fldCharType="separate"/>
            </w:r>
            <w:r>
              <w:rPr>
                <w:noProof/>
                <w:webHidden/>
              </w:rPr>
              <w:t>4</w:t>
            </w:r>
            <w:r>
              <w:rPr>
                <w:noProof/>
                <w:webHidden/>
              </w:rPr>
              <w:fldChar w:fldCharType="end"/>
            </w:r>
          </w:hyperlink>
        </w:p>
        <w:p w14:paraId="5518CD64" w14:textId="08A53A82" w:rsidR="00072DB4" w:rsidRDefault="00072DB4">
          <w:pPr>
            <w:pStyle w:val="Inhopg2"/>
            <w:rPr>
              <w:rFonts w:asciiTheme="minorHAnsi" w:eastAsiaTheme="minorEastAsia" w:hAnsiTheme="minorHAnsi"/>
              <w:noProof/>
              <w:kern w:val="2"/>
              <w:sz w:val="22"/>
              <w:lang w:eastAsia="nl-NL"/>
              <w14:ligatures w14:val="standardContextual"/>
            </w:rPr>
          </w:pPr>
          <w:hyperlink w:anchor="_Toc170282592" w:history="1">
            <w:r w:rsidRPr="000C4335">
              <w:rPr>
                <w:rStyle w:val="Hyperlink"/>
                <w:noProof/>
              </w:rPr>
              <w:t>3.4</w:t>
            </w:r>
            <w:r>
              <w:rPr>
                <w:rFonts w:asciiTheme="minorHAnsi" w:eastAsiaTheme="minorEastAsia" w:hAnsiTheme="minorHAnsi"/>
                <w:noProof/>
                <w:kern w:val="2"/>
                <w:sz w:val="22"/>
                <w:lang w:eastAsia="nl-NL"/>
                <w14:ligatures w14:val="standardContextual"/>
              </w:rPr>
              <w:tab/>
            </w:r>
            <w:r w:rsidRPr="000C4335">
              <w:rPr>
                <w:rStyle w:val="Hyperlink"/>
                <w:noProof/>
              </w:rPr>
              <w:t>Brandstof afrekenen en informatie brandstofprijs</w:t>
            </w:r>
            <w:r>
              <w:rPr>
                <w:noProof/>
                <w:webHidden/>
              </w:rPr>
              <w:tab/>
            </w:r>
            <w:r>
              <w:rPr>
                <w:noProof/>
                <w:webHidden/>
              </w:rPr>
              <w:fldChar w:fldCharType="begin"/>
            </w:r>
            <w:r>
              <w:rPr>
                <w:noProof/>
                <w:webHidden/>
              </w:rPr>
              <w:instrText xml:space="preserve"> PAGEREF _Toc170282592 \h </w:instrText>
            </w:r>
            <w:r>
              <w:rPr>
                <w:noProof/>
                <w:webHidden/>
              </w:rPr>
            </w:r>
            <w:r>
              <w:rPr>
                <w:noProof/>
                <w:webHidden/>
              </w:rPr>
              <w:fldChar w:fldCharType="separate"/>
            </w:r>
            <w:r>
              <w:rPr>
                <w:noProof/>
                <w:webHidden/>
              </w:rPr>
              <w:t>4</w:t>
            </w:r>
            <w:r>
              <w:rPr>
                <w:noProof/>
                <w:webHidden/>
              </w:rPr>
              <w:fldChar w:fldCharType="end"/>
            </w:r>
          </w:hyperlink>
        </w:p>
        <w:p w14:paraId="338C5683" w14:textId="41DBC78B" w:rsidR="00072DB4" w:rsidRDefault="00072DB4">
          <w:pPr>
            <w:pStyle w:val="Inhopg1"/>
            <w:rPr>
              <w:rFonts w:asciiTheme="minorHAnsi" w:eastAsiaTheme="minorEastAsia" w:hAnsiTheme="minorHAnsi"/>
              <w:noProof/>
              <w:kern w:val="2"/>
              <w:sz w:val="22"/>
              <w:lang w:eastAsia="nl-NL"/>
              <w14:ligatures w14:val="standardContextual"/>
            </w:rPr>
          </w:pPr>
          <w:hyperlink w:anchor="_Toc170282593" w:history="1">
            <w:r w:rsidRPr="000C4335">
              <w:rPr>
                <w:rStyle w:val="Hyperlink"/>
                <w:noProof/>
              </w:rPr>
              <w:t>4</w:t>
            </w:r>
            <w:r>
              <w:rPr>
                <w:rFonts w:asciiTheme="minorHAnsi" w:eastAsiaTheme="minorEastAsia" w:hAnsiTheme="minorHAnsi"/>
                <w:noProof/>
                <w:kern w:val="2"/>
                <w:sz w:val="22"/>
                <w:lang w:eastAsia="nl-NL"/>
                <w14:ligatures w14:val="standardContextual"/>
              </w:rPr>
              <w:tab/>
            </w:r>
            <w:r w:rsidRPr="000C4335">
              <w:rPr>
                <w:rStyle w:val="Hyperlink"/>
                <w:noProof/>
              </w:rPr>
              <w:t>Toelichting investeringskosten waterstoftankstation</w:t>
            </w:r>
            <w:r>
              <w:rPr>
                <w:noProof/>
                <w:webHidden/>
              </w:rPr>
              <w:tab/>
            </w:r>
            <w:r>
              <w:rPr>
                <w:noProof/>
                <w:webHidden/>
              </w:rPr>
              <w:fldChar w:fldCharType="begin"/>
            </w:r>
            <w:r>
              <w:rPr>
                <w:noProof/>
                <w:webHidden/>
              </w:rPr>
              <w:instrText xml:space="preserve"> PAGEREF _Toc170282593 \h </w:instrText>
            </w:r>
            <w:r>
              <w:rPr>
                <w:noProof/>
                <w:webHidden/>
              </w:rPr>
            </w:r>
            <w:r>
              <w:rPr>
                <w:noProof/>
                <w:webHidden/>
              </w:rPr>
              <w:fldChar w:fldCharType="separate"/>
            </w:r>
            <w:r>
              <w:rPr>
                <w:noProof/>
                <w:webHidden/>
              </w:rPr>
              <w:t>4</w:t>
            </w:r>
            <w:r>
              <w:rPr>
                <w:noProof/>
                <w:webHidden/>
              </w:rPr>
              <w:fldChar w:fldCharType="end"/>
            </w:r>
          </w:hyperlink>
        </w:p>
        <w:p w14:paraId="29DFA99F" w14:textId="4752290F" w:rsidR="00072DB4" w:rsidRDefault="00072DB4">
          <w:pPr>
            <w:pStyle w:val="Inhopg1"/>
            <w:rPr>
              <w:rFonts w:asciiTheme="minorHAnsi" w:eastAsiaTheme="minorEastAsia" w:hAnsiTheme="minorHAnsi"/>
              <w:noProof/>
              <w:kern w:val="2"/>
              <w:sz w:val="22"/>
              <w:lang w:eastAsia="nl-NL"/>
              <w14:ligatures w14:val="standardContextual"/>
            </w:rPr>
          </w:pPr>
          <w:hyperlink w:anchor="_Toc170282594" w:history="1">
            <w:r w:rsidRPr="000C4335">
              <w:rPr>
                <w:rStyle w:val="Hyperlink"/>
                <w:noProof/>
              </w:rPr>
              <w:t>5</w:t>
            </w:r>
            <w:r>
              <w:rPr>
                <w:rFonts w:asciiTheme="minorHAnsi" w:eastAsiaTheme="minorEastAsia" w:hAnsiTheme="minorHAnsi"/>
                <w:noProof/>
                <w:kern w:val="2"/>
                <w:sz w:val="22"/>
                <w:lang w:eastAsia="nl-NL"/>
                <w14:ligatures w14:val="standardContextual"/>
              </w:rPr>
              <w:tab/>
            </w:r>
            <w:r w:rsidRPr="000C4335">
              <w:rPr>
                <w:rStyle w:val="Hyperlink"/>
                <w:noProof/>
              </w:rPr>
              <w:t>Planning</w:t>
            </w:r>
            <w:r>
              <w:rPr>
                <w:noProof/>
                <w:webHidden/>
              </w:rPr>
              <w:tab/>
            </w:r>
            <w:r>
              <w:rPr>
                <w:noProof/>
                <w:webHidden/>
              </w:rPr>
              <w:fldChar w:fldCharType="begin"/>
            </w:r>
            <w:r>
              <w:rPr>
                <w:noProof/>
                <w:webHidden/>
              </w:rPr>
              <w:instrText xml:space="preserve"> PAGEREF _Toc170282594 \h </w:instrText>
            </w:r>
            <w:r>
              <w:rPr>
                <w:noProof/>
                <w:webHidden/>
              </w:rPr>
            </w:r>
            <w:r>
              <w:rPr>
                <w:noProof/>
                <w:webHidden/>
              </w:rPr>
              <w:fldChar w:fldCharType="separate"/>
            </w:r>
            <w:r>
              <w:rPr>
                <w:noProof/>
                <w:webHidden/>
              </w:rPr>
              <w:t>5</w:t>
            </w:r>
            <w:r>
              <w:rPr>
                <w:noProof/>
                <w:webHidden/>
              </w:rPr>
              <w:fldChar w:fldCharType="end"/>
            </w:r>
          </w:hyperlink>
        </w:p>
        <w:p w14:paraId="047AFDED" w14:textId="621BD24A" w:rsidR="00072DB4" w:rsidRDefault="00072DB4">
          <w:pPr>
            <w:pStyle w:val="Inhopg2"/>
            <w:rPr>
              <w:rFonts w:asciiTheme="minorHAnsi" w:eastAsiaTheme="minorEastAsia" w:hAnsiTheme="minorHAnsi"/>
              <w:noProof/>
              <w:kern w:val="2"/>
              <w:sz w:val="22"/>
              <w:lang w:eastAsia="nl-NL"/>
              <w14:ligatures w14:val="standardContextual"/>
            </w:rPr>
          </w:pPr>
          <w:hyperlink w:anchor="_Toc170282595" w:history="1">
            <w:r w:rsidRPr="000C4335">
              <w:rPr>
                <w:rStyle w:val="Hyperlink"/>
                <w:rFonts w:eastAsia="Verdana" w:cs="Verdana"/>
                <w:noProof/>
              </w:rPr>
              <w:t>5.1</w:t>
            </w:r>
            <w:r>
              <w:rPr>
                <w:rFonts w:asciiTheme="minorHAnsi" w:eastAsiaTheme="minorEastAsia" w:hAnsiTheme="minorHAnsi"/>
                <w:noProof/>
                <w:kern w:val="2"/>
                <w:sz w:val="22"/>
                <w:lang w:eastAsia="nl-NL"/>
                <w14:ligatures w14:val="standardContextual"/>
              </w:rPr>
              <w:tab/>
            </w:r>
            <w:r w:rsidRPr="000C4335">
              <w:rPr>
                <w:rStyle w:val="Hyperlink"/>
                <w:noProof/>
              </w:rPr>
              <w:t>Tankstation</w:t>
            </w:r>
            <w:r>
              <w:rPr>
                <w:noProof/>
                <w:webHidden/>
              </w:rPr>
              <w:tab/>
            </w:r>
            <w:r>
              <w:rPr>
                <w:noProof/>
                <w:webHidden/>
              </w:rPr>
              <w:fldChar w:fldCharType="begin"/>
            </w:r>
            <w:r>
              <w:rPr>
                <w:noProof/>
                <w:webHidden/>
              </w:rPr>
              <w:instrText xml:space="preserve"> PAGEREF _Toc170282595 \h </w:instrText>
            </w:r>
            <w:r>
              <w:rPr>
                <w:noProof/>
                <w:webHidden/>
              </w:rPr>
            </w:r>
            <w:r>
              <w:rPr>
                <w:noProof/>
                <w:webHidden/>
              </w:rPr>
              <w:fldChar w:fldCharType="separate"/>
            </w:r>
            <w:r>
              <w:rPr>
                <w:noProof/>
                <w:webHidden/>
              </w:rPr>
              <w:t>5</w:t>
            </w:r>
            <w:r>
              <w:rPr>
                <w:noProof/>
                <w:webHidden/>
              </w:rPr>
              <w:fldChar w:fldCharType="end"/>
            </w:r>
          </w:hyperlink>
        </w:p>
        <w:p w14:paraId="7D6C134F" w14:textId="3D27728D" w:rsidR="00072DB4" w:rsidRDefault="00072DB4">
          <w:pPr>
            <w:pStyle w:val="Inhopg2"/>
            <w:rPr>
              <w:rFonts w:asciiTheme="minorHAnsi" w:eastAsiaTheme="minorEastAsia" w:hAnsiTheme="minorHAnsi"/>
              <w:noProof/>
              <w:kern w:val="2"/>
              <w:sz w:val="22"/>
              <w:lang w:eastAsia="nl-NL"/>
              <w14:ligatures w14:val="standardContextual"/>
            </w:rPr>
          </w:pPr>
          <w:hyperlink w:anchor="_Toc170282596" w:history="1">
            <w:r w:rsidRPr="000C4335">
              <w:rPr>
                <w:rStyle w:val="Hyperlink"/>
                <w:noProof/>
              </w:rPr>
              <w:t>5.2</w:t>
            </w:r>
            <w:r>
              <w:rPr>
                <w:rFonts w:asciiTheme="minorHAnsi" w:eastAsiaTheme="minorEastAsia" w:hAnsiTheme="minorHAnsi"/>
                <w:noProof/>
                <w:kern w:val="2"/>
                <w:sz w:val="22"/>
                <w:lang w:eastAsia="nl-NL"/>
                <w14:ligatures w14:val="standardContextual"/>
              </w:rPr>
              <w:tab/>
            </w:r>
            <w:r w:rsidRPr="000C4335">
              <w:rPr>
                <w:rStyle w:val="Hyperlink"/>
                <w:noProof/>
              </w:rPr>
              <w:t>Voertuigen</w:t>
            </w:r>
            <w:r>
              <w:rPr>
                <w:noProof/>
                <w:webHidden/>
              </w:rPr>
              <w:tab/>
            </w:r>
            <w:r>
              <w:rPr>
                <w:noProof/>
                <w:webHidden/>
              </w:rPr>
              <w:fldChar w:fldCharType="begin"/>
            </w:r>
            <w:r>
              <w:rPr>
                <w:noProof/>
                <w:webHidden/>
              </w:rPr>
              <w:instrText xml:space="preserve"> PAGEREF _Toc170282596 \h </w:instrText>
            </w:r>
            <w:r>
              <w:rPr>
                <w:noProof/>
                <w:webHidden/>
              </w:rPr>
            </w:r>
            <w:r>
              <w:rPr>
                <w:noProof/>
                <w:webHidden/>
              </w:rPr>
              <w:fldChar w:fldCharType="separate"/>
            </w:r>
            <w:r>
              <w:rPr>
                <w:noProof/>
                <w:webHidden/>
              </w:rPr>
              <w:t>5</w:t>
            </w:r>
            <w:r>
              <w:rPr>
                <w:noProof/>
                <w:webHidden/>
              </w:rPr>
              <w:fldChar w:fldCharType="end"/>
            </w:r>
          </w:hyperlink>
        </w:p>
        <w:p w14:paraId="362DAFF7" w14:textId="618E846B" w:rsidR="00072DB4" w:rsidRDefault="00072DB4">
          <w:pPr>
            <w:pStyle w:val="Inhopg2"/>
            <w:rPr>
              <w:rFonts w:asciiTheme="minorHAnsi" w:eastAsiaTheme="minorEastAsia" w:hAnsiTheme="minorHAnsi"/>
              <w:noProof/>
              <w:kern w:val="2"/>
              <w:sz w:val="22"/>
              <w:lang w:eastAsia="nl-NL"/>
              <w14:ligatures w14:val="standardContextual"/>
            </w:rPr>
          </w:pPr>
          <w:hyperlink w:anchor="_Toc170282597" w:history="1">
            <w:r w:rsidRPr="000C4335">
              <w:rPr>
                <w:rStyle w:val="Hyperlink"/>
                <w:noProof/>
              </w:rPr>
              <w:t>5.3</w:t>
            </w:r>
            <w:r>
              <w:rPr>
                <w:rFonts w:asciiTheme="minorHAnsi" w:eastAsiaTheme="minorEastAsia" w:hAnsiTheme="minorHAnsi"/>
                <w:noProof/>
                <w:kern w:val="2"/>
                <w:sz w:val="22"/>
                <w:lang w:eastAsia="nl-NL"/>
                <w14:ligatures w14:val="standardContextual"/>
              </w:rPr>
              <w:tab/>
            </w:r>
            <w:r w:rsidRPr="000C4335">
              <w:rPr>
                <w:rStyle w:val="Hyperlink"/>
                <w:noProof/>
              </w:rPr>
              <w:t>Risico's voor de planning</w:t>
            </w:r>
            <w:r>
              <w:rPr>
                <w:noProof/>
                <w:webHidden/>
              </w:rPr>
              <w:tab/>
            </w:r>
            <w:r>
              <w:rPr>
                <w:noProof/>
                <w:webHidden/>
              </w:rPr>
              <w:fldChar w:fldCharType="begin"/>
            </w:r>
            <w:r>
              <w:rPr>
                <w:noProof/>
                <w:webHidden/>
              </w:rPr>
              <w:instrText xml:space="preserve"> PAGEREF _Toc170282597 \h </w:instrText>
            </w:r>
            <w:r>
              <w:rPr>
                <w:noProof/>
                <w:webHidden/>
              </w:rPr>
            </w:r>
            <w:r>
              <w:rPr>
                <w:noProof/>
                <w:webHidden/>
              </w:rPr>
              <w:fldChar w:fldCharType="separate"/>
            </w:r>
            <w:r>
              <w:rPr>
                <w:noProof/>
                <w:webHidden/>
              </w:rPr>
              <w:t>5</w:t>
            </w:r>
            <w:r>
              <w:rPr>
                <w:noProof/>
                <w:webHidden/>
              </w:rPr>
              <w:fldChar w:fldCharType="end"/>
            </w:r>
          </w:hyperlink>
        </w:p>
        <w:p w14:paraId="11C470B9" w14:textId="3F6230A6" w:rsidR="00072DB4" w:rsidRDefault="00072DB4">
          <w:pPr>
            <w:pStyle w:val="Inhopg1"/>
            <w:rPr>
              <w:rFonts w:asciiTheme="minorHAnsi" w:eastAsiaTheme="minorEastAsia" w:hAnsiTheme="minorHAnsi"/>
              <w:noProof/>
              <w:kern w:val="2"/>
              <w:sz w:val="22"/>
              <w:lang w:eastAsia="nl-NL"/>
              <w14:ligatures w14:val="standardContextual"/>
            </w:rPr>
          </w:pPr>
          <w:hyperlink w:anchor="_Toc170282598" w:history="1">
            <w:r w:rsidRPr="000C4335">
              <w:rPr>
                <w:rStyle w:val="Hyperlink"/>
                <w:noProof/>
              </w:rPr>
              <w:t>6</w:t>
            </w:r>
            <w:r>
              <w:rPr>
                <w:rFonts w:asciiTheme="minorHAnsi" w:eastAsiaTheme="minorEastAsia" w:hAnsiTheme="minorHAnsi"/>
                <w:noProof/>
                <w:kern w:val="2"/>
                <w:sz w:val="22"/>
                <w:lang w:eastAsia="nl-NL"/>
                <w14:ligatures w14:val="standardContextual"/>
              </w:rPr>
              <w:tab/>
            </w:r>
            <w:r w:rsidRPr="000C4335">
              <w:rPr>
                <w:rStyle w:val="Hyperlink"/>
                <w:noProof/>
              </w:rPr>
              <w:t>Capaciteit tankstation</w:t>
            </w:r>
            <w:r>
              <w:rPr>
                <w:noProof/>
                <w:webHidden/>
              </w:rPr>
              <w:tab/>
            </w:r>
            <w:r>
              <w:rPr>
                <w:noProof/>
                <w:webHidden/>
              </w:rPr>
              <w:fldChar w:fldCharType="begin"/>
            </w:r>
            <w:r>
              <w:rPr>
                <w:noProof/>
                <w:webHidden/>
              </w:rPr>
              <w:instrText xml:space="preserve"> PAGEREF _Toc170282598 \h </w:instrText>
            </w:r>
            <w:r>
              <w:rPr>
                <w:noProof/>
                <w:webHidden/>
              </w:rPr>
            </w:r>
            <w:r>
              <w:rPr>
                <w:noProof/>
                <w:webHidden/>
              </w:rPr>
              <w:fldChar w:fldCharType="separate"/>
            </w:r>
            <w:r>
              <w:rPr>
                <w:noProof/>
                <w:webHidden/>
              </w:rPr>
              <w:t>5</w:t>
            </w:r>
            <w:r>
              <w:rPr>
                <w:noProof/>
                <w:webHidden/>
              </w:rPr>
              <w:fldChar w:fldCharType="end"/>
            </w:r>
          </w:hyperlink>
        </w:p>
        <w:p w14:paraId="38252274" w14:textId="1E444C3F" w:rsidR="00072DB4" w:rsidRDefault="00072DB4">
          <w:pPr>
            <w:pStyle w:val="Inhopg2"/>
            <w:rPr>
              <w:rFonts w:asciiTheme="minorHAnsi" w:eastAsiaTheme="minorEastAsia" w:hAnsiTheme="minorHAnsi"/>
              <w:noProof/>
              <w:kern w:val="2"/>
              <w:sz w:val="22"/>
              <w:lang w:eastAsia="nl-NL"/>
              <w14:ligatures w14:val="standardContextual"/>
            </w:rPr>
          </w:pPr>
          <w:hyperlink w:anchor="_Toc170282599" w:history="1">
            <w:r w:rsidRPr="000C4335">
              <w:rPr>
                <w:rStyle w:val="Hyperlink"/>
                <w:noProof/>
              </w:rPr>
              <w:t>6.1</w:t>
            </w:r>
            <w:r>
              <w:rPr>
                <w:rFonts w:asciiTheme="minorHAnsi" w:eastAsiaTheme="minorEastAsia" w:hAnsiTheme="minorHAnsi"/>
                <w:noProof/>
                <w:kern w:val="2"/>
                <w:sz w:val="22"/>
                <w:lang w:eastAsia="nl-NL"/>
                <w14:ligatures w14:val="standardContextual"/>
              </w:rPr>
              <w:tab/>
            </w:r>
            <w:r w:rsidRPr="000C4335">
              <w:rPr>
                <w:rStyle w:val="Hyperlink"/>
                <w:noProof/>
              </w:rPr>
              <w:t>Huidige dagcapaciteit</w:t>
            </w:r>
            <w:r>
              <w:rPr>
                <w:noProof/>
                <w:webHidden/>
              </w:rPr>
              <w:tab/>
            </w:r>
            <w:r>
              <w:rPr>
                <w:noProof/>
                <w:webHidden/>
              </w:rPr>
              <w:fldChar w:fldCharType="begin"/>
            </w:r>
            <w:r>
              <w:rPr>
                <w:noProof/>
                <w:webHidden/>
              </w:rPr>
              <w:instrText xml:space="preserve"> PAGEREF _Toc170282599 \h </w:instrText>
            </w:r>
            <w:r>
              <w:rPr>
                <w:noProof/>
                <w:webHidden/>
              </w:rPr>
            </w:r>
            <w:r>
              <w:rPr>
                <w:noProof/>
                <w:webHidden/>
              </w:rPr>
              <w:fldChar w:fldCharType="separate"/>
            </w:r>
            <w:r>
              <w:rPr>
                <w:noProof/>
                <w:webHidden/>
              </w:rPr>
              <w:t>5</w:t>
            </w:r>
            <w:r>
              <w:rPr>
                <w:noProof/>
                <w:webHidden/>
              </w:rPr>
              <w:fldChar w:fldCharType="end"/>
            </w:r>
          </w:hyperlink>
        </w:p>
        <w:p w14:paraId="03A78D4B" w14:textId="5FD42E80" w:rsidR="00072DB4" w:rsidRDefault="00072DB4">
          <w:pPr>
            <w:pStyle w:val="Inhopg2"/>
            <w:rPr>
              <w:rFonts w:asciiTheme="minorHAnsi" w:eastAsiaTheme="minorEastAsia" w:hAnsiTheme="minorHAnsi"/>
              <w:noProof/>
              <w:kern w:val="2"/>
              <w:sz w:val="22"/>
              <w:lang w:eastAsia="nl-NL"/>
              <w14:ligatures w14:val="standardContextual"/>
            </w:rPr>
          </w:pPr>
          <w:hyperlink w:anchor="_Toc170282600" w:history="1">
            <w:r w:rsidRPr="000C4335">
              <w:rPr>
                <w:rStyle w:val="Hyperlink"/>
                <w:noProof/>
              </w:rPr>
              <w:t>6.2</w:t>
            </w:r>
            <w:r>
              <w:rPr>
                <w:rFonts w:asciiTheme="minorHAnsi" w:eastAsiaTheme="minorEastAsia" w:hAnsiTheme="minorHAnsi"/>
                <w:noProof/>
                <w:kern w:val="2"/>
                <w:sz w:val="22"/>
                <w:lang w:eastAsia="nl-NL"/>
                <w14:ligatures w14:val="standardContextual"/>
              </w:rPr>
              <w:tab/>
            </w:r>
            <w:r w:rsidRPr="000C4335">
              <w:rPr>
                <w:rStyle w:val="Hyperlink"/>
                <w:noProof/>
              </w:rPr>
              <w:t>Huidige afname bestaand tankstation</w:t>
            </w:r>
            <w:r>
              <w:rPr>
                <w:noProof/>
                <w:webHidden/>
              </w:rPr>
              <w:tab/>
            </w:r>
            <w:r>
              <w:rPr>
                <w:noProof/>
                <w:webHidden/>
              </w:rPr>
              <w:fldChar w:fldCharType="begin"/>
            </w:r>
            <w:r>
              <w:rPr>
                <w:noProof/>
                <w:webHidden/>
              </w:rPr>
              <w:instrText xml:space="preserve"> PAGEREF _Toc170282600 \h </w:instrText>
            </w:r>
            <w:r>
              <w:rPr>
                <w:noProof/>
                <w:webHidden/>
              </w:rPr>
            </w:r>
            <w:r>
              <w:rPr>
                <w:noProof/>
                <w:webHidden/>
              </w:rPr>
              <w:fldChar w:fldCharType="separate"/>
            </w:r>
            <w:r>
              <w:rPr>
                <w:noProof/>
                <w:webHidden/>
              </w:rPr>
              <w:t>5</w:t>
            </w:r>
            <w:r>
              <w:rPr>
                <w:noProof/>
                <w:webHidden/>
              </w:rPr>
              <w:fldChar w:fldCharType="end"/>
            </w:r>
          </w:hyperlink>
        </w:p>
        <w:p w14:paraId="4DE41EDB" w14:textId="485F731E" w:rsidR="00072DB4" w:rsidRDefault="00072DB4">
          <w:pPr>
            <w:pStyle w:val="Inhopg2"/>
            <w:rPr>
              <w:rFonts w:asciiTheme="minorHAnsi" w:eastAsiaTheme="minorEastAsia" w:hAnsiTheme="minorHAnsi"/>
              <w:noProof/>
              <w:kern w:val="2"/>
              <w:sz w:val="22"/>
              <w:lang w:eastAsia="nl-NL"/>
              <w14:ligatures w14:val="standardContextual"/>
            </w:rPr>
          </w:pPr>
          <w:hyperlink w:anchor="_Toc170282601" w:history="1">
            <w:r w:rsidRPr="000C4335">
              <w:rPr>
                <w:rStyle w:val="Hyperlink"/>
                <w:noProof/>
              </w:rPr>
              <w:t>6.3</w:t>
            </w:r>
            <w:r>
              <w:rPr>
                <w:rFonts w:asciiTheme="minorHAnsi" w:eastAsiaTheme="minorEastAsia" w:hAnsiTheme="minorHAnsi"/>
                <w:noProof/>
                <w:kern w:val="2"/>
                <w:sz w:val="22"/>
                <w:lang w:eastAsia="nl-NL"/>
                <w14:ligatures w14:val="standardContextual"/>
              </w:rPr>
              <w:tab/>
            </w:r>
            <w:r w:rsidRPr="000C4335">
              <w:rPr>
                <w:rStyle w:val="Hyperlink"/>
                <w:noProof/>
              </w:rPr>
              <w:t>Huidige afname door emissievrije waterstofvoertuigen samenwerkingsverband</w:t>
            </w:r>
            <w:r>
              <w:rPr>
                <w:noProof/>
                <w:webHidden/>
              </w:rPr>
              <w:tab/>
            </w:r>
            <w:r>
              <w:rPr>
                <w:noProof/>
                <w:webHidden/>
              </w:rPr>
              <w:fldChar w:fldCharType="begin"/>
            </w:r>
            <w:r>
              <w:rPr>
                <w:noProof/>
                <w:webHidden/>
              </w:rPr>
              <w:instrText xml:space="preserve"> PAGEREF _Toc170282601 \h </w:instrText>
            </w:r>
            <w:r>
              <w:rPr>
                <w:noProof/>
                <w:webHidden/>
              </w:rPr>
            </w:r>
            <w:r>
              <w:rPr>
                <w:noProof/>
                <w:webHidden/>
              </w:rPr>
              <w:fldChar w:fldCharType="separate"/>
            </w:r>
            <w:r>
              <w:rPr>
                <w:noProof/>
                <w:webHidden/>
              </w:rPr>
              <w:t>5</w:t>
            </w:r>
            <w:r>
              <w:rPr>
                <w:noProof/>
                <w:webHidden/>
              </w:rPr>
              <w:fldChar w:fldCharType="end"/>
            </w:r>
          </w:hyperlink>
        </w:p>
        <w:p w14:paraId="4380A2A2" w14:textId="48C8A8D5" w:rsidR="00072DB4" w:rsidRDefault="00072DB4">
          <w:pPr>
            <w:pStyle w:val="Inhopg2"/>
            <w:rPr>
              <w:rFonts w:asciiTheme="minorHAnsi" w:eastAsiaTheme="minorEastAsia" w:hAnsiTheme="minorHAnsi"/>
              <w:noProof/>
              <w:kern w:val="2"/>
              <w:sz w:val="22"/>
              <w:lang w:eastAsia="nl-NL"/>
              <w14:ligatures w14:val="standardContextual"/>
            </w:rPr>
          </w:pPr>
          <w:hyperlink w:anchor="_Toc170282602" w:history="1">
            <w:r w:rsidRPr="000C4335">
              <w:rPr>
                <w:rStyle w:val="Hyperlink"/>
                <w:rFonts w:eastAsia="Verdana" w:cs="Verdana"/>
                <w:noProof/>
              </w:rPr>
              <w:t>6.4</w:t>
            </w:r>
            <w:r>
              <w:rPr>
                <w:rFonts w:asciiTheme="minorHAnsi" w:eastAsiaTheme="minorEastAsia" w:hAnsiTheme="minorHAnsi"/>
                <w:noProof/>
                <w:kern w:val="2"/>
                <w:sz w:val="22"/>
                <w:lang w:eastAsia="nl-NL"/>
                <w14:ligatures w14:val="standardContextual"/>
              </w:rPr>
              <w:tab/>
            </w:r>
            <w:r w:rsidRPr="000C4335">
              <w:rPr>
                <w:rStyle w:val="Hyperlink"/>
                <w:noProof/>
              </w:rPr>
              <w:t>Huidige basisafname</w:t>
            </w:r>
            <w:r>
              <w:rPr>
                <w:noProof/>
                <w:webHidden/>
              </w:rPr>
              <w:tab/>
            </w:r>
            <w:r>
              <w:rPr>
                <w:noProof/>
                <w:webHidden/>
              </w:rPr>
              <w:fldChar w:fldCharType="begin"/>
            </w:r>
            <w:r>
              <w:rPr>
                <w:noProof/>
                <w:webHidden/>
              </w:rPr>
              <w:instrText xml:space="preserve"> PAGEREF _Toc170282602 \h </w:instrText>
            </w:r>
            <w:r>
              <w:rPr>
                <w:noProof/>
                <w:webHidden/>
              </w:rPr>
            </w:r>
            <w:r>
              <w:rPr>
                <w:noProof/>
                <w:webHidden/>
              </w:rPr>
              <w:fldChar w:fldCharType="separate"/>
            </w:r>
            <w:r>
              <w:rPr>
                <w:noProof/>
                <w:webHidden/>
              </w:rPr>
              <w:t>6</w:t>
            </w:r>
            <w:r>
              <w:rPr>
                <w:noProof/>
                <w:webHidden/>
              </w:rPr>
              <w:fldChar w:fldCharType="end"/>
            </w:r>
          </w:hyperlink>
        </w:p>
        <w:p w14:paraId="38EBE9FB" w14:textId="76672E9A" w:rsidR="00072DB4" w:rsidRDefault="00072DB4">
          <w:pPr>
            <w:pStyle w:val="Inhopg2"/>
            <w:rPr>
              <w:rFonts w:asciiTheme="minorHAnsi" w:eastAsiaTheme="minorEastAsia" w:hAnsiTheme="minorHAnsi"/>
              <w:noProof/>
              <w:kern w:val="2"/>
              <w:sz w:val="22"/>
              <w:lang w:eastAsia="nl-NL"/>
              <w14:ligatures w14:val="standardContextual"/>
            </w:rPr>
          </w:pPr>
          <w:hyperlink w:anchor="_Toc170282603" w:history="1">
            <w:r w:rsidRPr="000C4335">
              <w:rPr>
                <w:rStyle w:val="Hyperlink"/>
                <w:rFonts w:eastAsia="Verdana" w:cs="Verdana"/>
                <w:noProof/>
              </w:rPr>
              <w:t>6.5</w:t>
            </w:r>
            <w:r>
              <w:rPr>
                <w:rFonts w:asciiTheme="minorHAnsi" w:eastAsiaTheme="minorEastAsia" w:hAnsiTheme="minorHAnsi"/>
                <w:noProof/>
                <w:kern w:val="2"/>
                <w:sz w:val="22"/>
                <w:lang w:eastAsia="nl-NL"/>
                <w14:ligatures w14:val="standardContextual"/>
              </w:rPr>
              <w:tab/>
            </w:r>
            <w:r w:rsidRPr="000C4335">
              <w:rPr>
                <w:rStyle w:val="Hyperlink"/>
                <w:noProof/>
              </w:rPr>
              <w:t>Dagcapaciteit na uitvoering project</w:t>
            </w:r>
            <w:r>
              <w:rPr>
                <w:noProof/>
                <w:webHidden/>
              </w:rPr>
              <w:tab/>
            </w:r>
            <w:r>
              <w:rPr>
                <w:noProof/>
                <w:webHidden/>
              </w:rPr>
              <w:fldChar w:fldCharType="begin"/>
            </w:r>
            <w:r>
              <w:rPr>
                <w:noProof/>
                <w:webHidden/>
              </w:rPr>
              <w:instrText xml:space="preserve"> PAGEREF _Toc170282603 \h </w:instrText>
            </w:r>
            <w:r>
              <w:rPr>
                <w:noProof/>
                <w:webHidden/>
              </w:rPr>
            </w:r>
            <w:r>
              <w:rPr>
                <w:noProof/>
                <w:webHidden/>
              </w:rPr>
              <w:fldChar w:fldCharType="separate"/>
            </w:r>
            <w:r>
              <w:rPr>
                <w:noProof/>
                <w:webHidden/>
              </w:rPr>
              <w:t>6</w:t>
            </w:r>
            <w:r>
              <w:rPr>
                <w:noProof/>
                <w:webHidden/>
              </w:rPr>
              <w:fldChar w:fldCharType="end"/>
            </w:r>
          </w:hyperlink>
        </w:p>
        <w:p w14:paraId="4D7C26D0" w14:textId="68E1A96C" w:rsidR="00072DB4" w:rsidRDefault="00072DB4">
          <w:pPr>
            <w:pStyle w:val="Inhopg2"/>
            <w:rPr>
              <w:rFonts w:asciiTheme="minorHAnsi" w:eastAsiaTheme="minorEastAsia" w:hAnsiTheme="minorHAnsi"/>
              <w:noProof/>
              <w:kern w:val="2"/>
              <w:sz w:val="22"/>
              <w:lang w:eastAsia="nl-NL"/>
              <w14:ligatures w14:val="standardContextual"/>
            </w:rPr>
          </w:pPr>
          <w:hyperlink w:anchor="_Toc170282604" w:history="1">
            <w:r w:rsidRPr="000C4335">
              <w:rPr>
                <w:rStyle w:val="Hyperlink"/>
                <w:rFonts w:eastAsia="Verdana" w:cs="Verdana"/>
                <w:noProof/>
              </w:rPr>
              <w:t>6.6</w:t>
            </w:r>
            <w:r>
              <w:rPr>
                <w:rFonts w:asciiTheme="minorHAnsi" w:eastAsiaTheme="minorEastAsia" w:hAnsiTheme="minorHAnsi"/>
                <w:noProof/>
                <w:kern w:val="2"/>
                <w:sz w:val="22"/>
                <w:lang w:eastAsia="nl-NL"/>
                <w14:ligatures w14:val="standardContextual"/>
              </w:rPr>
              <w:tab/>
            </w:r>
            <w:r w:rsidRPr="000C4335">
              <w:rPr>
                <w:rStyle w:val="Hyperlink"/>
                <w:noProof/>
              </w:rPr>
              <w:t>Afname door emissievrije waterstofvoertuigen samenwerkingsverband na uitvoering project</w:t>
            </w:r>
            <w:r>
              <w:rPr>
                <w:noProof/>
                <w:webHidden/>
              </w:rPr>
              <w:tab/>
            </w:r>
            <w:r>
              <w:rPr>
                <w:noProof/>
                <w:webHidden/>
              </w:rPr>
              <w:fldChar w:fldCharType="begin"/>
            </w:r>
            <w:r>
              <w:rPr>
                <w:noProof/>
                <w:webHidden/>
              </w:rPr>
              <w:instrText xml:space="preserve"> PAGEREF _Toc170282604 \h </w:instrText>
            </w:r>
            <w:r>
              <w:rPr>
                <w:noProof/>
                <w:webHidden/>
              </w:rPr>
            </w:r>
            <w:r>
              <w:rPr>
                <w:noProof/>
                <w:webHidden/>
              </w:rPr>
              <w:fldChar w:fldCharType="separate"/>
            </w:r>
            <w:r>
              <w:rPr>
                <w:noProof/>
                <w:webHidden/>
              </w:rPr>
              <w:t>7</w:t>
            </w:r>
            <w:r>
              <w:rPr>
                <w:noProof/>
                <w:webHidden/>
              </w:rPr>
              <w:fldChar w:fldCharType="end"/>
            </w:r>
          </w:hyperlink>
        </w:p>
        <w:p w14:paraId="2EE9D13B" w14:textId="3ABC0D82" w:rsidR="00072DB4" w:rsidRDefault="00072DB4">
          <w:pPr>
            <w:pStyle w:val="Inhopg2"/>
            <w:rPr>
              <w:rFonts w:asciiTheme="minorHAnsi" w:eastAsiaTheme="minorEastAsia" w:hAnsiTheme="minorHAnsi"/>
              <w:noProof/>
              <w:kern w:val="2"/>
              <w:sz w:val="22"/>
              <w:lang w:eastAsia="nl-NL"/>
              <w14:ligatures w14:val="standardContextual"/>
            </w:rPr>
          </w:pPr>
          <w:hyperlink w:anchor="_Toc170282605" w:history="1">
            <w:r w:rsidRPr="000C4335">
              <w:rPr>
                <w:rStyle w:val="Hyperlink"/>
                <w:rFonts w:eastAsia="Verdana" w:cs="Verdana"/>
                <w:noProof/>
              </w:rPr>
              <w:t>6.7</w:t>
            </w:r>
            <w:r>
              <w:rPr>
                <w:rFonts w:asciiTheme="minorHAnsi" w:eastAsiaTheme="minorEastAsia" w:hAnsiTheme="minorHAnsi"/>
                <w:noProof/>
                <w:kern w:val="2"/>
                <w:sz w:val="22"/>
                <w:lang w:eastAsia="nl-NL"/>
                <w14:ligatures w14:val="standardContextual"/>
              </w:rPr>
              <w:tab/>
            </w:r>
            <w:r w:rsidRPr="000C4335">
              <w:rPr>
                <w:rStyle w:val="Hyperlink"/>
                <w:noProof/>
              </w:rPr>
              <w:t>Basisafname na uitvoering project</w:t>
            </w:r>
            <w:r>
              <w:rPr>
                <w:noProof/>
                <w:webHidden/>
              </w:rPr>
              <w:tab/>
            </w:r>
            <w:r>
              <w:rPr>
                <w:noProof/>
                <w:webHidden/>
              </w:rPr>
              <w:fldChar w:fldCharType="begin"/>
            </w:r>
            <w:r>
              <w:rPr>
                <w:noProof/>
                <w:webHidden/>
              </w:rPr>
              <w:instrText xml:space="preserve"> PAGEREF _Toc170282605 \h </w:instrText>
            </w:r>
            <w:r>
              <w:rPr>
                <w:noProof/>
                <w:webHidden/>
              </w:rPr>
            </w:r>
            <w:r>
              <w:rPr>
                <w:noProof/>
                <w:webHidden/>
              </w:rPr>
              <w:fldChar w:fldCharType="separate"/>
            </w:r>
            <w:r>
              <w:rPr>
                <w:noProof/>
                <w:webHidden/>
              </w:rPr>
              <w:t>7</w:t>
            </w:r>
            <w:r>
              <w:rPr>
                <w:noProof/>
                <w:webHidden/>
              </w:rPr>
              <w:fldChar w:fldCharType="end"/>
            </w:r>
          </w:hyperlink>
        </w:p>
        <w:p w14:paraId="7ECA47BD" w14:textId="5B0C8BD7" w:rsidR="1BA99826" w:rsidRDefault="1BA99826" w:rsidP="009E3406">
          <w:pPr>
            <w:pStyle w:val="Inhopg2"/>
            <w:rPr>
              <w:rStyle w:val="Hyperlink"/>
            </w:rPr>
          </w:pPr>
          <w:r>
            <w:fldChar w:fldCharType="end"/>
          </w:r>
        </w:p>
      </w:sdtContent>
    </w:sdt>
    <w:p w14:paraId="482E5760" w14:textId="4AF944B3" w:rsidR="48859832" w:rsidRDefault="48859832">
      <w:r>
        <w:br w:type="page"/>
      </w:r>
    </w:p>
    <w:p w14:paraId="41AF51B8" w14:textId="77777777" w:rsidR="00235805" w:rsidRPr="00826DC0" w:rsidRDefault="2D55C809" w:rsidP="00D42C4F">
      <w:pPr>
        <w:pStyle w:val="Kop1"/>
      </w:pPr>
      <w:bookmarkStart w:id="1" w:name="_Toc170081450"/>
      <w:bookmarkStart w:id="2" w:name="_Toc170081451"/>
      <w:bookmarkStart w:id="3" w:name="_Toc170081452"/>
      <w:bookmarkStart w:id="4" w:name="_Toc170081453"/>
      <w:bookmarkStart w:id="5" w:name="_Toc170282586"/>
      <w:bookmarkEnd w:id="1"/>
      <w:bookmarkEnd w:id="2"/>
      <w:bookmarkEnd w:id="3"/>
      <w:r w:rsidRPr="00826DC0">
        <w:lastRenderedPageBreak/>
        <w:t>Openbare samenvatting</w:t>
      </w:r>
      <w:bookmarkEnd w:id="4"/>
      <w:bookmarkEnd w:id="5"/>
    </w:p>
    <w:p w14:paraId="6769363B" w14:textId="2288C2FA" w:rsidR="00235805" w:rsidRDefault="5A2DCC58" w:rsidP="38DBCA60">
      <w:pPr>
        <w:suppressAutoHyphens/>
        <w:spacing w:before="240" w:after="240" w:line="260" w:lineRule="atLeast"/>
        <w:rPr>
          <w:rFonts w:cs="Verdana"/>
        </w:rPr>
      </w:pPr>
      <w:r w:rsidRPr="48859832">
        <w:rPr>
          <w:rFonts w:cs="Verdana"/>
        </w:rPr>
        <w:t xml:space="preserve">Geef hier een </w:t>
      </w:r>
      <w:r w:rsidR="00B4729F" w:rsidRPr="48859832">
        <w:rPr>
          <w:rFonts w:cs="Verdana"/>
        </w:rPr>
        <w:t>korte (</w:t>
      </w:r>
      <w:r w:rsidRPr="48859832">
        <w:rPr>
          <w:rFonts w:cs="Verdana"/>
        </w:rPr>
        <w:t>openbare</w:t>
      </w:r>
      <w:r w:rsidR="3EBC0E01" w:rsidRPr="48859832">
        <w:rPr>
          <w:rFonts w:cs="Verdana"/>
        </w:rPr>
        <w:t>)</w:t>
      </w:r>
      <w:r w:rsidRPr="48859832">
        <w:rPr>
          <w:rFonts w:cs="Verdana"/>
        </w:rPr>
        <w:t xml:space="preserve"> samenvatting van het project. </w:t>
      </w:r>
      <w:r w:rsidR="520EB00B" w:rsidRPr="48859832">
        <w:rPr>
          <w:rFonts w:eastAsia="Verdana" w:cs="Verdana"/>
        </w:rPr>
        <w:t>Rijksdienst voor Ondernemend Nederland zal deze openbare samenvatting gebruiken om te publiceren over het project als het subsidie toegezegd krijgt</w:t>
      </w:r>
      <w:r w:rsidR="520EB00B" w:rsidRPr="48859832">
        <w:rPr>
          <w:rFonts w:eastAsia="Verdana" w:cs="Verdana"/>
          <w:i/>
          <w:iCs/>
        </w:rPr>
        <w:t>.</w:t>
      </w:r>
      <w:r w:rsidRPr="48859832">
        <w:rPr>
          <w:rFonts w:cs="Verdana"/>
        </w:rPr>
        <w:t xml:space="preserve"> Noem daarom geen persoonsnamen</w:t>
      </w:r>
      <w:r w:rsidR="009F69AE">
        <w:rPr>
          <w:rFonts w:cs="Verdana"/>
        </w:rPr>
        <w:t xml:space="preserve"> en neem geen verwijzingen op naar documenten die u niet openbaar gemaakt wilt hebben</w:t>
      </w:r>
      <w:r w:rsidRPr="48859832" w:rsidDel="009F69AE">
        <w:rPr>
          <w:rFonts w:cs="Verdana"/>
        </w:rPr>
        <w:t>.</w:t>
      </w:r>
    </w:p>
    <w:p w14:paraId="7899D744" w14:textId="65647B46" w:rsidR="00235805" w:rsidRDefault="373EF616" w:rsidP="48859832">
      <w:pPr>
        <w:spacing w:line="260" w:lineRule="atLeast"/>
        <w:rPr>
          <w:rFonts w:eastAsia="Verdana" w:cs="Verdana"/>
        </w:rPr>
      </w:pPr>
      <w:r w:rsidRPr="48859832">
        <w:rPr>
          <w:rFonts w:eastAsia="Verdana" w:cs="Verdana"/>
        </w:rPr>
        <w:t xml:space="preserve">Beschrijf de volgende punten: </w:t>
      </w:r>
    </w:p>
    <w:p w14:paraId="5AB5414E" w14:textId="4E1837DF" w:rsidR="00235805" w:rsidRDefault="1F16F1CB" w:rsidP="002959EC">
      <w:pPr>
        <w:pStyle w:val="Lijstalinea"/>
        <w:numPr>
          <w:ilvl w:val="0"/>
          <w:numId w:val="2"/>
        </w:numPr>
        <w:spacing w:line="260" w:lineRule="atLeast"/>
        <w:rPr>
          <w:rFonts w:eastAsia="Verdana" w:cs="Verdana"/>
        </w:rPr>
      </w:pPr>
      <w:r w:rsidRPr="766F92B5">
        <w:rPr>
          <w:rFonts w:eastAsia="Verdana" w:cs="Verdana"/>
        </w:rPr>
        <w:t>W</w:t>
      </w:r>
      <w:r w:rsidR="373EF616" w:rsidRPr="766F92B5">
        <w:rPr>
          <w:rFonts w:eastAsia="Verdana" w:cs="Verdana"/>
        </w:rPr>
        <w:t>elk doel wordt nagestreefd?</w:t>
      </w:r>
    </w:p>
    <w:p w14:paraId="2745307B" w14:textId="728EA6CF" w:rsidR="0A5D69BF" w:rsidRDefault="0A5D69BF" w:rsidP="002959EC">
      <w:pPr>
        <w:pStyle w:val="Lijstalinea"/>
        <w:numPr>
          <w:ilvl w:val="0"/>
          <w:numId w:val="2"/>
        </w:numPr>
        <w:spacing w:line="260" w:lineRule="atLeast"/>
        <w:rPr>
          <w:rFonts w:eastAsia="Verdana" w:cs="Verdana"/>
        </w:rPr>
      </w:pPr>
      <w:r w:rsidRPr="766F92B5">
        <w:rPr>
          <w:rFonts w:eastAsia="Verdana" w:cs="Verdana"/>
        </w:rPr>
        <w:t>Wie voeren het project uit?</w:t>
      </w:r>
    </w:p>
    <w:p w14:paraId="586591AB" w14:textId="31733648" w:rsidR="00235805" w:rsidRDefault="373EF616" w:rsidP="002959EC">
      <w:pPr>
        <w:pStyle w:val="Lijstalinea"/>
        <w:numPr>
          <w:ilvl w:val="0"/>
          <w:numId w:val="2"/>
        </w:numPr>
        <w:spacing w:line="260" w:lineRule="atLeast"/>
        <w:rPr>
          <w:rFonts w:eastAsia="Verdana" w:cs="Verdana"/>
        </w:rPr>
      </w:pPr>
      <w:r w:rsidRPr="766F92B5">
        <w:rPr>
          <w:rFonts w:eastAsia="Verdana" w:cs="Verdana"/>
        </w:rPr>
        <w:t>Welke activiteiten gaat u uitvoeren</w:t>
      </w:r>
      <w:r w:rsidR="3CB798F6" w:rsidRPr="766F92B5">
        <w:rPr>
          <w:rFonts w:eastAsia="Verdana" w:cs="Verdana"/>
        </w:rPr>
        <w:t xml:space="preserve"> en op welke locatie</w:t>
      </w:r>
      <w:r w:rsidRPr="766F92B5">
        <w:rPr>
          <w:rFonts w:eastAsia="Verdana" w:cs="Verdana"/>
        </w:rPr>
        <w:t>?</w:t>
      </w:r>
    </w:p>
    <w:p w14:paraId="4A520F40" w14:textId="7AA3804D" w:rsidR="00235805" w:rsidRDefault="373EF616" w:rsidP="002959EC">
      <w:pPr>
        <w:pStyle w:val="Lijstalinea"/>
        <w:numPr>
          <w:ilvl w:val="0"/>
          <w:numId w:val="2"/>
        </w:numPr>
        <w:spacing w:line="260" w:lineRule="atLeast"/>
        <w:rPr>
          <w:rFonts w:eastAsia="Verdana" w:cs="Verdana"/>
        </w:rPr>
      </w:pPr>
      <w:r w:rsidRPr="766F92B5">
        <w:rPr>
          <w:rFonts w:eastAsia="Verdana" w:cs="Verdana"/>
        </w:rPr>
        <w:t xml:space="preserve">Wat zijn de resultaten die u </w:t>
      </w:r>
      <w:r w:rsidR="515B5F01" w:rsidRPr="766F92B5">
        <w:rPr>
          <w:rFonts w:eastAsia="Verdana" w:cs="Verdana"/>
        </w:rPr>
        <w:t>wilt</w:t>
      </w:r>
      <w:r w:rsidRPr="766F92B5">
        <w:rPr>
          <w:rFonts w:eastAsia="Verdana" w:cs="Verdana"/>
        </w:rPr>
        <w:t xml:space="preserve"> behalen?</w:t>
      </w:r>
      <w:r>
        <w:tab/>
      </w:r>
    </w:p>
    <w:p w14:paraId="1C0A4170" w14:textId="0CA8653A" w:rsidR="6A78E113" w:rsidRDefault="6A78E113" w:rsidP="002959EC">
      <w:pPr>
        <w:pStyle w:val="Lijstalinea"/>
        <w:numPr>
          <w:ilvl w:val="0"/>
          <w:numId w:val="2"/>
        </w:numPr>
        <w:spacing w:line="260" w:lineRule="atLeast"/>
        <w:rPr>
          <w:rFonts w:eastAsia="Verdana" w:cs="Verdana"/>
        </w:rPr>
      </w:pPr>
      <w:r w:rsidRPr="766F92B5">
        <w:rPr>
          <w:rFonts w:eastAsia="Verdana" w:cs="Verdana"/>
        </w:rPr>
        <w:t>Van wanneer tot wanneer wordt het project uitgevoerd?</w:t>
      </w:r>
    </w:p>
    <w:p w14:paraId="4A5258DD" w14:textId="282B0224" w:rsidR="00235805" w:rsidRDefault="00235805" w:rsidP="00235805">
      <w:pPr>
        <w:spacing w:line="260" w:lineRule="atLeast"/>
        <w:rPr>
          <w:rFonts w:cs="Verdana"/>
        </w:rPr>
      </w:pPr>
    </w:p>
    <w:tbl>
      <w:tblPr>
        <w:tblStyle w:val="Tabelrasterlicht"/>
        <w:tblW w:w="0" w:type="auto"/>
        <w:tblLayout w:type="fixed"/>
        <w:tblLook w:val="04A0" w:firstRow="1" w:lastRow="0" w:firstColumn="1" w:lastColumn="0" w:noHBand="0" w:noVBand="1"/>
      </w:tblPr>
      <w:tblGrid>
        <w:gridCol w:w="2359"/>
        <w:gridCol w:w="7280"/>
      </w:tblGrid>
      <w:tr w:rsidR="00235805" w:rsidRPr="00731483" w14:paraId="16C2A600" w14:textId="77777777" w:rsidTr="00826DC0">
        <w:trPr>
          <w:trHeight w:val="284"/>
        </w:trPr>
        <w:tc>
          <w:tcPr>
            <w:tcW w:w="2359" w:type="dxa"/>
          </w:tcPr>
          <w:p w14:paraId="04100292" w14:textId="08F330C0" w:rsidR="00235805" w:rsidRPr="00235805" w:rsidRDefault="00235805" w:rsidP="00235805">
            <w:pPr>
              <w:spacing w:line="260" w:lineRule="atLeast"/>
              <w:rPr>
                <w:rFonts w:cs="Verdana"/>
              </w:rPr>
            </w:pPr>
            <w:permStart w:id="1248543339" w:edGrp="everyone" w:colFirst="1" w:colLast="1"/>
            <w:r w:rsidRPr="13E87C36">
              <w:rPr>
                <w:rFonts w:cs="Verdana"/>
              </w:rPr>
              <w:t>Projecttitel:</w:t>
            </w:r>
          </w:p>
        </w:tc>
        <w:tc>
          <w:tcPr>
            <w:tcW w:w="7280" w:type="dxa"/>
            <w:shd w:val="clear" w:color="auto" w:fill="FBFBFB"/>
          </w:tcPr>
          <w:p w14:paraId="753F418D" w14:textId="77777777" w:rsidR="00235805" w:rsidRPr="00731483" w:rsidRDefault="00235805" w:rsidP="009A110F">
            <w:pPr>
              <w:spacing w:line="240" w:lineRule="exact"/>
              <w:ind w:left="-57"/>
              <w:rPr>
                <w:szCs w:val="18"/>
              </w:rPr>
            </w:pPr>
          </w:p>
        </w:tc>
      </w:tr>
      <w:tr w:rsidR="00235805" w:rsidRPr="00731483" w14:paraId="37AF6385" w14:textId="77777777" w:rsidTr="00826DC0">
        <w:trPr>
          <w:trHeight w:val="284"/>
        </w:trPr>
        <w:tc>
          <w:tcPr>
            <w:tcW w:w="2359" w:type="dxa"/>
          </w:tcPr>
          <w:p w14:paraId="44671781" w14:textId="74A1DF8F" w:rsidR="00235805" w:rsidRPr="00235805" w:rsidRDefault="00235805" w:rsidP="00235805">
            <w:pPr>
              <w:spacing w:line="260" w:lineRule="atLeast"/>
              <w:rPr>
                <w:rFonts w:cs="Verdana"/>
              </w:rPr>
            </w:pPr>
            <w:permStart w:id="51393128" w:edGrp="everyone" w:colFirst="1" w:colLast="1"/>
            <w:permEnd w:id="1248543339"/>
            <w:r w:rsidRPr="13E87C36">
              <w:rPr>
                <w:rFonts w:cs="Verdana"/>
              </w:rPr>
              <w:t>Doel van het project:</w:t>
            </w:r>
          </w:p>
        </w:tc>
        <w:tc>
          <w:tcPr>
            <w:tcW w:w="7280" w:type="dxa"/>
            <w:shd w:val="clear" w:color="auto" w:fill="FBFBFB"/>
          </w:tcPr>
          <w:p w14:paraId="41FD90F8" w14:textId="77777777" w:rsidR="00235805" w:rsidRPr="00731483" w:rsidRDefault="00235805" w:rsidP="009A110F">
            <w:pPr>
              <w:spacing w:line="240" w:lineRule="exact"/>
              <w:ind w:left="-57"/>
              <w:rPr>
                <w:szCs w:val="18"/>
              </w:rPr>
            </w:pPr>
          </w:p>
        </w:tc>
      </w:tr>
      <w:tr w:rsidR="48859832" w14:paraId="6A8B8798" w14:textId="77777777" w:rsidTr="00826DC0">
        <w:trPr>
          <w:trHeight w:val="284"/>
        </w:trPr>
        <w:tc>
          <w:tcPr>
            <w:tcW w:w="2359" w:type="dxa"/>
          </w:tcPr>
          <w:p w14:paraId="0C18F5A7" w14:textId="766E9806" w:rsidR="4355F1F2" w:rsidRDefault="4355F1F2" w:rsidP="48859832">
            <w:pPr>
              <w:spacing w:line="260" w:lineRule="atLeast"/>
              <w:rPr>
                <w:rFonts w:cs="Verdana"/>
              </w:rPr>
            </w:pPr>
            <w:permStart w:id="839326085" w:edGrp="everyone" w:colFirst="1" w:colLast="1"/>
            <w:permEnd w:id="51393128"/>
            <w:r w:rsidRPr="766F92B5">
              <w:rPr>
                <w:rFonts w:cs="Verdana"/>
              </w:rPr>
              <w:t>Deelnemers:</w:t>
            </w:r>
          </w:p>
        </w:tc>
        <w:tc>
          <w:tcPr>
            <w:tcW w:w="7280" w:type="dxa"/>
            <w:shd w:val="clear" w:color="auto" w:fill="FBFBFB"/>
          </w:tcPr>
          <w:p w14:paraId="0203D05A" w14:textId="40F98833" w:rsidR="48859832" w:rsidRDefault="48859832" w:rsidP="009A110F">
            <w:pPr>
              <w:spacing w:line="240" w:lineRule="exact"/>
              <w:ind w:left="-57"/>
            </w:pPr>
          </w:p>
        </w:tc>
      </w:tr>
      <w:tr w:rsidR="48859832" w14:paraId="2BC206D1" w14:textId="77777777" w:rsidTr="00826DC0">
        <w:trPr>
          <w:trHeight w:val="284"/>
        </w:trPr>
        <w:tc>
          <w:tcPr>
            <w:tcW w:w="2359" w:type="dxa"/>
          </w:tcPr>
          <w:p w14:paraId="2FE67E42" w14:textId="681DF729" w:rsidR="3D7E6A62" w:rsidRDefault="3D7E6A62" w:rsidP="48859832">
            <w:pPr>
              <w:spacing w:line="260" w:lineRule="atLeast"/>
              <w:rPr>
                <w:rFonts w:cs="Verdana"/>
              </w:rPr>
            </w:pPr>
            <w:permStart w:id="865297912" w:edGrp="everyone" w:colFirst="1" w:colLast="1"/>
            <w:permEnd w:id="839326085"/>
            <w:r w:rsidRPr="48859832">
              <w:rPr>
                <w:rFonts w:cs="Verdana"/>
              </w:rPr>
              <w:t>Activiteiten:</w:t>
            </w:r>
          </w:p>
        </w:tc>
        <w:tc>
          <w:tcPr>
            <w:tcW w:w="7280" w:type="dxa"/>
            <w:shd w:val="clear" w:color="auto" w:fill="FBFBFB"/>
          </w:tcPr>
          <w:p w14:paraId="62E2D342" w14:textId="23911799" w:rsidR="48859832" w:rsidRDefault="48859832" w:rsidP="009A110F">
            <w:pPr>
              <w:spacing w:line="240" w:lineRule="exact"/>
              <w:ind w:left="-57"/>
            </w:pPr>
          </w:p>
        </w:tc>
      </w:tr>
      <w:tr w:rsidR="48859832" w14:paraId="2500BE1B" w14:textId="77777777" w:rsidTr="00826DC0">
        <w:trPr>
          <w:trHeight w:val="284"/>
        </w:trPr>
        <w:tc>
          <w:tcPr>
            <w:tcW w:w="2359" w:type="dxa"/>
          </w:tcPr>
          <w:p w14:paraId="650F3C7D" w14:textId="70BCA6AB" w:rsidR="3D7E6A62" w:rsidRDefault="3D7E6A62" w:rsidP="48859832">
            <w:pPr>
              <w:spacing w:line="260" w:lineRule="atLeast"/>
              <w:rPr>
                <w:rFonts w:cs="Verdana"/>
              </w:rPr>
            </w:pPr>
            <w:permStart w:id="239096323" w:edGrp="everyone" w:colFirst="1" w:colLast="1"/>
            <w:permEnd w:id="865297912"/>
            <w:r w:rsidRPr="48859832">
              <w:rPr>
                <w:rFonts w:cs="Verdana"/>
              </w:rPr>
              <w:t>Beoogde resultaten:</w:t>
            </w:r>
          </w:p>
        </w:tc>
        <w:tc>
          <w:tcPr>
            <w:tcW w:w="7280" w:type="dxa"/>
            <w:shd w:val="clear" w:color="auto" w:fill="FBFBFB"/>
          </w:tcPr>
          <w:p w14:paraId="0C64C8D8" w14:textId="199ED1A2" w:rsidR="48859832" w:rsidRDefault="48859832" w:rsidP="009A110F">
            <w:pPr>
              <w:spacing w:line="240" w:lineRule="exact"/>
              <w:ind w:left="-57"/>
            </w:pPr>
          </w:p>
        </w:tc>
      </w:tr>
      <w:tr w:rsidR="48859832" w14:paraId="7E37838C" w14:textId="77777777" w:rsidTr="00826DC0">
        <w:trPr>
          <w:trHeight w:val="284"/>
        </w:trPr>
        <w:tc>
          <w:tcPr>
            <w:tcW w:w="2359" w:type="dxa"/>
          </w:tcPr>
          <w:p w14:paraId="4FF333F4" w14:textId="1B420882" w:rsidR="3D0FAC2E" w:rsidRDefault="3D0FAC2E" w:rsidP="48859832">
            <w:pPr>
              <w:spacing w:line="260" w:lineRule="atLeast"/>
              <w:rPr>
                <w:rFonts w:cs="Verdana"/>
              </w:rPr>
            </w:pPr>
            <w:permStart w:id="1046244237" w:edGrp="everyone" w:colFirst="1" w:colLast="1"/>
            <w:permEnd w:id="239096323"/>
            <w:r w:rsidRPr="766F92B5">
              <w:rPr>
                <w:rFonts w:cs="Verdana"/>
              </w:rPr>
              <w:t>Projectperiode:</w:t>
            </w:r>
          </w:p>
        </w:tc>
        <w:tc>
          <w:tcPr>
            <w:tcW w:w="7280" w:type="dxa"/>
            <w:shd w:val="clear" w:color="auto" w:fill="FBFBFB"/>
          </w:tcPr>
          <w:p w14:paraId="36970741" w14:textId="7B035CED" w:rsidR="48859832" w:rsidRDefault="48859832" w:rsidP="009A110F">
            <w:pPr>
              <w:spacing w:line="240" w:lineRule="exact"/>
              <w:ind w:left="-57"/>
            </w:pPr>
          </w:p>
        </w:tc>
      </w:tr>
    </w:tbl>
    <w:p w14:paraId="710DADDF" w14:textId="601EA872" w:rsidR="00CA17E1" w:rsidRDefault="1043E6E9" w:rsidP="00D42C4F">
      <w:pPr>
        <w:pStyle w:val="Kop1"/>
      </w:pPr>
      <w:bookmarkStart w:id="6" w:name="_Toc170081454"/>
      <w:bookmarkStart w:id="7" w:name="_Toc170282587"/>
      <w:permEnd w:id="1046244237"/>
      <w:r>
        <w:t>Samenwerkingsverband</w:t>
      </w:r>
      <w:bookmarkEnd w:id="6"/>
      <w:bookmarkEnd w:id="7"/>
      <w:r>
        <w:t xml:space="preserve"> </w:t>
      </w:r>
    </w:p>
    <w:p w14:paraId="4A3D167D" w14:textId="708FF01F" w:rsidR="005D5A01" w:rsidRDefault="2796A0D3" w:rsidP="38DBCA60">
      <w:pPr>
        <w:rPr>
          <w:color w:val="000000" w:themeColor="text1"/>
        </w:rPr>
      </w:pPr>
      <w:r>
        <w:t>Benoem</w:t>
      </w:r>
      <w:r w:rsidRPr="38DBCA60">
        <w:rPr>
          <w:color w:val="000000" w:themeColor="text1"/>
        </w:rPr>
        <w:t xml:space="preserve"> welke deelnemers betrokken zijn bij het project</w:t>
      </w:r>
      <w:r w:rsidR="502546C4" w:rsidRPr="38DBCA60">
        <w:rPr>
          <w:color w:val="000000" w:themeColor="text1"/>
        </w:rPr>
        <w:t xml:space="preserve"> en omschrijf ook hun algemene kernactiviteiten,</w:t>
      </w:r>
      <w:r w:rsidR="2BAE70F1" w:rsidRPr="38DBCA60">
        <w:rPr>
          <w:color w:val="000000" w:themeColor="text1"/>
        </w:rPr>
        <w:t xml:space="preserve"> ten behoeve van het aanschaffen </w:t>
      </w:r>
      <w:r w:rsidR="335F1E89" w:rsidRPr="38DBCA60">
        <w:rPr>
          <w:color w:val="000000" w:themeColor="text1"/>
        </w:rPr>
        <w:t xml:space="preserve">of retrofitten </w:t>
      </w:r>
      <w:r w:rsidR="2BAE70F1" w:rsidRPr="38DBCA60">
        <w:rPr>
          <w:color w:val="000000" w:themeColor="text1"/>
        </w:rPr>
        <w:t>van waterstofvoertuigen</w:t>
      </w:r>
      <w:r w:rsidR="502546C4" w:rsidRPr="38DBCA60">
        <w:rPr>
          <w:color w:val="000000" w:themeColor="text1"/>
        </w:rPr>
        <w:t xml:space="preserve"> </w:t>
      </w:r>
      <w:r w:rsidR="2BAE70F1" w:rsidRPr="38DBCA60">
        <w:rPr>
          <w:color w:val="000000" w:themeColor="text1"/>
        </w:rPr>
        <w:t xml:space="preserve">en het </w:t>
      </w:r>
      <w:r w:rsidR="4D743F26" w:rsidRPr="38DBCA60">
        <w:rPr>
          <w:color w:val="000000" w:themeColor="text1"/>
        </w:rPr>
        <w:t>(ver)</w:t>
      </w:r>
      <w:r w:rsidR="2BAE70F1" w:rsidRPr="38DBCA60">
        <w:rPr>
          <w:color w:val="000000" w:themeColor="text1"/>
        </w:rPr>
        <w:t xml:space="preserve">bouwen van (bestaande) waterstoftankstations, hun </w:t>
      </w:r>
      <w:r w:rsidR="502546C4" w:rsidRPr="38DBCA60">
        <w:rPr>
          <w:color w:val="000000" w:themeColor="text1"/>
        </w:rPr>
        <w:t>rol binnen het project en voor welk onderdeel ze verantwoordelijk zijn</w:t>
      </w:r>
      <w:r w:rsidR="01643923" w:rsidRPr="38DBCA60">
        <w:rPr>
          <w:color w:val="000000" w:themeColor="text1"/>
        </w:rPr>
        <w:t>.</w:t>
      </w:r>
    </w:p>
    <w:p w14:paraId="24948EAE" w14:textId="77777777" w:rsidR="005D5A01" w:rsidRDefault="005D5A01" w:rsidP="005D5A01">
      <w:pPr>
        <w:spacing w:line="240" w:lineRule="exact"/>
      </w:pPr>
    </w:p>
    <w:tbl>
      <w:tblPr>
        <w:tblStyle w:val="Tabelrasterlicht"/>
        <w:tblW w:w="0" w:type="auto"/>
        <w:tblLook w:val="04A0" w:firstRow="1" w:lastRow="0" w:firstColumn="1" w:lastColumn="0" w:noHBand="0" w:noVBand="1"/>
      </w:tblPr>
      <w:tblGrid>
        <w:gridCol w:w="2405"/>
        <w:gridCol w:w="7222"/>
      </w:tblGrid>
      <w:tr w:rsidR="00D47919" w14:paraId="1176CE90" w14:textId="77777777" w:rsidTr="00D47919">
        <w:tc>
          <w:tcPr>
            <w:tcW w:w="2405" w:type="dxa"/>
            <w:shd w:val="clear" w:color="auto" w:fill="007BC7"/>
          </w:tcPr>
          <w:p w14:paraId="240367C6" w14:textId="0C396D4C" w:rsidR="00D47919" w:rsidRDefault="00D47919" w:rsidP="00D47919">
            <w:pPr>
              <w:spacing w:line="240" w:lineRule="exact"/>
            </w:pPr>
            <w:r w:rsidRPr="009A110F">
              <w:rPr>
                <w:b/>
                <w:bCs/>
                <w:color w:val="FFFFFF" w:themeColor="background1"/>
              </w:rPr>
              <w:t xml:space="preserve">Naam deelnemers </w:t>
            </w:r>
          </w:p>
        </w:tc>
        <w:tc>
          <w:tcPr>
            <w:tcW w:w="7222" w:type="dxa"/>
            <w:shd w:val="clear" w:color="auto" w:fill="007BC7"/>
          </w:tcPr>
          <w:p w14:paraId="7F87A2A0" w14:textId="1222A42D" w:rsidR="00D47919" w:rsidRDefault="00D47919" w:rsidP="00D47919">
            <w:pPr>
              <w:spacing w:line="240" w:lineRule="exact"/>
            </w:pPr>
            <w:r w:rsidRPr="009A110F">
              <w:rPr>
                <w:b/>
                <w:bCs/>
                <w:color w:val="FFFFFF" w:themeColor="background1"/>
                <w:szCs w:val="18"/>
              </w:rPr>
              <w:t>Omschrijving rol en kernactiviteiten</w:t>
            </w:r>
          </w:p>
        </w:tc>
      </w:tr>
    </w:tbl>
    <w:p w14:paraId="1CF14382" w14:textId="77777777" w:rsidR="009A110F" w:rsidRDefault="009A110F" w:rsidP="00D47919">
      <w:pPr>
        <w:spacing w:line="20" w:lineRule="exact"/>
      </w:pPr>
    </w:p>
    <w:tbl>
      <w:tblPr>
        <w:tblStyle w:val="Tabelrasterlicht"/>
        <w:tblW w:w="0" w:type="auto"/>
        <w:tblLayout w:type="fixed"/>
        <w:tblLook w:val="04A0" w:firstRow="1" w:lastRow="0" w:firstColumn="1" w:lastColumn="0" w:noHBand="0" w:noVBand="1"/>
      </w:tblPr>
      <w:tblGrid>
        <w:gridCol w:w="2405"/>
        <w:gridCol w:w="7234"/>
      </w:tblGrid>
      <w:tr w:rsidR="005D5A01" w:rsidRPr="00731483" w14:paraId="2247A013" w14:textId="77777777" w:rsidTr="00D47919">
        <w:trPr>
          <w:trHeight w:val="284"/>
        </w:trPr>
        <w:tc>
          <w:tcPr>
            <w:tcW w:w="2405" w:type="dxa"/>
          </w:tcPr>
          <w:p w14:paraId="388BF471" w14:textId="4E4284F6" w:rsidR="005D5A01" w:rsidRPr="00731483" w:rsidRDefault="00B91B8A" w:rsidP="00AE4292">
            <w:pPr>
              <w:spacing w:line="240" w:lineRule="exact"/>
              <w:rPr>
                <w:szCs w:val="18"/>
              </w:rPr>
            </w:pPr>
            <w:permStart w:id="1238392960" w:edGrp="everyone" w:colFirst="0" w:colLast="0"/>
            <w:permStart w:id="1717137461" w:edGrp="everyone" w:colFirst="1" w:colLast="1"/>
            <w:permStart w:id="454500320" w:edGrp="everyone" w:colFirst="2" w:colLast="2"/>
            <w:permStart w:id="1422276663" w:edGrp="everyone"/>
            <w:r>
              <w:rPr>
                <w:szCs w:val="18"/>
              </w:rPr>
              <w:t>Penvoerder</w:t>
            </w:r>
          </w:p>
        </w:tc>
        <w:tc>
          <w:tcPr>
            <w:tcW w:w="7234" w:type="dxa"/>
            <w:shd w:val="clear" w:color="auto" w:fill="FBFBFB"/>
          </w:tcPr>
          <w:p w14:paraId="6C2D55F6" w14:textId="77777777" w:rsidR="005D5A01" w:rsidRPr="00731483" w:rsidRDefault="005D5A01" w:rsidP="009A110F">
            <w:pPr>
              <w:spacing w:line="240" w:lineRule="exact"/>
              <w:ind w:left="-57"/>
              <w:rPr>
                <w:szCs w:val="18"/>
              </w:rPr>
            </w:pPr>
          </w:p>
        </w:tc>
      </w:tr>
      <w:tr w:rsidR="005D5A01" w:rsidRPr="00731483" w14:paraId="3A7881ED" w14:textId="77777777" w:rsidTr="00D47919">
        <w:trPr>
          <w:trHeight w:val="284"/>
        </w:trPr>
        <w:tc>
          <w:tcPr>
            <w:tcW w:w="2405" w:type="dxa"/>
          </w:tcPr>
          <w:p w14:paraId="30D4CD59" w14:textId="6C70D224" w:rsidR="005D5A01" w:rsidRDefault="0E7A4843" w:rsidP="00AE4292">
            <w:pPr>
              <w:spacing w:line="240" w:lineRule="exact"/>
            </w:pPr>
            <w:permStart w:id="1313569748" w:edGrp="everyone" w:colFirst="0" w:colLast="0"/>
            <w:permStart w:id="740060191" w:edGrp="everyone" w:colFirst="1" w:colLast="1"/>
            <w:permStart w:id="2052678031" w:edGrp="everyone" w:colFirst="2" w:colLast="2"/>
            <w:permEnd w:id="1238392960"/>
            <w:permEnd w:id="1717137461"/>
            <w:permEnd w:id="454500320"/>
            <w:r>
              <w:t>Deelnemer</w:t>
            </w:r>
            <w:r w:rsidR="51DB0569">
              <w:t xml:space="preserve"> 1</w:t>
            </w:r>
          </w:p>
        </w:tc>
        <w:tc>
          <w:tcPr>
            <w:tcW w:w="7234" w:type="dxa"/>
            <w:shd w:val="clear" w:color="auto" w:fill="FBFBFB"/>
          </w:tcPr>
          <w:p w14:paraId="6ED69E01" w14:textId="77777777" w:rsidR="005D5A01" w:rsidRPr="00731483" w:rsidRDefault="005D5A01" w:rsidP="009A110F">
            <w:pPr>
              <w:spacing w:line="240" w:lineRule="exact"/>
              <w:ind w:left="-57"/>
              <w:rPr>
                <w:szCs w:val="18"/>
              </w:rPr>
            </w:pPr>
          </w:p>
        </w:tc>
      </w:tr>
      <w:tr w:rsidR="005D5A01" w:rsidRPr="00731483" w14:paraId="69CE2F87" w14:textId="77777777" w:rsidTr="00D47919">
        <w:trPr>
          <w:trHeight w:val="284"/>
        </w:trPr>
        <w:tc>
          <w:tcPr>
            <w:tcW w:w="2405" w:type="dxa"/>
          </w:tcPr>
          <w:p w14:paraId="3C1D3ACA" w14:textId="61F1A8B4" w:rsidR="005D5A01" w:rsidRDefault="51DB0569" w:rsidP="00AE4292">
            <w:pPr>
              <w:spacing w:line="240" w:lineRule="exact"/>
            </w:pPr>
            <w:permStart w:id="982218114" w:edGrp="everyone" w:colFirst="0" w:colLast="0"/>
            <w:permStart w:id="2121212008" w:edGrp="everyone" w:colFirst="1" w:colLast="1"/>
            <w:permStart w:id="1680559641" w:edGrp="everyone" w:colFirst="2" w:colLast="2"/>
            <w:permEnd w:id="1313569748"/>
            <w:permEnd w:id="740060191"/>
            <w:permEnd w:id="2052678031"/>
            <w:r>
              <w:t>Deelnemer 2</w:t>
            </w:r>
          </w:p>
        </w:tc>
        <w:tc>
          <w:tcPr>
            <w:tcW w:w="7234" w:type="dxa"/>
            <w:shd w:val="clear" w:color="auto" w:fill="FBFBFB"/>
          </w:tcPr>
          <w:p w14:paraId="48651B1E" w14:textId="77777777" w:rsidR="005D5A01" w:rsidRPr="00731483" w:rsidRDefault="005D5A01" w:rsidP="009A110F">
            <w:pPr>
              <w:spacing w:line="240" w:lineRule="exact"/>
              <w:ind w:left="-57"/>
              <w:rPr>
                <w:szCs w:val="18"/>
              </w:rPr>
            </w:pPr>
          </w:p>
        </w:tc>
      </w:tr>
      <w:tr w:rsidR="005D5A01" w:rsidRPr="00731483" w14:paraId="6A073F61" w14:textId="77777777" w:rsidTr="00D47919">
        <w:trPr>
          <w:trHeight w:val="284"/>
        </w:trPr>
        <w:tc>
          <w:tcPr>
            <w:tcW w:w="2405" w:type="dxa"/>
          </w:tcPr>
          <w:p w14:paraId="260241E2" w14:textId="4257BD45" w:rsidR="005D5A01" w:rsidRDefault="51DB0569" w:rsidP="00AE4292">
            <w:pPr>
              <w:spacing w:line="240" w:lineRule="exact"/>
            </w:pPr>
            <w:permStart w:id="1072510827" w:edGrp="everyone" w:colFirst="0" w:colLast="0"/>
            <w:permStart w:id="558706768" w:edGrp="everyone" w:colFirst="1" w:colLast="1"/>
            <w:permStart w:id="807160297" w:edGrp="everyone" w:colFirst="2" w:colLast="2"/>
            <w:permEnd w:id="982218114"/>
            <w:permEnd w:id="2121212008"/>
            <w:permEnd w:id="1680559641"/>
            <w:r>
              <w:t>Deelnemer 3</w:t>
            </w:r>
          </w:p>
        </w:tc>
        <w:tc>
          <w:tcPr>
            <w:tcW w:w="7234" w:type="dxa"/>
            <w:shd w:val="clear" w:color="auto" w:fill="FBFBFB"/>
          </w:tcPr>
          <w:p w14:paraId="3FA64DE6" w14:textId="77777777" w:rsidR="005D5A01" w:rsidRPr="00731483" w:rsidRDefault="005D5A01" w:rsidP="009A110F">
            <w:pPr>
              <w:spacing w:line="240" w:lineRule="exact"/>
              <w:ind w:left="-57"/>
              <w:rPr>
                <w:szCs w:val="18"/>
              </w:rPr>
            </w:pPr>
          </w:p>
        </w:tc>
      </w:tr>
      <w:tr w:rsidR="009E3406" w:rsidRPr="00731483" w14:paraId="27777DF4" w14:textId="77777777" w:rsidTr="00D47919">
        <w:trPr>
          <w:trHeight w:val="284"/>
        </w:trPr>
        <w:tc>
          <w:tcPr>
            <w:tcW w:w="2405" w:type="dxa"/>
          </w:tcPr>
          <w:p w14:paraId="242DB254" w14:textId="2B084576" w:rsidR="009E3406" w:rsidRDefault="009E3406" w:rsidP="009E3406">
            <w:pPr>
              <w:spacing w:line="240" w:lineRule="exact"/>
            </w:pPr>
            <w:permStart w:id="548499137" w:edGrp="everyone" w:colFirst="0" w:colLast="0"/>
            <w:permStart w:id="715479563" w:edGrp="everyone" w:colFirst="1" w:colLast="1"/>
            <w:permStart w:id="461979902" w:edGrp="everyone" w:colFirst="2" w:colLast="2"/>
            <w:permEnd w:id="1072510827"/>
            <w:permEnd w:id="558706768"/>
            <w:permEnd w:id="807160297"/>
            <w:r w:rsidRPr="00BB3313">
              <w:t xml:space="preserve">Deelnemer </w:t>
            </w:r>
            <w:r>
              <w:t>4</w:t>
            </w:r>
          </w:p>
        </w:tc>
        <w:tc>
          <w:tcPr>
            <w:tcW w:w="7234" w:type="dxa"/>
            <w:shd w:val="clear" w:color="auto" w:fill="FBFBFB"/>
          </w:tcPr>
          <w:p w14:paraId="081EFA5D" w14:textId="77777777" w:rsidR="009E3406" w:rsidRPr="00731483" w:rsidRDefault="009E3406" w:rsidP="009A110F">
            <w:pPr>
              <w:spacing w:line="240" w:lineRule="exact"/>
              <w:ind w:left="-57"/>
              <w:rPr>
                <w:szCs w:val="18"/>
              </w:rPr>
            </w:pPr>
          </w:p>
        </w:tc>
      </w:tr>
      <w:tr w:rsidR="009E3406" w:rsidRPr="00731483" w14:paraId="25F1092E" w14:textId="77777777" w:rsidTr="00D47919">
        <w:trPr>
          <w:trHeight w:val="284"/>
        </w:trPr>
        <w:tc>
          <w:tcPr>
            <w:tcW w:w="2405" w:type="dxa"/>
          </w:tcPr>
          <w:p w14:paraId="37EC356E" w14:textId="5C4ECCE4" w:rsidR="009E3406" w:rsidRDefault="009E3406" w:rsidP="009E3406">
            <w:pPr>
              <w:spacing w:line="240" w:lineRule="exact"/>
            </w:pPr>
            <w:permStart w:id="67576310" w:edGrp="everyone" w:colFirst="0" w:colLast="0"/>
            <w:permStart w:id="2011905117" w:edGrp="everyone" w:colFirst="1" w:colLast="1"/>
            <w:permStart w:id="329335145" w:edGrp="everyone" w:colFirst="2" w:colLast="2"/>
            <w:permEnd w:id="548499137"/>
            <w:permEnd w:id="715479563"/>
            <w:permEnd w:id="461979902"/>
            <w:r w:rsidRPr="00BB3313">
              <w:t xml:space="preserve">Deelnemer </w:t>
            </w:r>
            <w:r>
              <w:t>5</w:t>
            </w:r>
          </w:p>
        </w:tc>
        <w:tc>
          <w:tcPr>
            <w:tcW w:w="7234" w:type="dxa"/>
            <w:shd w:val="clear" w:color="auto" w:fill="FBFBFB"/>
          </w:tcPr>
          <w:p w14:paraId="7BCA9632" w14:textId="77777777" w:rsidR="009E3406" w:rsidRPr="00731483" w:rsidRDefault="009E3406" w:rsidP="009A110F">
            <w:pPr>
              <w:spacing w:line="240" w:lineRule="exact"/>
              <w:ind w:left="-57"/>
              <w:rPr>
                <w:szCs w:val="18"/>
              </w:rPr>
            </w:pPr>
          </w:p>
        </w:tc>
      </w:tr>
      <w:tr w:rsidR="13E87C36" w14:paraId="537B54F0" w14:textId="77777777" w:rsidTr="00D47919">
        <w:trPr>
          <w:trHeight w:val="284"/>
        </w:trPr>
        <w:tc>
          <w:tcPr>
            <w:tcW w:w="2405" w:type="dxa"/>
          </w:tcPr>
          <w:p w14:paraId="6F16FC20" w14:textId="097229DD" w:rsidR="32CD71A1" w:rsidRDefault="397183D4" w:rsidP="48859832">
            <w:pPr>
              <w:spacing w:line="240" w:lineRule="exact"/>
            </w:pPr>
            <w:permStart w:id="1161312187" w:edGrp="everyone" w:colFirst="0" w:colLast="0"/>
            <w:permStart w:id="119227516" w:edGrp="everyone" w:colFirst="1" w:colLast="1"/>
            <w:permStart w:id="151736118" w:edGrp="everyone" w:colFirst="2" w:colLast="2"/>
            <w:permEnd w:id="67576310"/>
            <w:permEnd w:id="2011905117"/>
            <w:permEnd w:id="329335145"/>
            <w:r w:rsidRPr="48859832">
              <w:t xml:space="preserve">Voeg </w:t>
            </w:r>
            <w:r w:rsidR="00300788">
              <w:t xml:space="preserve">s.v.p. </w:t>
            </w:r>
            <w:r w:rsidRPr="48859832">
              <w:t>regels toe aan deze tabel bij meer deelnemers</w:t>
            </w:r>
          </w:p>
        </w:tc>
        <w:tc>
          <w:tcPr>
            <w:tcW w:w="7234" w:type="dxa"/>
          </w:tcPr>
          <w:p w14:paraId="4F312CDA" w14:textId="27C25B7E" w:rsidR="13E87C36" w:rsidRDefault="13E87C36" w:rsidP="00D47919">
            <w:pPr>
              <w:spacing w:line="240" w:lineRule="exact"/>
              <w:ind w:left="-57"/>
            </w:pPr>
          </w:p>
        </w:tc>
      </w:tr>
    </w:tbl>
    <w:p w14:paraId="0D0C8217" w14:textId="42919B25" w:rsidR="0080653C" w:rsidRPr="009C29F3" w:rsidRDefault="645E0E9F" w:rsidP="00D42C4F">
      <w:pPr>
        <w:pStyle w:val="Kop1"/>
      </w:pPr>
      <w:bookmarkStart w:id="8" w:name="_Toc170081455"/>
      <w:bookmarkStart w:id="9" w:name="_Toc170282588"/>
      <w:permEnd w:id="1422276663"/>
      <w:permEnd w:id="1161312187"/>
      <w:permEnd w:id="119227516"/>
      <w:permEnd w:id="151736118"/>
      <w:r w:rsidRPr="009C29F3">
        <w:t>Waterstoftankstation</w:t>
      </w:r>
      <w:bookmarkEnd w:id="8"/>
      <w:bookmarkEnd w:id="9"/>
    </w:p>
    <w:p w14:paraId="626D262A" w14:textId="13285F27" w:rsidR="003039F7" w:rsidRPr="00D47919" w:rsidRDefault="0B3C9E1B" w:rsidP="00D47919">
      <w:pPr>
        <w:pStyle w:val="Kop2"/>
      </w:pPr>
      <w:bookmarkStart w:id="10" w:name="_Toc170081457"/>
      <w:bookmarkStart w:id="11" w:name="_Toc170282590"/>
      <w:r w:rsidRPr="00D47919">
        <w:t>Beschrijving projectactiviteiten</w:t>
      </w:r>
      <w:bookmarkEnd w:id="10"/>
      <w:bookmarkEnd w:id="11"/>
    </w:p>
    <w:p w14:paraId="45718490" w14:textId="27642FE5" w:rsidR="003039F7" w:rsidRDefault="6938C3E3" w:rsidP="48859832">
      <w:r>
        <w:t>Wordt dit project opgezet rondom een al bestaand water</w:t>
      </w:r>
      <w:r w:rsidR="76272338">
        <w:t>s</w:t>
      </w:r>
      <w:r>
        <w:t>toftankstatio</w:t>
      </w:r>
      <w:r w:rsidR="7BB7B431">
        <w:t xml:space="preserve">n? </w:t>
      </w:r>
    </w:p>
    <w:p w14:paraId="35E8C893" w14:textId="30E0A02D" w:rsidR="00F11914" w:rsidRDefault="00AC6D46" w:rsidP="48859832">
      <w:sdt>
        <w:sdtPr>
          <w:rPr>
            <w:sz w:val="24"/>
            <w:szCs w:val="24"/>
          </w:rPr>
          <w:id w:val="712933177"/>
          <w14:checkbox>
            <w14:checked w14:val="0"/>
            <w14:checkedState w14:val="2612" w14:font="MS Gothic"/>
            <w14:uncheckedState w14:val="2610" w14:font="MS Gothic"/>
          </w14:checkbox>
        </w:sdtPr>
        <w:sdtEndPr/>
        <w:sdtContent>
          <w:permStart w:id="1372082019" w:edGrp="everyone"/>
          <w:r w:rsidR="00032AEB">
            <w:rPr>
              <w:rFonts w:ascii="MS Gothic" w:eastAsia="MS Gothic" w:hAnsi="MS Gothic" w:hint="eastAsia"/>
              <w:sz w:val="24"/>
              <w:szCs w:val="24"/>
            </w:rPr>
            <w:t>☐</w:t>
          </w:r>
          <w:permEnd w:id="1372082019"/>
        </w:sdtContent>
      </w:sdt>
      <w:r w:rsidR="00D47919">
        <w:t xml:space="preserve">  Ja</w:t>
      </w:r>
    </w:p>
    <w:p w14:paraId="1B0571F1" w14:textId="79B2B28B" w:rsidR="00D47919" w:rsidRDefault="00AC6D46" w:rsidP="48859832">
      <w:sdt>
        <w:sdtPr>
          <w:rPr>
            <w:sz w:val="24"/>
            <w:szCs w:val="24"/>
          </w:rPr>
          <w:id w:val="-1742406113"/>
          <w14:checkbox>
            <w14:checked w14:val="0"/>
            <w14:checkedState w14:val="2612" w14:font="MS Gothic"/>
            <w14:uncheckedState w14:val="2610" w14:font="MS Gothic"/>
          </w14:checkbox>
        </w:sdtPr>
        <w:sdtEndPr/>
        <w:sdtContent>
          <w:permStart w:id="1598848554" w:edGrp="everyone"/>
          <w:r w:rsidR="00032AEB">
            <w:rPr>
              <w:rFonts w:ascii="MS Gothic" w:eastAsia="MS Gothic" w:hAnsi="MS Gothic" w:hint="eastAsia"/>
              <w:sz w:val="24"/>
              <w:szCs w:val="24"/>
            </w:rPr>
            <w:t>☐</w:t>
          </w:r>
          <w:permEnd w:id="1598848554"/>
        </w:sdtContent>
      </w:sdt>
      <w:r w:rsidR="00D47919">
        <w:t xml:space="preserve">  Nee</w:t>
      </w:r>
    </w:p>
    <w:p w14:paraId="0C217D14" w14:textId="77777777" w:rsidR="00D47919" w:rsidRDefault="00D47919" w:rsidP="48859832"/>
    <w:p w14:paraId="3DDCCA9D" w14:textId="441EC14C" w:rsidR="4AEBBF24" w:rsidRDefault="64595CB0" w:rsidP="48859832">
      <w:pPr>
        <w:spacing w:line="257" w:lineRule="auto"/>
        <w:rPr>
          <w:rFonts w:eastAsia="Verdana" w:cs="Verdana"/>
        </w:rPr>
      </w:pPr>
      <w:r w:rsidRPr="53F0CE81">
        <w:rPr>
          <w:rFonts w:eastAsia="Verdana" w:cs="Verdana"/>
        </w:rPr>
        <w:t>Indien sprake is van het opwaarderen</w:t>
      </w:r>
      <w:r w:rsidR="1A4F429F" w:rsidRPr="53F0CE81">
        <w:rPr>
          <w:rFonts w:eastAsia="Verdana" w:cs="Verdana"/>
        </w:rPr>
        <w:t>/uitbreiden</w:t>
      </w:r>
      <w:r w:rsidRPr="53F0CE81">
        <w:rPr>
          <w:rFonts w:eastAsia="Verdana" w:cs="Verdana"/>
        </w:rPr>
        <w:t xml:space="preserve"> van een bestaand waterstoftankstation of het bouwen van een nieuw waterstoftankstation, </w:t>
      </w:r>
      <w:r w:rsidR="48E908DC" w:rsidRPr="53F0CE81">
        <w:rPr>
          <w:rFonts w:eastAsia="Verdana" w:cs="Verdana"/>
        </w:rPr>
        <w:t xml:space="preserve">dient </w:t>
      </w:r>
      <w:r w:rsidRPr="53F0CE81">
        <w:rPr>
          <w:rFonts w:eastAsia="Verdana" w:cs="Verdana"/>
        </w:rPr>
        <w:t xml:space="preserve">u de hoofdactiviteiten waarvoor u subsidie aanvraagt hieronder </w:t>
      </w:r>
      <w:r w:rsidR="7AE74DA1" w:rsidRPr="53F0CE81">
        <w:rPr>
          <w:rFonts w:eastAsia="Verdana" w:cs="Verdana"/>
        </w:rPr>
        <w:t>toe te lichten</w:t>
      </w:r>
      <w:r w:rsidRPr="53F0CE81">
        <w:rPr>
          <w:rFonts w:eastAsia="Verdana" w:cs="Verdana"/>
        </w:rPr>
        <w:t>. Indien de projectbeschrijving blijkt uit de verleende vergunning, voeg dan een verwijzing naar de juiste paginanummers toe.</w:t>
      </w:r>
      <w:r w:rsidR="00783206" w:rsidRPr="53F0CE81">
        <w:rPr>
          <w:rFonts w:eastAsia="Verdana" w:cs="Verdana"/>
        </w:rPr>
        <w:t xml:space="preserve"> Voor een bestaand tankstation, waarvoor in dit project geen investeringen worden gedaan, hoeft u deze tabel niet in te vullen en kunt u verder gaan bij 3.3.</w:t>
      </w:r>
    </w:p>
    <w:p w14:paraId="7840A529" w14:textId="77777777" w:rsidR="00BA5E61" w:rsidRDefault="00BA5E61" w:rsidP="000878CD">
      <w:pPr>
        <w:rPr>
          <w:szCs w:val="18"/>
        </w:rPr>
      </w:pPr>
    </w:p>
    <w:p w14:paraId="5E9499DE" w14:textId="77777777" w:rsidR="00005A93" w:rsidRDefault="00005A93" w:rsidP="000878CD">
      <w:pPr>
        <w:rPr>
          <w:szCs w:val="18"/>
        </w:rPr>
      </w:pPr>
    </w:p>
    <w:p w14:paraId="26B02C84" w14:textId="77777777" w:rsidR="00005A93" w:rsidRDefault="00005A93" w:rsidP="000878CD">
      <w:pPr>
        <w:rPr>
          <w:szCs w:val="18"/>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2996"/>
        <w:gridCol w:w="6643"/>
      </w:tblGrid>
      <w:tr w:rsidR="000878CD" w:rsidRPr="00731483" w14:paraId="276BEE4B" w14:textId="77777777" w:rsidTr="00D47919">
        <w:trPr>
          <w:trHeight w:val="300"/>
        </w:trPr>
        <w:tc>
          <w:tcPr>
            <w:tcW w:w="2996" w:type="dxa"/>
            <w:shd w:val="clear" w:color="auto" w:fill="007BC7"/>
          </w:tcPr>
          <w:p w14:paraId="7CC8E976" w14:textId="01FD8D34" w:rsidR="000878CD" w:rsidRPr="00D47919" w:rsidRDefault="73635AA7" w:rsidP="4AEBBF24">
            <w:pPr>
              <w:spacing w:line="240" w:lineRule="exact"/>
              <w:rPr>
                <w:b/>
                <w:bCs/>
                <w:color w:val="FFFFFF" w:themeColor="background1"/>
              </w:rPr>
            </w:pPr>
            <w:r w:rsidRPr="00D47919">
              <w:rPr>
                <w:b/>
                <w:bCs/>
                <w:color w:val="FFFFFF" w:themeColor="background1"/>
              </w:rPr>
              <w:lastRenderedPageBreak/>
              <w:t>Specifieke projec</w:t>
            </w:r>
            <w:r w:rsidR="002343E7" w:rsidRPr="00D47919">
              <w:rPr>
                <w:b/>
                <w:bCs/>
                <w:color w:val="FFFFFF" w:themeColor="background1"/>
              </w:rPr>
              <w:t>tactiviteiten</w:t>
            </w:r>
          </w:p>
        </w:tc>
        <w:tc>
          <w:tcPr>
            <w:tcW w:w="6643" w:type="dxa"/>
            <w:shd w:val="clear" w:color="auto" w:fill="007BC7"/>
          </w:tcPr>
          <w:p w14:paraId="42B1508C" w14:textId="4FFE9EF5" w:rsidR="000878CD" w:rsidRPr="00D47919" w:rsidRDefault="000878CD" w:rsidP="00AE4292">
            <w:pPr>
              <w:spacing w:line="240" w:lineRule="exact"/>
              <w:rPr>
                <w:b/>
                <w:bCs/>
                <w:color w:val="FFFFFF" w:themeColor="background1"/>
                <w:szCs w:val="18"/>
              </w:rPr>
            </w:pPr>
            <w:r w:rsidRPr="00D47919">
              <w:rPr>
                <w:b/>
                <w:bCs/>
                <w:color w:val="FFFFFF" w:themeColor="background1"/>
                <w:szCs w:val="18"/>
              </w:rPr>
              <w:t>Omschrijving</w:t>
            </w:r>
            <w:r w:rsidR="00842905" w:rsidRPr="00D47919">
              <w:rPr>
                <w:b/>
                <w:bCs/>
                <w:color w:val="FFFFFF" w:themeColor="background1"/>
                <w:szCs w:val="18"/>
              </w:rPr>
              <w:t>*</w:t>
            </w:r>
          </w:p>
        </w:tc>
      </w:tr>
      <w:tr w:rsidR="00BA5E61" w:rsidRPr="00731483" w14:paraId="74A3052D" w14:textId="77777777" w:rsidTr="00D47919">
        <w:trPr>
          <w:trHeight w:val="300"/>
        </w:trPr>
        <w:tc>
          <w:tcPr>
            <w:tcW w:w="2996" w:type="dxa"/>
            <w:shd w:val="clear" w:color="auto" w:fill="FFFFFF" w:themeFill="background1"/>
          </w:tcPr>
          <w:p w14:paraId="5102CA64" w14:textId="7CF031C9" w:rsidR="00BA5E61" w:rsidRDefault="24BC8A0A">
            <w:pPr>
              <w:spacing w:line="240" w:lineRule="exact"/>
            </w:pPr>
            <w:permStart w:id="1917795117" w:edGrp="everyone" w:colFirst="1" w:colLast="1"/>
            <w:r>
              <w:t>T</w:t>
            </w:r>
            <w:r w:rsidR="5580C129">
              <w:t>ankinfrastructuur</w:t>
            </w:r>
            <w:r w:rsidR="5CEF3808">
              <w:t xml:space="preserve"> (aanleg, type</w:t>
            </w:r>
            <w:r w:rsidR="00A046C6">
              <w:t>,</w:t>
            </w:r>
            <w:r w:rsidR="00F562B3">
              <w:t xml:space="preserve"> </w:t>
            </w:r>
            <w:r w:rsidR="00B410A1">
              <w:t xml:space="preserve">waarom deze? Wat is de </w:t>
            </w:r>
            <w:r w:rsidR="00F562B3">
              <w:t>compressiecapaciteit</w:t>
            </w:r>
            <w:r w:rsidR="00A046C6">
              <w:t xml:space="preserve"> </w:t>
            </w:r>
            <w:r w:rsidR="00B410A1">
              <w:t>?</w:t>
            </w:r>
            <w:r w:rsidR="5CEF3808">
              <w:t>)</w:t>
            </w:r>
          </w:p>
        </w:tc>
        <w:tc>
          <w:tcPr>
            <w:tcW w:w="6643" w:type="dxa"/>
            <w:shd w:val="clear" w:color="auto" w:fill="FBFBFB"/>
          </w:tcPr>
          <w:p w14:paraId="731B2D3A" w14:textId="77777777" w:rsidR="00BA5E61" w:rsidRPr="00D47919" w:rsidRDefault="00BA5E61" w:rsidP="00D47919">
            <w:pPr>
              <w:spacing w:line="240" w:lineRule="exact"/>
              <w:ind w:left="-57"/>
              <w:rPr>
                <w:szCs w:val="18"/>
              </w:rPr>
            </w:pPr>
          </w:p>
        </w:tc>
      </w:tr>
      <w:tr w:rsidR="000878CD" w:rsidRPr="00731483" w14:paraId="6FA5A51F" w14:textId="77777777" w:rsidTr="00D47919">
        <w:trPr>
          <w:trHeight w:val="300"/>
        </w:trPr>
        <w:tc>
          <w:tcPr>
            <w:tcW w:w="2996" w:type="dxa"/>
            <w:shd w:val="clear" w:color="auto" w:fill="FFFFFF" w:themeFill="background1"/>
          </w:tcPr>
          <w:p w14:paraId="72A16825" w14:textId="7EC3DF69" w:rsidR="000878CD" w:rsidRDefault="6C6BED54" w:rsidP="00AE4292">
            <w:pPr>
              <w:spacing w:line="240" w:lineRule="exact"/>
            </w:pPr>
            <w:permStart w:id="885658899" w:edGrp="everyone" w:colFirst="1" w:colLast="1"/>
            <w:permEnd w:id="1917795117"/>
            <w:r>
              <w:t>Aansluiting op productie- of opslageenheid</w:t>
            </w:r>
          </w:p>
        </w:tc>
        <w:tc>
          <w:tcPr>
            <w:tcW w:w="6643" w:type="dxa"/>
            <w:shd w:val="clear" w:color="auto" w:fill="FBFBFB"/>
          </w:tcPr>
          <w:p w14:paraId="3525366C" w14:textId="77777777" w:rsidR="000878CD" w:rsidRPr="00D47919" w:rsidRDefault="000878CD" w:rsidP="00D47919">
            <w:pPr>
              <w:spacing w:line="240" w:lineRule="exact"/>
              <w:ind w:left="-57"/>
              <w:rPr>
                <w:szCs w:val="18"/>
              </w:rPr>
            </w:pPr>
          </w:p>
        </w:tc>
      </w:tr>
      <w:tr w:rsidR="000878CD" w:rsidRPr="00731483" w14:paraId="31D931B3" w14:textId="77777777" w:rsidTr="00D47919">
        <w:trPr>
          <w:trHeight w:val="300"/>
        </w:trPr>
        <w:tc>
          <w:tcPr>
            <w:tcW w:w="2996" w:type="dxa"/>
            <w:shd w:val="clear" w:color="auto" w:fill="FFFFFF" w:themeFill="background1"/>
          </w:tcPr>
          <w:p w14:paraId="40BC98F0" w14:textId="2BF6FF0A" w:rsidR="000878CD" w:rsidRDefault="1C3E9FFA" w:rsidP="00AE4292">
            <w:pPr>
              <w:spacing w:line="240" w:lineRule="exact"/>
            </w:pPr>
            <w:permStart w:id="1096115218" w:edGrp="everyone" w:colFirst="1" w:colLast="1"/>
            <w:permEnd w:id="885658899"/>
            <w:r>
              <w:t>Civieltechnische werken</w:t>
            </w:r>
          </w:p>
        </w:tc>
        <w:tc>
          <w:tcPr>
            <w:tcW w:w="6643" w:type="dxa"/>
            <w:shd w:val="clear" w:color="auto" w:fill="FBFBFB"/>
          </w:tcPr>
          <w:p w14:paraId="1E4400A3" w14:textId="77777777" w:rsidR="000878CD" w:rsidRPr="00D47919" w:rsidRDefault="000878CD" w:rsidP="00D47919">
            <w:pPr>
              <w:spacing w:line="240" w:lineRule="exact"/>
              <w:ind w:left="-57"/>
              <w:rPr>
                <w:szCs w:val="18"/>
              </w:rPr>
            </w:pPr>
          </w:p>
        </w:tc>
      </w:tr>
      <w:tr w:rsidR="000878CD" w:rsidRPr="00731483" w14:paraId="1B834516" w14:textId="77777777" w:rsidTr="00D47919">
        <w:trPr>
          <w:trHeight w:val="300"/>
        </w:trPr>
        <w:tc>
          <w:tcPr>
            <w:tcW w:w="2996" w:type="dxa"/>
            <w:shd w:val="clear" w:color="auto" w:fill="FFFFFF" w:themeFill="background1"/>
          </w:tcPr>
          <w:p w14:paraId="74547A9D" w14:textId="2302CE17" w:rsidR="000878CD" w:rsidRDefault="01394A9B" w:rsidP="00AE4292">
            <w:pPr>
              <w:spacing w:line="240" w:lineRule="exact"/>
            </w:pPr>
            <w:permStart w:id="2013474164" w:edGrp="everyone" w:colFirst="1" w:colLast="1"/>
            <w:permEnd w:id="1096115218"/>
            <w:r>
              <w:t>Terrein- of wegaanpassingen</w:t>
            </w:r>
          </w:p>
        </w:tc>
        <w:tc>
          <w:tcPr>
            <w:tcW w:w="6643" w:type="dxa"/>
            <w:shd w:val="clear" w:color="auto" w:fill="FBFBFB"/>
          </w:tcPr>
          <w:p w14:paraId="67F0CA06" w14:textId="77777777" w:rsidR="000878CD" w:rsidRPr="00D47919" w:rsidRDefault="000878CD" w:rsidP="00D47919">
            <w:pPr>
              <w:spacing w:line="240" w:lineRule="exact"/>
              <w:ind w:left="-57"/>
              <w:rPr>
                <w:szCs w:val="18"/>
              </w:rPr>
            </w:pPr>
          </w:p>
        </w:tc>
      </w:tr>
      <w:tr w:rsidR="000878CD" w:rsidRPr="00731483" w14:paraId="1FF26C98" w14:textId="77777777" w:rsidTr="00D47919">
        <w:trPr>
          <w:trHeight w:val="300"/>
        </w:trPr>
        <w:tc>
          <w:tcPr>
            <w:tcW w:w="2996" w:type="dxa"/>
            <w:shd w:val="clear" w:color="auto" w:fill="FFFFFF" w:themeFill="background1"/>
          </w:tcPr>
          <w:p w14:paraId="15FE2EF7" w14:textId="0BC32BB9" w:rsidR="000878CD" w:rsidRDefault="3C10C37C" w:rsidP="00AE4292">
            <w:pPr>
              <w:spacing w:line="240" w:lineRule="exact"/>
            </w:pPr>
            <w:permStart w:id="740846519" w:edGrp="everyone" w:colFirst="1" w:colLast="1"/>
            <w:permEnd w:id="2013474164"/>
            <w:r>
              <w:t>I</w:t>
            </w:r>
            <w:r w:rsidR="60B4803F">
              <w:t>nstallaties</w:t>
            </w:r>
          </w:p>
        </w:tc>
        <w:tc>
          <w:tcPr>
            <w:tcW w:w="6643" w:type="dxa"/>
            <w:shd w:val="clear" w:color="auto" w:fill="FBFBFB"/>
          </w:tcPr>
          <w:p w14:paraId="535C88A1" w14:textId="77777777" w:rsidR="000878CD" w:rsidRPr="00D47919" w:rsidRDefault="000878CD" w:rsidP="00D47919">
            <w:pPr>
              <w:spacing w:line="240" w:lineRule="exact"/>
              <w:ind w:left="-57"/>
              <w:rPr>
                <w:szCs w:val="18"/>
              </w:rPr>
            </w:pPr>
          </w:p>
        </w:tc>
      </w:tr>
    </w:tbl>
    <w:permEnd w:id="740846519"/>
    <w:p w14:paraId="479B6667" w14:textId="77777777" w:rsidR="00991F90" w:rsidRDefault="00842905" w:rsidP="00BA5E61">
      <w:r>
        <w:t xml:space="preserve">*: </w:t>
      </w:r>
      <w:r w:rsidR="007B0C14">
        <w:t xml:space="preserve">Verwijs s.v.p. ook naar de exacte </w:t>
      </w:r>
      <w:r w:rsidR="000D7E4E">
        <w:t xml:space="preserve">bestandsnaam en </w:t>
      </w:r>
      <w:r w:rsidR="007B0C14">
        <w:t>pagina</w:t>
      </w:r>
      <w:r w:rsidR="000D7E4E">
        <w:t>nummer</w:t>
      </w:r>
      <w:r w:rsidR="007B0C14">
        <w:t xml:space="preserve"> van</w:t>
      </w:r>
      <w:r w:rsidR="001865B2">
        <w:t xml:space="preserve"> het bewijsstuk dat u als bijlage</w:t>
      </w:r>
      <w:r w:rsidR="000C203E">
        <w:t xml:space="preserve"> uploadt</w:t>
      </w:r>
      <w:r w:rsidR="00461FB7">
        <w:t>, zoals</w:t>
      </w:r>
      <w:r w:rsidR="00D66014">
        <w:t xml:space="preserve"> een offerte</w:t>
      </w:r>
      <w:r w:rsidR="00C877ED">
        <w:t xml:space="preserve"> of vergunning(aanvraag)</w:t>
      </w:r>
    </w:p>
    <w:p w14:paraId="47506CE9" w14:textId="13087C76" w:rsidR="00BA5E61" w:rsidRDefault="00461FB7" w:rsidP="00BA5E61">
      <w:r>
        <w:t xml:space="preserve"> </w:t>
      </w:r>
    </w:p>
    <w:p w14:paraId="623B0062" w14:textId="4C9744DA" w:rsidR="0060014F" w:rsidRDefault="095DB43D" w:rsidP="00D47919">
      <w:pPr>
        <w:pStyle w:val="Kop2"/>
      </w:pPr>
      <w:bookmarkStart w:id="12" w:name="_Toc169838356"/>
      <w:bookmarkStart w:id="13" w:name="_Toc170081458"/>
      <w:bookmarkStart w:id="14" w:name="_Toc170282591"/>
      <w:r>
        <w:t>Geschiktheid</w:t>
      </w:r>
      <w:r w:rsidR="128A68D4">
        <w:t xml:space="preserve"> tankstation</w:t>
      </w:r>
      <w:r w:rsidR="5A96291A">
        <w:t xml:space="preserve"> op basis van vergunning</w:t>
      </w:r>
      <w:r w:rsidR="128A68D4">
        <w:t xml:space="preserve"> </w:t>
      </w:r>
      <w:bookmarkEnd w:id="12"/>
      <w:bookmarkEnd w:id="13"/>
      <w:bookmarkEnd w:id="14"/>
    </w:p>
    <w:p w14:paraId="3C5B6BC8" w14:textId="0AE8606C" w:rsidR="009E19AD" w:rsidRDefault="71C9E7EB" w:rsidP="48859832">
      <w:r>
        <w:t>Beschrijf</w:t>
      </w:r>
      <w:r w:rsidR="21D049B0">
        <w:t xml:space="preserve"> hoe het waterstoftankstation </w:t>
      </w:r>
      <w:r w:rsidR="0100FAE6">
        <w:t xml:space="preserve">geschikt is </w:t>
      </w:r>
      <w:r w:rsidR="5699F02E">
        <w:t xml:space="preserve">of </w:t>
      </w:r>
      <w:r w:rsidR="58EC35BB">
        <w:t>na uitvoering</w:t>
      </w:r>
      <w:r w:rsidR="41CAD639">
        <w:t xml:space="preserve"> </w:t>
      </w:r>
      <w:r w:rsidR="58EC35BB">
        <w:t>van</w:t>
      </w:r>
      <w:r w:rsidR="34D79FE6">
        <w:t xml:space="preserve"> dit project </w:t>
      </w:r>
      <w:r w:rsidR="0C672B2D">
        <w:t>zal zijn</w:t>
      </w:r>
      <w:r w:rsidR="5699F02E">
        <w:t xml:space="preserve"> </w:t>
      </w:r>
      <w:r w:rsidR="0100FAE6">
        <w:t xml:space="preserve">voor gebruik door zware waterstofvoertuigen. Denk hierbij ook aan ruimtelijke aspecten, verkeersveiligheid en vulaansluiting. </w:t>
      </w:r>
      <w:r w:rsidR="0B2AD14D">
        <w:t xml:space="preserve">U </w:t>
      </w:r>
      <w:r w:rsidR="666FB35C">
        <w:t xml:space="preserve">moet </w:t>
      </w:r>
      <w:r w:rsidR="0B2AD14D">
        <w:t>ook een tekening of een verwijzing naar de specifieke onderdelen</w:t>
      </w:r>
      <w:r w:rsidR="00F02BA6">
        <w:t>/paginanummer</w:t>
      </w:r>
      <w:r w:rsidR="00B60A29">
        <w:t>s</w:t>
      </w:r>
      <w:r w:rsidR="0B2AD14D">
        <w:t xml:space="preserve"> uit de vergunning</w:t>
      </w:r>
      <w:r w:rsidR="00BA3CCA">
        <w:t>(</w:t>
      </w:r>
      <w:r w:rsidR="6BB1AB83">
        <w:t>aan</w:t>
      </w:r>
      <w:r w:rsidR="0B2AD14D">
        <w:t>vraag</w:t>
      </w:r>
      <w:r w:rsidR="00BA3CCA">
        <w:t>)</w:t>
      </w:r>
      <w:r w:rsidR="0B2AD14D">
        <w:t xml:space="preserve"> ter verduidelijking bijvoegen.</w:t>
      </w:r>
    </w:p>
    <w:p w14:paraId="33942E88" w14:textId="4815A237" w:rsidR="00241827" w:rsidRDefault="00241827" w:rsidP="38DBCA60">
      <w:pPr>
        <w:rPr>
          <w:rFonts w:eastAsia="Verdana" w:cs="Verdana"/>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241827" w:rsidRPr="00731483" w14:paraId="258148E9" w14:textId="77777777" w:rsidTr="004E216E">
        <w:trPr>
          <w:trHeight w:val="284"/>
        </w:trPr>
        <w:tc>
          <w:tcPr>
            <w:tcW w:w="9639" w:type="dxa"/>
            <w:shd w:val="clear" w:color="auto" w:fill="FBFBFB"/>
          </w:tcPr>
          <w:p w14:paraId="74CE32D7" w14:textId="77777777" w:rsidR="00241827" w:rsidRPr="00731483" w:rsidRDefault="00241827" w:rsidP="00D47919">
            <w:pPr>
              <w:spacing w:line="240" w:lineRule="exact"/>
              <w:ind w:left="-57"/>
              <w:rPr>
                <w:szCs w:val="18"/>
              </w:rPr>
            </w:pPr>
            <w:permStart w:id="1868434822" w:edGrp="everyone"/>
            <w:permEnd w:id="1868434822"/>
          </w:p>
        </w:tc>
      </w:tr>
    </w:tbl>
    <w:p w14:paraId="5430AEA1" w14:textId="77777777" w:rsidR="008522D6" w:rsidRDefault="008522D6"/>
    <w:p w14:paraId="2871E093" w14:textId="1F93BEEB" w:rsidR="00FA10E8" w:rsidRDefault="4B379F56" w:rsidP="2BA1F833">
      <w:pPr>
        <w:rPr>
          <w:i/>
          <w:iCs/>
        </w:rPr>
      </w:pPr>
      <w:r>
        <w:t xml:space="preserve">Waar staat dit in de </w:t>
      </w:r>
      <w:r w:rsidR="094F868C">
        <w:t>vergunning?</w:t>
      </w:r>
      <w:r w:rsidR="6960F8E9">
        <w:t xml:space="preserve"> </w:t>
      </w:r>
    </w:p>
    <w:p w14:paraId="395F260E" w14:textId="1BAFA844" w:rsidR="00414DD9" w:rsidRPr="001E4D56" w:rsidRDefault="6E0A29ED" w:rsidP="2BA1F833">
      <w:pPr>
        <w:rPr>
          <w:i/>
          <w:iCs/>
        </w:rPr>
      </w:pPr>
      <w:r w:rsidRPr="2BA1F833">
        <w:rPr>
          <w:i/>
          <w:iCs/>
        </w:rPr>
        <w:t>Verwijs s.v.p. naar de exacte bestandsnaam en paginanummer</w:t>
      </w: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3801FA" w:rsidRPr="00731483" w14:paraId="74D55F97" w14:textId="77777777" w:rsidTr="004E216E">
        <w:trPr>
          <w:trHeight w:val="284"/>
        </w:trPr>
        <w:tc>
          <w:tcPr>
            <w:tcW w:w="9639" w:type="dxa"/>
            <w:shd w:val="clear" w:color="auto" w:fill="FBFBFB"/>
          </w:tcPr>
          <w:p w14:paraId="64D90659" w14:textId="77777777" w:rsidR="003801FA" w:rsidRPr="00731483" w:rsidRDefault="003801FA" w:rsidP="009C29F3">
            <w:pPr>
              <w:spacing w:line="240" w:lineRule="exact"/>
              <w:ind w:left="-57"/>
              <w:rPr>
                <w:szCs w:val="18"/>
              </w:rPr>
            </w:pPr>
            <w:permStart w:id="1958640761" w:edGrp="everyone"/>
            <w:permEnd w:id="1958640761"/>
          </w:p>
        </w:tc>
      </w:tr>
    </w:tbl>
    <w:p w14:paraId="006F6E1E" w14:textId="77777777" w:rsidR="001932FF" w:rsidRPr="00731483" w:rsidRDefault="001932FF" w:rsidP="001932FF">
      <w:pPr>
        <w:spacing w:line="240" w:lineRule="exact"/>
        <w:rPr>
          <w:szCs w:val="18"/>
        </w:rPr>
      </w:pPr>
    </w:p>
    <w:p w14:paraId="58B80CE1" w14:textId="1615BABD" w:rsidR="00C06C78" w:rsidRDefault="00DE72B9" w:rsidP="00C06C78">
      <w:r>
        <w:t>Onderbouw</w:t>
      </w:r>
      <w:r w:rsidR="00C06C78">
        <w:t xml:space="preserve"> </w:t>
      </w:r>
      <w:r w:rsidR="00F80CC2">
        <w:t xml:space="preserve">dat </w:t>
      </w:r>
      <w:r w:rsidR="00C06C78">
        <w:t xml:space="preserve">het waterstoftankstation </w:t>
      </w:r>
      <w:r w:rsidR="00C70BF9">
        <w:t>nu</w:t>
      </w:r>
      <w:r w:rsidR="003A39AA">
        <w:t xml:space="preserve"> </w:t>
      </w:r>
      <w:r w:rsidR="00C06C78">
        <w:t xml:space="preserve">of na uitvoering van dit project </w:t>
      </w:r>
      <w:r w:rsidR="00925C4D">
        <w:t>beschikt over minimaal twee onafhankelijk</w:t>
      </w:r>
      <w:r w:rsidR="00BC2434">
        <w:t>e tankpunten</w:t>
      </w:r>
      <w:r w:rsidR="00C06C78">
        <w:t xml:space="preserve">. </w:t>
      </w:r>
      <w:r w:rsidR="00014190">
        <w:t>Verwijs</w:t>
      </w:r>
      <w:r w:rsidR="00C06C78">
        <w:t xml:space="preserve"> naar de specifieke onderdelen/paginanummers uit de vergunning(aanvraag).</w:t>
      </w:r>
    </w:p>
    <w:p w14:paraId="27D2F18D" w14:textId="77777777" w:rsidR="00C06C78" w:rsidRDefault="00C06C78" w:rsidP="00C06C78">
      <w:pPr>
        <w:rPr>
          <w:rFonts w:eastAsia="Verdana" w:cs="Verdana"/>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C06C78" w:rsidRPr="00731483" w14:paraId="4DD74648" w14:textId="77777777" w:rsidTr="004E216E">
        <w:trPr>
          <w:trHeight w:val="284"/>
        </w:trPr>
        <w:tc>
          <w:tcPr>
            <w:tcW w:w="9639" w:type="dxa"/>
            <w:shd w:val="clear" w:color="auto" w:fill="FBFBFB"/>
          </w:tcPr>
          <w:p w14:paraId="62897195" w14:textId="77777777" w:rsidR="00C06C78" w:rsidRPr="00731483" w:rsidRDefault="00C06C78" w:rsidP="009C29F3">
            <w:pPr>
              <w:spacing w:line="240" w:lineRule="exact"/>
              <w:ind w:left="-57"/>
              <w:rPr>
                <w:szCs w:val="18"/>
              </w:rPr>
            </w:pPr>
            <w:permStart w:id="1304895908" w:edGrp="everyone"/>
            <w:permEnd w:id="1304895908"/>
          </w:p>
        </w:tc>
      </w:tr>
    </w:tbl>
    <w:p w14:paraId="56B01A3C" w14:textId="77777777" w:rsidR="00C06C78" w:rsidRDefault="00C06C78" w:rsidP="00C06C78"/>
    <w:p w14:paraId="0F059AF9" w14:textId="77777777" w:rsidR="003244F5" w:rsidRDefault="1F0F2984" w:rsidP="003244F5">
      <w:r>
        <w:t>Waar staat dit in de vergunning?</w:t>
      </w:r>
    </w:p>
    <w:p w14:paraId="555FFE81" w14:textId="06681B1B" w:rsidR="00414DD9" w:rsidRPr="001E4D56" w:rsidDel="00414DD9" w:rsidRDefault="6E0A29ED" w:rsidP="2BA1F833">
      <w:pPr>
        <w:rPr>
          <w:i/>
          <w:iCs/>
        </w:rPr>
      </w:pPr>
      <w:r w:rsidRPr="2BA1F833">
        <w:rPr>
          <w:i/>
          <w:iCs/>
        </w:rPr>
        <w:t>Verwijs s.v.p. naar de exacte bestandsnaam en paginanummer</w:t>
      </w: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3244F5" w:rsidRPr="00731483" w14:paraId="3B5055BB" w14:textId="77777777" w:rsidTr="004E216E">
        <w:trPr>
          <w:trHeight w:val="284"/>
        </w:trPr>
        <w:tc>
          <w:tcPr>
            <w:tcW w:w="9639" w:type="dxa"/>
            <w:shd w:val="clear" w:color="auto" w:fill="FBFBFB"/>
          </w:tcPr>
          <w:p w14:paraId="6516EB5E" w14:textId="77777777" w:rsidR="003244F5" w:rsidRPr="00731483" w:rsidRDefault="003244F5" w:rsidP="009C29F3">
            <w:pPr>
              <w:spacing w:line="240" w:lineRule="exact"/>
              <w:ind w:left="-57"/>
              <w:rPr>
                <w:szCs w:val="18"/>
              </w:rPr>
            </w:pPr>
            <w:permStart w:id="1685873496" w:edGrp="everyone"/>
            <w:permEnd w:id="1685873496"/>
          </w:p>
        </w:tc>
      </w:tr>
    </w:tbl>
    <w:p w14:paraId="3B22A1AF" w14:textId="77777777" w:rsidR="003244F5" w:rsidRDefault="003244F5" w:rsidP="00C06C78"/>
    <w:p w14:paraId="47DF8C06" w14:textId="2BA5153B" w:rsidR="007B658C" w:rsidRDefault="00A3642E" w:rsidP="007B658C">
      <w:r>
        <w:t>Toon aan de hand van de vergunning aan</w:t>
      </w:r>
      <w:r w:rsidR="007B658C">
        <w:t xml:space="preserve"> </w:t>
      </w:r>
      <w:r w:rsidR="00A9033C">
        <w:t>dat</w:t>
      </w:r>
      <w:r w:rsidR="007B658C">
        <w:t xml:space="preserve"> </w:t>
      </w:r>
      <w:r w:rsidR="00EA27AD">
        <w:t>het tankstation</w:t>
      </w:r>
      <w:r w:rsidR="00B27EE7">
        <w:t xml:space="preserve"> </w:t>
      </w:r>
      <w:r w:rsidR="00A9033C">
        <w:t xml:space="preserve">nu of na uitvoering van het project beschikt over </w:t>
      </w:r>
      <w:r w:rsidR="00727C07">
        <w:t xml:space="preserve">minstens </w:t>
      </w:r>
      <w:r w:rsidR="00184475">
        <w:t xml:space="preserve">één tankpunt </w:t>
      </w:r>
      <w:r w:rsidR="006F5013">
        <w:t xml:space="preserve">dat </w:t>
      </w:r>
      <w:r w:rsidR="00184475">
        <w:t xml:space="preserve">geschikt is voor tanken op 350 bar en minstens één </w:t>
      </w:r>
      <w:r w:rsidR="008F38BA">
        <w:t>ander</w:t>
      </w:r>
      <w:r w:rsidR="007013BF">
        <w:t xml:space="preserve"> en onafhankelijk werkend</w:t>
      </w:r>
      <w:r w:rsidR="008F38BA">
        <w:t xml:space="preserve"> tankpunt</w:t>
      </w:r>
      <w:r w:rsidR="00461BEC">
        <w:t xml:space="preserve"> </w:t>
      </w:r>
      <w:r w:rsidR="006F5013">
        <w:t xml:space="preserve">dat geschikt is </w:t>
      </w:r>
      <w:r w:rsidR="00461BEC">
        <w:t>voor tanken op 700 bar</w:t>
      </w:r>
      <w:r w:rsidR="00A40211">
        <w:t>.</w:t>
      </w:r>
      <w:r w:rsidR="00FB596B">
        <w:t xml:space="preserve"> Geef</w:t>
      </w:r>
      <w:r w:rsidR="00856426">
        <w:t xml:space="preserve"> </w:t>
      </w:r>
      <w:r w:rsidR="00447322">
        <w:t xml:space="preserve">ook </w:t>
      </w:r>
      <w:r w:rsidR="007A0DBA">
        <w:t xml:space="preserve">hier weer </w:t>
      </w:r>
      <w:r w:rsidR="00860AA8">
        <w:t>een duidelijke</w:t>
      </w:r>
      <w:r w:rsidR="00783A6B">
        <w:t xml:space="preserve"> </w:t>
      </w:r>
      <w:r w:rsidR="007B658C">
        <w:t>verwijzing naar de specifieke onderdelen/paginanummers uit de vergunning(aanvraag).</w:t>
      </w:r>
    </w:p>
    <w:p w14:paraId="660B8D2E" w14:textId="77777777" w:rsidR="007B658C" w:rsidRDefault="007B658C" w:rsidP="007B658C">
      <w:pPr>
        <w:rPr>
          <w:rFonts w:eastAsia="Verdana" w:cs="Verdana"/>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7B658C" w:rsidRPr="00731483" w14:paraId="3D66D773" w14:textId="77777777" w:rsidTr="004E216E">
        <w:trPr>
          <w:trHeight w:val="284"/>
        </w:trPr>
        <w:tc>
          <w:tcPr>
            <w:tcW w:w="9639" w:type="dxa"/>
            <w:shd w:val="clear" w:color="auto" w:fill="FBFBFB"/>
          </w:tcPr>
          <w:p w14:paraId="64341718" w14:textId="77777777" w:rsidR="007B658C" w:rsidRPr="00731483" w:rsidRDefault="007B658C" w:rsidP="009C29F3">
            <w:pPr>
              <w:spacing w:line="240" w:lineRule="exact"/>
              <w:ind w:left="-57"/>
              <w:rPr>
                <w:szCs w:val="18"/>
              </w:rPr>
            </w:pPr>
            <w:permStart w:id="513755951" w:edGrp="everyone"/>
            <w:permEnd w:id="513755951"/>
          </w:p>
        </w:tc>
      </w:tr>
    </w:tbl>
    <w:p w14:paraId="2D64278D" w14:textId="77777777" w:rsidR="007B658C" w:rsidRDefault="007B658C" w:rsidP="007B658C"/>
    <w:p w14:paraId="3F004D96" w14:textId="77777777" w:rsidR="003244F5" w:rsidRDefault="1F0F2984" w:rsidP="003244F5">
      <w:r>
        <w:t>Waar staat dit in de vergunning?</w:t>
      </w:r>
    </w:p>
    <w:p w14:paraId="76354B57" w14:textId="69E10F7A" w:rsidR="00B65046" w:rsidRPr="001E4D56" w:rsidRDefault="5C8A67A9" w:rsidP="2BA1F833">
      <w:pPr>
        <w:rPr>
          <w:i/>
          <w:iCs/>
        </w:rPr>
      </w:pPr>
      <w:r w:rsidRPr="2BA1F833">
        <w:rPr>
          <w:i/>
          <w:iCs/>
        </w:rPr>
        <w:t>Verwijs s.v.p. naar de exacte bestandsnaam en paginanummer</w:t>
      </w: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3244F5" w:rsidRPr="00731483" w14:paraId="55BF271B" w14:textId="77777777" w:rsidTr="004E216E">
        <w:trPr>
          <w:trHeight w:val="284"/>
        </w:trPr>
        <w:tc>
          <w:tcPr>
            <w:tcW w:w="9639" w:type="dxa"/>
            <w:shd w:val="clear" w:color="auto" w:fill="FBFBFB"/>
          </w:tcPr>
          <w:p w14:paraId="09AD3B0D" w14:textId="77777777" w:rsidR="003244F5" w:rsidRPr="00731483" w:rsidRDefault="003244F5" w:rsidP="009C29F3">
            <w:pPr>
              <w:spacing w:line="240" w:lineRule="exact"/>
              <w:ind w:left="-57"/>
              <w:rPr>
                <w:szCs w:val="18"/>
              </w:rPr>
            </w:pPr>
            <w:permStart w:id="1915834946" w:edGrp="everyone"/>
            <w:permEnd w:id="1915834946"/>
          </w:p>
        </w:tc>
      </w:tr>
    </w:tbl>
    <w:p w14:paraId="411A788D" w14:textId="77777777" w:rsidR="003244F5" w:rsidRDefault="003244F5" w:rsidP="007B658C"/>
    <w:p w14:paraId="49D65210" w14:textId="694D8067" w:rsidR="007B658C" w:rsidRDefault="007B658C" w:rsidP="007B658C">
      <w:r>
        <w:t xml:space="preserve">Beschrijf hoe het waterstoftankstation </w:t>
      </w:r>
      <w:r w:rsidR="0057266E">
        <w:t>vanuit twee rijrichtingen bereikbaar is</w:t>
      </w:r>
      <w:r w:rsidR="00E9319B">
        <w:t>.</w:t>
      </w:r>
      <w:r w:rsidR="00EA3F00">
        <w:t xml:space="preserve"> </w:t>
      </w:r>
      <w:r w:rsidR="007C2652">
        <w:t xml:space="preserve">Geef </w:t>
      </w:r>
      <w:r w:rsidR="00402493">
        <w:t>daarbij</w:t>
      </w:r>
      <w:r>
        <w:t xml:space="preserve"> een verwijzing naar de specifieke onderdelen/paginanummers uit de vergunning(aanvraag) </w:t>
      </w:r>
      <w:r w:rsidR="0061029D">
        <w:t>waar dit uit blijkt</w:t>
      </w:r>
      <w:r>
        <w:t>.</w:t>
      </w:r>
    </w:p>
    <w:p w14:paraId="3E17060E" w14:textId="77777777" w:rsidR="007B658C" w:rsidRDefault="007B658C" w:rsidP="007B658C">
      <w:pPr>
        <w:rPr>
          <w:rFonts w:eastAsia="Verdana" w:cs="Verdana"/>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7B658C" w:rsidRPr="00731483" w14:paraId="6170913E" w14:textId="77777777" w:rsidTr="004E216E">
        <w:trPr>
          <w:trHeight w:val="284"/>
        </w:trPr>
        <w:tc>
          <w:tcPr>
            <w:tcW w:w="9639" w:type="dxa"/>
            <w:shd w:val="clear" w:color="auto" w:fill="FBFBFB"/>
          </w:tcPr>
          <w:p w14:paraId="1450238D" w14:textId="77777777" w:rsidR="007B658C" w:rsidRPr="00731483" w:rsidRDefault="007B658C" w:rsidP="009C29F3">
            <w:pPr>
              <w:spacing w:line="240" w:lineRule="exact"/>
              <w:ind w:left="-57"/>
              <w:rPr>
                <w:szCs w:val="18"/>
              </w:rPr>
            </w:pPr>
            <w:permStart w:id="927823584" w:edGrp="everyone"/>
            <w:permEnd w:id="927823584"/>
          </w:p>
        </w:tc>
      </w:tr>
    </w:tbl>
    <w:p w14:paraId="3680DA21" w14:textId="77777777" w:rsidR="007B658C" w:rsidRDefault="007B658C" w:rsidP="007B658C"/>
    <w:p w14:paraId="47719531" w14:textId="77777777" w:rsidR="003244F5" w:rsidRDefault="1F0F2984" w:rsidP="003244F5">
      <w:r>
        <w:t>Waar staat dit in de vergunning?</w:t>
      </w:r>
    </w:p>
    <w:p w14:paraId="442077F0" w14:textId="7ED98EC2" w:rsidR="007B000A" w:rsidRPr="001E4D56" w:rsidRDefault="75CC8713" w:rsidP="2BA1F833">
      <w:pPr>
        <w:rPr>
          <w:i/>
          <w:iCs/>
        </w:rPr>
      </w:pPr>
      <w:r w:rsidRPr="2BA1F833">
        <w:rPr>
          <w:i/>
          <w:iCs/>
        </w:rPr>
        <w:t>Verwijs s.v.p. naar de exacte bestandsnaam en paginanummer</w:t>
      </w: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3244F5" w:rsidRPr="00731483" w14:paraId="103DA040" w14:textId="77777777" w:rsidTr="004E216E">
        <w:trPr>
          <w:trHeight w:val="284"/>
        </w:trPr>
        <w:tc>
          <w:tcPr>
            <w:tcW w:w="9639" w:type="dxa"/>
            <w:shd w:val="clear" w:color="auto" w:fill="FBFBFB"/>
          </w:tcPr>
          <w:p w14:paraId="6B755B54" w14:textId="77777777" w:rsidR="003244F5" w:rsidRPr="00731483" w:rsidRDefault="003244F5" w:rsidP="009C29F3">
            <w:pPr>
              <w:spacing w:line="240" w:lineRule="exact"/>
              <w:ind w:left="-57"/>
              <w:rPr>
                <w:szCs w:val="18"/>
              </w:rPr>
            </w:pPr>
            <w:permStart w:id="1116278492" w:edGrp="everyone"/>
            <w:permEnd w:id="1116278492"/>
          </w:p>
        </w:tc>
      </w:tr>
    </w:tbl>
    <w:p w14:paraId="6F7B1157" w14:textId="77777777" w:rsidR="003244F5" w:rsidRDefault="003244F5" w:rsidP="007B658C"/>
    <w:p w14:paraId="37D9B23F" w14:textId="77777777" w:rsidR="00C06C78" w:rsidRDefault="00C06C78"/>
    <w:p w14:paraId="01800398" w14:textId="1940D156" w:rsidR="000634BF" w:rsidRDefault="686C3422" w:rsidP="00D47919">
      <w:pPr>
        <w:pStyle w:val="Kop2"/>
      </w:pPr>
      <w:bookmarkStart w:id="15" w:name="_Toc170081459"/>
      <w:bookmarkStart w:id="16" w:name="_Toc170282592"/>
      <w:r>
        <w:lastRenderedPageBreak/>
        <w:t>Brandstof afrekenen en informatie brandstofprijs</w:t>
      </w:r>
      <w:bookmarkEnd w:id="15"/>
      <w:bookmarkEnd w:id="16"/>
      <w:r w:rsidR="00A94BCF">
        <w:t xml:space="preserve"> </w:t>
      </w:r>
    </w:p>
    <w:p w14:paraId="54ECD792" w14:textId="23D602DA" w:rsidR="000634BF" w:rsidRDefault="68EB598F" w:rsidP="48859832">
      <w:pPr>
        <w:spacing w:line="257" w:lineRule="auto"/>
        <w:rPr>
          <w:rFonts w:eastAsia="Verdana" w:cs="Verdana"/>
        </w:rPr>
      </w:pPr>
      <w:r>
        <w:t xml:space="preserve">De eindgebruiker moet minimaal elektronisch of contactloos kunnen betalen. Voeg bij het aanvraagformulier het technisch ontwerp toe waaruit blijkt dat er betaalkaartlezers zijn of apparatuur om contactloos te betalen. </w:t>
      </w:r>
      <w:r w:rsidRPr="48859832">
        <w:rPr>
          <w:rFonts w:eastAsia="Verdana" w:cs="Verdana"/>
        </w:rPr>
        <w:t xml:space="preserve">Hieronder kunt u een toelichting geven op het technisch ontwerp en welke betaalmogelijkheden er aangeboden zullen worden.  </w:t>
      </w:r>
    </w:p>
    <w:p w14:paraId="115D3933" w14:textId="1E2D9712" w:rsidR="000634BF" w:rsidRDefault="000634BF" w:rsidP="48859832">
      <w:pPr>
        <w:spacing w:line="257" w:lineRule="auto"/>
        <w:rPr>
          <w:rFonts w:eastAsia="Verdana" w:cs="Verdana"/>
        </w:rPr>
      </w:pPr>
    </w:p>
    <w:p w14:paraId="7B74C605" w14:textId="4DFA1E50" w:rsidR="00CF600C" w:rsidRDefault="68EB598F" w:rsidP="00BA5E61">
      <w:pPr>
        <w:rPr>
          <w:rFonts w:eastAsia="Verdana" w:cs="Verdana"/>
          <w:color w:val="000000" w:themeColor="text1"/>
        </w:rPr>
      </w:pPr>
      <w:r>
        <w:t xml:space="preserve">Ook kunt u hier aangeven </w:t>
      </w:r>
      <w:r w:rsidRPr="48859832">
        <w:rPr>
          <w:rFonts w:eastAsia="Verdana" w:cs="Verdana"/>
          <w:color w:val="000000" w:themeColor="text1"/>
        </w:rPr>
        <w:t xml:space="preserve">hoe en waar een klant voor het tanken de prijs van een kilogram waterstof kan aflezen. En of de klant de totaalprijs per kilogram waterstof te zien krijgt of dat er nog aanvullende kosten bijkomen. Indien er aanvullende kosten bijkomen, geef aan welke kosten </w:t>
      </w:r>
      <w:r w:rsidR="00300788" w:rsidRPr="00011112">
        <w:rPr>
          <w:rFonts w:eastAsia="Verdana" w:cs="Verdana"/>
        </w:rPr>
        <w:t xml:space="preserve">dat zijn </w:t>
      </w:r>
      <w:r w:rsidRPr="00011112">
        <w:rPr>
          <w:rFonts w:eastAsia="Verdana" w:cs="Verdana"/>
        </w:rPr>
        <w:t>en hoe deze kosten voor</w:t>
      </w:r>
      <w:r w:rsidR="00300788" w:rsidRPr="00011112">
        <w:rPr>
          <w:rFonts w:eastAsia="Verdana" w:cs="Verdana"/>
        </w:rPr>
        <w:t>afgaand</w:t>
      </w:r>
      <w:r w:rsidRPr="00011112">
        <w:rPr>
          <w:rFonts w:eastAsia="Verdana" w:cs="Verdana"/>
        </w:rPr>
        <w:t xml:space="preserve"> </w:t>
      </w:r>
      <w:r w:rsidR="00225E59">
        <w:rPr>
          <w:rFonts w:eastAsia="Verdana" w:cs="Verdana"/>
          <w:color w:val="000000" w:themeColor="text1"/>
        </w:rPr>
        <w:t xml:space="preserve">aan </w:t>
      </w:r>
      <w:r w:rsidRPr="48859832">
        <w:rPr>
          <w:rFonts w:eastAsia="Verdana" w:cs="Verdana"/>
          <w:color w:val="000000" w:themeColor="text1"/>
        </w:rPr>
        <w:t>het tanken inzichtelijk worden gemaakt voor de klant. Foto's of ander bewijsmateriaal kunt u als bijlage opnemen.</w:t>
      </w:r>
    </w:p>
    <w:p w14:paraId="576F8190" w14:textId="03CFA540" w:rsidR="000634BF" w:rsidRDefault="68EB598F" w:rsidP="00BA5E61">
      <w:r>
        <w:t xml:space="preserve"> </w:t>
      </w:r>
      <w:r w:rsidR="5C1F1FCA">
        <w:t xml:space="preserve"> </w:t>
      </w:r>
    </w:p>
    <w:tbl>
      <w:tblPr>
        <w:tblStyle w:val="Tabelrasterlicht"/>
        <w:tblW w:w="0" w:type="auto"/>
        <w:tblLayout w:type="fixed"/>
        <w:tblLook w:val="06A0" w:firstRow="1" w:lastRow="0" w:firstColumn="1" w:lastColumn="0" w:noHBand="1" w:noVBand="1"/>
      </w:tblPr>
      <w:tblGrid>
        <w:gridCol w:w="4819"/>
        <w:gridCol w:w="4820"/>
      </w:tblGrid>
      <w:tr w:rsidR="2A4035D3" w:rsidRPr="0031160D" w14:paraId="4B88B846" w14:textId="77777777" w:rsidTr="00DD24D3">
        <w:trPr>
          <w:trHeight w:val="300"/>
        </w:trPr>
        <w:tc>
          <w:tcPr>
            <w:tcW w:w="4819" w:type="dxa"/>
          </w:tcPr>
          <w:p w14:paraId="06FA2D03" w14:textId="0A7A63C5" w:rsidR="2A4035D3" w:rsidRPr="0031160D" w:rsidRDefault="1FE1CEE4" w:rsidP="0031160D">
            <w:pPr>
              <w:spacing w:line="240" w:lineRule="exact"/>
              <w:rPr>
                <w:szCs w:val="18"/>
              </w:rPr>
            </w:pPr>
            <w:permStart w:id="1872632108" w:edGrp="everyone" w:colFirst="1" w:colLast="1"/>
            <w:r w:rsidRPr="0031160D">
              <w:rPr>
                <w:szCs w:val="18"/>
              </w:rPr>
              <w:t>Toelichting technisch ontwerp m.b.t. betaalsystemen</w:t>
            </w:r>
          </w:p>
        </w:tc>
        <w:tc>
          <w:tcPr>
            <w:tcW w:w="4820" w:type="dxa"/>
            <w:shd w:val="clear" w:color="auto" w:fill="FBFBFB"/>
          </w:tcPr>
          <w:p w14:paraId="7B21BEA4" w14:textId="0A5748E1" w:rsidR="2A4035D3" w:rsidRPr="0031160D" w:rsidRDefault="2A4035D3" w:rsidP="00DD24D3">
            <w:pPr>
              <w:spacing w:line="240" w:lineRule="exact"/>
              <w:ind w:left="-57"/>
              <w:rPr>
                <w:szCs w:val="18"/>
              </w:rPr>
            </w:pPr>
          </w:p>
        </w:tc>
      </w:tr>
      <w:tr w:rsidR="2A4035D3" w:rsidRPr="0031160D" w14:paraId="57C4D798" w14:textId="77777777" w:rsidTr="00DD24D3">
        <w:trPr>
          <w:trHeight w:val="300"/>
        </w:trPr>
        <w:tc>
          <w:tcPr>
            <w:tcW w:w="4819" w:type="dxa"/>
          </w:tcPr>
          <w:p w14:paraId="46855B24" w14:textId="792DA4BB" w:rsidR="2A4035D3" w:rsidRPr="0031160D" w:rsidRDefault="5188BDD5" w:rsidP="53F0CE81">
            <w:pPr>
              <w:spacing w:line="240" w:lineRule="exact"/>
            </w:pPr>
            <w:permStart w:id="1499020650" w:edGrp="everyone" w:colFirst="1" w:colLast="1"/>
            <w:permEnd w:id="1872632108"/>
            <w:r>
              <w:t>Elektronisch en/of contactloos betalen mogelijk?</w:t>
            </w:r>
          </w:p>
        </w:tc>
        <w:tc>
          <w:tcPr>
            <w:tcW w:w="4820" w:type="dxa"/>
            <w:shd w:val="clear" w:color="auto" w:fill="FBFBFB"/>
          </w:tcPr>
          <w:p w14:paraId="0591333D" w14:textId="0A5748E1" w:rsidR="2A4035D3" w:rsidRPr="0031160D" w:rsidRDefault="2A4035D3" w:rsidP="00DD24D3">
            <w:pPr>
              <w:spacing w:line="240" w:lineRule="exact"/>
              <w:ind w:left="-57"/>
              <w:rPr>
                <w:szCs w:val="18"/>
              </w:rPr>
            </w:pPr>
          </w:p>
        </w:tc>
      </w:tr>
      <w:tr w:rsidR="2A4035D3" w:rsidRPr="0031160D" w14:paraId="147341E9" w14:textId="77777777" w:rsidTr="00DD24D3">
        <w:trPr>
          <w:trHeight w:val="300"/>
        </w:trPr>
        <w:tc>
          <w:tcPr>
            <w:tcW w:w="4819" w:type="dxa"/>
          </w:tcPr>
          <w:p w14:paraId="4914B510" w14:textId="3A9A7995" w:rsidR="2A4035D3" w:rsidRPr="0031160D" w:rsidRDefault="7736741B" w:rsidP="0031160D">
            <w:pPr>
              <w:spacing w:line="240" w:lineRule="exact"/>
            </w:pPr>
            <w:permStart w:id="527856484" w:edGrp="everyone" w:colFirst="1" w:colLast="1"/>
            <w:permEnd w:id="1499020650"/>
            <w:r>
              <w:t xml:space="preserve">Waar is </w:t>
            </w:r>
            <w:r w:rsidR="78942296">
              <w:t xml:space="preserve">de </w:t>
            </w:r>
            <w:r>
              <w:t xml:space="preserve">prijs per kg </w:t>
            </w:r>
            <w:r w:rsidR="0EF581D6">
              <w:t xml:space="preserve">waterstof </w:t>
            </w:r>
            <w:r>
              <w:t>afleesbaar voorafgaand aan tanken?</w:t>
            </w:r>
          </w:p>
        </w:tc>
        <w:tc>
          <w:tcPr>
            <w:tcW w:w="4820" w:type="dxa"/>
            <w:shd w:val="clear" w:color="auto" w:fill="FBFBFB"/>
          </w:tcPr>
          <w:p w14:paraId="7B3D910C" w14:textId="0A5748E1" w:rsidR="2A4035D3" w:rsidRPr="0031160D" w:rsidRDefault="2A4035D3" w:rsidP="00DD24D3">
            <w:pPr>
              <w:spacing w:line="240" w:lineRule="exact"/>
              <w:ind w:left="-57"/>
              <w:rPr>
                <w:szCs w:val="18"/>
              </w:rPr>
            </w:pPr>
          </w:p>
        </w:tc>
      </w:tr>
      <w:tr w:rsidR="2A4035D3" w:rsidRPr="0031160D" w14:paraId="2D35461E" w14:textId="77777777" w:rsidTr="00DD24D3">
        <w:trPr>
          <w:trHeight w:val="300"/>
        </w:trPr>
        <w:tc>
          <w:tcPr>
            <w:tcW w:w="4819" w:type="dxa"/>
          </w:tcPr>
          <w:p w14:paraId="562392C8" w14:textId="28A8ACA2" w:rsidR="2A4035D3" w:rsidRPr="0031160D" w:rsidRDefault="7736741B" w:rsidP="0031160D">
            <w:pPr>
              <w:spacing w:line="240" w:lineRule="exact"/>
            </w:pPr>
            <w:permStart w:id="1729965855" w:edGrp="everyone" w:colFirst="1" w:colLast="1"/>
            <w:permEnd w:id="527856484"/>
            <w:r>
              <w:t xml:space="preserve">Wordt </w:t>
            </w:r>
            <w:r w:rsidR="78942296">
              <w:t xml:space="preserve">de </w:t>
            </w:r>
            <w:r>
              <w:t xml:space="preserve">totaalprijs per kg </w:t>
            </w:r>
            <w:r w:rsidR="21871FE6">
              <w:t>waterstof</w:t>
            </w:r>
            <w:r>
              <w:t xml:space="preserve"> getoond of komen er nog aanvullende kosten bij?</w:t>
            </w:r>
          </w:p>
        </w:tc>
        <w:tc>
          <w:tcPr>
            <w:tcW w:w="4820" w:type="dxa"/>
            <w:shd w:val="clear" w:color="auto" w:fill="FBFBFB"/>
          </w:tcPr>
          <w:p w14:paraId="103E317B" w14:textId="0A5748E1" w:rsidR="2A4035D3" w:rsidRPr="0031160D" w:rsidRDefault="2A4035D3" w:rsidP="00DD24D3">
            <w:pPr>
              <w:spacing w:line="240" w:lineRule="exact"/>
              <w:ind w:left="-57"/>
              <w:rPr>
                <w:szCs w:val="18"/>
              </w:rPr>
            </w:pPr>
          </w:p>
        </w:tc>
      </w:tr>
      <w:tr w:rsidR="2A4035D3" w:rsidRPr="0031160D" w14:paraId="695D34A0" w14:textId="77777777" w:rsidTr="00DD24D3">
        <w:trPr>
          <w:trHeight w:val="300"/>
        </w:trPr>
        <w:tc>
          <w:tcPr>
            <w:tcW w:w="4819" w:type="dxa"/>
          </w:tcPr>
          <w:p w14:paraId="6C15A354" w14:textId="3D409B99" w:rsidR="2A4035D3" w:rsidRPr="0031160D" w:rsidRDefault="1FE1CEE4" w:rsidP="0031160D">
            <w:pPr>
              <w:spacing w:line="240" w:lineRule="exact"/>
              <w:rPr>
                <w:szCs w:val="18"/>
              </w:rPr>
            </w:pPr>
            <w:permStart w:id="246947364" w:edGrp="everyone" w:colFirst="1" w:colLast="1"/>
            <w:permEnd w:id="1729965855"/>
            <w:r w:rsidRPr="0031160D">
              <w:rPr>
                <w:szCs w:val="18"/>
              </w:rPr>
              <w:t>Welke aanvullende kosten?</w:t>
            </w:r>
          </w:p>
        </w:tc>
        <w:tc>
          <w:tcPr>
            <w:tcW w:w="4820" w:type="dxa"/>
            <w:shd w:val="clear" w:color="auto" w:fill="FBFBFB"/>
          </w:tcPr>
          <w:p w14:paraId="2D7237A3" w14:textId="0A5748E1" w:rsidR="2A4035D3" w:rsidRPr="0031160D" w:rsidRDefault="2A4035D3" w:rsidP="00DD24D3">
            <w:pPr>
              <w:spacing w:line="240" w:lineRule="exact"/>
              <w:ind w:left="-57"/>
              <w:rPr>
                <w:szCs w:val="18"/>
              </w:rPr>
            </w:pPr>
          </w:p>
        </w:tc>
      </w:tr>
      <w:tr w:rsidR="2A4035D3" w:rsidRPr="0031160D" w14:paraId="6E8A2255" w14:textId="77777777" w:rsidTr="00DD24D3">
        <w:trPr>
          <w:trHeight w:val="300"/>
        </w:trPr>
        <w:tc>
          <w:tcPr>
            <w:tcW w:w="4819" w:type="dxa"/>
          </w:tcPr>
          <w:p w14:paraId="6FB8595D" w14:textId="6B407AB8" w:rsidR="2A4035D3" w:rsidRPr="0031160D" w:rsidRDefault="5188BDD5" w:rsidP="53F0CE81">
            <w:pPr>
              <w:spacing w:line="240" w:lineRule="exact"/>
            </w:pPr>
            <w:permStart w:id="1627738379" w:edGrp="everyone" w:colFirst="1" w:colLast="1"/>
            <w:permEnd w:id="246947364"/>
            <w:r>
              <w:t>Hoe worden deze aanvullende kosten inzichtelijk gemaakt voor de klant?</w:t>
            </w:r>
          </w:p>
        </w:tc>
        <w:tc>
          <w:tcPr>
            <w:tcW w:w="4820" w:type="dxa"/>
            <w:shd w:val="clear" w:color="auto" w:fill="FBFBFB"/>
          </w:tcPr>
          <w:p w14:paraId="6781724A" w14:textId="0A5748E1" w:rsidR="2A4035D3" w:rsidRPr="0031160D" w:rsidRDefault="2A4035D3" w:rsidP="00DD24D3">
            <w:pPr>
              <w:spacing w:line="240" w:lineRule="exact"/>
              <w:ind w:left="-57"/>
              <w:rPr>
                <w:szCs w:val="18"/>
              </w:rPr>
            </w:pPr>
          </w:p>
        </w:tc>
      </w:tr>
    </w:tbl>
    <w:p w14:paraId="3EE44E51" w14:textId="77686340" w:rsidR="00C21017" w:rsidRDefault="38C82731" w:rsidP="00D42C4F">
      <w:pPr>
        <w:pStyle w:val="Kop1"/>
      </w:pPr>
      <w:bookmarkStart w:id="17" w:name="_Toc170081460"/>
      <w:bookmarkStart w:id="18" w:name="_Toc170282593"/>
      <w:permEnd w:id="1627738379"/>
      <w:r>
        <w:t>Toelichting investeringskosten waterstoftankstation</w:t>
      </w:r>
      <w:bookmarkEnd w:id="17"/>
      <w:bookmarkEnd w:id="18"/>
    </w:p>
    <w:p w14:paraId="077CB6C5" w14:textId="42E93117" w:rsidR="00C21017" w:rsidRDefault="7F4BC956" w:rsidP="48859832">
      <w:pPr>
        <w:rPr>
          <w:rFonts w:eastAsia="Verdana" w:cs="Verdana"/>
        </w:rPr>
      </w:pPr>
      <w:r w:rsidRPr="17C71988">
        <w:rPr>
          <w:rFonts w:eastAsia="Verdana" w:cs="Verdana"/>
        </w:rPr>
        <w:t>Maak inzichtelijk hoe de begrote investeringskosten voor het tankstation zijn opgebouwd</w:t>
      </w:r>
      <w:r w:rsidR="47318B97" w:rsidRPr="17C71988">
        <w:rPr>
          <w:rFonts w:eastAsia="Verdana" w:cs="Verdana"/>
        </w:rPr>
        <w:t>.</w:t>
      </w:r>
      <w:r w:rsidR="00A94BCF">
        <w:rPr>
          <w:rFonts w:eastAsia="Verdana" w:cs="Verdana"/>
        </w:rPr>
        <w:t xml:space="preserve"> </w:t>
      </w:r>
      <w:r w:rsidR="15720B91" w:rsidRPr="17C71988">
        <w:rPr>
          <w:rFonts w:eastAsia="Verdana" w:cs="Verdana"/>
        </w:rPr>
        <w:t>W</w:t>
      </w:r>
      <w:r w:rsidR="67C297CC" w:rsidRPr="17C71988">
        <w:rPr>
          <w:rFonts w:eastAsia="Verdana" w:cs="Verdana"/>
        </w:rPr>
        <w:t>anneer u in de begrotings-Excel kosten heeft opgevoerd voor het opwaarderen/uitbreiden van een bestaand waterstoftankstation of het bouwen van een nieuw waterstoftankstation</w:t>
      </w:r>
      <w:r w:rsidR="7FF518AF" w:rsidRPr="17C71988">
        <w:rPr>
          <w:rFonts w:eastAsia="Verdana" w:cs="Verdana"/>
        </w:rPr>
        <w:t>, ontvangen wij hier graag uw onderbouwing hoe u tot uw inscha</w:t>
      </w:r>
      <w:r w:rsidR="6B251847" w:rsidRPr="17C71988">
        <w:rPr>
          <w:rFonts w:eastAsia="Verdana" w:cs="Verdana"/>
        </w:rPr>
        <w:t>ttingen bent gekomen</w:t>
      </w:r>
      <w:r w:rsidRPr="17C71988">
        <w:rPr>
          <w:rFonts w:eastAsia="Verdana" w:cs="Verdana"/>
        </w:rPr>
        <w:t>.</w:t>
      </w:r>
      <w:r w:rsidR="1CCD84D3" w:rsidRPr="17C71988">
        <w:rPr>
          <w:rFonts w:eastAsia="Verdana" w:cs="Verdana"/>
        </w:rPr>
        <w:t xml:space="preserve"> </w:t>
      </w:r>
      <w:r w:rsidR="767EE27A" w:rsidRPr="17C71988">
        <w:rPr>
          <w:rFonts w:eastAsia="Verdana" w:cs="Verdana"/>
        </w:rPr>
        <w:t xml:space="preserve">Verduidelijk waar nodig </w:t>
      </w:r>
      <w:r w:rsidR="5677F3D0" w:rsidRPr="17C71988">
        <w:rPr>
          <w:rFonts w:eastAsia="Verdana" w:cs="Verdana"/>
        </w:rPr>
        <w:t>de</w:t>
      </w:r>
      <w:r w:rsidR="1CCD84D3" w:rsidRPr="17C71988">
        <w:rPr>
          <w:rFonts w:eastAsia="Verdana" w:cs="Verdana"/>
        </w:rPr>
        <w:t xml:space="preserve"> offertes, die u bij het aanvraagformulier kunt uploaden.</w:t>
      </w:r>
    </w:p>
    <w:p w14:paraId="64234E27" w14:textId="293B2C58" w:rsidR="00C21017" w:rsidRDefault="00C21017" w:rsidP="00E421DC"/>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1F8B2B13" w14:textId="77777777" w:rsidTr="004E216E">
        <w:trPr>
          <w:trHeight w:val="284"/>
        </w:trPr>
        <w:tc>
          <w:tcPr>
            <w:tcW w:w="9639" w:type="dxa"/>
            <w:shd w:val="clear" w:color="auto" w:fill="FBFBFB"/>
          </w:tcPr>
          <w:p w14:paraId="7AB57D0C" w14:textId="77777777" w:rsidR="00E9551A" w:rsidRPr="00731483" w:rsidRDefault="00E9551A" w:rsidP="00DD24D3">
            <w:pPr>
              <w:spacing w:line="240" w:lineRule="exact"/>
              <w:ind w:left="-57"/>
              <w:rPr>
                <w:szCs w:val="18"/>
              </w:rPr>
            </w:pPr>
            <w:permStart w:id="327182843" w:edGrp="everyone"/>
            <w:permEnd w:id="327182843"/>
          </w:p>
        </w:tc>
      </w:tr>
    </w:tbl>
    <w:p w14:paraId="62604742" w14:textId="69C59159" w:rsidR="00C21017" w:rsidRDefault="71767ECB" w:rsidP="00D42C4F">
      <w:pPr>
        <w:pStyle w:val="Kop1"/>
      </w:pPr>
      <w:bookmarkStart w:id="19" w:name="_Toc170081461"/>
      <w:bookmarkStart w:id="20" w:name="_Toc170282594"/>
      <w:r>
        <w:t>Planning</w:t>
      </w:r>
      <w:bookmarkEnd w:id="19"/>
      <w:bookmarkEnd w:id="20"/>
      <w:r>
        <w:t xml:space="preserve">  </w:t>
      </w:r>
    </w:p>
    <w:p w14:paraId="6FE74B7C" w14:textId="3EC16D84" w:rsidR="000C2B66" w:rsidRDefault="0063017F" w:rsidP="00D47919">
      <w:pPr>
        <w:pStyle w:val="Kop2"/>
        <w:rPr>
          <w:rFonts w:eastAsia="Verdana" w:cs="Verdana"/>
        </w:rPr>
      </w:pPr>
      <w:bookmarkStart w:id="21" w:name="_Toc170081462"/>
      <w:bookmarkStart w:id="22" w:name="_Toc170282595"/>
      <w:r>
        <w:t>T</w:t>
      </w:r>
      <w:r w:rsidR="31FFC9AD">
        <w:t>ankstation</w:t>
      </w:r>
      <w:bookmarkEnd w:id="21"/>
      <w:bookmarkEnd w:id="22"/>
    </w:p>
    <w:p w14:paraId="53C7C0F3" w14:textId="04806AFF" w:rsidR="000C2B66" w:rsidRDefault="677C634F" w:rsidP="48859832">
      <w:pPr>
        <w:spacing w:line="240" w:lineRule="exact"/>
        <w:rPr>
          <w:rFonts w:eastAsia="Verdana" w:cs="Verdana"/>
        </w:rPr>
      </w:pPr>
      <w:r w:rsidRPr="766F92B5">
        <w:rPr>
          <w:rFonts w:eastAsiaTheme="minorEastAsia"/>
        </w:rPr>
        <w:t>Indien een besta</w:t>
      </w:r>
      <w:r w:rsidR="0EB9E26E" w:rsidRPr="766F92B5">
        <w:rPr>
          <w:rFonts w:eastAsiaTheme="minorEastAsia"/>
        </w:rPr>
        <w:t>a</w:t>
      </w:r>
      <w:r w:rsidRPr="766F92B5">
        <w:rPr>
          <w:rFonts w:eastAsiaTheme="minorEastAsia"/>
        </w:rPr>
        <w:t>nd tankstation wordt opgewaardeerd/uitgebreid of een nieuw tankstation wordt gebouwd, b</w:t>
      </w:r>
      <w:r w:rsidR="7A83BE8E" w:rsidRPr="766F92B5">
        <w:rPr>
          <w:rFonts w:eastAsiaTheme="minorEastAsia"/>
        </w:rPr>
        <w:t xml:space="preserve">eschrijf </w:t>
      </w:r>
      <w:r w:rsidR="09AF3979" w:rsidRPr="766F92B5">
        <w:rPr>
          <w:rFonts w:eastAsiaTheme="minorEastAsia"/>
        </w:rPr>
        <w:t xml:space="preserve">dan </w:t>
      </w:r>
      <w:r w:rsidR="7A83BE8E" w:rsidRPr="766F92B5">
        <w:rPr>
          <w:rFonts w:eastAsiaTheme="minorEastAsia"/>
        </w:rPr>
        <w:t xml:space="preserve">uw projectplanning met eventuele mijlpalen en onderbouw waarom </w:t>
      </w:r>
      <w:r w:rsidR="7FD88A2F" w:rsidRPr="766F92B5">
        <w:rPr>
          <w:rFonts w:eastAsiaTheme="minorEastAsia"/>
        </w:rPr>
        <w:t xml:space="preserve">realisatie </w:t>
      </w:r>
      <w:r w:rsidR="7A83BE8E" w:rsidRPr="766F92B5">
        <w:rPr>
          <w:rFonts w:eastAsiaTheme="minorEastAsia"/>
        </w:rPr>
        <w:t xml:space="preserve">van het </w:t>
      </w:r>
      <w:r w:rsidR="0AED27B0" w:rsidRPr="766F92B5">
        <w:rPr>
          <w:rFonts w:eastAsiaTheme="minorEastAsia"/>
        </w:rPr>
        <w:t xml:space="preserve">tankstation </w:t>
      </w:r>
      <w:r w:rsidR="7A83BE8E" w:rsidRPr="766F92B5">
        <w:rPr>
          <w:rFonts w:eastAsiaTheme="minorEastAsia"/>
        </w:rPr>
        <w:t xml:space="preserve">binnen </w:t>
      </w:r>
      <w:r w:rsidR="49D4D798" w:rsidRPr="766F92B5">
        <w:rPr>
          <w:rFonts w:eastAsiaTheme="minorEastAsia"/>
        </w:rPr>
        <w:t xml:space="preserve">de projectperiode </w:t>
      </w:r>
      <w:r w:rsidR="7A83BE8E" w:rsidRPr="766F92B5">
        <w:rPr>
          <w:rFonts w:eastAsiaTheme="minorEastAsia"/>
        </w:rPr>
        <w:t>realistisch is. Beschrijf daarbij de verwachte aanschaf</w:t>
      </w:r>
      <w:r w:rsidR="7597A2AF" w:rsidRPr="766F92B5">
        <w:rPr>
          <w:rFonts w:eastAsiaTheme="minorEastAsia"/>
        </w:rPr>
        <w:t>- en lever</w:t>
      </w:r>
      <w:r w:rsidR="7A83BE8E" w:rsidRPr="766F92B5">
        <w:rPr>
          <w:rFonts w:eastAsiaTheme="minorEastAsia"/>
        </w:rPr>
        <w:t xml:space="preserve">datum(s) van </w:t>
      </w:r>
      <w:r w:rsidR="14E99915" w:rsidRPr="766F92B5">
        <w:rPr>
          <w:rFonts w:eastAsiaTheme="minorEastAsia"/>
        </w:rPr>
        <w:t xml:space="preserve">de in paragraaf 3.2 gespecificeerde </w:t>
      </w:r>
      <w:r w:rsidR="14E99915" w:rsidRPr="006D767E">
        <w:rPr>
          <w:rFonts w:eastAsiaTheme="minorEastAsia"/>
        </w:rPr>
        <w:t>project</w:t>
      </w:r>
      <w:r w:rsidR="002343E7" w:rsidRPr="006D767E">
        <w:rPr>
          <w:rFonts w:eastAsiaTheme="minorEastAsia"/>
        </w:rPr>
        <w:t>activiteiten</w:t>
      </w:r>
      <w:r w:rsidR="002343E7">
        <w:rPr>
          <w:rFonts w:eastAsiaTheme="minorEastAsia"/>
        </w:rPr>
        <w:t>.</w:t>
      </w:r>
    </w:p>
    <w:p w14:paraId="2E808349" w14:textId="162DBFF8" w:rsidR="000C2B66" w:rsidRDefault="000C2B66" w:rsidP="17C71988">
      <w:pPr>
        <w:spacing w:line="240" w:lineRule="exact"/>
        <w:rPr>
          <w:rFonts w:eastAsiaTheme="minorEastAsia"/>
          <w:szCs w:val="18"/>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75DA8E79" w14:textId="77777777" w:rsidTr="004E216E">
        <w:trPr>
          <w:trHeight w:val="284"/>
        </w:trPr>
        <w:tc>
          <w:tcPr>
            <w:tcW w:w="9639" w:type="dxa"/>
            <w:shd w:val="clear" w:color="auto" w:fill="FBFBFB"/>
          </w:tcPr>
          <w:p w14:paraId="4AC800FC" w14:textId="77777777" w:rsidR="00E9551A" w:rsidRPr="00731483" w:rsidRDefault="00E9551A" w:rsidP="00D42C4F">
            <w:pPr>
              <w:spacing w:line="240" w:lineRule="exact"/>
              <w:ind w:left="-57"/>
              <w:rPr>
                <w:szCs w:val="18"/>
              </w:rPr>
            </w:pPr>
            <w:permStart w:id="2067665540" w:edGrp="everyone"/>
            <w:permEnd w:id="2067665540"/>
          </w:p>
        </w:tc>
      </w:tr>
    </w:tbl>
    <w:p w14:paraId="49DAA8B3" w14:textId="77777777" w:rsidR="0031160D" w:rsidRDefault="0031160D" w:rsidP="17C71988">
      <w:pPr>
        <w:spacing w:line="240" w:lineRule="exact"/>
        <w:rPr>
          <w:rFonts w:eastAsiaTheme="minorEastAsia"/>
          <w:szCs w:val="18"/>
        </w:rPr>
      </w:pPr>
    </w:p>
    <w:p w14:paraId="14151F97" w14:textId="3AA4A58B" w:rsidR="000C2B66" w:rsidRDefault="0063017F" w:rsidP="00D47919">
      <w:pPr>
        <w:pStyle w:val="Kop2"/>
      </w:pPr>
      <w:bookmarkStart w:id="23" w:name="_Toc170081463"/>
      <w:bookmarkStart w:id="24" w:name="_Toc170282596"/>
      <w:r>
        <w:t>V</w:t>
      </w:r>
      <w:r w:rsidR="192C1609" w:rsidRPr="1BA99826">
        <w:t>oertuigen</w:t>
      </w:r>
      <w:bookmarkEnd w:id="23"/>
      <w:bookmarkEnd w:id="24"/>
    </w:p>
    <w:p w14:paraId="4F18A041" w14:textId="492D21A1" w:rsidR="000C2B66" w:rsidRDefault="14E99915" w:rsidP="17C71988">
      <w:pPr>
        <w:spacing w:line="240" w:lineRule="exact"/>
        <w:rPr>
          <w:rFonts w:eastAsiaTheme="minorEastAsia"/>
          <w:szCs w:val="18"/>
        </w:rPr>
      </w:pPr>
      <w:r w:rsidRPr="17C71988">
        <w:rPr>
          <w:rFonts w:eastAsiaTheme="minorEastAsia"/>
          <w:szCs w:val="18"/>
        </w:rPr>
        <w:t>Beschrijf uw planning ten aanzien van het bestellen van de voertuigen en de verw</w:t>
      </w:r>
      <w:r w:rsidR="1B61585F" w:rsidRPr="17C71988">
        <w:rPr>
          <w:rFonts w:eastAsiaTheme="minorEastAsia"/>
          <w:szCs w:val="18"/>
        </w:rPr>
        <w:t>achte leverdatum(s) en onderbouw waarom levering binnen de projectperiode realistisch is.</w:t>
      </w:r>
    </w:p>
    <w:p w14:paraId="46EA6436" w14:textId="68F0B6F1" w:rsidR="000C2B66" w:rsidRDefault="000C2B66" w:rsidP="17C71988">
      <w:pPr>
        <w:spacing w:line="240" w:lineRule="exact"/>
        <w:rPr>
          <w:rFonts w:eastAsiaTheme="minorEastAsia"/>
          <w:szCs w:val="18"/>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48BBC7A5" w14:textId="77777777" w:rsidTr="004E216E">
        <w:trPr>
          <w:trHeight w:val="284"/>
        </w:trPr>
        <w:tc>
          <w:tcPr>
            <w:tcW w:w="9639" w:type="dxa"/>
            <w:shd w:val="clear" w:color="auto" w:fill="FBFBFB"/>
          </w:tcPr>
          <w:p w14:paraId="16F17901" w14:textId="77777777" w:rsidR="00E9551A" w:rsidRPr="00731483" w:rsidRDefault="00E9551A" w:rsidP="00D42C4F">
            <w:pPr>
              <w:spacing w:line="240" w:lineRule="exact"/>
              <w:ind w:left="-57"/>
              <w:rPr>
                <w:szCs w:val="18"/>
              </w:rPr>
            </w:pPr>
            <w:permStart w:id="545026846" w:edGrp="everyone"/>
            <w:permEnd w:id="545026846"/>
          </w:p>
        </w:tc>
      </w:tr>
    </w:tbl>
    <w:p w14:paraId="77FDCCDD" w14:textId="77777777" w:rsidR="0031160D" w:rsidRDefault="0031160D" w:rsidP="17C71988">
      <w:pPr>
        <w:spacing w:line="240" w:lineRule="exact"/>
        <w:rPr>
          <w:rFonts w:eastAsiaTheme="minorEastAsia"/>
          <w:szCs w:val="18"/>
        </w:rPr>
      </w:pPr>
    </w:p>
    <w:p w14:paraId="648C0486" w14:textId="693EC44F" w:rsidR="000C2B66" w:rsidRDefault="61282BF9" w:rsidP="00D47919">
      <w:pPr>
        <w:pStyle w:val="Kop2"/>
      </w:pPr>
      <w:bookmarkStart w:id="25" w:name="_Toc170081464"/>
      <w:bookmarkStart w:id="26" w:name="_Toc170282597"/>
      <w:r w:rsidRPr="1BA99826">
        <w:t xml:space="preserve">Risico's voor de </w:t>
      </w:r>
      <w:r>
        <w:t>planning</w:t>
      </w:r>
      <w:bookmarkEnd w:id="25"/>
      <w:bookmarkEnd w:id="26"/>
    </w:p>
    <w:p w14:paraId="2545F6D3" w14:textId="72187922" w:rsidR="000C2B66" w:rsidRDefault="056579BE" w:rsidP="48859832">
      <w:pPr>
        <w:spacing w:line="240" w:lineRule="exact"/>
        <w:rPr>
          <w:rFonts w:eastAsia="Verdana" w:cs="Verdana"/>
        </w:rPr>
      </w:pPr>
      <w:r>
        <w:t>Beschrijf hier welke risico’s er zouden kunnen optreden bij de uitvoering van dit project (financieel, technisch, tijd, etc.) en wat u doet om deze risico’s te voorkomen of de impact ervan te verkleinen</w:t>
      </w:r>
      <w:r w:rsidR="00831C75">
        <w:t xml:space="preserve"> om uitloop van het project te voorkomen</w:t>
      </w:r>
      <w:r>
        <w:t>.</w:t>
      </w:r>
    </w:p>
    <w:p w14:paraId="7A57C3E0" w14:textId="38BC6DD0" w:rsidR="000C2B66" w:rsidRDefault="000C2B66" w:rsidP="48859832">
      <w:pPr>
        <w:spacing w:line="240" w:lineRule="exact"/>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12D65577" w14:textId="77777777" w:rsidTr="004E216E">
        <w:trPr>
          <w:trHeight w:val="284"/>
        </w:trPr>
        <w:tc>
          <w:tcPr>
            <w:tcW w:w="9639" w:type="dxa"/>
            <w:shd w:val="clear" w:color="auto" w:fill="FBFBFB"/>
          </w:tcPr>
          <w:p w14:paraId="2AB8E92E" w14:textId="77777777" w:rsidR="00E9551A" w:rsidRPr="00731483" w:rsidRDefault="00E9551A" w:rsidP="00D42C4F">
            <w:pPr>
              <w:spacing w:line="240" w:lineRule="exact"/>
              <w:ind w:left="-57"/>
              <w:rPr>
                <w:szCs w:val="18"/>
              </w:rPr>
            </w:pPr>
            <w:permStart w:id="1432190432" w:edGrp="everyone"/>
            <w:permEnd w:id="1432190432"/>
          </w:p>
        </w:tc>
      </w:tr>
    </w:tbl>
    <w:p w14:paraId="15252AFE" w14:textId="77777777" w:rsidR="0031160D" w:rsidRDefault="0031160D" w:rsidP="48859832">
      <w:pPr>
        <w:spacing w:line="240" w:lineRule="exact"/>
      </w:pPr>
    </w:p>
    <w:p w14:paraId="4A964C59" w14:textId="3FCC4ED1" w:rsidR="000C2B66" w:rsidRDefault="1CF99360" w:rsidP="38DBCA60">
      <w:pPr>
        <w:spacing w:line="240" w:lineRule="exact"/>
        <w:rPr>
          <w:rFonts w:eastAsia="Verdana" w:cs="Verdana"/>
        </w:rPr>
      </w:pPr>
      <w:r w:rsidRPr="2BA1F833">
        <w:rPr>
          <w:rFonts w:eastAsia="Verdana" w:cs="Verdana"/>
        </w:rPr>
        <w:t xml:space="preserve">Let op: het project mag niet starten voor de indiening van uw subsidieaanvraag en moet binnen 3 jaar </w:t>
      </w:r>
      <w:r w:rsidR="09444FD2" w:rsidRPr="2BA1F833">
        <w:rPr>
          <w:rFonts w:eastAsia="Verdana" w:cs="Verdana"/>
        </w:rPr>
        <w:t xml:space="preserve">na </w:t>
      </w:r>
      <w:r w:rsidR="21F6B6FC" w:rsidRPr="2BA1F833">
        <w:rPr>
          <w:rFonts w:eastAsia="Verdana" w:cs="Verdana"/>
        </w:rPr>
        <w:t xml:space="preserve">verlening van de subsidie </w:t>
      </w:r>
      <w:r w:rsidRPr="2BA1F833">
        <w:rPr>
          <w:rFonts w:eastAsia="Verdana" w:cs="Verdana"/>
        </w:rPr>
        <w:t>afgerond zijn.</w:t>
      </w:r>
    </w:p>
    <w:p w14:paraId="47731C4C" w14:textId="28545B83" w:rsidR="00B221A4" w:rsidRPr="00D42C4F" w:rsidRDefault="0B838C80" w:rsidP="00D42C4F">
      <w:pPr>
        <w:pStyle w:val="Kop1"/>
      </w:pPr>
      <w:bookmarkStart w:id="27" w:name="_Toc170081465"/>
      <w:bookmarkStart w:id="28" w:name="_Toc170282598"/>
      <w:bookmarkStart w:id="29" w:name="_Ref167135413"/>
      <w:r w:rsidRPr="00D42C4F">
        <w:lastRenderedPageBreak/>
        <w:t>Capaciteit tankstation</w:t>
      </w:r>
      <w:bookmarkEnd w:id="27"/>
      <w:bookmarkEnd w:id="28"/>
    </w:p>
    <w:p w14:paraId="0A7E80CD" w14:textId="0350C6A7" w:rsidR="00B221A4" w:rsidRDefault="018B09E5" w:rsidP="48859832">
      <w:r>
        <w:t xml:space="preserve">Wanneer investeringskosten </w:t>
      </w:r>
      <w:r w:rsidR="61083845">
        <w:t>voor</w:t>
      </w:r>
      <w:r>
        <w:t xml:space="preserve"> een </w:t>
      </w:r>
      <w:r w:rsidR="4335E20A">
        <w:t xml:space="preserve">nieuw </w:t>
      </w:r>
      <w:r>
        <w:t xml:space="preserve">waterstoftankstation worden opgevoerd, </w:t>
      </w:r>
      <w:r w:rsidR="30894069">
        <w:t>kunt u vraag 6.1</w:t>
      </w:r>
      <w:r w:rsidR="3087F4BC">
        <w:t xml:space="preserve"> tot</w:t>
      </w:r>
      <w:r w:rsidR="3E5B0FC7">
        <w:t xml:space="preserve"> en </w:t>
      </w:r>
      <w:r w:rsidR="2C82CB4A">
        <w:t xml:space="preserve">met </w:t>
      </w:r>
      <w:r w:rsidR="3E5B0FC7">
        <w:t>6.</w:t>
      </w:r>
      <w:r w:rsidR="115DAF2F">
        <w:t>4</w:t>
      </w:r>
      <w:r w:rsidR="30894069">
        <w:t xml:space="preserve"> overslaan; u </w:t>
      </w:r>
      <w:r>
        <w:t xml:space="preserve">vult </w:t>
      </w:r>
      <w:r w:rsidR="0020DF5F">
        <w:t>dan</w:t>
      </w:r>
      <w:r>
        <w:t xml:space="preserve"> de vragen </w:t>
      </w:r>
      <w:r w:rsidR="3102175F">
        <w:t xml:space="preserve">vanaf </w:t>
      </w:r>
      <w:r>
        <w:t>6.</w:t>
      </w:r>
      <w:r w:rsidR="5C472431">
        <w:t>5</w:t>
      </w:r>
      <w:r>
        <w:t xml:space="preserve"> in.</w:t>
      </w:r>
    </w:p>
    <w:p w14:paraId="7778A816" w14:textId="77777777" w:rsidR="008C1E4C" w:rsidRDefault="008C1E4C" w:rsidP="1BA99826"/>
    <w:p w14:paraId="4BA50195" w14:textId="31071335" w:rsidR="37687362" w:rsidRDefault="37687362" w:rsidP="1BA99826">
      <w:r>
        <w:t>Bij een bestaand tankstation, ook wanneer deze wordt uitgebreid/opgewaardeerd</w:t>
      </w:r>
      <w:r w:rsidR="1F44CCA9">
        <w:t>, dient u wel bij vraag 6.1 te beginnen en alle vragen van hoofdstuk 6 in te vullen.</w:t>
      </w:r>
    </w:p>
    <w:p w14:paraId="7450444A" w14:textId="2E4BA6F4" w:rsidR="00B221A4" w:rsidRDefault="00B221A4" w:rsidP="48859832"/>
    <w:p w14:paraId="29768CCA" w14:textId="1B0115E9" w:rsidR="00B221A4" w:rsidRDefault="52F0CD88" w:rsidP="00D47919">
      <w:pPr>
        <w:pStyle w:val="Kop2"/>
      </w:pPr>
      <w:bookmarkStart w:id="30" w:name="_Toc170081466"/>
      <w:bookmarkStart w:id="31" w:name="_Toc170282599"/>
      <w:r>
        <w:t>Huidige dagcapaciteit</w:t>
      </w:r>
      <w:bookmarkEnd w:id="30"/>
      <w:bookmarkEnd w:id="31"/>
    </w:p>
    <w:p w14:paraId="3CBDE7FB" w14:textId="59D9BC28" w:rsidR="00B221A4" w:rsidRDefault="12171152" w:rsidP="766F92B5">
      <w:pPr>
        <w:spacing w:line="257" w:lineRule="auto"/>
        <w:rPr>
          <w:rFonts w:eastAsia="Verdana" w:cs="Verdana"/>
          <w:color w:val="000000" w:themeColor="text1"/>
        </w:rPr>
      </w:pPr>
      <w:r w:rsidRPr="53F0CE81">
        <w:rPr>
          <w:rFonts w:eastAsia="Verdana" w:cs="Verdana"/>
          <w:color w:val="000000" w:themeColor="text1"/>
        </w:rPr>
        <w:t>Beschrijf wat de dagcapaciteit is</w:t>
      </w:r>
      <w:r w:rsidR="0B088F75" w:rsidRPr="53F0CE81">
        <w:rPr>
          <w:rFonts w:eastAsia="Verdana" w:cs="Verdana"/>
          <w:color w:val="000000" w:themeColor="text1"/>
        </w:rPr>
        <w:t xml:space="preserve">, ofwel </w:t>
      </w:r>
      <w:r w:rsidRPr="53F0CE81">
        <w:rPr>
          <w:rFonts w:eastAsia="Verdana" w:cs="Verdana"/>
          <w:color w:val="000000" w:themeColor="text1"/>
        </w:rPr>
        <w:t>hoeveel kilogram waterstof er nu</w:t>
      </w:r>
      <w:r w:rsidRPr="53F0CE81">
        <w:rPr>
          <w:rFonts w:eastAsiaTheme="minorEastAsia"/>
          <w:color w:val="000000" w:themeColor="text1"/>
        </w:rPr>
        <w:t xml:space="preserve"> maximaal </w:t>
      </w:r>
      <w:r w:rsidRPr="53F0CE81">
        <w:rPr>
          <w:rFonts w:eastAsia="Verdana" w:cs="Verdana"/>
          <w:color w:val="000000" w:themeColor="text1"/>
        </w:rPr>
        <w:t xml:space="preserve">getankt </w:t>
      </w:r>
      <w:r w:rsidR="62AD7B37" w:rsidRPr="53F0CE81">
        <w:rPr>
          <w:rFonts w:eastAsia="Verdana" w:cs="Verdana"/>
          <w:color w:val="000000" w:themeColor="text1"/>
        </w:rPr>
        <w:t xml:space="preserve">kan </w:t>
      </w:r>
      <w:r w:rsidRPr="53F0CE81">
        <w:rPr>
          <w:rFonts w:eastAsia="Verdana" w:cs="Verdana"/>
          <w:color w:val="000000" w:themeColor="text1"/>
        </w:rPr>
        <w:t xml:space="preserve">worden </w:t>
      </w:r>
      <w:r w:rsidRPr="53F0CE81">
        <w:rPr>
          <w:rFonts w:eastAsia="Verdana" w:cs="Verdana"/>
        </w:rPr>
        <w:t>bij het tankstation in 24 uur</w:t>
      </w:r>
      <w:r w:rsidR="2153534A" w:rsidRPr="53F0CE81">
        <w:rPr>
          <w:rFonts w:eastAsia="Verdana" w:cs="Verdana"/>
        </w:rPr>
        <w:t xml:space="preserve"> (bij alle onafhankelijke tankpunten samen)</w:t>
      </w:r>
      <w:r w:rsidR="103254D6" w:rsidRPr="53F0CE81">
        <w:rPr>
          <w:rFonts w:eastAsia="Verdana" w:cs="Verdana"/>
        </w:rPr>
        <w:t>.</w:t>
      </w:r>
      <w:r w:rsidR="0962C969" w:rsidRPr="53F0CE81">
        <w:rPr>
          <w:rFonts w:eastAsia="Verdana" w:cs="Verdana"/>
        </w:rPr>
        <w:t xml:space="preserve"> </w:t>
      </w:r>
      <w:r w:rsidRPr="53F0CE81">
        <w:rPr>
          <w:rFonts w:eastAsia="Verdana" w:cs="Verdana"/>
        </w:rPr>
        <w:t xml:space="preserve">Een deel van de gegevens ter onderbouwing vindt u </w:t>
      </w:r>
      <w:r w:rsidR="00260A86">
        <w:rPr>
          <w:rFonts w:eastAsia="Verdana" w:cs="Verdana"/>
        </w:rPr>
        <w:t>als het goed is</w:t>
      </w:r>
      <w:r w:rsidR="00260A86" w:rsidRPr="53F0CE81">
        <w:rPr>
          <w:rFonts w:eastAsia="Verdana" w:cs="Verdana"/>
        </w:rPr>
        <w:t xml:space="preserve"> </w:t>
      </w:r>
      <w:r w:rsidRPr="53F0CE81">
        <w:rPr>
          <w:rFonts w:eastAsia="Verdana" w:cs="Verdana"/>
        </w:rPr>
        <w:t>in de tekst van de verleende vergunning</w:t>
      </w:r>
      <w:r w:rsidRPr="1D703387">
        <w:rPr>
          <w:rFonts w:eastAsia="Verdana" w:cs="Verdana"/>
        </w:rPr>
        <w:t>.</w:t>
      </w:r>
      <w:r w:rsidRPr="53F0CE81" w:rsidDel="12171152">
        <w:rPr>
          <w:rFonts w:eastAsia="Verdana" w:cs="Verdana"/>
        </w:rPr>
        <w:t xml:space="preserve"> </w:t>
      </w:r>
      <w:r w:rsidR="00D8735C" w:rsidRPr="53F0CE81">
        <w:rPr>
          <w:rFonts w:eastAsia="Verdana" w:cs="Verdana"/>
        </w:rPr>
        <w:t xml:space="preserve">Verwijs </w:t>
      </w:r>
      <w:r w:rsidR="008716E5" w:rsidRPr="53F0CE81">
        <w:rPr>
          <w:rFonts w:eastAsia="Verdana" w:cs="Verdana"/>
        </w:rPr>
        <w:t xml:space="preserve">s.v.p. </w:t>
      </w:r>
      <w:r w:rsidRPr="53F0CE81">
        <w:rPr>
          <w:rFonts w:eastAsia="Verdana" w:cs="Verdana"/>
        </w:rPr>
        <w:t xml:space="preserve">naar de juiste paginanummers van </w:t>
      </w:r>
      <w:r w:rsidR="004A5773" w:rsidRPr="0B506D28">
        <w:rPr>
          <w:rFonts w:eastAsia="Verdana" w:cs="Verdana"/>
        </w:rPr>
        <w:t>de</w:t>
      </w:r>
      <w:r w:rsidR="004A5773" w:rsidRPr="53F0CE81">
        <w:rPr>
          <w:rFonts w:eastAsia="Verdana" w:cs="Verdana"/>
        </w:rPr>
        <w:t xml:space="preserve"> complete</w:t>
      </w:r>
      <w:r w:rsidRPr="53F0CE81">
        <w:rPr>
          <w:rFonts w:eastAsia="Verdana" w:cs="Verdana"/>
        </w:rPr>
        <w:t xml:space="preserve"> vergunning</w:t>
      </w:r>
      <w:r w:rsidR="002433C0" w:rsidRPr="53F0CE81">
        <w:rPr>
          <w:rFonts w:eastAsia="Verdana" w:cs="Verdana"/>
        </w:rPr>
        <w:t xml:space="preserve"> (</w:t>
      </w:r>
      <w:r w:rsidR="00990DCA" w:rsidRPr="53F0CE81">
        <w:rPr>
          <w:rFonts w:eastAsia="Verdana" w:cs="Verdana"/>
        </w:rPr>
        <w:t xml:space="preserve">i.e., </w:t>
      </w:r>
      <w:r w:rsidR="002433C0" w:rsidRPr="53F0CE81">
        <w:rPr>
          <w:rFonts w:eastAsia="Verdana" w:cs="Verdana"/>
        </w:rPr>
        <w:t xml:space="preserve">inclusief </w:t>
      </w:r>
      <w:r w:rsidR="00937C26" w:rsidRPr="53F0CE81">
        <w:rPr>
          <w:rFonts w:eastAsia="Verdana" w:cs="Verdana"/>
        </w:rPr>
        <w:t>bijlages bij de vergunning(aanvraag)</w:t>
      </w:r>
      <w:r w:rsidRPr="53F0CE81">
        <w:rPr>
          <w:rFonts w:eastAsia="Verdana" w:cs="Verdana"/>
        </w:rPr>
        <w:t>.</w:t>
      </w:r>
    </w:p>
    <w:p w14:paraId="2A6D554F" w14:textId="38FD03C6" w:rsidR="00B221A4" w:rsidRDefault="00B221A4" w:rsidP="766F92B5">
      <w:pPr>
        <w:rPr>
          <w:rFonts w:eastAsia="Verdana" w:cs="Verdana"/>
        </w:rPr>
      </w:pPr>
    </w:p>
    <w:tbl>
      <w:tblPr>
        <w:tblStyle w:val="Tabelrasterlicht"/>
        <w:tblW w:w="0" w:type="auto"/>
        <w:tblLayout w:type="fixed"/>
        <w:tblLook w:val="04A0" w:firstRow="1" w:lastRow="0" w:firstColumn="1" w:lastColumn="0" w:noHBand="0" w:noVBand="1"/>
      </w:tblPr>
      <w:tblGrid>
        <w:gridCol w:w="4819"/>
        <w:gridCol w:w="4820"/>
      </w:tblGrid>
      <w:tr w:rsidR="48859832" w14:paraId="53B7C55B" w14:textId="77777777" w:rsidTr="004E216E">
        <w:trPr>
          <w:trHeight w:val="270"/>
        </w:trPr>
        <w:tc>
          <w:tcPr>
            <w:tcW w:w="4819" w:type="dxa"/>
          </w:tcPr>
          <w:p w14:paraId="1F1C6CC7" w14:textId="4ED7BA78" w:rsidR="48859832" w:rsidRDefault="48859832" w:rsidP="766F92B5">
            <w:pPr>
              <w:spacing w:line="240" w:lineRule="exact"/>
              <w:rPr>
                <w:rFonts w:eastAsia="Verdana" w:cs="Verdana"/>
              </w:rPr>
            </w:pPr>
            <w:permStart w:id="50287838" w:edGrp="everyone" w:colFirst="1" w:colLast="1"/>
            <w:r w:rsidRPr="766F92B5">
              <w:rPr>
                <w:rFonts w:eastAsia="Verdana" w:cs="Verdana"/>
              </w:rPr>
              <w:t xml:space="preserve">Huidige dagcapaciteit (kg </w:t>
            </w:r>
            <w:r w:rsidR="00A94BCF">
              <w:rPr>
                <w:rFonts w:eastAsia="Verdana" w:cs="Verdana"/>
              </w:rPr>
              <w:t>waterstof</w:t>
            </w:r>
            <w:r w:rsidR="006C456C" w:rsidRPr="766F92B5">
              <w:rPr>
                <w:rFonts w:eastAsia="Verdana" w:cs="Verdana"/>
              </w:rPr>
              <w:t xml:space="preserve"> per </w:t>
            </w:r>
            <w:r w:rsidRPr="766F92B5">
              <w:rPr>
                <w:rFonts w:eastAsia="Verdana" w:cs="Verdana"/>
              </w:rPr>
              <w:t>24 uur)</w:t>
            </w:r>
          </w:p>
        </w:tc>
        <w:tc>
          <w:tcPr>
            <w:tcW w:w="4820" w:type="dxa"/>
            <w:shd w:val="clear" w:color="auto" w:fill="FBFBFB"/>
          </w:tcPr>
          <w:p w14:paraId="70636773" w14:textId="24FF7D0C" w:rsidR="48859832" w:rsidRDefault="48859832" w:rsidP="004E216E">
            <w:pPr>
              <w:spacing w:line="240" w:lineRule="exact"/>
              <w:ind w:left="-57"/>
              <w:rPr>
                <w:rFonts w:eastAsia="Verdana" w:cs="Verdana"/>
              </w:rPr>
            </w:pPr>
          </w:p>
        </w:tc>
      </w:tr>
      <w:tr w:rsidR="00135F98" w14:paraId="79BDE89F" w14:textId="77777777" w:rsidTr="004E216E">
        <w:trPr>
          <w:trHeight w:val="270"/>
        </w:trPr>
        <w:tc>
          <w:tcPr>
            <w:tcW w:w="4819" w:type="dxa"/>
          </w:tcPr>
          <w:p w14:paraId="1B35E812" w14:textId="36267229" w:rsidR="00135F98" w:rsidRPr="766F92B5" w:rsidRDefault="2BC8C626" w:rsidP="766F92B5">
            <w:pPr>
              <w:spacing w:line="240" w:lineRule="exact"/>
              <w:rPr>
                <w:rFonts w:eastAsia="Verdana" w:cs="Verdana"/>
              </w:rPr>
            </w:pPr>
            <w:permStart w:id="104933778" w:edGrp="everyone" w:colFirst="1" w:colLast="1"/>
            <w:permEnd w:id="50287838"/>
            <w:r w:rsidRPr="53F0CE81">
              <w:rPr>
                <w:rFonts w:eastAsia="Verdana" w:cs="Verdana"/>
              </w:rPr>
              <w:t>Naam + paginanummer va</w:t>
            </w:r>
            <w:r w:rsidR="0F19ED01" w:rsidRPr="53F0CE81">
              <w:rPr>
                <w:rFonts w:eastAsia="Verdana" w:cs="Verdana"/>
              </w:rPr>
              <w:t>n (bijlage bij</w:t>
            </w:r>
            <w:r w:rsidR="0491982E" w:rsidRPr="53F0CE81">
              <w:rPr>
                <w:rFonts w:eastAsia="Verdana" w:cs="Verdana"/>
              </w:rPr>
              <w:t>) vergunning(aanvraag)</w:t>
            </w:r>
            <w:r w:rsidR="5A0EAC3E" w:rsidRPr="53F0CE81">
              <w:rPr>
                <w:rFonts w:eastAsia="Verdana" w:cs="Verdana"/>
              </w:rPr>
              <w:t xml:space="preserve"> </w:t>
            </w:r>
          </w:p>
        </w:tc>
        <w:tc>
          <w:tcPr>
            <w:tcW w:w="4820" w:type="dxa"/>
            <w:shd w:val="clear" w:color="auto" w:fill="FBFBFB"/>
          </w:tcPr>
          <w:p w14:paraId="7E14A9AA" w14:textId="77777777" w:rsidR="00135F98" w:rsidRDefault="00135F98" w:rsidP="004E216E">
            <w:pPr>
              <w:spacing w:line="240" w:lineRule="exact"/>
              <w:ind w:left="-57"/>
              <w:rPr>
                <w:rFonts w:eastAsia="Verdana" w:cs="Verdana"/>
              </w:rPr>
            </w:pPr>
          </w:p>
        </w:tc>
      </w:tr>
      <w:tr w:rsidR="48859832" w14:paraId="0A975D40" w14:textId="77777777" w:rsidTr="004E216E">
        <w:trPr>
          <w:trHeight w:val="270"/>
        </w:trPr>
        <w:tc>
          <w:tcPr>
            <w:tcW w:w="4819" w:type="dxa"/>
          </w:tcPr>
          <w:p w14:paraId="262D382C" w14:textId="226BF659" w:rsidR="48859832" w:rsidRDefault="48859832" w:rsidP="766F92B5">
            <w:pPr>
              <w:spacing w:line="240" w:lineRule="exact"/>
              <w:rPr>
                <w:rFonts w:eastAsia="Verdana" w:cs="Verdana"/>
              </w:rPr>
            </w:pPr>
            <w:permStart w:id="1527717064" w:edGrp="everyone" w:colFirst="1" w:colLast="1"/>
            <w:permEnd w:id="104933778"/>
            <w:r w:rsidRPr="766F92B5">
              <w:rPr>
                <w:rFonts w:eastAsia="Verdana" w:cs="Verdana"/>
              </w:rPr>
              <w:t>Toelichting op huidige dagcapaciteit</w:t>
            </w:r>
          </w:p>
        </w:tc>
        <w:tc>
          <w:tcPr>
            <w:tcW w:w="4820" w:type="dxa"/>
            <w:shd w:val="clear" w:color="auto" w:fill="FBFBFB"/>
          </w:tcPr>
          <w:p w14:paraId="6342B780" w14:textId="1CD10ECC" w:rsidR="48859832" w:rsidRDefault="48859832" w:rsidP="004E216E">
            <w:pPr>
              <w:spacing w:line="240" w:lineRule="exact"/>
              <w:ind w:left="-57"/>
              <w:rPr>
                <w:rFonts w:eastAsia="Verdana" w:cs="Verdana"/>
              </w:rPr>
            </w:pPr>
          </w:p>
        </w:tc>
      </w:tr>
      <w:permEnd w:id="1527717064"/>
    </w:tbl>
    <w:p w14:paraId="4C9A81A1" w14:textId="6B9D53EF" w:rsidR="00B221A4" w:rsidRDefault="00B221A4" w:rsidP="00B221A4">
      <w:pPr>
        <w:spacing w:line="240" w:lineRule="exact"/>
      </w:pPr>
    </w:p>
    <w:p w14:paraId="3E2028DD" w14:textId="2C42D2E5" w:rsidR="00B221A4" w:rsidRDefault="70E9BCCB" w:rsidP="00D47919">
      <w:pPr>
        <w:pStyle w:val="Kop2"/>
      </w:pPr>
      <w:bookmarkStart w:id="32" w:name="_Toc170282600"/>
      <w:r>
        <w:t>Huidige afname bestaand tankstation</w:t>
      </w:r>
      <w:bookmarkEnd w:id="32"/>
    </w:p>
    <w:p w14:paraId="3D9D0B75" w14:textId="5E2B0299" w:rsidR="4AE60C03" w:rsidRDefault="008C1E4C" w:rsidP="1BA99826">
      <w:pPr>
        <w:spacing w:line="240" w:lineRule="exact"/>
      </w:pPr>
      <w:r>
        <w:t>Geef aan h</w:t>
      </w:r>
      <w:r w:rsidR="4AE60C03">
        <w:t xml:space="preserve">oeveel kg waterstof er nu gemiddeld per maand getankt </w:t>
      </w:r>
      <w:r>
        <w:t xml:space="preserve">wordt </w:t>
      </w:r>
      <w:r w:rsidR="4AE60C03">
        <w:t>bij het tankstation</w:t>
      </w:r>
      <w:r>
        <w:t>.</w:t>
      </w:r>
      <w:r w:rsidR="2507538A">
        <w:t xml:space="preserve"> </w:t>
      </w:r>
      <w:r w:rsidR="5FEED7A1">
        <w:t>Onderbouw s.v.p. uw antwoord. Deze gegevens zullen uiteraard vertrouwelijk worden behandeld.</w:t>
      </w:r>
    </w:p>
    <w:p w14:paraId="3C4D9FDF" w14:textId="77777777" w:rsidR="008C1E4C" w:rsidRDefault="008C1E4C" w:rsidP="1BA99826">
      <w:pPr>
        <w:spacing w:line="240" w:lineRule="exact"/>
      </w:pPr>
    </w:p>
    <w:p w14:paraId="55FC7399" w14:textId="184F7BD0" w:rsidR="2507538A" w:rsidRDefault="2507538A" w:rsidP="1BA99826">
      <w:pPr>
        <w:spacing w:line="240" w:lineRule="exact"/>
      </w:pPr>
      <w:r>
        <w:t>N.B.: In tegenstelling tot de vragen hierna, maakt het voor het antwoord op vraag 6.2 niet uit van wie de voertuigen zijn.</w:t>
      </w:r>
    </w:p>
    <w:p w14:paraId="3CE2F9B5" w14:textId="6245BD3D" w:rsidR="00B221A4" w:rsidRDefault="00B221A4" w:rsidP="1BA99826">
      <w:pPr>
        <w:rPr>
          <w:rFonts w:eastAsia="Verdana" w:cs="Verdana"/>
          <w:color w:val="000000" w:themeColor="text1"/>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47B67B03" w14:textId="77777777" w:rsidTr="004E216E">
        <w:trPr>
          <w:trHeight w:val="284"/>
        </w:trPr>
        <w:tc>
          <w:tcPr>
            <w:tcW w:w="9639" w:type="dxa"/>
            <w:shd w:val="clear" w:color="auto" w:fill="FBFBFB"/>
          </w:tcPr>
          <w:p w14:paraId="56885876" w14:textId="77777777" w:rsidR="00E9551A" w:rsidRPr="00731483" w:rsidRDefault="00E9551A" w:rsidP="004E216E">
            <w:pPr>
              <w:spacing w:line="240" w:lineRule="exact"/>
              <w:ind w:left="-57"/>
              <w:rPr>
                <w:szCs w:val="18"/>
              </w:rPr>
            </w:pPr>
            <w:permStart w:id="1186931081" w:edGrp="everyone"/>
            <w:permEnd w:id="1186931081"/>
          </w:p>
        </w:tc>
      </w:tr>
    </w:tbl>
    <w:p w14:paraId="185B70AA" w14:textId="77777777" w:rsidR="0031160D" w:rsidRDefault="0031160D" w:rsidP="1BA99826">
      <w:pPr>
        <w:rPr>
          <w:rFonts w:eastAsia="Verdana" w:cs="Verdana"/>
          <w:color w:val="000000" w:themeColor="text1"/>
        </w:rPr>
      </w:pPr>
    </w:p>
    <w:p w14:paraId="14DF040A" w14:textId="4FD872B0" w:rsidR="00B221A4" w:rsidRDefault="1494EA37" w:rsidP="00D47919">
      <w:pPr>
        <w:pStyle w:val="Kop2"/>
      </w:pPr>
      <w:bookmarkStart w:id="33" w:name="_Toc170081467"/>
      <w:bookmarkStart w:id="34" w:name="_Toc170282601"/>
      <w:r w:rsidRPr="1BA99826">
        <w:t xml:space="preserve">Huidige </w:t>
      </w:r>
      <w:r w:rsidR="7B411132" w:rsidRPr="1BA99826">
        <w:t xml:space="preserve">afname </w:t>
      </w:r>
      <w:r w:rsidR="519D207B" w:rsidRPr="1BA99826">
        <w:t xml:space="preserve">door </w:t>
      </w:r>
      <w:r w:rsidR="7B411132" w:rsidRPr="1BA99826">
        <w:t>emissievrije waterstofvoertuigen</w:t>
      </w:r>
      <w:r w:rsidR="39ABA55B" w:rsidRPr="1BA99826">
        <w:t xml:space="preserve"> </w:t>
      </w:r>
      <w:r w:rsidR="00E37A9F">
        <w:t xml:space="preserve">van het </w:t>
      </w:r>
      <w:r w:rsidR="39ABA55B" w:rsidRPr="1BA99826">
        <w:t>samenwerkingsverband</w:t>
      </w:r>
      <w:bookmarkEnd w:id="33"/>
      <w:bookmarkEnd w:id="34"/>
    </w:p>
    <w:p w14:paraId="33E7F6FF" w14:textId="356E69E3" w:rsidR="00B221A4" w:rsidRDefault="1937F205" w:rsidP="766F92B5">
      <w:pPr>
        <w:spacing w:line="257" w:lineRule="auto"/>
        <w:rPr>
          <w:rFonts w:eastAsia="Verdana" w:cs="Verdana"/>
          <w:color w:val="000000" w:themeColor="text1"/>
        </w:rPr>
      </w:pPr>
      <w:r w:rsidRPr="1BA99826">
        <w:rPr>
          <w:rFonts w:eastAsia="Verdana" w:cs="Verdana"/>
          <w:color w:val="000000" w:themeColor="text1"/>
        </w:rPr>
        <w:t xml:space="preserve">Vul in </w:t>
      </w:r>
      <w:r w:rsidR="00E37A9F">
        <w:rPr>
          <w:rFonts w:eastAsia="Verdana" w:cs="Verdana"/>
          <w:color w:val="000000" w:themeColor="text1"/>
        </w:rPr>
        <w:t xml:space="preserve">de </w:t>
      </w:r>
      <w:r w:rsidRPr="1BA99826">
        <w:rPr>
          <w:rFonts w:eastAsia="Verdana" w:cs="Verdana"/>
          <w:color w:val="000000" w:themeColor="text1"/>
        </w:rPr>
        <w:t>onderstaande tabel per voertuig</w:t>
      </w:r>
      <w:r w:rsidR="634989E1" w:rsidRPr="1BA99826">
        <w:rPr>
          <w:rFonts w:eastAsia="Verdana" w:cs="Verdana"/>
          <w:color w:val="000000" w:themeColor="text1"/>
        </w:rPr>
        <w:t>klass</w:t>
      </w:r>
      <w:r w:rsidRPr="1BA99826">
        <w:rPr>
          <w:rFonts w:eastAsia="Verdana" w:cs="Verdana"/>
          <w:color w:val="000000" w:themeColor="text1"/>
        </w:rPr>
        <w:t xml:space="preserve">e het aantal voertuigen in </w:t>
      </w:r>
      <w:r w:rsidR="600A4FB9" w:rsidRPr="1BA99826">
        <w:rPr>
          <w:rFonts w:eastAsia="Verdana" w:cs="Verdana"/>
          <w:color w:val="000000" w:themeColor="text1"/>
        </w:rPr>
        <w:t xml:space="preserve">van de deelnemers aan het samenwerkingsverband </w:t>
      </w:r>
      <w:r w:rsidRPr="1BA99826">
        <w:rPr>
          <w:rFonts w:eastAsia="Verdana" w:cs="Verdana"/>
          <w:color w:val="000000" w:themeColor="text1"/>
        </w:rPr>
        <w:t>dat</w:t>
      </w:r>
      <w:r w:rsidR="1BBA51A2" w:rsidRPr="1BA99826">
        <w:rPr>
          <w:rFonts w:eastAsia="Verdana" w:cs="Verdana"/>
          <w:color w:val="000000" w:themeColor="text1"/>
        </w:rPr>
        <w:t xml:space="preserve"> – over een maand gerekend - </w:t>
      </w:r>
      <w:r w:rsidRPr="1BA99826">
        <w:rPr>
          <w:rFonts w:eastAsia="Verdana" w:cs="Verdana"/>
          <w:color w:val="000000" w:themeColor="text1"/>
        </w:rPr>
        <w:t xml:space="preserve">gemiddeld per dag bij het tankstation tankt. </w:t>
      </w:r>
      <w:r w:rsidR="27305A60" w:rsidRPr="1BA99826">
        <w:rPr>
          <w:rFonts w:eastAsia="Verdana" w:cs="Verdana"/>
          <w:color w:val="000000" w:themeColor="text1"/>
        </w:rPr>
        <w:t xml:space="preserve">Licht </w:t>
      </w:r>
      <w:r w:rsidR="69D90C1C" w:rsidRPr="1BA99826">
        <w:rPr>
          <w:rFonts w:eastAsia="Verdana" w:cs="Verdana"/>
          <w:color w:val="000000" w:themeColor="text1"/>
        </w:rPr>
        <w:t xml:space="preserve">in het tekstvak onder de tabel </w:t>
      </w:r>
      <w:r w:rsidR="7B1DCB69" w:rsidRPr="1BA99826">
        <w:rPr>
          <w:rFonts w:eastAsia="Verdana" w:cs="Verdana"/>
          <w:color w:val="000000" w:themeColor="text1"/>
        </w:rPr>
        <w:t xml:space="preserve">toe </w:t>
      </w:r>
      <w:r w:rsidR="69D90C1C" w:rsidRPr="1BA99826">
        <w:rPr>
          <w:rFonts w:eastAsia="Verdana" w:cs="Verdana"/>
          <w:color w:val="000000" w:themeColor="text1"/>
        </w:rPr>
        <w:t xml:space="preserve">hoe u tot die </w:t>
      </w:r>
      <w:r w:rsidR="12CF511E" w:rsidRPr="1BA99826">
        <w:rPr>
          <w:rFonts w:eastAsia="Verdana" w:cs="Verdana"/>
          <w:color w:val="000000" w:themeColor="text1"/>
        </w:rPr>
        <w:t xml:space="preserve">gemiddelde </w:t>
      </w:r>
      <w:r w:rsidR="69D90C1C" w:rsidRPr="1BA99826">
        <w:rPr>
          <w:rFonts w:eastAsia="Verdana" w:cs="Verdana"/>
          <w:color w:val="000000" w:themeColor="text1"/>
        </w:rPr>
        <w:t>aantallen voertuigen bent gekomen, zo mogelijk onderbouwd me</w:t>
      </w:r>
      <w:r w:rsidR="475EA6A8" w:rsidRPr="1BA99826">
        <w:rPr>
          <w:rFonts w:eastAsia="Verdana" w:cs="Verdana"/>
          <w:color w:val="000000" w:themeColor="text1"/>
        </w:rPr>
        <w:t>t bewijsstukken.</w:t>
      </w:r>
    </w:p>
    <w:p w14:paraId="372BE3E7" w14:textId="336E0D56" w:rsidR="00B221A4" w:rsidRDefault="00B221A4" w:rsidP="48859832">
      <w:pPr>
        <w:spacing w:line="257" w:lineRule="auto"/>
        <w:rPr>
          <w:rFonts w:eastAsia="Verdana" w:cs="Verdana"/>
          <w:color w:val="000000" w:themeColor="text1"/>
          <w:szCs w:val="18"/>
        </w:rPr>
      </w:pPr>
    </w:p>
    <w:tbl>
      <w:tblPr>
        <w:tblStyle w:val="Tabelrasterlicht"/>
        <w:tblW w:w="0" w:type="auto"/>
        <w:tblLook w:val="04A0" w:firstRow="1" w:lastRow="0" w:firstColumn="1" w:lastColumn="0" w:noHBand="0" w:noVBand="1"/>
      </w:tblPr>
      <w:tblGrid>
        <w:gridCol w:w="9627"/>
      </w:tblGrid>
      <w:tr w:rsidR="00D42C4F" w14:paraId="5774EA23" w14:textId="77777777" w:rsidTr="00D42C4F">
        <w:tc>
          <w:tcPr>
            <w:tcW w:w="9627" w:type="dxa"/>
            <w:shd w:val="clear" w:color="auto" w:fill="007BC7"/>
          </w:tcPr>
          <w:p w14:paraId="5E5AAB92" w14:textId="3797251B" w:rsidR="00D42C4F" w:rsidRDefault="00D42C4F" w:rsidP="48859832">
            <w:pPr>
              <w:spacing w:line="257" w:lineRule="auto"/>
              <w:rPr>
                <w:rFonts w:eastAsia="Verdana" w:cs="Verdana"/>
                <w:color w:val="000000" w:themeColor="text1"/>
                <w:szCs w:val="18"/>
              </w:rPr>
            </w:pPr>
            <w:r w:rsidRPr="00D42C4F">
              <w:rPr>
                <w:color w:val="FFFFFF" w:themeColor="background1"/>
              </w:rPr>
              <w:t>Huidige afname van waterstof bij bestaand tankstation op basis van normgetallen uit bijlage 3 bij de regeling</w:t>
            </w:r>
          </w:p>
        </w:tc>
      </w:tr>
    </w:tbl>
    <w:p w14:paraId="23B5F235" w14:textId="77777777" w:rsidR="00D42C4F" w:rsidRDefault="00D42C4F" w:rsidP="00D42C4F">
      <w:pPr>
        <w:spacing w:line="20" w:lineRule="exact"/>
        <w:rPr>
          <w:rFonts w:eastAsia="Verdana" w:cs="Verdana"/>
          <w:color w:val="000000" w:themeColor="text1"/>
          <w:szCs w:val="18"/>
        </w:rPr>
      </w:pPr>
    </w:p>
    <w:tbl>
      <w:tblPr>
        <w:tblStyle w:val="Tabelrasterlicht"/>
        <w:tblW w:w="0" w:type="auto"/>
        <w:tblLayout w:type="fixed"/>
        <w:tblLook w:val="04A0" w:firstRow="1" w:lastRow="0" w:firstColumn="1" w:lastColumn="0" w:noHBand="0" w:noVBand="1"/>
      </w:tblPr>
      <w:tblGrid>
        <w:gridCol w:w="2830"/>
        <w:gridCol w:w="2290"/>
        <w:gridCol w:w="2246"/>
        <w:gridCol w:w="2273"/>
      </w:tblGrid>
      <w:tr w:rsidR="48859832" w14:paraId="22CEAC36" w14:textId="77777777" w:rsidTr="004831D1">
        <w:trPr>
          <w:trHeight w:val="284"/>
        </w:trPr>
        <w:tc>
          <w:tcPr>
            <w:tcW w:w="2830" w:type="dxa"/>
            <w:shd w:val="clear" w:color="auto" w:fill="007BC7"/>
          </w:tcPr>
          <w:p w14:paraId="54F0EC37" w14:textId="359E03E8" w:rsidR="48859832" w:rsidRPr="00D42C4F" w:rsidRDefault="48859832" w:rsidP="48859832">
            <w:pPr>
              <w:spacing w:line="240" w:lineRule="exact"/>
              <w:rPr>
                <w:color w:val="FFFFFF" w:themeColor="background1"/>
              </w:rPr>
            </w:pPr>
            <w:r w:rsidRPr="00D42C4F">
              <w:rPr>
                <w:color w:val="FFFFFF" w:themeColor="background1"/>
              </w:rPr>
              <w:t>Voertuig</w:t>
            </w:r>
            <w:r w:rsidR="46D9034B" w:rsidRPr="00D42C4F">
              <w:rPr>
                <w:color w:val="FFFFFF" w:themeColor="background1"/>
              </w:rPr>
              <w:t>klasse</w:t>
            </w:r>
          </w:p>
        </w:tc>
        <w:tc>
          <w:tcPr>
            <w:tcW w:w="2290" w:type="dxa"/>
            <w:shd w:val="clear" w:color="auto" w:fill="007BC7"/>
          </w:tcPr>
          <w:p w14:paraId="627E4BB0" w14:textId="5A2CF8A9" w:rsidR="48859832" w:rsidRPr="00D42C4F" w:rsidRDefault="18923B7D" w:rsidP="48859832">
            <w:pPr>
              <w:spacing w:line="240" w:lineRule="exact"/>
              <w:rPr>
                <w:color w:val="FFFFFF" w:themeColor="background1"/>
              </w:rPr>
            </w:pPr>
            <w:r w:rsidRPr="00D42C4F">
              <w:rPr>
                <w:color w:val="FFFFFF" w:themeColor="background1"/>
              </w:rPr>
              <w:t>Aantal</w:t>
            </w:r>
            <w:r w:rsidR="1C66A7EF" w:rsidRPr="00D42C4F">
              <w:rPr>
                <w:color w:val="FFFFFF" w:themeColor="background1"/>
              </w:rPr>
              <w:t xml:space="preserve"> voertuigen</w:t>
            </w:r>
            <w:r w:rsidR="0A95F072" w:rsidRPr="00D42C4F">
              <w:rPr>
                <w:color w:val="FFFFFF" w:themeColor="background1"/>
              </w:rPr>
              <w:t xml:space="preserve"> (a)</w:t>
            </w:r>
          </w:p>
        </w:tc>
        <w:tc>
          <w:tcPr>
            <w:tcW w:w="2246" w:type="dxa"/>
            <w:shd w:val="clear" w:color="auto" w:fill="007BC7"/>
          </w:tcPr>
          <w:p w14:paraId="4D6E58B5" w14:textId="65A8EE16" w:rsidR="6DCC1D51" w:rsidRPr="00D42C4F" w:rsidRDefault="6DCC1D51" w:rsidP="0050076A">
            <w:pPr>
              <w:spacing w:line="240" w:lineRule="exact"/>
              <w:rPr>
                <w:color w:val="FFFFFF" w:themeColor="background1"/>
              </w:rPr>
            </w:pPr>
            <w:r w:rsidRPr="00D42C4F">
              <w:rPr>
                <w:color w:val="FFFFFF" w:themeColor="background1"/>
              </w:rPr>
              <w:t xml:space="preserve">Norm </w:t>
            </w:r>
            <w:r w:rsidR="00A94BCF" w:rsidRPr="00D42C4F">
              <w:rPr>
                <w:color w:val="FFFFFF" w:themeColor="background1"/>
              </w:rPr>
              <w:t>k</w:t>
            </w:r>
            <w:r w:rsidR="48859832" w:rsidRPr="00D42C4F">
              <w:rPr>
                <w:color w:val="FFFFFF" w:themeColor="background1"/>
              </w:rPr>
              <w:t>g/dag</w:t>
            </w:r>
            <w:r w:rsidR="058789BB" w:rsidRPr="00D42C4F">
              <w:rPr>
                <w:color w:val="FFFFFF" w:themeColor="background1"/>
              </w:rPr>
              <w:t xml:space="preserve"> (b)</w:t>
            </w:r>
          </w:p>
        </w:tc>
        <w:tc>
          <w:tcPr>
            <w:tcW w:w="2273" w:type="dxa"/>
            <w:shd w:val="clear" w:color="auto" w:fill="007BC7"/>
          </w:tcPr>
          <w:p w14:paraId="5FCF6097" w14:textId="4D635A95" w:rsidR="48859832" w:rsidRPr="00D42C4F" w:rsidRDefault="48859832" w:rsidP="48859832">
            <w:pPr>
              <w:spacing w:line="240" w:lineRule="exact"/>
              <w:rPr>
                <w:color w:val="FFFFFF" w:themeColor="background1"/>
              </w:rPr>
            </w:pPr>
            <w:r w:rsidRPr="00D42C4F">
              <w:rPr>
                <w:color w:val="FFFFFF" w:themeColor="background1"/>
              </w:rPr>
              <w:t>Totaal kg/dag</w:t>
            </w:r>
            <w:r w:rsidR="3E6C2E16" w:rsidRPr="00D42C4F">
              <w:rPr>
                <w:color w:val="FFFFFF" w:themeColor="background1"/>
              </w:rPr>
              <w:t xml:space="preserve"> (a)*(b)</w:t>
            </w:r>
          </w:p>
        </w:tc>
      </w:tr>
      <w:tr w:rsidR="48859832" w14:paraId="793977E9" w14:textId="77777777" w:rsidTr="004831D1">
        <w:trPr>
          <w:trHeight w:val="284"/>
        </w:trPr>
        <w:tc>
          <w:tcPr>
            <w:tcW w:w="2830" w:type="dxa"/>
          </w:tcPr>
          <w:p w14:paraId="3C571D9B" w14:textId="472CC9B8" w:rsidR="48859832" w:rsidRDefault="48859832" w:rsidP="48859832">
            <w:pPr>
              <w:spacing w:line="240" w:lineRule="exact"/>
            </w:pPr>
            <w:permStart w:id="1824617252" w:edGrp="everyone" w:colFirst="3" w:colLast="3"/>
            <w:permStart w:id="1749117811" w:edGrp="everyone" w:colFirst="1" w:colLast="1"/>
            <w:r>
              <w:t>N1</w:t>
            </w:r>
          </w:p>
        </w:tc>
        <w:tc>
          <w:tcPr>
            <w:tcW w:w="2290" w:type="dxa"/>
            <w:shd w:val="clear" w:color="auto" w:fill="FBFBFB"/>
          </w:tcPr>
          <w:p w14:paraId="51E4CCD8" w14:textId="3C90FB4A" w:rsidR="48859832" w:rsidRDefault="48859832" w:rsidP="00D42C4F">
            <w:pPr>
              <w:spacing w:line="240" w:lineRule="exact"/>
              <w:ind w:left="-57"/>
            </w:pPr>
          </w:p>
        </w:tc>
        <w:tc>
          <w:tcPr>
            <w:tcW w:w="2246" w:type="dxa"/>
          </w:tcPr>
          <w:p w14:paraId="65FA4F99" w14:textId="12238301" w:rsidR="48859832" w:rsidRDefault="48859832" w:rsidP="48859832">
            <w:pPr>
              <w:spacing w:line="240" w:lineRule="exact"/>
            </w:pPr>
            <w:r>
              <w:t>3</w:t>
            </w:r>
          </w:p>
        </w:tc>
        <w:tc>
          <w:tcPr>
            <w:tcW w:w="2273" w:type="dxa"/>
            <w:shd w:val="clear" w:color="auto" w:fill="FBFBFB"/>
          </w:tcPr>
          <w:p w14:paraId="487B537B" w14:textId="4E94C2C5" w:rsidR="48859832" w:rsidRDefault="48859832" w:rsidP="00D42C4F">
            <w:pPr>
              <w:spacing w:line="240" w:lineRule="exact"/>
              <w:ind w:left="-57"/>
            </w:pPr>
          </w:p>
        </w:tc>
      </w:tr>
      <w:tr w:rsidR="48859832" w14:paraId="2AA44508" w14:textId="77777777" w:rsidTr="004831D1">
        <w:trPr>
          <w:trHeight w:val="284"/>
        </w:trPr>
        <w:tc>
          <w:tcPr>
            <w:tcW w:w="2830" w:type="dxa"/>
            <w:tcBorders>
              <w:bottom w:val="single" w:sz="4" w:space="0" w:color="BFBFBF" w:themeColor="background1" w:themeShade="BF"/>
            </w:tcBorders>
          </w:tcPr>
          <w:p w14:paraId="04893F86" w14:textId="46748433" w:rsidR="48859832" w:rsidRDefault="48859832" w:rsidP="48859832">
            <w:pPr>
              <w:spacing w:line="240" w:lineRule="exact"/>
            </w:pPr>
            <w:permStart w:id="1827039448" w:edGrp="everyone" w:colFirst="3" w:colLast="3"/>
            <w:permStart w:id="985680735" w:edGrp="everyone" w:colFirst="1" w:colLast="1"/>
            <w:permEnd w:id="1824617252"/>
            <w:permEnd w:id="1749117811"/>
            <w:r>
              <w:t>M1</w:t>
            </w:r>
          </w:p>
        </w:tc>
        <w:tc>
          <w:tcPr>
            <w:tcW w:w="2290" w:type="dxa"/>
            <w:tcBorders>
              <w:bottom w:val="single" w:sz="4" w:space="0" w:color="BFBFBF" w:themeColor="background1" w:themeShade="BF"/>
            </w:tcBorders>
            <w:shd w:val="clear" w:color="auto" w:fill="FBFBFB"/>
          </w:tcPr>
          <w:p w14:paraId="13E287A8" w14:textId="4F4CE2EC" w:rsidR="48859832" w:rsidRDefault="48859832" w:rsidP="00D42C4F">
            <w:pPr>
              <w:spacing w:line="240" w:lineRule="exact"/>
              <w:ind w:left="-57"/>
            </w:pPr>
          </w:p>
        </w:tc>
        <w:tc>
          <w:tcPr>
            <w:tcW w:w="2246" w:type="dxa"/>
            <w:tcBorders>
              <w:bottom w:val="single" w:sz="4" w:space="0" w:color="BFBFBF" w:themeColor="background1" w:themeShade="BF"/>
            </w:tcBorders>
          </w:tcPr>
          <w:p w14:paraId="55B0AA11" w14:textId="76D50DE9" w:rsidR="48859832" w:rsidRDefault="48859832" w:rsidP="48859832">
            <w:pPr>
              <w:spacing w:line="240" w:lineRule="exact"/>
            </w:pPr>
            <w:r>
              <w:t>3,5</w:t>
            </w:r>
          </w:p>
        </w:tc>
        <w:tc>
          <w:tcPr>
            <w:tcW w:w="2273" w:type="dxa"/>
            <w:tcBorders>
              <w:bottom w:val="single" w:sz="4" w:space="0" w:color="BFBFBF" w:themeColor="background1" w:themeShade="BF"/>
            </w:tcBorders>
            <w:shd w:val="clear" w:color="auto" w:fill="FBFBFB"/>
          </w:tcPr>
          <w:p w14:paraId="21F7D791" w14:textId="121AF92F" w:rsidR="48859832" w:rsidRDefault="48859832" w:rsidP="00D42C4F">
            <w:pPr>
              <w:spacing w:line="240" w:lineRule="exact"/>
              <w:ind w:left="-57"/>
            </w:pPr>
          </w:p>
        </w:tc>
      </w:tr>
      <w:tr w:rsidR="48859832" w14:paraId="19E4AC58" w14:textId="77777777" w:rsidTr="004831D1">
        <w:trPr>
          <w:trHeight w:val="284"/>
        </w:trPr>
        <w:tc>
          <w:tcPr>
            <w:tcW w:w="2830" w:type="dxa"/>
            <w:tcBorders>
              <w:bottom w:val="single" w:sz="4" w:space="0" w:color="BFBFBF" w:themeColor="background1" w:themeShade="BF"/>
            </w:tcBorders>
          </w:tcPr>
          <w:p w14:paraId="2166A0C3" w14:textId="31B1154D" w:rsidR="48859832" w:rsidRDefault="48859832" w:rsidP="48859832">
            <w:pPr>
              <w:spacing w:line="240" w:lineRule="exact"/>
            </w:pPr>
            <w:permStart w:id="927825162" w:edGrp="everyone" w:colFirst="3" w:colLast="3"/>
            <w:permStart w:id="1728711886" w:edGrp="everyone" w:colFirst="1" w:colLast="1"/>
            <w:permEnd w:id="1827039448"/>
            <w:permEnd w:id="985680735"/>
            <w:r>
              <w:t>M2</w:t>
            </w:r>
          </w:p>
        </w:tc>
        <w:tc>
          <w:tcPr>
            <w:tcW w:w="2290" w:type="dxa"/>
            <w:tcBorders>
              <w:bottom w:val="single" w:sz="4" w:space="0" w:color="BFBFBF" w:themeColor="background1" w:themeShade="BF"/>
            </w:tcBorders>
            <w:shd w:val="clear" w:color="auto" w:fill="FBFBFB"/>
          </w:tcPr>
          <w:p w14:paraId="700DC33F" w14:textId="13C51BC5" w:rsidR="48859832" w:rsidRDefault="48859832" w:rsidP="00D42C4F">
            <w:pPr>
              <w:spacing w:line="240" w:lineRule="exact"/>
              <w:ind w:left="-57"/>
            </w:pPr>
          </w:p>
        </w:tc>
        <w:tc>
          <w:tcPr>
            <w:tcW w:w="2246" w:type="dxa"/>
            <w:tcBorders>
              <w:bottom w:val="single" w:sz="4" w:space="0" w:color="BFBFBF" w:themeColor="background1" w:themeShade="BF"/>
            </w:tcBorders>
          </w:tcPr>
          <w:p w14:paraId="7D8DB884" w14:textId="652B729B" w:rsidR="48859832" w:rsidRDefault="48859832" w:rsidP="48859832">
            <w:pPr>
              <w:spacing w:line="240" w:lineRule="exact"/>
            </w:pPr>
            <w:r>
              <w:t>6,6</w:t>
            </w:r>
          </w:p>
        </w:tc>
        <w:tc>
          <w:tcPr>
            <w:tcW w:w="2273" w:type="dxa"/>
            <w:tcBorders>
              <w:bottom w:val="single" w:sz="4" w:space="0" w:color="BFBFBF" w:themeColor="background1" w:themeShade="BF"/>
            </w:tcBorders>
            <w:shd w:val="clear" w:color="auto" w:fill="FBFBFB"/>
          </w:tcPr>
          <w:p w14:paraId="24956A9C" w14:textId="1E727B6C" w:rsidR="48859832" w:rsidRDefault="48859832" w:rsidP="00D42C4F">
            <w:pPr>
              <w:spacing w:line="240" w:lineRule="exact"/>
              <w:ind w:left="-57"/>
            </w:pPr>
          </w:p>
        </w:tc>
      </w:tr>
      <w:permEnd w:id="927825162"/>
      <w:permEnd w:id="1728711886"/>
      <w:tr w:rsidR="48859832" w14:paraId="1A0BF730" w14:textId="77777777" w:rsidTr="004831D1">
        <w:trPr>
          <w:trHeight w:val="28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1FBB587" w14:textId="39CA0512" w:rsidR="48859832" w:rsidRDefault="48859832" w:rsidP="48859832">
            <w:pPr>
              <w:spacing w:line="240" w:lineRule="exact"/>
            </w:pPr>
          </w:p>
        </w:tc>
        <w:tc>
          <w:tcPr>
            <w:tcW w:w="2290" w:type="dxa"/>
            <w:tcBorders>
              <w:top w:val="single" w:sz="4" w:space="0" w:color="BFBFBF" w:themeColor="background1" w:themeShade="BF"/>
              <w:left w:val="nil"/>
              <w:bottom w:val="single" w:sz="4" w:space="0" w:color="BFBFBF" w:themeColor="background1" w:themeShade="BF"/>
              <w:right w:val="nil"/>
            </w:tcBorders>
          </w:tcPr>
          <w:p w14:paraId="25E8DA07" w14:textId="2ABAEDC5" w:rsidR="48859832" w:rsidRDefault="48859832" w:rsidP="00D42C4F">
            <w:pPr>
              <w:spacing w:line="240" w:lineRule="exact"/>
              <w:ind w:left="-57"/>
            </w:pPr>
          </w:p>
        </w:tc>
        <w:tc>
          <w:tcPr>
            <w:tcW w:w="2246" w:type="dxa"/>
            <w:tcBorders>
              <w:top w:val="single" w:sz="4" w:space="0" w:color="BFBFBF" w:themeColor="background1" w:themeShade="BF"/>
              <w:left w:val="nil"/>
              <w:bottom w:val="single" w:sz="4" w:space="0" w:color="BFBFBF" w:themeColor="background1" w:themeShade="BF"/>
              <w:right w:val="nil"/>
            </w:tcBorders>
          </w:tcPr>
          <w:p w14:paraId="5137DA6A" w14:textId="2B9F4FAB" w:rsidR="48859832" w:rsidRDefault="48859832" w:rsidP="48859832">
            <w:pPr>
              <w:spacing w:line="240" w:lineRule="exact"/>
            </w:pPr>
          </w:p>
        </w:tc>
        <w:tc>
          <w:tcPr>
            <w:tcW w:w="227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2EA9A06C" w14:textId="3FA062C8" w:rsidR="48859832" w:rsidRDefault="48859832" w:rsidP="00D42C4F">
            <w:pPr>
              <w:spacing w:line="240" w:lineRule="exact"/>
              <w:ind w:left="-57"/>
            </w:pPr>
          </w:p>
        </w:tc>
      </w:tr>
      <w:tr w:rsidR="48859832" w14:paraId="0514A56D" w14:textId="77777777" w:rsidTr="004831D1">
        <w:trPr>
          <w:trHeight w:val="284"/>
        </w:trPr>
        <w:tc>
          <w:tcPr>
            <w:tcW w:w="2830" w:type="dxa"/>
            <w:tcBorders>
              <w:top w:val="single" w:sz="4" w:space="0" w:color="BFBFBF" w:themeColor="background1" w:themeShade="BF"/>
            </w:tcBorders>
          </w:tcPr>
          <w:p w14:paraId="1F5EDAF1" w14:textId="6D4694A7" w:rsidR="48859832" w:rsidRDefault="48859832" w:rsidP="48859832">
            <w:pPr>
              <w:spacing w:line="240" w:lineRule="exact"/>
            </w:pPr>
            <w:permStart w:id="973096705" w:edGrp="everyone" w:colFirst="3" w:colLast="3"/>
            <w:permStart w:id="391716986" w:edGrp="everyone" w:colFirst="1" w:colLast="1"/>
            <w:r>
              <w:t>N2</w:t>
            </w:r>
          </w:p>
        </w:tc>
        <w:tc>
          <w:tcPr>
            <w:tcW w:w="2290" w:type="dxa"/>
            <w:tcBorders>
              <w:top w:val="single" w:sz="4" w:space="0" w:color="BFBFBF" w:themeColor="background1" w:themeShade="BF"/>
            </w:tcBorders>
            <w:shd w:val="clear" w:color="auto" w:fill="FBFBFB"/>
          </w:tcPr>
          <w:p w14:paraId="3947445D" w14:textId="12D40E44" w:rsidR="48859832" w:rsidRDefault="48859832" w:rsidP="00D42C4F">
            <w:pPr>
              <w:spacing w:line="240" w:lineRule="exact"/>
              <w:ind w:left="-57"/>
            </w:pPr>
          </w:p>
        </w:tc>
        <w:tc>
          <w:tcPr>
            <w:tcW w:w="2246" w:type="dxa"/>
            <w:tcBorders>
              <w:top w:val="single" w:sz="4" w:space="0" w:color="BFBFBF" w:themeColor="background1" w:themeShade="BF"/>
            </w:tcBorders>
          </w:tcPr>
          <w:p w14:paraId="253C0974" w14:textId="710D8F79" w:rsidR="48859832" w:rsidRDefault="48859832" w:rsidP="48859832">
            <w:pPr>
              <w:spacing w:line="240" w:lineRule="exact"/>
            </w:pPr>
            <w:r>
              <w:t>8,2</w:t>
            </w:r>
          </w:p>
        </w:tc>
        <w:tc>
          <w:tcPr>
            <w:tcW w:w="2273" w:type="dxa"/>
            <w:tcBorders>
              <w:top w:val="single" w:sz="4" w:space="0" w:color="BFBFBF" w:themeColor="background1" w:themeShade="BF"/>
            </w:tcBorders>
            <w:shd w:val="clear" w:color="auto" w:fill="FBFBFB"/>
          </w:tcPr>
          <w:p w14:paraId="4D0E719F" w14:textId="2A633D20" w:rsidR="48859832" w:rsidRDefault="48859832" w:rsidP="00D42C4F">
            <w:pPr>
              <w:spacing w:line="240" w:lineRule="exact"/>
              <w:ind w:left="-57"/>
            </w:pPr>
          </w:p>
        </w:tc>
      </w:tr>
      <w:tr w:rsidR="48859832" w14:paraId="19CEB22F" w14:textId="77777777" w:rsidTr="004831D1">
        <w:trPr>
          <w:trHeight w:val="284"/>
        </w:trPr>
        <w:tc>
          <w:tcPr>
            <w:tcW w:w="2830" w:type="dxa"/>
          </w:tcPr>
          <w:p w14:paraId="7CB41EF8" w14:textId="55CD15E6" w:rsidR="48859832" w:rsidRDefault="48859832" w:rsidP="48859832">
            <w:pPr>
              <w:spacing w:line="240" w:lineRule="exact"/>
            </w:pPr>
            <w:permStart w:id="634012963" w:edGrp="everyone" w:colFirst="3" w:colLast="3"/>
            <w:permStart w:id="2128898331" w:edGrp="everyone" w:colFirst="1" w:colLast="1"/>
            <w:permEnd w:id="973096705"/>
            <w:permEnd w:id="391716986"/>
            <w:r>
              <w:t>N3 gewicht &lt;30 ton</w:t>
            </w:r>
          </w:p>
        </w:tc>
        <w:tc>
          <w:tcPr>
            <w:tcW w:w="2290" w:type="dxa"/>
            <w:shd w:val="clear" w:color="auto" w:fill="FBFBFB"/>
          </w:tcPr>
          <w:p w14:paraId="762533CC" w14:textId="60D919E4" w:rsidR="48859832" w:rsidRDefault="48859832" w:rsidP="00D42C4F">
            <w:pPr>
              <w:spacing w:line="240" w:lineRule="exact"/>
              <w:ind w:left="-57"/>
            </w:pPr>
          </w:p>
        </w:tc>
        <w:tc>
          <w:tcPr>
            <w:tcW w:w="2246" w:type="dxa"/>
          </w:tcPr>
          <w:p w14:paraId="540778EA" w14:textId="2266BA24" w:rsidR="48859832" w:rsidRDefault="48859832" w:rsidP="48859832">
            <w:pPr>
              <w:spacing w:line="240" w:lineRule="exact"/>
            </w:pPr>
            <w:r>
              <w:t xml:space="preserve">15 </w:t>
            </w:r>
          </w:p>
        </w:tc>
        <w:tc>
          <w:tcPr>
            <w:tcW w:w="2273" w:type="dxa"/>
            <w:shd w:val="clear" w:color="auto" w:fill="FBFBFB"/>
          </w:tcPr>
          <w:p w14:paraId="54859BA7" w14:textId="3B496C5A" w:rsidR="48859832" w:rsidRDefault="48859832" w:rsidP="00D42C4F">
            <w:pPr>
              <w:spacing w:line="240" w:lineRule="exact"/>
              <w:ind w:left="-57"/>
            </w:pPr>
          </w:p>
        </w:tc>
      </w:tr>
      <w:tr w:rsidR="48859832" w14:paraId="6E52492C" w14:textId="77777777" w:rsidTr="004831D1">
        <w:trPr>
          <w:trHeight w:val="284"/>
        </w:trPr>
        <w:tc>
          <w:tcPr>
            <w:tcW w:w="2830" w:type="dxa"/>
            <w:tcBorders>
              <w:bottom w:val="single" w:sz="4" w:space="0" w:color="BFBFBF" w:themeColor="background1" w:themeShade="BF"/>
            </w:tcBorders>
          </w:tcPr>
          <w:p w14:paraId="062AD98A" w14:textId="686FE835" w:rsidR="48859832" w:rsidRDefault="48859832" w:rsidP="48859832">
            <w:pPr>
              <w:spacing w:line="240" w:lineRule="exact"/>
            </w:pPr>
            <w:permStart w:id="1675654821" w:edGrp="everyone" w:colFirst="3" w:colLast="3"/>
            <w:permStart w:id="477381486" w:edGrp="everyone" w:colFirst="1" w:colLast="1"/>
            <w:permEnd w:id="634012963"/>
            <w:permEnd w:id="2128898331"/>
            <w:r>
              <w:t>N3 gewicht vanaf 30 ton</w:t>
            </w:r>
          </w:p>
        </w:tc>
        <w:tc>
          <w:tcPr>
            <w:tcW w:w="2290" w:type="dxa"/>
            <w:tcBorders>
              <w:bottom w:val="single" w:sz="4" w:space="0" w:color="BFBFBF" w:themeColor="background1" w:themeShade="BF"/>
            </w:tcBorders>
            <w:shd w:val="clear" w:color="auto" w:fill="FBFBFB"/>
          </w:tcPr>
          <w:p w14:paraId="2E2B2B73" w14:textId="2ADA9EE0" w:rsidR="48859832" w:rsidRDefault="48859832" w:rsidP="00D42C4F">
            <w:pPr>
              <w:spacing w:line="240" w:lineRule="exact"/>
              <w:ind w:left="-57"/>
            </w:pPr>
          </w:p>
        </w:tc>
        <w:tc>
          <w:tcPr>
            <w:tcW w:w="2246" w:type="dxa"/>
            <w:tcBorders>
              <w:bottom w:val="single" w:sz="4" w:space="0" w:color="BFBFBF" w:themeColor="background1" w:themeShade="BF"/>
            </w:tcBorders>
          </w:tcPr>
          <w:p w14:paraId="5DEA6D4F" w14:textId="6510966C" w:rsidR="48859832" w:rsidRDefault="48859832" w:rsidP="48859832">
            <w:pPr>
              <w:spacing w:line="240" w:lineRule="exact"/>
            </w:pPr>
            <w:r>
              <w:t>25</w:t>
            </w:r>
          </w:p>
        </w:tc>
        <w:tc>
          <w:tcPr>
            <w:tcW w:w="2273" w:type="dxa"/>
            <w:tcBorders>
              <w:bottom w:val="single" w:sz="4" w:space="0" w:color="BFBFBF" w:themeColor="background1" w:themeShade="BF"/>
            </w:tcBorders>
            <w:shd w:val="clear" w:color="auto" w:fill="FBFBFB"/>
          </w:tcPr>
          <w:p w14:paraId="5D02FB91" w14:textId="6DE6C768" w:rsidR="48859832" w:rsidRDefault="48859832" w:rsidP="00D42C4F">
            <w:pPr>
              <w:spacing w:line="240" w:lineRule="exact"/>
              <w:ind w:left="-57"/>
            </w:pPr>
          </w:p>
        </w:tc>
      </w:tr>
      <w:tr w:rsidR="48859832" w14:paraId="070CC906" w14:textId="77777777" w:rsidTr="004831D1">
        <w:trPr>
          <w:trHeight w:val="284"/>
        </w:trPr>
        <w:tc>
          <w:tcPr>
            <w:tcW w:w="2830" w:type="dxa"/>
            <w:tcBorders>
              <w:bottom w:val="single" w:sz="4" w:space="0" w:color="BFBFBF" w:themeColor="background1" w:themeShade="BF"/>
            </w:tcBorders>
          </w:tcPr>
          <w:p w14:paraId="4F52583C" w14:textId="0F274A4D" w:rsidR="48859832" w:rsidRDefault="48859832" w:rsidP="48859832">
            <w:pPr>
              <w:spacing w:line="240" w:lineRule="exact"/>
            </w:pPr>
            <w:permStart w:id="1179796312" w:edGrp="everyone" w:colFirst="3" w:colLast="3"/>
            <w:permStart w:id="565916552" w:edGrp="everyone" w:colFirst="1" w:colLast="1"/>
            <w:permEnd w:id="1675654821"/>
            <w:permEnd w:id="477381486"/>
            <w:r>
              <w:t>M3</w:t>
            </w:r>
          </w:p>
        </w:tc>
        <w:tc>
          <w:tcPr>
            <w:tcW w:w="2290" w:type="dxa"/>
            <w:tcBorders>
              <w:bottom w:val="single" w:sz="4" w:space="0" w:color="BFBFBF" w:themeColor="background1" w:themeShade="BF"/>
            </w:tcBorders>
            <w:shd w:val="clear" w:color="auto" w:fill="FBFBFB"/>
          </w:tcPr>
          <w:p w14:paraId="515EC798" w14:textId="089CEC32" w:rsidR="48859832" w:rsidRDefault="48859832" w:rsidP="00D42C4F">
            <w:pPr>
              <w:spacing w:line="240" w:lineRule="exact"/>
              <w:ind w:left="-57"/>
            </w:pPr>
          </w:p>
        </w:tc>
        <w:tc>
          <w:tcPr>
            <w:tcW w:w="2246" w:type="dxa"/>
            <w:tcBorders>
              <w:bottom w:val="single" w:sz="4" w:space="0" w:color="BFBFBF" w:themeColor="background1" w:themeShade="BF"/>
            </w:tcBorders>
          </w:tcPr>
          <w:p w14:paraId="3D65E23F" w14:textId="09F5ED00" w:rsidR="48859832" w:rsidRDefault="48859832" w:rsidP="48859832">
            <w:pPr>
              <w:spacing w:line="240" w:lineRule="exact"/>
            </w:pPr>
            <w:r>
              <w:t>21</w:t>
            </w:r>
          </w:p>
        </w:tc>
        <w:tc>
          <w:tcPr>
            <w:tcW w:w="2273" w:type="dxa"/>
            <w:tcBorders>
              <w:bottom w:val="single" w:sz="4" w:space="0" w:color="BFBFBF" w:themeColor="background1" w:themeShade="BF"/>
            </w:tcBorders>
            <w:shd w:val="clear" w:color="auto" w:fill="FBFBFB"/>
          </w:tcPr>
          <w:p w14:paraId="43B1360C" w14:textId="6D5F2341" w:rsidR="48859832" w:rsidRDefault="48859832" w:rsidP="00D42C4F">
            <w:pPr>
              <w:spacing w:line="240" w:lineRule="exact"/>
              <w:ind w:left="-57"/>
            </w:pPr>
          </w:p>
        </w:tc>
      </w:tr>
      <w:permEnd w:id="1179796312"/>
      <w:permEnd w:id="565916552"/>
    </w:tbl>
    <w:p w14:paraId="23BE30EF" w14:textId="3B122325" w:rsidR="00B221A4" w:rsidRDefault="00B221A4" w:rsidP="004831D1">
      <w:pPr>
        <w:spacing w:line="20" w:lineRule="exact"/>
      </w:pPr>
    </w:p>
    <w:tbl>
      <w:tblPr>
        <w:tblStyle w:val="Tabelrasterlicht"/>
        <w:tblW w:w="0" w:type="auto"/>
        <w:tblLayout w:type="fixed"/>
        <w:tblLook w:val="04A0" w:firstRow="1" w:lastRow="0" w:firstColumn="1" w:lastColumn="0" w:noHBand="0" w:noVBand="1"/>
      </w:tblPr>
      <w:tblGrid>
        <w:gridCol w:w="2830"/>
        <w:gridCol w:w="4536"/>
        <w:gridCol w:w="2268"/>
      </w:tblGrid>
      <w:tr w:rsidR="004831D1" w14:paraId="6E408EF6" w14:textId="77777777" w:rsidTr="004831D1">
        <w:tc>
          <w:tcPr>
            <w:tcW w:w="2830" w:type="dxa"/>
          </w:tcPr>
          <w:p w14:paraId="7534F01B" w14:textId="1100E892" w:rsidR="004831D1" w:rsidRDefault="004831D1" w:rsidP="004831D1">
            <w:pPr>
              <w:spacing w:line="240" w:lineRule="exact"/>
            </w:pPr>
            <w:permStart w:id="2114153949" w:edGrp="everyone" w:colFirst="2" w:colLast="2"/>
            <w:r>
              <w:t>Totaal alle voertuigen samenwerkingsverband</w:t>
            </w:r>
          </w:p>
        </w:tc>
        <w:tc>
          <w:tcPr>
            <w:tcW w:w="4536" w:type="dxa"/>
          </w:tcPr>
          <w:p w14:paraId="0AEC283C" w14:textId="6AE6F251" w:rsidR="004831D1" w:rsidRDefault="004831D1" w:rsidP="004831D1">
            <w:pPr>
              <w:spacing w:line="240" w:lineRule="exact"/>
            </w:pPr>
            <w:r>
              <w:t>Tel alle kilogrammen van de voertuigen bij elkaar op</w:t>
            </w:r>
          </w:p>
        </w:tc>
        <w:tc>
          <w:tcPr>
            <w:tcW w:w="2268" w:type="dxa"/>
            <w:shd w:val="clear" w:color="auto" w:fill="FBFBFB"/>
          </w:tcPr>
          <w:p w14:paraId="20D032FB" w14:textId="77777777" w:rsidR="004831D1" w:rsidRDefault="004831D1" w:rsidP="004831D1">
            <w:pPr>
              <w:spacing w:line="240" w:lineRule="exact"/>
              <w:ind w:left="-57"/>
            </w:pPr>
          </w:p>
        </w:tc>
      </w:tr>
      <w:tr w:rsidR="004831D1" w14:paraId="087CD890" w14:textId="77777777" w:rsidTr="004831D1">
        <w:tc>
          <w:tcPr>
            <w:tcW w:w="2830" w:type="dxa"/>
          </w:tcPr>
          <w:p w14:paraId="3DB97405" w14:textId="38EAFFFE" w:rsidR="004831D1" w:rsidRDefault="004831D1" w:rsidP="004831D1">
            <w:pPr>
              <w:spacing w:line="240" w:lineRule="exact"/>
            </w:pPr>
            <w:permStart w:id="1384121579" w:edGrp="everyone" w:colFirst="2" w:colLast="2"/>
            <w:permEnd w:id="2114153949"/>
            <w:r>
              <w:t>Totaal M3, N2 en N3</w:t>
            </w:r>
          </w:p>
        </w:tc>
        <w:tc>
          <w:tcPr>
            <w:tcW w:w="4536" w:type="dxa"/>
          </w:tcPr>
          <w:p w14:paraId="0EA4B903" w14:textId="2A6B82C6" w:rsidR="004831D1" w:rsidRDefault="004831D1" w:rsidP="004831D1">
            <w:pPr>
              <w:spacing w:line="240" w:lineRule="exact"/>
            </w:pPr>
            <w:r>
              <w:t>Tel alle kilogrammen van de voertuigen uit de voertuigklasses N2, N3 en M3 op.</w:t>
            </w:r>
          </w:p>
        </w:tc>
        <w:tc>
          <w:tcPr>
            <w:tcW w:w="2268" w:type="dxa"/>
            <w:shd w:val="clear" w:color="auto" w:fill="FBFBFB"/>
          </w:tcPr>
          <w:p w14:paraId="605A6FB8" w14:textId="77777777" w:rsidR="004831D1" w:rsidRDefault="004831D1" w:rsidP="004831D1">
            <w:pPr>
              <w:spacing w:line="240" w:lineRule="exact"/>
              <w:ind w:left="-57"/>
            </w:pPr>
          </w:p>
        </w:tc>
      </w:tr>
      <w:permEnd w:id="1384121579"/>
    </w:tbl>
    <w:p w14:paraId="0A5A8DE4" w14:textId="77777777" w:rsidR="004831D1" w:rsidRDefault="004831D1" w:rsidP="48859832">
      <w:pPr>
        <w:spacing w:line="240" w:lineRule="exact"/>
      </w:pPr>
    </w:p>
    <w:p w14:paraId="63FB54EC" w14:textId="2B223761" w:rsidR="00B221A4" w:rsidRDefault="4F96E5E1" w:rsidP="48859832">
      <w:pPr>
        <w:spacing w:line="257" w:lineRule="auto"/>
        <w:rPr>
          <w:rFonts w:eastAsia="Verdana" w:cs="Verdana"/>
          <w:color w:val="000000" w:themeColor="text1"/>
          <w:szCs w:val="18"/>
        </w:rPr>
      </w:pPr>
      <w:r w:rsidRPr="48859832">
        <w:rPr>
          <w:rFonts w:eastAsia="Verdana" w:cs="Verdana"/>
          <w:color w:val="000000" w:themeColor="text1"/>
          <w:szCs w:val="18"/>
        </w:rPr>
        <w:t xml:space="preserve">Licht het aantal voertuigen dat u in bovenstaande tabel hebt ingevuld toe. </w:t>
      </w:r>
      <w:r w:rsidR="0962AF4B" w:rsidRPr="48859832">
        <w:rPr>
          <w:rFonts w:eastAsia="Verdana" w:cs="Verdana"/>
          <w:color w:val="000000" w:themeColor="text1"/>
          <w:szCs w:val="18"/>
        </w:rPr>
        <w:t>Maak duidelijk h</w:t>
      </w:r>
      <w:r w:rsidRPr="48859832">
        <w:rPr>
          <w:rFonts w:eastAsia="Verdana" w:cs="Verdana"/>
          <w:color w:val="000000" w:themeColor="text1"/>
          <w:szCs w:val="18"/>
        </w:rPr>
        <w:t xml:space="preserve">oe </w:t>
      </w:r>
      <w:r w:rsidR="6D708EF4" w:rsidRPr="48859832">
        <w:rPr>
          <w:rFonts w:eastAsia="Verdana" w:cs="Verdana"/>
          <w:color w:val="000000" w:themeColor="text1"/>
          <w:szCs w:val="18"/>
        </w:rPr>
        <w:t>u tot het aantal voertuigen per voertuigklasse</w:t>
      </w:r>
      <w:r w:rsidR="315DCC08" w:rsidRPr="48859832">
        <w:rPr>
          <w:rFonts w:eastAsia="Verdana" w:cs="Verdana"/>
          <w:color w:val="000000" w:themeColor="text1"/>
          <w:szCs w:val="18"/>
        </w:rPr>
        <w:t>,</w:t>
      </w:r>
      <w:r w:rsidR="6D708EF4" w:rsidRPr="48859832">
        <w:rPr>
          <w:rFonts w:eastAsia="Verdana" w:cs="Verdana"/>
          <w:color w:val="000000" w:themeColor="text1"/>
          <w:szCs w:val="18"/>
        </w:rPr>
        <w:t xml:space="preserve"> dat</w:t>
      </w:r>
      <w:r w:rsidRPr="48859832">
        <w:rPr>
          <w:rFonts w:eastAsia="Verdana" w:cs="Verdana"/>
          <w:color w:val="000000" w:themeColor="text1"/>
          <w:szCs w:val="18"/>
        </w:rPr>
        <w:t xml:space="preserve"> gemiddeld per dag komt tanken</w:t>
      </w:r>
      <w:r w:rsidR="019B5DD3" w:rsidRPr="48859832">
        <w:rPr>
          <w:rFonts w:eastAsia="Verdana" w:cs="Verdana"/>
          <w:color w:val="000000" w:themeColor="text1"/>
          <w:szCs w:val="18"/>
        </w:rPr>
        <w:t xml:space="preserve">, </w:t>
      </w:r>
      <w:r w:rsidR="1E80D801" w:rsidRPr="48859832">
        <w:rPr>
          <w:rFonts w:eastAsia="Verdana" w:cs="Verdana"/>
          <w:color w:val="000000" w:themeColor="text1"/>
          <w:szCs w:val="18"/>
        </w:rPr>
        <w:t xml:space="preserve">bent </w:t>
      </w:r>
      <w:r w:rsidR="019B5DD3" w:rsidRPr="48859832">
        <w:rPr>
          <w:rFonts w:eastAsia="Verdana" w:cs="Verdana"/>
          <w:color w:val="000000" w:themeColor="text1"/>
          <w:szCs w:val="18"/>
        </w:rPr>
        <w:t>gekomen</w:t>
      </w:r>
      <w:r w:rsidR="0180A614" w:rsidRPr="48859832">
        <w:rPr>
          <w:rFonts w:eastAsia="Verdana" w:cs="Verdana"/>
          <w:color w:val="000000" w:themeColor="text1"/>
          <w:szCs w:val="18"/>
        </w:rPr>
        <w:t xml:space="preserve">. Toon tevens aan dat de voertuigen van </w:t>
      </w:r>
      <w:r w:rsidR="2DA8B85D" w:rsidRPr="48859832">
        <w:rPr>
          <w:rFonts w:eastAsia="Verdana" w:cs="Verdana"/>
          <w:color w:val="000000" w:themeColor="text1"/>
          <w:szCs w:val="18"/>
        </w:rPr>
        <w:t>de deelnemers zijn</w:t>
      </w:r>
      <w:r w:rsidR="65BE5466" w:rsidRPr="48859832">
        <w:rPr>
          <w:rFonts w:eastAsia="Verdana" w:cs="Verdana"/>
          <w:color w:val="000000" w:themeColor="text1"/>
          <w:szCs w:val="18"/>
        </w:rPr>
        <w:t xml:space="preserve"> met duidelijke verwijzingen naar de bewijsstukken</w:t>
      </w:r>
      <w:r w:rsidR="2DA8B85D" w:rsidRPr="48859832">
        <w:rPr>
          <w:rFonts w:eastAsia="Verdana" w:cs="Verdana"/>
          <w:color w:val="000000" w:themeColor="text1"/>
          <w:szCs w:val="18"/>
        </w:rPr>
        <w:t>.</w:t>
      </w:r>
    </w:p>
    <w:p w14:paraId="51E4AD3D" w14:textId="06253CA9" w:rsidR="00B221A4" w:rsidRDefault="00B221A4" w:rsidP="48859832">
      <w:pPr>
        <w:spacing w:line="257" w:lineRule="auto"/>
        <w:rPr>
          <w:rFonts w:eastAsia="Verdana" w:cs="Verdana"/>
          <w:color w:val="000000" w:themeColor="text1"/>
          <w:szCs w:val="18"/>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381396D6" w14:textId="77777777" w:rsidTr="004E216E">
        <w:trPr>
          <w:trHeight w:val="284"/>
        </w:trPr>
        <w:tc>
          <w:tcPr>
            <w:tcW w:w="9639" w:type="dxa"/>
            <w:shd w:val="clear" w:color="auto" w:fill="FBFBFB"/>
          </w:tcPr>
          <w:p w14:paraId="28253FF6" w14:textId="77777777" w:rsidR="00E9551A" w:rsidRPr="00731483" w:rsidRDefault="00E9551A" w:rsidP="004831D1">
            <w:pPr>
              <w:spacing w:line="240" w:lineRule="exact"/>
              <w:ind w:left="-57"/>
              <w:rPr>
                <w:szCs w:val="18"/>
              </w:rPr>
            </w:pPr>
            <w:permStart w:id="923751664" w:edGrp="everyone"/>
            <w:permEnd w:id="923751664"/>
          </w:p>
        </w:tc>
      </w:tr>
    </w:tbl>
    <w:p w14:paraId="0217BE77" w14:textId="77777777" w:rsidR="0031160D" w:rsidRDefault="0031160D" w:rsidP="48859832">
      <w:pPr>
        <w:spacing w:line="257" w:lineRule="auto"/>
        <w:rPr>
          <w:rFonts w:eastAsia="Verdana" w:cs="Verdana"/>
          <w:color w:val="000000" w:themeColor="text1"/>
          <w:szCs w:val="18"/>
        </w:rPr>
      </w:pPr>
    </w:p>
    <w:p w14:paraId="72D5BFF6" w14:textId="3B97D566" w:rsidR="00B221A4" w:rsidRDefault="10691490" w:rsidP="00D47919">
      <w:pPr>
        <w:pStyle w:val="Kop2"/>
        <w:rPr>
          <w:rFonts w:eastAsia="Verdana" w:cs="Verdana"/>
          <w:color w:val="000000" w:themeColor="text1"/>
        </w:rPr>
      </w:pPr>
      <w:bookmarkStart w:id="35" w:name="_Toc170081468"/>
      <w:bookmarkStart w:id="36" w:name="_Toc170282602"/>
      <w:r>
        <w:lastRenderedPageBreak/>
        <w:t>Huidige basisafname</w:t>
      </w:r>
      <w:bookmarkEnd w:id="35"/>
      <w:bookmarkEnd w:id="36"/>
    </w:p>
    <w:p w14:paraId="173C9D50" w14:textId="0D163A9A" w:rsidR="00B221A4" w:rsidRDefault="77C73E6E" w:rsidP="1BA99826">
      <w:pPr>
        <w:spacing w:line="257" w:lineRule="auto"/>
        <w:rPr>
          <w:rFonts w:eastAsia="Verdana" w:cs="Verdana"/>
          <w:color w:val="000000" w:themeColor="text1"/>
        </w:rPr>
      </w:pPr>
      <w:r w:rsidRPr="1BA99826">
        <w:rPr>
          <w:rFonts w:eastAsia="Verdana" w:cs="Verdana"/>
          <w:color w:val="000000" w:themeColor="text1"/>
        </w:rPr>
        <w:t xml:space="preserve">De basisafname is 30% van de </w:t>
      </w:r>
      <w:r w:rsidR="3C94BBF3" w:rsidRPr="1BA99826">
        <w:rPr>
          <w:rFonts w:eastAsia="Verdana" w:cs="Verdana"/>
          <w:color w:val="000000" w:themeColor="text1"/>
        </w:rPr>
        <w:t>maximum</w:t>
      </w:r>
      <w:r w:rsidRPr="1BA99826">
        <w:rPr>
          <w:rFonts w:eastAsia="Verdana" w:cs="Verdana"/>
          <w:color w:val="000000" w:themeColor="text1"/>
        </w:rPr>
        <w:t xml:space="preserve">capaciteit van het tankstation. </w:t>
      </w:r>
      <w:r w:rsidR="50B3347A" w:rsidRPr="1BA99826">
        <w:rPr>
          <w:rFonts w:eastAsia="Verdana" w:cs="Verdana"/>
          <w:color w:val="000000" w:themeColor="text1"/>
        </w:rPr>
        <w:t xml:space="preserve">Vul </w:t>
      </w:r>
      <w:r w:rsidR="40AA8A06" w:rsidRPr="1BA99826">
        <w:rPr>
          <w:rFonts w:eastAsia="Verdana" w:cs="Verdana"/>
          <w:color w:val="000000" w:themeColor="text1"/>
        </w:rPr>
        <w:t xml:space="preserve">in </w:t>
      </w:r>
      <w:r w:rsidR="50B3347A" w:rsidRPr="1BA99826">
        <w:rPr>
          <w:rFonts w:eastAsia="Verdana" w:cs="Verdana"/>
          <w:color w:val="000000" w:themeColor="text1"/>
        </w:rPr>
        <w:t>onderstaande tabel</w:t>
      </w:r>
      <w:r w:rsidR="2D07CA18" w:rsidRPr="1BA99826">
        <w:rPr>
          <w:rFonts w:eastAsia="Verdana" w:cs="Verdana"/>
          <w:color w:val="000000" w:themeColor="text1"/>
        </w:rPr>
        <w:t xml:space="preserve"> de uitkomsten van de opgaves</w:t>
      </w:r>
      <w:r w:rsidR="50B3347A" w:rsidRPr="1BA99826">
        <w:rPr>
          <w:rFonts w:eastAsia="Verdana" w:cs="Verdana"/>
          <w:color w:val="000000" w:themeColor="text1"/>
        </w:rPr>
        <w:t xml:space="preserve"> in om te be</w:t>
      </w:r>
      <w:r w:rsidR="5A698447" w:rsidRPr="1BA99826">
        <w:rPr>
          <w:rFonts w:eastAsia="Verdana" w:cs="Verdana"/>
          <w:color w:val="000000" w:themeColor="text1"/>
        </w:rPr>
        <w:t>pal</w:t>
      </w:r>
      <w:r w:rsidR="50B3347A" w:rsidRPr="1BA99826">
        <w:rPr>
          <w:rFonts w:eastAsia="Verdana" w:cs="Verdana"/>
          <w:color w:val="000000" w:themeColor="text1"/>
        </w:rPr>
        <w:t xml:space="preserve">en </w:t>
      </w:r>
      <w:r w:rsidR="4C46655D" w:rsidRPr="1BA99826">
        <w:rPr>
          <w:rFonts w:eastAsia="Verdana" w:cs="Verdana"/>
          <w:color w:val="000000" w:themeColor="text1"/>
        </w:rPr>
        <w:t xml:space="preserve">of </w:t>
      </w:r>
      <w:r w:rsidR="50B3347A" w:rsidRPr="1BA99826">
        <w:rPr>
          <w:rFonts w:eastAsia="Verdana" w:cs="Verdana"/>
          <w:color w:val="000000" w:themeColor="text1"/>
        </w:rPr>
        <w:t xml:space="preserve">bij aanvang van het project de basisafname </w:t>
      </w:r>
      <w:r w:rsidR="72CDAA27" w:rsidRPr="1BA99826">
        <w:rPr>
          <w:rFonts w:eastAsia="Verdana" w:cs="Verdana"/>
          <w:color w:val="000000" w:themeColor="text1"/>
        </w:rPr>
        <w:t xml:space="preserve">gemiddeld </w:t>
      </w:r>
      <w:r w:rsidR="50B3347A" w:rsidRPr="1BA99826">
        <w:rPr>
          <w:rFonts w:eastAsia="Verdana" w:cs="Verdana"/>
          <w:color w:val="000000" w:themeColor="text1"/>
        </w:rPr>
        <w:t xml:space="preserve">al wordt behaald en of deze minstens voor 50% </w:t>
      </w:r>
      <w:r w:rsidR="2FE6B849" w:rsidRPr="1BA99826">
        <w:rPr>
          <w:rFonts w:eastAsia="Verdana" w:cs="Verdana"/>
          <w:color w:val="000000" w:themeColor="text1"/>
        </w:rPr>
        <w:t>v</w:t>
      </w:r>
      <w:r w:rsidR="50B3347A" w:rsidRPr="1BA99826">
        <w:rPr>
          <w:rFonts w:eastAsia="Verdana" w:cs="Verdana"/>
          <w:color w:val="000000" w:themeColor="text1"/>
        </w:rPr>
        <w:t xml:space="preserve">oor </w:t>
      </w:r>
      <w:r w:rsidR="2F8C242F" w:rsidRPr="1BA99826">
        <w:rPr>
          <w:rFonts w:eastAsia="Verdana" w:cs="Verdana"/>
          <w:color w:val="000000" w:themeColor="text1"/>
        </w:rPr>
        <w:t xml:space="preserve">rekening van </w:t>
      </w:r>
      <w:r w:rsidR="50B3347A" w:rsidRPr="1BA99826">
        <w:rPr>
          <w:rFonts w:eastAsia="Verdana" w:cs="Verdana"/>
          <w:color w:val="000000" w:themeColor="text1"/>
        </w:rPr>
        <w:t>zware v</w:t>
      </w:r>
      <w:r w:rsidR="3CA1435F" w:rsidRPr="1BA99826">
        <w:rPr>
          <w:rFonts w:eastAsia="Verdana" w:cs="Verdana"/>
          <w:color w:val="000000" w:themeColor="text1"/>
        </w:rPr>
        <w:t>oertuigen komt.</w:t>
      </w:r>
    </w:p>
    <w:p w14:paraId="6251A1C1" w14:textId="739D14D5" w:rsidR="00B221A4" w:rsidRDefault="00B221A4" w:rsidP="48859832">
      <w:pPr>
        <w:spacing w:line="257" w:lineRule="auto"/>
        <w:rPr>
          <w:rFonts w:eastAsia="Verdana" w:cs="Verdana"/>
          <w:color w:val="000000" w:themeColor="text1"/>
          <w:szCs w:val="18"/>
        </w:rPr>
      </w:pPr>
    </w:p>
    <w:tbl>
      <w:tblPr>
        <w:tblStyle w:val="Tabelrasterlicht"/>
        <w:tblW w:w="0" w:type="auto"/>
        <w:tblLayout w:type="fixed"/>
        <w:tblLook w:val="06A0" w:firstRow="1" w:lastRow="0" w:firstColumn="1" w:lastColumn="0" w:noHBand="1" w:noVBand="1"/>
      </w:tblPr>
      <w:tblGrid>
        <w:gridCol w:w="3213"/>
        <w:gridCol w:w="3213"/>
        <w:gridCol w:w="3213"/>
      </w:tblGrid>
      <w:tr w:rsidR="48859832" w14:paraId="755C52A0" w14:textId="77777777" w:rsidTr="004831D1">
        <w:trPr>
          <w:trHeight w:val="300"/>
        </w:trPr>
        <w:tc>
          <w:tcPr>
            <w:tcW w:w="3213" w:type="dxa"/>
            <w:shd w:val="clear" w:color="auto" w:fill="007BC7"/>
            <w:vAlign w:val="center"/>
          </w:tcPr>
          <w:p w14:paraId="3526F915" w14:textId="65CE96A2" w:rsidR="3F86FDD9" w:rsidRPr="004831D1" w:rsidRDefault="3F86FDD9" w:rsidP="48859832">
            <w:pPr>
              <w:rPr>
                <w:rFonts w:eastAsia="Verdana" w:cs="Verdana"/>
                <w:b/>
                <w:bCs/>
                <w:color w:val="FFFFFF" w:themeColor="background1"/>
                <w:szCs w:val="18"/>
              </w:rPr>
            </w:pPr>
            <w:r w:rsidRPr="004831D1">
              <w:rPr>
                <w:rFonts w:eastAsia="Verdana" w:cs="Verdana"/>
                <w:b/>
                <w:bCs/>
                <w:color w:val="FFFFFF" w:themeColor="background1"/>
                <w:szCs w:val="18"/>
              </w:rPr>
              <w:t>Parameter</w:t>
            </w:r>
          </w:p>
        </w:tc>
        <w:tc>
          <w:tcPr>
            <w:tcW w:w="3213" w:type="dxa"/>
            <w:shd w:val="clear" w:color="auto" w:fill="007BC7"/>
            <w:vAlign w:val="center"/>
          </w:tcPr>
          <w:p w14:paraId="4740C9F8" w14:textId="00CBB6B0" w:rsidR="00C76130" w:rsidRPr="004831D1" w:rsidRDefault="00C76130" w:rsidP="48859832">
            <w:pPr>
              <w:rPr>
                <w:rFonts w:eastAsia="Verdana" w:cs="Verdana"/>
                <w:b/>
                <w:bCs/>
                <w:color w:val="FFFFFF" w:themeColor="background1"/>
                <w:szCs w:val="18"/>
              </w:rPr>
            </w:pPr>
            <w:r w:rsidRPr="004831D1">
              <w:rPr>
                <w:rFonts w:eastAsia="Verdana" w:cs="Verdana"/>
                <w:b/>
                <w:bCs/>
                <w:color w:val="FFFFFF" w:themeColor="background1"/>
                <w:szCs w:val="18"/>
              </w:rPr>
              <w:t>Opgave</w:t>
            </w:r>
          </w:p>
        </w:tc>
        <w:tc>
          <w:tcPr>
            <w:tcW w:w="3213" w:type="dxa"/>
            <w:shd w:val="clear" w:color="auto" w:fill="007BC7"/>
            <w:vAlign w:val="center"/>
          </w:tcPr>
          <w:p w14:paraId="6149AB1F" w14:textId="0E482885" w:rsidR="3A18D995" w:rsidRPr="004831D1" w:rsidRDefault="3A18D995" w:rsidP="48859832">
            <w:pPr>
              <w:rPr>
                <w:rFonts w:eastAsia="Verdana" w:cs="Verdana"/>
                <w:b/>
                <w:bCs/>
                <w:color w:val="FFFFFF" w:themeColor="background1"/>
                <w:szCs w:val="18"/>
              </w:rPr>
            </w:pPr>
            <w:r w:rsidRPr="004831D1">
              <w:rPr>
                <w:rFonts w:eastAsia="Verdana" w:cs="Verdana"/>
                <w:b/>
                <w:bCs/>
                <w:color w:val="FFFFFF" w:themeColor="background1"/>
                <w:szCs w:val="18"/>
              </w:rPr>
              <w:t>Uitkomst</w:t>
            </w:r>
          </w:p>
        </w:tc>
      </w:tr>
      <w:tr w:rsidR="48859832" w14:paraId="479D3150" w14:textId="77777777" w:rsidTr="004831D1">
        <w:trPr>
          <w:trHeight w:val="300"/>
        </w:trPr>
        <w:tc>
          <w:tcPr>
            <w:tcW w:w="3213" w:type="dxa"/>
          </w:tcPr>
          <w:p w14:paraId="4EB9AB1D" w14:textId="3008E497" w:rsidR="093DD6B3" w:rsidRDefault="255F3C74" w:rsidP="766F92B5">
            <w:pPr>
              <w:rPr>
                <w:rFonts w:eastAsia="Verdana" w:cs="Verdana"/>
                <w:color w:val="000000" w:themeColor="text1"/>
              </w:rPr>
            </w:pPr>
            <w:permStart w:id="101927043" w:edGrp="everyone" w:colFirst="2" w:colLast="2"/>
            <w:r w:rsidRPr="76B0FB7D">
              <w:rPr>
                <w:rFonts w:eastAsia="Verdana" w:cs="Verdana"/>
                <w:color w:val="000000" w:themeColor="text1"/>
              </w:rPr>
              <w:t>Dag</w:t>
            </w:r>
            <w:r w:rsidR="093DD6B3" w:rsidRPr="76B0FB7D">
              <w:rPr>
                <w:rFonts w:eastAsia="Verdana" w:cs="Verdana"/>
                <w:color w:val="000000" w:themeColor="text1"/>
              </w:rPr>
              <w:t>capaciteit</w:t>
            </w:r>
          </w:p>
        </w:tc>
        <w:tc>
          <w:tcPr>
            <w:tcW w:w="3213" w:type="dxa"/>
          </w:tcPr>
          <w:p w14:paraId="321A431B" w14:textId="2D362C1B" w:rsidR="0AB606B3" w:rsidRDefault="0894A75E" w:rsidP="76B0FB7D">
            <w:pPr>
              <w:rPr>
                <w:rFonts w:eastAsia="Verdana" w:cs="Verdana"/>
                <w:color w:val="000000" w:themeColor="text1"/>
              </w:rPr>
            </w:pPr>
            <w:r w:rsidRPr="76B0FB7D">
              <w:rPr>
                <w:rFonts w:eastAsia="Verdana" w:cs="Verdana"/>
                <w:color w:val="000000" w:themeColor="text1"/>
              </w:rPr>
              <w:t xml:space="preserve">Neem </w:t>
            </w:r>
            <w:r w:rsidR="35A4AE9D" w:rsidRPr="76B0FB7D">
              <w:rPr>
                <w:rFonts w:eastAsia="Verdana" w:cs="Verdana"/>
                <w:color w:val="000000" w:themeColor="text1"/>
              </w:rPr>
              <w:t xml:space="preserve">het antwoord </w:t>
            </w:r>
            <w:r w:rsidR="51F132F0" w:rsidRPr="76B0FB7D">
              <w:rPr>
                <w:rFonts w:eastAsia="Verdana" w:cs="Verdana"/>
                <w:color w:val="000000" w:themeColor="text1"/>
              </w:rPr>
              <w:t xml:space="preserve">over </w:t>
            </w:r>
            <w:r w:rsidR="35A4AE9D" w:rsidRPr="76B0FB7D">
              <w:rPr>
                <w:rFonts w:eastAsia="Verdana" w:cs="Verdana"/>
                <w:color w:val="000000" w:themeColor="text1"/>
              </w:rPr>
              <w:t xml:space="preserve">van vraag 6.1 </w:t>
            </w:r>
            <w:r w:rsidR="74D3944C" w:rsidRPr="76B0FB7D">
              <w:rPr>
                <w:rFonts w:eastAsia="Verdana" w:cs="Verdana"/>
                <w:color w:val="000000" w:themeColor="text1"/>
              </w:rPr>
              <w:t>(</w:t>
            </w:r>
            <w:r w:rsidR="35A4AE9D" w:rsidRPr="76B0FB7D">
              <w:rPr>
                <w:rFonts w:eastAsia="Verdana" w:cs="Verdana"/>
                <w:color w:val="000000" w:themeColor="text1"/>
              </w:rPr>
              <w:t xml:space="preserve">de </w:t>
            </w:r>
            <w:r w:rsidR="0EF5DE16" w:rsidRPr="76B0FB7D">
              <w:rPr>
                <w:rFonts w:eastAsia="Verdana" w:cs="Verdana"/>
                <w:color w:val="000000" w:themeColor="text1"/>
              </w:rPr>
              <w:t xml:space="preserve">huidige </w:t>
            </w:r>
            <w:r w:rsidR="35A4AE9D" w:rsidRPr="76B0FB7D">
              <w:rPr>
                <w:rFonts w:eastAsia="Verdana" w:cs="Verdana"/>
                <w:color w:val="000000" w:themeColor="text1"/>
              </w:rPr>
              <w:t>dagcapaciteit</w:t>
            </w:r>
            <w:r w:rsidR="6063476E" w:rsidRPr="76B0FB7D">
              <w:rPr>
                <w:rFonts w:eastAsia="Verdana" w:cs="Verdana"/>
                <w:color w:val="000000" w:themeColor="text1"/>
              </w:rPr>
              <w:t>)</w:t>
            </w:r>
          </w:p>
        </w:tc>
        <w:tc>
          <w:tcPr>
            <w:tcW w:w="3213" w:type="dxa"/>
            <w:shd w:val="clear" w:color="auto" w:fill="FBFBFB"/>
          </w:tcPr>
          <w:p w14:paraId="5CB2D5A3" w14:textId="4B57938B" w:rsidR="48859832" w:rsidRDefault="48859832" w:rsidP="004831D1">
            <w:pPr>
              <w:ind w:left="-57"/>
              <w:rPr>
                <w:rFonts w:eastAsia="Verdana" w:cs="Verdana"/>
                <w:color w:val="000000" w:themeColor="text1"/>
                <w:szCs w:val="18"/>
              </w:rPr>
            </w:pPr>
          </w:p>
        </w:tc>
      </w:tr>
      <w:tr w:rsidR="48859832" w14:paraId="0BF7D6B1" w14:textId="77777777" w:rsidTr="004831D1">
        <w:trPr>
          <w:trHeight w:val="300"/>
        </w:trPr>
        <w:tc>
          <w:tcPr>
            <w:tcW w:w="3213" w:type="dxa"/>
          </w:tcPr>
          <w:p w14:paraId="08619925" w14:textId="1875B862" w:rsidR="69F0BA82" w:rsidRDefault="03D12292" w:rsidP="76B0FB7D">
            <w:pPr>
              <w:rPr>
                <w:rFonts w:eastAsia="Verdana" w:cs="Verdana"/>
                <w:color w:val="000000" w:themeColor="text1"/>
              </w:rPr>
            </w:pPr>
            <w:permStart w:id="1196700266" w:edGrp="everyone" w:colFirst="2" w:colLast="2"/>
            <w:permEnd w:id="101927043"/>
            <w:r w:rsidRPr="76B0FB7D">
              <w:rPr>
                <w:rFonts w:eastAsia="Verdana" w:cs="Verdana"/>
                <w:color w:val="000000" w:themeColor="text1"/>
              </w:rPr>
              <w:t>Basisafname</w:t>
            </w:r>
            <w:r w:rsidR="4F290379" w:rsidRPr="76B0FB7D">
              <w:rPr>
                <w:rFonts w:eastAsia="Verdana" w:cs="Verdana"/>
                <w:color w:val="000000" w:themeColor="text1"/>
              </w:rPr>
              <w:t xml:space="preserve"> op dagbasis</w:t>
            </w:r>
          </w:p>
        </w:tc>
        <w:tc>
          <w:tcPr>
            <w:tcW w:w="3213" w:type="dxa"/>
          </w:tcPr>
          <w:p w14:paraId="25530FE3" w14:textId="022506B0" w:rsidR="0BD7FB06" w:rsidRDefault="64EF5FF5" w:rsidP="76B0FB7D">
            <w:pPr>
              <w:rPr>
                <w:rFonts w:eastAsia="Verdana" w:cs="Verdana"/>
                <w:color w:val="000000" w:themeColor="text1"/>
              </w:rPr>
            </w:pPr>
            <w:r w:rsidRPr="1BA99826">
              <w:rPr>
                <w:rFonts w:eastAsia="Verdana" w:cs="Verdana"/>
                <w:color w:val="000000" w:themeColor="text1"/>
              </w:rPr>
              <w:t xml:space="preserve">Neem </w:t>
            </w:r>
            <w:r w:rsidR="537712BC" w:rsidRPr="1BA99826">
              <w:rPr>
                <w:rFonts w:eastAsia="Verdana" w:cs="Verdana"/>
                <w:color w:val="000000" w:themeColor="text1"/>
              </w:rPr>
              <w:t xml:space="preserve">het antwoord </w:t>
            </w:r>
            <w:r w:rsidR="73039406" w:rsidRPr="1BA99826">
              <w:rPr>
                <w:rFonts w:eastAsia="Verdana" w:cs="Verdana"/>
                <w:color w:val="000000" w:themeColor="text1"/>
              </w:rPr>
              <w:t xml:space="preserve">over </w:t>
            </w:r>
            <w:r w:rsidR="537712BC" w:rsidRPr="1BA99826">
              <w:rPr>
                <w:rFonts w:eastAsia="Verdana" w:cs="Verdana"/>
                <w:color w:val="000000" w:themeColor="text1"/>
              </w:rPr>
              <w:t>van vraag 6.</w:t>
            </w:r>
            <w:r w:rsidR="09565249" w:rsidRPr="1BA99826">
              <w:rPr>
                <w:rFonts w:eastAsia="Verdana" w:cs="Verdana"/>
                <w:color w:val="000000" w:themeColor="text1"/>
              </w:rPr>
              <w:t>3</w:t>
            </w:r>
            <w:r w:rsidR="537712BC" w:rsidRPr="1BA99826">
              <w:rPr>
                <w:rFonts w:eastAsia="Verdana" w:cs="Verdana"/>
                <w:color w:val="000000" w:themeColor="text1"/>
              </w:rPr>
              <w:t xml:space="preserve"> </w:t>
            </w:r>
            <w:r w:rsidR="1D399A15" w:rsidRPr="1BA99826">
              <w:rPr>
                <w:rFonts w:eastAsia="Verdana" w:cs="Verdana"/>
                <w:color w:val="000000" w:themeColor="text1"/>
              </w:rPr>
              <w:t>(</w:t>
            </w:r>
            <w:r w:rsidR="537712BC" w:rsidRPr="1BA99826">
              <w:rPr>
                <w:rFonts w:eastAsia="Verdana" w:cs="Verdana"/>
                <w:color w:val="000000" w:themeColor="text1"/>
              </w:rPr>
              <w:t xml:space="preserve">totaal aantal kg </w:t>
            </w:r>
            <w:r w:rsidR="0063017F">
              <w:rPr>
                <w:rFonts w:eastAsia="Verdana" w:cs="Verdana"/>
                <w:color w:val="000000" w:themeColor="text1"/>
              </w:rPr>
              <w:t>waterstof</w:t>
            </w:r>
            <w:r w:rsidR="537712BC" w:rsidRPr="1BA99826">
              <w:rPr>
                <w:rFonts w:eastAsia="Verdana" w:cs="Verdana"/>
                <w:color w:val="000000" w:themeColor="text1"/>
              </w:rPr>
              <w:t xml:space="preserve"> van voertuigen van deelnemers aan het samenwerkingsverband</w:t>
            </w:r>
            <w:r w:rsidR="16E6E66F" w:rsidRPr="1BA99826">
              <w:rPr>
                <w:rFonts w:eastAsia="Verdana" w:cs="Verdana"/>
                <w:color w:val="000000" w:themeColor="text1"/>
              </w:rPr>
              <w:t>)</w:t>
            </w:r>
          </w:p>
        </w:tc>
        <w:tc>
          <w:tcPr>
            <w:tcW w:w="3213" w:type="dxa"/>
            <w:shd w:val="clear" w:color="auto" w:fill="FBFBFB"/>
          </w:tcPr>
          <w:p w14:paraId="72349DBE" w14:textId="4B57938B" w:rsidR="48859832" w:rsidRDefault="48859832" w:rsidP="004831D1">
            <w:pPr>
              <w:ind w:left="-57"/>
              <w:rPr>
                <w:rFonts w:eastAsia="Verdana" w:cs="Verdana"/>
                <w:color w:val="000000" w:themeColor="text1"/>
                <w:szCs w:val="18"/>
              </w:rPr>
            </w:pPr>
          </w:p>
        </w:tc>
      </w:tr>
      <w:tr w:rsidR="48859832" w14:paraId="4BDF910F" w14:textId="77777777" w:rsidTr="004831D1">
        <w:trPr>
          <w:trHeight w:val="300"/>
        </w:trPr>
        <w:tc>
          <w:tcPr>
            <w:tcW w:w="3213" w:type="dxa"/>
          </w:tcPr>
          <w:p w14:paraId="4DA02235" w14:textId="6F98C3F0" w:rsidR="094375CC" w:rsidRDefault="2E876E69" w:rsidP="76B0FB7D">
            <w:pPr>
              <w:rPr>
                <w:rFonts w:eastAsia="Verdana" w:cs="Verdana"/>
                <w:color w:val="000000" w:themeColor="text1"/>
              </w:rPr>
            </w:pPr>
            <w:permStart w:id="842410788" w:edGrp="everyone" w:colFirst="2" w:colLast="2"/>
            <w:permEnd w:id="1196700266"/>
            <w:r w:rsidRPr="76B0FB7D">
              <w:rPr>
                <w:rFonts w:eastAsia="Verdana" w:cs="Verdana"/>
                <w:color w:val="000000" w:themeColor="text1"/>
              </w:rPr>
              <w:t>Basisafname nu al behaald?</w:t>
            </w:r>
          </w:p>
        </w:tc>
        <w:tc>
          <w:tcPr>
            <w:tcW w:w="3213" w:type="dxa"/>
          </w:tcPr>
          <w:p w14:paraId="75D1B694" w14:textId="53A3CDB9" w:rsidR="094375CC" w:rsidRDefault="20A5AD4A" w:rsidP="76B0FB7D">
            <w:pPr>
              <w:rPr>
                <w:rFonts w:eastAsia="Verdana" w:cs="Verdana"/>
                <w:color w:val="000000" w:themeColor="text1"/>
              </w:rPr>
            </w:pPr>
            <w:r w:rsidRPr="1BA99826">
              <w:rPr>
                <w:rFonts w:eastAsia="Verdana" w:cs="Verdana"/>
                <w:color w:val="000000" w:themeColor="text1"/>
              </w:rPr>
              <w:t xml:space="preserve">Deel de basisafname op dagbasis door de dagcapaciteit. </w:t>
            </w:r>
            <w:r w:rsidR="25C4DF9D" w:rsidRPr="1BA99826">
              <w:rPr>
                <w:rFonts w:eastAsia="Verdana" w:cs="Verdana"/>
                <w:color w:val="000000" w:themeColor="text1"/>
              </w:rPr>
              <w:t xml:space="preserve">Is </w:t>
            </w:r>
            <w:r w:rsidR="7632A180" w:rsidRPr="1BA99826">
              <w:rPr>
                <w:rFonts w:eastAsia="Verdana" w:cs="Verdana"/>
                <w:color w:val="000000" w:themeColor="text1"/>
              </w:rPr>
              <w:t xml:space="preserve">de </w:t>
            </w:r>
            <w:r w:rsidR="25C4DF9D" w:rsidRPr="1BA99826">
              <w:rPr>
                <w:rFonts w:eastAsia="Verdana" w:cs="Verdana"/>
                <w:color w:val="000000" w:themeColor="text1"/>
              </w:rPr>
              <w:t>basisafname</w:t>
            </w:r>
            <w:r w:rsidR="462D70E8" w:rsidRPr="1BA99826">
              <w:rPr>
                <w:rFonts w:eastAsia="Verdana" w:cs="Verdana"/>
                <w:color w:val="000000" w:themeColor="text1"/>
              </w:rPr>
              <w:t xml:space="preserve"> op dagbasis</w:t>
            </w:r>
            <w:r w:rsidR="25C4DF9D" w:rsidRPr="1BA99826">
              <w:rPr>
                <w:rFonts w:eastAsia="Verdana" w:cs="Verdana"/>
                <w:color w:val="000000" w:themeColor="text1"/>
              </w:rPr>
              <w:t xml:space="preserve"> minstens 30% v</w:t>
            </w:r>
            <w:r w:rsidR="4BAC6F9A" w:rsidRPr="1BA99826">
              <w:rPr>
                <w:rFonts w:eastAsia="Verdana" w:cs="Verdana"/>
                <w:color w:val="000000" w:themeColor="text1"/>
              </w:rPr>
              <w:t>a</w:t>
            </w:r>
            <w:r w:rsidR="25C4DF9D" w:rsidRPr="1BA99826">
              <w:rPr>
                <w:rFonts w:eastAsia="Verdana" w:cs="Verdana"/>
                <w:color w:val="000000" w:themeColor="text1"/>
              </w:rPr>
              <w:t>n</w:t>
            </w:r>
            <w:r w:rsidR="752FD044" w:rsidRPr="1BA99826">
              <w:rPr>
                <w:rFonts w:eastAsia="Verdana" w:cs="Verdana"/>
                <w:color w:val="000000" w:themeColor="text1"/>
              </w:rPr>
              <w:t xml:space="preserve"> de</w:t>
            </w:r>
            <w:r w:rsidR="25C4DF9D" w:rsidRPr="1BA99826">
              <w:rPr>
                <w:rFonts w:eastAsia="Verdana" w:cs="Verdana"/>
                <w:color w:val="000000" w:themeColor="text1"/>
              </w:rPr>
              <w:t xml:space="preserve"> d</w:t>
            </w:r>
            <w:r w:rsidR="1EDB1F44" w:rsidRPr="1BA99826">
              <w:rPr>
                <w:rFonts w:eastAsia="Verdana" w:cs="Verdana"/>
                <w:color w:val="000000" w:themeColor="text1"/>
              </w:rPr>
              <w:t>ag</w:t>
            </w:r>
            <w:r w:rsidR="25C4DF9D" w:rsidRPr="1BA99826">
              <w:rPr>
                <w:rFonts w:eastAsia="Verdana" w:cs="Verdana"/>
                <w:color w:val="000000" w:themeColor="text1"/>
              </w:rPr>
              <w:t>capaciteit? (ja/nee)</w:t>
            </w:r>
          </w:p>
        </w:tc>
        <w:tc>
          <w:tcPr>
            <w:tcW w:w="3213" w:type="dxa"/>
            <w:shd w:val="clear" w:color="auto" w:fill="FBFBFB"/>
          </w:tcPr>
          <w:p w14:paraId="0534927B" w14:textId="4B57938B" w:rsidR="48859832" w:rsidRDefault="48859832" w:rsidP="004831D1">
            <w:pPr>
              <w:ind w:left="-57"/>
              <w:rPr>
                <w:rFonts w:eastAsia="Verdana" w:cs="Verdana"/>
                <w:color w:val="000000" w:themeColor="text1"/>
                <w:szCs w:val="18"/>
              </w:rPr>
            </w:pPr>
          </w:p>
        </w:tc>
      </w:tr>
      <w:tr w:rsidR="48859832" w14:paraId="7D8A82DF" w14:textId="77777777" w:rsidTr="004831D1">
        <w:trPr>
          <w:trHeight w:val="300"/>
        </w:trPr>
        <w:tc>
          <w:tcPr>
            <w:tcW w:w="3213" w:type="dxa"/>
          </w:tcPr>
          <w:p w14:paraId="3789531A" w14:textId="08E72418" w:rsidR="4CB09659" w:rsidRDefault="4CB09659" w:rsidP="48859832">
            <w:pPr>
              <w:rPr>
                <w:rFonts w:eastAsia="Verdana" w:cs="Verdana"/>
                <w:color w:val="000000" w:themeColor="text1"/>
                <w:szCs w:val="18"/>
              </w:rPr>
            </w:pPr>
            <w:permStart w:id="487488710" w:edGrp="everyone" w:colFirst="2" w:colLast="2"/>
            <w:permEnd w:id="842410788"/>
            <w:r w:rsidRPr="48859832">
              <w:rPr>
                <w:rFonts w:eastAsia="Verdana" w:cs="Verdana"/>
                <w:color w:val="000000" w:themeColor="text1"/>
                <w:szCs w:val="18"/>
              </w:rPr>
              <w:t xml:space="preserve">Aandeel afname </w:t>
            </w:r>
            <w:r w:rsidR="00E421DC">
              <w:rPr>
                <w:rFonts w:eastAsia="Verdana" w:cs="Verdana"/>
                <w:color w:val="000000" w:themeColor="text1"/>
                <w:szCs w:val="18"/>
              </w:rPr>
              <w:t>waterstof</w:t>
            </w:r>
            <w:r w:rsidRPr="48859832">
              <w:rPr>
                <w:rFonts w:eastAsia="Verdana" w:cs="Verdana"/>
                <w:color w:val="000000" w:themeColor="text1"/>
                <w:szCs w:val="18"/>
              </w:rPr>
              <w:t xml:space="preserve"> door zware voertuigen</w:t>
            </w:r>
            <w:r w:rsidR="21C3D66C" w:rsidRPr="48859832">
              <w:rPr>
                <w:rFonts w:eastAsia="Verdana" w:cs="Verdana"/>
                <w:color w:val="000000" w:themeColor="text1"/>
                <w:szCs w:val="18"/>
              </w:rPr>
              <w:t xml:space="preserve"> &gt; 50%?</w:t>
            </w:r>
          </w:p>
        </w:tc>
        <w:tc>
          <w:tcPr>
            <w:tcW w:w="3213" w:type="dxa"/>
          </w:tcPr>
          <w:p w14:paraId="100A67F0" w14:textId="48931166" w:rsidR="4CB09659" w:rsidRDefault="49CFF9D4" w:rsidP="76B0FB7D">
            <w:pPr>
              <w:rPr>
                <w:rFonts w:eastAsia="Verdana" w:cs="Verdana"/>
                <w:color w:val="000000" w:themeColor="text1"/>
              </w:rPr>
            </w:pPr>
            <w:r w:rsidRPr="1BA99826">
              <w:rPr>
                <w:rFonts w:eastAsia="Verdana" w:cs="Verdana"/>
                <w:color w:val="000000" w:themeColor="text1"/>
              </w:rPr>
              <w:t xml:space="preserve">Neem </w:t>
            </w:r>
            <w:r w:rsidR="0ABDD004" w:rsidRPr="1BA99826">
              <w:rPr>
                <w:rFonts w:eastAsia="Verdana" w:cs="Verdana"/>
                <w:color w:val="000000" w:themeColor="text1"/>
              </w:rPr>
              <w:t>de uitkomst van vraag 6.</w:t>
            </w:r>
            <w:r w:rsidR="3055ED61" w:rsidRPr="1BA99826">
              <w:rPr>
                <w:rFonts w:eastAsia="Verdana" w:cs="Verdana"/>
                <w:color w:val="000000" w:themeColor="text1"/>
              </w:rPr>
              <w:t>3</w:t>
            </w:r>
            <w:r w:rsidR="0ABDD004" w:rsidRPr="1BA99826">
              <w:rPr>
                <w:rFonts w:eastAsia="Verdana" w:cs="Verdana"/>
                <w:color w:val="000000" w:themeColor="text1"/>
              </w:rPr>
              <w:t xml:space="preserve"> </w:t>
            </w:r>
            <w:r w:rsidR="524F4335" w:rsidRPr="1BA99826">
              <w:rPr>
                <w:rFonts w:eastAsia="Verdana" w:cs="Verdana"/>
                <w:color w:val="000000" w:themeColor="text1"/>
              </w:rPr>
              <w:t>(</w:t>
            </w:r>
            <w:r w:rsidR="0ABDD004" w:rsidRPr="1BA99826">
              <w:rPr>
                <w:rFonts w:eastAsia="Verdana" w:cs="Verdana"/>
                <w:color w:val="000000" w:themeColor="text1"/>
              </w:rPr>
              <w:t>Totaal M3, N2 en N3</w:t>
            </w:r>
            <w:r w:rsidR="49EF2DA7" w:rsidRPr="1BA99826">
              <w:rPr>
                <w:rFonts w:eastAsia="Verdana" w:cs="Verdana"/>
                <w:color w:val="000000" w:themeColor="text1"/>
              </w:rPr>
              <w:t>)</w:t>
            </w:r>
            <w:r w:rsidR="0ABDD004" w:rsidRPr="1BA99826">
              <w:rPr>
                <w:rFonts w:eastAsia="Verdana" w:cs="Verdana"/>
                <w:color w:val="000000" w:themeColor="text1"/>
              </w:rPr>
              <w:t xml:space="preserve"> </w:t>
            </w:r>
            <w:r w:rsidR="087B093A" w:rsidRPr="1BA99826">
              <w:rPr>
                <w:rFonts w:eastAsia="Verdana" w:cs="Verdana"/>
                <w:color w:val="000000" w:themeColor="text1"/>
              </w:rPr>
              <w:t xml:space="preserve">en deel </w:t>
            </w:r>
            <w:r w:rsidR="68C4B1F2" w:rsidRPr="1BA99826">
              <w:rPr>
                <w:rFonts w:eastAsia="Verdana" w:cs="Verdana"/>
                <w:color w:val="000000" w:themeColor="text1"/>
              </w:rPr>
              <w:t xml:space="preserve">deze </w:t>
            </w:r>
            <w:r w:rsidR="087B093A" w:rsidRPr="1BA99826">
              <w:rPr>
                <w:rFonts w:eastAsia="Verdana" w:cs="Verdana"/>
                <w:color w:val="000000" w:themeColor="text1"/>
              </w:rPr>
              <w:t>door de basisafname</w:t>
            </w:r>
            <w:r w:rsidR="0B02631B" w:rsidRPr="1BA99826">
              <w:rPr>
                <w:rFonts w:eastAsia="Verdana" w:cs="Verdana"/>
                <w:color w:val="000000" w:themeColor="text1"/>
              </w:rPr>
              <w:t xml:space="preserve"> op dagbasis en druk uit als percentage</w:t>
            </w:r>
          </w:p>
        </w:tc>
        <w:tc>
          <w:tcPr>
            <w:tcW w:w="3213" w:type="dxa"/>
            <w:shd w:val="clear" w:color="auto" w:fill="FBFBFB"/>
          </w:tcPr>
          <w:p w14:paraId="3724F64C" w14:textId="2A3E818F" w:rsidR="48859832" w:rsidRDefault="48859832" w:rsidP="004831D1">
            <w:pPr>
              <w:ind w:left="-57"/>
              <w:rPr>
                <w:rFonts w:eastAsia="Verdana" w:cs="Verdana"/>
                <w:color w:val="000000" w:themeColor="text1"/>
                <w:szCs w:val="18"/>
              </w:rPr>
            </w:pPr>
          </w:p>
        </w:tc>
      </w:tr>
      <w:permEnd w:id="487488710"/>
    </w:tbl>
    <w:p w14:paraId="0F85DD9B" w14:textId="165BE3BC" w:rsidR="00B221A4" w:rsidRDefault="00B221A4" w:rsidP="48859832">
      <w:pPr>
        <w:spacing w:line="257" w:lineRule="auto"/>
        <w:rPr>
          <w:rFonts w:eastAsia="Verdana" w:cs="Verdana"/>
          <w:color w:val="000000" w:themeColor="text1"/>
          <w:szCs w:val="18"/>
        </w:rPr>
      </w:pPr>
    </w:p>
    <w:p w14:paraId="4328EDF1" w14:textId="3DFC257D" w:rsidR="00B221A4" w:rsidRDefault="7F3ED06E" w:rsidP="00D47919">
      <w:pPr>
        <w:pStyle w:val="Kop2"/>
        <w:rPr>
          <w:rFonts w:eastAsia="Verdana" w:cs="Verdana"/>
          <w:color w:val="000000" w:themeColor="text1"/>
        </w:rPr>
      </w:pPr>
      <w:bookmarkStart w:id="37" w:name="_Toc170081469"/>
      <w:bookmarkStart w:id="38" w:name="_Toc170282603"/>
      <w:r>
        <w:t>Dagcapaciteit na uitvoering project</w:t>
      </w:r>
      <w:bookmarkEnd w:id="37"/>
      <w:bookmarkEnd w:id="38"/>
    </w:p>
    <w:p w14:paraId="1CABC7CA" w14:textId="375B5865" w:rsidR="00B221A4" w:rsidRDefault="051A41F1" w:rsidP="766F92B5">
      <w:pPr>
        <w:spacing w:line="257" w:lineRule="auto"/>
        <w:rPr>
          <w:rFonts w:eastAsia="Verdana" w:cs="Verdana"/>
          <w:color w:val="000000" w:themeColor="text1"/>
        </w:rPr>
      </w:pPr>
      <w:r w:rsidRPr="766F92B5">
        <w:rPr>
          <w:rFonts w:eastAsia="Verdana" w:cs="Verdana"/>
        </w:rPr>
        <w:t xml:space="preserve">Beschrijf wat de dagcapaciteit na uitvoering van het project zal zijn, dus hoeveel kilogram waterstof er dan </w:t>
      </w:r>
      <w:r w:rsidRPr="766F92B5">
        <w:rPr>
          <w:rFonts w:eastAsiaTheme="minorEastAsia"/>
        </w:rPr>
        <w:t xml:space="preserve">maximaal getankt kan worden bij het tankstation in 24 uur (bij alle onafhankelijke tankpunten samen). </w:t>
      </w:r>
      <w:r w:rsidRPr="766F92B5">
        <w:rPr>
          <w:rFonts w:eastAsia="Verdana" w:cs="Verdana"/>
        </w:rPr>
        <w:t xml:space="preserve">Een deel van de gegevens ter onderbouwing vindt u waarschijnlijk in de tekst van de verleende vergunning. </w:t>
      </w:r>
      <w:r w:rsidR="005126C3">
        <w:rPr>
          <w:rFonts w:eastAsia="Verdana" w:cs="Verdana"/>
        </w:rPr>
        <w:t xml:space="preserve">N.B.: </w:t>
      </w:r>
      <w:r w:rsidR="00856F5E">
        <w:rPr>
          <w:rFonts w:eastAsia="Verdana" w:cs="Verdana"/>
        </w:rPr>
        <w:t>De</w:t>
      </w:r>
      <w:r w:rsidR="00021CEB">
        <w:rPr>
          <w:rFonts w:eastAsia="Verdana" w:cs="Verdana"/>
        </w:rPr>
        <w:t xml:space="preserve"> verleende vergunning</w:t>
      </w:r>
      <w:r w:rsidR="00357D4E">
        <w:rPr>
          <w:rFonts w:eastAsia="Verdana" w:cs="Verdana"/>
        </w:rPr>
        <w:t xml:space="preserve"> omvat </w:t>
      </w:r>
      <w:r w:rsidR="00B70DAE">
        <w:rPr>
          <w:rFonts w:eastAsia="Verdana" w:cs="Verdana"/>
        </w:rPr>
        <w:t>normaal gesproken ook</w:t>
      </w:r>
      <w:r w:rsidR="009547EF">
        <w:rPr>
          <w:rFonts w:eastAsia="Verdana" w:cs="Verdana"/>
        </w:rPr>
        <w:t xml:space="preserve"> de </w:t>
      </w:r>
      <w:r w:rsidR="00AB7BD4">
        <w:rPr>
          <w:rFonts w:eastAsia="Verdana" w:cs="Verdana"/>
        </w:rPr>
        <w:t xml:space="preserve">gegevens van de </w:t>
      </w:r>
      <w:r w:rsidR="009547EF">
        <w:rPr>
          <w:rFonts w:eastAsia="Verdana" w:cs="Verdana"/>
        </w:rPr>
        <w:t xml:space="preserve">vergunningaanvraag inclusief </w:t>
      </w:r>
      <w:r w:rsidR="00A5799C">
        <w:rPr>
          <w:rFonts w:eastAsia="Verdana" w:cs="Verdana"/>
        </w:rPr>
        <w:t>daarbij behorende bijlages</w:t>
      </w:r>
      <w:r w:rsidR="004B3878">
        <w:rPr>
          <w:rFonts w:eastAsia="Verdana" w:cs="Verdana"/>
        </w:rPr>
        <w:t>.</w:t>
      </w:r>
      <w:r w:rsidR="0024562E">
        <w:rPr>
          <w:rFonts w:eastAsia="Verdana" w:cs="Verdana"/>
        </w:rPr>
        <w:t xml:space="preserve"> </w:t>
      </w:r>
      <w:r w:rsidR="00206372">
        <w:rPr>
          <w:rFonts w:eastAsia="Verdana" w:cs="Verdana"/>
        </w:rPr>
        <w:t xml:space="preserve">Upload dus </w:t>
      </w:r>
      <w:r w:rsidR="001F2E84">
        <w:rPr>
          <w:rFonts w:eastAsia="Verdana" w:cs="Verdana"/>
        </w:rPr>
        <w:t xml:space="preserve">s.v.p. de complete vergunning </w:t>
      </w:r>
      <w:r w:rsidR="001F2E84" w:rsidRPr="1715077D">
        <w:rPr>
          <w:rFonts w:eastAsia="Verdana" w:cs="Verdana"/>
        </w:rPr>
        <w:t>en</w:t>
      </w:r>
      <w:r w:rsidR="004A5DBD">
        <w:rPr>
          <w:rFonts w:eastAsia="Verdana" w:cs="Verdana"/>
        </w:rPr>
        <w:t xml:space="preserve"> verwijs </w:t>
      </w:r>
      <w:r w:rsidRPr="766F92B5">
        <w:rPr>
          <w:rFonts w:eastAsia="Verdana" w:cs="Verdana"/>
        </w:rPr>
        <w:t xml:space="preserve">naar de juiste paginanummers van die </w:t>
      </w:r>
      <w:r w:rsidR="00C50644">
        <w:rPr>
          <w:rFonts w:eastAsia="Verdana" w:cs="Verdana"/>
        </w:rPr>
        <w:t>complete</w:t>
      </w:r>
      <w:r w:rsidR="00C50644" w:rsidRPr="766F92B5">
        <w:rPr>
          <w:rFonts w:eastAsia="Verdana" w:cs="Verdana"/>
        </w:rPr>
        <w:t xml:space="preserve"> </w:t>
      </w:r>
      <w:r w:rsidRPr="766F92B5">
        <w:rPr>
          <w:rFonts w:eastAsia="Verdana" w:cs="Verdana"/>
        </w:rPr>
        <w:t xml:space="preserve">vergunning. </w:t>
      </w:r>
      <w:r w:rsidR="12171152" w:rsidRPr="766F92B5">
        <w:rPr>
          <w:rFonts w:eastAsia="Verdana" w:cs="Verdana"/>
        </w:rPr>
        <w:t xml:space="preserve">  </w:t>
      </w:r>
    </w:p>
    <w:p w14:paraId="434FD4CE" w14:textId="6A37054A" w:rsidR="0063017F" w:rsidRDefault="0063017F" w:rsidP="766F92B5">
      <w:pPr>
        <w:spacing w:line="257" w:lineRule="auto"/>
        <w:rPr>
          <w:rFonts w:eastAsia="Verdana" w:cs="Verdana"/>
        </w:rPr>
      </w:pPr>
    </w:p>
    <w:tbl>
      <w:tblPr>
        <w:tblStyle w:val="Tabelrasterlicht"/>
        <w:tblW w:w="9639" w:type="dxa"/>
        <w:tblLayout w:type="fixed"/>
        <w:tblLook w:val="06A0" w:firstRow="1" w:lastRow="0" w:firstColumn="1" w:lastColumn="0" w:noHBand="1" w:noVBand="1"/>
      </w:tblPr>
      <w:tblGrid>
        <w:gridCol w:w="4819"/>
        <w:gridCol w:w="4820"/>
      </w:tblGrid>
      <w:tr w:rsidR="48859832" w14:paraId="16382BAA" w14:textId="77777777" w:rsidTr="00005A93">
        <w:trPr>
          <w:trHeight w:val="300"/>
        </w:trPr>
        <w:tc>
          <w:tcPr>
            <w:tcW w:w="4819" w:type="dxa"/>
          </w:tcPr>
          <w:p w14:paraId="18459AA4" w14:textId="77777777" w:rsidR="00E421DC" w:rsidRDefault="65739728" w:rsidP="1B4208F2">
            <w:pPr>
              <w:rPr>
                <w:rFonts w:eastAsia="Verdana" w:cs="Verdana"/>
                <w:color w:val="000000" w:themeColor="text1"/>
                <w:szCs w:val="18"/>
              </w:rPr>
            </w:pPr>
            <w:permStart w:id="1705988830" w:edGrp="everyone" w:colFirst="1" w:colLast="1"/>
            <w:r w:rsidRPr="1B4208F2">
              <w:rPr>
                <w:rFonts w:eastAsia="Verdana" w:cs="Verdana"/>
                <w:color w:val="000000" w:themeColor="text1"/>
                <w:szCs w:val="18"/>
              </w:rPr>
              <w:t xml:space="preserve">Dagcapaciteit na uitvoering project </w:t>
            </w:r>
          </w:p>
          <w:p w14:paraId="2364F237" w14:textId="6E98C810" w:rsidR="351B5D1D" w:rsidRDefault="65739728" w:rsidP="125962CB">
            <w:pPr>
              <w:rPr>
                <w:rFonts w:eastAsia="Verdana" w:cs="Verdana"/>
                <w:color w:val="000000" w:themeColor="text1"/>
              </w:rPr>
            </w:pPr>
            <w:r w:rsidRPr="125962CB">
              <w:rPr>
                <w:rFonts w:eastAsia="Verdana" w:cs="Verdana"/>
                <w:color w:val="000000" w:themeColor="text1"/>
              </w:rPr>
              <w:t xml:space="preserve">(in kg </w:t>
            </w:r>
            <w:r w:rsidR="00E421DC" w:rsidRPr="125962CB">
              <w:rPr>
                <w:rFonts w:eastAsia="Verdana" w:cs="Verdana"/>
                <w:color w:val="000000" w:themeColor="text1"/>
              </w:rPr>
              <w:t>waters</w:t>
            </w:r>
            <w:r w:rsidR="43B192B1" w:rsidRPr="125962CB">
              <w:rPr>
                <w:rFonts w:eastAsia="Verdana" w:cs="Verdana"/>
                <w:color w:val="000000" w:themeColor="text1"/>
              </w:rPr>
              <w:t>t</w:t>
            </w:r>
            <w:r w:rsidR="00E421DC" w:rsidRPr="125962CB">
              <w:rPr>
                <w:rFonts w:eastAsia="Verdana" w:cs="Verdana"/>
                <w:color w:val="000000" w:themeColor="text1"/>
              </w:rPr>
              <w:t>of</w:t>
            </w:r>
            <w:r w:rsidRPr="125962CB">
              <w:rPr>
                <w:rFonts w:eastAsia="Verdana" w:cs="Verdana"/>
                <w:color w:val="000000" w:themeColor="text1"/>
              </w:rPr>
              <w:t xml:space="preserve"> per 24 uur)</w:t>
            </w:r>
          </w:p>
        </w:tc>
        <w:tc>
          <w:tcPr>
            <w:tcW w:w="4820" w:type="dxa"/>
            <w:shd w:val="clear" w:color="auto" w:fill="FBFBFB"/>
          </w:tcPr>
          <w:p w14:paraId="3EC8FB20" w14:textId="13F463F1" w:rsidR="48859832" w:rsidRDefault="48859832" w:rsidP="004831D1">
            <w:pPr>
              <w:spacing w:line="240" w:lineRule="exact"/>
              <w:ind w:left="-57"/>
              <w:rPr>
                <w:rFonts w:eastAsia="Verdana" w:cs="Verdana"/>
                <w:color w:val="000000" w:themeColor="text1"/>
                <w:szCs w:val="18"/>
              </w:rPr>
            </w:pPr>
          </w:p>
        </w:tc>
      </w:tr>
      <w:tr w:rsidR="00CF5739" w14:paraId="4DE90BF5" w14:textId="77777777" w:rsidTr="00005A93">
        <w:trPr>
          <w:trHeight w:val="300"/>
        </w:trPr>
        <w:tc>
          <w:tcPr>
            <w:tcW w:w="4819" w:type="dxa"/>
          </w:tcPr>
          <w:p w14:paraId="40A2E15D" w14:textId="614B4B3B" w:rsidR="00CF5739" w:rsidRPr="1B4208F2" w:rsidRDefault="00CF5739" w:rsidP="00CF5739">
            <w:pPr>
              <w:rPr>
                <w:rFonts w:eastAsia="Verdana" w:cs="Verdana"/>
                <w:color w:val="000000" w:themeColor="text1"/>
              </w:rPr>
            </w:pPr>
            <w:permStart w:id="1873557179" w:edGrp="everyone" w:colFirst="1" w:colLast="1"/>
            <w:permEnd w:id="1705988830"/>
            <w:r>
              <w:rPr>
                <w:rFonts w:eastAsia="Verdana" w:cs="Verdana"/>
              </w:rPr>
              <w:t>Naam + paginanummer van (bijlage bij) vergunning(aanvraag)</w:t>
            </w:r>
          </w:p>
        </w:tc>
        <w:tc>
          <w:tcPr>
            <w:tcW w:w="4820" w:type="dxa"/>
            <w:shd w:val="clear" w:color="auto" w:fill="FBFBFB"/>
          </w:tcPr>
          <w:p w14:paraId="43AC8EA4" w14:textId="77777777" w:rsidR="00CF5739" w:rsidRDefault="00CF5739" w:rsidP="004831D1">
            <w:pPr>
              <w:spacing w:line="240" w:lineRule="exact"/>
              <w:ind w:left="-57"/>
              <w:rPr>
                <w:rFonts w:eastAsia="Verdana" w:cs="Verdana"/>
                <w:color w:val="000000" w:themeColor="text1"/>
              </w:rPr>
            </w:pPr>
          </w:p>
        </w:tc>
      </w:tr>
      <w:tr w:rsidR="00CF5739" w14:paraId="2E68F81C" w14:textId="77777777" w:rsidTr="00005A93">
        <w:trPr>
          <w:trHeight w:val="300"/>
        </w:trPr>
        <w:tc>
          <w:tcPr>
            <w:tcW w:w="4819" w:type="dxa"/>
          </w:tcPr>
          <w:p w14:paraId="22299751" w14:textId="195D38C2" w:rsidR="00CF5739" w:rsidRDefault="00CF5739" w:rsidP="00CF5739">
            <w:pPr>
              <w:rPr>
                <w:rFonts w:eastAsia="Verdana" w:cs="Verdana"/>
                <w:color w:val="000000" w:themeColor="text1"/>
                <w:szCs w:val="18"/>
              </w:rPr>
            </w:pPr>
            <w:permStart w:id="1415215607" w:edGrp="everyone" w:colFirst="1" w:colLast="1"/>
            <w:permEnd w:id="1873557179"/>
            <w:r w:rsidRPr="1B4208F2">
              <w:rPr>
                <w:rFonts w:eastAsia="Verdana" w:cs="Verdana"/>
                <w:color w:val="000000" w:themeColor="text1"/>
                <w:szCs w:val="18"/>
              </w:rPr>
              <w:t>Toelichting op dagcapaciteit na uitvoering project</w:t>
            </w:r>
          </w:p>
        </w:tc>
        <w:tc>
          <w:tcPr>
            <w:tcW w:w="4820" w:type="dxa"/>
            <w:shd w:val="clear" w:color="auto" w:fill="FBFBFB"/>
          </w:tcPr>
          <w:p w14:paraId="53715ED2" w14:textId="13F463F1" w:rsidR="00CF5739" w:rsidRDefault="00CF5739" w:rsidP="004831D1">
            <w:pPr>
              <w:spacing w:line="240" w:lineRule="exact"/>
              <w:ind w:left="-57"/>
              <w:rPr>
                <w:rFonts w:eastAsia="Verdana" w:cs="Verdana"/>
                <w:color w:val="000000" w:themeColor="text1"/>
                <w:szCs w:val="18"/>
              </w:rPr>
            </w:pPr>
          </w:p>
        </w:tc>
      </w:tr>
      <w:permEnd w:id="1415215607"/>
    </w:tbl>
    <w:p w14:paraId="74F66711" w14:textId="3B4FA253" w:rsidR="00B221A4" w:rsidRDefault="00B221A4" w:rsidP="1B4208F2">
      <w:pPr>
        <w:rPr>
          <w:rFonts w:eastAsia="Verdana" w:cs="Verdana"/>
          <w:color w:val="D13438"/>
        </w:rPr>
      </w:pPr>
    </w:p>
    <w:p w14:paraId="75EB9C54" w14:textId="6D9FCCD5" w:rsidR="00B221A4" w:rsidRDefault="0CAED6DE" w:rsidP="00D47919">
      <w:pPr>
        <w:pStyle w:val="Kop2"/>
      </w:pPr>
      <w:bookmarkStart w:id="39" w:name="_Toc170081470"/>
      <w:bookmarkStart w:id="40" w:name="_Toc170282604"/>
      <w:r>
        <w:t>A</w:t>
      </w:r>
      <w:r w:rsidR="2A225C92">
        <w:t xml:space="preserve">fname </w:t>
      </w:r>
      <w:r w:rsidR="007076F1">
        <w:t xml:space="preserve">waterstof </w:t>
      </w:r>
      <w:r w:rsidR="2A225C92">
        <w:t xml:space="preserve">door emissievrije waterstofvoertuigen </w:t>
      </w:r>
      <w:r w:rsidR="007076F1">
        <w:t xml:space="preserve">van het </w:t>
      </w:r>
      <w:r w:rsidR="2A225C92">
        <w:t>samenwerkingsverband</w:t>
      </w:r>
      <w:r w:rsidR="463CA674">
        <w:t xml:space="preserve"> na uitvoering </w:t>
      </w:r>
      <w:r w:rsidR="007076F1">
        <w:t xml:space="preserve">van het </w:t>
      </w:r>
      <w:r w:rsidR="463CA674">
        <w:t>project</w:t>
      </w:r>
      <w:bookmarkEnd w:id="39"/>
      <w:bookmarkEnd w:id="40"/>
    </w:p>
    <w:p w14:paraId="23B5200C" w14:textId="3707E83B" w:rsidR="00B221A4" w:rsidRDefault="5842FC0D" w:rsidP="48859832">
      <w:pPr>
        <w:spacing w:line="257" w:lineRule="auto"/>
        <w:rPr>
          <w:rFonts w:eastAsia="Verdana" w:cs="Verdana"/>
          <w:color w:val="000000" w:themeColor="text1"/>
        </w:rPr>
      </w:pPr>
      <w:r w:rsidRPr="53A5D776">
        <w:rPr>
          <w:rFonts w:eastAsia="Verdana" w:cs="Verdana"/>
          <w:color w:val="000000" w:themeColor="text1"/>
        </w:rPr>
        <w:t>Vul in onderstaande tabel per voertuigklasse het aantal voertuigen in van de deelnemers aan het samenwerkingsverband dat naar verwachting gemiddeld per dag bij het tankstation zal tanken na uitvo</w:t>
      </w:r>
      <w:r w:rsidR="2C36A125" w:rsidRPr="53A5D776">
        <w:rPr>
          <w:rFonts w:eastAsia="Verdana" w:cs="Verdana"/>
          <w:color w:val="000000" w:themeColor="text1"/>
        </w:rPr>
        <w:t>e</w:t>
      </w:r>
      <w:r w:rsidRPr="53A5D776">
        <w:rPr>
          <w:rFonts w:eastAsia="Verdana" w:cs="Verdana"/>
          <w:color w:val="000000" w:themeColor="text1"/>
        </w:rPr>
        <w:t xml:space="preserve">ring van het project. Licht in het tekstvak onder de tabel </w:t>
      </w:r>
      <w:r w:rsidR="43719268" w:rsidRPr="53A5D776">
        <w:rPr>
          <w:rFonts w:eastAsia="Verdana" w:cs="Verdana"/>
          <w:color w:val="000000" w:themeColor="text1"/>
        </w:rPr>
        <w:t xml:space="preserve">toe </w:t>
      </w:r>
      <w:r w:rsidRPr="53A5D776">
        <w:rPr>
          <w:rFonts w:eastAsia="Verdana" w:cs="Verdana"/>
          <w:color w:val="000000" w:themeColor="text1"/>
        </w:rPr>
        <w:t>hoe u tot die gemiddelde aantallen voertuigen bent gekomen, zo mogelijk onderbouwd met bewijsstukken.</w:t>
      </w:r>
      <w:r w:rsidR="4568AA9F" w:rsidRPr="53A5D776">
        <w:rPr>
          <w:rFonts w:eastAsia="Verdana" w:cs="Verdana"/>
          <w:color w:val="000000" w:themeColor="text1"/>
        </w:rPr>
        <w:t xml:space="preserve"> Als u naast de voertuigen, die in dit project worden aangeschaft, nog andere voertuigen van de projectdeelnemers opvoert, </w:t>
      </w:r>
      <w:r w:rsidR="24CCC99D" w:rsidRPr="53A5D776">
        <w:rPr>
          <w:rFonts w:eastAsia="Verdana" w:cs="Verdana"/>
          <w:color w:val="000000" w:themeColor="text1"/>
        </w:rPr>
        <w:t>moet u dat ook toelichten.</w:t>
      </w:r>
      <w:r w:rsidR="0014554A" w:rsidRPr="53A5D776">
        <w:rPr>
          <w:rFonts w:eastAsia="Verdana" w:cs="Verdana"/>
          <w:color w:val="000000" w:themeColor="text1"/>
        </w:rPr>
        <w:t xml:space="preserve"> N.B.: Elk voertuig slechts</w:t>
      </w:r>
      <w:r w:rsidR="001C2392" w:rsidRPr="53A5D776">
        <w:rPr>
          <w:rFonts w:eastAsia="Verdana" w:cs="Verdana"/>
          <w:color w:val="000000" w:themeColor="text1"/>
        </w:rPr>
        <w:t xml:space="preserve"> </w:t>
      </w:r>
      <w:r w:rsidR="005236C5" w:rsidRPr="53A5D776">
        <w:rPr>
          <w:rFonts w:eastAsia="Verdana" w:cs="Verdana"/>
          <w:color w:val="000000" w:themeColor="text1"/>
        </w:rPr>
        <w:t>1 keer meetellen!</w:t>
      </w:r>
    </w:p>
    <w:p w14:paraId="4F6A7451" w14:textId="336E0D56" w:rsidR="00B221A4" w:rsidRDefault="00B221A4" w:rsidP="48859832">
      <w:pPr>
        <w:spacing w:line="257" w:lineRule="auto"/>
        <w:rPr>
          <w:rFonts w:eastAsia="Verdana" w:cs="Verdana"/>
          <w:color w:val="000000" w:themeColor="text1"/>
          <w:szCs w:val="18"/>
        </w:rPr>
      </w:pPr>
    </w:p>
    <w:tbl>
      <w:tblPr>
        <w:tblStyle w:val="Tabelrasterlicht"/>
        <w:tblW w:w="0" w:type="auto"/>
        <w:tblLook w:val="04A0" w:firstRow="1" w:lastRow="0" w:firstColumn="1" w:lastColumn="0" w:noHBand="0" w:noVBand="1"/>
      </w:tblPr>
      <w:tblGrid>
        <w:gridCol w:w="9627"/>
      </w:tblGrid>
      <w:tr w:rsidR="004831D1" w14:paraId="6B4FECA3" w14:textId="77777777" w:rsidTr="00B775E1">
        <w:tc>
          <w:tcPr>
            <w:tcW w:w="9627" w:type="dxa"/>
            <w:shd w:val="clear" w:color="auto" w:fill="007BC7"/>
          </w:tcPr>
          <w:p w14:paraId="536BD825" w14:textId="54862E4E" w:rsidR="004831D1" w:rsidRDefault="006F316D" w:rsidP="00B775E1">
            <w:pPr>
              <w:spacing w:line="257" w:lineRule="auto"/>
              <w:rPr>
                <w:rFonts w:eastAsia="Verdana" w:cs="Verdana"/>
                <w:color w:val="000000" w:themeColor="text1"/>
                <w:szCs w:val="18"/>
              </w:rPr>
            </w:pPr>
            <w:r w:rsidRPr="006F316D">
              <w:rPr>
                <w:color w:val="FFFFFF" w:themeColor="background1"/>
              </w:rPr>
              <w:t>Afname van waterstof bij het tankstation na uitvoering van het project op basis van de normgetallen uit bijlage 3 bij de regeling door voertuigen van samenwerkingsverband</w:t>
            </w:r>
          </w:p>
        </w:tc>
      </w:tr>
    </w:tbl>
    <w:p w14:paraId="52B6FFD3" w14:textId="77777777" w:rsidR="004831D1" w:rsidRDefault="004831D1" w:rsidP="004831D1">
      <w:pPr>
        <w:spacing w:line="20" w:lineRule="exact"/>
        <w:rPr>
          <w:rFonts w:eastAsia="Verdana" w:cs="Verdana"/>
          <w:color w:val="000000" w:themeColor="text1"/>
          <w:szCs w:val="18"/>
        </w:rPr>
      </w:pPr>
    </w:p>
    <w:tbl>
      <w:tblPr>
        <w:tblStyle w:val="Tabelrasterlicht"/>
        <w:tblW w:w="0" w:type="auto"/>
        <w:tblLayout w:type="fixed"/>
        <w:tblLook w:val="04A0" w:firstRow="1" w:lastRow="0" w:firstColumn="1" w:lastColumn="0" w:noHBand="0" w:noVBand="1"/>
      </w:tblPr>
      <w:tblGrid>
        <w:gridCol w:w="2830"/>
        <w:gridCol w:w="2290"/>
        <w:gridCol w:w="2246"/>
        <w:gridCol w:w="2273"/>
      </w:tblGrid>
      <w:tr w:rsidR="004831D1" w14:paraId="65E026B7" w14:textId="77777777" w:rsidTr="00B775E1">
        <w:trPr>
          <w:trHeight w:val="284"/>
        </w:trPr>
        <w:tc>
          <w:tcPr>
            <w:tcW w:w="2830" w:type="dxa"/>
            <w:shd w:val="clear" w:color="auto" w:fill="007BC7"/>
          </w:tcPr>
          <w:p w14:paraId="3D028642" w14:textId="77777777" w:rsidR="004831D1" w:rsidRPr="00D42C4F" w:rsidRDefault="004831D1" w:rsidP="00B775E1">
            <w:pPr>
              <w:spacing w:line="240" w:lineRule="exact"/>
              <w:rPr>
                <w:color w:val="FFFFFF" w:themeColor="background1"/>
              </w:rPr>
            </w:pPr>
            <w:r w:rsidRPr="00D42C4F">
              <w:rPr>
                <w:color w:val="FFFFFF" w:themeColor="background1"/>
              </w:rPr>
              <w:t>Voertuigklasse</w:t>
            </w:r>
          </w:p>
        </w:tc>
        <w:tc>
          <w:tcPr>
            <w:tcW w:w="2290" w:type="dxa"/>
            <w:shd w:val="clear" w:color="auto" w:fill="007BC7"/>
          </w:tcPr>
          <w:p w14:paraId="24E55723" w14:textId="56B981FC" w:rsidR="004831D1" w:rsidRPr="00D42C4F" w:rsidRDefault="004831D1" w:rsidP="00B775E1">
            <w:pPr>
              <w:spacing w:line="240" w:lineRule="exact"/>
              <w:rPr>
                <w:color w:val="FFFFFF" w:themeColor="background1"/>
              </w:rPr>
            </w:pPr>
            <w:r w:rsidRPr="00D42C4F">
              <w:rPr>
                <w:color w:val="FFFFFF" w:themeColor="background1"/>
              </w:rPr>
              <w:t>Aantal voertuigen (</w:t>
            </w:r>
            <w:r w:rsidR="006F316D">
              <w:rPr>
                <w:color w:val="FFFFFF" w:themeColor="background1"/>
              </w:rPr>
              <w:t>c</w:t>
            </w:r>
            <w:r w:rsidRPr="00D42C4F">
              <w:rPr>
                <w:color w:val="FFFFFF" w:themeColor="background1"/>
              </w:rPr>
              <w:t>)</w:t>
            </w:r>
          </w:p>
        </w:tc>
        <w:tc>
          <w:tcPr>
            <w:tcW w:w="2246" w:type="dxa"/>
            <w:shd w:val="clear" w:color="auto" w:fill="007BC7"/>
          </w:tcPr>
          <w:p w14:paraId="0D4CA64C" w14:textId="4EA3CC1D" w:rsidR="004831D1" w:rsidRPr="00D42C4F" w:rsidRDefault="004831D1" w:rsidP="00B775E1">
            <w:pPr>
              <w:spacing w:line="240" w:lineRule="exact"/>
              <w:rPr>
                <w:color w:val="FFFFFF" w:themeColor="background1"/>
              </w:rPr>
            </w:pPr>
            <w:r w:rsidRPr="00D42C4F">
              <w:rPr>
                <w:color w:val="FFFFFF" w:themeColor="background1"/>
              </w:rPr>
              <w:t>Norm kg/dag (</w:t>
            </w:r>
            <w:r w:rsidR="006F316D">
              <w:rPr>
                <w:color w:val="FFFFFF" w:themeColor="background1"/>
              </w:rPr>
              <w:t>d</w:t>
            </w:r>
            <w:r w:rsidRPr="00D42C4F">
              <w:rPr>
                <w:color w:val="FFFFFF" w:themeColor="background1"/>
              </w:rPr>
              <w:t>)</w:t>
            </w:r>
          </w:p>
        </w:tc>
        <w:tc>
          <w:tcPr>
            <w:tcW w:w="2273" w:type="dxa"/>
            <w:shd w:val="clear" w:color="auto" w:fill="007BC7"/>
          </w:tcPr>
          <w:p w14:paraId="50945726" w14:textId="159FF5BA" w:rsidR="004831D1" w:rsidRPr="00D42C4F" w:rsidRDefault="004831D1" w:rsidP="00B775E1">
            <w:pPr>
              <w:spacing w:line="240" w:lineRule="exact"/>
              <w:rPr>
                <w:color w:val="FFFFFF" w:themeColor="background1"/>
              </w:rPr>
            </w:pPr>
            <w:r w:rsidRPr="00D42C4F">
              <w:rPr>
                <w:color w:val="FFFFFF" w:themeColor="background1"/>
              </w:rPr>
              <w:t>Totaal kg/dag (</w:t>
            </w:r>
            <w:r w:rsidR="006F316D">
              <w:rPr>
                <w:color w:val="FFFFFF" w:themeColor="background1"/>
              </w:rPr>
              <w:t>c</w:t>
            </w:r>
            <w:r w:rsidRPr="00D42C4F">
              <w:rPr>
                <w:color w:val="FFFFFF" w:themeColor="background1"/>
              </w:rPr>
              <w:t>)*(</w:t>
            </w:r>
            <w:r w:rsidR="006F316D">
              <w:rPr>
                <w:color w:val="FFFFFF" w:themeColor="background1"/>
              </w:rPr>
              <w:t>d</w:t>
            </w:r>
            <w:r w:rsidRPr="00D42C4F">
              <w:rPr>
                <w:color w:val="FFFFFF" w:themeColor="background1"/>
              </w:rPr>
              <w:t>)</w:t>
            </w:r>
          </w:p>
        </w:tc>
      </w:tr>
      <w:tr w:rsidR="004831D1" w14:paraId="3BCD2AAA" w14:textId="77777777" w:rsidTr="00B775E1">
        <w:trPr>
          <w:trHeight w:val="284"/>
        </w:trPr>
        <w:tc>
          <w:tcPr>
            <w:tcW w:w="2830" w:type="dxa"/>
          </w:tcPr>
          <w:p w14:paraId="633A397B" w14:textId="77777777" w:rsidR="004831D1" w:rsidRDefault="004831D1" w:rsidP="00B775E1">
            <w:pPr>
              <w:spacing w:line="240" w:lineRule="exact"/>
            </w:pPr>
            <w:permStart w:id="1920013122" w:edGrp="everyone" w:colFirst="3" w:colLast="3"/>
            <w:permStart w:id="321206095" w:edGrp="everyone" w:colFirst="1" w:colLast="1"/>
            <w:r>
              <w:t>N1</w:t>
            </w:r>
          </w:p>
        </w:tc>
        <w:tc>
          <w:tcPr>
            <w:tcW w:w="2290" w:type="dxa"/>
            <w:shd w:val="clear" w:color="auto" w:fill="FBFBFB"/>
          </w:tcPr>
          <w:p w14:paraId="4BBC1F51" w14:textId="77777777" w:rsidR="004831D1" w:rsidRDefault="004831D1" w:rsidP="00B775E1">
            <w:pPr>
              <w:spacing w:line="240" w:lineRule="exact"/>
              <w:ind w:left="-57"/>
            </w:pPr>
          </w:p>
        </w:tc>
        <w:tc>
          <w:tcPr>
            <w:tcW w:w="2246" w:type="dxa"/>
          </w:tcPr>
          <w:p w14:paraId="0B0A3507" w14:textId="77777777" w:rsidR="004831D1" w:rsidRDefault="004831D1" w:rsidP="00B775E1">
            <w:pPr>
              <w:spacing w:line="240" w:lineRule="exact"/>
            </w:pPr>
            <w:r>
              <w:t>3</w:t>
            </w:r>
          </w:p>
        </w:tc>
        <w:tc>
          <w:tcPr>
            <w:tcW w:w="2273" w:type="dxa"/>
            <w:shd w:val="clear" w:color="auto" w:fill="FBFBFB"/>
          </w:tcPr>
          <w:p w14:paraId="21A115C7" w14:textId="77777777" w:rsidR="004831D1" w:rsidRDefault="004831D1" w:rsidP="00B775E1">
            <w:pPr>
              <w:spacing w:line="240" w:lineRule="exact"/>
              <w:ind w:left="-57"/>
            </w:pPr>
          </w:p>
        </w:tc>
      </w:tr>
      <w:tr w:rsidR="004831D1" w14:paraId="766D1C84" w14:textId="77777777" w:rsidTr="00B775E1">
        <w:trPr>
          <w:trHeight w:val="284"/>
        </w:trPr>
        <w:tc>
          <w:tcPr>
            <w:tcW w:w="2830" w:type="dxa"/>
            <w:tcBorders>
              <w:bottom w:val="single" w:sz="4" w:space="0" w:color="BFBFBF" w:themeColor="background1" w:themeShade="BF"/>
            </w:tcBorders>
          </w:tcPr>
          <w:p w14:paraId="48EA9E83" w14:textId="77777777" w:rsidR="004831D1" w:rsidRDefault="004831D1" w:rsidP="00B775E1">
            <w:pPr>
              <w:spacing w:line="240" w:lineRule="exact"/>
            </w:pPr>
            <w:permStart w:id="2107387773" w:edGrp="everyone" w:colFirst="3" w:colLast="3"/>
            <w:permStart w:id="1813582961" w:edGrp="everyone" w:colFirst="1" w:colLast="1"/>
            <w:permEnd w:id="1920013122"/>
            <w:permEnd w:id="321206095"/>
            <w:r>
              <w:t>M1</w:t>
            </w:r>
          </w:p>
        </w:tc>
        <w:tc>
          <w:tcPr>
            <w:tcW w:w="2290" w:type="dxa"/>
            <w:tcBorders>
              <w:bottom w:val="single" w:sz="4" w:space="0" w:color="BFBFBF" w:themeColor="background1" w:themeShade="BF"/>
            </w:tcBorders>
            <w:shd w:val="clear" w:color="auto" w:fill="FBFBFB"/>
          </w:tcPr>
          <w:p w14:paraId="6BCFF0DD" w14:textId="77777777" w:rsidR="004831D1" w:rsidRDefault="004831D1" w:rsidP="00B775E1">
            <w:pPr>
              <w:spacing w:line="240" w:lineRule="exact"/>
              <w:ind w:left="-57"/>
            </w:pPr>
          </w:p>
        </w:tc>
        <w:tc>
          <w:tcPr>
            <w:tcW w:w="2246" w:type="dxa"/>
            <w:tcBorders>
              <w:bottom w:val="single" w:sz="4" w:space="0" w:color="BFBFBF" w:themeColor="background1" w:themeShade="BF"/>
            </w:tcBorders>
          </w:tcPr>
          <w:p w14:paraId="23582FFE" w14:textId="77777777" w:rsidR="004831D1" w:rsidRDefault="004831D1" w:rsidP="00B775E1">
            <w:pPr>
              <w:spacing w:line="240" w:lineRule="exact"/>
            </w:pPr>
            <w:r>
              <w:t>3,5</w:t>
            </w:r>
          </w:p>
        </w:tc>
        <w:tc>
          <w:tcPr>
            <w:tcW w:w="2273" w:type="dxa"/>
            <w:tcBorders>
              <w:bottom w:val="single" w:sz="4" w:space="0" w:color="BFBFBF" w:themeColor="background1" w:themeShade="BF"/>
            </w:tcBorders>
            <w:shd w:val="clear" w:color="auto" w:fill="FBFBFB"/>
          </w:tcPr>
          <w:p w14:paraId="0935F7B9" w14:textId="77777777" w:rsidR="004831D1" w:rsidRDefault="004831D1" w:rsidP="00B775E1">
            <w:pPr>
              <w:spacing w:line="240" w:lineRule="exact"/>
              <w:ind w:left="-57"/>
            </w:pPr>
          </w:p>
        </w:tc>
      </w:tr>
      <w:tr w:rsidR="004831D1" w14:paraId="7147953B" w14:textId="77777777" w:rsidTr="00B775E1">
        <w:trPr>
          <w:trHeight w:val="284"/>
        </w:trPr>
        <w:tc>
          <w:tcPr>
            <w:tcW w:w="2830" w:type="dxa"/>
            <w:tcBorders>
              <w:bottom w:val="single" w:sz="4" w:space="0" w:color="BFBFBF" w:themeColor="background1" w:themeShade="BF"/>
            </w:tcBorders>
          </w:tcPr>
          <w:p w14:paraId="52EBE984" w14:textId="77777777" w:rsidR="004831D1" w:rsidRDefault="004831D1" w:rsidP="00B775E1">
            <w:pPr>
              <w:spacing w:line="240" w:lineRule="exact"/>
            </w:pPr>
            <w:permStart w:id="807223674" w:edGrp="everyone" w:colFirst="3" w:colLast="3"/>
            <w:permStart w:id="1269827555" w:edGrp="everyone" w:colFirst="1" w:colLast="1"/>
            <w:permEnd w:id="2107387773"/>
            <w:permEnd w:id="1813582961"/>
            <w:r>
              <w:t>M2</w:t>
            </w:r>
          </w:p>
        </w:tc>
        <w:tc>
          <w:tcPr>
            <w:tcW w:w="2290" w:type="dxa"/>
            <w:tcBorders>
              <w:bottom w:val="single" w:sz="4" w:space="0" w:color="BFBFBF" w:themeColor="background1" w:themeShade="BF"/>
            </w:tcBorders>
            <w:shd w:val="clear" w:color="auto" w:fill="FBFBFB"/>
          </w:tcPr>
          <w:p w14:paraId="3F6A46A5" w14:textId="77777777" w:rsidR="004831D1" w:rsidRDefault="004831D1" w:rsidP="00B775E1">
            <w:pPr>
              <w:spacing w:line="240" w:lineRule="exact"/>
              <w:ind w:left="-57"/>
            </w:pPr>
          </w:p>
        </w:tc>
        <w:tc>
          <w:tcPr>
            <w:tcW w:w="2246" w:type="dxa"/>
            <w:tcBorders>
              <w:bottom w:val="single" w:sz="4" w:space="0" w:color="BFBFBF" w:themeColor="background1" w:themeShade="BF"/>
            </w:tcBorders>
          </w:tcPr>
          <w:p w14:paraId="6B24EBAD" w14:textId="77777777" w:rsidR="004831D1" w:rsidRDefault="004831D1" w:rsidP="00B775E1">
            <w:pPr>
              <w:spacing w:line="240" w:lineRule="exact"/>
            </w:pPr>
            <w:r>
              <w:t>6,6</w:t>
            </w:r>
          </w:p>
        </w:tc>
        <w:tc>
          <w:tcPr>
            <w:tcW w:w="2273" w:type="dxa"/>
            <w:tcBorders>
              <w:bottom w:val="single" w:sz="4" w:space="0" w:color="BFBFBF" w:themeColor="background1" w:themeShade="BF"/>
            </w:tcBorders>
            <w:shd w:val="clear" w:color="auto" w:fill="FBFBFB"/>
          </w:tcPr>
          <w:p w14:paraId="02722D7C" w14:textId="77777777" w:rsidR="004831D1" w:rsidRDefault="004831D1" w:rsidP="00B775E1">
            <w:pPr>
              <w:spacing w:line="240" w:lineRule="exact"/>
              <w:ind w:left="-57"/>
            </w:pPr>
          </w:p>
        </w:tc>
      </w:tr>
      <w:permEnd w:id="807223674"/>
      <w:permEnd w:id="1269827555"/>
      <w:tr w:rsidR="004831D1" w14:paraId="3CAC87DB" w14:textId="77777777" w:rsidTr="00B775E1">
        <w:trPr>
          <w:trHeight w:val="284"/>
        </w:trPr>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234F890" w14:textId="77777777" w:rsidR="004831D1" w:rsidRDefault="004831D1" w:rsidP="00B775E1">
            <w:pPr>
              <w:spacing w:line="240" w:lineRule="exact"/>
            </w:pPr>
          </w:p>
        </w:tc>
        <w:tc>
          <w:tcPr>
            <w:tcW w:w="2290" w:type="dxa"/>
            <w:tcBorders>
              <w:top w:val="single" w:sz="4" w:space="0" w:color="BFBFBF" w:themeColor="background1" w:themeShade="BF"/>
              <w:left w:val="nil"/>
              <w:bottom w:val="single" w:sz="4" w:space="0" w:color="BFBFBF" w:themeColor="background1" w:themeShade="BF"/>
              <w:right w:val="nil"/>
            </w:tcBorders>
          </w:tcPr>
          <w:p w14:paraId="25308E19" w14:textId="77777777" w:rsidR="004831D1" w:rsidRDefault="004831D1" w:rsidP="00B775E1">
            <w:pPr>
              <w:spacing w:line="240" w:lineRule="exact"/>
              <w:ind w:left="-57"/>
            </w:pPr>
          </w:p>
        </w:tc>
        <w:tc>
          <w:tcPr>
            <w:tcW w:w="2246" w:type="dxa"/>
            <w:tcBorders>
              <w:top w:val="single" w:sz="4" w:space="0" w:color="BFBFBF" w:themeColor="background1" w:themeShade="BF"/>
              <w:left w:val="nil"/>
              <w:bottom w:val="single" w:sz="4" w:space="0" w:color="BFBFBF" w:themeColor="background1" w:themeShade="BF"/>
              <w:right w:val="nil"/>
            </w:tcBorders>
          </w:tcPr>
          <w:p w14:paraId="52C80A21" w14:textId="77777777" w:rsidR="004831D1" w:rsidRDefault="004831D1" w:rsidP="00B775E1">
            <w:pPr>
              <w:spacing w:line="240" w:lineRule="exact"/>
            </w:pPr>
          </w:p>
        </w:tc>
        <w:tc>
          <w:tcPr>
            <w:tcW w:w="227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F3984E7" w14:textId="77777777" w:rsidR="004831D1" w:rsidRDefault="004831D1" w:rsidP="00B775E1">
            <w:pPr>
              <w:spacing w:line="240" w:lineRule="exact"/>
              <w:ind w:left="-57"/>
            </w:pPr>
          </w:p>
        </w:tc>
      </w:tr>
      <w:tr w:rsidR="004831D1" w14:paraId="35C91178" w14:textId="77777777" w:rsidTr="00B775E1">
        <w:trPr>
          <w:trHeight w:val="284"/>
        </w:trPr>
        <w:tc>
          <w:tcPr>
            <w:tcW w:w="2830" w:type="dxa"/>
            <w:tcBorders>
              <w:top w:val="single" w:sz="4" w:space="0" w:color="BFBFBF" w:themeColor="background1" w:themeShade="BF"/>
            </w:tcBorders>
          </w:tcPr>
          <w:p w14:paraId="41E4B2A7" w14:textId="77777777" w:rsidR="004831D1" w:rsidRDefault="004831D1" w:rsidP="00B775E1">
            <w:pPr>
              <w:spacing w:line="240" w:lineRule="exact"/>
            </w:pPr>
            <w:permStart w:id="740385552" w:edGrp="everyone" w:colFirst="3" w:colLast="3"/>
            <w:permStart w:id="822486926" w:edGrp="everyone" w:colFirst="1" w:colLast="1"/>
            <w:r>
              <w:t>N2</w:t>
            </w:r>
          </w:p>
        </w:tc>
        <w:tc>
          <w:tcPr>
            <w:tcW w:w="2290" w:type="dxa"/>
            <w:tcBorders>
              <w:top w:val="single" w:sz="4" w:space="0" w:color="BFBFBF" w:themeColor="background1" w:themeShade="BF"/>
            </w:tcBorders>
            <w:shd w:val="clear" w:color="auto" w:fill="FBFBFB"/>
          </w:tcPr>
          <w:p w14:paraId="7DA67F30" w14:textId="77777777" w:rsidR="004831D1" w:rsidRDefault="004831D1" w:rsidP="00B775E1">
            <w:pPr>
              <w:spacing w:line="240" w:lineRule="exact"/>
              <w:ind w:left="-57"/>
            </w:pPr>
          </w:p>
        </w:tc>
        <w:tc>
          <w:tcPr>
            <w:tcW w:w="2246" w:type="dxa"/>
            <w:tcBorders>
              <w:top w:val="single" w:sz="4" w:space="0" w:color="BFBFBF" w:themeColor="background1" w:themeShade="BF"/>
            </w:tcBorders>
          </w:tcPr>
          <w:p w14:paraId="776A626C" w14:textId="77777777" w:rsidR="004831D1" w:rsidRDefault="004831D1" w:rsidP="00B775E1">
            <w:pPr>
              <w:spacing w:line="240" w:lineRule="exact"/>
            </w:pPr>
            <w:r>
              <w:t>8,2</w:t>
            </w:r>
          </w:p>
        </w:tc>
        <w:tc>
          <w:tcPr>
            <w:tcW w:w="2273" w:type="dxa"/>
            <w:tcBorders>
              <w:top w:val="single" w:sz="4" w:space="0" w:color="BFBFBF" w:themeColor="background1" w:themeShade="BF"/>
            </w:tcBorders>
            <w:shd w:val="clear" w:color="auto" w:fill="FBFBFB"/>
          </w:tcPr>
          <w:p w14:paraId="474ED187" w14:textId="77777777" w:rsidR="004831D1" w:rsidRDefault="004831D1" w:rsidP="00B775E1">
            <w:pPr>
              <w:spacing w:line="240" w:lineRule="exact"/>
              <w:ind w:left="-57"/>
            </w:pPr>
          </w:p>
        </w:tc>
      </w:tr>
      <w:tr w:rsidR="004831D1" w14:paraId="30CD71AA" w14:textId="77777777" w:rsidTr="00B775E1">
        <w:trPr>
          <w:trHeight w:val="284"/>
        </w:trPr>
        <w:tc>
          <w:tcPr>
            <w:tcW w:w="2830" w:type="dxa"/>
          </w:tcPr>
          <w:p w14:paraId="7DAFF1DF" w14:textId="77777777" w:rsidR="004831D1" w:rsidRDefault="004831D1" w:rsidP="00B775E1">
            <w:pPr>
              <w:spacing w:line="240" w:lineRule="exact"/>
            </w:pPr>
            <w:permStart w:id="1185769457" w:edGrp="everyone" w:colFirst="3" w:colLast="3"/>
            <w:permStart w:id="1988701166" w:edGrp="everyone" w:colFirst="1" w:colLast="1"/>
            <w:permEnd w:id="740385552"/>
            <w:permEnd w:id="822486926"/>
            <w:r>
              <w:t>N3 gewicht &lt;30 ton</w:t>
            </w:r>
          </w:p>
        </w:tc>
        <w:tc>
          <w:tcPr>
            <w:tcW w:w="2290" w:type="dxa"/>
            <w:shd w:val="clear" w:color="auto" w:fill="FBFBFB"/>
          </w:tcPr>
          <w:p w14:paraId="61DEEA93" w14:textId="77777777" w:rsidR="004831D1" w:rsidRDefault="004831D1" w:rsidP="00B775E1">
            <w:pPr>
              <w:spacing w:line="240" w:lineRule="exact"/>
              <w:ind w:left="-57"/>
            </w:pPr>
          </w:p>
        </w:tc>
        <w:tc>
          <w:tcPr>
            <w:tcW w:w="2246" w:type="dxa"/>
          </w:tcPr>
          <w:p w14:paraId="3FD9FF44" w14:textId="77777777" w:rsidR="004831D1" w:rsidRDefault="004831D1" w:rsidP="00B775E1">
            <w:pPr>
              <w:spacing w:line="240" w:lineRule="exact"/>
            </w:pPr>
            <w:r>
              <w:t xml:space="preserve">15 </w:t>
            </w:r>
          </w:p>
        </w:tc>
        <w:tc>
          <w:tcPr>
            <w:tcW w:w="2273" w:type="dxa"/>
            <w:shd w:val="clear" w:color="auto" w:fill="FBFBFB"/>
          </w:tcPr>
          <w:p w14:paraId="2922A2D4" w14:textId="77777777" w:rsidR="004831D1" w:rsidRDefault="004831D1" w:rsidP="00B775E1">
            <w:pPr>
              <w:spacing w:line="240" w:lineRule="exact"/>
              <w:ind w:left="-57"/>
            </w:pPr>
          </w:p>
        </w:tc>
      </w:tr>
      <w:tr w:rsidR="004831D1" w14:paraId="09D694D0" w14:textId="77777777" w:rsidTr="00B775E1">
        <w:trPr>
          <w:trHeight w:val="284"/>
        </w:trPr>
        <w:tc>
          <w:tcPr>
            <w:tcW w:w="2830" w:type="dxa"/>
            <w:tcBorders>
              <w:bottom w:val="single" w:sz="4" w:space="0" w:color="BFBFBF" w:themeColor="background1" w:themeShade="BF"/>
            </w:tcBorders>
          </w:tcPr>
          <w:p w14:paraId="548E47A5" w14:textId="77777777" w:rsidR="004831D1" w:rsidRDefault="004831D1" w:rsidP="00B775E1">
            <w:pPr>
              <w:spacing w:line="240" w:lineRule="exact"/>
            </w:pPr>
            <w:permStart w:id="578828495" w:edGrp="everyone" w:colFirst="3" w:colLast="3"/>
            <w:permStart w:id="1726100158" w:edGrp="everyone" w:colFirst="1" w:colLast="1"/>
            <w:permEnd w:id="1185769457"/>
            <w:permEnd w:id="1988701166"/>
            <w:r>
              <w:t>N3 gewicht vanaf 30 ton</w:t>
            </w:r>
          </w:p>
        </w:tc>
        <w:tc>
          <w:tcPr>
            <w:tcW w:w="2290" w:type="dxa"/>
            <w:tcBorders>
              <w:bottom w:val="single" w:sz="4" w:space="0" w:color="BFBFBF" w:themeColor="background1" w:themeShade="BF"/>
            </w:tcBorders>
            <w:shd w:val="clear" w:color="auto" w:fill="FBFBFB"/>
          </w:tcPr>
          <w:p w14:paraId="715F6A51" w14:textId="77777777" w:rsidR="004831D1" w:rsidRDefault="004831D1" w:rsidP="00B775E1">
            <w:pPr>
              <w:spacing w:line="240" w:lineRule="exact"/>
              <w:ind w:left="-57"/>
            </w:pPr>
          </w:p>
        </w:tc>
        <w:tc>
          <w:tcPr>
            <w:tcW w:w="2246" w:type="dxa"/>
            <w:tcBorders>
              <w:bottom w:val="single" w:sz="4" w:space="0" w:color="BFBFBF" w:themeColor="background1" w:themeShade="BF"/>
            </w:tcBorders>
          </w:tcPr>
          <w:p w14:paraId="747E9C69" w14:textId="77777777" w:rsidR="004831D1" w:rsidRDefault="004831D1" w:rsidP="00B775E1">
            <w:pPr>
              <w:spacing w:line="240" w:lineRule="exact"/>
            </w:pPr>
            <w:r>
              <w:t>25</w:t>
            </w:r>
          </w:p>
        </w:tc>
        <w:tc>
          <w:tcPr>
            <w:tcW w:w="2273" w:type="dxa"/>
            <w:tcBorders>
              <w:bottom w:val="single" w:sz="4" w:space="0" w:color="BFBFBF" w:themeColor="background1" w:themeShade="BF"/>
            </w:tcBorders>
            <w:shd w:val="clear" w:color="auto" w:fill="FBFBFB"/>
          </w:tcPr>
          <w:p w14:paraId="38435311" w14:textId="77777777" w:rsidR="004831D1" w:rsidRDefault="004831D1" w:rsidP="00B775E1">
            <w:pPr>
              <w:spacing w:line="240" w:lineRule="exact"/>
              <w:ind w:left="-57"/>
            </w:pPr>
          </w:p>
        </w:tc>
      </w:tr>
      <w:tr w:rsidR="004831D1" w14:paraId="4ECE9FFA" w14:textId="77777777" w:rsidTr="00B775E1">
        <w:trPr>
          <w:trHeight w:val="284"/>
        </w:trPr>
        <w:tc>
          <w:tcPr>
            <w:tcW w:w="2830" w:type="dxa"/>
            <w:tcBorders>
              <w:bottom w:val="single" w:sz="4" w:space="0" w:color="BFBFBF" w:themeColor="background1" w:themeShade="BF"/>
            </w:tcBorders>
          </w:tcPr>
          <w:p w14:paraId="081796AE" w14:textId="77777777" w:rsidR="004831D1" w:rsidRDefault="004831D1" w:rsidP="00B775E1">
            <w:pPr>
              <w:spacing w:line="240" w:lineRule="exact"/>
            </w:pPr>
            <w:permStart w:id="817971435" w:edGrp="everyone" w:colFirst="3" w:colLast="3"/>
            <w:permStart w:id="1621369223" w:edGrp="everyone" w:colFirst="1" w:colLast="1"/>
            <w:permEnd w:id="578828495"/>
            <w:permEnd w:id="1726100158"/>
            <w:r>
              <w:lastRenderedPageBreak/>
              <w:t>M3</w:t>
            </w:r>
          </w:p>
        </w:tc>
        <w:tc>
          <w:tcPr>
            <w:tcW w:w="2290" w:type="dxa"/>
            <w:tcBorders>
              <w:bottom w:val="single" w:sz="4" w:space="0" w:color="BFBFBF" w:themeColor="background1" w:themeShade="BF"/>
            </w:tcBorders>
            <w:shd w:val="clear" w:color="auto" w:fill="FBFBFB"/>
          </w:tcPr>
          <w:p w14:paraId="0BFC3DA6" w14:textId="77777777" w:rsidR="004831D1" w:rsidRDefault="004831D1" w:rsidP="00B775E1">
            <w:pPr>
              <w:spacing w:line="240" w:lineRule="exact"/>
              <w:ind w:left="-57"/>
            </w:pPr>
          </w:p>
        </w:tc>
        <w:tc>
          <w:tcPr>
            <w:tcW w:w="2246" w:type="dxa"/>
            <w:tcBorders>
              <w:bottom w:val="single" w:sz="4" w:space="0" w:color="BFBFBF" w:themeColor="background1" w:themeShade="BF"/>
            </w:tcBorders>
          </w:tcPr>
          <w:p w14:paraId="66D5B1C4" w14:textId="77777777" w:rsidR="004831D1" w:rsidRDefault="004831D1" w:rsidP="00B775E1">
            <w:pPr>
              <w:spacing w:line="240" w:lineRule="exact"/>
            </w:pPr>
            <w:r>
              <w:t>21</w:t>
            </w:r>
          </w:p>
        </w:tc>
        <w:tc>
          <w:tcPr>
            <w:tcW w:w="2273" w:type="dxa"/>
            <w:tcBorders>
              <w:bottom w:val="single" w:sz="4" w:space="0" w:color="BFBFBF" w:themeColor="background1" w:themeShade="BF"/>
            </w:tcBorders>
            <w:shd w:val="clear" w:color="auto" w:fill="FBFBFB"/>
          </w:tcPr>
          <w:p w14:paraId="2F118957" w14:textId="77777777" w:rsidR="004831D1" w:rsidRDefault="004831D1" w:rsidP="00B775E1">
            <w:pPr>
              <w:spacing w:line="240" w:lineRule="exact"/>
              <w:ind w:left="-57"/>
            </w:pPr>
          </w:p>
        </w:tc>
      </w:tr>
      <w:permEnd w:id="817971435"/>
      <w:permEnd w:id="1621369223"/>
    </w:tbl>
    <w:p w14:paraId="62AF0F6F" w14:textId="77777777" w:rsidR="004831D1" w:rsidRDefault="004831D1" w:rsidP="004E216E">
      <w:pPr>
        <w:spacing w:line="20" w:lineRule="exact"/>
        <w:rPr>
          <w:rFonts w:eastAsia="Verdana" w:cs="Verdana"/>
          <w:color w:val="000000" w:themeColor="text1"/>
          <w:szCs w:val="18"/>
        </w:rPr>
      </w:pPr>
    </w:p>
    <w:tbl>
      <w:tblPr>
        <w:tblStyle w:val="Tabelrasterlicht"/>
        <w:tblW w:w="0" w:type="auto"/>
        <w:tblLayout w:type="fixed"/>
        <w:tblLook w:val="04A0" w:firstRow="1" w:lastRow="0" w:firstColumn="1" w:lastColumn="0" w:noHBand="0" w:noVBand="1"/>
      </w:tblPr>
      <w:tblGrid>
        <w:gridCol w:w="2830"/>
        <w:gridCol w:w="4536"/>
        <w:gridCol w:w="2268"/>
      </w:tblGrid>
      <w:tr w:rsidR="004831D1" w14:paraId="767768C5" w14:textId="77777777" w:rsidTr="00B775E1">
        <w:tc>
          <w:tcPr>
            <w:tcW w:w="2830" w:type="dxa"/>
          </w:tcPr>
          <w:p w14:paraId="59C92E3F" w14:textId="77777777" w:rsidR="004831D1" w:rsidRDefault="004831D1" w:rsidP="00B775E1">
            <w:pPr>
              <w:spacing w:line="240" w:lineRule="exact"/>
            </w:pPr>
            <w:permStart w:id="517299510" w:edGrp="everyone" w:colFirst="2" w:colLast="2"/>
            <w:r>
              <w:t>Totaal alle voertuigen samenwerkingsverband</w:t>
            </w:r>
          </w:p>
        </w:tc>
        <w:tc>
          <w:tcPr>
            <w:tcW w:w="4536" w:type="dxa"/>
          </w:tcPr>
          <w:p w14:paraId="15FFFF74" w14:textId="77777777" w:rsidR="004831D1" w:rsidRDefault="004831D1" w:rsidP="00B775E1">
            <w:pPr>
              <w:spacing w:line="240" w:lineRule="exact"/>
            </w:pPr>
            <w:r>
              <w:t>Tel alle kilogrammen van de voertuigen bij elkaar op</w:t>
            </w:r>
          </w:p>
        </w:tc>
        <w:tc>
          <w:tcPr>
            <w:tcW w:w="2268" w:type="dxa"/>
            <w:shd w:val="clear" w:color="auto" w:fill="FBFBFB"/>
          </w:tcPr>
          <w:p w14:paraId="18F7D372" w14:textId="77777777" w:rsidR="004831D1" w:rsidRDefault="004831D1" w:rsidP="00B775E1">
            <w:pPr>
              <w:spacing w:line="240" w:lineRule="exact"/>
              <w:ind w:left="-57"/>
            </w:pPr>
          </w:p>
        </w:tc>
      </w:tr>
      <w:tr w:rsidR="004831D1" w14:paraId="2CF1E1AD" w14:textId="77777777" w:rsidTr="00B775E1">
        <w:tc>
          <w:tcPr>
            <w:tcW w:w="2830" w:type="dxa"/>
          </w:tcPr>
          <w:p w14:paraId="5DFB3BC9" w14:textId="77777777" w:rsidR="004831D1" w:rsidRDefault="004831D1" w:rsidP="00B775E1">
            <w:pPr>
              <w:spacing w:line="240" w:lineRule="exact"/>
            </w:pPr>
            <w:permStart w:id="697597791" w:edGrp="everyone" w:colFirst="2" w:colLast="2"/>
            <w:permEnd w:id="517299510"/>
            <w:r>
              <w:t>Totaal M3, N2 en N3</w:t>
            </w:r>
          </w:p>
        </w:tc>
        <w:tc>
          <w:tcPr>
            <w:tcW w:w="4536" w:type="dxa"/>
          </w:tcPr>
          <w:p w14:paraId="0A316F5B" w14:textId="77777777" w:rsidR="004831D1" w:rsidRDefault="004831D1" w:rsidP="00B775E1">
            <w:pPr>
              <w:spacing w:line="240" w:lineRule="exact"/>
            </w:pPr>
            <w:r>
              <w:t>Tel alle kilogrammen van de voertuigen uit de voertuigklasses N2, N3 en M3 op.</w:t>
            </w:r>
          </w:p>
        </w:tc>
        <w:tc>
          <w:tcPr>
            <w:tcW w:w="2268" w:type="dxa"/>
            <w:shd w:val="clear" w:color="auto" w:fill="FBFBFB"/>
          </w:tcPr>
          <w:p w14:paraId="2589A7AA" w14:textId="77777777" w:rsidR="004831D1" w:rsidRDefault="004831D1" w:rsidP="00B775E1">
            <w:pPr>
              <w:spacing w:line="240" w:lineRule="exact"/>
              <w:ind w:left="-57"/>
            </w:pPr>
          </w:p>
        </w:tc>
      </w:tr>
      <w:permEnd w:id="697597791"/>
    </w:tbl>
    <w:p w14:paraId="40D942DE" w14:textId="77777777" w:rsidR="004831D1" w:rsidRDefault="004831D1" w:rsidP="48859832">
      <w:pPr>
        <w:spacing w:line="257" w:lineRule="auto"/>
        <w:rPr>
          <w:rFonts w:eastAsia="Verdana" w:cs="Verdana"/>
          <w:color w:val="000000" w:themeColor="text1"/>
          <w:szCs w:val="18"/>
        </w:rPr>
      </w:pPr>
    </w:p>
    <w:p w14:paraId="7550C491" w14:textId="77E487B5" w:rsidR="00B221A4" w:rsidRDefault="5842FC0D" w:rsidP="76B0FB7D">
      <w:pPr>
        <w:spacing w:line="257" w:lineRule="auto"/>
        <w:rPr>
          <w:rFonts w:eastAsia="Verdana" w:cs="Verdana"/>
          <w:color w:val="000000" w:themeColor="text1"/>
        </w:rPr>
      </w:pPr>
      <w:r w:rsidRPr="76B0FB7D">
        <w:rPr>
          <w:rFonts w:eastAsia="Verdana" w:cs="Verdana"/>
          <w:color w:val="000000" w:themeColor="text1"/>
        </w:rPr>
        <w:t xml:space="preserve">Licht het aantal voertuigen dat u in bovenstaande tabel hebt ingevuld </w:t>
      </w:r>
      <w:r w:rsidR="531DA663" w:rsidRPr="76B0FB7D">
        <w:rPr>
          <w:rFonts w:eastAsia="Verdana" w:cs="Verdana"/>
          <w:color w:val="000000" w:themeColor="text1"/>
        </w:rPr>
        <w:t xml:space="preserve">hieronder </w:t>
      </w:r>
      <w:r w:rsidRPr="76B0FB7D">
        <w:rPr>
          <w:rFonts w:eastAsia="Verdana" w:cs="Verdana"/>
          <w:color w:val="000000" w:themeColor="text1"/>
        </w:rPr>
        <w:t xml:space="preserve">toe. Maak duidelijk hoe u tot het aantal voertuigen per voertuigklasse, dat gemiddeld per dag </w:t>
      </w:r>
      <w:r w:rsidR="4EE69B95" w:rsidRPr="76B0FB7D">
        <w:rPr>
          <w:rFonts w:eastAsia="Verdana" w:cs="Verdana"/>
          <w:color w:val="000000" w:themeColor="text1"/>
        </w:rPr>
        <w:t xml:space="preserve">bij het tankstation zal komen </w:t>
      </w:r>
      <w:r w:rsidRPr="76B0FB7D">
        <w:rPr>
          <w:rFonts w:eastAsia="Verdana" w:cs="Verdana"/>
          <w:color w:val="000000" w:themeColor="text1"/>
        </w:rPr>
        <w:t>tanken</w:t>
      </w:r>
      <w:r w:rsidR="7303E0EA" w:rsidRPr="76B0FB7D">
        <w:rPr>
          <w:rFonts w:eastAsia="Verdana" w:cs="Verdana"/>
          <w:color w:val="000000" w:themeColor="text1"/>
        </w:rPr>
        <w:t xml:space="preserve"> na uitvoering van het project</w:t>
      </w:r>
      <w:r w:rsidRPr="76B0FB7D">
        <w:rPr>
          <w:rFonts w:eastAsia="Verdana" w:cs="Verdana"/>
          <w:color w:val="000000" w:themeColor="text1"/>
        </w:rPr>
        <w:t xml:space="preserve">, bent gekomen. Toon tevens aan dat </w:t>
      </w:r>
      <w:r w:rsidR="701CE146" w:rsidRPr="76B0FB7D">
        <w:rPr>
          <w:rFonts w:eastAsia="Verdana" w:cs="Verdana"/>
          <w:color w:val="000000" w:themeColor="text1"/>
        </w:rPr>
        <w:t>u enkel</w:t>
      </w:r>
      <w:r w:rsidRPr="76B0FB7D">
        <w:rPr>
          <w:rFonts w:eastAsia="Verdana" w:cs="Verdana"/>
          <w:color w:val="000000" w:themeColor="text1"/>
        </w:rPr>
        <w:t xml:space="preserve"> voertuigen van de deelnemers </w:t>
      </w:r>
      <w:r w:rsidR="681B59BB" w:rsidRPr="76B0FB7D">
        <w:rPr>
          <w:rFonts w:eastAsia="Verdana" w:cs="Verdana"/>
          <w:color w:val="000000" w:themeColor="text1"/>
        </w:rPr>
        <w:t>opvoert</w:t>
      </w:r>
      <w:r w:rsidRPr="76B0FB7D">
        <w:rPr>
          <w:rFonts w:eastAsia="Verdana" w:cs="Verdana"/>
          <w:color w:val="000000" w:themeColor="text1"/>
        </w:rPr>
        <w:t xml:space="preserve"> met duidelijke verwijzingen naar de bewijsstukken</w:t>
      </w:r>
      <w:r w:rsidR="0202B0BE" w:rsidRPr="76B0FB7D">
        <w:rPr>
          <w:rFonts w:eastAsia="Verdana" w:cs="Verdana"/>
          <w:color w:val="000000" w:themeColor="text1"/>
        </w:rPr>
        <w:t xml:space="preserve"> en maak</w:t>
      </w:r>
      <w:r w:rsidR="494CE8BB" w:rsidRPr="76B0FB7D">
        <w:rPr>
          <w:rFonts w:eastAsia="Verdana" w:cs="Verdana"/>
          <w:color w:val="000000" w:themeColor="text1"/>
        </w:rPr>
        <w:t xml:space="preserve"> </w:t>
      </w:r>
      <w:r w:rsidR="0202B0BE" w:rsidRPr="76B0FB7D">
        <w:rPr>
          <w:rFonts w:eastAsia="Verdana" w:cs="Verdana"/>
          <w:color w:val="000000" w:themeColor="text1"/>
        </w:rPr>
        <w:t xml:space="preserve">- indien van toepassing – onderscheid tussen voertuigen die in dit </w:t>
      </w:r>
      <w:r w:rsidR="003E10F3" w:rsidRPr="76B0FB7D">
        <w:rPr>
          <w:rFonts w:eastAsia="Verdana" w:cs="Verdana"/>
          <w:color w:val="000000" w:themeColor="text1"/>
        </w:rPr>
        <w:t>subsidie</w:t>
      </w:r>
      <w:r w:rsidR="0202B0BE" w:rsidRPr="76B0FB7D">
        <w:rPr>
          <w:rFonts w:eastAsia="Verdana" w:cs="Verdana"/>
          <w:color w:val="000000" w:themeColor="text1"/>
        </w:rPr>
        <w:t xml:space="preserve">project worden </w:t>
      </w:r>
      <w:r w:rsidR="003E10F3" w:rsidRPr="76B0FB7D">
        <w:rPr>
          <w:rFonts w:eastAsia="Verdana" w:cs="Verdana"/>
          <w:color w:val="000000" w:themeColor="text1"/>
        </w:rPr>
        <w:t xml:space="preserve">aangevraagd (verwijs naar de offertes) </w:t>
      </w:r>
      <w:r w:rsidR="0202B0BE" w:rsidRPr="76B0FB7D">
        <w:rPr>
          <w:rFonts w:eastAsia="Verdana" w:cs="Verdana"/>
          <w:color w:val="000000" w:themeColor="text1"/>
        </w:rPr>
        <w:t>en overige voertuigen van de deelnemers</w:t>
      </w:r>
      <w:r w:rsidRPr="76B0FB7D">
        <w:rPr>
          <w:rFonts w:eastAsia="Verdana" w:cs="Verdana"/>
          <w:color w:val="000000" w:themeColor="text1"/>
        </w:rPr>
        <w:t>.</w:t>
      </w:r>
      <w:r w:rsidR="00935BB7" w:rsidRPr="76B0FB7D">
        <w:rPr>
          <w:rFonts w:eastAsia="Verdana" w:cs="Verdana"/>
          <w:color w:val="000000" w:themeColor="text1"/>
        </w:rPr>
        <w:t xml:space="preserve"> </w:t>
      </w:r>
      <w:r w:rsidR="003E10F3" w:rsidRPr="76B0FB7D">
        <w:rPr>
          <w:rFonts w:eastAsia="Verdana" w:cs="Verdana"/>
          <w:color w:val="000000" w:themeColor="text1"/>
        </w:rPr>
        <w:t>Heeft u al voertuigen</w:t>
      </w:r>
      <w:r w:rsidR="00935BB7" w:rsidRPr="76B0FB7D">
        <w:rPr>
          <w:rFonts w:eastAsia="Verdana" w:cs="Verdana"/>
          <w:color w:val="000000" w:themeColor="text1"/>
        </w:rPr>
        <w:t xml:space="preserve"> die u wilt laten meetellen voor de basisafname</w:t>
      </w:r>
      <w:r w:rsidR="007E0414" w:rsidRPr="76B0FB7D">
        <w:rPr>
          <w:rFonts w:eastAsia="Verdana" w:cs="Verdana"/>
          <w:color w:val="000000" w:themeColor="text1"/>
        </w:rPr>
        <w:t>,</w:t>
      </w:r>
      <w:r w:rsidR="003E10F3" w:rsidRPr="76B0FB7D">
        <w:rPr>
          <w:rFonts w:eastAsia="Verdana" w:cs="Verdana"/>
          <w:color w:val="000000" w:themeColor="text1"/>
        </w:rPr>
        <w:t xml:space="preserve"> </w:t>
      </w:r>
      <w:r w:rsidR="003E1EE5" w:rsidRPr="76B0FB7D">
        <w:rPr>
          <w:rFonts w:eastAsia="Verdana" w:cs="Verdana"/>
          <w:color w:val="000000" w:themeColor="text1"/>
        </w:rPr>
        <w:t xml:space="preserve">voer de </w:t>
      </w:r>
      <w:r w:rsidR="001F7B96" w:rsidRPr="76B0FB7D">
        <w:rPr>
          <w:rFonts w:eastAsia="Verdana" w:cs="Verdana"/>
          <w:color w:val="000000" w:themeColor="text1"/>
        </w:rPr>
        <w:t>bewijsstukken dan</w:t>
      </w:r>
      <w:r w:rsidR="00F27B2B" w:rsidRPr="76B0FB7D">
        <w:rPr>
          <w:rFonts w:eastAsia="Verdana" w:cs="Verdana"/>
          <w:color w:val="000000" w:themeColor="text1"/>
        </w:rPr>
        <w:t xml:space="preserve"> ook</w:t>
      </w:r>
      <w:r w:rsidR="001F7B96" w:rsidRPr="76B0FB7D">
        <w:rPr>
          <w:rFonts w:eastAsia="Verdana" w:cs="Verdana"/>
          <w:color w:val="000000" w:themeColor="text1"/>
        </w:rPr>
        <w:t xml:space="preserve"> op in </w:t>
      </w:r>
      <w:r w:rsidR="00935BB7" w:rsidRPr="76B0FB7D">
        <w:rPr>
          <w:rFonts w:eastAsia="Verdana" w:cs="Verdana"/>
          <w:color w:val="000000" w:themeColor="text1"/>
        </w:rPr>
        <w:t>het aanvraagformulier.</w:t>
      </w:r>
      <w:r w:rsidR="00851914">
        <w:rPr>
          <w:rFonts w:eastAsia="Verdana" w:cs="Verdana"/>
          <w:color w:val="000000" w:themeColor="text1"/>
        </w:rPr>
        <w:t xml:space="preserve"> Omdat u hier rekent met normhoeveelheden</w:t>
      </w:r>
      <w:r w:rsidR="00B30028">
        <w:rPr>
          <w:rFonts w:eastAsia="Verdana" w:cs="Verdana"/>
          <w:color w:val="000000" w:themeColor="text1"/>
        </w:rPr>
        <w:t xml:space="preserve"> te tanken waterstof per dag</w:t>
      </w:r>
      <w:r w:rsidR="003F6A19">
        <w:rPr>
          <w:rFonts w:eastAsia="Verdana" w:cs="Verdana"/>
          <w:color w:val="000000" w:themeColor="text1"/>
        </w:rPr>
        <w:t xml:space="preserve"> per voertuig</w:t>
      </w:r>
      <w:r w:rsidR="00B30028">
        <w:rPr>
          <w:rFonts w:eastAsia="Verdana" w:cs="Verdana"/>
          <w:color w:val="000000" w:themeColor="text1"/>
        </w:rPr>
        <w:t xml:space="preserve">, </w:t>
      </w:r>
      <w:r w:rsidR="003F6A19">
        <w:rPr>
          <w:rFonts w:eastAsia="Verdana" w:cs="Verdana"/>
          <w:color w:val="000000" w:themeColor="text1"/>
        </w:rPr>
        <w:t xml:space="preserve">mag u </w:t>
      </w:r>
      <w:r w:rsidR="00754F03">
        <w:rPr>
          <w:rFonts w:eastAsia="Verdana" w:cs="Verdana"/>
          <w:color w:val="000000" w:themeColor="text1"/>
        </w:rPr>
        <w:t xml:space="preserve">elk voertuig ook </w:t>
      </w:r>
      <w:r w:rsidR="003B5086">
        <w:rPr>
          <w:rFonts w:eastAsia="Verdana" w:cs="Verdana"/>
          <w:color w:val="000000" w:themeColor="text1"/>
        </w:rPr>
        <w:t>maar 1 keer meetellen.</w:t>
      </w:r>
    </w:p>
    <w:p w14:paraId="50395778" w14:textId="49794252" w:rsidR="00B221A4" w:rsidRDefault="00B221A4" w:rsidP="48859832">
      <w:pPr>
        <w:spacing w:line="257" w:lineRule="auto"/>
        <w:rPr>
          <w:rFonts w:eastAsia="Verdana" w:cs="Verdana"/>
          <w:color w:val="000000" w:themeColor="text1"/>
          <w:szCs w:val="18"/>
        </w:rPr>
      </w:pPr>
    </w:p>
    <w:tbl>
      <w:tblPr>
        <w:tblStyle w:val="Tabelraster"/>
        <w:tblW w:w="96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8F8F8"/>
        <w:tblLayout w:type="fixed"/>
        <w:tblLook w:val="04A0" w:firstRow="1" w:lastRow="0" w:firstColumn="1" w:lastColumn="0" w:noHBand="0" w:noVBand="1"/>
      </w:tblPr>
      <w:tblGrid>
        <w:gridCol w:w="9639"/>
      </w:tblGrid>
      <w:tr w:rsidR="00E9551A" w:rsidRPr="00731483" w14:paraId="58DA4D4B" w14:textId="77777777" w:rsidTr="004E216E">
        <w:trPr>
          <w:trHeight w:val="284"/>
        </w:trPr>
        <w:tc>
          <w:tcPr>
            <w:tcW w:w="9639" w:type="dxa"/>
            <w:shd w:val="clear" w:color="auto" w:fill="FBFBFB"/>
          </w:tcPr>
          <w:p w14:paraId="685325B4" w14:textId="77777777" w:rsidR="00E9551A" w:rsidRPr="00731483" w:rsidRDefault="00E9551A" w:rsidP="006F316D">
            <w:pPr>
              <w:spacing w:line="240" w:lineRule="exact"/>
              <w:ind w:left="-57"/>
              <w:rPr>
                <w:szCs w:val="18"/>
              </w:rPr>
            </w:pPr>
            <w:permStart w:id="387655829" w:edGrp="everyone"/>
            <w:permEnd w:id="387655829"/>
          </w:p>
        </w:tc>
      </w:tr>
    </w:tbl>
    <w:p w14:paraId="323C794B" w14:textId="52E50658" w:rsidR="00B221A4" w:rsidRDefault="00B221A4" w:rsidP="17C71988">
      <w:pPr>
        <w:spacing w:line="257" w:lineRule="auto"/>
        <w:rPr>
          <w:rFonts w:eastAsia="Verdana" w:cs="Verdana"/>
          <w:color w:val="000000" w:themeColor="text1"/>
          <w:szCs w:val="18"/>
        </w:rPr>
      </w:pPr>
    </w:p>
    <w:p w14:paraId="46B5DA21" w14:textId="00E70BED" w:rsidR="00B221A4" w:rsidRDefault="4DA84A94" w:rsidP="00D47919">
      <w:pPr>
        <w:pStyle w:val="Kop2"/>
        <w:rPr>
          <w:rFonts w:eastAsia="Verdana" w:cs="Verdana"/>
          <w:color w:val="000000" w:themeColor="text1"/>
        </w:rPr>
      </w:pPr>
      <w:bookmarkStart w:id="41" w:name="_Toc170081471"/>
      <w:bookmarkStart w:id="42" w:name="_Toc170282605"/>
      <w:r>
        <w:t>Basisafname na uitvoering project</w:t>
      </w:r>
      <w:bookmarkEnd w:id="41"/>
      <w:bookmarkEnd w:id="42"/>
    </w:p>
    <w:p w14:paraId="342ABF09" w14:textId="77777777" w:rsidR="005744AF" w:rsidRDefault="57F26751" w:rsidP="76B0FB7D">
      <w:pPr>
        <w:spacing w:line="257" w:lineRule="auto"/>
        <w:rPr>
          <w:rFonts w:eastAsia="Verdana" w:cs="Verdana"/>
          <w:color w:val="000000" w:themeColor="text1"/>
        </w:rPr>
      </w:pPr>
      <w:r w:rsidRPr="1BA99826">
        <w:rPr>
          <w:rFonts w:eastAsia="Verdana" w:cs="Verdana"/>
          <w:color w:val="000000" w:themeColor="text1"/>
        </w:rPr>
        <w:t>Vul in onderstaande tabel de uitkomsten van de opgaves in om te bepalen of na uitvoering van het project de basisafname</w:t>
      </w:r>
      <w:r w:rsidR="3F942DF4" w:rsidRPr="1BA99826">
        <w:rPr>
          <w:rFonts w:eastAsia="Verdana" w:cs="Verdana"/>
          <w:color w:val="000000" w:themeColor="text1"/>
        </w:rPr>
        <w:t>(*)</w:t>
      </w:r>
      <w:r w:rsidRPr="1BA99826">
        <w:rPr>
          <w:rFonts w:eastAsia="Verdana" w:cs="Verdana"/>
          <w:color w:val="000000" w:themeColor="text1"/>
        </w:rPr>
        <w:t xml:space="preserve"> zal worden behaald en of deze minstens voor 50% voor rekening van zware voertuigen komt.</w:t>
      </w:r>
      <w:r w:rsidR="3CB43910" w:rsidRPr="1BA99826">
        <w:rPr>
          <w:rFonts w:eastAsia="Verdana" w:cs="Verdana"/>
          <w:color w:val="000000" w:themeColor="text1"/>
        </w:rPr>
        <w:t xml:space="preserve"> </w:t>
      </w:r>
    </w:p>
    <w:p w14:paraId="106E03C3" w14:textId="77777777" w:rsidR="005744AF" w:rsidRDefault="005744AF" w:rsidP="76B0FB7D">
      <w:pPr>
        <w:spacing w:line="257" w:lineRule="auto"/>
        <w:rPr>
          <w:rFonts w:eastAsia="Verdana" w:cs="Verdana"/>
          <w:color w:val="000000" w:themeColor="text1"/>
        </w:rPr>
      </w:pPr>
    </w:p>
    <w:p w14:paraId="67FCADCE" w14:textId="42BBC0E2" w:rsidR="00B221A4" w:rsidRPr="00B52C3F" w:rsidRDefault="3CB43910" w:rsidP="76B0FB7D">
      <w:pPr>
        <w:spacing w:line="257" w:lineRule="auto"/>
        <w:rPr>
          <w:rFonts w:eastAsia="Verdana" w:cs="Verdana"/>
          <w:color w:val="000000" w:themeColor="text1"/>
        </w:rPr>
      </w:pPr>
      <w:r w:rsidRPr="489429A4">
        <w:rPr>
          <w:rFonts w:eastAsia="Verdana" w:cs="Verdana"/>
          <w:color w:val="000000" w:themeColor="text1"/>
        </w:rPr>
        <w:t xml:space="preserve">N.B.: </w:t>
      </w:r>
      <w:r w:rsidR="00BC3B17" w:rsidRPr="00813ED6">
        <w:rPr>
          <w:rFonts w:eastAsia="Verdana" w:cs="Verdana"/>
          <w:color w:val="000000" w:themeColor="text1"/>
        </w:rPr>
        <w:t xml:space="preserve"> </w:t>
      </w:r>
      <w:r w:rsidR="2AC51B42" w:rsidRPr="00813ED6">
        <w:rPr>
          <w:rFonts w:eastAsia="Verdana" w:cs="Verdana"/>
          <w:color w:val="000000" w:themeColor="text1"/>
        </w:rPr>
        <w:t>De basisafname dient uiterlijk aan het eind van het project te zijn behaald, waarbij minstens 50% van de basisafname door zware voertuigen wordt getankt.</w:t>
      </w:r>
      <w:r w:rsidR="00BC3B17" w:rsidRPr="3E5EECA9">
        <w:rPr>
          <w:rFonts w:eastAsia="Verdana" w:cs="Verdana"/>
          <w:color w:val="000000" w:themeColor="text1"/>
        </w:rPr>
        <w:t xml:space="preserve"> </w:t>
      </w:r>
      <w:r w:rsidR="2E5D8DF1" w:rsidRPr="00B52C3F">
        <w:rPr>
          <w:rFonts w:eastAsia="Verdana" w:cs="Verdana"/>
          <w:color w:val="000000" w:themeColor="text1"/>
        </w:rPr>
        <w:t>V</w:t>
      </w:r>
      <w:r w:rsidR="4E1E0064" w:rsidRPr="00B52C3F">
        <w:rPr>
          <w:rFonts w:eastAsia="Verdana" w:cs="Verdana"/>
          <w:color w:val="000000" w:themeColor="text1"/>
        </w:rPr>
        <w:t xml:space="preserve">oldoet uw aanvraag </w:t>
      </w:r>
      <w:r w:rsidR="63C45FED" w:rsidRPr="00B52C3F">
        <w:rPr>
          <w:rFonts w:eastAsia="Verdana" w:cs="Verdana"/>
          <w:color w:val="000000" w:themeColor="text1"/>
        </w:rPr>
        <w:t xml:space="preserve">hier </w:t>
      </w:r>
      <w:r w:rsidR="4E1E0064" w:rsidRPr="00B52C3F">
        <w:rPr>
          <w:rFonts w:eastAsia="Verdana" w:cs="Verdana"/>
          <w:color w:val="000000" w:themeColor="text1"/>
        </w:rPr>
        <w:t>niet aan</w:t>
      </w:r>
      <w:r w:rsidR="6B9EF3A6" w:rsidRPr="00B52C3F">
        <w:rPr>
          <w:rFonts w:eastAsia="Verdana" w:cs="Verdana"/>
          <w:color w:val="000000" w:themeColor="text1"/>
        </w:rPr>
        <w:t>, dan wordt uw aanvraag afgewezen</w:t>
      </w:r>
      <w:r w:rsidR="005744AF" w:rsidRPr="00B52C3F">
        <w:rPr>
          <w:rFonts w:eastAsia="Verdana" w:cs="Verdana"/>
          <w:color w:val="000000" w:themeColor="text1"/>
        </w:rPr>
        <w:t xml:space="preserve">. </w:t>
      </w:r>
    </w:p>
    <w:p w14:paraId="4DA61CE9" w14:textId="2C4BF203" w:rsidR="00B221A4" w:rsidRDefault="00B221A4" w:rsidP="1B4208F2">
      <w:pPr>
        <w:rPr>
          <w:rFonts w:eastAsia="Verdana" w:cs="Verdana"/>
          <w:color w:val="D13438"/>
          <w:szCs w:val="18"/>
        </w:rPr>
      </w:pPr>
    </w:p>
    <w:tbl>
      <w:tblPr>
        <w:tblStyle w:val="Tabelrasterlicht"/>
        <w:tblW w:w="0" w:type="auto"/>
        <w:tblLayout w:type="fixed"/>
        <w:tblLook w:val="06A0" w:firstRow="1" w:lastRow="0" w:firstColumn="1" w:lastColumn="0" w:noHBand="1" w:noVBand="1"/>
      </w:tblPr>
      <w:tblGrid>
        <w:gridCol w:w="3213"/>
        <w:gridCol w:w="3213"/>
        <w:gridCol w:w="3213"/>
      </w:tblGrid>
      <w:tr w:rsidR="1B4208F2" w:rsidRPr="00E421DC" w14:paraId="65AD8CFD" w14:textId="77777777" w:rsidTr="006F316D">
        <w:trPr>
          <w:trHeight w:val="300"/>
        </w:trPr>
        <w:tc>
          <w:tcPr>
            <w:tcW w:w="3213" w:type="dxa"/>
            <w:shd w:val="clear" w:color="auto" w:fill="007BC7"/>
            <w:vAlign w:val="center"/>
          </w:tcPr>
          <w:p w14:paraId="460B4241" w14:textId="65CE96A2" w:rsidR="1B4208F2" w:rsidRPr="006F316D" w:rsidRDefault="1B4208F2" w:rsidP="1B4208F2">
            <w:pPr>
              <w:rPr>
                <w:rFonts w:eastAsia="Verdana" w:cs="Verdana"/>
                <w:b/>
                <w:bCs/>
                <w:color w:val="FFFFFF" w:themeColor="background1"/>
                <w:szCs w:val="18"/>
              </w:rPr>
            </w:pPr>
            <w:r w:rsidRPr="006F316D">
              <w:rPr>
                <w:rFonts w:eastAsia="Verdana" w:cs="Verdana"/>
                <w:b/>
                <w:bCs/>
                <w:color w:val="FFFFFF" w:themeColor="background1"/>
                <w:szCs w:val="18"/>
              </w:rPr>
              <w:t>Parameter</w:t>
            </w:r>
          </w:p>
        </w:tc>
        <w:tc>
          <w:tcPr>
            <w:tcW w:w="3213" w:type="dxa"/>
            <w:shd w:val="clear" w:color="auto" w:fill="007BC7"/>
            <w:vAlign w:val="center"/>
          </w:tcPr>
          <w:p w14:paraId="2BD794D4" w14:textId="00CBB6B0" w:rsidR="1B4208F2" w:rsidRPr="006F316D" w:rsidRDefault="1B4208F2" w:rsidP="1B4208F2">
            <w:pPr>
              <w:rPr>
                <w:rFonts w:eastAsia="Verdana" w:cs="Verdana"/>
                <w:b/>
                <w:bCs/>
                <w:color w:val="FFFFFF" w:themeColor="background1"/>
                <w:szCs w:val="18"/>
              </w:rPr>
            </w:pPr>
            <w:r w:rsidRPr="006F316D">
              <w:rPr>
                <w:rFonts w:eastAsia="Verdana" w:cs="Verdana"/>
                <w:b/>
                <w:bCs/>
                <w:color w:val="FFFFFF" w:themeColor="background1"/>
                <w:szCs w:val="18"/>
              </w:rPr>
              <w:t>Opgave</w:t>
            </w:r>
          </w:p>
        </w:tc>
        <w:tc>
          <w:tcPr>
            <w:tcW w:w="3213" w:type="dxa"/>
            <w:shd w:val="clear" w:color="auto" w:fill="007BC7"/>
            <w:vAlign w:val="center"/>
          </w:tcPr>
          <w:p w14:paraId="5A4DEC7E" w14:textId="0E482885" w:rsidR="1B4208F2" w:rsidRPr="006F316D" w:rsidRDefault="1B4208F2" w:rsidP="1B4208F2">
            <w:pPr>
              <w:rPr>
                <w:rFonts w:eastAsia="Verdana" w:cs="Verdana"/>
                <w:b/>
                <w:bCs/>
                <w:color w:val="FFFFFF" w:themeColor="background1"/>
                <w:szCs w:val="18"/>
              </w:rPr>
            </w:pPr>
            <w:r w:rsidRPr="006F316D">
              <w:rPr>
                <w:rFonts w:eastAsia="Verdana" w:cs="Verdana"/>
                <w:b/>
                <w:bCs/>
                <w:color w:val="FFFFFF" w:themeColor="background1"/>
                <w:szCs w:val="18"/>
              </w:rPr>
              <w:t>Uitkomst</w:t>
            </w:r>
          </w:p>
        </w:tc>
      </w:tr>
      <w:tr w:rsidR="1B4208F2" w14:paraId="29E1AA2A" w14:textId="77777777" w:rsidTr="006F316D">
        <w:trPr>
          <w:trHeight w:val="300"/>
        </w:trPr>
        <w:tc>
          <w:tcPr>
            <w:tcW w:w="3213" w:type="dxa"/>
          </w:tcPr>
          <w:p w14:paraId="7B5A0FDE" w14:textId="3156D075" w:rsidR="093DD6B3" w:rsidRDefault="7AF4D77F" w:rsidP="76B0FB7D">
            <w:pPr>
              <w:rPr>
                <w:rFonts w:eastAsia="Verdana" w:cs="Verdana"/>
                <w:color w:val="000000" w:themeColor="text1"/>
              </w:rPr>
            </w:pPr>
            <w:permStart w:id="2027108882" w:edGrp="everyone" w:colFirst="2" w:colLast="2"/>
            <w:r w:rsidRPr="76B0FB7D">
              <w:rPr>
                <w:rFonts w:eastAsia="Verdana" w:cs="Verdana"/>
                <w:color w:val="000000" w:themeColor="text1"/>
              </w:rPr>
              <w:t>Dag</w:t>
            </w:r>
            <w:r w:rsidR="26188B20" w:rsidRPr="76B0FB7D">
              <w:rPr>
                <w:rFonts w:eastAsia="Verdana" w:cs="Verdana"/>
                <w:color w:val="000000" w:themeColor="text1"/>
              </w:rPr>
              <w:t>capaciteit</w:t>
            </w:r>
          </w:p>
        </w:tc>
        <w:tc>
          <w:tcPr>
            <w:tcW w:w="3213" w:type="dxa"/>
          </w:tcPr>
          <w:p w14:paraId="5D69E521" w14:textId="3B3D4C31" w:rsidR="1B4208F2" w:rsidRDefault="3C9B60FE" w:rsidP="76B0FB7D">
            <w:pPr>
              <w:rPr>
                <w:rFonts w:eastAsia="Verdana" w:cs="Verdana"/>
                <w:color w:val="000000" w:themeColor="text1"/>
              </w:rPr>
            </w:pPr>
            <w:r w:rsidRPr="76B0FB7D">
              <w:rPr>
                <w:rFonts w:eastAsia="Verdana" w:cs="Verdana"/>
                <w:color w:val="000000" w:themeColor="text1"/>
              </w:rPr>
              <w:t xml:space="preserve">Neem </w:t>
            </w:r>
            <w:r w:rsidR="26188B20" w:rsidRPr="76B0FB7D">
              <w:rPr>
                <w:rFonts w:eastAsia="Verdana" w:cs="Verdana"/>
                <w:color w:val="000000" w:themeColor="text1"/>
              </w:rPr>
              <w:t xml:space="preserve">het antwoord </w:t>
            </w:r>
            <w:r w:rsidR="6A3CBCE4" w:rsidRPr="76B0FB7D">
              <w:rPr>
                <w:rFonts w:eastAsia="Verdana" w:cs="Verdana"/>
                <w:color w:val="000000" w:themeColor="text1"/>
              </w:rPr>
              <w:t xml:space="preserve">over </w:t>
            </w:r>
            <w:r w:rsidR="26188B20" w:rsidRPr="76B0FB7D">
              <w:rPr>
                <w:rFonts w:eastAsia="Verdana" w:cs="Verdana"/>
                <w:color w:val="000000" w:themeColor="text1"/>
              </w:rPr>
              <w:t>van vraag 6.</w:t>
            </w:r>
            <w:r w:rsidR="00E81B92">
              <w:rPr>
                <w:rFonts w:eastAsia="Verdana" w:cs="Verdana"/>
                <w:color w:val="000000" w:themeColor="text1"/>
              </w:rPr>
              <w:t>5</w:t>
            </w:r>
            <w:r w:rsidR="00E81B92" w:rsidRPr="76B0FB7D">
              <w:rPr>
                <w:rFonts w:eastAsia="Verdana" w:cs="Verdana"/>
                <w:color w:val="000000" w:themeColor="text1"/>
              </w:rPr>
              <w:t xml:space="preserve"> </w:t>
            </w:r>
            <w:r w:rsidR="5EB6B47A" w:rsidRPr="76B0FB7D">
              <w:rPr>
                <w:rFonts w:eastAsia="Verdana" w:cs="Verdana"/>
                <w:color w:val="000000" w:themeColor="text1"/>
              </w:rPr>
              <w:t>(</w:t>
            </w:r>
            <w:r w:rsidR="26188B20" w:rsidRPr="76B0FB7D">
              <w:rPr>
                <w:rFonts w:eastAsia="Verdana" w:cs="Verdana"/>
                <w:color w:val="000000" w:themeColor="text1"/>
              </w:rPr>
              <w:t xml:space="preserve">de dagcapaciteit </w:t>
            </w:r>
            <w:r w:rsidR="567D9F2E" w:rsidRPr="76B0FB7D">
              <w:rPr>
                <w:rFonts w:eastAsia="Verdana" w:cs="Verdana"/>
                <w:color w:val="000000" w:themeColor="text1"/>
              </w:rPr>
              <w:t>na uitvoering</w:t>
            </w:r>
            <w:r w:rsidR="299B33FE" w:rsidRPr="76B0FB7D">
              <w:rPr>
                <w:rFonts w:eastAsia="Verdana" w:cs="Verdana"/>
                <w:color w:val="000000" w:themeColor="text1"/>
              </w:rPr>
              <w:t xml:space="preserve"> van het</w:t>
            </w:r>
            <w:r w:rsidR="567D9F2E" w:rsidRPr="76B0FB7D">
              <w:rPr>
                <w:rFonts w:eastAsia="Verdana" w:cs="Verdana"/>
                <w:color w:val="000000" w:themeColor="text1"/>
              </w:rPr>
              <w:t xml:space="preserve"> project</w:t>
            </w:r>
            <w:r w:rsidR="6F94D6C7" w:rsidRPr="76B0FB7D">
              <w:rPr>
                <w:rFonts w:eastAsia="Verdana" w:cs="Verdana"/>
                <w:color w:val="000000" w:themeColor="text1"/>
              </w:rPr>
              <w:t>)</w:t>
            </w:r>
            <w:r w:rsidR="26188B20" w:rsidRPr="76B0FB7D">
              <w:rPr>
                <w:rFonts w:eastAsia="Verdana" w:cs="Verdana"/>
                <w:color w:val="000000" w:themeColor="text1"/>
              </w:rPr>
              <w:t>.</w:t>
            </w:r>
          </w:p>
        </w:tc>
        <w:tc>
          <w:tcPr>
            <w:tcW w:w="3213" w:type="dxa"/>
            <w:shd w:val="clear" w:color="auto" w:fill="FBFBFB"/>
          </w:tcPr>
          <w:p w14:paraId="5DE4A9EF" w14:textId="4B57938B" w:rsidR="1B4208F2" w:rsidRDefault="1B4208F2" w:rsidP="006F316D">
            <w:pPr>
              <w:spacing w:line="240" w:lineRule="exact"/>
              <w:ind w:left="-57"/>
              <w:rPr>
                <w:rFonts w:eastAsia="Verdana" w:cs="Verdana"/>
                <w:color w:val="000000" w:themeColor="text1"/>
                <w:szCs w:val="18"/>
              </w:rPr>
            </w:pPr>
          </w:p>
        </w:tc>
      </w:tr>
      <w:tr w:rsidR="1B4208F2" w14:paraId="1DD8BE06" w14:textId="77777777" w:rsidTr="006F316D">
        <w:trPr>
          <w:trHeight w:val="300"/>
        </w:trPr>
        <w:tc>
          <w:tcPr>
            <w:tcW w:w="3213" w:type="dxa"/>
          </w:tcPr>
          <w:p w14:paraId="48DBBD96" w14:textId="51F1F453" w:rsidR="1B4208F2" w:rsidRDefault="6808F0FE" w:rsidP="76B0FB7D">
            <w:pPr>
              <w:rPr>
                <w:rFonts w:eastAsia="Verdana" w:cs="Verdana"/>
                <w:color w:val="000000" w:themeColor="text1"/>
              </w:rPr>
            </w:pPr>
            <w:permStart w:id="414650242" w:edGrp="everyone" w:colFirst="2" w:colLast="2"/>
            <w:permEnd w:id="2027108882"/>
            <w:r w:rsidRPr="1BA99826">
              <w:rPr>
                <w:rFonts w:eastAsia="Verdana" w:cs="Verdana"/>
                <w:color w:val="000000" w:themeColor="text1"/>
              </w:rPr>
              <w:t>Basisafname</w:t>
            </w:r>
            <w:r w:rsidR="70FD3DE6" w:rsidRPr="1BA99826">
              <w:rPr>
                <w:rFonts w:eastAsia="Verdana" w:cs="Verdana"/>
                <w:color w:val="000000" w:themeColor="text1"/>
              </w:rPr>
              <w:t>(*)</w:t>
            </w:r>
            <w:r w:rsidR="46FE5F92" w:rsidRPr="1BA99826">
              <w:rPr>
                <w:rFonts w:eastAsia="Verdana" w:cs="Verdana"/>
                <w:color w:val="000000" w:themeColor="text1"/>
              </w:rPr>
              <w:t xml:space="preserve"> op dagbasis</w:t>
            </w:r>
          </w:p>
        </w:tc>
        <w:tc>
          <w:tcPr>
            <w:tcW w:w="3213" w:type="dxa"/>
          </w:tcPr>
          <w:p w14:paraId="452A1489" w14:textId="60B5292A" w:rsidR="1B4208F2" w:rsidRDefault="2D69AA6B" w:rsidP="76B0FB7D">
            <w:pPr>
              <w:rPr>
                <w:rFonts w:eastAsia="Verdana" w:cs="Verdana"/>
                <w:color w:val="000000" w:themeColor="text1"/>
              </w:rPr>
            </w:pPr>
            <w:r w:rsidRPr="76B0FB7D">
              <w:rPr>
                <w:rFonts w:eastAsia="Verdana" w:cs="Verdana"/>
                <w:color w:val="000000" w:themeColor="text1"/>
              </w:rPr>
              <w:t xml:space="preserve">Neem </w:t>
            </w:r>
            <w:r w:rsidR="26188B20" w:rsidRPr="76B0FB7D">
              <w:rPr>
                <w:rFonts w:eastAsia="Verdana" w:cs="Verdana"/>
                <w:color w:val="000000" w:themeColor="text1"/>
              </w:rPr>
              <w:t xml:space="preserve">het antwoord </w:t>
            </w:r>
            <w:r w:rsidR="1791C2CC" w:rsidRPr="76B0FB7D">
              <w:rPr>
                <w:rFonts w:eastAsia="Verdana" w:cs="Verdana"/>
                <w:color w:val="000000" w:themeColor="text1"/>
              </w:rPr>
              <w:t xml:space="preserve">over </w:t>
            </w:r>
            <w:r w:rsidR="26188B20" w:rsidRPr="76B0FB7D">
              <w:rPr>
                <w:rFonts w:eastAsia="Verdana" w:cs="Verdana"/>
                <w:color w:val="000000" w:themeColor="text1"/>
              </w:rPr>
              <w:t>van vraag 6.</w:t>
            </w:r>
            <w:r w:rsidR="00E81B92">
              <w:rPr>
                <w:rFonts w:eastAsia="Verdana" w:cs="Verdana"/>
                <w:color w:val="000000" w:themeColor="text1"/>
              </w:rPr>
              <w:t>6</w:t>
            </w:r>
            <w:r w:rsidR="00E81B92" w:rsidRPr="76B0FB7D">
              <w:rPr>
                <w:rFonts w:eastAsia="Verdana" w:cs="Verdana"/>
                <w:color w:val="000000" w:themeColor="text1"/>
              </w:rPr>
              <w:t xml:space="preserve"> </w:t>
            </w:r>
            <w:r w:rsidR="6F9E126C" w:rsidRPr="76B0FB7D">
              <w:rPr>
                <w:rFonts w:eastAsia="Verdana" w:cs="Verdana"/>
                <w:color w:val="000000" w:themeColor="text1"/>
              </w:rPr>
              <w:t>(</w:t>
            </w:r>
            <w:r w:rsidR="26188B20" w:rsidRPr="76B0FB7D">
              <w:rPr>
                <w:rFonts w:eastAsia="Verdana" w:cs="Verdana"/>
                <w:color w:val="000000" w:themeColor="text1"/>
              </w:rPr>
              <w:t xml:space="preserve">totaal aantal kg </w:t>
            </w:r>
            <w:r w:rsidR="0063017F">
              <w:rPr>
                <w:rFonts w:eastAsia="Verdana" w:cs="Verdana"/>
                <w:color w:val="000000" w:themeColor="text1"/>
              </w:rPr>
              <w:t>waterstof</w:t>
            </w:r>
            <w:r w:rsidR="7E87B3ED" w:rsidRPr="76B0FB7D">
              <w:rPr>
                <w:rFonts w:eastAsia="Verdana" w:cs="Verdana"/>
                <w:color w:val="000000" w:themeColor="text1"/>
              </w:rPr>
              <w:t>, afgenomen door</w:t>
            </w:r>
            <w:r w:rsidR="26188B20" w:rsidRPr="76B0FB7D">
              <w:rPr>
                <w:rFonts w:eastAsia="Verdana" w:cs="Verdana"/>
                <w:color w:val="000000" w:themeColor="text1"/>
              </w:rPr>
              <w:t xml:space="preserve"> voertuigen van deelnemers aan het samenwerkingsverband</w:t>
            </w:r>
            <w:r w:rsidR="2ACD360F" w:rsidRPr="76B0FB7D">
              <w:rPr>
                <w:rFonts w:eastAsia="Verdana" w:cs="Verdana"/>
                <w:color w:val="000000" w:themeColor="text1"/>
              </w:rPr>
              <w:t xml:space="preserve"> na uitvoering van het project</w:t>
            </w:r>
            <w:r w:rsidR="74C0613A" w:rsidRPr="76B0FB7D">
              <w:rPr>
                <w:rFonts w:eastAsia="Verdana" w:cs="Verdana"/>
                <w:color w:val="000000" w:themeColor="text1"/>
              </w:rPr>
              <w:t>)</w:t>
            </w:r>
          </w:p>
        </w:tc>
        <w:tc>
          <w:tcPr>
            <w:tcW w:w="3213" w:type="dxa"/>
            <w:shd w:val="clear" w:color="auto" w:fill="FBFBFB"/>
          </w:tcPr>
          <w:p w14:paraId="59F460D6" w14:textId="4B57938B" w:rsidR="1B4208F2" w:rsidRDefault="1B4208F2" w:rsidP="006F316D">
            <w:pPr>
              <w:spacing w:line="240" w:lineRule="exact"/>
              <w:ind w:left="-57"/>
              <w:rPr>
                <w:rFonts w:eastAsia="Verdana" w:cs="Verdana"/>
                <w:color w:val="000000" w:themeColor="text1"/>
                <w:szCs w:val="18"/>
              </w:rPr>
            </w:pPr>
          </w:p>
        </w:tc>
      </w:tr>
      <w:tr w:rsidR="1B4208F2" w14:paraId="37B42C26" w14:textId="77777777" w:rsidTr="006F316D">
        <w:trPr>
          <w:trHeight w:val="300"/>
        </w:trPr>
        <w:tc>
          <w:tcPr>
            <w:tcW w:w="3213" w:type="dxa"/>
          </w:tcPr>
          <w:p w14:paraId="6E8B98E3" w14:textId="708AEF88" w:rsidR="1B4208F2" w:rsidRDefault="484F6B50" w:rsidP="766F92B5">
            <w:pPr>
              <w:rPr>
                <w:rFonts w:eastAsia="Verdana" w:cs="Verdana"/>
                <w:color w:val="000000" w:themeColor="text1"/>
              </w:rPr>
            </w:pPr>
            <w:permStart w:id="291392717" w:edGrp="everyone" w:colFirst="2" w:colLast="2"/>
            <w:permEnd w:id="414650242"/>
            <w:r w:rsidRPr="1BA99826">
              <w:rPr>
                <w:rFonts w:eastAsia="Verdana" w:cs="Verdana"/>
                <w:color w:val="000000" w:themeColor="text1"/>
              </w:rPr>
              <w:t>Basisafname</w:t>
            </w:r>
            <w:r w:rsidR="5941F33E" w:rsidRPr="1BA99826">
              <w:rPr>
                <w:rFonts w:eastAsia="Verdana" w:cs="Verdana"/>
                <w:color w:val="000000" w:themeColor="text1"/>
              </w:rPr>
              <w:t>(*)</w:t>
            </w:r>
            <w:r w:rsidRPr="1BA99826">
              <w:rPr>
                <w:rFonts w:eastAsia="Verdana" w:cs="Verdana"/>
                <w:color w:val="000000" w:themeColor="text1"/>
              </w:rPr>
              <w:t xml:space="preserve"> </w:t>
            </w:r>
            <w:r w:rsidR="4CE42948" w:rsidRPr="1BA99826">
              <w:rPr>
                <w:rFonts w:eastAsia="Verdana" w:cs="Verdana"/>
                <w:color w:val="000000" w:themeColor="text1"/>
              </w:rPr>
              <w:t>na uitvoering project</w:t>
            </w:r>
            <w:r w:rsidRPr="1BA99826">
              <w:rPr>
                <w:rFonts w:eastAsia="Verdana" w:cs="Verdana"/>
                <w:color w:val="000000" w:themeColor="text1"/>
              </w:rPr>
              <w:t xml:space="preserve"> behaald?</w:t>
            </w:r>
          </w:p>
        </w:tc>
        <w:tc>
          <w:tcPr>
            <w:tcW w:w="3213" w:type="dxa"/>
          </w:tcPr>
          <w:p w14:paraId="477315D9" w14:textId="0526DDEB" w:rsidR="1B4208F2" w:rsidRDefault="67D5DA56" w:rsidP="1BA99826">
            <w:pPr>
              <w:rPr>
                <w:rFonts w:eastAsia="Verdana" w:cs="Verdana"/>
                <w:color w:val="000000" w:themeColor="text1"/>
              </w:rPr>
            </w:pPr>
            <w:r w:rsidRPr="1BA99826">
              <w:rPr>
                <w:rFonts w:eastAsia="Verdana" w:cs="Verdana"/>
                <w:color w:val="000000" w:themeColor="text1"/>
              </w:rPr>
              <w:t xml:space="preserve">Deel de basisafname op dagbasis door de dagcapaciteit. </w:t>
            </w:r>
            <w:r w:rsidR="46075513" w:rsidRPr="1BA99826">
              <w:rPr>
                <w:rFonts w:eastAsia="Verdana" w:cs="Verdana"/>
                <w:color w:val="000000" w:themeColor="text1"/>
              </w:rPr>
              <w:t>Is de basisafname</w:t>
            </w:r>
            <w:r w:rsidR="3ED002BC" w:rsidRPr="1BA99826">
              <w:rPr>
                <w:rFonts w:eastAsia="Verdana" w:cs="Verdana"/>
                <w:color w:val="000000" w:themeColor="text1"/>
              </w:rPr>
              <w:t xml:space="preserve"> op dagbasis</w:t>
            </w:r>
            <w:r w:rsidR="46075513" w:rsidRPr="1BA99826">
              <w:rPr>
                <w:rFonts w:eastAsia="Verdana" w:cs="Verdana"/>
                <w:color w:val="000000" w:themeColor="text1"/>
              </w:rPr>
              <w:t xml:space="preserve"> minstens 30% van de </w:t>
            </w:r>
            <w:r w:rsidR="79F0F64F" w:rsidRPr="1BA99826">
              <w:rPr>
                <w:rFonts w:eastAsia="Verdana" w:cs="Verdana"/>
                <w:color w:val="000000" w:themeColor="text1"/>
              </w:rPr>
              <w:t>dag</w:t>
            </w:r>
            <w:r w:rsidR="46075513" w:rsidRPr="1BA99826">
              <w:rPr>
                <w:rFonts w:eastAsia="Verdana" w:cs="Verdana"/>
                <w:color w:val="000000" w:themeColor="text1"/>
              </w:rPr>
              <w:t>capaciteit? (ja/nee)</w:t>
            </w:r>
          </w:p>
          <w:p w14:paraId="4FA97043" w14:textId="77777777" w:rsidR="00E421DC" w:rsidRDefault="00E421DC" w:rsidP="1BA99826">
            <w:pPr>
              <w:rPr>
                <w:rFonts w:eastAsia="Verdana" w:cs="Verdana"/>
                <w:color w:val="000000" w:themeColor="text1"/>
              </w:rPr>
            </w:pPr>
          </w:p>
          <w:p w14:paraId="74E30613" w14:textId="71CFE5A2" w:rsidR="1B4208F2" w:rsidRDefault="220FCB49" w:rsidP="1BA99826">
            <w:pPr>
              <w:rPr>
                <w:rFonts w:eastAsia="Verdana" w:cs="Verdana"/>
                <w:color w:val="000000" w:themeColor="text1"/>
              </w:rPr>
            </w:pPr>
            <w:r w:rsidRPr="1BA99826">
              <w:rPr>
                <w:rFonts w:eastAsia="Verdana" w:cs="Verdana"/>
                <w:color w:val="000000" w:themeColor="text1"/>
              </w:rPr>
              <w:t>Het berekende percentage dient u later op het aanvraagformulier over te nemen.</w:t>
            </w:r>
          </w:p>
        </w:tc>
        <w:tc>
          <w:tcPr>
            <w:tcW w:w="3213" w:type="dxa"/>
            <w:shd w:val="clear" w:color="auto" w:fill="FBFBFB"/>
          </w:tcPr>
          <w:p w14:paraId="354106F9" w14:textId="4B57938B" w:rsidR="1B4208F2" w:rsidRDefault="1B4208F2" w:rsidP="006F316D">
            <w:pPr>
              <w:spacing w:line="240" w:lineRule="exact"/>
              <w:ind w:left="-57"/>
              <w:rPr>
                <w:rFonts w:eastAsia="Verdana" w:cs="Verdana"/>
                <w:color w:val="000000" w:themeColor="text1"/>
                <w:szCs w:val="18"/>
              </w:rPr>
            </w:pPr>
          </w:p>
        </w:tc>
      </w:tr>
      <w:permEnd w:id="291392717"/>
      <w:tr w:rsidR="1B4208F2" w14:paraId="184E0557" w14:textId="77777777" w:rsidTr="006F316D">
        <w:trPr>
          <w:trHeight w:val="300"/>
        </w:trPr>
        <w:tc>
          <w:tcPr>
            <w:tcW w:w="3213" w:type="dxa"/>
          </w:tcPr>
          <w:p w14:paraId="5930655F" w14:textId="3591E23F" w:rsidR="1B4208F2" w:rsidRDefault="2656A500" w:rsidP="766F92B5">
            <w:pPr>
              <w:rPr>
                <w:rFonts w:eastAsia="Verdana" w:cs="Verdana"/>
                <w:color w:val="000000" w:themeColor="text1"/>
              </w:rPr>
            </w:pPr>
            <w:r w:rsidRPr="766F92B5">
              <w:rPr>
                <w:rFonts w:eastAsia="Verdana" w:cs="Verdana"/>
                <w:color w:val="000000" w:themeColor="text1"/>
              </w:rPr>
              <w:t xml:space="preserve">Aandeel afname </w:t>
            </w:r>
            <w:r w:rsidR="00E421DC">
              <w:rPr>
                <w:rFonts w:eastAsia="Verdana" w:cs="Verdana"/>
                <w:color w:val="000000" w:themeColor="text1"/>
              </w:rPr>
              <w:t>waterstof</w:t>
            </w:r>
            <w:r w:rsidRPr="766F92B5">
              <w:rPr>
                <w:rFonts w:eastAsia="Verdana" w:cs="Verdana"/>
                <w:color w:val="000000" w:themeColor="text1"/>
              </w:rPr>
              <w:t xml:space="preserve"> door zware voertuigen</w:t>
            </w:r>
            <w:r w:rsidR="650D3F37" w:rsidRPr="766F92B5">
              <w:rPr>
                <w:rFonts w:eastAsia="Verdana" w:cs="Verdana"/>
                <w:color w:val="000000" w:themeColor="text1"/>
              </w:rPr>
              <w:t xml:space="preserve"> na uitvoering project</w:t>
            </w:r>
            <w:r w:rsidRPr="766F92B5">
              <w:rPr>
                <w:rFonts w:eastAsia="Verdana" w:cs="Verdana"/>
                <w:color w:val="000000" w:themeColor="text1"/>
              </w:rPr>
              <w:t xml:space="preserve"> &gt; 50%?</w:t>
            </w:r>
          </w:p>
        </w:tc>
        <w:tc>
          <w:tcPr>
            <w:tcW w:w="3213" w:type="dxa"/>
          </w:tcPr>
          <w:p w14:paraId="3EE0FD87" w14:textId="18CCA495" w:rsidR="1B4208F2" w:rsidRDefault="282A306D" w:rsidP="76B0FB7D">
            <w:pPr>
              <w:rPr>
                <w:rFonts w:eastAsia="Verdana" w:cs="Verdana"/>
                <w:color w:val="000000" w:themeColor="text1"/>
              </w:rPr>
            </w:pPr>
            <w:r w:rsidRPr="76B0FB7D">
              <w:rPr>
                <w:rFonts w:eastAsia="Verdana" w:cs="Verdana"/>
                <w:color w:val="000000" w:themeColor="text1"/>
              </w:rPr>
              <w:t xml:space="preserve">Neem </w:t>
            </w:r>
            <w:r w:rsidR="26188B20" w:rsidRPr="76B0FB7D">
              <w:rPr>
                <w:rFonts w:eastAsia="Verdana" w:cs="Verdana"/>
                <w:color w:val="000000" w:themeColor="text1"/>
              </w:rPr>
              <w:t>de uitkomst van vraag 6.</w:t>
            </w:r>
            <w:r w:rsidR="00E81B92">
              <w:rPr>
                <w:rFonts w:eastAsia="Verdana" w:cs="Verdana"/>
                <w:color w:val="000000" w:themeColor="text1"/>
              </w:rPr>
              <w:t>6</w:t>
            </w:r>
            <w:r w:rsidR="00110CB9">
              <w:rPr>
                <w:rFonts w:eastAsia="Verdana" w:cs="Verdana"/>
                <w:color w:val="000000" w:themeColor="text1"/>
              </w:rPr>
              <w:t xml:space="preserve"> </w:t>
            </w:r>
            <w:r w:rsidR="00E81B92" w:rsidRPr="76B0FB7D">
              <w:rPr>
                <w:rFonts w:eastAsia="Verdana" w:cs="Verdana"/>
                <w:color w:val="000000" w:themeColor="text1"/>
              </w:rPr>
              <w:t xml:space="preserve"> </w:t>
            </w:r>
            <w:r w:rsidR="219967F8" w:rsidRPr="76B0FB7D">
              <w:rPr>
                <w:rFonts w:eastAsia="Verdana" w:cs="Verdana"/>
                <w:color w:val="000000" w:themeColor="text1"/>
              </w:rPr>
              <w:t>(</w:t>
            </w:r>
            <w:r w:rsidR="26188B20" w:rsidRPr="76B0FB7D">
              <w:rPr>
                <w:rFonts w:eastAsia="Verdana" w:cs="Verdana"/>
                <w:color w:val="000000" w:themeColor="text1"/>
              </w:rPr>
              <w:t>Totaal M3, N2 en N3</w:t>
            </w:r>
            <w:r w:rsidR="023CB7AB" w:rsidRPr="76B0FB7D">
              <w:rPr>
                <w:rFonts w:eastAsia="Verdana" w:cs="Verdana"/>
                <w:color w:val="000000" w:themeColor="text1"/>
              </w:rPr>
              <w:t xml:space="preserve"> na uitvoering project)</w:t>
            </w:r>
            <w:r w:rsidR="26188B20" w:rsidRPr="76B0FB7D">
              <w:rPr>
                <w:rFonts w:eastAsia="Verdana" w:cs="Verdana"/>
                <w:color w:val="000000" w:themeColor="text1"/>
              </w:rPr>
              <w:t xml:space="preserve"> en deel </w:t>
            </w:r>
            <w:r w:rsidR="1ABD4AA3" w:rsidRPr="76B0FB7D">
              <w:rPr>
                <w:rFonts w:eastAsia="Verdana" w:cs="Verdana"/>
                <w:color w:val="000000" w:themeColor="text1"/>
              </w:rPr>
              <w:t xml:space="preserve">deze </w:t>
            </w:r>
            <w:r w:rsidR="26188B20" w:rsidRPr="76B0FB7D">
              <w:rPr>
                <w:rFonts w:eastAsia="Verdana" w:cs="Verdana"/>
                <w:color w:val="000000" w:themeColor="text1"/>
              </w:rPr>
              <w:t>door de</w:t>
            </w:r>
            <w:r w:rsidR="6E51D501" w:rsidRPr="76B0FB7D">
              <w:rPr>
                <w:rFonts w:eastAsia="Verdana" w:cs="Verdana"/>
                <w:color w:val="000000" w:themeColor="text1"/>
              </w:rPr>
              <w:t xml:space="preserve"> </w:t>
            </w:r>
            <w:r w:rsidR="26188B20" w:rsidRPr="76B0FB7D">
              <w:rPr>
                <w:rFonts w:eastAsia="Verdana" w:cs="Verdana"/>
                <w:color w:val="000000" w:themeColor="text1"/>
              </w:rPr>
              <w:t>basisafname</w:t>
            </w:r>
            <w:r w:rsidR="372B19F8" w:rsidRPr="76B0FB7D">
              <w:rPr>
                <w:rFonts w:eastAsia="Verdana" w:cs="Verdana"/>
                <w:color w:val="000000" w:themeColor="text1"/>
              </w:rPr>
              <w:t xml:space="preserve"> op dagbasis</w:t>
            </w:r>
            <w:r w:rsidR="0BE6E1F2" w:rsidRPr="76B0FB7D">
              <w:rPr>
                <w:rFonts w:eastAsia="Verdana" w:cs="Verdana"/>
                <w:color w:val="000000" w:themeColor="text1"/>
              </w:rPr>
              <w:t xml:space="preserve"> en druk uit als percentage</w:t>
            </w:r>
          </w:p>
        </w:tc>
        <w:tc>
          <w:tcPr>
            <w:tcW w:w="3213" w:type="dxa"/>
            <w:shd w:val="clear" w:color="auto" w:fill="FBFBFB"/>
          </w:tcPr>
          <w:p w14:paraId="354FF553" w14:textId="2A3E818F" w:rsidR="1B4208F2" w:rsidRDefault="1B4208F2" w:rsidP="006F316D">
            <w:pPr>
              <w:ind w:left="-57"/>
              <w:rPr>
                <w:rFonts w:eastAsia="Verdana" w:cs="Verdana"/>
                <w:color w:val="000000" w:themeColor="text1"/>
                <w:szCs w:val="18"/>
              </w:rPr>
            </w:pPr>
            <w:permStart w:id="1755711987" w:edGrp="everyone"/>
            <w:permEnd w:id="1755711987"/>
          </w:p>
        </w:tc>
      </w:tr>
    </w:tbl>
    <w:p w14:paraId="56314DAD" w14:textId="2AA03631" w:rsidR="00B221A4" w:rsidRPr="009E3406" w:rsidRDefault="69828139" w:rsidP="1BA99826">
      <w:pPr>
        <w:spacing w:line="240" w:lineRule="exact"/>
        <w:rPr>
          <w:rFonts w:eastAsia="Verdana" w:cs="Verdana"/>
          <w:color w:val="000000" w:themeColor="text1"/>
          <w:sz w:val="14"/>
          <w:szCs w:val="14"/>
        </w:rPr>
      </w:pPr>
      <w:r w:rsidRPr="1BA99826">
        <w:rPr>
          <w:rFonts w:eastAsia="Verdana" w:cs="Verdana"/>
          <w:color w:val="000000" w:themeColor="text1"/>
          <w:sz w:val="14"/>
          <w:szCs w:val="14"/>
        </w:rPr>
        <w:t xml:space="preserve">*: </w:t>
      </w:r>
      <w:r w:rsidRPr="009E3406">
        <w:rPr>
          <w:rFonts w:eastAsia="Verdana" w:cs="Verdana"/>
          <w:color w:val="000000" w:themeColor="text1"/>
          <w:sz w:val="14"/>
          <w:szCs w:val="14"/>
        </w:rPr>
        <w:t xml:space="preserve">De basisafname is 30% van de </w:t>
      </w:r>
      <w:r w:rsidRPr="69681D60">
        <w:rPr>
          <w:rFonts w:eastAsia="Verdana" w:cs="Verdana"/>
          <w:color w:val="000000" w:themeColor="text1"/>
          <w:sz w:val="14"/>
          <w:szCs w:val="14"/>
        </w:rPr>
        <w:t>capaciteit</w:t>
      </w:r>
      <w:r w:rsidRPr="009E3406">
        <w:rPr>
          <w:rFonts w:eastAsia="Verdana" w:cs="Verdana"/>
          <w:color w:val="000000" w:themeColor="text1"/>
          <w:sz w:val="14"/>
          <w:szCs w:val="14"/>
        </w:rPr>
        <w:t xml:space="preserve"> van het tankstation.</w:t>
      </w:r>
    </w:p>
    <w:p w14:paraId="317A29C0" w14:textId="72999B94" w:rsidR="00B221A4" w:rsidRDefault="00B221A4" w:rsidP="1B4208F2">
      <w:pPr>
        <w:spacing w:line="240" w:lineRule="exact"/>
      </w:pPr>
    </w:p>
    <w:bookmarkEnd w:id="29"/>
    <w:sectPr w:rsidR="00B221A4" w:rsidSect="0031160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851" w:bottom="851" w:left="1418" w:header="102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88A6" w14:textId="77777777" w:rsidR="009B4E4A" w:rsidRDefault="009B4E4A">
      <w:r>
        <w:separator/>
      </w:r>
    </w:p>
    <w:p w14:paraId="6ABEF449" w14:textId="77777777" w:rsidR="009B4E4A" w:rsidRDefault="009B4E4A"/>
  </w:endnote>
  <w:endnote w:type="continuationSeparator" w:id="0">
    <w:p w14:paraId="546187D6" w14:textId="77777777" w:rsidR="009B4E4A" w:rsidRDefault="009B4E4A">
      <w:r>
        <w:continuationSeparator/>
      </w:r>
    </w:p>
    <w:p w14:paraId="3CA5123B" w14:textId="77777777" w:rsidR="009B4E4A" w:rsidRDefault="009B4E4A"/>
  </w:endnote>
  <w:endnote w:type="continuationNotice" w:id="1">
    <w:p w14:paraId="130FCA85" w14:textId="77777777" w:rsidR="009B4E4A" w:rsidRDefault="009B4E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NUMPAGES   \* MERGEFORMAT">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7EFCBF01" w:rsidR="00580A39" w:rsidRDefault="006F316D" w:rsidP="006F316D">
            <w:pPr>
              <w:pStyle w:val="Voettekst"/>
              <w:spacing w:before="240" w:line="240" w:lineRule="exact"/>
            </w:pPr>
            <w:r w:rsidRPr="006F316D">
              <w:rPr>
                <w:sz w:val="16"/>
                <w:szCs w:val="16"/>
              </w:rPr>
              <w:t>Versie februari 2025</w:t>
            </w:r>
            <w:r w:rsidRPr="006F316D">
              <w:rPr>
                <w:sz w:val="16"/>
                <w:szCs w:val="16"/>
              </w:rPr>
              <w:tab/>
            </w:r>
            <w:r w:rsidRPr="006F316D">
              <w:rPr>
                <w:sz w:val="16"/>
                <w:szCs w:val="16"/>
              </w:rPr>
              <w:tab/>
            </w:r>
            <w:r w:rsidR="00580A39" w:rsidRPr="006F316D">
              <w:rPr>
                <w:sz w:val="16"/>
                <w:szCs w:val="16"/>
              </w:rPr>
              <w:t xml:space="preserve">Pagina </w:t>
            </w:r>
            <w:r w:rsidR="00580A39" w:rsidRPr="006F316D">
              <w:rPr>
                <w:b/>
                <w:bCs/>
                <w:sz w:val="16"/>
                <w:szCs w:val="16"/>
              </w:rPr>
              <w:fldChar w:fldCharType="begin"/>
            </w:r>
            <w:r w:rsidR="00580A39" w:rsidRPr="006F316D">
              <w:rPr>
                <w:b/>
                <w:bCs/>
                <w:sz w:val="16"/>
                <w:szCs w:val="16"/>
              </w:rPr>
              <w:instrText>PAGE</w:instrText>
            </w:r>
            <w:r w:rsidR="00580A39" w:rsidRPr="006F316D">
              <w:rPr>
                <w:b/>
                <w:bCs/>
                <w:sz w:val="16"/>
                <w:szCs w:val="16"/>
              </w:rPr>
              <w:fldChar w:fldCharType="separate"/>
            </w:r>
            <w:r w:rsidR="00580A39" w:rsidRPr="006F316D">
              <w:rPr>
                <w:b/>
                <w:bCs/>
                <w:sz w:val="16"/>
                <w:szCs w:val="16"/>
              </w:rPr>
              <w:t>2</w:t>
            </w:r>
            <w:r w:rsidR="00580A39" w:rsidRPr="006F316D">
              <w:rPr>
                <w:b/>
                <w:bCs/>
                <w:sz w:val="16"/>
                <w:szCs w:val="16"/>
              </w:rPr>
              <w:fldChar w:fldCharType="end"/>
            </w:r>
            <w:r w:rsidR="00580A39" w:rsidRPr="006F316D">
              <w:rPr>
                <w:sz w:val="16"/>
                <w:szCs w:val="16"/>
              </w:rPr>
              <w:t xml:space="preserve"> van </w:t>
            </w:r>
            <w:r w:rsidR="00580A39" w:rsidRPr="006F316D">
              <w:rPr>
                <w:b/>
                <w:bCs/>
                <w:sz w:val="16"/>
                <w:szCs w:val="16"/>
              </w:rPr>
              <w:fldChar w:fldCharType="begin"/>
            </w:r>
            <w:r w:rsidR="00580A39" w:rsidRPr="006F316D">
              <w:rPr>
                <w:b/>
                <w:bCs/>
                <w:sz w:val="16"/>
                <w:szCs w:val="16"/>
              </w:rPr>
              <w:instrText>NUMPAGES</w:instrText>
            </w:r>
            <w:r w:rsidR="00580A39" w:rsidRPr="006F316D">
              <w:rPr>
                <w:b/>
                <w:bCs/>
                <w:sz w:val="16"/>
                <w:szCs w:val="16"/>
              </w:rPr>
              <w:fldChar w:fldCharType="separate"/>
            </w:r>
            <w:r w:rsidR="00580A39" w:rsidRPr="006F316D">
              <w:rPr>
                <w:b/>
                <w:bCs/>
                <w:sz w:val="16"/>
                <w:szCs w:val="16"/>
              </w:rPr>
              <w:t>2</w:t>
            </w:r>
            <w:r w:rsidR="00580A39" w:rsidRPr="006F316D">
              <w:rPr>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77777777" w:rsidR="00580A39" w:rsidRDefault="00580A39" w:rsidP="00580A39">
            <w:pPr>
              <w:pStyle w:val="Voettekst"/>
              <w:spacing w:before="240" w:line="240" w:lineRule="exact"/>
              <w:jc w:val="right"/>
            </w:pPr>
            <w:r w:rsidRPr="00580A39">
              <w:rPr>
                <w:sz w:val="12"/>
                <w:szCs w:val="12"/>
              </w:rPr>
              <w:t xml:space="preserve">Pagina </w:t>
            </w:r>
            <w:r w:rsidRPr="00580A39">
              <w:rPr>
                <w:sz w:val="12"/>
                <w:szCs w:val="12"/>
              </w:rPr>
              <w:fldChar w:fldCharType="begin"/>
            </w:r>
            <w:r w:rsidRPr="00580A39">
              <w:rPr>
                <w:sz w:val="12"/>
                <w:szCs w:val="12"/>
              </w:rPr>
              <w:instrText>PAGE</w:instrText>
            </w:r>
            <w:r w:rsidRPr="00580A39">
              <w:rPr>
                <w:sz w:val="12"/>
                <w:szCs w:val="12"/>
              </w:rPr>
              <w:fldChar w:fldCharType="separate"/>
            </w:r>
            <w:r w:rsidRPr="00580A39">
              <w:rPr>
                <w:sz w:val="12"/>
                <w:szCs w:val="12"/>
              </w:rPr>
              <w:t>2</w:t>
            </w:r>
            <w:r w:rsidRPr="00580A39">
              <w:rPr>
                <w:sz w:val="12"/>
                <w:szCs w:val="12"/>
              </w:rPr>
              <w:fldChar w:fldCharType="end"/>
            </w:r>
            <w:r w:rsidRPr="00580A39">
              <w:rPr>
                <w:sz w:val="12"/>
                <w:szCs w:val="12"/>
              </w:rPr>
              <w:t xml:space="preserve"> van </w:t>
            </w:r>
            <w:r w:rsidRPr="00580A39">
              <w:rPr>
                <w:sz w:val="12"/>
                <w:szCs w:val="12"/>
              </w:rPr>
              <w:fldChar w:fldCharType="begin"/>
            </w:r>
            <w:r w:rsidRPr="00580A39">
              <w:rPr>
                <w:sz w:val="12"/>
                <w:szCs w:val="12"/>
              </w:rPr>
              <w:instrText>NUMPAGES</w:instrText>
            </w:r>
            <w:r w:rsidRPr="00580A39">
              <w:rPr>
                <w:sz w:val="12"/>
                <w:szCs w:val="12"/>
              </w:rPr>
              <w:fldChar w:fldCharType="separate"/>
            </w:r>
            <w:r w:rsidRPr="00580A39">
              <w:rPr>
                <w:sz w:val="12"/>
                <w:szCs w:val="12"/>
              </w:rPr>
              <w:t>2</w:t>
            </w:r>
            <w:r w:rsidRPr="00580A39">
              <w:rPr>
                <w:sz w:val="12"/>
                <w:szCs w:val="12"/>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F7054" w14:textId="77777777" w:rsidR="009B4E4A" w:rsidRDefault="009B4E4A">
      <w:r>
        <w:separator/>
      </w:r>
    </w:p>
    <w:p w14:paraId="62952B4B" w14:textId="77777777" w:rsidR="009B4E4A" w:rsidRDefault="009B4E4A"/>
  </w:footnote>
  <w:footnote w:type="continuationSeparator" w:id="0">
    <w:p w14:paraId="24DB875D" w14:textId="77777777" w:rsidR="009B4E4A" w:rsidRDefault="009B4E4A">
      <w:r>
        <w:continuationSeparator/>
      </w:r>
    </w:p>
    <w:p w14:paraId="14E4B2FC" w14:textId="77777777" w:rsidR="009B4E4A" w:rsidRDefault="009B4E4A"/>
  </w:footnote>
  <w:footnote w:type="continuationNotice" w:id="1">
    <w:p w14:paraId="0859E598" w14:textId="77777777" w:rsidR="009B4E4A" w:rsidRDefault="009B4E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27C8F354" w:rsidR="00CB4B81" w:rsidRDefault="00005A93">
    <w:pPr>
      <w:pStyle w:val="Koptekst"/>
    </w:pPr>
    <w:r>
      <w:rPr>
        <w:noProof/>
      </w:rPr>
      <w:drawing>
        <wp:anchor distT="0" distB="0" distL="114300" distR="114300" simplePos="0" relativeHeight="251658240" behindDoc="1" locked="0" layoutInCell="1" allowOverlap="1" wp14:anchorId="65B974C7" wp14:editId="10FA35DB">
          <wp:simplePos x="0" y="0"/>
          <wp:positionH relativeFrom="column">
            <wp:posOffset>2731770</wp:posOffset>
          </wp:positionH>
          <wp:positionV relativeFrom="paragraph">
            <wp:posOffset>-647700</wp:posOffset>
          </wp:positionV>
          <wp:extent cx="1913825" cy="1109133"/>
          <wp:effectExtent l="0" t="0" r="0" b="0"/>
          <wp:wrapNone/>
          <wp:docPr id="7856090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65" cy="1112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247AB6" w14:textId="663F6785"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3A45D4B"/>
    <w:multiLevelType w:val="hybridMultilevel"/>
    <w:tmpl w:val="C0B211BC"/>
    <w:lvl w:ilvl="0" w:tplc="9ED498FC">
      <w:start w:val="1"/>
      <w:numFmt w:val="bullet"/>
      <w:lvlText w:val=""/>
      <w:lvlJc w:val="left"/>
      <w:pPr>
        <w:ind w:left="720" w:hanging="360"/>
      </w:pPr>
      <w:rPr>
        <w:rFonts w:ascii="Symbol" w:hAnsi="Symbol"/>
      </w:rPr>
    </w:lvl>
    <w:lvl w:ilvl="1" w:tplc="62C488B4">
      <w:start w:val="1"/>
      <w:numFmt w:val="bullet"/>
      <w:lvlText w:val=""/>
      <w:lvlJc w:val="left"/>
      <w:pPr>
        <w:ind w:left="720" w:hanging="360"/>
      </w:pPr>
      <w:rPr>
        <w:rFonts w:ascii="Symbol" w:hAnsi="Symbol"/>
      </w:rPr>
    </w:lvl>
    <w:lvl w:ilvl="2" w:tplc="EF448C30">
      <w:start w:val="1"/>
      <w:numFmt w:val="bullet"/>
      <w:lvlText w:val=""/>
      <w:lvlJc w:val="left"/>
      <w:pPr>
        <w:ind w:left="720" w:hanging="360"/>
      </w:pPr>
      <w:rPr>
        <w:rFonts w:ascii="Symbol" w:hAnsi="Symbol"/>
      </w:rPr>
    </w:lvl>
    <w:lvl w:ilvl="3" w:tplc="82FEE542">
      <w:start w:val="1"/>
      <w:numFmt w:val="bullet"/>
      <w:lvlText w:val=""/>
      <w:lvlJc w:val="left"/>
      <w:pPr>
        <w:ind w:left="720" w:hanging="360"/>
      </w:pPr>
      <w:rPr>
        <w:rFonts w:ascii="Symbol" w:hAnsi="Symbol"/>
      </w:rPr>
    </w:lvl>
    <w:lvl w:ilvl="4" w:tplc="9C5AA274">
      <w:start w:val="1"/>
      <w:numFmt w:val="bullet"/>
      <w:lvlText w:val=""/>
      <w:lvlJc w:val="left"/>
      <w:pPr>
        <w:ind w:left="720" w:hanging="360"/>
      </w:pPr>
      <w:rPr>
        <w:rFonts w:ascii="Symbol" w:hAnsi="Symbol"/>
      </w:rPr>
    </w:lvl>
    <w:lvl w:ilvl="5" w:tplc="EA0EB4C4">
      <w:start w:val="1"/>
      <w:numFmt w:val="bullet"/>
      <w:lvlText w:val=""/>
      <w:lvlJc w:val="left"/>
      <w:pPr>
        <w:ind w:left="720" w:hanging="360"/>
      </w:pPr>
      <w:rPr>
        <w:rFonts w:ascii="Symbol" w:hAnsi="Symbol"/>
      </w:rPr>
    </w:lvl>
    <w:lvl w:ilvl="6" w:tplc="76A0352C">
      <w:start w:val="1"/>
      <w:numFmt w:val="bullet"/>
      <w:lvlText w:val=""/>
      <w:lvlJc w:val="left"/>
      <w:pPr>
        <w:ind w:left="720" w:hanging="360"/>
      </w:pPr>
      <w:rPr>
        <w:rFonts w:ascii="Symbol" w:hAnsi="Symbol"/>
      </w:rPr>
    </w:lvl>
    <w:lvl w:ilvl="7" w:tplc="4C245FAA">
      <w:start w:val="1"/>
      <w:numFmt w:val="bullet"/>
      <w:lvlText w:val=""/>
      <w:lvlJc w:val="left"/>
      <w:pPr>
        <w:ind w:left="720" w:hanging="360"/>
      </w:pPr>
      <w:rPr>
        <w:rFonts w:ascii="Symbol" w:hAnsi="Symbol"/>
      </w:rPr>
    </w:lvl>
    <w:lvl w:ilvl="8" w:tplc="5CF46726">
      <w:start w:val="1"/>
      <w:numFmt w:val="bullet"/>
      <w:lvlText w:val=""/>
      <w:lvlJc w:val="left"/>
      <w:pPr>
        <w:ind w:left="720" w:hanging="360"/>
      </w:pPr>
      <w:rPr>
        <w:rFonts w:ascii="Symbol" w:hAnsi="Symbol"/>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229D4"/>
    <w:multiLevelType w:val="hybridMultilevel"/>
    <w:tmpl w:val="C11CD1FA"/>
    <w:lvl w:ilvl="0" w:tplc="FE48B248">
      <w:start w:val="1"/>
      <w:numFmt w:val="bullet"/>
      <w:lvlText w:val=""/>
      <w:lvlJc w:val="left"/>
      <w:pPr>
        <w:ind w:left="1440" w:hanging="360"/>
      </w:pPr>
      <w:rPr>
        <w:rFonts w:ascii="Symbol" w:hAnsi="Symbol"/>
      </w:rPr>
    </w:lvl>
    <w:lvl w:ilvl="1" w:tplc="FA923D1A">
      <w:start w:val="1"/>
      <w:numFmt w:val="bullet"/>
      <w:lvlText w:val=""/>
      <w:lvlJc w:val="left"/>
      <w:pPr>
        <w:ind w:left="1440" w:hanging="360"/>
      </w:pPr>
      <w:rPr>
        <w:rFonts w:ascii="Symbol" w:hAnsi="Symbol"/>
      </w:rPr>
    </w:lvl>
    <w:lvl w:ilvl="2" w:tplc="90AA39BC">
      <w:start w:val="1"/>
      <w:numFmt w:val="bullet"/>
      <w:lvlText w:val=""/>
      <w:lvlJc w:val="left"/>
      <w:pPr>
        <w:ind w:left="1440" w:hanging="360"/>
      </w:pPr>
      <w:rPr>
        <w:rFonts w:ascii="Symbol" w:hAnsi="Symbol"/>
      </w:rPr>
    </w:lvl>
    <w:lvl w:ilvl="3" w:tplc="5F662448">
      <w:start w:val="1"/>
      <w:numFmt w:val="bullet"/>
      <w:lvlText w:val=""/>
      <w:lvlJc w:val="left"/>
      <w:pPr>
        <w:ind w:left="1440" w:hanging="360"/>
      </w:pPr>
      <w:rPr>
        <w:rFonts w:ascii="Symbol" w:hAnsi="Symbol"/>
      </w:rPr>
    </w:lvl>
    <w:lvl w:ilvl="4" w:tplc="5358AD60">
      <w:start w:val="1"/>
      <w:numFmt w:val="bullet"/>
      <w:lvlText w:val=""/>
      <w:lvlJc w:val="left"/>
      <w:pPr>
        <w:ind w:left="1440" w:hanging="360"/>
      </w:pPr>
      <w:rPr>
        <w:rFonts w:ascii="Symbol" w:hAnsi="Symbol"/>
      </w:rPr>
    </w:lvl>
    <w:lvl w:ilvl="5" w:tplc="BCB033DC">
      <w:start w:val="1"/>
      <w:numFmt w:val="bullet"/>
      <w:lvlText w:val=""/>
      <w:lvlJc w:val="left"/>
      <w:pPr>
        <w:ind w:left="1440" w:hanging="360"/>
      </w:pPr>
      <w:rPr>
        <w:rFonts w:ascii="Symbol" w:hAnsi="Symbol"/>
      </w:rPr>
    </w:lvl>
    <w:lvl w:ilvl="6" w:tplc="CE42689C">
      <w:start w:val="1"/>
      <w:numFmt w:val="bullet"/>
      <w:lvlText w:val=""/>
      <w:lvlJc w:val="left"/>
      <w:pPr>
        <w:ind w:left="1440" w:hanging="360"/>
      </w:pPr>
      <w:rPr>
        <w:rFonts w:ascii="Symbol" w:hAnsi="Symbol"/>
      </w:rPr>
    </w:lvl>
    <w:lvl w:ilvl="7" w:tplc="A69E7B98">
      <w:start w:val="1"/>
      <w:numFmt w:val="bullet"/>
      <w:lvlText w:val=""/>
      <w:lvlJc w:val="left"/>
      <w:pPr>
        <w:ind w:left="1440" w:hanging="360"/>
      </w:pPr>
      <w:rPr>
        <w:rFonts w:ascii="Symbol" w:hAnsi="Symbol"/>
      </w:rPr>
    </w:lvl>
    <w:lvl w:ilvl="8" w:tplc="1B08441C">
      <w:start w:val="1"/>
      <w:numFmt w:val="bullet"/>
      <w:lvlText w:val=""/>
      <w:lvlJc w:val="left"/>
      <w:pPr>
        <w:ind w:left="1440" w:hanging="360"/>
      </w:pPr>
      <w:rPr>
        <w:rFonts w:ascii="Symbol" w:hAnsi="Symbol"/>
      </w:rPr>
    </w:lvl>
  </w:abstractNum>
  <w:abstractNum w:abstractNumId="5" w15:restartNumberingAfterBreak="0">
    <w:nsid w:val="20533E05"/>
    <w:multiLevelType w:val="hybridMultilevel"/>
    <w:tmpl w:val="FF805C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6DE5AE5"/>
    <w:multiLevelType w:val="hybridMultilevel"/>
    <w:tmpl w:val="8A9E5EAE"/>
    <w:lvl w:ilvl="0" w:tplc="D33A0B1E">
      <w:start w:val="1"/>
      <w:numFmt w:val="bullet"/>
      <w:lvlText w:val=""/>
      <w:lvlJc w:val="left"/>
      <w:pPr>
        <w:ind w:left="720" w:hanging="360"/>
      </w:pPr>
      <w:rPr>
        <w:rFonts w:ascii="Symbol" w:hAnsi="Symbol"/>
      </w:rPr>
    </w:lvl>
    <w:lvl w:ilvl="1" w:tplc="C14407DA">
      <w:start w:val="1"/>
      <w:numFmt w:val="bullet"/>
      <w:lvlText w:val=""/>
      <w:lvlJc w:val="left"/>
      <w:pPr>
        <w:ind w:left="720" w:hanging="360"/>
      </w:pPr>
      <w:rPr>
        <w:rFonts w:ascii="Symbol" w:hAnsi="Symbol"/>
      </w:rPr>
    </w:lvl>
    <w:lvl w:ilvl="2" w:tplc="A7ECB1CE">
      <w:start w:val="1"/>
      <w:numFmt w:val="bullet"/>
      <w:lvlText w:val=""/>
      <w:lvlJc w:val="left"/>
      <w:pPr>
        <w:ind w:left="720" w:hanging="360"/>
      </w:pPr>
      <w:rPr>
        <w:rFonts w:ascii="Symbol" w:hAnsi="Symbol"/>
      </w:rPr>
    </w:lvl>
    <w:lvl w:ilvl="3" w:tplc="A38CBF66">
      <w:start w:val="1"/>
      <w:numFmt w:val="bullet"/>
      <w:lvlText w:val=""/>
      <w:lvlJc w:val="left"/>
      <w:pPr>
        <w:ind w:left="720" w:hanging="360"/>
      </w:pPr>
      <w:rPr>
        <w:rFonts w:ascii="Symbol" w:hAnsi="Symbol"/>
      </w:rPr>
    </w:lvl>
    <w:lvl w:ilvl="4" w:tplc="377ABAEC">
      <w:start w:val="1"/>
      <w:numFmt w:val="bullet"/>
      <w:lvlText w:val=""/>
      <w:lvlJc w:val="left"/>
      <w:pPr>
        <w:ind w:left="720" w:hanging="360"/>
      </w:pPr>
      <w:rPr>
        <w:rFonts w:ascii="Symbol" w:hAnsi="Symbol"/>
      </w:rPr>
    </w:lvl>
    <w:lvl w:ilvl="5" w:tplc="A5E84A48">
      <w:start w:val="1"/>
      <w:numFmt w:val="bullet"/>
      <w:lvlText w:val=""/>
      <w:lvlJc w:val="left"/>
      <w:pPr>
        <w:ind w:left="720" w:hanging="360"/>
      </w:pPr>
      <w:rPr>
        <w:rFonts w:ascii="Symbol" w:hAnsi="Symbol"/>
      </w:rPr>
    </w:lvl>
    <w:lvl w:ilvl="6" w:tplc="378C7AE8">
      <w:start w:val="1"/>
      <w:numFmt w:val="bullet"/>
      <w:lvlText w:val=""/>
      <w:lvlJc w:val="left"/>
      <w:pPr>
        <w:ind w:left="720" w:hanging="360"/>
      </w:pPr>
      <w:rPr>
        <w:rFonts w:ascii="Symbol" w:hAnsi="Symbol"/>
      </w:rPr>
    </w:lvl>
    <w:lvl w:ilvl="7" w:tplc="8788E3AE">
      <w:start w:val="1"/>
      <w:numFmt w:val="bullet"/>
      <w:lvlText w:val=""/>
      <w:lvlJc w:val="left"/>
      <w:pPr>
        <w:ind w:left="720" w:hanging="360"/>
      </w:pPr>
      <w:rPr>
        <w:rFonts w:ascii="Symbol" w:hAnsi="Symbol"/>
      </w:rPr>
    </w:lvl>
    <w:lvl w:ilvl="8" w:tplc="0DE422BC">
      <w:start w:val="1"/>
      <w:numFmt w:val="bullet"/>
      <w:lvlText w:val=""/>
      <w:lvlJc w:val="left"/>
      <w:pPr>
        <w:ind w:left="720" w:hanging="360"/>
      </w:pPr>
      <w:rPr>
        <w:rFonts w:ascii="Symbol" w:hAnsi="Symbol"/>
      </w:rPr>
    </w:lvl>
  </w:abstractNum>
  <w:abstractNum w:abstractNumId="7" w15:restartNumberingAfterBreak="0">
    <w:nsid w:val="58951E61"/>
    <w:multiLevelType w:val="multilevel"/>
    <w:tmpl w:val="0860B7D6"/>
    <w:lvl w:ilvl="0">
      <w:start w:val="1"/>
      <w:numFmt w:val="decimal"/>
      <w:pStyle w:val="Kop1"/>
      <w:lvlText w:val="%1"/>
      <w:lvlJc w:val="left"/>
      <w:pPr>
        <w:ind w:left="432" w:hanging="432"/>
      </w:pPr>
    </w:lvl>
    <w:lvl w:ilvl="1">
      <w:start w:val="1"/>
      <w:numFmt w:val="decimal"/>
      <w:pStyle w:val="Kop2"/>
      <w:lvlText w:val="%1.%2"/>
      <w:lvlJc w:val="left"/>
      <w:pPr>
        <w:ind w:left="576" w:hanging="576"/>
      </w:pPr>
      <w:rPr>
        <w:color w:val="007BC7"/>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71F3CEEA"/>
    <w:multiLevelType w:val="hybridMultilevel"/>
    <w:tmpl w:val="FFFFFFFF"/>
    <w:lvl w:ilvl="0" w:tplc="BA4A4F46">
      <w:start w:val="1"/>
      <w:numFmt w:val="bullet"/>
      <w:lvlText w:val=""/>
      <w:lvlJc w:val="left"/>
      <w:pPr>
        <w:ind w:left="720" w:hanging="360"/>
      </w:pPr>
      <w:rPr>
        <w:rFonts w:ascii="Symbol" w:hAnsi="Symbol" w:hint="default"/>
      </w:rPr>
    </w:lvl>
    <w:lvl w:ilvl="1" w:tplc="88CA38C0">
      <w:start w:val="1"/>
      <w:numFmt w:val="bullet"/>
      <w:lvlText w:val="o"/>
      <w:lvlJc w:val="left"/>
      <w:pPr>
        <w:ind w:left="1440" w:hanging="360"/>
      </w:pPr>
      <w:rPr>
        <w:rFonts w:ascii="Courier New" w:hAnsi="Courier New" w:hint="default"/>
      </w:rPr>
    </w:lvl>
    <w:lvl w:ilvl="2" w:tplc="938AB7F4">
      <w:start w:val="1"/>
      <w:numFmt w:val="bullet"/>
      <w:lvlText w:val=""/>
      <w:lvlJc w:val="left"/>
      <w:pPr>
        <w:ind w:left="2160" w:hanging="360"/>
      </w:pPr>
      <w:rPr>
        <w:rFonts w:ascii="Wingdings" w:hAnsi="Wingdings" w:hint="default"/>
      </w:rPr>
    </w:lvl>
    <w:lvl w:ilvl="3" w:tplc="9FF87328">
      <w:start w:val="1"/>
      <w:numFmt w:val="bullet"/>
      <w:lvlText w:val=""/>
      <w:lvlJc w:val="left"/>
      <w:pPr>
        <w:ind w:left="2880" w:hanging="360"/>
      </w:pPr>
      <w:rPr>
        <w:rFonts w:ascii="Symbol" w:hAnsi="Symbol" w:hint="default"/>
      </w:rPr>
    </w:lvl>
    <w:lvl w:ilvl="4" w:tplc="3210187C">
      <w:start w:val="1"/>
      <w:numFmt w:val="bullet"/>
      <w:lvlText w:val="o"/>
      <w:lvlJc w:val="left"/>
      <w:pPr>
        <w:ind w:left="3600" w:hanging="360"/>
      </w:pPr>
      <w:rPr>
        <w:rFonts w:ascii="Courier New" w:hAnsi="Courier New" w:hint="default"/>
      </w:rPr>
    </w:lvl>
    <w:lvl w:ilvl="5" w:tplc="B2C84B94">
      <w:start w:val="1"/>
      <w:numFmt w:val="bullet"/>
      <w:lvlText w:val=""/>
      <w:lvlJc w:val="left"/>
      <w:pPr>
        <w:ind w:left="4320" w:hanging="360"/>
      </w:pPr>
      <w:rPr>
        <w:rFonts w:ascii="Wingdings" w:hAnsi="Wingdings" w:hint="default"/>
      </w:rPr>
    </w:lvl>
    <w:lvl w:ilvl="6" w:tplc="03A4F286">
      <w:start w:val="1"/>
      <w:numFmt w:val="bullet"/>
      <w:lvlText w:val=""/>
      <w:lvlJc w:val="left"/>
      <w:pPr>
        <w:ind w:left="5040" w:hanging="360"/>
      </w:pPr>
      <w:rPr>
        <w:rFonts w:ascii="Symbol" w:hAnsi="Symbol" w:hint="default"/>
      </w:rPr>
    </w:lvl>
    <w:lvl w:ilvl="7" w:tplc="B5D8A50E">
      <w:start w:val="1"/>
      <w:numFmt w:val="bullet"/>
      <w:lvlText w:val="o"/>
      <w:lvlJc w:val="left"/>
      <w:pPr>
        <w:ind w:left="5760" w:hanging="360"/>
      </w:pPr>
      <w:rPr>
        <w:rFonts w:ascii="Courier New" w:hAnsi="Courier New" w:hint="default"/>
      </w:rPr>
    </w:lvl>
    <w:lvl w:ilvl="8" w:tplc="BAB8C0FA">
      <w:start w:val="1"/>
      <w:numFmt w:val="bullet"/>
      <w:lvlText w:val=""/>
      <w:lvlJc w:val="left"/>
      <w:pPr>
        <w:ind w:left="6480" w:hanging="360"/>
      </w:pPr>
      <w:rPr>
        <w:rFonts w:ascii="Wingdings" w:hAnsi="Wingdings" w:hint="default"/>
      </w:rPr>
    </w:lvl>
  </w:abstractNum>
  <w:abstractNum w:abstractNumId="9" w15:restartNumberingAfterBreak="0">
    <w:nsid w:val="7AEC43FD"/>
    <w:multiLevelType w:val="hybridMultilevel"/>
    <w:tmpl w:val="FFFFFFFF"/>
    <w:lvl w:ilvl="0" w:tplc="5616ECD2">
      <w:start w:val="1"/>
      <w:numFmt w:val="bullet"/>
      <w:lvlText w:val="·"/>
      <w:lvlJc w:val="left"/>
      <w:pPr>
        <w:ind w:left="360" w:hanging="360"/>
      </w:pPr>
      <w:rPr>
        <w:rFonts w:ascii="Symbol" w:hAnsi="Symbol" w:hint="default"/>
      </w:rPr>
    </w:lvl>
    <w:lvl w:ilvl="1" w:tplc="DC9CFD24">
      <w:start w:val="1"/>
      <w:numFmt w:val="bullet"/>
      <w:lvlText w:val="o"/>
      <w:lvlJc w:val="left"/>
      <w:pPr>
        <w:ind w:left="1080" w:hanging="360"/>
      </w:pPr>
      <w:rPr>
        <w:rFonts w:ascii="Courier New" w:hAnsi="Courier New" w:hint="default"/>
      </w:rPr>
    </w:lvl>
    <w:lvl w:ilvl="2" w:tplc="0EF2C7C6">
      <w:start w:val="1"/>
      <w:numFmt w:val="bullet"/>
      <w:lvlText w:val=""/>
      <w:lvlJc w:val="left"/>
      <w:pPr>
        <w:ind w:left="1800" w:hanging="360"/>
      </w:pPr>
      <w:rPr>
        <w:rFonts w:ascii="Wingdings" w:hAnsi="Wingdings" w:hint="default"/>
      </w:rPr>
    </w:lvl>
    <w:lvl w:ilvl="3" w:tplc="8B64DC82">
      <w:start w:val="1"/>
      <w:numFmt w:val="bullet"/>
      <w:lvlText w:val=""/>
      <w:lvlJc w:val="left"/>
      <w:pPr>
        <w:ind w:left="2520" w:hanging="360"/>
      </w:pPr>
      <w:rPr>
        <w:rFonts w:ascii="Symbol" w:hAnsi="Symbol" w:hint="default"/>
      </w:rPr>
    </w:lvl>
    <w:lvl w:ilvl="4" w:tplc="F92CC252">
      <w:start w:val="1"/>
      <w:numFmt w:val="bullet"/>
      <w:lvlText w:val="o"/>
      <w:lvlJc w:val="left"/>
      <w:pPr>
        <w:ind w:left="3240" w:hanging="360"/>
      </w:pPr>
      <w:rPr>
        <w:rFonts w:ascii="Courier New" w:hAnsi="Courier New" w:hint="default"/>
      </w:rPr>
    </w:lvl>
    <w:lvl w:ilvl="5" w:tplc="392819FA">
      <w:start w:val="1"/>
      <w:numFmt w:val="bullet"/>
      <w:lvlText w:val=""/>
      <w:lvlJc w:val="left"/>
      <w:pPr>
        <w:ind w:left="3960" w:hanging="360"/>
      </w:pPr>
      <w:rPr>
        <w:rFonts w:ascii="Wingdings" w:hAnsi="Wingdings" w:hint="default"/>
      </w:rPr>
    </w:lvl>
    <w:lvl w:ilvl="6" w:tplc="08226C1A">
      <w:start w:val="1"/>
      <w:numFmt w:val="bullet"/>
      <w:lvlText w:val=""/>
      <w:lvlJc w:val="left"/>
      <w:pPr>
        <w:ind w:left="4680" w:hanging="360"/>
      </w:pPr>
      <w:rPr>
        <w:rFonts w:ascii="Symbol" w:hAnsi="Symbol" w:hint="default"/>
      </w:rPr>
    </w:lvl>
    <w:lvl w:ilvl="7" w:tplc="AEB26E7E">
      <w:start w:val="1"/>
      <w:numFmt w:val="bullet"/>
      <w:lvlText w:val="o"/>
      <w:lvlJc w:val="left"/>
      <w:pPr>
        <w:ind w:left="5400" w:hanging="360"/>
      </w:pPr>
      <w:rPr>
        <w:rFonts w:ascii="Courier New" w:hAnsi="Courier New" w:hint="default"/>
      </w:rPr>
    </w:lvl>
    <w:lvl w:ilvl="8" w:tplc="6A70BED8">
      <w:start w:val="1"/>
      <w:numFmt w:val="bullet"/>
      <w:lvlText w:val=""/>
      <w:lvlJc w:val="left"/>
      <w:pPr>
        <w:ind w:left="6120" w:hanging="360"/>
      </w:pPr>
      <w:rPr>
        <w:rFonts w:ascii="Wingdings" w:hAnsi="Wingdings" w:hint="default"/>
      </w:rPr>
    </w:lvl>
  </w:abstractNum>
  <w:num w:numId="1" w16cid:durableId="1068268436">
    <w:abstractNumId w:val="8"/>
  </w:num>
  <w:num w:numId="2" w16cid:durableId="625739672">
    <w:abstractNumId w:val="9"/>
  </w:num>
  <w:num w:numId="3" w16cid:durableId="14770039">
    <w:abstractNumId w:val="2"/>
  </w:num>
  <w:num w:numId="4" w16cid:durableId="1315180684">
    <w:abstractNumId w:val="3"/>
  </w:num>
  <w:num w:numId="5" w16cid:durableId="727874105">
    <w:abstractNumId w:val="5"/>
  </w:num>
  <w:num w:numId="6" w16cid:durableId="498037958">
    <w:abstractNumId w:val="7"/>
  </w:num>
  <w:num w:numId="7" w16cid:durableId="726879004">
    <w:abstractNumId w:val="4"/>
  </w:num>
  <w:num w:numId="8" w16cid:durableId="1842163270">
    <w:abstractNumId w:val="6"/>
  </w:num>
  <w:num w:numId="9" w16cid:durableId="135260455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333A"/>
    <w:rsid w:val="00003EBC"/>
    <w:rsid w:val="00004151"/>
    <w:rsid w:val="00004C7C"/>
    <w:rsid w:val="00005A93"/>
    <w:rsid w:val="00006026"/>
    <w:rsid w:val="0001071A"/>
    <w:rsid w:val="00011112"/>
    <w:rsid w:val="00012E2B"/>
    <w:rsid w:val="0001385A"/>
    <w:rsid w:val="00013DA8"/>
    <w:rsid w:val="00014190"/>
    <w:rsid w:val="000172DC"/>
    <w:rsid w:val="000202F3"/>
    <w:rsid w:val="000210F0"/>
    <w:rsid w:val="00021CEB"/>
    <w:rsid w:val="00021DA5"/>
    <w:rsid w:val="000224CE"/>
    <w:rsid w:val="000238D7"/>
    <w:rsid w:val="00026302"/>
    <w:rsid w:val="00032AEB"/>
    <w:rsid w:val="000339A2"/>
    <w:rsid w:val="00037652"/>
    <w:rsid w:val="0004026C"/>
    <w:rsid w:val="00041685"/>
    <w:rsid w:val="00046599"/>
    <w:rsid w:val="00051B66"/>
    <w:rsid w:val="00051D82"/>
    <w:rsid w:val="00052E84"/>
    <w:rsid w:val="000600DE"/>
    <w:rsid w:val="00061C24"/>
    <w:rsid w:val="000634BF"/>
    <w:rsid w:val="000648F0"/>
    <w:rsid w:val="00066E6B"/>
    <w:rsid w:val="00071DEC"/>
    <w:rsid w:val="000724FC"/>
    <w:rsid w:val="00072DB4"/>
    <w:rsid w:val="00075B33"/>
    <w:rsid w:val="00076DA6"/>
    <w:rsid w:val="00077214"/>
    <w:rsid w:val="000829B2"/>
    <w:rsid w:val="00084042"/>
    <w:rsid w:val="0008445C"/>
    <w:rsid w:val="00087188"/>
    <w:rsid w:val="000878CD"/>
    <w:rsid w:val="00087DD9"/>
    <w:rsid w:val="0009126D"/>
    <w:rsid w:val="00093112"/>
    <w:rsid w:val="00094509"/>
    <w:rsid w:val="000A574B"/>
    <w:rsid w:val="000A671B"/>
    <w:rsid w:val="000B0543"/>
    <w:rsid w:val="000B22FB"/>
    <w:rsid w:val="000B34A5"/>
    <w:rsid w:val="000B3A79"/>
    <w:rsid w:val="000B3B75"/>
    <w:rsid w:val="000B6DD8"/>
    <w:rsid w:val="000C203E"/>
    <w:rsid w:val="000C2B66"/>
    <w:rsid w:val="000C3AD6"/>
    <w:rsid w:val="000C53DB"/>
    <w:rsid w:val="000C751B"/>
    <w:rsid w:val="000D1236"/>
    <w:rsid w:val="000D13FB"/>
    <w:rsid w:val="000D464A"/>
    <w:rsid w:val="000D5D62"/>
    <w:rsid w:val="000D7AD4"/>
    <w:rsid w:val="000D7E4E"/>
    <w:rsid w:val="000E120D"/>
    <w:rsid w:val="000E1AA8"/>
    <w:rsid w:val="000E32FB"/>
    <w:rsid w:val="000F1426"/>
    <w:rsid w:val="000F21FA"/>
    <w:rsid w:val="000F3941"/>
    <w:rsid w:val="000F3BE7"/>
    <w:rsid w:val="000F40E3"/>
    <w:rsid w:val="000F50F7"/>
    <w:rsid w:val="000F6468"/>
    <w:rsid w:val="000F74E1"/>
    <w:rsid w:val="000F79D5"/>
    <w:rsid w:val="00106DD6"/>
    <w:rsid w:val="00107561"/>
    <w:rsid w:val="001109BE"/>
    <w:rsid w:val="00110CB9"/>
    <w:rsid w:val="00111F44"/>
    <w:rsid w:val="0011491F"/>
    <w:rsid w:val="00114927"/>
    <w:rsid w:val="001157BB"/>
    <w:rsid w:val="0011698C"/>
    <w:rsid w:val="00117AB1"/>
    <w:rsid w:val="0011DC33"/>
    <w:rsid w:val="00123536"/>
    <w:rsid w:val="0012392A"/>
    <w:rsid w:val="00124035"/>
    <w:rsid w:val="00124AFB"/>
    <w:rsid w:val="00126A74"/>
    <w:rsid w:val="00130B64"/>
    <w:rsid w:val="00132302"/>
    <w:rsid w:val="00135F98"/>
    <w:rsid w:val="00136254"/>
    <w:rsid w:val="001376A1"/>
    <w:rsid w:val="00137D16"/>
    <w:rsid w:val="0014123A"/>
    <w:rsid w:val="0014263F"/>
    <w:rsid w:val="0014357A"/>
    <w:rsid w:val="0014554A"/>
    <w:rsid w:val="00145A4A"/>
    <w:rsid w:val="00147F59"/>
    <w:rsid w:val="001505D0"/>
    <w:rsid w:val="00152EF3"/>
    <w:rsid w:val="00155C9B"/>
    <w:rsid w:val="001613B0"/>
    <w:rsid w:val="00162A36"/>
    <w:rsid w:val="00162C3C"/>
    <w:rsid w:val="00170394"/>
    <w:rsid w:val="00172998"/>
    <w:rsid w:val="00172B64"/>
    <w:rsid w:val="00177952"/>
    <w:rsid w:val="001830E0"/>
    <w:rsid w:val="00184475"/>
    <w:rsid w:val="001865B2"/>
    <w:rsid w:val="00187CC3"/>
    <w:rsid w:val="001913F6"/>
    <w:rsid w:val="001930DF"/>
    <w:rsid w:val="001932FF"/>
    <w:rsid w:val="00193B83"/>
    <w:rsid w:val="00194FA1"/>
    <w:rsid w:val="00195DC3"/>
    <w:rsid w:val="001963C8"/>
    <w:rsid w:val="0019771E"/>
    <w:rsid w:val="0019784A"/>
    <w:rsid w:val="001A250A"/>
    <w:rsid w:val="001A32FC"/>
    <w:rsid w:val="001A45C8"/>
    <w:rsid w:val="001A5C7D"/>
    <w:rsid w:val="001A6571"/>
    <w:rsid w:val="001A6AD7"/>
    <w:rsid w:val="001A70F9"/>
    <w:rsid w:val="001B08CF"/>
    <w:rsid w:val="001B1BAA"/>
    <w:rsid w:val="001B2984"/>
    <w:rsid w:val="001B2DD2"/>
    <w:rsid w:val="001B49D0"/>
    <w:rsid w:val="001B633E"/>
    <w:rsid w:val="001B6373"/>
    <w:rsid w:val="001C1332"/>
    <w:rsid w:val="001C2392"/>
    <w:rsid w:val="001C2CF5"/>
    <w:rsid w:val="001C5102"/>
    <w:rsid w:val="001C52A2"/>
    <w:rsid w:val="001C57E8"/>
    <w:rsid w:val="001C5A7E"/>
    <w:rsid w:val="001C72B0"/>
    <w:rsid w:val="001D1FAC"/>
    <w:rsid w:val="001D5C6B"/>
    <w:rsid w:val="001D5CAB"/>
    <w:rsid w:val="001E0A92"/>
    <w:rsid w:val="001E2C05"/>
    <w:rsid w:val="001E3681"/>
    <w:rsid w:val="001E42AA"/>
    <w:rsid w:val="001E467B"/>
    <w:rsid w:val="001E4D56"/>
    <w:rsid w:val="001E50D1"/>
    <w:rsid w:val="001E5860"/>
    <w:rsid w:val="001F2E84"/>
    <w:rsid w:val="001F347C"/>
    <w:rsid w:val="001F474F"/>
    <w:rsid w:val="001F4B65"/>
    <w:rsid w:val="001F6190"/>
    <w:rsid w:val="001F68B8"/>
    <w:rsid w:val="001F7B96"/>
    <w:rsid w:val="00204471"/>
    <w:rsid w:val="002049AF"/>
    <w:rsid w:val="00205890"/>
    <w:rsid w:val="00206372"/>
    <w:rsid w:val="00207E06"/>
    <w:rsid w:val="0020DF5F"/>
    <w:rsid w:val="0021421D"/>
    <w:rsid w:val="00215260"/>
    <w:rsid w:val="00216597"/>
    <w:rsid w:val="0021710F"/>
    <w:rsid w:val="00217435"/>
    <w:rsid w:val="00220F97"/>
    <w:rsid w:val="00223327"/>
    <w:rsid w:val="00224ADB"/>
    <w:rsid w:val="00225065"/>
    <w:rsid w:val="0022580F"/>
    <w:rsid w:val="00225E59"/>
    <w:rsid w:val="002261FE"/>
    <w:rsid w:val="002319FA"/>
    <w:rsid w:val="002326ED"/>
    <w:rsid w:val="00233298"/>
    <w:rsid w:val="002343E7"/>
    <w:rsid w:val="00234CF6"/>
    <w:rsid w:val="00235805"/>
    <w:rsid w:val="002365A8"/>
    <w:rsid w:val="002372B7"/>
    <w:rsid w:val="00237DB5"/>
    <w:rsid w:val="00240149"/>
    <w:rsid w:val="00240AC8"/>
    <w:rsid w:val="00241827"/>
    <w:rsid w:val="002433C0"/>
    <w:rsid w:val="00245424"/>
    <w:rsid w:val="002455D0"/>
    <w:rsid w:val="0024562E"/>
    <w:rsid w:val="00246467"/>
    <w:rsid w:val="0024732E"/>
    <w:rsid w:val="002502FE"/>
    <w:rsid w:val="002516FE"/>
    <w:rsid w:val="00252549"/>
    <w:rsid w:val="00256A6D"/>
    <w:rsid w:val="00260A86"/>
    <w:rsid w:val="00263FC0"/>
    <w:rsid w:val="00264CE7"/>
    <w:rsid w:val="00270644"/>
    <w:rsid w:val="00270C42"/>
    <w:rsid w:val="002725B0"/>
    <w:rsid w:val="00273884"/>
    <w:rsid w:val="00274F95"/>
    <w:rsid w:val="00280D5C"/>
    <w:rsid w:val="00283019"/>
    <w:rsid w:val="00283837"/>
    <w:rsid w:val="00290C83"/>
    <w:rsid w:val="00292E89"/>
    <w:rsid w:val="002932B9"/>
    <w:rsid w:val="002959EC"/>
    <w:rsid w:val="002A100C"/>
    <w:rsid w:val="002A21D5"/>
    <w:rsid w:val="002A3A0D"/>
    <w:rsid w:val="002A4FF9"/>
    <w:rsid w:val="002A5218"/>
    <w:rsid w:val="002A6B7D"/>
    <w:rsid w:val="002A77C4"/>
    <w:rsid w:val="002B2052"/>
    <w:rsid w:val="002B3DB1"/>
    <w:rsid w:val="002B65D8"/>
    <w:rsid w:val="002B7078"/>
    <w:rsid w:val="002C070C"/>
    <w:rsid w:val="002C2F2D"/>
    <w:rsid w:val="002C3A5F"/>
    <w:rsid w:val="002C4193"/>
    <w:rsid w:val="002C4498"/>
    <w:rsid w:val="002C4A70"/>
    <w:rsid w:val="002C5229"/>
    <w:rsid w:val="002C6C1D"/>
    <w:rsid w:val="002D0280"/>
    <w:rsid w:val="002D0996"/>
    <w:rsid w:val="002D0DFA"/>
    <w:rsid w:val="002D1C31"/>
    <w:rsid w:val="002D5A0F"/>
    <w:rsid w:val="002D5CF3"/>
    <w:rsid w:val="002D6022"/>
    <w:rsid w:val="002D6EFF"/>
    <w:rsid w:val="002E0EE7"/>
    <w:rsid w:val="002E4EF6"/>
    <w:rsid w:val="002E5185"/>
    <w:rsid w:val="002E5992"/>
    <w:rsid w:val="002E64B1"/>
    <w:rsid w:val="002E672E"/>
    <w:rsid w:val="002F0539"/>
    <w:rsid w:val="002F15A5"/>
    <w:rsid w:val="002F2959"/>
    <w:rsid w:val="002F31A6"/>
    <w:rsid w:val="002F508A"/>
    <w:rsid w:val="00300788"/>
    <w:rsid w:val="003039F7"/>
    <w:rsid w:val="00306876"/>
    <w:rsid w:val="00306F55"/>
    <w:rsid w:val="003077F7"/>
    <w:rsid w:val="003108E5"/>
    <w:rsid w:val="0031160D"/>
    <w:rsid w:val="00311CB2"/>
    <w:rsid w:val="003124F0"/>
    <w:rsid w:val="00315689"/>
    <w:rsid w:val="003219A9"/>
    <w:rsid w:val="00323059"/>
    <w:rsid w:val="003244F5"/>
    <w:rsid w:val="00324DB4"/>
    <w:rsid w:val="00325C47"/>
    <w:rsid w:val="003261E2"/>
    <w:rsid w:val="003278BB"/>
    <w:rsid w:val="00330BFD"/>
    <w:rsid w:val="00331B87"/>
    <w:rsid w:val="0033285B"/>
    <w:rsid w:val="0033449A"/>
    <w:rsid w:val="00336177"/>
    <w:rsid w:val="003370BD"/>
    <w:rsid w:val="0033774C"/>
    <w:rsid w:val="0033E73B"/>
    <w:rsid w:val="00341343"/>
    <w:rsid w:val="003422F6"/>
    <w:rsid w:val="00342F6A"/>
    <w:rsid w:val="00345DD1"/>
    <w:rsid w:val="00346456"/>
    <w:rsid w:val="003469FB"/>
    <w:rsid w:val="00347C21"/>
    <w:rsid w:val="003510E3"/>
    <w:rsid w:val="00352202"/>
    <w:rsid w:val="00356298"/>
    <w:rsid w:val="00357D4E"/>
    <w:rsid w:val="003643F9"/>
    <w:rsid w:val="00364D90"/>
    <w:rsid w:val="00365398"/>
    <w:rsid w:val="003662BC"/>
    <w:rsid w:val="0036731D"/>
    <w:rsid w:val="00367440"/>
    <w:rsid w:val="003749FD"/>
    <w:rsid w:val="00377AFB"/>
    <w:rsid w:val="003801FA"/>
    <w:rsid w:val="00383F7C"/>
    <w:rsid w:val="003868B1"/>
    <w:rsid w:val="00393997"/>
    <w:rsid w:val="00397415"/>
    <w:rsid w:val="003A24F8"/>
    <w:rsid w:val="003A39AA"/>
    <w:rsid w:val="003A3B8C"/>
    <w:rsid w:val="003A4664"/>
    <w:rsid w:val="003A70A0"/>
    <w:rsid w:val="003B17FF"/>
    <w:rsid w:val="003B211C"/>
    <w:rsid w:val="003B3218"/>
    <w:rsid w:val="003B5086"/>
    <w:rsid w:val="003B5470"/>
    <w:rsid w:val="003C05CE"/>
    <w:rsid w:val="003C1341"/>
    <w:rsid w:val="003C4362"/>
    <w:rsid w:val="003C5E8D"/>
    <w:rsid w:val="003C7F61"/>
    <w:rsid w:val="003D2AB5"/>
    <w:rsid w:val="003D509A"/>
    <w:rsid w:val="003D50BE"/>
    <w:rsid w:val="003D6597"/>
    <w:rsid w:val="003E0805"/>
    <w:rsid w:val="003E10F3"/>
    <w:rsid w:val="003E1EE5"/>
    <w:rsid w:val="003E4C5B"/>
    <w:rsid w:val="003F087F"/>
    <w:rsid w:val="003F1694"/>
    <w:rsid w:val="003F2532"/>
    <w:rsid w:val="003F2703"/>
    <w:rsid w:val="003F3D6D"/>
    <w:rsid w:val="003F4B24"/>
    <w:rsid w:val="003F60C9"/>
    <w:rsid w:val="003F629A"/>
    <w:rsid w:val="003F6A19"/>
    <w:rsid w:val="00400320"/>
    <w:rsid w:val="00402493"/>
    <w:rsid w:val="00411320"/>
    <w:rsid w:val="00411CDE"/>
    <w:rsid w:val="00412625"/>
    <w:rsid w:val="00412FB8"/>
    <w:rsid w:val="00413C3F"/>
    <w:rsid w:val="00414DD9"/>
    <w:rsid w:val="00420C78"/>
    <w:rsid w:val="0042182C"/>
    <w:rsid w:val="00423B69"/>
    <w:rsid w:val="004245E3"/>
    <w:rsid w:val="00427195"/>
    <w:rsid w:val="004278DC"/>
    <w:rsid w:val="0043012C"/>
    <w:rsid w:val="0043103C"/>
    <w:rsid w:val="00433111"/>
    <w:rsid w:val="0043405B"/>
    <w:rsid w:val="004347F9"/>
    <w:rsid w:val="00434D3D"/>
    <w:rsid w:val="0043516A"/>
    <w:rsid w:val="00441919"/>
    <w:rsid w:val="00442E99"/>
    <w:rsid w:val="004439AA"/>
    <w:rsid w:val="00447322"/>
    <w:rsid w:val="00450184"/>
    <w:rsid w:val="00450B24"/>
    <w:rsid w:val="00453522"/>
    <w:rsid w:val="00453DA8"/>
    <w:rsid w:val="004555C1"/>
    <w:rsid w:val="00455E74"/>
    <w:rsid w:val="004574B4"/>
    <w:rsid w:val="004600D1"/>
    <w:rsid w:val="00460327"/>
    <w:rsid w:val="00461BEC"/>
    <w:rsid w:val="00461FB7"/>
    <w:rsid w:val="0046453D"/>
    <w:rsid w:val="00465FA1"/>
    <w:rsid w:val="00477C0F"/>
    <w:rsid w:val="004803F7"/>
    <w:rsid w:val="00482B21"/>
    <w:rsid w:val="004831D1"/>
    <w:rsid w:val="00491EFB"/>
    <w:rsid w:val="0049237D"/>
    <w:rsid w:val="0049283A"/>
    <w:rsid w:val="004944B4"/>
    <w:rsid w:val="00494AEA"/>
    <w:rsid w:val="00494B6D"/>
    <w:rsid w:val="00495C9D"/>
    <w:rsid w:val="004968A7"/>
    <w:rsid w:val="00497E15"/>
    <w:rsid w:val="004A3E1B"/>
    <w:rsid w:val="004A4777"/>
    <w:rsid w:val="004A5773"/>
    <w:rsid w:val="004A5DBD"/>
    <w:rsid w:val="004B0708"/>
    <w:rsid w:val="004B11C1"/>
    <w:rsid w:val="004B3878"/>
    <w:rsid w:val="004B6068"/>
    <w:rsid w:val="004B67A2"/>
    <w:rsid w:val="004B6A6D"/>
    <w:rsid w:val="004C1D5B"/>
    <w:rsid w:val="004C75AB"/>
    <w:rsid w:val="004D21DE"/>
    <w:rsid w:val="004D255D"/>
    <w:rsid w:val="004D6C18"/>
    <w:rsid w:val="004D70F2"/>
    <w:rsid w:val="004E216E"/>
    <w:rsid w:val="004E5531"/>
    <w:rsid w:val="004E6BD7"/>
    <w:rsid w:val="004F4C70"/>
    <w:rsid w:val="004F769B"/>
    <w:rsid w:val="0050076A"/>
    <w:rsid w:val="0051079B"/>
    <w:rsid w:val="0051220E"/>
    <w:rsid w:val="005126C3"/>
    <w:rsid w:val="00514CFF"/>
    <w:rsid w:val="00515928"/>
    <w:rsid w:val="005236C5"/>
    <w:rsid w:val="00533353"/>
    <w:rsid w:val="0053358C"/>
    <w:rsid w:val="005401F3"/>
    <w:rsid w:val="00542612"/>
    <w:rsid w:val="0054278E"/>
    <w:rsid w:val="00542B58"/>
    <w:rsid w:val="00543362"/>
    <w:rsid w:val="00545E4F"/>
    <w:rsid w:val="00546649"/>
    <w:rsid w:val="0054683D"/>
    <w:rsid w:val="00546E36"/>
    <w:rsid w:val="00546FD5"/>
    <w:rsid w:val="00550336"/>
    <w:rsid w:val="00552774"/>
    <w:rsid w:val="00553E14"/>
    <w:rsid w:val="005546AF"/>
    <w:rsid w:val="00555D8E"/>
    <w:rsid w:val="005574F4"/>
    <w:rsid w:val="005653CC"/>
    <w:rsid w:val="005657B7"/>
    <w:rsid w:val="00565D2F"/>
    <w:rsid w:val="00567A8D"/>
    <w:rsid w:val="0057266E"/>
    <w:rsid w:val="005744AF"/>
    <w:rsid w:val="00574EE7"/>
    <w:rsid w:val="00575D63"/>
    <w:rsid w:val="00576BCD"/>
    <w:rsid w:val="00576C6A"/>
    <w:rsid w:val="00577BD3"/>
    <w:rsid w:val="00580A39"/>
    <w:rsid w:val="00584E71"/>
    <w:rsid w:val="00584F77"/>
    <w:rsid w:val="00591B21"/>
    <w:rsid w:val="005920E1"/>
    <w:rsid w:val="00593914"/>
    <w:rsid w:val="00593A30"/>
    <w:rsid w:val="00594076"/>
    <w:rsid w:val="00594A0E"/>
    <w:rsid w:val="0059601E"/>
    <w:rsid w:val="00596C39"/>
    <w:rsid w:val="005A0E4F"/>
    <w:rsid w:val="005A0F42"/>
    <w:rsid w:val="005A123E"/>
    <w:rsid w:val="005B004B"/>
    <w:rsid w:val="005B2016"/>
    <w:rsid w:val="005B6F86"/>
    <w:rsid w:val="005B703E"/>
    <w:rsid w:val="005C1AFA"/>
    <w:rsid w:val="005C1C0A"/>
    <w:rsid w:val="005C1DB8"/>
    <w:rsid w:val="005C3979"/>
    <w:rsid w:val="005C5E0C"/>
    <w:rsid w:val="005C646F"/>
    <w:rsid w:val="005D1CC1"/>
    <w:rsid w:val="005D2FF2"/>
    <w:rsid w:val="005D33D6"/>
    <w:rsid w:val="005D38EC"/>
    <w:rsid w:val="005D5A01"/>
    <w:rsid w:val="005D6AB6"/>
    <w:rsid w:val="005D7B41"/>
    <w:rsid w:val="005D7E48"/>
    <w:rsid w:val="005E13D8"/>
    <w:rsid w:val="005E4043"/>
    <w:rsid w:val="005E426C"/>
    <w:rsid w:val="005F1B8E"/>
    <w:rsid w:val="005F4129"/>
    <w:rsid w:val="005F4317"/>
    <w:rsid w:val="005F6FEB"/>
    <w:rsid w:val="0060014F"/>
    <w:rsid w:val="00602585"/>
    <w:rsid w:val="00602CF4"/>
    <w:rsid w:val="0060311C"/>
    <w:rsid w:val="00604BCE"/>
    <w:rsid w:val="00604CCB"/>
    <w:rsid w:val="00605208"/>
    <w:rsid w:val="006054B4"/>
    <w:rsid w:val="0061029D"/>
    <w:rsid w:val="0061057D"/>
    <w:rsid w:val="00610B19"/>
    <w:rsid w:val="00612988"/>
    <w:rsid w:val="00614180"/>
    <w:rsid w:val="006154B5"/>
    <w:rsid w:val="006159B8"/>
    <w:rsid w:val="00616356"/>
    <w:rsid w:val="00621FED"/>
    <w:rsid w:val="006241EE"/>
    <w:rsid w:val="00624803"/>
    <w:rsid w:val="006262F6"/>
    <w:rsid w:val="00626D31"/>
    <w:rsid w:val="00626F11"/>
    <w:rsid w:val="0062776E"/>
    <w:rsid w:val="0063017F"/>
    <w:rsid w:val="00630A89"/>
    <w:rsid w:val="00631213"/>
    <w:rsid w:val="0063163F"/>
    <w:rsid w:val="00635EC7"/>
    <w:rsid w:val="006373AD"/>
    <w:rsid w:val="00640B43"/>
    <w:rsid w:val="006410EB"/>
    <w:rsid w:val="00641AC2"/>
    <w:rsid w:val="00641F51"/>
    <w:rsid w:val="006431F0"/>
    <w:rsid w:val="00646F6E"/>
    <w:rsid w:val="00647467"/>
    <w:rsid w:val="00651FA7"/>
    <w:rsid w:val="006534FD"/>
    <w:rsid w:val="00653D79"/>
    <w:rsid w:val="0065671B"/>
    <w:rsid w:val="006577F3"/>
    <w:rsid w:val="00657900"/>
    <w:rsid w:val="006630FF"/>
    <w:rsid w:val="006635A5"/>
    <w:rsid w:val="006700B5"/>
    <w:rsid w:val="006718CB"/>
    <w:rsid w:val="00675032"/>
    <w:rsid w:val="006770D5"/>
    <w:rsid w:val="00680DB0"/>
    <w:rsid w:val="00681714"/>
    <w:rsid w:val="00683758"/>
    <w:rsid w:val="006851AE"/>
    <w:rsid w:val="006877CF"/>
    <w:rsid w:val="006904E6"/>
    <w:rsid w:val="00692247"/>
    <w:rsid w:val="00694142"/>
    <w:rsid w:val="006A1BEF"/>
    <w:rsid w:val="006A3CB5"/>
    <w:rsid w:val="006A68CC"/>
    <w:rsid w:val="006A78CD"/>
    <w:rsid w:val="006B162A"/>
    <w:rsid w:val="006B1B8D"/>
    <w:rsid w:val="006B353A"/>
    <w:rsid w:val="006B5652"/>
    <w:rsid w:val="006B589A"/>
    <w:rsid w:val="006B64C8"/>
    <w:rsid w:val="006C36A2"/>
    <w:rsid w:val="006C39DA"/>
    <w:rsid w:val="006C456C"/>
    <w:rsid w:val="006C4A04"/>
    <w:rsid w:val="006C4BD5"/>
    <w:rsid w:val="006C6EB6"/>
    <w:rsid w:val="006D28C6"/>
    <w:rsid w:val="006D2FD7"/>
    <w:rsid w:val="006D767E"/>
    <w:rsid w:val="006D7AE0"/>
    <w:rsid w:val="006E4AAD"/>
    <w:rsid w:val="006E5C66"/>
    <w:rsid w:val="006E5E47"/>
    <w:rsid w:val="006E6CB3"/>
    <w:rsid w:val="006E7C8E"/>
    <w:rsid w:val="006F009A"/>
    <w:rsid w:val="006F1C2D"/>
    <w:rsid w:val="006F3152"/>
    <w:rsid w:val="006F316D"/>
    <w:rsid w:val="006F5013"/>
    <w:rsid w:val="007002A3"/>
    <w:rsid w:val="007013BF"/>
    <w:rsid w:val="007029E5"/>
    <w:rsid w:val="007076F1"/>
    <w:rsid w:val="00707878"/>
    <w:rsid w:val="007150C0"/>
    <w:rsid w:val="00715D1F"/>
    <w:rsid w:val="00715E7A"/>
    <w:rsid w:val="007225DF"/>
    <w:rsid w:val="007236A6"/>
    <w:rsid w:val="00725734"/>
    <w:rsid w:val="00725AB0"/>
    <w:rsid w:val="00726855"/>
    <w:rsid w:val="0072782D"/>
    <w:rsid w:val="00727C07"/>
    <w:rsid w:val="00731483"/>
    <w:rsid w:val="00732D74"/>
    <w:rsid w:val="0073744B"/>
    <w:rsid w:val="00737DA4"/>
    <w:rsid w:val="00737F0F"/>
    <w:rsid w:val="00741857"/>
    <w:rsid w:val="007472B9"/>
    <w:rsid w:val="00747B70"/>
    <w:rsid w:val="007511FB"/>
    <w:rsid w:val="0075291F"/>
    <w:rsid w:val="00752926"/>
    <w:rsid w:val="00753D1F"/>
    <w:rsid w:val="00754024"/>
    <w:rsid w:val="00754726"/>
    <w:rsid w:val="00754F03"/>
    <w:rsid w:val="0075605D"/>
    <w:rsid w:val="00757AC1"/>
    <w:rsid w:val="0076045F"/>
    <w:rsid w:val="00761DE9"/>
    <w:rsid w:val="00765166"/>
    <w:rsid w:val="00765F8D"/>
    <w:rsid w:val="00766518"/>
    <w:rsid w:val="007701E9"/>
    <w:rsid w:val="00770B26"/>
    <w:rsid w:val="00770E8D"/>
    <w:rsid w:val="00775B89"/>
    <w:rsid w:val="0077680E"/>
    <w:rsid w:val="007772AC"/>
    <w:rsid w:val="00777F04"/>
    <w:rsid w:val="00781D60"/>
    <w:rsid w:val="00782211"/>
    <w:rsid w:val="00783206"/>
    <w:rsid w:val="007832C7"/>
    <w:rsid w:val="00783575"/>
    <w:rsid w:val="00783A6B"/>
    <w:rsid w:val="00783E64"/>
    <w:rsid w:val="00784125"/>
    <w:rsid w:val="007853C5"/>
    <w:rsid w:val="00785DCF"/>
    <w:rsid w:val="007873C0"/>
    <w:rsid w:val="007923A6"/>
    <w:rsid w:val="00797DE8"/>
    <w:rsid w:val="007A0DBA"/>
    <w:rsid w:val="007A2BB8"/>
    <w:rsid w:val="007A3514"/>
    <w:rsid w:val="007A3D80"/>
    <w:rsid w:val="007A4FC5"/>
    <w:rsid w:val="007A6653"/>
    <w:rsid w:val="007A73BC"/>
    <w:rsid w:val="007A777A"/>
    <w:rsid w:val="007B000A"/>
    <w:rsid w:val="007B0C14"/>
    <w:rsid w:val="007B0D95"/>
    <w:rsid w:val="007B1AA0"/>
    <w:rsid w:val="007B658C"/>
    <w:rsid w:val="007B71E7"/>
    <w:rsid w:val="007C2652"/>
    <w:rsid w:val="007C3AF0"/>
    <w:rsid w:val="007C541B"/>
    <w:rsid w:val="007C6C62"/>
    <w:rsid w:val="007D0709"/>
    <w:rsid w:val="007D2082"/>
    <w:rsid w:val="007D46BE"/>
    <w:rsid w:val="007D6A9D"/>
    <w:rsid w:val="007E0414"/>
    <w:rsid w:val="007E5988"/>
    <w:rsid w:val="007E5D1B"/>
    <w:rsid w:val="007E61FA"/>
    <w:rsid w:val="007E68E6"/>
    <w:rsid w:val="007E6B47"/>
    <w:rsid w:val="007F3252"/>
    <w:rsid w:val="007F5492"/>
    <w:rsid w:val="007F72C6"/>
    <w:rsid w:val="007F7EB8"/>
    <w:rsid w:val="008033E8"/>
    <w:rsid w:val="008038A5"/>
    <w:rsid w:val="00805D86"/>
    <w:rsid w:val="00806059"/>
    <w:rsid w:val="0080653C"/>
    <w:rsid w:val="00807C3E"/>
    <w:rsid w:val="00811515"/>
    <w:rsid w:val="00813ED6"/>
    <w:rsid w:val="00815181"/>
    <w:rsid w:val="00815545"/>
    <w:rsid w:val="00817BDB"/>
    <w:rsid w:val="00817FFE"/>
    <w:rsid w:val="008248F3"/>
    <w:rsid w:val="00826486"/>
    <w:rsid w:val="00826DC0"/>
    <w:rsid w:val="00831C75"/>
    <w:rsid w:val="00834179"/>
    <w:rsid w:val="00835D4B"/>
    <w:rsid w:val="008369B3"/>
    <w:rsid w:val="00842905"/>
    <w:rsid w:val="008458B6"/>
    <w:rsid w:val="008468A1"/>
    <w:rsid w:val="00847B88"/>
    <w:rsid w:val="00851914"/>
    <w:rsid w:val="008522D6"/>
    <w:rsid w:val="00852A4B"/>
    <w:rsid w:val="00853F7D"/>
    <w:rsid w:val="008542BC"/>
    <w:rsid w:val="008556B7"/>
    <w:rsid w:val="00855ACA"/>
    <w:rsid w:val="00855BFC"/>
    <w:rsid w:val="00856426"/>
    <w:rsid w:val="00856F5E"/>
    <w:rsid w:val="00860AA8"/>
    <w:rsid w:val="00861CA1"/>
    <w:rsid w:val="008638C7"/>
    <w:rsid w:val="00870585"/>
    <w:rsid w:val="00870659"/>
    <w:rsid w:val="00870CDC"/>
    <w:rsid w:val="008716E3"/>
    <w:rsid w:val="008716E5"/>
    <w:rsid w:val="00871EEF"/>
    <w:rsid w:val="00872354"/>
    <w:rsid w:val="008737A9"/>
    <w:rsid w:val="008813E4"/>
    <w:rsid w:val="0088142D"/>
    <w:rsid w:val="008856CB"/>
    <w:rsid w:val="00885830"/>
    <w:rsid w:val="008866EA"/>
    <w:rsid w:val="00886B58"/>
    <w:rsid w:val="008871B1"/>
    <w:rsid w:val="0088751C"/>
    <w:rsid w:val="008944F6"/>
    <w:rsid w:val="00896921"/>
    <w:rsid w:val="008A2535"/>
    <w:rsid w:val="008A2B4D"/>
    <w:rsid w:val="008B0DB6"/>
    <w:rsid w:val="008B2EDA"/>
    <w:rsid w:val="008B2F27"/>
    <w:rsid w:val="008B3A99"/>
    <w:rsid w:val="008B53DE"/>
    <w:rsid w:val="008B6685"/>
    <w:rsid w:val="008C0D4C"/>
    <w:rsid w:val="008C17F6"/>
    <w:rsid w:val="008C1E4C"/>
    <w:rsid w:val="008C6104"/>
    <w:rsid w:val="008C69AE"/>
    <w:rsid w:val="008D1038"/>
    <w:rsid w:val="008D1A3D"/>
    <w:rsid w:val="008D3B40"/>
    <w:rsid w:val="008D40F9"/>
    <w:rsid w:val="008D4A21"/>
    <w:rsid w:val="008D7035"/>
    <w:rsid w:val="008E007B"/>
    <w:rsid w:val="008E05EF"/>
    <w:rsid w:val="008E0805"/>
    <w:rsid w:val="008E1F61"/>
    <w:rsid w:val="008E2D4E"/>
    <w:rsid w:val="008E34BD"/>
    <w:rsid w:val="008E40AB"/>
    <w:rsid w:val="008E4F2F"/>
    <w:rsid w:val="008E6914"/>
    <w:rsid w:val="008F0157"/>
    <w:rsid w:val="008F08F1"/>
    <w:rsid w:val="008F38BA"/>
    <w:rsid w:val="008F3C0A"/>
    <w:rsid w:val="008F7FF3"/>
    <w:rsid w:val="0090069C"/>
    <w:rsid w:val="00900EE4"/>
    <w:rsid w:val="00901747"/>
    <w:rsid w:val="00903151"/>
    <w:rsid w:val="00904275"/>
    <w:rsid w:val="009042F0"/>
    <w:rsid w:val="00904968"/>
    <w:rsid w:val="00905F8C"/>
    <w:rsid w:val="00910DF1"/>
    <w:rsid w:val="00911DC8"/>
    <w:rsid w:val="00912FEC"/>
    <w:rsid w:val="00915CA0"/>
    <w:rsid w:val="00917AC7"/>
    <w:rsid w:val="00920A5A"/>
    <w:rsid w:val="00921A7F"/>
    <w:rsid w:val="00921BB0"/>
    <w:rsid w:val="00922EA0"/>
    <w:rsid w:val="00922EB2"/>
    <w:rsid w:val="00925C4D"/>
    <w:rsid w:val="009335D2"/>
    <w:rsid w:val="0093445E"/>
    <w:rsid w:val="00935BB7"/>
    <w:rsid w:val="00936945"/>
    <w:rsid w:val="00937555"/>
    <w:rsid w:val="00937C26"/>
    <w:rsid w:val="0094008B"/>
    <w:rsid w:val="009403F5"/>
    <w:rsid w:val="00940D5A"/>
    <w:rsid w:val="0094136D"/>
    <w:rsid w:val="00944FF3"/>
    <w:rsid w:val="0094549C"/>
    <w:rsid w:val="00953493"/>
    <w:rsid w:val="00953599"/>
    <w:rsid w:val="0095398E"/>
    <w:rsid w:val="009547EF"/>
    <w:rsid w:val="00956DD4"/>
    <w:rsid w:val="00961C46"/>
    <w:rsid w:val="009704E0"/>
    <w:rsid w:val="009744A8"/>
    <w:rsid w:val="0097493A"/>
    <w:rsid w:val="00975C2C"/>
    <w:rsid w:val="009803CD"/>
    <w:rsid w:val="00980A7A"/>
    <w:rsid w:val="00981FA9"/>
    <w:rsid w:val="00982316"/>
    <w:rsid w:val="009862CF"/>
    <w:rsid w:val="009876FE"/>
    <w:rsid w:val="00990DCA"/>
    <w:rsid w:val="00991F90"/>
    <w:rsid w:val="00991FE7"/>
    <w:rsid w:val="00993785"/>
    <w:rsid w:val="009937FD"/>
    <w:rsid w:val="009948DE"/>
    <w:rsid w:val="00995293"/>
    <w:rsid w:val="009A10CC"/>
    <w:rsid w:val="009A110F"/>
    <w:rsid w:val="009A3950"/>
    <w:rsid w:val="009A3A70"/>
    <w:rsid w:val="009A4F36"/>
    <w:rsid w:val="009A5BE1"/>
    <w:rsid w:val="009B3AD8"/>
    <w:rsid w:val="009B4E4A"/>
    <w:rsid w:val="009B6979"/>
    <w:rsid w:val="009B7421"/>
    <w:rsid w:val="009B78DD"/>
    <w:rsid w:val="009C037B"/>
    <w:rsid w:val="009C1300"/>
    <w:rsid w:val="009C1F1E"/>
    <w:rsid w:val="009C1F90"/>
    <w:rsid w:val="009C29F3"/>
    <w:rsid w:val="009C62E6"/>
    <w:rsid w:val="009C7CC7"/>
    <w:rsid w:val="009D2A5D"/>
    <w:rsid w:val="009D5056"/>
    <w:rsid w:val="009D6F63"/>
    <w:rsid w:val="009D7911"/>
    <w:rsid w:val="009E0B87"/>
    <w:rsid w:val="009E19AD"/>
    <w:rsid w:val="009E2771"/>
    <w:rsid w:val="009E3406"/>
    <w:rsid w:val="009E472E"/>
    <w:rsid w:val="009E4BA4"/>
    <w:rsid w:val="009E5249"/>
    <w:rsid w:val="009E65F8"/>
    <w:rsid w:val="009E7B7E"/>
    <w:rsid w:val="009E7E9F"/>
    <w:rsid w:val="009F618A"/>
    <w:rsid w:val="009F69AE"/>
    <w:rsid w:val="009F750B"/>
    <w:rsid w:val="009F76CA"/>
    <w:rsid w:val="00A0204B"/>
    <w:rsid w:val="00A03909"/>
    <w:rsid w:val="00A046C6"/>
    <w:rsid w:val="00A05851"/>
    <w:rsid w:val="00A10564"/>
    <w:rsid w:val="00A10673"/>
    <w:rsid w:val="00A110F7"/>
    <w:rsid w:val="00A203C5"/>
    <w:rsid w:val="00A2116C"/>
    <w:rsid w:val="00A21202"/>
    <w:rsid w:val="00A22CAC"/>
    <w:rsid w:val="00A26590"/>
    <w:rsid w:val="00A27B2A"/>
    <w:rsid w:val="00A27E76"/>
    <w:rsid w:val="00A3059E"/>
    <w:rsid w:val="00A306B4"/>
    <w:rsid w:val="00A31F80"/>
    <w:rsid w:val="00A34C2E"/>
    <w:rsid w:val="00A35748"/>
    <w:rsid w:val="00A363F8"/>
    <w:rsid w:val="00A3642E"/>
    <w:rsid w:val="00A3783D"/>
    <w:rsid w:val="00A40211"/>
    <w:rsid w:val="00A4570B"/>
    <w:rsid w:val="00A459C0"/>
    <w:rsid w:val="00A50137"/>
    <w:rsid w:val="00A52204"/>
    <w:rsid w:val="00A523E0"/>
    <w:rsid w:val="00A5451F"/>
    <w:rsid w:val="00A54FAC"/>
    <w:rsid w:val="00A5799C"/>
    <w:rsid w:val="00A614B8"/>
    <w:rsid w:val="00A71CC4"/>
    <w:rsid w:val="00A72D64"/>
    <w:rsid w:val="00A72EA3"/>
    <w:rsid w:val="00A7429D"/>
    <w:rsid w:val="00A77398"/>
    <w:rsid w:val="00A7963F"/>
    <w:rsid w:val="00A8125B"/>
    <w:rsid w:val="00A83C23"/>
    <w:rsid w:val="00A85E13"/>
    <w:rsid w:val="00A9033C"/>
    <w:rsid w:val="00A906A8"/>
    <w:rsid w:val="00A911B0"/>
    <w:rsid w:val="00A9168F"/>
    <w:rsid w:val="00A92BC0"/>
    <w:rsid w:val="00A92D51"/>
    <w:rsid w:val="00A94BCF"/>
    <w:rsid w:val="00AA09FE"/>
    <w:rsid w:val="00AA2103"/>
    <w:rsid w:val="00AA619B"/>
    <w:rsid w:val="00AA7CD8"/>
    <w:rsid w:val="00AB2646"/>
    <w:rsid w:val="00AB3DC8"/>
    <w:rsid w:val="00AB49B0"/>
    <w:rsid w:val="00AB55E2"/>
    <w:rsid w:val="00AB6863"/>
    <w:rsid w:val="00AB6BB5"/>
    <w:rsid w:val="00AB7BD4"/>
    <w:rsid w:val="00AC1780"/>
    <w:rsid w:val="00AC51F0"/>
    <w:rsid w:val="00AC6D46"/>
    <w:rsid w:val="00AD3700"/>
    <w:rsid w:val="00AD535B"/>
    <w:rsid w:val="00AE06DD"/>
    <w:rsid w:val="00AE2763"/>
    <w:rsid w:val="00AE4292"/>
    <w:rsid w:val="00AF256D"/>
    <w:rsid w:val="00AF4347"/>
    <w:rsid w:val="00AF77C7"/>
    <w:rsid w:val="00B016DD"/>
    <w:rsid w:val="00B05150"/>
    <w:rsid w:val="00B05385"/>
    <w:rsid w:val="00B10CD2"/>
    <w:rsid w:val="00B112DC"/>
    <w:rsid w:val="00B12142"/>
    <w:rsid w:val="00B12AB9"/>
    <w:rsid w:val="00B12B7D"/>
    <w:rsid w:val="00B12F2D"/>
    <w:rsid w:val="00B215B1"/>
    <w:rsid w:val="00B21F3C"/>
    <w:rsid w:val="00B221A4"/>
    <w:rsid w:val="00B23499"/>
    <w:rsid w:val="00B234D4"/>
    <w:rsid w:val="00B25CD7"/>
    <w:rsid w:val="00B26F8E"/>
    <w:rsid w:val="00B27EE7"/>
    <w:rsid w:val="00B30028"/>
    <w:rsid w:val="00B308EE"/>
    <w:rsid w:val="00B32732"/>
    <w:rsid w:val="00B3746A"/>
    <w:rsid w:val="00B37696"/>
    <w:rsid w:val="00B410A1"/>
    <w:rsid w:val="00B427BC"/>
    <w:rsid w:val="00B464C3"/>
    <w:rsid w:val="00B469E8"/>
    <w:rsid w:val="00B4729F"/>
    <w:rsid w:val="00B52C3F"/>
    <w:rsid w:val="00B53EA9"/>
    <w:rsid w:val="00B544A5"/>
    <w:rsid w:val="00B54911"/>
    <w:rsid w:val="00B5588E"/>
    <w:rsid w:val="00B60A29"/>
    <w:rsid w:val="00B6142D"/>
    <w:rsid w:val="00B626F1"/>
    <w:rsid w:val="00B65046"/>
    <w:rsid w:val="00B65CF5"/>
    <w:rsid w:val="00B6618F"/>
    <w:rsid w:val="00B66387"/>
    <w:rsid w:val="00B675E1"/>
    <w:rsid w:val="00B67CB1"/>
    <w:rsid w:val="00B70DAE"/>
    <w:rsid w:val="00B71159"/>
    <w:rsid w:val="00B72301"/>
    <w:rsid w:val="00B72D1E"/>
    <w:rsid w:val="00B739FD"/>
    <w:rsid w:val="00B75D62"/>
    <w:rsid w:val="00B80CA0"/>
    <w:rsid w:val="00B91B8A"/>
    <w:rsid w:val="00B91DC2"/>
    <w:rsid w:val="00B927C9"/>
    <w:rsid w:val="00B97C17"/>
    <w:rsid w:val="00BA0410"/>
    <w:rsid w:val="00BA3861"/>
    <w:rsid w:val="00BA3BB4"/>
    <w:rsid w:val="00BA3CCA"/>
    <w:rsid w:val="00BA5E61"/>
    <w:rsid w:val="00BB0146"/>
    <w:rsid w:val="00BB15A8"/>
    <w:rsid w:val="00BB2A6A"/>
    <w:rsid w:val="00BB37D6"/>
    <w:rsid w:val="00BB3FFB"/>
    <w:rsid w:val="00BB6A0D"/>
    <w:rsid w:val="00BB6B13"/>
    <w:rsid w:val="00BB7F7A"/>
    <w:rsid w:val="00BC2434"/>
    <w:rsid w:val="00BC2DE5"/>
    <w:rsid w:val="00BC3B17"/>
    <w:rsid w:val="00BC5816"/>
    <w:rsid w:val="00BC73EE"/>
    <w:rsid w:val="00BD315C"/>
    <w:rsid w:val="00BD62FC"/>
    <w:rsid w:val="00BE0E40"/>
    <w:rsid w:val="00BE1B0B"/>
    <w:rsid w:val="00BE1E9C"/>
    <w:rsid w:val="00BE213A"/>
    <w:rsid w:val="00BE2370"/>
    <w:rsid w:val="00BE4F40"/>
    <w:rsid w:val="00BE503B"/>
    <w:rsid w:val="00BE5AFE"/>
    <w:rsid w:val="00BE64A2"/>
    <w:rsid w:val="00BF1E98"/>
    <w:rsid w:val="00BF2C4F"/>
    <w:rsid w:val="00BF6988"/>
    <w:rsid w:val="00BF69EB"/>
    <w:rsid w:val="00C0015F"/>
    <w:rsid w:val="00C01923"/>
    <w:rsid w:val="00C02ECE"/>
    <w:rsid w:val="00C03225"/>
    <w:rsid w:val="00C05831"/>
    <w:rsid w:val="00C0584F"/>
    <w:rsid w:val="00C05B0C"/>
    <w:rsid w:val="00C05E66"/>
    <w:rsid w:val="00C06C45"/>
    <w:rsid w:val="00C06C78"/>
    <w:rsid w:val="00C079F9"/>
    <w:rsid w:val="00C1784F"/>
    <w:rsid w:val="00C20C28"/>
    <w:rsid w:val="00C21017"/>
    <w:rsid w:val="00C2244A"/>
    <w:rsid w:val="00C22DC3"/>
    <w:rsid w:val="00C24841"/>
    <w:rsid w:val="00C2704D"/>
    <w:rsid w:val="00C30EE4"/>
    <w:rsid w:val="00C30F49"/>
    <w:rsid w:val="00C31A47"/>
    <w:rsid w:val="00C335D2"/>
    <w:rsid w:val="00C40547"/>
    <w:rsid w:val="00C41B3E"/>
    <w:rsid w:val="00C448A4"/>
    <w:rsid w:val="00C46098"/>
    <w:rsid w:val="00C4774E"/>
    <w:rsid w:val="00C47881"/>
    <w:rsid w:val="00C50644"/>
    <w:rsid w:val="00C50CCA"/>
    <w:rsid w:val="00C516D4"/>
    <w:rsid w:val="00C518B8"/>
    <w:rsid w:val="00C56EB6"/>
    <w:rsid w:val="00C618DD"/>
    <w:rsid w:val="00C63A1C"/>
    <w:rsid w:val="00C645DF"/>
    <w:rsid w:val="00C6553B"/>
    <w:rsid w:val="00C70BF9"/>
    <w:rsid w:val="00C70F5C"/>
    <w:rsid w:val="00C713F2"/>
    <w:rsid w:val="00C71A0F"/>
    <w:rsid w:val="00C71B33"/>
    <w:rsid w:val="00C71DF0"/>
    <w:rsid w:val="00C73A77"/>
    <w:rsid w:val="00C7425A"/>
    <w:rsid w:val="00C74CE3"/>
    <w:rsid w:val="00C76130"/>
    <w:rsid w:val="00C764F4"/>
    <w:rsid w:val="00C76FBF"/>
    <w:rsid w:val="00C770E9"/>
    <w:rsid w:val="00C82803"/>
    <w:rsid w:val="00C877ED"/>
    <w:rsid w:val="00C90B52"/>
    <w:rsid w:val="00C93313"/>
    <w:rsid w:val="00C939D8"/>
    <w:rsid w:val="00C941E9"/>
    <w:rsid w:val="00C952EB"/>
    <w:rsid w:val="00C97A17"/>
    <w:rsid w:val="00C97B14"/>
    <w:rsid w:val="00CA0D02"/>
    <w:rsid w:val="00CA17E1"/>
    <w:rsid w:val="00CA1F78"/>
    <w:rsid w:val="00CA2F8F"/>
    <w:rsid w:val="00CA2FCF"/>
    <w:rsid w:val="00CA4CAC"/>
    <w:rsid w:val="00CA54A1"/>
    <w:rsid w:val="00CA63CF"/>
    <w:rsid w:val="00CA6954"/>
    <w:rsid w:val="00CB1D10"/>
    <w:rsid w:val="00CB22B3"/>
    <w:rsid w:val="00CB3227"/>
    <w:rsid w:val="00CB3AEB"/>
    <w:rsid w:val="00CB4406"/>
    <w:rsid w:val="00CB486A"/>
    <w:rsid w:val="00CB4B81"/>
    <w:rsid w:val="00CB5299"/>
    <w:rsid w:val="00CB6942"/>
    <w:rsid w:val="00CC2159"/>
    <w:rsid w:val="00CC3864"/>
    <w:rsid w:val="00CC3EB8"/>
    <w:rsid w:val="00CC411B"/>
    <w:rsid w:val="00CC4863"/>
    <w:rsid w:val="00CC5FF3"/>
    <w:rsid w:val="00CC7C2A"/>
    <w:rsid w:val="00CD7FAE"/>
    <w:rsid w:val="00CE5AFD"/>
    <w:rsid w:val="00CE701A"/>
    <w:rsid w:val="00CF05BA"/>
    <w:rsid w:val="00CF07D2"/>
    <w:rsid w:val="00CF1712"/>
    <w:rsid w:val="00CF2B57"/>
    <w:rsid w:val="00CF392E"/>
    <w:rsid w:val="00CF416D"/>
    <w:rsid w:val="00CF51F2"/>
    <w:rsid w:val="00CF5739"/>
    <w:rsid w:val="00CF600C"/>
    <w:rsid w:val="00D041DA"/>
    <w:rsid w:val="00D07D10"/>
    <w:rsid w:val="00D100A4"/>
    <w:rsid w:val="00D10554"/>
    <w:rsid w:val="00D11413"/>
    <w:rsid w:val="00D115CB"/>
    <w:rsid w:val="00D13A9E"/>
    <w:rsid w:val="00D1739A"/>
    <w:rsid w:val="00D20F7E"/>
    <w:rsid w:val="00D22561"/>
    <w:rsid w:val="00D23BC3"/>
    <w:rsid w:val="00D26503"/>
    <w:rsid w:val="00D33BFF"/>
    <w:rsid w:val="00D37331"/>
    <w:rsid w:val="00D40A32"/>
    <w:rsid w:val="00D42C4F"/>
    <w:rsid w:val="00D43026"/>
    <w:rsid w:val="00D43F6E"/>
    <w:rsid w:val="00D45FDB"/>
    <w:rsid w:val="00D46B36"/>
    <w:rsid w:val="00D47919"/>
    <w:rsid w:val="00D537D3"/>
    <w:rsid w:val="00D6020E"/>
    <w:rsid w:val="00D60AEF"/>
    <w:rsid w:val="00D611B6"/>
    <w:rsid w:val="00D66014"/>
    <w:rsid w:val="00D66972"/>
    <w:rsid w:val="00D7164A"/>
    <w:rsid w:val="00D74AC8"/>
    <w:rsid w:val="00D7585F"/>
    <w:rsid w:val="00D82372"/>
    <w:rsid w:val="00D83F4F"/>
    <w:rsid w:val="00D86355"/>
    <w:rsid w:val="00D86CC7"/>
    <w:rsid w:val="00D8735C"/>
    <w:rsid w:val="00D877D2"/>
    <w:rsid w:val="00D94BA6"/>
    <w:rsid w:val="00D94ED7"/>
    <w:rsid w:val="00D956BF"/>
    <w:rsid w:val="00D95995"/>
    <w:rsid w:val="00DA004F"/>
    <w:rsid w:val="00DA15B3"/>
    <w:rsid w:val="00DA16F9"/>
    <w:rsid w:val="00DA3A64"/>
    <w:rsid w:val="00DA4025"/>
    <w:rsid w:val="00DA4F0D"/>
    <w:rsid w:val="00DA62F9"/>
    <w:rsid w:val="00DA64D2"/>
    <w:rsid w:val="00DB065E"/>
    <w:rsid w:val="00DB3EF9"/>
    <w:rsid w:val="00DB60CA"/>
    <w:rsid w:val="00DB6511"/>
    <w:rsid w:val="00DC0EA8"/>
    <w:rsid w:val="00DC1194"/>
    <w:rsid w:val="00DC195C"/>
    <w:rsid w:val="00DD18E5"/>
    <w:rsid w:val="00DD24D3"/>
    <w:rsid w:val="00DD3B93"/>
    <w:rsid w:val="00DD40CB"/>
    <w:rsid w:val="00DD5415"/>
    <w:rsid w:val="00DD6ED0"/>
    <w:rsid w:val="00DD70EF"/>
    <w:rsid w:val="00DE0B53"/>
    <w:rsid w:val="00DE1F7E"/>
    <w:rsid w:val="00DE2E01"/>
    <w:rsid w:val="00DE4EEA"/>
    <w:rsid w:val="00DE5A81"/>
    <w:rsid w:val="00DE5DEC"/>
    <w:rsid w:val="00DE5E33"/>
    <w:rsid w:val="00DE72B9"/>
    <w:rsid w:val="00DF605E"/>
    <w:rsid w:val="00DF6198"/>
    <w:rsid w:val="00DF71C5"/>
    <w:rsid w:val="00E00094"/>
    <w:rsid w:val="00E006A3"/>
    <w:rsid w:val="00E02AEA"/>
    <w:rsid w:val="00E04E62"/>
    <w:rsid w:val="00E0767B"/>
    <w:rsid w:val="00E13317"/>
    <w:rsid w:val="00E13A0B"/>
    <w:rsid w:val="00E170E1"/>
    <w:rsid w:val="00E17BC7"/>
    <w:rsid w:val="00E20947"/>
    <w:rsid w:val="00E239E0"/>
    <w:rsid w:val="00E2667D"/>
    <w:rsid w:val="00E27CFB"/>
    <w:rsid w:val="00E27D7A"/>
    <w:rsid w:val="00E309ED"/>
    <w:rsid w:val="00E37A9F"/>
    <w:rsid w:val="00E40426"/>
    <w:rsid w:val="00E4056D"/>
    <w:rsid w:val="00E421DC"/>
    <w:rsid w:val="00E44936"/>
    <w:rsid w:val="00E46F88"/>
    <w:rsid w:val="00E5025F"/>
    <w:rsid w:val="00E534AF"/>
    <w:rsid w:val="00E55D4E"/>
    <w:rsid w:val="00E562B9"/>
    <w:rsid w:val="00E56330"/>
    <w:rsid w:val="00E56AA5"/>
    <w:rsid w:val="00E56B6C"/>
    <w:rsid w:val="00E56EA9"/>
    <w:rsid w:val="00E571EE"/>
    <w:rsid w:val="00E5725B"/>
    <w:rsid w:val="00E602A1"/>
    <w:rsid w:val="00E624D4"/>
    <w:rsid w:val="00E63139"/>
    <w:rsid w:val="00E654F8"/>
    <w:rsid w:val="00E65CD2"/>
    <w:rsid w:val="00E714FE"/>
    <w:rsid w:val="00E71E55"/>
    <w:rsid w:val="00E72BD0"/>
    <w:rsid w:val="00E761FA"/>
    <w:rsid w:val="00E76658"/>
    <w:rsid w:val="00E808AA"/>
    <w:rsid w:val="00E81B92"/>
    <w:rsid w:val="00E82F13"/>
    <w:rsid w:val="00E90D50"/>
    <w:rsid w:val="00E9319B"/>
    <w:rsid w:val="00E9409A"/>
    <w:rsid w:val="00E94449"/>
    <w:rsid w:val="00E9551A"/>
    <w:rsid w:val="00E969AB"/>
    <w:rsid w:val="00EA10ED"/>
    <w:rsid w:val="00EA27AD"/>
    <w:rsid w:val="00EA3B6E"/>
    <w:rsid w:val="00EA3F00"/>
    <w:rsid w:val="00EA412A"/>
    <w:rsid w:val="00EA5213"/>
    <w:rsid w:val="00EA5F99"/>
    <w:rsid w:val="00EA7907"/>
    <w:rsid w:val="00EB0D60"/>
    <w:rsid w:val="00EB1E30"/>
    <w:rsid w:val="00EB268E"/>
    <w:rsid w:val="00EB336E"/>
    <w:rsid w:val="00EB5751"/>
    <w:rsid w:val="00EB6583"/>
    <w:rsid w:val="00EB688D"/>
    <w:rsid w:val="00EC194E"/>
    <w:rsid w:val="00EC5DCE"/>
    <w:rsid w:val="00EC6282"/>
    <w:rsid w:val="00EC6D9A"/>
    <w:rsid w:val="00EC6F8F"/>
    <w:rsid w:val="00EC79DB"/>
    <w:rsid w:val="00ECCB4C"/>
    <w:rsid w:val="00ED15F8"/>
    <w:rsid w:val="00ED6840"/>
    <w:rsid w:val="00ED6F6D"/>
    <w:rsid w:val="00EE06F6"/>
    <w:rsid w:val="00EE26D1"/>
    <w:rsid w:val="00EE4F86"/>
    <w:rsid w:val="00EE6008"/>
    <w:rsid w:val="00EE74A1"/>
    <w:rsid w:val="00EF1301"/>
    <w:rsid w:val="00EF13F3"/>
    <w:rsid w:val="00EF2CA4"/>
    <w:rsid w:val="00EF3064"/>
    <w:rsid w:val="00EF631D"/>
    <w:rsid w:val="00EF6AA9"/>
    <w:rsid w:val="00EF7ECF"/>
    <w:rsid w:val="00F0027D"/>
    <w:rsid w:val="00F02BA6"/>
    <w:rsid w:val="00F02CD8"/>
    <w:rsid w:val="00F06CC0"/>
    <w:rsid w:val="00F06F6E"/>
    <w:rsid w:val="00F07255"/>
    <w:rsid w:val="00F11914"/>
    <w:rsid w:val="00F11F4A"/>
    <w:rsid w:val="00F14B6C"/>
    <w:rsid w:val="00F14C9B"/>
    <w:rsid w:val="00F236E3"/>
    <w:rsid w:val="00F239CA"/>
    <w:rsid w:val="00F24A4C"/>
    <w:rsid w:val="00F25250"/>
    <w:rsid w:val="00F25914"/>
    <w:rsid w:val="00F27B2B"/>
    <w:rsid w:val="00F31660"/>
    <w:rsid w:val="00F3207A"/>
    <w:rsid w:val="00F34FB1"/>
    <w:rsid w:val="00F406AF"/>
    <w:rsid w:val="00F40FDD"/>
    <w:rsid w:val="00F4337A"/>
    <w:rsid w:val="00F44971"/>
    <w:rsid w:val="00F46999"/>
    <w:rsid w:val="00F47F8A"/>
    <w:rsid w:val="00F503D5"/>
    <w:rsid w:val="00F50AC4"/>
    <w:rsid w:val="00F51254"/>
    <w:rsid w:val="00F55366"/>
    <w:rsid w:val="00F562B3"/>
    <w:rsid w:val="00F60F4E"/>
    <w:rsid w:val="00F61AFC"/>
    <w:rsid w:val="00F630E4"/>
    <w:rsid w:val="00F633D7"/>
    <w:rsid w:val="00F64658"/>
    <w:rsid w:val="00F652DB"/>
    <w:rsid w:val="00F679AF"/>
    <w:rsid w:val="00F67DC7"/>
    <w:rsid w:val="00F71C29"/>
    <w:rsid w:val="00F72F36"/>
    <w:rsid w:val="00F75C62"/>
    <w:rsid w:val="00F768B0"/>
    <w:rsid w:val="00F80CC2"/>
    <w:rsid w:val="00F85A3D"/>
    <w:rsid w:val="00F85F44"/>
    <w:rsid w:val="00F90E6E"/>
    <w:rsid w:val="00F9424F"/>
    <w:rsid w:val="00F9433B"/>
    <w:rsid w:val="00F94A3B"/>
    <w:rsid w:val="00F95ABA"/>
    <w:rsid w:val="00FA10E8"/>
    <w:rsid w:val="00FA16F4"/>
    <w:rsid w:val="00FA2997"/>
    <w:rsid w:val="00FB0922"/>
    <w:rsid w:val="00FB596B"/>
    <w:rsid w:val="00FC1B83"/>
    <w:rsid w:val="00FC3642"/>
    <w:rsid w:val="00FC58D6"/>
    <w:rsid w:val="00FC5C60"/>
    <w:rsid w:val="00FC5CE3"/>
    <w:rsid w:val="00FD0882"/>
    <w:rsid w:val="00FD0E57"/>
    <w:rsid w:val="00FD2B59"/>
    <w:rsid w:val="00FD3F7E"/>
    <w:rsid w:val="00FD4549"/>
    <w:rsid w:val="00FD4A76"/>
    <w:rsid w:val="00FD58B5"/>
    <w:rsid w:val="00FD684B"/>
    <w:rsid w:val="00FD6EAB"/>
    <w:rsid w:val="00FE23AC"/>
    <w:rsid w:val="00FE5B22"/>
    <w:rsid w:val="00FF130C"/>
    <w:rsid w:val="00FF21EA"/>
    <w:rsid w:val="00FF2AA2"/>
    <w:rsid w:val="00FF5DE1"/>
    <w:rsid w:val="00FF69EA"/>
    <w:rsid w:val="00FF7E44"/>
    <w:rsid w:val="0100FAE6"/>
    <w:rsid w:val="010C717A"/>
    <w:rsid w:val="01137420"/>
    <w:rsid w:val="01394A9B"/>
    <w:rsid w:val="013B4EDE"/>
    <w:rsid w:val="01401614"/>
    <w:rsid w:val="0162655B"/>
    <w:rsid w:val="01643923"/>
    <w:rsid w:val="016E7A2A"/>
    <w:rsid w:val="0180A614"/>
    <w:rsid w:val="018B09E5"/>
    <w:rsid w:val="019B5DD3"/>
    <w:rsid w:val="019CDE7F"/>
    <w:rsid w:val="01A61346"/>
    <w:rsid w:val="01B72ACE"/>
    <w:rsid w:val="01BC4232"/>
    <w:rsid w:val="01C183FE"/>
    <w:rsid w:val="01CBE0A9"/>
    <w:rsid w:val="01E42821"/>
    <w:rsid w:val="01EB43B7"/>
    <w:rsid w:val="01EDC8F9"/>
    <w:rsid w:val="01F8F338"/>
    <w:rsid w:val="01FE733E"/>
    <w:rsid w:val="02001C2A"/>
    <w:rsid w:val="0202B0BE"/>
    <w:rsid w:val="0211C7EE"/>
    <w:rsid w:val="02267C10"/>
    <w:rsid w:val="0238CA34"/>
    <w:rsid w:val="02398BE1"/>
    <w:rsid w:val="023CB7AB"/>
    <w:rsid w:val="02835768"/>
    <w:rsid w:val="0298D4EA"/>
    <w:rsid w:val="029F66FD"/>
    <w:rsid w:val="02AA945F"/>
    <w:rsid w:val="02B05610"/>
    <w:rsid w:val="02EB1514"/>
    <w:rsid w:val="032032C2"/>
    <w:rsid w:val="033B8762"/>
    <w:rsid w:val="03507ED6"/>
    <w:rsid w:val="036F5E3F"/>
    <w:rsid w:val="037AF57A"/>
    <w:rsid w:val="039B295D"/>
    <w:rsid w:val="03A60C6E"/>
    <w:rsid w:val="03AF84CA"/>
    <w:rsid w:val="03D12292"/>
    <w:rsid w:val="03E39591"/>
    <w:rsid w:val="03EC233A"/>
    <w:rsid w:val="04042301"/>
    <w:rsid w:val="0415AA58"/>
    <w:rsid w:val="041EB996"/>
    <w:rsid w:val="04512608"/>
    <w:rsid w:val="047BCB68"/>
    <w:rsid w:val="0491982E"/>
    <w:rsid w:val="04A6FA47"/>
    <w:rsid w:val="0506BA2A"/>
    <w:rsid w:val="051A41F1"/>
    <w:rsid w:val="051D0B74"/>
    <w:rsid w:val="05335458"/>
    <w:rsid w:val="055ADB6E"/>
    <w:rsid w:val="056579BE"/>
    <w:rsid w:val="058789BB"/>
    <w:rsid w:val="059C429B"/>
    <w:rsid w:val="05B31EE5"/>
    <w:rsid w:val="05D7FA59"/>
    <w:rsid w:val="05DBD044"/>
    <w:rsid w:val="05E4514B"/>
    <w:rsid w:val="05E49CFE"/>
    <w:rsid w:val="05E68291"/>
    <w:rsid w:val="062F530B"/>
    <w:rsid w:val="06312413"/>
    <w:rsid w:val="0640F794"/>
    <w:rsid w:val="06583558"/>
    <w:rsid w:val="0658C38E"/>
    <w:rsid w:val="065C23D3"/>
    <w:rsid w:val="066E084D"/>
    <w:rsid w:val="0698ADCF"/>
    <w:rsid w:val="06EF5655"/>
    <w:rsid w:val="0705F0AA"/>
    <w:rsid w:val="0716CE0C"/>
    <w:rsid w:val="071AF292"/>
    <w:rsid w:val="07276272"/>
    <w:rsid w:val="072BB7D1"/>
    <w:rsid w:val="075DD95A"/>
    <w:rsid w:val="078C48C0"/>
    <w:rsid w:val="078CBCAB"/>
    <w:rsid w:val="07953D64"/>
    <w:rsid w:val="0800FE21"/>
    <w:rsid w:val="0834DD74"/>
    <w:rsid w:val="0861A2B8"/>
    <w:rsid w:val="086633ED"/>
    <w:rsid w:val="086A01E5"/>
    <w:rsid w:val="08759050"/>
    <w:rsid w:val="087B093A"/>
    <w:rsid w:val="0880FAB1"/>
    <w:rsid w:val="0894A75E"/>
    <w:rsid w:val="08A27C12"/>
    <w:rsid w:val="08A8C7D8"/>
    <w:rsid w:val="08B6AC69"/>
    <w:rsid w:val="08E27AB6"/>
    <w:rsid w:val="091007DA"/>
    <w:rsid w:val="09212C5E"/>
    <w:rsid w:val="0928A1C3"/>
    <w:rsid w:val="093DD6B3"/>
    <w:rsid w:val="093EA27A"/>
    <w:rsid w:val="094375CC"/>
    <w:rsid w:val="09444FD2"/>
    <w:rsid w:val="094F868C"/>
    <w:rsid w:val="0954C1CA"/>
    <w:rsid w:val="09565249"/>
    <w:rsid w:val="095DB43D"/>
    <w:rsid w:val="0962AF4B"/>
    <w:rsid w:val="0962C969"/>
    <w:rsid w:val="09AF3979"/>
    <w:rsid w:val="09C0BF44"/>
    <w:rsid w:val="09C57697"/>
    <w:rsid w:val="0A110FEB"/>
    <w:rsid w:val="0A30BC1B"/>
    <w:rsid w:val="0A522109"/>
    <w:rsid w:val="0A5D69BF"/>
    <w:rsid w:val="0A8C4943"/>
    <w:rsid w:val="0A8D080B"/>
    <w:rsid w:val="0A95F072"/>
    <w:rsid w:val="0AB606B3"/>
    <w:rsid w:val="0ABDD004"/>
    <w:rsid w:val="0AC3E344"/>
    <w:rsid w:val="0AE2ED5D"/>
    <w:rsid w:val="0AED27B0"/>
    <w:rsid w:val="0AEF3876"/>
    <w:rsid w:val="0B02631B"/>
    <w:rsid w:val="0B088F75"/>
    <w:rsid w:val="0B0D9331"/>
    <w:rsid w:val="0B1D5146"/>
    <w:rsid w:val="0B2AD14D"/>
    <w:rsid w:val="0B2F726F"/>
    <w:rsid w:val="0B3C9E1B"/>
    <w:rsid w:val="0B45B099"/>
    <w:rsid w:val="0B506D28"/>
    <w:rsid w:val="0B59DBE0"/>
    <w:rsid w:val="0B728731"/>
    <w:rsid w:val="0B838C80"/>
    <w:rsid w:val="0B9EA1B2"/>
    <w:rsid w:val="0BC56F0D"/>
    <w:rsid w:val="0BCCC524"/>
    <w:rsid w:val="0BD51824"/>
    <w:rsid w:val="0BD7FB06"/>
    <w:rsid w:val="0BE6E1F2"/>
    <w:rsid w:val="0BFC275C"/>
    <w:rsid w:val="0C019E97"/>
    <w:rsid w:val="0C04F101"/>
    <w:rsid w:val="0C06E485"/>
    <w:rsid w:val="0C0C29C0"/>
    <w:rsid w:val="0C0F57EC"/>
    <w:rsid w:val="0C14068C"/>
    <w:rsid w:val="0C33F4C1"/>
    <w:rsid w:val="0C672B2D"/>
    <w:rsid w:val="0C6DD03F"/>
    <w:rsid w:val="0C705E31"/>
    <w:rsid w:val="0C7138D6"/>
    <w:rsid w:val="0C748679"/>
    <w:rsid w:val="0CAED6DE"/>
    <w:rsid w:val="0CAF3498"/>
    <w:rsid w:val="0CBFF39F"/>
    <w:rsid w:val="0CDEACA6"/>
    <w:rsid w:val="0CEBDBDD"/>
    <w:rsid w:val="0CFFCCDB"/>
    <w:rsid w:val="0D04BCEE"/>
    <w:rsid w:val="0D183EF9"/>
    <w:rsid w:val="0D382321"/>
    <w:rsid w:val="0D47023F"/>
    <w:rsid w:val="0D5406DB"/>
    <w:rsid w:val="0D91D14E"/>
    <w:rsid w:val="0DB5EAE9"/>
    <w:rsid w:val="0DBD8D80"/>
    <w:rsid w:val="0DBDCF69"/>
    <w:rsid w:val="0E15D454"/>
    <w:rsid w:val="0E4A93F6"/>
    <w:rsid w:val="0E60D4F0"/>
    <w:rsid w:val="0E7A4843"/>
    <w:rsid w:val="0EB9E26E"/>
    <w:rsid w:val="0EE0ACAD"/>
    <w:rsid w:val="0EF581D6"/>
    <w:rsid w:val="0EF5DE16"/>
    <w:rsid w:val="0EFD55FB"/>
    <w:rsid w:val="0F000CAB"/>
    <w:rsid w:val="0F165DF0"/>
    <w:rsid w:val="0F19ED01"/>
    <w:rsid w:val="0F28657D"/>
    <w:rsid w:val="0F33E914"/>
    <w:rsid w:val="0F394A0D"/>
    <w:rsid w:val="0F6235E3"/>
    <w:rsid w:val="0F6DD331"/>
    <w:rsid w:val="0F72158A"/>
    <w:rsid w:val="0F815689"/>
    <w:rsid w:val="0F90ED3A"/>
    <w:rsid w:val="0F92FEE2"/>
    <w:rsid w:val="0FAB95AE"/>
    <w:rsid w:val="0FB45577"/>
    <w:rsid w:val="0FD50F5F"/>
    <w:rsid w:val="10004F21"/>
    <w:rsid w:val="1004B5BF"/>
    <w:rsid w:val="101E3E64"/>
    <w:rsid w:val="10200D82"/>
    <w:rsid w:val="102EDC53"/>
    <w:rsid w:val="103254D6"/>
    <w:rsid w:val="1043E6E9"/>
    <w:rsid w:val="10479A10"/>
    <w:rsid w:val="10532236"/>
    <w:rsid w:val="1067992A"/>
    <w:rsid w:val="10691490"/>
    <w:rsid w:val="107B06B5"/>
    <w:rsid w:val="10C666BD"/>
    <w:rsid w:val="10C86BEA"/>
    <w:rsid w:val="10D6346C"/>
    <w:rsid w:val="10F8508A"/>
    <w:rsid w:val="110145A9"/>
    <w:rsid w:val="110333AC"/>
    <w:rsid w:val="11300191"/>
    <w:rsid w:val="115DAF2F"/>
    <w:rsid w:val="1183E0EB"/>
    <w:rsid w:val="119111C4"/>
    <w:rsid w:val="11D79880"/>
    <w:rsid w:val="11EF4C47"/>
    <w:rsid w:val="11F6CAF3"/>
    <w:rsid w:val="11FA2FAE"/>
    <w:rsid w:val="12171152"/>
    <w:rsid w:val="124BD037"/>
    <w:rsid w:val="125962CB"/>
    <w:rsid w:val="12776F48"/>
    <w:rsid w:val="128A68D4"/>
    <w:rsid w:val="128DB002"/>
    <w:rsid w:val="12ABB7B6"/>
    <w:rsid w:val="12B4DF60"/>
    <w:rsid w:val="12C00164"/>
    <w:rsid w:val="12CF511E"/>
    <w:rsid w:val="12F7A60B"/>
    <w:rsid w:val="130F186B"/>
    <w:rsid w:val="1321B1B0"/>
    <w:rsid w:val="13273921"/>
    <w:rsid w:val="133B4EAE"/>
    <w:rsid w:val="1341C343"/>
    <w:rsid w:val="13728AF4"/>
    <w:rsid w:val="138800A9"/>
    <w:rsid w:val="138FCE4C"/>
    <w:rsid w:val="139A0C74"/>
    <w:rsid w:val="139AC164"/>
    <w:rsid w:val="139F5251"/>
    <w:rsid w:val="13C6C211"/>
    <w:rsid w:val="13C765AE"/>
    <w:rsid w:val="13D26CE0"/>
    <w:rsid w:val="13DDF81A"/>
    <w:rsid w:val="13E87C36"/>
    <w:rsid w:val="13ECB1EA"/>
    <w:rsid w:val="13F9E827"/>
    <w:rsid w:val="14014138"/>
    <w:rsid w:val="1416C386"/>
    <w:rsid w:val="1419374C"/>
    <w:rsid w:val="14228DA4"/>
    <w:rsid w:val="142A9F18"/>
    <w:rsid w:val="14348D1F"/>
    <w:rsid w:val="143E05AB"/>
    <w:rsid w:val="145F8764"/>
    <w:rsid w:val="1493B62F"/>
    <w:rsid w:val="1494EA37"/>
    <w:rsid w:val="14B665AF"/>
    <w:rsid w:val="14B86548"/>
    <w:rsid w:val="14C2789B"/>
    <w:rsid w:val="14E2FB55"/>
    <w:rsid w:val="14E99915"/>
    <w:rsid w:val="14F04A3C"/>
    <w:rsid w:val="14F86C2A"/>
    <w:rsid w:val="1547B5E7"/>
    <w:rsid w:val="15720B91"/>
    <w:rsid w:val="15727138"/>
    <w:rsid w:val="1599BB9C"/>
    <w:rsid w:val="15A18731"/>
    <w:rsid w:val="15CAC77D"/>
    <w:rsid w:val="15DF22F0"/>
    <w:rsid w:val="15F50616"/>
    <w:rsid w:val="16237143"/>
    <w:rsid w:val="1627E5CE"/>
    <w:rsid w:val="1628BD46"/>
    <w:rsid w:val="1637BAD1"/>
    <w:rsid w:val="163C81C7"/>
    <w:rsid w:val="165C19A1"/>
    <w:rsid w:val="168830D4"/>
    <w:rsid w:val="16899143"/>
    <w:rsid w:val="16AA7108"/>
    <w:rsid w:val="16B43DED"/>
    <w:rsid w:val="16B72D20"/>
    <w:rsid w:val="16D92226"/>
    <w:rsid w:val="16DBE80E"/>
    <w:rsid w:val="16DCB755"/>
    <w:rsid w:val="16DE1433"/>
    <w:rsid w:val="16E6E66F"/>
    <w:rsid w:val="16FD06F9"/>
    <w:rsid w:val="170D92E0"/>
    <w:rsid w:val="1715077D"/>
    <w:rsid w:val="171E779B"/>
    <w:rsid w:val="1726165C"/>
    <w:rsid w:val="17481393"/>
    <w:rsid w:val="17843236"/>
    <w:rsid w:val="1791C2CC"/>
    <w:rsid w:val="17988CAA"/>
    <w:rsid w:val="17A8B450"/>
    <w:rsid w:val="17AC8A9E"/>
    <w:rsid w:val="17BCE6E1"/>
    <w:rsid w:val="17C71988"/>
    <w:rsid w:val="17C9F19F"/>
    <w:rsid w:val="17D3C83A"/>
    <w:rsid w:val="17E22265"/>
    <w:rsid w:val="180D7295"/>
    <w:rsid w:val="180F3575"/>
    <w:rsid w:val="1843EEBE"/>
    <w:rsid w:val="18603987"/>
    <w:rsid w:val="188C660A"/>
    <w:rsid w:val="188CB1C8"/>
    <w:rsid w:val="18923B7D"/>
    <w:rsid w:val="189F11C0"/>
    <w:rsid w:val="18D5E2D8"/>
    <w:rsid w:val="18DE9F2A"/>
    <w:rsid w:val="190B01F6"/>
    <w:rsid w:val="1929856A"/>
    <w:rsid w:val="192C1609"/>
    <w:rsid w:val="1937F205"/>
    <w:rsid w:val="193DD79F"/>
    <w:rsid w:val="195A5B72"/>
    <w:rsid w:val="195FEB1C"/>
    <w:rsid w:val="198F9AAD"/>
    <w:rsid w:val="19ACBB7B"/>
    <w:rsid w:val="19B5D296"/>
    <w:rsid w:val="19BACA5F"/>
    <w:rsid w:val="19F6BFAC"/>
    <w:rsid w:val="1A177CDB"/>
    <w:rsid w:val="1A2E42F6"/>
    <w:rsid w:val="1A32D668"/>
    <w:rsid w:val="1A394719"/>
    <w:rsid w:val="1A4F429F"/>
    <w:rsid w:val="1A57CC37"/>
    <w:rsid w:val="1A895C8D"/>
    <w:rsid w:val="1A95CE7D"/>
    <w:rsid w:val="1A9669B3"/>
    <w:rsid w:val="1ABD4AA3"/>
    <w:rsid w:val="1ABEE8C0"/>
    <w:rsid w:val="1ADB12D9"/>
    <w:rsid w:val="1B0FF04B"/>
    <w:rsid w:val="1B13ADAA"/>
    <w:rsid w:val="1B36CE4E"/>
    <w:rsid w:val="1B4208F2"/>
    <w:rsid w:val="1B5EEB34"/>
    <w:rsid w:val="1B61585F"/>
    <w:rsid w:val="1B623110"/>
    <w:rsid w:val="1B7AFA73"/>
    <w:rsid w:val="1B7E8DFC"/>
    <w:rsid w:val="1B8792D2"/>
    <w:rsid w:val="1B8BA68E"/>
    <w:rsid w:val="1BA84670"/>
    <w:rsid w:val="1BA99826"/>
    <w:rsid w:val="1BBA51A2"/>
    <w:rsid w:val="1BC22AD1"/>
    <w:rsid w:val="1BC2890D"/>
    <w:rsid w:val="1BC2E4C1"/>
    <w:rsid w:val="1BCB09A8"/>
    <w:rsid w:val="1BCEEEDD"/>
    <w:rsid w:val="1BF0F1EC"/>
    <w:rsid w:val="1C02C3C1"/>
    <w:rsid w:val="1C3A0E22"/>
    <w:rsid w:val="1C3E9FFA"/>
    <w:rsid w:val="1C628A9F"/>
    <w:rsid w:val="1C66A7EF"/>
    <w:rsid w:val="1C6FDB24"/>
    <w:rsid w:val="1C71761C"/>
    <w:rsid w:val="1C767B1A"/>
    <w:rsid w:val="1CB753DD"/>
    <w:rsid w:val="1CCD84D3"/>
    <w:rsid w:val="1CDFEF85"/>
    <w:rsid w:val="1CE394B6"/>
    <w:rsid w:val="1CE9D338"/>
    <w:rsid w:val="1CEE57F5"/>
    <w:rsid w:val="1CF99360"/>
    <w:rsid w:val="1D05B445"/>
    <w:rsid w:val="1D1C8DB1"/>
    <w:rsid w:val="1D2CEC99"/>
    <w:rsid w:val="1D399A15"/>
    <w:rsid w:val="1D44167A"/>
    <w:rsid w:val="1D67899F"/>
    <w:rsid w:val="1D6A0A19"/>
    <w:rsid w:val="1D6D383D"/>
    <w:rsid w:val="1D703387"/>
    <w:rsid w:val="1D7D126C"/>
    <w:rsid w:val="1D7EAB7E"/>
    <w:rsid w:val="1D85C6D4"/>
    <w:rsid w:val="1D90BDB9"/>
    <w:rsid w:val="1DAE9EB4"/>
    <w:rsid w:val="1DAEF496"/>
    <w:rsid w:val="1DF817BB"/>
    <w:rsid w:val="1E02D3EC"/>
    <w:rsid w:val="1E21BD22"/>
    <w:rsid w:val="1E316C77"/>
    <w:rsid w:val="1E7A37BC"/>
    <w:rsid w:val="1E80D801"/>
    <w:rsid w:val="1E8A51D1"/>
    <w:rsid w:val="1EDB1F44"/>
    <w:rsid w:val="1EF9178D"/>
    <w:rsid w:val="1F0ECA50"/>
    <w:rsid w:val="1F0F2984"/>
    <w:rsid w:val="1F16F1CB"/>
    <w:rsid w:val="1F1DD869"/>
    <w:rsid w:val="1F44CCA9"/>
    <w:rsid w:val="1F4E92CE"/>
    <w:rsid w:val="1F705EE3"/>
    <w:rsid w:val="1F870526"/>
    <w:rsid w:val="1F887B56"/>
    <w:rsid w:val="1FC0B494"/>
    <w:rsid w:val="1FE1CEE4"/>
    <w:rsid w:val="2029F3D4"/>
    <w:rsid w:val="20528230"/>
    <w:rsid w:val="207658A5"/>
    <w:rsid w:val="207E7B6B"/>
    <w:rsid w:val="208E507E"/>
    <w:rsid w:val="209E19A9"/>
    <w:rsid w:val="20A5AD4A"/>
    <w:rsid w:val="20AE4778"/>
    <w:rsid w:val="20B41B5D"/>
    <w:rsid w:val="20BB5E41"/>
    <w:rsid w:val="20D03EA5"/>
    <w:rsid w:val="20E607F9"/>
    <w:rsid w:val="21182F11"/>
    <w:rsid w:val="212E6CCF"/>
    <w:rsid w:val="21463AC4"/>
    <w:rsid w:val="2153534A"/>
    <w:rsid w:val="2158CEF3"/>
    <w:rsid w:val="216305D0"/>
    <w:rsid w:val="21821873"/>
    <w:rsid w:val="21871FE3"/>
    <w:rsid w:val="21871FE6"/>
    <w:rsid w:val="219967F8"/>
    <w:rsid w:val="21C3D66C"/>
    <w:rsid w:val="21C89556"/>
    <w:rsid w:val="21CC1B41"/>
    <w:rsid w:val="21D049B0"/>
    <w:rsid w:val="21E7AB8C"/>
    <w:rsid w:val="21F6B6FC"/>
    <w:rsid w:val="22065EBB"/>
    <w:rsid w:val="220B8F32"/>
    <w:rsid w:val="220FCB49"/>
    <w:rsid w:val="221F0969"/>
    <w:rsid w:val="222044DA"/>
    <w:rsid w:val="222A24ED"/>
    <w:rsid w:val="2233346D"/>
    <w:rsid w:val="2236B857"/>
    <w:rsid w:val="22402A5C"/>
    <w:rsid w:val="2262F799"/>
    <w:rsid w:val="226E243A"/>
    <w:rsid w:val="226E2E3C"/>
    <w:rsid w:val="2275CF40"/>
    <w:rsid w:val="227B3807"/>
    <w:rsid w:val="22AA2FFD"/>
    <w:rsid w:val="22BC93AC"/>
    <w:rsid w:val="22EBA647"/>
    <w:rsid w:val="22EF04BD"/>
    <w:rsid w:val="22FC31EC"/>
    <w:rsid w:val="23522935"/>
    <w:rsid w:val="2356E891"/>
    <w:rsid w:val="2374BA04"/>
    <w:rsid w:val="237935A6"/>
    <w:rsid w:val="238759AD"/>
    <w:rsid w:val="23A7B55D"/>
    <w:rsid w:val="23FFCCD7"/>
    <w:rsid w:val="2416FBE6"/>
    <w:rsid w:val="24208E43"/>
    <w:rsid w:val="242CF92D"/>
    <w:rsid w:val="244119CC"/>
    <w:rsid w:val="2453F2C2"/>
    <w:rsid w:val="24540428"/>
    <w:rsid w:val="24589BEF"/>
    <w:rsid w:val="247E4D08"/>
    <w:rsid w:val="24A09574"/>
    <w:rsid w:val="24BC8A0A"/>
    <w:rsid w:val="24BEC068"/>
    <w:rsid w:val="24C5EA7E"/>
    <w:rsid w:val="24C8A157"/>
    <w:rsid w:val="24CCC99D"/>
    <w:rsid w:val="24D4C166"/>
    <w:rsid w:val="24E76BB0"/>
    <w:rsid w:val="24FB7FC1"/>
    <w:rsid w:val="24FFAA27"/>
    <w:rsid w:val="2507538A"/>
    <w:rsid w:val="250BB640"/>
    <w:rsid w:val="250FB72F"/>
    <w:rsid w:val="255F3C74"/>
    <w:rsid w:val="256038A3"/>
    <w:rsid w:val="257B5FA2"/>
    <w:rsid w:val="25C30E13"/>
    <w:rsid w:val="25C4DF9D"/>
    <w:rsid w:val="25D5826D"/>
    <w:rsid w:val="25D93D6A"/>
    <w:rsid w:val="25FBDCFF"/>
    <w:rsid w:val="2607A6E3"/>
    <w:rsid w:val="26188B20"/>
    <w:rsid w:val="261946DF"/>
    <w:rsid w:val="263E6383"/>
    <w:rsid w:val="2649919A"/>
    <w:rsid w:val="2656A500"/>
    <w:rsid w:val="265EB8D8"/>
    <w:rsid w:val="266C85F9"/>
    <w:rsid w:val="2693AF8D"/>
    <w:rsid w:val="269A63EF"/>
    <w:rsid w:val="26A7976E"/>
    <w:rsid w:val="26BEE181"/>
    <w:rsid w:val="26C599C1"/>
    <w:rsid w:val="26C5C7CE"/>
    <w:rsid w:val="26EFB007"/>
    <w:rsid w:val="2715A442"/>
    <w:rsid w:val="27305A60"/>
    <w:rsid w:val="2763828C"/>
    <w:rsid w:val="276874D8"/>
    <w:rsid w:val="27820564"/>
    <w:rsid w:val="2796A0D3"/>
    <w:rsid w:val="27A8AC28"/>
    <w:rsid w:val="27C40C5A"/>
    <w:rsid w:val="27EC1C6E"/>
    <w:rsid w:val="27F09835"/>
    <w:rsid w:val="27F679C9"/>
    <w:rsid w:val="27FAACBC"/>
    <w:rsid w:val="282A306D"/>
    <w:rsid w:val="28555D80"/>
    <w:rsid w:val="285C360C"/>
    <w:rsid w:val="28839E02"/>
    <w:rsid w:val="2884AB74"/>
    <w:rsid w:val="289B4248"/>
    <w:rsid w:val="28ADFE7C"/>
    <w:rsid w:val="28C4A856"/>
    <w:rsid w:val="28F21DD5"/>
    <w:rsid w:val="290121E5"/>
    <w:rsid w:val="29102465"/>
    <w:rsid w:val="291737AC"/>
    <w:rsid w:val="2918E952"/>
    <w:rsid w:val="29411814"/>
    <w:rsid w:val="294B4DD0"/>
    <w:rsid w:val="294D5457"/>
    <w:rsid w:val="294FD30C"/>
    <w:rsid w:val="296BE97D"/>
    <w:rsid w:val="296E5D06"/>
    <w:rsid w:val="298BB9E1"/>
    <w:rsid w:val="298CDB29"/>
    <w:rsid w:val="299B33FE"/>
    <w:rsid w:val="29A75E34"/>
    <w:rsid w:val="29ADE2CC"/>
    <w:rsid w:val="29D98146"/>
    <w:rsid w:val="29DAE305"/>
    <w:rsid w:val="29DF6E04"/>
    <w:rsid w:val="29E11354"/>
    <w:rsid w:val="29E5E69C"/>
    <w:rsid w:val="29F320F3"/>
    <w:rsid w:val="29FF36CF"/>
    <w:rsid w:val="2A011575"/>
    <w:rsid w:val="2A0126C5"/>
    <w:rsid w:val="2A0C1A63"/>
    <w:rsid w:val="2A191500"/>
    <w:rsid w:val="2A1EFAA9"/>
    <w:rsid w:val="2A225C92"/>
    <w:rsid w:val="2A3594D7"/>
    <w:rsid w:val="2A4035D3"/>
    <w:rsid w:val="2A52553E"/>
    <w:rsid w:val="2A6329B3"/>
    <w:rsid w:val="2A82A4BE"/>
    <w:rsid w:val="2A8A8CF8"/>
    <w:rsid w:val="2AC51B42"/>
    <w:rsid w:val="2ACD360F"/>
    <w:rsid w:val="2AE01DCC"/>
    <w:rsid w:val="2B0F091E"/>
    <w:rsid w:val="2B27DCBA"/>
    <w:rsid w:val="2B3180A0"/>
    <w:rsid w:val="2B6BD1B5"/>
    <w:rsid w:val="2B7300CA"/>
    <w:rsid w:val="2B90E9FA"/>
    <w:rsid w:val="2BA1F833"/>
    <w:rsid w:val="2BAE70F1"/>
    <w:rsid w:val="2BC8C626"/>
    <w:rsid w:val="2BDE30D2"/>
    <w:rsid w:val="2BDEA31B"/>
    <w:rsid w:val="2BE97541"/>
    <w:rsid w:val="2C25D5FD"/>
    <w:rsid w:val="2C36A125"/>
    <w:rsid w:val="2C483629"/>
    <w:rsid w:val="2C55AE93"/>
    <w:rsid w:val="2C82CB4A"/>
    <w:rsid w:val="2CAAD97F"/>
    <w:rsid w:val="2CC022A4"/>
    <w:rsid w:val="2CEB5C63"/>
    <w:rsid w:val="2CF8BE66"/>
    <w:rsid w:val="2CF8E419"/>
    <w:rsid w:val="2D07CA18"/>
    <w:rsid w:val="2D171B76"/>
    <w:rsid w:val="2D4653F5"/>
    <w:rsid w:val="2D55C809"/>
    <w:rsid w:val="2D5BCEE6"/>
    <w:rsid w:val="2D69AA6B"/>
    <w:rsid w:val="2D701798"/>
    <w:rsid w:val="2D8BADCC"/>
    <w:rsid w:val="2DA8B85D"/>
    <w:rsid w:val="2DC10DDB"/>
    <w:rsid w:val="2DC45B7A"/>
    <w:rsid w:val="2DF21762"/>
    <w:rsid w:val="2DF32337"/>
    <w:rsid w:val="2DF88499"/>
    <w:rsid w:val="2E22A455"/>
    <w:rsid w:val="2E327EBB"/>
    <w:rsid w:val="2E40C373"/>
    <w:rsid w:val="2E5D8DF1"/>
    <w:rsid w:val="2E6071CE"/>
    <w:rsid w:val="2E790C6E"/>
    <w:rsid w:val="2E876E69"/>
    <w:rsid w:val="2E8B0E52"/>
    <w:rsid w:val="2E930934"/>
    <w:rsid w:val="2E98D823"/>
    <w:rsid w:val="2E9A28E6"/>
    <w:rsid w:val="2EA49C70"/>
    <w:rsid w:val="2EBED94A"/>
    <w:rsid w:val="2EDEC8A1"/>
    <w:rsid w:val="2EF256B2"/>
    <w:rsid w:val="2F0C237E"/>
    <w:rsid w:val="2F1365A0"/>
    <w:rsid w:val="2F64B5EE"/>
    <w:rsid w:val="2F64F317"/>
    <w:rsid w:val="2F74F2BF"/>
    <w:rsid w:val="2F7A6DB3"/>
    <w:rsid w:val="2F8C242F"/>
    <w:rsid w:val="2F9B1092"/>
    <w:rsid w:val="2FB9B996"/>
    <w:rsid w:val="2FC09DB4"/>
    <w:rsid w:val="2FC88485"/>
    <w:rsid w:val="2FE6B849"/>
    <w:rsid w:val="2FE8542D"/>
    <w:rsid w:val="2FED4A3A"/>
    <w:rsid w:val="2FF049C1"/>
    <w:rsid w:val="2FF35447"/>
    <w:rsid w:val="2FFAC2A2"/>
    <w:rsid w:val="30035A10"/>
    <w:rsid w:val="30103FD3"/>
    <w:rsid w:val="30442367"/>
    <w:rsid w:val="305531D4"/>
    <w:rsid w:val="3055ED61"/>
    <w:rsid w:val="30568CEE"/>
    <w:rsid w:val="3087F4BC"/>
    <w:rsid w:val="30894069"/>
    <w:rsid w:val="308AEE46"/>
    <w:rsid w:val="3090AA17"/>
    <w:rsid w:val="30A67247"/>
    <w:rsid w:val="30C833CD"/>
    <w:rsid w:val="30F40E9A"/>
    <w:rsid w:val="3102175F"/>
    <w:rsid w:val="313ECD8C"/>
    <w:rsid w:val="315DCC08"/>
    <w:rsid w:val="31694D45"/>
    <w:rsid w:val="31697C35"/>
    <w:rsid w:val="316EA469"/>
    <w:rsid w:val="3171473E"/>
    <w:rsid w:val="31816772"/>
    <w:rsid w:val="319FA1B1"/>
    <w:rsid w:val="31CB15E8"/>
    <w:rsid w:val="31EF8A3E"/>
    <w:rsid w:val="31F2AF40"/>
    <w:rsid w:val="31F99D70"/>
    <w:rsid w:val="31FFC9AD"/>
    <w:rsid w:val="32561976"/>
    <w:rsid w:val="3269E8CA"/>
    <w:rsid w:val="3285296B"/>
    <w:rsid w:val="329297FA"/>
    <w:rsid w:val="32963ED7"/>
    <w:rsid w:val="32C9A5B5"/>
    <w:rsid w:val="32CD71A1"/>
    <w:rsid w:val="32E963A3"/>
    <w:rsid w:val="32EB9E99"/>
    <w:rsid w:val="331CE6A0"/>
    <w:rsid w:val="3324A877"/>
    <w:rsid w:val="33420FF5"/>
    <w:rsid w:val="335F1E89"/>
    <w:rsid w:val="336B0846"/>
    <w:rsid w:val="33709B75"/>
    <w:rsid w:val="339AF4E4"/>
    <w:rsid w:val="33A68D42"/>
    <w:rsid w:val="33AFB8DA"/>
    <w:rsid w:val="33B31CA7"/>
    <w:rsid w:val="33BFE267"/>
    <w:rsid w:val="33C6877C"/>
    <w:rsid w:val="33D2FC4F"/>
    <w:rsid w:val="33EB1B59"/>
    <w:rsid w:val="341B39BB"/>
    <w:rsid w:val="34217010"/>
    <w:rsid w:val="346FFC36"/>
    <w:rsid w:val="348157C7"/>
    <w:rsid w:val="3482FEC3"/>
    <w:rsid w:val="34860BAE"/>
    <w:rsid w:val="348E3C8D"/>
    <w:rsid w:val="3495E51B"/>
    <w:rsid w:val="34B38348"/>
    <w:rsid w:val="34C054ED"/>
    <w:rsid w:val="34D79FE6"/>
    <w:rsid w:val="34F98C21"/>
    <w:rsid w:val="350B6670"/>
    <w:rsid w:val="3514E70A"/>
    <w:rsid w:val="351B5D1D"/>
    <w:rsid w:val="351BBCC6"/>
    <w:rsid w:val="354213F2"/>
    <w:rsid w:val="3579B695"/>
    <w:rsid w:val="359A7F1F"/>
    <w:rsid w:val="359D6713"/>
    <w:rsid w:val="35A4AE9D"/>
    <w:rsid w:val="35E51AA9"/>
    <w:rsid w:val="35F60E9B"/>
    <w:rsid w:val="35F63642"/>
    <w:rsid w:val="360A6949"/>
    <w:rsid w:val="36344DC3"/>
    <w:rsid w:val="3637DD29"/>
    <w:rsid w:val="366C6231"/>
    <w:rsid w:val="367260F4"/>
    <w:rsid w:val="36830188"/>
    <w:rsid w:val="3688556F"/>
    <w:rsid w:val="3695CCEB"/>
    <w:rsid w:val="36C9AA2C"/>
    <w:rsid w:val="371179F8"/>
    <w:rsid w:val="37173166"/>
    <w:rsid w:val="371CC793"/>
    <w:rsid w:val="372B19F8"/>
    <w:rsid w:val="373EF616"/>
    <w:rsid w:val="37490458"/>
    <w:rsid w:val="374FA47A"/>
    <w:rsid w:val="37687362"/>
    <w:rsid w:val="37714B01"/>
    <w:rsid w:val="37A9ECC4"/>
    <w:rsid w:val="37DA8A6A"/>
    <w:rsid w:val="37E4C9E5"/>
    <w:rsid w:val="380361E9"/>
    <w:rsid w:val="38410F7A"/>
    <w:rsid w:val="385445A0"/>
    <w:rsid w:val="3862E14C"/>
    <w:rsid w:val="387A8C81"/>
    <w:rsid w:val="38A28128"/>
    <w:rsid w:val="38A72C15"/>
    <w:rsid w:val="38A7E4E7"/>
    <w:rsid w:val="38BCC932"/>
    <w:rsid w:val="38C65948"/>
    <w:rsid w:val="38C82731"/>
    <w:rsid w:val="38DBCA60"/>
    <w:rsid w:val="38E5E5ED"/>
    <w:rsid w:val="38E69AA8"/>
    <w:rsid w:val="38EF28EE"/>
    <w:rsid w:val="38FDFE12"/>
    <w:rsid w:val="391435E0"/>
    <w:rsid w:val="39316DF5"/>
    <w:rsid w:val="396CB35C"/>
    <w:rsid w:val="397183D4"/>
    <w:rsid w:val="39825449"/>
    <w:rsid w:val="398CD7B4"/>
    <w:rsid w:val="398E5B1F"/>
    <w:rsid w:val="39A8412A"/>
    <w:rsid w:val="39AA4CC4"/>
    <w:rsid w:val="39ABA55B"/>
    <w:rsid w:val="39E1B181"/>
    <w:rsid w:val="39FDF9EF"/>
    <w:rsid w:val="3A031E3C"/>
    <w:rsid w:val="3A0C5ED4"/>
    <w:rsid w:val="3A18D995"/>
    <w:rsid w:val="3A25570A"/>
    <w:rsid w:val="3A4B297D"/>
    <w:rsid w:val="3A5EB015"/>
    <w:rsid w:val="3A72C95B"/>
    <w:rsid w:val="3A8E0341"/>
    <w:rsid w:val="3A90EE63"/>
    <w:rsid w:val="3AA0CF8D"/>
    <w:rsid w:val="3AC62EA5"/>
    <w:rsid w:val="3AEE92B6"/>
    <w:rsid w:val="3AF3FB8D"/>
    <w:rsid w:val="3B190D07"/>
    <w:rsid w:val="3B46E25B"/>
    <w:rsid w:val="3B576C9E"/>
    <w:rsid w:val="3B5C8BFC"/>
    <w:rsid w:val="3B5E736D"/>
    <w:rsid w:val="3B66250E"/>
    <w:rsid w:val="3B73F199"/>
    <w:rsid w:val="3B84FD7C"/>
    <w:rsid w:val="3B877D11"/>
    <w:rsid w:val="3B8F82A2"/>
    <w:rsid w:val="3B8F8909"/>
    <w:rsid w:val="3BA0DB31"/>
    <w:rsid w:val="3BC63DA8"/>
    <w:rsid w:val="3BCF389F"/>
    <w:rsid w:val="3BE8D971"/>
    <w:rsid w:val="3C10C37C"/>
    <w:rsid w:val="3C2A51FD"/>
    <w:rsid w:val="3C394032"/>
    <w:rsid w:val="3C3EF255"/>
    <w:rsid w:val="3C3F3ECF"/>
    <w:rsid w:val="3C5D18F7"/>
    <w:rsid w:val="3C729255"/>
    <w:rsid w:val="3C7D73EF"/>
    <w:rsid w:val="3C8CE6C0"/>
    <w:rsid w:val="3C94BBF3"/>
    <w:rsid w:val="3C9AD67B"/>
    <w:rsid w:val="3C9B60FE"/>
    <w:rsid w:val="3C9DB431"/>
    <w:rsid w:val="3CA1435F"/>
    <w:rsid w:val="3CA6CE95"/>
    <w:rsid w:val="3CABDFC0"/>
    <w:rsid w:val="3CB43910"/>
    <w:rsid w:val="3CB798F6"/>
    <w:rsid w:val="3CCAC7B0"/>
    <w:rsid w:val="3CF25124"/>
    <w:rsid w:val="3CFCA042"/>
    <w:rsid w:val="3D0FAC2E"/>
    <w:rsid w:val="3D5DB740"/>
    <w:rsid w:val="3D5E3C49"/>
    <w:rsid w:val="3D63A565"/>
    <w:rsid w:val="3D7E6A62"/>
    <w:rsid w:val="3D9A7D22"/>
    <w:rsid w:val="3DB698EE"/>
    <w:rsid w:val="3DC2B8FB"/>
    <w:rsid w:val="3DCB7E7A"/>
    <w:rsid w:val="3DCB7F11"/>
    <w:rsid w:val="3DCBF253"/>
    <w:rsid w:val="3DF6CC77"/>
    <w:rsid w:val="3E2B805E"/>
    <w:rsid w:val="3E2D2251"/>
    <w:rsid w:val="3E48CEE2"/>
    <w:rsid w:val="3E559A06"/>
    <w:rsid w:val="3E5B0FC7"/>
    <w:rsid w:val="3E5EECA9"/>
    <w:rsid w:val="3E6C2E16"/>
    <w:rsid w:val="3EABAFA9"/>
    <w:rsid w:val="3EAFCC4B"/>
    <w:rsid w:val="3EBC0E01"/>
    <w:rsid w:val="3ED002BC"/>
    <w:rsid w:val="3EE6C07A"/>
    <w:rsid w:val="3F1218D8"/>
    <w:rsid w:val="3F20903E"/>
    <w:rsid w:val="3F3B653C"/>
    <w:rsid w:val="3F4DF2F1"/>
    <w:rsid w:val="3F86FDD9"/>
    <w:rsid w:val="3F942DF4"/>
    <w:rsid w:val="3F9FEEC1"/>
    <w:rsid w:val="3FA8BF68"/>
    <w:rsid w:val="3FB79EB2"/>
    <w:rsid w:val="3FBDA46A"/>
    <w:rsid w:val="4016DD74"/>
    <w:rsid w:val="4041D0A6"/>
    <w:rsid w:val="406ECDE3"/>
    <w:rsid w:val="40709891"/>
    <w:rsid w:val="407BFDDE"/>
    <w:rsid w:val="408A22A6"/>
    <w:rsid w:val="40A18960"/>
    <w:rsid w:val="40AA8A06"/>
    <w:rsid w:val="40B3BC39"/>
    <w:rsid w:val="40B4EEEE"/>
    <w:rsid w:val="40B71122"/>
    <w:rsid w:val="40D5924C"/>
    <w:rsid w:val="4129B23A"/>
    <w:rsid w:val="4142B681"/>
    <w:rsid w:val="415E7BA6"/>
    <w:rsid w:val="41621488"/>
    <w:rsid w:val="416CFD5D"/>
    <w:rsid w:val="41929E4A"/>
    <w:rsid w:val="41CAD639"/>
    <w:rsid w:val="41DD27C7"/>
    <w:rsid w:val="41E0B5C1"/>
    <w:rsid w:val="41E136B7"/>
    <w:rsid w:val="41F1B032"/>
    <w:rsid w:val="420CFD00"/>
    <w:rsid w:val="42355D27"/>
    <w:rsid w:val="42741D53"/>
    <w:rsid w:val="428B2D9F"/>
    <w:rsid w:val="429DCCEC"/>
    <w:rsid w:val="42B4C002"/>
    <w:rsid w:val="42BF87B2"/>
    <w:rsid w:val="42C9EB79"/>
    <w:rsid w:val="42F82E3D"/>
    <w:rsid w:val="43256A52"/>
    <w:rsid w:val="4335E20A"/>
    <w:rsid w:val="43506A16"/>
    <w:rsid w:val="4355F1F2"/>
    <w:rsid w:val="435A27C1"/>
    <w:rsid w:val="43719268"/>
    <w:rsid w:val="43ADF702"/>
    <w:rsid w:val="43B192B1"/>
    <w:rsid w:val="43C6CC54"/>
    <w:rsid w:val="43CB6F35"/>
    <w:rsid w:val="43D617F4"/>
    <w:rsid w:val="43E06A6F"/>
    <w:rsid w:val="43F881A2"/>
    <w:rsid w:val="4411983E"/>
    <w:rsid w:val="44166304"/>
    <w:rsid w:val="4416C8AE"/>
    <w:rsid w:val="444B6455"/>
    <w:rsid w:val="444F8165"/>
    <w:rsid w:val="44619BBC"/>
    <w:rsid w:val="446D1625"/>
    <w:rsid w:val="4488151C"/>
    <w:rsid w:val="44A65797"/>
    <w:rsid w:val="44AAFFD3"/>
    <w:rsid w:val="44AB0C08"/>
    <w:rsid w:val="44B9AD79"/>
    <w:rsid w:val="44C450E8"/>
    <w:rsid w:val="44CF6E90"/>
    <w:rsid w:val="44D66F7E"/>
    <w:rsid w:val="44DD514E"/>
    <w:rsid w:val="44EEDD65"/>
    <w:rsid w:val="451F6239"/>
    <w:rsid w:val="453C4FD5"/>
    <w:rsid w:val="4556350F"/>
    <w:rsid w:val="4568AA9F"/>
    <w:rsid w:val="4586FF45"/>
    <w:rsid w:val="458A630B"/>
    <w:rsid w:val="45A741DA"/>
    <w:rsid w:val="45C41A75"/>
    <w:rsid w:val="45D82E5E"/>
    <w:rsid w:val="45DDF4B1"/>
    <w:rsid w:val="45E45BFD"/>
    <w:rsid w:val="45E950DA"/>
    <w:rsid w:val="45FEE248"/>
    <w:rsid w:val="46057EA1"/>
    <w:rsid w:val="46075513"/>
    <w:rsid w:val="46251435"/>
    <w:rsid w:val="462D70E8"/>
    <w:rsid w:val="463824F7"/>
    <w:rsid w:val="463C8701"/>
    <w:rsid w:val="463CA674"/>
    <w:rsid w:val="46725954"/>
    <w:rsid w:val="467A4D5D"/>
    <w:rsid w:val="46895EDC"/>
    <w:rsid w:val="46A143E3"/>
    <w:rsid w:val="46B4ABD7"/>
    <w:rsid w:val="46BBA4F6"/>
    <w:rsid w:val="46CCA40C"/>
    <w:rsid w:val="46D0F076"/>
    <w:rsid w:val="46D4FC77"/>
    <w:rsid w:val="46D61143"/>
    <w:rsid w:val="46D9034B"/>
    <w:rsid w:val="46E562CD"/>
    <w:rsid w:val="46EFCD8B"/>
    <w:rsid w:val="46FE5F92"/>
    <w:rsid w:val="470C0A31"/>
    <w:rsid w:val="471ED952"/>
    <w:rsid w:val="472621AC"/>
    <w:rsid w:val="47318B97"/>
    <w:rsid w:val="4736BAD0"/>
    <w:rsid w:val="4743FC10"/>
    <w:rsid w:val="47459D94"/>
    <w:rsid w:val="474B237C"/>
    <w:rsid w:val="4756A342"/>
    <w:rsid w:val="475EA6A8"/>
    <w:rsid w:val="47618B2F"/>
    <w:rsid w:val="4766847C"/>
    <w:rsid w:val="47681130"/>
    <w:rsid w:val="4776FF87"/>
    <w:rsid w:val="47C25BFC"/>
    <w:rsid w:val="47EEF1E6"/>
    <w:rsid w:val="481C3526"/>
    <w:rsid w:val="4822A8F0"/>
    <w:rsid w:val="482D50E3"/>
    <w:rsid w:val="484F6B50"/>
    <w:rsid w:val="485B5F9C"/>
    <w:rsid w:val="48622FC7"/>
    <w:rsid w:val="4866A2DB"/>
    <w:rsid w:val="48859832"/>
    <w:rsid w:val="4885A466"/>
    <w:rsid w:val="488CE56F"/>
    <w:rsid w:val="489429A4"/>
    <w:rsid w:val="48A50E45"/>
    <w:rsid w:val="48CF18D2"/>
    <w:rsid w:val="48D87EBA"/>
    <w:rsid w:val="48DE2BD7"/>
    <w:rsid w:val="48E908DC"/>
    <w:rsid w:val="48F90562"/>
    <w:rsid w:val="492D0A2F"/>
    <w:rsid w:val="4944E6E4"/>
    <w:rsid w:val="4949FA01"/>
    <w:rsid w:val="494CE8BB"/>
    <w:rsid w:val="49525CFB"/>
    <w:rsid w:val="495A2037"/>
    <w:rsid w:val="4992B89C"/>
    <w:rsid w:val="499B4FBE"/>
    <w:rsid w:val="49B33560"/>
    <w:rsid w:val="49B9D55E"/>
    <w:rsid w:val="49BA99E3"/>
    <w:rsid w:val="49BFF5F1"/>
    <w:rsid w:val="49CF7798"/>
    <w:rsid w:val="49CFF9D4"/>
    <w:rsid w:val="49D4D798"/>
    <w:rsid w:val="49E4BE34"/>
    <w:rsid w:val="49E7292F"/>
    <w:rsid w:val="49E90FAC"/>
    <w:rsid w:val="49EF2DA7"/>
    <w:rsid w:val="4A007589"/>
    <w:rsid w:val="4A2E3EA4"/>
    <w:rsid w:val="4A353235"/>
    <w:rsid w:val="4A4D1FFB"/>
    <w:rsid w:val="4A73340D"/>
    <w:rsid w:val="4A82F2FD"/>
    <w:rsid w:val="4A94E20D"/>
    <w:rsid w:val="4AE60C03"/>
    <w:rsid w:val="4AEBBF24"/>
    <w:rsid w:val="4AF4974E"/>
    <w:rsid w:val="4AF76A97"/>
    <w:rsid w:val="4B028286"/>
    <w:rsid w:val="4B0BA0CE"/>
    <w:rsid w:val="4B19FBA4"/>
    <w:rsid w:val="4B1A9B0F"/>
    <w:rsid w:val="4B1E86F7"/>
    <w:rsid w:val="4B250EC2"/>
    <w:rsid w:val="4B379F56"/>
    <w:rsid w:val="4B3E38CF"/>
    <w:rsid w:val="4B452489"/>
    <w:rsid w:val="4B4B1399"/>
    <w:rsid w:val="4B61AAE1"/>
    <w:rsid w:val="4B63FEB9"/>
    <w:rsid w:val="4B669150"/>
    <w:rsid w:val="4B71B128"/>
    <w:rsid w:val="4B7CA5A7"/>
    <w:rsid w:val="4B8540DC"/>
    <w:rsid w:val="4B909E6F"/>
    <w:rsid w:val="4B94A4A7"/>
    <w:rsid w:val="4B9D03B2"/>
    <w:rsid w:val="4BAC6F9A"/>
    <w:rsid w:val="4BB1ADD9"/>
    <w:rsid w:val="4BB2D92A"/>
    <w:rsid w:val="4BBA40DC"/>
    <w:rsid w:val="4BE7194A"/>
    <w:rsid w:val="4C19F92B"/>
    <w:rsid w:val="4C3BAB73"/>
    <w:rsid w:val="4C46655D"/>
    <w:rsid w:val="4C4C3637"/>
    <w:rsid w:val="4C4C7989"/>
    <w:rsid w:val="4C6B3ACD"/>
    <w:rsid w:val="4C7470B8"/>
    <w:rsid w:val="4CAEAEB1"/>
    <w:rsid w:val="4CB09659"/>
    <w:rsid w:val="4CB18C45"/>
    <w:rsid w:val="4CD49DBA"/>
    <w:rsid w:val="4CE42948"/>
    <w:rsid w:val="4CF41E57"/>
    <w:rsid w:val="4CFD2995"/>
    <w:rsid w:val="4D0E8A83"/>
    <w:rsid w:val="4D27B36F"/>
    <w:rsid w:val="4D2EAFCD"/>
    <w:rsid w:val="4D3C80C5"/>
    <w:rsid w:val="4D5EB90A"/>
    <w:rsid w:val="4D743F26"/>
    <w:rsid w:val="4D84A441"/>
    <w:rsid w:val="4D949251"/>
    <w:rsid w:val="4DA17EE5"/>
    <w:rsid w:val="4DA84A94"/>
    <w:rsid w:val="4DC28BAF"/>
    <w:rsid w:val="4DCFD45C"/>
    <w:rsid w:val="4DD7D49B"/>
    <w:rsid w:val="4E0002A3"/>
    <w:rsid w:val="4E1E0064"/>
    <w:rsid w:val="4E4C791D"/>
    <w:rsid w:val="4E68A6C5"/>
    <w:rsid w:val="4E732F70"/>
    <w:rsid w:val="4E770EAD"/>
    <w:rsid w:val="4E942BA2"/>
    <w:rsid w:val="4EA159C1"/>
    <w:rsid w:val="4EB9C170"/>
    <w:rsid w:val="4EE69B95"/>
    <w:rsid w:val="4EEB1D7A"/>
    <w:rsid w:val="4F15F838"/>
    <w:rsid w:val="4F27EB6F"/>
    <w:rsid w:val="4F290379"/>
    <w:rsid w:val="4F30EC9B"/>
    <w:rsid w:val="4F31E1D5"/>
    <w:rsid w:val="4F4B9936"/>
    <w:rsid w:val="4F6C93E7"/>
    <w:rsid w:val="4F96E5E1"/>
    <w:rsid w:val="4FF27575"/>
    <w:rsid w:val="4FF50003"/>
    <w:rsid w:val="50092071"/>
    <w:rsid w:val="502546C4"/>
    <w:rsid w:val="502F5103"/>
    <w:rsid w:val="50337E5E"/>
    <w:rsid w:val="50417DAD"/>
    <w:rsid w:val="50729F97"/>
    <w:rsid w:val="5078FE6D"/>
    <w:rsid w:val="50A60D3F"/>
    <w:rsid w:val="50B3347A"/>
    <w:rsid w:val="50C02CC9"/>
    <w:rsid w:val="50CA02F3"/>
    <w:rsid w:val="50CEAA51"/>
    <w:rsid w:val="50E2A211"/>
    <w:rsid w:val="50E2C9E4"/>
    <w:rsid w:val="51398EED"/>
    <w:rsid w:val="5158F1AD"/>
    <w:rsid w:val="515B5F01"/>
    <w:rsid w:val="516361EB"/>
    <w:rsid w:val="5174D52F"/>
    <w:rsid w:val="5188BDD5"/>
    <w:rsid w:val="519D207B"/>
    <w:rsid w:val="51A6D025"/>
    <w:rsid w:val="51C0A61A"/>
    <w:rsid w:val="51DB0569"/>
    <w:rsid w:val="51F132F0"/>
    <w:rsid w:val="520EB00B"/>
    <w:rsid w:val="520F5EF6"/>
    <w:rsid w:val="524F4335"/>
    <w:rsid w:val="526C5856"/>
    <w:rsid w:val="52BC6021"/>
    <w:rsid w:val="52D500C5"/>
    <w:rsid w:val="52F0CD88"/>
    <w:rsid w:val="530BCA69"/>
    <w:rsid w:val="530E4A4F"/>
    <w:rsid w:val="53180A56"/>
    <w:rsid w:val="531DA663"/>
    <w:rsid w:val="5365D925"/>
    <w:rsid w:val="536A5120"/>
    <w:rsid w:val="53712695"/>
    <w:rsid w:val="537712BC"/>
    <w:rsid w:val="539D84C8"/>
    <w:rsid w:val="53A1D59D"/>
    <w:rsid w:val="53A5D776"/>
    <w:rsid w:val="53BC5671"/>
    <w:rsid w:val="53CBE744"/>
    <w:rsid w:val="53F0CE81"/>
    <w:rsid w:val="53FA3AC8"/>
    <w:rsid w:val="5408C7F2"/>
    <w:rsid w:val="542445F0"/>
    <w:rsid w:val="543C2A77"/>
    <w:rsid w:val="543CC975"/>
    <w:rsid w:val="54570EBC"/>
    <w:rsid w:val="546F25AE"/>
    <w:rsid w:val="54C63B87"/>
    <w:rsid w:val="54D0BFEF"/>
    <w:rsid w:val="54D69EFD"/>
    <w:rsid w:val="54DE6BA4"/>
    <w:rsid w:val="54E45CD7"/>
    <w:rsid w:val="54E63ACB"/>
    <w:rsid w:val="54FD0235"/>
    <w:rsid w:val="5508B0BB"/>
    <w:rsid w:val="550BC9BC"/>
    <w:rsid w:val="552C15D9"/>
    <w:rsid w:val="554680E6"/>
    <w:rsid w:val="554D7D65"/>
    <w:rsid w:val="556CEC9B"/>
    <w:rsid w:val="55719C5A"/>
    <w:rsid w:val="55755A04"/>
    <w:rsid w:val="5580C129"/>
    <w:rsid w:val="5589EBFA"/>
    <w:rsid w:val="55BA7C07"/>
    <w:rsid w:val="55BD0788"/>
    <w:rsid w:val="55D2402F"/>
    <w:rsid w:val="55D493EC"/>
    <w:rsid w:val="55E5B819"/>
    <w:rsid w:val="55E96212"/>
    <w:rsid w:val="56030CF1"/>
    <w:rsid w:val="560FECF8"/>
    <w:rsid w:val="561B79FE"/>
    <w:rsid w:val="56230258"/>
    <w:rsid w:val="5623840A"/>
    <w:rsid w:val="564CD9E0"/>
    <w:rsid w:val="564F90A5"/>
    <w:rsid w:val="56544B4D"/>
    <w:rsid w:val="566CF0BB"/>
    <w:rsid w:val="5677F3D0"/>
    <w:rsid w:val="567D9F2E"/>
    <w:rsid w:val="5690983D"/>
    <w:rsid w:val="5699F02E"/>
    <w:rsid w:val="56BFEE44"/>
    <w:rsid w:val="56DDD1FE"/>
    <w:rsid w:val="57163CD2"/>
    <w:rsid w:val="572D5BA5"/>
    <w:rsid w:val="572F89B2"/>
    <w:rsid w:val="57368B83"/>
    <w:rsid w:val="5736F6F9"/>
    <w:rsid w:val="573E5F47"/>
    <w:rsid w:val="573FD2B6"/>
    <w:rsid w:val="5745AA02"/>
    <w:rsid w:val="5768DA92"/>
    <w:rsid w:val="576FA737"/>
    <w:rsid w:val="57742027"/>
    <w:rsid w:val="57A77D20"/>
    <w:rsid w:val="57CE03EF"/>
    <w:rsid w:val="57D23550"/>
    <w:rsid w:val="57D9A825"/>
    <w:rsid w:val="57F26751"/>
    <w:rsid w:val="57FA7BA6"/>
    <w:rsid w:val="5827819A"/>
    <w:rsid w:val="5836AFD3"/>
    <w:rsid w:val="5842FC0D"/>
    <w:rsid w:val="584DFD14"/>
    <w:rsid w:val="5851C087"/>
    <w:rsid w:val="587DCA60"/>
    <w:rsid w:val="588B91A2"/>
    <w:rsid w:val="58CD3395"/>
    <w:rsid w:val="58D80C49"/>
    <w:rsid w:val="58E8C5BD"/>
    <w:rsid w:val="58EBB407"/>
    <w:rsid w:val="58EC35BB"/>
    <w:rsid w:val="58FFE05E"/>
    <w:rsid w:val="591E17E1"/>
    <w:rsid w:val="5929DDEB"/>
    <w:rsid w:val="592C3EE2"/>
    <w:rsid w:val="592D8B55"/>
    <w:rsid w:val="5932AEDF"/>
    <w:rsid w:val="5940AA25"/>
    <w:rsid w:val="5941F33E"/>
    <w:rsid w:val="594C079D"/>
    <w:rsid w:val="5955F7AA"/>
    <w:rsid w:val="5963B99B"/>
    <w:rsid w:val="5969C162"/>
    <w:rsid w:val="599D8B80"/>
    <w:rsid w:val="59ABC695"/>
    <w:rsid w:val="59BE2F21"/>
    <w:rsid w:val="59CD1CA9"/>
    <w:rsid w:val="59D0BA66"/>
    <w:rsid w:val="59DB8E99"/>
    <w:rsid w:val="59ED8B07"/>
    <w:rsid w:val="59EEF083"/>
    <w:rsid w:val="59F6B01A"/>
    <w:rsid w:val="5A0C2BDF"/>
    <w:rsid w:val="5A0EAC3E"/>
    <w:rsid w:val="5A0EE7C4"/>
    <w:rsid w:val="5A1D8541"/>
    <w:rsid w:val="5A258368"/>
    <w:rsid w:val="5A2D90D1"/>
    <w:rsid w:val="5A2DCC58"/>
    <w:rsid w:val="5A3C2044"/>
    <w:rsid w:val="5A4290C5"/>
    <w:rsid w:val="5A52D905"/>
    <w:rsid w:val="5A557A80"/>
    <w:rsid w:val="5A698447"/>
    <w:rsid w:val="5A96291A"/>
    <w:rsid w:val="5A9887A8"/>
    <w:rsid w:val="5ABD530A"/>
    <w:rsid w:val="5AC9511D"/>
    <w:rsid w:val="5ACE682A"/>
    <w:rsid w:val="5AD4D1AA"/>
    <w:rsid w:val="5AE1045A"/>
    <w:rsid w:val="5B065745"/>
    <w:rsid w:val="5B06AF06"/>
    <w:rsid w:val="5B26F64A"/>
    <w:rsid w:val="5B2F7E99"/>
    <w:rsid w:val="5B41F50D"/>
    <w:rsid w:val="5B4817D9"/>
    <w:rsid w:val="5B4AF922"/>
    <w:rsid w:val="5B4CB73C"/>
    <w:rsid w:val="5B7947FA"/>
    <w:rsid w:val="5B7A64F6"/>
    <w:rsid w:val="5B840A9E"/>
    <w:rsid w:val="5B8D9080"/>
    <w:rsid w:val="5BB91124"/>
    <w:rsid w:val="5BC59691"/>
    <w:rsid w:val="5BC5D138"/>
    <w:rsid w:val="5BC6F4A9"/>
    <w:rsid w:val="5BC98BCE"/>
    <w:rsid w:val="5BDBA915"/>
    <w:rsid w:val="5BDC28E0"/>
    <w:rsid w:val="5C17CF77"/>
    <w:rsid w:val="5C1F1FCA"/>
    <w:rsid w:val="5C2C5550"/>
    <w:rsid w:val="5C442925"/>
    <w:rsid w:val="5C472431"/>
    <w:rsid w:val="5C530CAD"/>
    <w:rsid w:val="5C6A212B"/>
    <w:rsid w:val="5C711044"/>
    <w:rsid w:val="5C770E5A"/>
    <w:rsid w:val="5C7F8406"/>
    <w:rsid w:val="5C8A67A9"/>
    <w:rsid w:val="5C8DA73A"/>
    <w:rsid w:val="5CC40C74"/>
    <w:rsid w:val="5CC79E01"/>
    <w:rsid w:val="5CE8CD09"/>
    <w:rsid w:val="5CEF3808"/>
    <w:rsid w:val="5D0C9E3B"/>
    <w:rsid w:val="5D1B3EB1"/>
    <w:rsid w:val="5D254011"/>
    <w:rsid w:val="5D2CE54E"/>
    <w:rsid w:val="5D426D31"/>
    <w:rsid w:val="5D511641"/>
    <w:rsid w:val="5D53B0AA"/>
    <w:rsid w:val="5D5F8747"/>
    <w:rsid w:val="5D850ED6"/>
    <w:rsid w:val="5D934FFB"/>
    <w:rsid w:val="5D9E4AD8"/>
    <w:rsid w:val="5DA680AB"/>
    <w:rsid w:val="5DD5F83E"/>
    <w:rsid w:val="5DF413F9"/>
    <w:rsid w:val="5E53390D"/>
    <w:rsid w:val="5E5DA242"/>
    <w:rsid w:val="5E87062E"/>
    <w:rsid w:val="5EA20549"/>
    <w:rsid w:val="5EA6BF8F"/>
    <w:rsid w:val="5EB6B47A"/>
    <w:rsid w:val="5EC3CB5F"/>
    <w:rsid w:val="5F062983"/>
    <w:rsid w:val="5F0B9948"/>
    <w:rsid w:val="5F10B039"/>
    <w:rsid w:val="5F261D48"/>
    <w:rsid w:val="5F464B02"/>
    <w:rsid w:val="5F9A39A1"/>
    <w:rsid w:val="5F9C6731"/>
    <w:rsid w:val="5FC52EE9"/>
    <w:rsid w:val="5FE74B77"/>
    <w:rsid w:val="5FEED7A1"/>
    <w:rsid w:val="600A4FB9"/>
    <w:rsid w:val="601636D3"/>
    <w:rsid w:val="603236DE"/>
    <w:rsid w:val="604964A1"/>
    <w:rsid w:val="6058753A"/>
    <w:rsid w:val="6063476E"/>
    <w:rsid w:val="606A5C14"/>
    <w:rsid w:val="606B7118"/>
    <w:rsid w:val="608632B2"/>
    <w:rsid w:val="6088B302"/>
    <w:rsid w:val="608FB08F"/>
    <w:rsid w:val="609A2DA7"/>
    <w:rsid w:val="60B4803F"/>
    <w:rsid w:val="60BE11A2"/>
    <w:rsid w:val="60CD8F03"/>
    <w:rsid w:val="60DCFD40"/>
    <w:rsid w:val="60DDEF96"/>
    <w:rsid w:val="60F29354"/>
    <w:rsid w:val="61083845"/>
    <w:rsid w:val="610EFE6F"/>
    <w:rsid w:val="611B7934"/>
    <w:rsid w:val="6123DE3F"/>
    <w:rsid w:val="61282BF9"/>
    <w:rsid w:val="6133F795"/>
    <w:rsid w:val="613FC9B6"/>
    <w:rsid w:val="615D0147"/>
    <w:rsid w:val="61673D2B"/>
    <w:rsid w:val="616F2150"/>
    <w:rsid w:val="61967C27"/>
    <w:rsid w:val="61C771A7"/>
    <w:rsid w:val="61F74A38"/>
    <w:rsid w:val="6209CACA"/>
    <w:rsid w:val="620A5BD2"/>
    <w:rsid w:val="6217CB09"/>
    <w:rsid w:val="6237BDFC"/>
    <w:rsid w:val="623CB2C2"/>
    <w:rsid w:val="62400835"/>
    <w:rsid w:val="6249F6A4"/>
    <w:rsid w:val="627A5789"/>
    <w:rsid w:val="627B48A0"/>
    <w:rsid w:val="62837057"/>
    <w:rsid w:val="62AD7B37"/>
    <w:rsid w:val="62C395C5"/>
    <w:rsid w:val="62CD3C62"/>
    <w:rsid w:val="62E1045B"/>
    <w:rsid w:val="62E3A5B1"/>
    <w:rsid w:val="62E57FF7"/>
    <w:rsid w:val="62EB2D79"/>
    <w:rsid w:val="62F350C1"/>
    <w:rsid w:val="62FC66F3"/>
    <w:rsid w:val="62FE9FDB"/>
    <w:rsid w:val="6311AFF0"/>
    <w:rsid w:val="632A749C"/>
    <w:rsid w:val="634989E1"/>
    <w:rsid w:val="63680B11"/>
    <w:rsid w:val="63799E24"/>
    <w:rsid w:val="63895430"/>
    <w:rsid w:val="638EAB20"/>
    <w:rsid w:val="63AAA3FD"/>
    <w:rsid w:val="63B2400B"/>
    <w:rsid w:val="63BC12F2"/>
    <w:rsid w:val="63C45FED"/>
    <w:rsid w:val="63CAB16B"/>
    <w:rsid w:val="63D7FC3B"/>
    <w:rsid w:val="6407FC2C"/>
    <w:rsid w:val="6410D68B"/>
    <w:rsid w:val="64197C2E"/>
    <w:rsid w:val="641EE5B3"/>
    <w:rsid w:val="64236FD7"/>
    <w:rsid w:val="6428EAA4"/>
    <w:rsid w:val="64337154"/>
    <w:rsid w:val="644383E1"/>
    <w:rsid w:val="64595CB0"/>
    <w:rsid w:val="645E0E9F"/>
    <w:rsid w:val="647904A3"/>
    <w:rsid w:val="64828B62"/>
    <w:rsid w:val="6488BA00"/>
    <w:rsid w:val="648E0EA7"/>
    <w:rsid w:val="649333AE"/>
    <w:rsid w:val="64C63B36"/>
    <w:rsid w:val="64EF5FF5"/>
    <w:rsid w:val="650D3F37"/>
    <w:rsid w:val="651477DD"/>
    <w:rsid w:val="653A8212"/>
    <w:rsid w:val="6549BBD8"/>
    <w:rsid w:val="65739728"/>
    <w:rsid w:val="658D0CBC"/>
    <w:rsid w:val="65B28BF4"/>
    <w:rsid w:val="65BE5466"/>
    <w:rsid w:val="65C4D7DE"/>
    <w:rsid w:val="65CC6209"/>
    <w:rsid w:val="65CEA70F"/>
    <w:rsid w:val="65E0DE42"/>
    <w:rsid w:val="65E6475F"/>
    <w:rsid w:val="6602C5A0"/>
    <w:rsid w:val="66034EEF"/>
    <w:rsid w:val="66043C21"/>
    <w:rsid w:val="6605E271"/>
    <w:rsid w:val="66069948"/>
    <w:rsid w:val="66404091"/>
    <w:rsid w:val="6640D904"/>
    <w:rsid w:val="6668E618"/>
    <w:rsid w:val="666C61ED"/>
    <w:rsid w:val="666CCE86"/>
    <w:rsid w:val="666FB35C"/>
    <w:rsid w:val="66A7D3B1"/>
    <w:rsid w:val="66CD123E"/>
    <w:rsid w:val="66FAE29F"/>
    <w:rsid w:val="66FB95E0"/>
    <w:rsid w:val="671E0B1A"/>
    <w:rsid w:val="672454F0"/>
    <w:rsid w:val="6749A342"/>
    <w:rsid w:val="677C634F"/>
    <w:rsid w:val="67979E81"/>
    <w:rsid w:val="67B1C021"/>
    <w:rsid w:val="67B24554"/>
    <w:rsid w:val="67BB35D7"/>
    <w:rsid w:val="67BF5986"/>
    <w:rsid w:val="67C297CC"/>
    <w:rsid w:val="67D3A3C7"/>
    <w:rsid w:val="67D4C201"/>
    <w:rsid w:val="67D551D3"/>
    <w:rsid w:val="67D5DA56"/>
    <w:rsid w:val="67D7A7E5"/>
    <w:rsid w:val="67E9BE8B"/>
    <w:rsid w:val="67F51109"/>
    <w:rsid w:val="680507D6"/>
    <w:rsid w:val="6808F0FE"/>
    <w:rsid w:val="681B59BB"/>
    <w:rsid w:val="684BBFD3"/>
    <w:rsid w:val="686C3422"/>
    <w:rsid w:val="686DA31F"/>
    <w:rsid w:val="6877F3EB"/>
    <w:rsid w:val="688022E7"/>
    <w:rsid w:val="6895E6BF"/>
    <w:rsid w:val="68B015C9"/>
    <w:rsid w:val="68C40465"/>
    <w:rsid w:val="68C4B1F2"/>
    <w:rsid w:val="68EB598F"/>
    <w:rsid w:val="68F2CA4A"/>
    <w:rsid w:val="690CF2F9"/>
    <w:rsid w:val="690E94A9"/>
    <w:rsid w:val="692D34E0"/>
    <w:rsid w:val="69356F18"/>
    <w:rsid w:val="6938C3E3"/>
    <w:rsid w:val="693C5DC6"/>
    <w:rsid w:val="694EE119"/>
    <w:rsid w:val="69562CDA"/>
    <w:rsid w:val="6960F8E9"/>
    <w:rsid w:val="69681D60"/>
    <w:rsid w:val="696A0654"/>
    <w:rsid w:val="696E9EB3"/>
    <w:rsid w:val="69828139"/>
    <w:rsid w:val="69AAF30E"/>
    <w:rsid w:val="69D90C1C"/>
    <w:rsid w:val="69E68509"/>
    <w:rsid w:val="69F0BA82"/>
    <w:rsid w:val="6A0E46FA"/>
    <w:rsid w:val="6A1EB328"/>
    <w:rsid w:val="6A3CBCE4"/>
    <w:rsid w:val="6A4F04F2"/>
    <w:rsid w:val="6A66DD1E"/>
    <w:rsid w:val="6A68E77A"/>
    <w:rsid w:val="6A78E113"/>
    <w:rsid w:val="6A7C32F8"/>
    <w:rsid w:val="6A843E81"/>
    <w:rsid w:val="6AB44984"/>
    <w:rsid w:val="6AD27DD7"/>
    <w:rsid w:val="6B229ECE"/>
    <w:rsid w:val="6B251847"/>
    <w:rsid w:val="6B7B1467"/>
    <w:rsid w:val="6B9EF3A6"/>
    <w:rsid w:val="6BABFC7B"/>
    <w:rsid w:val="6BB1AB83"/>
    <w:rsid w:val="6BC9B679"/>
    <w:rsid w:val="6BCC2FCB"/>
    <w:rsid w:val="6C0793C1"/>
    <w:rsid w:val="6C152A44"/>
    <w:rsid w:val="6C17E07F"/>
    <w:rsid w:val="6C6BED54"/>
    <w:rsid w:val="6C7EEF3B"/>
    <w:rsid w:val="6C86311B"/>
    <w:rsid w:val="6CA0A0B3"/>
    <w:rsid w:val="6CA8820F"/>
    <w:rsid w:val="6CAB26D2"/>
    <w:rsid w:val="6D1633BA"/>
    <w:rsid w:val="6D24F147"/>
    <w:rsid w:val="6D2E81A3"/>
    <w:rsid w:val="6D468E20"/>
    <w:rsid w:val="6D5372EF"/>
    <w:rsid w:val="6D64A74C"/>
    <w:rsid w:val="6D708EF4"/>
    <w:rsid w:val="6D73F6C7"/>
    <w:rsid w:val="6D752D2D"/>
    <w:rsid w:val="6D7CB9E3"/>
    <w:rsid w:val="6D81A178"/>
    <w:rsid w:val="6D84467E"/>
    <w:rsid w:val="6DA6C96F"/>
    <w:rsid w:val="6DC7691F"/>
    <w:rsid w:val="6DCC1D51"/>
    <w:rsid w:val="6DE1043C"/>
    <w:rsid w:val="6E02D159"/>
    <w:rsid w:val="6E0A29ED"/>
    <w:rsid w:val="6E0DC1D0"/>
    <w:rsid w:val="6E1AA84D"/>
    <w:rsid w:val="6E335CDD"/>
    <w:rsid w:val="6E51D501"/>
    <w:rsid w:val="6E8109C4"/>
    <w:rsid w:val="6E82F6D0"/>
    <w:rsid w:val="6E9DEBF8"/>
    <w:rsid w:val="6EF31F8C"/>
    <w:rsid w:val="6F28276A"/>
    <w:rsid w:val="6F2D3533"/>
    <w:rsid w:val="6F3B66B3"/>
    <w:rsid w:val="6F4F0B13"/>
    <w:rsid w:val="6F6BCB2C"/>
    <w:rsid w:val="6F854330"/>
    <w:rsid w:val="6F925C50"/>
    <w:rsid w:val="6F94D6C7"/>
    <w:rsid w:val="6F9E126C"/>
    <w:rsid w:val="6FAFE5F4"/>
    <w:rsid w:val="6FD17D27"/>
    <w:rsid w:val="700B54C2"/>
    <w:rsid w:val="7014E370"/>
    <w:rsid w:val="701A618C"/>
    <w:rsid w:val="701CE146"/>
    <w:rsid w:val="7032D96D"/>
    <w:rsid w:val="705D2201"/>
    <w:rsid w:val="70632446"/>
    <w:rsid w:val="708D7BE5"/>
    <w:rsid w:val="709AC7FA"/>
    <w:rsid w:val="709C0515"/>
    <w:rsid w:val="70A7B6FB"/>
    <w:rsid w:val="70BD2174"/>
    <w:rsid w:val="70D68C45"/>
    <w:rsid w:val="70E9BCCB"/>
    <w:rsid w:val="70F53256"/>
    <w:rsid w:val="70F695BA"/>
    <w:rsid w:val="70FD3DE6"/>
    <w:rsid w:val="70FE999B"/>
    <w:rsid w:val="71055D24"/>
    <w:rsid w:val="711222EF"/>
    <w:rsid w:val="712EFC67"/>
    <w:rsid w:val="714E4929"/>
    <w:rsid w:val="715D25A6"/>
    <w:rsid w:val="7175C85E"/>
    <w:rsid w:val="71767ECB"/>
    <w:rsid w:val="7178BE80"/>
    <w:rsid w:val="71A2283D"/>
    <w:rsid w:val="71B09518"/>
    <w:rsid w:val="71B32764"/>
    <w:rsid w:val="71C28F18"/>
    <w:rsid w:val="71C5A05B"/>
    <w:rsid w:val="71C9E7EB"/>
    <w:rsid w:val="71D1A8F4"/>
    <w:rsid w:val="71F3B6E8"/>
    <w:rsid w:val="71FE59EE"/>
    <w:rsid w:val="71FFBBAA"/>
    <w:rsid w:val="723F157B"/>
    <w:rsid w:val="7274B194"/>
    <w:rsid w:val="72755E17"/>
    <w:rsid w:val="727E7221"/>
    <w:rsid w:val="727EBCEC"/>
    <w:rsid w:val="729DFB33"/>
    <w:rsid w:val="72AB3FB9"/>
    <w:rsid w:val="72AFC2D5"/>
    <w:rsid w:val="72B2A613"/>
    <w:rsid w:val="72CDAA27"/>
    <w:rsid w:val="72DC1110"/>
    <w:rsid w:val="72E8C525"/>
    <w:rsid w:val="72EA0602"/>
    <w:rsid w:val="72FF114C"/>
    <w:rsid w:val="73039406"/>
    <w:rsid w:val="7303A4A5"/>
    <w:rsid w:val="7303E0EA"/>
    <w:rsid w:val="7316312E"/>
    <w:rsid w:val="73519FD0"/>
    <w:rsid w:val="73635AA7"/>
    <w:rsid w:val="7383CFB2"/>
    <w:rsid w:val="73C4A76A"/>
    <w:rsid w:val="73E27F1D"/>
    <w:rsid w:val="73E42405"/>
    <w:rsid w:val="74139295"/>
    <w:rsid w:val="74151BC5"/>
    <w:rsid w:val="741A6B37"/>
    <w:rsid w:val="741ECF37"/>
    <w:rsid w:val="743FB2F1"/>
    <w:rsid w:val="7443624B"/>
    <w:rsid w:val="746E990C"/>
    <w:rsid w:val="74A15B3A"/>
    <w:rsid w:val="74A3E466"/>
    <w:rsid w:val="74A75D13"/>
    <w:rsid w:val="74B2D341"/>
    <w:rsid w:val="74B71EE4"/>
    <w:rsid w:val="74B7EAFB"/>
    <w:rsid w:val="74B9EFDC"/>
    <w:rsid w:val="74C0613A"/>
    <w:rsid w:val="74C662EF"/>
    <w:rsid w:val="74D3944C"/>
    <w:rsid w:val="74E2E5B2"/>
    <w:rsid w:val="74FD7882"/>
    <w:rsid w:val="75069289"/>
    <w:rsid w:val="750990D7"/>
    <w:rsid w:val="7509CA08"/>
    <w:rsid w:val="750CC01E"/>
    <w:rsid w:val="752FD044"/>
    <w:rsid w:val="7597A2AF"/>
    <w:rsid w:val="75A07CCF"/>
    <w:rsid w:val="75CC8713"/>
    <w:rsid w:val="75F46240"/>
    <w:rsid w:val="76272338"/>
    <w:rsid w:val="7632A180"/>
    <w:rsid w:val="7638BAF6"/>
    <w:rsid w:val="76425C74"/>
    <w:rsid w:val="7654469D"/>
    <w:rsid w:val="7656E3A7"/>
    <w:rsid w:val="765896F9"/>
    <w:rsid w:val="766F92B5"/>
    <w:rsid w:val="767EE27A"/>
    <w:rsid w:val="76A74DDB"/>
    <w:rsid w:val="76B0FB7D"/>
    <w:rsid w:val="76BD65B1"/>
    <w:rsid w:val="76DA104B"/>
    <w:rsid w:val="76DEF234"/>
    <w:rsid w:val="76E462BF"/>
    <w:rsid w:val="76EB87B0"/>
    <w:rsid w:val="76F18E4D"/>
    <w:rsid w:val="770F0100"/>
    <w:rsid w:val="7712788E"/>
    <w:rsid w:val="77163B61"/>
    <w:rsid w:val="7736741B"/>
    <w:rsid w:val="7739D546"/>
    <w:rsid w:val="7763615A"/>
    <w:rsid w:val="7793819B"/>
    <w:rsid w:val="77C73E6E"/>
    <w:rsid w:val="7816E638"/>
    <w:rsid w:val="781A8214"/>
    <w:rsid w:val="781E2233"/>
    <w:rsid w:val="78279AF7"/>
    <w:rsid w:val="7836C9BB"/>
    <w:rsid w:val="783B1980"/>
    <w:rsid w:val="7848F001"/>
    <w:rsid w:val="7849F6DA"/>
    <w:rsid w:val="78519D15"/>
    <w:rsid w:val="786F1E3D"/>
    <w:rsid w:val="78814978"/>
    <w:rsid w:val="788789CB"/>
    <w:rsid w:val="788E29EB"/>
    <w:rsid w:val="7891DA83"/>
    <w:rsid w:val="78942296"/>
    <w:rsid w:val="789AD277"/>
    <w:rsid w:val="789E3051"/>
    <w:rsid w:val="78A32252"/>
    <w:rsid w:val="78ACAC57"/>
    <w:rsid w:val="78B3FD45"/>
    <w:rsid w:val="78CA7D73"/>
    <w:rsid w:val="78D5EDE0"/>
    <w:rsid w:val="78EC5E41"/>
    <w:rsid w:val="7912C06C"/>
    <w:rsid w:val="7915545B"/>
    <w:rsid w:val="792AC4D0"/>
    <w:rsid w:val="794DB534"/>
    <w:rsid w:val="796561A8"/>
    <w:rsid w:val="7969BC7A"/>
    <w:rsid w:val="7976CC37"/>
    <w:rsid w:val="79A89A26"/>
    <w:rsid w:val="79BBAA69"/>
    <w:rsid w:val="79C0D19F"/>
    <w:rsid w:val="79D9D986"/>
    <w:rsid w:val="79DF3BD0"/>
    <w:rsid w:val="79ED1779"/>
    <w:rsid w:val="79F0F64F"/>
    <w:rsid w:val="79F497DB"/>
    <w:rsid w:val="79F685D5"/>
    <w:rsid w:val="7A08A574"/>
    <w:rsid w:val="7A3C59A9"/>
    <w:rsid w:val="7A4491BA"/>
    <w:rsid w:val="7A4BED33"/>
    <w:rsid w:val="7A659BA3"/>
    <w:rsid w:val="7A746D48"/>
    <w:rsid w:val="7A83BE8E"/>
    <w:rsid w:val="7A932A99"/>
    <w:rsid w:val="7AA3D7B7"/>
    <w:rsid w:val="7AAEE993"/>
    <w:rsid w:val="7AC8FD4A"/>
    <w:rsid w:val="7ACAC90A"/>
    <w:rsid w:val="7AE74DA1"/>
    <w:rsid w:val="7AF4D77F"/>
    <w:rsid w:val="7AF79625"/>
    <w:rsid w:val="7AFD45FF"/>
    <w:rsid w:val="7B07118B"/>
    <w:rsid w:val="7B0D758D"/>
    <w:rsid w:val="7B1DCB69"/>
    <w:rsid w:val="7B35A201"/>
    <w:rsid w:val="7B411132"/>
    <w:rsid w:val="7B4714D4"/>
    <w:rsid w:val="7B5E218B"/>
    <w:rsid w:val="7B66A228"/>
    <w:rsid w:val="7B82373C"/>
    <w:rsid w:val="7B8F84DB"/>
    <w:rsid w:val="7B9313D8"/>
    <w:rsid w:val="7B97C929"/>
    <w:rsid w:val="7BA96EF7"/>
    <w:rsid w:val="7BB7B431"/>
    <w:rsid w:val="7BCF0A59"/>
    <w:rsid w:val="7BD5E51D"/>
    <w:rsid w:val="7BD8E5C4"/>
    <w:rsid w:val="7C03EB73"/>
    <w:rsid w:val="7C119A4A"/>
    <w:rsid w:val="7C163237"/>
    <w:rsid w:val="7C436409"/>
    <w:rsid w:val="7C5BE09A"/>
    <w:rsid w:val="7C5CEF1B"/>
    <w:rsid w:val="7C671D01"/>
    <w:rsid w:val="7C7FC260"/>
    <w:rsid w:val="7CA83CF1"/>
    <w:rsid w:val="7CB0381F"/>
    <w:rsid w:val="7CED3BD6"/>
    <w:rsid w:val="7D13F761"/>
    <w:rsid w:val="7D4309CC"/>
    <w:rsid w:val="7D457940"/>
    <w:rsid w:val="7D50BF5E"/>
    <w:rsid w:val="7D6A266A"/>
    <w:rsid w:val="7D6B866A"/>
    <w:rsid w:val="7D97D706"/>
    <w:rsid w:val="7DC4B427"/>
    <w:rsid w:val="7DD5D09F"/>
    <w:rsid w:val="7DE085A9"/>
    <w:rsid w:val="7DE1872D"/>
    <w:rsid w:val="7DEA606F"/>
    <w:rsid w:val="7DEF9155"/>
    <w:rsid w:val="7E06AA6D"/>
    <w:rsid w:val="7E15AB95"/>
    <w:rsid w:val="7E2AE378"/>
    <w:rsid w:val="7E4362DF"/>
    <w:rsid w:val="7E50B0D8"/>
    <w:rsid w:val="7E72B809"/>
    <w:rsid w:val="7E84655C"/>
    <w:rsid w:val="7E87B3ED"/>
    <w:rsid w:val="7EC3A350"/>
    <w:rsid w:val="7EC94E3F"/>
    <w:rsid w:val="7ED2CEA3"/>
    <w:rsid w:val="7EEB53AD"/>
    <w:rsid w:val="7F07AA81"/>
    <w:rsid w:val="7F23E2C4"/>
    <w:rsid w:val="7F3ED06E"/>
    <w:rsid w:val="7F4BC956"/>
    <w:rsid w:val="7F50B3FC"/>
    <w:rsid w:val="7F6F9260"/>
    <w:rsid w:val="7F930C66"/>
    <w:rsid w:val="7F9CA7CE"/>
    <w:rsid w:val="7FA57006"/>
    <w:rsid w:val="7FD88A2F"/>
    <w:rsid w:val="7FF518AF"/>
    <w:rsid w:val="7FFBA7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46C16154-A6F7-4490-9207-DB2FD2A2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41827"/>
    <w:pPr>
      <w:spacing w:line="259" w:lineRule="auto"/>
    </w:pPr>
    <w:rPr>
      <w:rFonts w:ascii="Verdana" w:eastAsiaTheme="minorHAnsi" w:hAnsi="Verdana" w:cstheme="minorBidi"/>
      <w:sz w:val="18"/>
      <w:szCs w:val="22"/>
      <w:lang w:eastAsia="en-US"/>
    </w:rPr>
  </w:style>
  <w:style w:type="paragraph" w:styleId="Kop1">
    <w:name w:val="heading 1"/>
    <w:basedOn w:val="Standaard"/>
    <w:next w:val="Standaard"/>
    <w:qFormat/>
    <w:rsid w:val="00D42C4F"/>
    <w:pPr>
      <w:keepNext/>
      <w:numPr>
        <w:numId w:val="6"/>
      </w:numPr>
      <w:spacing w:before="360" w:after="240" w:line="260" w:lineRule="exact"/>
      <w:ind w:left="567" w:hanging="567"/>
      <w:outlineLvl w:val="0"/>
    </w:pPr>
    <w:rPr>
      <w:rFonts w:cs="Arial"/>
      <w:color w:val="0070C0"/>
      <w:kern w:val="32"/>
      <w:sz w:val="26"/>
      <w:szCs w:val="26"/>
    </w:rPr>
  </w:style>
  <w:style w:type="paragraph" w:styleId="Kop2">
    <w:name w:val="heading 2"/>
    <w:basedOn w:val="Standaard"/>
    <w:next w:val="Standaard"/>
    <w:autoRedefine/>
    <w:qFormat/>
    <w:rsid w:val="00D47919"/>
    <w:pPr>
      <w:keepNext/>
      <w:numPr>
        <w:ilvl w:val="1"/>
        <w:numId w:val="6"/>
      </w:numPr>
      <w:spacing w:line="240" w:lineRule="exact"/>
      <w:ind w:left="567" w:hanging="567"/>
      <w:jc w:val="both"/>
      <w:outlineLvl w:val="1"/>
    </w:pPr>
    <w:rPr>
      <w:rFonts w:cs="Arial"/>
      <w:color w:val="0070C0"/>
      <w:sz w:val="20"/>
      <w:szCs w:val="20"/>
    </w:rPr>
  </w:style>
  <w:style w:type="paragraph" w:styleId="Kop3">
    <w:name w:val="heading 3"/>
    <w:basedOn w:val="Standaard"/>
    <w:next w:val="Standaard"/>
    <w:qFormat/>
    <w:pPr>
      <w:keepNext/>
      <w:numPr>
        <w:ilvl w:val="2"/>
        <w:numId w:val="6"/>
      </w:numPr>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757AC1"/>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CF1712"/>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CF171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CF171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CF171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F171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3"/>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5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4Char">
    <w:name w:val="Kop 4 Char"/>
    <w:basedOn w:val="Standaardalinea-lettertype"/>
    <w:link w:val="Kop4"/>
    <w:semiHidden/>
    <w:rsid w:val="00757AC1"/>
    <w:rPr>
      <w:rFonts w:asciiTheme="majorHAnsi" w:eastAsiaTheme="majorEastAsia" w:hAnsiTheme="majorHAnsi" w:cstheme="majorBidi"/>
      <w:i/>
      <w:iCs/>
      <w:color w:val="365F91" w:themeColor="accent1" w:themeShade="BF"/>
      <w:sz w:val="18"/>
      <w:szCs w:val="22"/>
      <w:lang w:eastAsia="en-US"/>
    </w:rPr>
  </w:style>
  <w:style w:type="character" w:customStyle="1" w:styleId="normaltextrun">
    <w:name w:val="normaltextrun"/>
    <w:basedOn w:val="Standaardalinea-lettertype"/>
    <w:rsid w:val="00413C3F"/>
  </w:style>
  <w:style w:type="paragraph" w:customStyle="1" w:styleId="paragraph">
    <w:name w:val="paragraph"/>
    <w:basedOn w:val="Standaard"/>
    <w:rsid w:val="00413C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semiHidden/>
    <w:unhideWhenUsed/>
    <w:rsid w:val="00514CFF"/>
    <w:rPr>
      <w:color w:val="800080" w:themeColor="followedHyperlink"/>
      <w:u w:val="single"/>
    </w:rPr>
  </w:style>
  <w:style w:type="character" w:customStyle="1" w:styleId="Kop5Char">
    <w:name w:val="Kop 5 Char"/>
    <w:basedOn w:val="Standaardalinea-lettertype"/>
    <w:link w:val="Kop5"/>
    <w:semiHidden/>
    <w:rsid w:val="00CF1712"/>
    <w:rPr>
      <w:rFonts w:asciiTheme="majorHAnsi" w:eastAsiaTheme="majorEastAsia" w:hAnsiTheme="majorHAnsi" w:cstheme="majorBidi"/>
      <w:color w:val="365F91" w:themeColor="accent1" w:themeShade="BF"/>
      <w:sz w:val="18"/>
      <w:szCs w:val="22"/>
      <w:lang w:eastAsia="en-US"/>
    </w:rPr>
  </w:style>
  <w:style w:type="character" w:customStyle="1" w:styleId="Kop6Char">
    <w:name w:val="Kop 6 Char"/>
    <w:basedOn w:val="Standaardalinea-lettertype"/>
    <w:link w:val="Kop6"/>
    <w:semiHidden/>
    <w:rsid w:val="00CF1712"/>
    <w:rPr>
      <w:rFonts w:asciiTheme="majorHAnsi" w:eastAsiaTheme="majorEastAsia" w:hAnsiTheme="majorHAnsi" w:cstheme="majorBidi"/>
      <w:color w:val="243F60" w:themeColor="accent1" w:themeShade="7F"/>
      <w:sz w:val="18"/>
      <w:szCs w:val="22"/>
      <w:lang w:eastAsia="en-US"/>
    </w:rPr>
  </w:style>
  <w:style w:type="character" w:customStyle="1" w:styleId="Kop7Char">
    <w:name w:val="Kop 7 Char"/>
    <w:basedOn w:val="Standaardalinea-lettertype"/>
    <w:link w:val="Kop7"/>
    <w:semiHidden/>
    <w:rsid w:val="00CF1712"/>
    <w:rPr>
      <w:rFonts w:asciiTheme="majorHAnsi" w:eastAsiaTheme="majorEastAsia" w:hAnsiTheme="majorHAnsi" w:cstheme="majorBidi"/>
      <w:i/>
      <w:iCs/>
      <w:color w:val="243F60" w:themeColor="accent1" w:themeShade="7F"/>
      <w:sz w:val="18"/>
      <w:szCs w:val="22"/>
      <w:lang w:eastAsia="en-US"/>
    </w:rPr>
  </w:style>
  <w:style w:type="character" w:customStyle="1" w:styleId="Kop8Char">
    <w:name w:val="Kop 8 Char"/>
    <w:basedOn w:val="Standaardalinea-lettertype"/>
    <w:link w:val="Kop8"/>
    <w:semiHidden/>
    <w:rsid w:val="00CF1712"/>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semiHidden/>
    <w:rsid w:val="00CF1712"/>
    <w:rPr>
      <w:rFonts w:asciiTheme="majorHAnsi" w:eastAsiaTheme="majorEastAsia" w:hAnsiTheme="majorHAnsi" w:cstheme="majorBidi"/>
      <w:i/>
      <w:iCs/>
      <w:color w:val="272727" w:themeColor="text1" w:themeTint="D8"/>
      <w:sz w:val="21"/>
      <w:szCs w:val="21"/>
      <w:lang w:eastAsia="en-US"/>
    </w:rPr>
  </w:style>
  <w:style w:type="paragraph" w:customStyle="1" w:styleId="Default">
    <w:name w:val="Default"/>
    <w:rsid w:val="00542612"/>
    <w:pPr>
      <w:autoSpaceDE w:val="0"/>
      <w:autoSpaceDN w:val="0"/>
      <w:adjustRightInd w:val="0"/>
    </w:pPr>
    <w:rPr>
      <w:rFonts w:ascii="Verdana" w:hAnsi="Verdana" w:cs="Verdana"/>
      <w:color w:val="000000"/>
      <w:sz w:val="24"/>
      <w:szCs w:val="24"/>
    </w:rPr>
  </w:style>
  <w:style w:type="paragraph" w:styleId="Kopvaninhoudsopgave">
    <w:name w:val="TOC Heading"/>
    <w:basedOn w:val="Kop1"/>
    <w:next w:val="Standaard"/>
    <w:uiPriority w:val="39"/>
    <w:unhideWhenUsed/>
    <w:qFormat/>
    <w:rsid w:val="00F06F6E"/>
    <w:pPr>
      <w:keepLines/>
      <w:numPr>
        <w:numId w:val="0"/>
      </w:numPr>
      <w:spacing w:before="240"/>
      <w:outlineLvl w:val="9"/>
    </w:pPr>
    <w:rPr>
      <w:rFonts w:asciiTheme="majorHAnsi" w:eastAsiaTheme="majorEastAsia" w:hAnsiTheme="majorHAnsi" w:cstheme="majorBidi"/>
      <w:b/>
      <w:bCs/>
      <w:color w:val="365F91" w:themeColor="accent1" w:themeShade="BF"/>
      <w:kern w:val="0"/>
      <w:sz w:val="32"/>
      <w:lang w:eastAsia="nl-NL"/>
    </w:rPr>
  </w:style>
  <w:style w:type="paragraph" w:styleId="Inhopg1">
    <w:name w:val="toc 1"/>
    <w:basedOn w:val="Standaard"/>
    <w:next w:val="Standaard"/>
    <w:autoRedefine/>
    <w:uiPriority w:val="39"/>
    <w:unhideWhenUsed/>
    <w:rsid w:val="009E3406"/>
    <w:pPr>
      <w:tabs>
        <w:tab w:val="left" w:pos="440"/>
        <w:tab w:val="right" w:pos="9627"/>
      </w:tabs>
      <w:spacing w:after="100"/>
    </w:pPr>
  </w:style>
  <w:style w:type="paragraph" w:styleId="Inhopg2">
    <w:name w:val="toc 2"/>
    <w:basedOn w:val="Standaard"/>
    <w:next w:val="Standaard"/>
    <w:autoRedefine/>
    <w:uiPriority w:val="39"/>
    <w:unhideWhenUsed/>
    <w:rsid w:val="00D956BF"/>
    <w:pPr>
      <w:tabs>
        <w:tab w:val="left" w:pos="540"/>
        <w:tab w:val="right" w:pos="9615"/>
      </w:tabs>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6280">
      <w:bodyDiv w:val="1"/>
      <w:marLeft w:val="0"/>
      <w:marRight w:val="0"/>
      <w:marTop w:val="0"/>
      <w:marBottom w:val="0"/>
      <w:divBdr>
        <w:top w:val="none" w:sz="0" w:space="0" w:color="auto"/>
        <w:left w:val="none" w:sz="0" w:space="0" w:color="auto"/>
        <w:bottom w:val="none" w:sz="0" w:space="0" w:color="auto"/>
        <w:right w:val="none" w:sz="0" w:space="0" w:color="auto"/>
      </w:divBdr>
      <w:divsChild>
        <w:div w:id="567423982">
          <w:marLeft w:val="0"/>
          <w:marRight w:val="0"/>
          <w:marTop w:val="60"/>
          <w:marBottom w:val="60"/>
          <w:divBdr>
            <w:top w:val="none" w:sz="0" w:space="0" w:color="auto"/>
            <w:left w:val="none" w:sz="0" w:space="0" w:color="auto"/>
            <w:bottom w:val="none" w:sz="0" w:space="0" w:color="auto"/>
            <w:right w:val="none" w:sz="0" w:space="0" w:color="auto"/>
          </w:divBdr>
        </w:div>
        <w:div w:id="1773358673">
          <w:marLeft w:val="0"/>
          <w:marRight w:val="0"/>
          <w:marTop w:val="0"/>
          <w:marBottom w:val="0"/>
          <w:divBdr>
            <w:top w:val="none" w:sz="0" w:space="0" w:color="auto"/>
            <w:left w:val="none" w:sz="0" w:space="0" w:color="auto"/>
            <w:bottom w:val="none" w:sz="0" w:space="0" w:color="auto"/>
            <w:right w:val="none" w:sz="0" w:space="0" w:color="auto"/>
          </w:divBdr>
          <w:divsChild>
            <w:div w:id="8501403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7701130">
      <w:bodyDiv w:val="1"/>
      <w:marLeft w:val="0"/>
      <w:marRight w:val="0"/>
      <w:marTop w:val="0"/>
      <w:marBottom w:val="0"/>
      <w:divBdr>
        <w:top w:val="none" w:sz="0" w:space="0" w:color="auto"/>
        <w:left w:val="none" w:sz="0" w:space="0" w:color="auto"/>
        <w:bottom w:val="none" w:sz="0" w:space="0" w:color="auto"/>
        <w:right w:val="none" w:sz="0" w:space="0" w:color="auto"/>
      </w:divBdr>
      <w:divsChild>
        <w:div w:id="927470826">
          <w:marLeft w:val="0"/>
          <w:marRight w:val="0"/>
          <w:marTop w:val="60"/>
          <w:marBottom w:val="60"/>
          <w:divBdr>
            <w:top w:val="none" w:sz="0" w:space="0" w:color="auto"/>
            <w:left w:val="none" w:sz="0" w:space="0" w:color="auto"/>
            <w:bottom w:val="none" w:sz="0" w:space="0" w:color="auto"/>
            <w:right w:val="none" w:sz="0" w:space="0" w:color="auto"/>
          </w:divBdr>
        </w:div>
        <w:div w:id="1792361554">
          <w:marLeft w:val="0"/>
          <w:marRight w:val="0"/>
          <w:marTop w:val="0"/>
          <w:marBottom w:val="0"/>
          <w:divBdr>
            <w:top w:val="none" w:sz="0" w:space="0" w:color="auto"/>
            <w:left w:val="none" w:sz="0" w:space="0" w:color="auto"/>
            <w:bottom w:val="none" w:sz="0" w:space="0" w:color="auto"/>
            <w:right w:val="none" w:sz="0" w:space="0" w:color="auto"/>
          </w:divBdr>
          <w:divsChild>
            <w:div w:id="21032114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14300548">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95711178">
      <w:bodyDiv w:val="1"/>
      <w:marLeft w:val="0"/>
      <w:marRight w:val="0"/>
      <w:marTop w:val="0"/>
      <w:marBottom w:val="0"/>
      <w:divBdr>
        <w:top w:val="none" w:sz="0" w:space="0" w:color="auto"/>
        <w:left w:val="none" w:sz="0" w:space="0" w:color="auto"/>
        <w:bottom w:val="none" w:sz="0" w:space="0" w:color="auto"/>
        <w:right w:val="none" w:sz="0" w:space="0" w:color="auto"/>
      </w:divBdr>
      <w:divsChild>
        <w:div w:id="176624849">
          <w:marLeft w:val="0"/>
          <w:marRight w:val="0"/>
          <w:marTop w:val="60"/>
          <w:marBottom w:val="60"/>
          <w:divBdr>
            <w:top w:val="none" w:sz="0" w:space="0" w:color="auto"/>
            <w:left w:val="none" w:sz="0" w:space="0" w:color="auto"/>
            <w:bottom w:val="none" w:sz="0" w:space="0" w:color="auto"/>
            <w:right w:val="none" w:sz="0" w:space="0" w:color="auto"/>
          </w:divBdr>
        </w:div>
        <w:div w:id="1667981077">
          <w:marLeft w:val="0"/>
          <w:marRight w:val="0"/>
          <w:marTop w:val="0"/>
          <w:marBottom w:val="0"/>
          <w:divBdr>
            <w:top w:val="none" w:sz="0" w:space="0" w:color="auto"/>
            <w:left w:val="none" w:sz="0" w:space="0" w:color="auto"/>
            <w:bottom w:val="none" w:sz="0" w:space="0" w:color="auto"/>
            <w:right w:val="none" w:sz="0" w:space="0" w:color="auto"/>
          </w:divBdr>
          <w:divsChild>
            <w:div w:id="14087238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80585337">
      <w:bodyDiv w:val="1"/>
      <w:marLeft w:val="0"/>
      <w:marRight w:val="0"/>
      <w:marTop w:val="0"/>
      <w:marBottom w:val="0"/>
      <w:divBdr>
        <w:top w:val="none" w:sz="0" w:space="0" w:color="auto"/>
        <w:left w:val="none" w:sz="0" w:space="0" w:color="auto"/>
        <w:bottom w:val="none" w:sz="0" w:space="0" w:color="auto"/>
        <w:right w:val="none" w:sz="0" w:space="0" w:color="auto"/>
      </w:divBdr>
    </w:div>
    <w:div w:id="1211646094">
      <w:bodyDiv w:val="1"/>
      <w:marLeft w:val="0"/>
      <w:marRight w:val="0"/>
      <w:marTop w:val="0"/>
      <w:marBottom w:val="0"/>
      <w:divBdr>
        <w:top w:val="none" w:sz="0" w:space="0" w:color="auto"/>
        <w:left w:val="none" w:sz="0" w:space="0" w:color="auto"/>
        <w:bottom w:val="none" w:sz="0" w:space="0" w:color="auto"/>
        <w:right w:val="none" w:sz="0" w:space="0" w:color="auto"/>
      </w:divBdr>
    </w:div>
    <w:div w:id="1738090798">
      <w:bodyDiv w:val="1"/>
      <w:marLeft w:val="0"/>
      <w:marRight w:val="0"/>
      <w:marTop w:val="0"/>
      <w:marBottom w:val="0"/>
      <w:divBdr>
        <w:top w:val="none" w:sz="0" w:space="0" w:color="auto"/>
        <w:left w:val="none" w:sz="0" w:space="0" w:color="auto"/>
        <w:bottom w:val="none" w:sz="0" w:space="0" w:color="auto"/>
        <w:right w:val="none" w:sz="0" w:space="0" w:color="auto"/>
      </w:divBdr>
      <w:divsChild>
        <w:div w:id="298610805">
          <w:marLeft w:val="0"/>
          <w:marRight w:val="0"/>
          <w:marTop w:val="60"/>
          <w:marBottom w:val="60"/>
          <w:divBdr>
            <w:top w:val="none" w:sz="0" w:space="0" w:color="auto"/>
            <w:left w:val="none" w:sz="0" w:space="0" w:color="auto"/>
            <w:bottom w:val="none" w:sz="0" w:space="0" w:color="auto"/>
            <w:right w:val="none" w:sz="0" w:space="0" w:color="auto"/>
          </w:divBdr>
        </w:div>
        <w:div w:id="1588726414">
          <w:marLeft w:val="0"/>
          <w:marRight w:val="0"/>
          <w:marTop w:val="0"/>
          <w:marBottom w:val="0"/>
          <w:divBdr>
            <w:top w:val="none" w:sz="0" w:space="0" w:color="auto"/>
            <w:left w:val="none" w:sz="0" w:space="0" w:color="auto"/>
            <w:bottom w:val="none" w:sz="0" w:space="0" w:color="auto"/>
            <w:right w:val="none" w:sz="0" w:space="0" w:color="auto"/>
          </w:divBdr>
          <w:divsChild>
            <w:div w:id="1564293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33057568">
      <w:bodyDiv w:val="1"/>
      <w:marLeft w:val="0"/>
      <w:marRight w:val="0"/>
      <w:marTop w:val="0"/>
      <w:marBottom w:val="0"/>
      <w:divBdr>
        <w:top w:val="none" w:sz="0" w:space="0" w:color="auto"/>
        <w:left w:val="none" w:sz="0" w:space="0" w:color="auto"/>
        <w:bottom w:val="none" w:sz="0" w:space="0" w:color="auto"/>
        <w:right w:val="none" w:sz="0" w:space="0" w:color="auto"/>
      </w:divBdr>
      <w:divsChild>
        <w:div w:id="400099558">
          <w:marLeft w:val="0"/>
          <w:marRight w:val="0"/>
          <w:marTop w:val="0"/>
          <w:marBottom w:val="0"/>
          <w:divBdr>
            <w:top w:val="none" w:sz="0" w:space="0" w:color="auto"/>
            <w:left w:val="none" w:sz="0" w:space="0" w:color="auto"/>
            <w:bottom w:val="none" w:sz="0" w:space="0" w:color="auto"/>
            <w:right w:val="none" w:sz="0" w:space="0" w:color="auto"/>
          </w:divBdr>
          <w:divsChild>
            <w:div w:id="125203211">
              <w:marLeft w:val="0"/>
              <w:marRight w:val="0"/>
              <w:marTop w:val="60"/>
              <w:marBottom w:val="60"/>
              <w:divBdr>
                <w:top w:val="none" w:sz="0" w:space="0" w:color="auto"/>
                <w:left w:val="none" w:sz="0" w:space="0" w:color="auto"/>
                <w:bottom w:val="none" w:sz="0" w:space="0" w:color="auto"/>
                <w:right w:val="none" w:sz="0" w:space="0" w:color="auto"/>
              </w:divBdr>
            </w:div>
          </w:divsChild>
        </w:div>
        <w:div w:id="1471944408">
          <w:marLeft w:val="0"/>
          <w:marRight w:val="0"/>
          <w:marTop w:val="60"/>
          <w:marBottom w:val="60"/>
          <w:divBdr>
            <w:top w:val="none" w:sz="0" w:space="0" w:color="auto"/>
            <w:left w:val="none" w:sz="0" w:space="0" w:color="auto"/>
            <w:bottom w:val="none" w:sz="0" w:space="0" w:color="auto"/>
            <w:right w:val="none" w:sz="0" w:space="0" w:color="auto"/>
          </w:divBdr>
        </w:div>
      </w:divsChild>
    </w:div>
    <w:div w:id="1839225199">
      <w:bodyDiv w:val="1"/>
      <w:marLeft w:val="0"/>
      <w:marRight w:val="0"/>
      <w:marTop w:val="0"/>
      <w:marBottom w:val="0"/>
      <w:divBdr>
        <w:top w:val="none" w:sz="0" w:space="0" w:color="auto"/>
        <w:left w:val="none" w:sz="0" w:space="0" w:color="auto"/>
        <w:bottom w:val="none" w:sz="0" w:space="0" w:color="auto"/>
        <w:right w:val="none" w:sz="0" w:space="0" w:color="auto"/>
      </w:divBdr>
      <w:divsChild>
        <w:div w:id="719985940">
          <w:marLeft w:val="0"/>
          <w:marRight w:val="0"/>
          <w:marTop w:val="60"/>
          <w:marBottom w:val="60"/>
          <w:divBdr>
            <w:top w:val="none" w:sz="0" w:space="0" w:color="auto"/>
            <w:left w:val="none" w:sz="0" w:space="0" w:color="auto"/>
            <w:bottom w:val="none" w:sz="0" w:space="0" w:color="auto"/>
            <w:right w:val="none" w:sz="0" w:space="0" w:color="auto"/>
          </w:divBdr>
        </w:div>
        <w:div w:id="1508206709">
          <w:marLeft w:val="0"/>
          <w:marRight w:val="0"/>
          <w:marTop w:val="0"/>
          <w:marBottom w:val="0"/>
          <w:divBdr>
            <w:top w:val="none" w:sz="0" w:space="0" w:color="auto"/>
            <w:left w:val="none" w:sz="0" w:space="0" w:color="auto"/>
            <w:bottom w:val="none" w:sz="0" w:space="0" w:color="auto"/>
            <w:right w:val="none" w:sz="0" w:space="0" w:color="auto"/>
          </w:divBdr>
          <w:divsChild>
            <w:div w:id="15381542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49335704">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documenttasks/documenttasks1.xml><?xml version="1.0" encoding="utf-8"?>
<t:Tasks xmlns:t="http://schemas.microsoft.com/office/tasks/2019/documenttasks" xmlns:oel="http://schemas.microsoft.com/office/2019/extlst">
  <t:Task id="{C074F202-F9BC-4D58-9ADA-58D7407649A8}">
    <t:Anchor>
      <t:Comment id="1689961954"/>
    </t:Anchor>
    <t:History>
      <t:Event id="{83D70596-F554-4062-A771-678098AFBC28}" time="2024-06-21T11:42:39.701Z">
        <t:Attribution userId="S::roos.geelhoed@rvo.nl::8ebe9b8e-0fff-4b10-8feb-e780b006f92b" userProvider="AD" userName="Geelhoed, R.C.L.E. (Roos)"/>
        <t:Anchor>
          <t:Comment id="334159329"/>
        </t:Anchor>
        <t:Create/>
      </t:Event>
      <t:Event id="{C9479B8D-FE77-44EC-A5AE-B80F1E7CE89B}" time="2024-06-21T11:42:39.701Z">
        <t:Attribution userId="S::roos.geelhoed@rvo.nl::8ebe9b8e-0fff-4b10-8feb-e780b006f92b" userProvider="AD" userName="Geelhoed, R.C.L.E. (Roos)"/>
        <t:Anchor>
          <t:Comment id="334159329"/>
        </t:Anchor>
        <t:Assign userId="S::oscar.oudega@rvo.nl::4b52351c-ba8e-4cdc-840d-eeb750b1dd53" userProvider="AD" userName="Oudega, G.O. (Oscar)"/>
      </t:Event>
      <t:Event id="{F331C2CF-1418-4952-B10B-71B58C240AEC}" time="2024-06-21T11:42:39.701Z">
        <t:Attribution userId="S::roos.geelhoed@rvo.nl::8ebe9b8e-0fff-4b10-8feb-e780b006f92b" userProvider="AD" userName="Geelhoed, R.C.L.E. (Roos)"/>
        <t:Anchor>
          <t:Comment id="334159329"/>
        </t:Anchor>
        <t:SetTitle title="Ik heb de tekst hierboven wat aangepast. @Oudega, G.O. (Oscar): Volgens mij kunnen deze zinnen er dan uit."/>
      </t:Event>
    </t:History>
  </t:Task>
  <t:Task id="{393E10F3-A1B2-402B-9CD9-9CDBABAB52AF}">
    <t:Anchor>
      <t:Comment id="471216833"/>
    </t:Anchor>
    <t:History>
      <t:Event id="{06767089-350E-41C0-8368-4CF7ED6451DA}" time="2024-06-21T12:13:12.459Z">
        <t:Attribution userId="S::roos.geelhoed@rvo.nl::8ebe9b8e-0fff-4b10-8feb-e780b006f92b" userProvider="AD" userName="Geelhoed, R.C.L.E. (Roos)"/>
        <t:Anchor>
          <t:Comment id="471216833"/>
        </t:Anchor>
        <t:Create/>
      </t:Event>
      <t:Event id="{99C765E0-0DC4-4A33-8A84-8155D74C59AD}" time="2024-06-21T12:13:12.459Z">
        <t:Attribution userId="S::roos.geelhoed@rvo.nl::8ebe9b8e-0fff-4b10-8feb-e780b006f92b" userProvider="AD" userName="Geelhoed, R.C.L.E. (Roos)"/>
        <t:Anchor>
          <t:Comment id="471216833"/>
        </t:Anchor>
        <t:Assign userId="S::oscar.oudega@rvo.nl::4b52351c-ba8e-4cdc-840d-eeb750b1dd53" userProvider="AD" userName="Oudega, G.O. (Oscar)"/>
      </t:Event>
      <t:Event id="{E73FE11A-573D-440A-BDE2-4CFA35DDF88C}" time="2024-06-21T12:13:12.459Z">
        <t:Attribution userId="S::roos.geelhoed@rvo.nl::8ebe9b8e-0fff-4b10-8feb-e780b006f92b" userProvider="AD" userName="Geelhoed, R.C.L.E. (Roos)"/>
        <t:Anchor>
          <t:Comment id="471216833"/>
        </t:Anchor>
        <t:SetTitle title="Checkvraag: waarom zetten we dit in het projectplan? Wat wordt hier onder nr 6. nou gevraagd aan de inschrijver? @Oudega, G.O. (Oscar) : ik wil na anderhalve week afwezigheid niet alles over de kop gooien, maar is dit nodig en nuttig?"/>
      </t:Event>
    </t:History>
  </t:Task>
  <t:Task id="{315775C2-0294-4BED-A2AD-0C01C97C4AC0}">
    <t:Anchor>
      <t:Comment id="507952738"/>
    </t:Anchor>
    <t:History>
      <t:Event id="{6F95D0B0-9893-4C43-B287-CDA95F37522C}" time="2024-06-21T13:38:09.486Z">
        <t:Attribution userId="S::roos.geelhoed@rvo.nl::8ebe9b8e-0fff-4b10-8feb-e780b006f92b" userProvider="AD" userName="Geelhoed, R.C.L.E. (Roos)"/>
        <t:Anchor>
          <t:Comment id="507952738"/>
        </t:Anchor>
        <t:Create/>
      </t:Event>
      <t:Event id="{16834B19-B47F-40F9-8CF6-E1A8960DDEB9}" time="2024-06-21T13:38:09.486Z">
        <t:Attribution userId="S::roos.geelhoed@rvo.nl::8ebe9b8e-0fff-4b10-8feb-e780b006f92b" userProvider="AD" userName="Geelhoed, R.C.L.E. (Roos)"/>
        <t:Anchor>
          <t:Comment id="507952738"/>
        </t:Anchor>
        <t:Assign userId="S::oscar.oudega@rvo.nl::4b52351c-ba8e-4cdc-840d-eeb750b1dd53" userProvider="AD" userName="Oudega, G.O. (Oscar)"/>
      </t:Event>
      <t:Event id="{29CE674D-5DD4-4D60-B6DB-EBABCDD09754}" time="2024-06-21T13:38:09.486Z">
        <t:Attribution userId="S::roos.geelhoed@rvo.nl::8ebe9b8e-0fff-4b10-8feb-e780b006f92b" userProvider="AD" userName="Geelhoed, R.C.L.E. (Roos)"/>
        <t:Anchor>
          <t:Comment id="507952738"/>
        </t:Anchor>
        <t:SetTitle title="@Oudega, G.O. (Oscar) : volgens mij gaan we alleen over de uitbreiding. Dus hoeveel extra voertuigen er komen tanken. Wat er daaromheen nog meer tankt interesseert ons voor deze subsidie helemaal niets. Het rekensommetje: 30 % en daarvan de helft zwaar …"/>
      </t:Event>
      <t:Event id="{D5035226-AEDB-452E-8EC3-9C1222FF042E}" time="2024-06-24T06:15:01.726Z">
        <t:Attribution userId="S::roos.geelhoed@rvo.nl::8ebe9b8e-0fff-4b10-8feb-e780b006f92b" userProvider="AD" userName="Geelhoed, R.C.L.E. (Roos)"/>
        <t:Progress percentComplete="100"/>
      </t:Event>
    </t:History>
  </t:Task>
  <t:Task id="{97C3E5CC-CD72-4405-B3D5-D1DC79CD4C42}">
    <t:Anchor>
      <t:Comment id="1476408767"/>
    </t:Anchor>
    <t:History>
      <t:Event id="{41A8C021-E124-4A6B-A720-491234F72070}" time="2025-01-23T12:44:10.592Z">
        <t:Attribution userId="S::roos.geelhoed@rvo.nl::8ebe9b8e-0fff-4b10-8feb-e780b006f92b" userProvider="AD" userName="Geelhoed, R.C.L.E. (Roos)"/>
        <t:Anchor>
          <t:Comment id="582274879"/>
        </t:Anchor>
        <t:Create/>
      </t:Event>
      <t:Event id="{0D1D394A-C20D-4062-8018-E7767990C6C9}" time="2025-01-23T12:44:10.592Z">
        <t:Attribution userId="S::roos.geelhoed@rvo.nl::8ebe9b8e-0fff-4b10-8feb-e780b006f92b" userProvider="AD" userName="Geelhoed, R.C.L.E. (Roos)"/>
        <t:Anchor>
          <t:Comment id="582274879"/>
        </t:Anchor>
        <t:Assign userId="S::oscar.oudega@rvo.nl::4b52351c-ba8e-4cdc-840d-eeb750b1dd53" userProvider="AD" userName="Oudega, G.O. (Oscar)"/>
      </t:Event>
      <t:Event id="{0EA1D52E-CC65-46B2-B9F0-B62B929828F1}" time="2025-01-23T12:44:10.592Z">
        <t:Attribution userId="S::roos.geelhoed@rvo.nl::8ebe9b8e-0fff-4b10-8feb-e780b006f92b" userProvider="AD" userName="Geelhoed, R.C.L.E. (Roos)"/>
        <t:Anchor>
          <t:Comment id="582274879"/>
        </t:Anchor>
        <t:SetTitle title="@Oudega, G.O. (Oscar) op basis van jouw tekst doe ik bijgaand voorstel. Eens? Een deel van uw aanvraag kan/moet u onderbouwen met een (omgevings)vergunning. N.B.: Een vergunning bestaat niet alleen uit de berichtgeving van het bevoegd gezag (meestal de …"/>
      </t:Event>
    </t:History>
  </t:Task>
</t:Task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8DB577F87AC445959595E8FFB9BA80" ma:contentTypeVersion="6" ma:contentTypeDescription="Een nieuw document maken." ma:contentTypeScope="" ma:versionID="0fb19538f196c0e520a65c057f69ccec">
  <xsd:schema xmlns:xsd="http://www.w3.org/2001/XMLSchema" xmlns:xs="http://www.w3.org/2001/XMLSchema" xmlns:p="http://schemas.microsoft.com/office/2006/metadata/properties" xmlns:ns3="2e62c76a-85b1-4bcb-8f19-076d17ad64d6" targetNamespace="http://schemas.microsoft.com/office/2006/metadata/properties" ma:root="true" ma:fieldsID="02aac3f745ec45ecc26a9ee61bea8d2d" ns3:_="">
    <xsd:import namespace="2e62c76a-85b1-4bcb-8f19-076d17ad64d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c76a-85b1-4bcb-8f19-076d17ad6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e62c76a-85b1-4bcb-8f19-076d17ad64d6" xsi:nil="true"/>
  </documentManagement>
</p:properties>
</file>

<file path=customXml/itemProps1.xml><?xml version="1.0" encoding="utf-8"?>
<ds:datastoreItem xmlns:ds="http://schemas.openxmlformats.org/officeDocument/2006/customXml" ds:itemID="{10BCBB17-2F20-46EE-AA0C-CD91128BF4AE}">
  <ds:schemaRefs>
    <ds:schemaRef ds:uri="http://schemas.openxmlformats.org/officeDocument/2006/bibliography"/>
  </ds:schemaRefs>
</ds:datastoreItem>
</file>

<file path=customXml/itemProps2.xml><?xml version="1.0" encoding="utf-8"?>
<ds:datastoreItem xmlns:ds="http://schemas.openxmlformats.org/officeDocument/2006/customXml" ds:itemID="{24464094-E0E7-4722-A088-860003D1E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c76a-85b1-4bcb-8f19-076d17ad6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FBA5B-5D28-4467-A177-53614069235F}">
  <ds:schemaRefs>
    <ds:schemaRef ds:uri="http://schemas.microsoft.com/sharepoint/v3/contenttype/forms"/>
  </ds:schemaRefs>
</ds:datastoreItem>
</file>

<file path=customXml/itemProps4.xml><?xml version="1.0" encoding="utf-8"?>
<ds:datastoreItem xmlns:ds="http://schemas.openxmlformats.org/officeDocument/2006/customXml" ds:itemID="{83705934-BBC6-41F7-BCAB-22B34AF6C66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e62c76a-85b1-4bcb-8f19-076d17ad64d6"/>
    <ds:schemaRef ds:uri="http://www.w3.org/XML/1998/namespace"/>
    <ds:schemaRef ds:uri="http://purl.org/dc/dcmitype/"/>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RijksBlancoStaand</Template>
  <TotalTime>1</TotalTime>
  <Pages>8</Pages>
  <Words>2729</Words>
  <Characters>17369</Characters>
  <Application>Microsoft Office Word</Application>
  <DocSecurity>12</DocSecurity>
  <Lines>144</Lines>
  <Paragraphs>40</Paragraphs>
  <ScaleCrop>false</ScaleCrop>
  <HeadingPairs>
    <vt:vector size="2" baseType="variant">
      <vt:variant>
        <vt:lpstr>Titel</vt:lpstr>
      </vt:variant>
      <vt:variant>
        <vt:i4>1</vt:i4>
      </vt:variant>
    </vt:vector>
  </HeadingPairs>
  <TitlesOfParts>
    <vt:vector size="1" baseType="lpstr">
      <vt:lpstr>Projectplan AFIR</vt:lpstr>
    </vt:vector>
  </TitlesOfParts>
  <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 2025 Model Projectplan</dc:title>
  <dc:subject/>
  <dc:creator>Rijksdienst voor Ondernemend Nederland</dc:creator>
  <cp:keywords/>
  <cp:lastModifiedBy>Toetenel, S.A. (Sabina)</cp:lastModifiedBy>
  <cp:revision>2</cp:revision>
  <cp:lastPrinted>2009-05-13T08:10:00Z</cp:lastPrinted>
  <dcterms:created xsi:type="dcterms:W3CDTF">2025-02-25T09:07:00Z</dcterms:created>
  <dcterms:modified xsi:type="dcterms:W3CDTF">2025-02-25T09:07:00Z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0x010100648DB577F87AC445959595E8FFB9BA80</vt:lpwstr>
  </property>
  <property fmtid="{D5CDD505-2E9C-101B-9397-08002B2CF9AE}" pid="13" name="MediaServiceImageTags">
    <vt:lpwstr/>
  </property>
</Properties>
</file>