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BE7D" w14:textId="373CC920" w:rsidR="00C2494D" w:rsidRPr="005D6A90" w:rsidRDefault="00FE2DA4" w:rsidP="005D6A90">
      <w:pPr>
        <w:rPr>
          <w:rFonts w:ascii="RijksoverheidSansHeadingTT" w:hAnsi="RijksoverheidSansHeadingTT"/>
          <w:sz w:val="72"/>
          <w:szCs w:val="72"/>
        </w:rPr>
      </w:pPr>
      <w:r w:rsidRPr="00556E5C">
        <w:rPr>
          <w:noProof/>
        </w:rPr>
        <w:drawing>
          <wp:anchor distT="0" distB="0" distL="114300" distR="114300" simplePos="0" relativeHeight="251660288" behindDoc="0" locked="0" layoutInCell="1" allowOverlap="1" wp14:anchorId="5F5743DB" wp14:editId="4F77BE29">
            <wp:simplePos x="0" y="0"/>
            <wp:positionH relativeFrom="column">
              <wp:posOffset>3132455</wp:posOffset>
            </wp:positionH>
            <wp:positionV relativeFrom="paragraph">
              <wp:posOffset>-1993265</wp:posOffset>
            </wp:positionV>
            <wp:extent cx="2351405" cy="1590675"/>
            <wp:effectExtent l="0" t="0" r="0" b="9525"/>
            <wp:wrapNone/>
            <wp:docPr id="1" name="Afbeelding 1" descr="Rijksdienst voor Ondernemend Neder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Rijksdienst voor Ondernemend Nederla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E5C">
        <w:rPr>
          <w:noProof/>
        </w:rPr>
        <w:drawing>
          <wp:anchor distT="0" distB="0" distL="114300" distR="114300" simplePos="0" relativeHeight="251659264" behindDoc="0" locked="0" layoutInCell="1" allowOverlap="1" wp14:anchorId="4066CFCE" wp14:editId="4250E846">
            <wp:simplePos x="0" y="0"/>
            <wp:positionH relativeFrom="column">
              <wp:posOffset>2660650</wp:posOffset>
            </wp:positionH>
            <wp:positionV relativeFrom="paragraph">
              <wp:posOffset>-1994231</wp:posOffset>
            </wp:positionV>
            <wp:extent cx="466725" cy="1333500"/>
            <wp:effectExtent l="0" t="0" r="9525" b="0"/>
            <wp:wrapNone/>
            <wp:docPr id="2" name="Afbeelding 2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jk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511" w:rsidRPr="005D6A90">
        <w:rPr>
          <w:rFonts w:ascii="RijksoverheidSansHeadingTT" w:hAnsi="RijksoverheidSansHeadingTT"/>
          <w:sz w:val="72"/>
          <w:szCs w:val="72"/>
        </w:rPr>
        <w:t xml:space="preserve"> </w:t>
      </w:r>
      <w:r w:rsidR="00F06616" w:rsidRPr="005D6A90">
        <w:rPr>
          <w:rFonts w:ascii="RijksoverheidSansHeadingTT" w:hAnsi="RijksoverheidSansHeadingTT"/>
          <w:sz w:val="72"/>
          <w:szCs w:val="72"/>
        </w:rPr>
        <w:t>Steunaanvraag</w:t>
      </w:r>
    </w:p>
    <w:tbl>
      <w:tblPr>
        <w:tblpPr w:leftFromText="141" w:rightFromText="141" w:vertAnchor="text" w:horzAnchor="margin" w:tblpY="268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2410"/>
      </w:tblGrid>
      <w:tr w:rsidR="00681476" w14:paraId="5EA03C4C" w14:textId="77777777" w:rsidTr="001D7535">
        <w:trPr>
          <w:trHeight w:val="422"/>
        </w:trPr>
        <w:tc>
          <w:tcPr>
            <w:tcW w:w="6091" w:type="dxa"/>
            <w:shd w:val="clear" w:color="auto" w:fill="auto"/>
            <w:vAlign w:val="center"/>
          </w:tcPr>
          <w:p w14:paraId="1A176B1E" w14:textId="2560DD4C" w:rsidR="00681476" w:rsidRPr="00CC7A69" w:rsidRDefault="00681476" w:rsidP="008E79D5">
            <w:pPr>
              <w:spacing w:line="312" w:lineRule="auto"/>
              <w:rPr>
                <w:rStyle w:val="Zwaar"/>
                <w:rFonts w:ascii="Verdana" w:hAnsi="Verdana"/>
                <w:sz w:val="18"/>
              </w:rPr>
            </w:pPr>
            <w:permStart w:id="271662821" w:edGrp="everyone" w:colFirst="2" w:colLast="2"/>
            <w:r w:rsidRPr="00CC7A69">
              <w:rPr>
                <w:rStyle w:val="Zwaar"/>
                <w:rFonts w:ascii="Verdana" w:hAnsi="Verdana"/>
                <w:sz w:val="20"/>
              </w:rPr>
              <w:t>Particuliere O</w:t>
            </w:r>
            <w:r w:rsidRPr="00CC7A69">
              <w:rPr>
                <w:rStyle w:val="Zwaar"/>
                <w:rFonts w:ascii="Verdana" w:hAnsi="Verdana"/>
                <w:sz w:val="18"/>
              </w:rPr>
              <w:t>pslag Varkensvlees 2022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751367" w14:textId="77777777" w:rsidR="00681476" w:rsidRPr="00CC7A69" w:rsidRDefault="00681476" w:rsidP="008E79D5">
            <w:pPr>
              <w:spacing w:line="312" w:lineRule="auto"/>
              <w:rPr>
                <w:rStyle w:val="Zwaar"/>
                <w:rFonts w:ascii="Verdana" w:hAnsi="Verdana"/>
                <w:sz w:val="18"/>
              </w:rPr>
            </w:pPr>
            <w:r w:rsidRPr="00DF66F8">
              <w:rPr>
                <w:rFonts w:ascii="Verdana" w:hAnsi="Verdana"/>
                <w:bCs/>
                <w:sz w:val="18"/>
                <w:szCs w:val="18"/>
              </w:rPr>
              <w:t>NR</w:t>
            </w:r>
            <w:r w:rsidRPr="00CC7A69">
              <w:rPr>
                <w:rFonts w:ascii="Verdana" w:hAnsi="Verdana"/>
                <w:bCs/>
              </w:rPr>
              <w:t>.</w:t>
            </w:r>
            <w:r w:rsidRPr="00CC7A69">
              <w:rPr>
                <w:rFonts w:ascii="Verdana" w:hAnsi="Verdana"/>
                <w:bCs/>
                <w:vertAlign w:val="superscript"/>
              </w:rPr>
              <w:t>(1)</w:t>
            </w:r>
            <w:r>
              <w:rPr>
                <w:rFonts w:ascii="Verdana" w:hAnsi="Verdana"/>
                <w:bCs/>
              </w:rPr>
              <w:t>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5FE0F" w14:textId="77777777" w:rsidR="00681476" w:rsidRPr="00CC7A69" w:rsidRDefault="00681476" w:rsidP="008E79D5">
            <w:pPr>
              <w:spacing w:line="312" w:lineRule="auto"/>
              <w:rPr>
                <w:rStyle w:val="Zwaar"/>
                <w:rFonts w:ascii="Verdana" w:hAnsi="Verdana"/>
                <w:sz w:val="18"/>
              </w:rPr>
            </w:pPr>
          </w:p>
        </w:tc>
      </w:tr>
      <w:permEnd w:id="271662821"/>
    </w:tbl>
    <w:p w14:paraId="5607B65B" w14:textId="77777777" w:rsidR="00681476" w:rsidRDefault="00681476" w:rsidP="00F06616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sz w:val="18"/>
          <w:szCs w:val="18"/>
        </w:rPr>
      </w:pPr>
    </w:p>
    <w:p w14:paraId="696E7D8D" w14:textId="77777777" w:rsidR="00681476" w:rsidRDefault="00681476" w:rsidP="00F06616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sz w:val="18"/>
          <w:szCs w:val="1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F06616" w14:paraId="1CA6E014" w14:textId="77777777" w:rsidTr="00163418">
        <w:trPr>
          <w:trHeight w:val="521"/>
        </w:trPr>
        <w:tc>
          <w:tcPr>
            <w:tcW w:w="3828" w:type="dxa"/>
            <w:shd w:val="clear" w:color="auto" w:fill="auto"/>
            <w:vAlign w:val="center"/>
          </w:tcPr>
          <w:p w14:paraId="1F48AED3" w14:textId="074C4CA5" w:rsidR="00F06616" w:rsidRPr="00920673" w:rsidRDefault="00F06616" w:rsidP="00B82EFE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r w:rsidRPr="00920673">
              <w:rPr>
                <w:rFonts w:ascii="Verdana" w:hAnsi="Verdana"/>
                <w:sz w:val="18"/>
                <w:szCs w:val="18"/>
              </w:rPr>
              <w:t>Steunaanvraag voor contractnummer:</w:t>
            </w:r>
            <w:r w:rsidR="00FE2DA4" w:rsidRPr="00556E5C">
              <w:rPr>
                <w:noProof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67A161" w14:textId="583DD7F4" w:rsidR="00B82EFE" w:rsidRPr="00920673" w:rsidRDefault="00B82EFE" w:rsidP="00920673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716134289" w:edGrp="everyone"/>
            <w:permEnd w:id="716134289"/>
          </w:p>
        </w:tc>
      </w:tr>
    </w:tbl>
    <w:p w14:paraId="48EF30F0" w14:textId="77777777" w:rsidR="00F06616" w:rsidRDefault="00F06616" w:rsidP="00F06616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sz w:val="18"/>
          <w:szCs w:val="18"/>
        </w:rPr>
      </w:pPr>
    </w:p>
    <w:p w14:paraId="1B354094" w14:textId="77777777" w:rsidR="00F06616" w:rsidRDefault="00F06616" w:rsidP="00F06616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sz w:val="18"/>
          <w:szCs w:val="18"/>
        </w:rPr>
      </w:pPr>
    </w:p>
    <w:p w14:paraId="64FB3BFD" w14:textId="51896B89" w:rsidR="00F06616" w:rsidRPr="009E1AFF" w:rsidRDefault="00F06616" w:rsidP="00F06616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b/>
          <w:bCs/>
          <w:sz w:val="18"/>
          <w:szCs w:val="18"/>
        </w:rPr>
      </w:pPr>
      <w:r w:rsidRPr="009E1AFF">
        <w:rPr>
          <w:rFonts w:ascii="Verdana" w:hAnsi="Verdana"/>
          <w:bCs/>
          <w:sz w:val="18"/>
          <w:szCs w:val="18"/>
        </w:rPr>
        <w:t xml:space="preserve">Ondergetekende </w:t>
      </w:r>
      <w:r>
        <w:rPr>
          <w:rFonts w:ascii="Verdana" w:hAnsi="Verdana"/>
          <w:bCs/>
          <w:sz w:val="18"/>
          <w:szCs w:val="18"/>
        </w:rPr>
        <w:t xml:space="preserve">verklaart dat het vlees onder bovenstaand contractnummer opgeslagen is geweest in de </w:t>
      </w:r>
      <w:r w:rsidR="0020663E">
        <w:rPr>
          <w:rFonts w:ascii="Verdana" w:hAnsi="Verdana"/>
          <w:bCs/>
          <w:sz w:val="18"/>
          <w:szCs w:val="18"/>
        </w:rPr>
        <w:t>P</w:t>
      </w:r>
      <w:r>
        <w:rPr>
          <w:rFonts w:ascii="Verdana" w:hAnsi="Verdana"/>
          <w:bCs/>
          <w:sz w:val="18"/>
          <w:szCs w:val="18"/>
        </w:rPr>
        <w:t xml:space="preserve">articuliere </w:t>
      </w:r>
      <w:r w:rsidR="0020663E">
        <w:rPr>
          <w:rFonts w:ascii="Verdana" w:hAnsi="Verdana"/>
          <w:bCs/>
          <w:sz w:val="18"/>
          <w:szCs w:val="18"/>
        </w:rPr>
        <w:t>Opslag Varkens</w:t>
      </w:r>
      <w:r>
        <w:rPr>
          <w:rFonts w:ascii="Verdana" w:hAnsi="Verdana"/>
          <w:bCs/>
          <w:sz w:val="18"/>
          <w:szCs w:val="18"/>
        </w:rPr>
        <w:t xml:space="preserve">vlees </w:t>
      </w:r>
      <w:r w:rsidRPr="009626D6">
        <w:rPr>
          <w:rFonts w:ascii="Verdana" w:hAnsi="Verdana"/>
          <w:bCs/>
          <w:sz w:val="18"/>
          <w:szCs w:val="18"/>
        </w:rPr>
        <w:t>202</w:t>
      </w:r>
      <w:r w:rsidR="009626D6">
        <w:rPr>
          <w:rFonts w:ascii="Verdana" w:hAnsi="Verdana"/>
          <w:bCs/>
          <w:sz w:val="18"/>
          <w:szCs w:val="18"/>
        </w:rPr>
        <w:t>2</w:t>
      </w:r>
      <w:r>
        <w:rPr>
          <w:rFonts w:ascii="Verdana" w:hAnsi="Verdana"/>
          <w:bCs/>
          <w:sz w:val="18"/>
          <w:szCs w:val="18"/>
        </w:rPr>
        <w:t xml:space="preserve"> en verzoekt </w:t>
      </w:r>
      <w:r w:rsidRPr="009E1AFF">
        <w:rPr>
          <w:rFonts w:ascii="Verdana" w:hAnsi="Verdana"/>
          <w:bCs/>
          <w:sz w:val="18"/>
          <w:szCs w:val="18"/>
        </w:rPr>
        <w:t>tot uitbetaling van het definitieve steunbedrag</w:t>
      </w:r>
      <w:r>
        <w:rPr>
          <w:rFonts w:ascii="Verdana" w:hAnsi="Verdana"/>
          <w:bCs/>
          <w:sz w:val="18"/>
          <w:szCs w:val="18"/>
        </w:rPr>
        <w:t xml:space="preserve"> over te gaan</w:t>
      </w:r>
      <w:r w:rsidRPr="009E1AFF">
        <w:rPr>
          <w:rFonts w:ascii="Verdana" w:hAnsi="Verdana"/>
          <w:bCs/>
          <w:sz w:val="18"/>
          <w:szCs w:val="18"/>
        </w:rPr>
        <w:t>.</w:t>
      </w:r>
    </w:p>
    <w:p w14:paraId="15394B07" w14:textId="77777777" w:rsidR="00F06616" w:rsidRDefault="00F06616" w:rsidP="00F06616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sz w:val="18"/>
          <w:szCs w:val="18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670"/>
      </w:tblGrid>
      <w:tr w:rsidR="005E4191" w:rsidRPr="00D521FF" w14:paraId="4C67DC22" w14:textId="77777777" w:rsidTr="00163418">
        <w:trPr>
          <w:trHeight w:val="497"/>
        </w:trPr>
        <w:tc>
          <w:tcPr>
            <w:tcW w:w="3758" w:type="dxa"/>
            <w:tcBorders>
              <w:top w:val="nil"/>
              <w:left w:val="nil"/>
              <w:bottom w:val="nil"/>
            </w:tcBorders>
            <w:vAlign w:val="center"/>
          </w:tcPr>
          <w:p w14:paraId="52001785" w14:textId="77777777" w:rsidR="005E4191" w:rsidRPr="00D521FF" w:rsidRDefault="005E4191" w:rsidP="00A20269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Datum: </w:t>
            </w:r>
          </w:p>
        </w:tc>
        <w:tc>
          <w:tcPr>
            <w:tcW w:w="5670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BAB0EE9" w14:textId="4EF37189" w:rsidR="005E4191" w:rsidRPr="005D6A90" w:rsidRDefault="005E4191" w:rsidP="00920673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1266886236" w:edGrp="everyone"/>
            <w:permEnd w:id="1266886236"/>
          </w:p>
        </w:tc>
      </w:tr>
      <w:tr w:rsidR="00A21C67" w:rsidRPr="00D521FF" w14:paraId="108230C3" w14:textId="77777777" w:rsidTr="001D7535">
        <w:trPr>
          <w:trHeight w:hRule="exact" w:val="113"/>
        </w:trPr>
        <w:tc>
          <w:tcPr>
            <w:tcW w:w="3758" w:type="dxa"/>
            <w:tcBorders>
              <w:top w:val="nil"/>
              <w:left w:val="nil"/>
              <w:bottom w:val="nil"/>
            </w:tcBorders>
            <w:vAlign w:val="center"/>
          </w:tcPr>
          <w:p w14:paraId="4ED2EC71" w14:textId="77777777" w:rsidR="00A21C67" w:rsidRPr="00D521FF" w:rsidRDefault="00A21C67" w:rsidP="00A20269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right w:val="nil"/>
            </w:tcBorders>
            <w:vAlign w:val="center"/>
          </w:tcPr>
          <w:p w14:paraId="0CC584BE" w14:textId="77777777" w:rsidR="00A21C67" w:rsidRPr="005D6A90" w:rsidRDefault="00A21C67" w:rsidP="00920673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E4191" w:rsidRPr="00D521FF" w14:paraId="130609BF" w14:textId="77777777" w:rsidTr="00163418">
        <w:trPr>
          <w:trHeight w:val="465"/>
        </w:trPr>
        <w:tc>
          <w:tcPr>
            <w:tcW w:w="3758" w:type="dxa"/>
            <w:tcBorders>
              <w:top w:val="nil"/>
              <w:left w:val="nil"/>
              <w:bottom w:val="nil"/>
            </w:tcBorders>
            <w:vAlign w:val="center"/>
          </w:tcPr>
          <w:p w14:paraId="683DBDD3" w14:textId="3547CFE0" w:rsidR="005E4191" w:rsidRPr="00D521FF" w:rsidRDefault="005E4191" w:rsidP="00A20269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D521FF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Plaats: 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0958140E" w14:textId="6A459FD1" w:rsidR="005E4191" w:rsidRPr="005D6A90" w:rsidRDefault="005E4191" w:rsidP="00920673">
            <w:pPr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sz w:val="18"/>
                <w:szCs w:val="18"/>
              </w:rPr>
            </w:pPr>
            <w:permStart w:id="1740777830" w:edGrp="everyone"/>
            <w:permEnd w:id="1740777830"/>
          </w:p>
        </w:tc>
      </w:tr>
      <w:tr w:rsidR="00A21C67" w:rsidRPr="00D521FF" w14:paraId="07ED95FD" w14:textId="77777777" w:rsidTr="001D7535">
        <w:trPr>
          <w:trHeight w:hRule="exact" w:val="113"/>
        </w:trPr>
        <w:tc>
          <w:tcPr>
            <w:tcW w:w="3758" w:type="dxa"/>
            <w:tcBorders>
              <w:top w:val="nil"/>
              <w:left w:val="nil"/>
              <w:bottom w:val="nil"/>
            </w:tcBorders>
            <w:vAlign w:val="center"/>
          </w:tcPr>
          <w:p w14:paraId="674BDA40" w14:textId="77777777" w:rsidR="00A21C67" w:rsidRPr="005E4191" w:rsidRDefault="00A21C67" w:rsidP="00A20269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right w:val="nil"/>
            </w:tcBorders>
            <w:vAlign w:val="center"/>
          </w:tcPr>
          <w:p w14:paraId="6400A602" w14:textId="77777777" w:rsidR="00A21C67" w:rsidRDefault="00A21C67" w:rsidP="00920673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</w:p>
        </w:tc>
      </w:tr>
      <w:tr w:rsidR="005E4191" w:rsidRPr="00D521FF" w14:paraId="0B701B68" w14:textId="77777777" w:rsidTr="00163418">
        <w:trPr>
          <w:trHeight w:val="755"/>
        </w:trPr>
        <w:tc>
          <w:tcPr>
            <w:tcW w:w="3758" w:type="dxa"/>
            <w:tcBorders>
              <w:top w:val="nil"/>
              <w:left w:val="nil"/>
              <w:bottom w:val="nil"/>
            </w:tcBorders>
            <w:vAlign w:val="center"/>
          </w:tcPr>
          <w:p w14:paraId="3BF5C2C6" w14:textId="02639CF7" w:rsidR="005E4191" w:rsidRPr="00D521FF" w:rsidRDefault="005E4191" w:rsidP="00A20269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5E4191">
              <w:rPr>
                <w:rFonts w:ascii="Verdana" w:hAnsi="Verdana"/>
                <w:b w:val="0"/>
                <w:bCs/>
                <w:sz w:val="18"/>
                <w:szCs w:val="18"/>
              </w:rPr>
              <w:t>Handtekening contractant:</w:t>
            </w:r>
          </w:p>
        </w:tc>
        <w:tc>
          <w:tcPr>
            <w:tcW w:w="5670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5E3DFF18" w14:textId="4DFCD4C8" w:rsidR="005E4191" w:rsidRDefault="005E4191" w:rsidP="00920673">
            <w:pPr>
              <w:pStyle w:val="Voetnoottekst"/>
              <w:tabs>
                <w:tab w:val="left" w:pos="-1985"/>
                <w:tab w:val="left" w:pos="-1843"/>
              </w:tabs>
              <w:spacing w:line="312" w:lineRule="auto"/>
              <w:rPr>
                <w:rFonts w:ascii="Verdana" w:hAnsi="Verdana"/>
                <w:b w:val="0"/>
                <w:bCs/>
                <w:sz w:val="18"/>
                <w:szCs w:val="18"/>
              </w:rPr>
            </w:pPr>
            <w:permStart w:id="2007777180" w:edGrp="everyone"/>
            <w:permEnd w:id="2007777180"/>
          </w:p>
        </w:tc>
      </w:tr>
    </w:tbl>
    <w:p w14:paraId="69B0A1C0" w14:textId="36B0F62C" w:rsidR="00F06616" w:rsidRDefault="00F06616" w:rsidP="00F06616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sz w:val="18"/>
          <w:szCs w:val="18"/>
        </w:rPr>
      </w:pPr>
    </w:p>
    <w:p w14:paraId="3DE0D6F1" w14:textId="2E96268F" w:rsidR="005A2D9F" w:rsidRDefault="005A2D9F" w:rsidP="00F06616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sz w:val="18"/>
          <w:szCs w:val="18"/>
        </w:rPr>
      </w:pPr>
    </w:p>
    <w:p w14:paraId="51521A95" w14:textId="77777777" w:rsidR="00854274" w:rsidRDefault="00854274" w:rsidP="00F06616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sz w:val="18"/>
          <w:szCs w:val="18"/>
        </w:rPr>
      </w:pPr>
    </w:p>
    <w:p w14:paraId="383A39E3" w14:textId="77777777" w:rsidR="00F06616" w:rsidRPr="005A2D9F" w:rsidRDefault="00F06616" w:rsidP="00F06616">
      <w:pPr>
        <w:tabs>
          <w:tab w:val="left" w:pos="-1985"/>
          <w:tab w:val="left" w:pos="-1843"/>
        </w:tabs>
        <w:spacing w:line="312" w:lineRule="auto"/>
        <w:rPr>
          <w:rFonts w:ascii="Verdana" w:hAnsi="Verdana"/>
          <w:sz w:val="18"/>
          <w:szCs w:val="18"/>
        </w:rPr>
      </w:pPr>
    </w:p>
    <w:p w14:paraId="31C280CA" w14:textId="54B4515D" w:rsidR="002173D5" w:rsidRPr="002173D5" w:rsidRDefault="005A2D9F" w:rsidP="005A2D9F">
      <w:pPr>
        <w:pStyle w:val="Lijstalinea"/>
        <w:numPr>
          <w:ilvl w:val="0"/>
          <w:numId w:val="4"/>
        </w:numPr>
        <w:spacing w:line="312" w:lineRule="auto"/>
        <w:rPr>
          <w:rFonts w:ascii="Verdana" w:hAnsi="Verdana"/>
          <w:b w:val="0"/>
          <w:sz w:val="18"/>
          <w:szCs w:val="18"/>
        </w:rPr>
      </w:pPr>
      <w:r w:rsidRPr="005A2D9F">
        <w:rPr>
          <w:rFonts w:ascii="Verdana" w:hAnsi="Verdana"/>
          <w:b w:val="0"/>
          <w:sz w:val="18"/>
        </w:rPr>
        <w:t xml:space="preserve">Vul het formulier in, print het uit en onderteken het. Bovenaan op het formulier zet u een unieke (opvolgende) nummerreeks. Daarna mailt u het formulier naar </w:t>
      </w:r>
      <w:hyperlink r:id="rId9" w:history="1">
        <w:r w:rsidR="002173D5" w:rsidRPr="002F0EB1">
          <w:rPr>
            <w:rStyle w:val="Hyperlink"/>
            <w:rFonts w:ascii="Verdana" w:hAnsi="Verdana"/>
            <w:b w:val="0"/>
            <w:sz w:val="18"/>
          </w:rPr>
          <w:t>POVV@rvo.nl</w:t>
        </w:r>
      </w:hyperlink>
      <w:r w:rsidR="002173D5">
        <w:rPr>
          <w:rFonts w:ascii="Verdana" w:hAnsi="Verdana"/>
          <w:b w:val="0"/>
          <w:sz w:val="18"/>
        </w:rPr>
        <w:t>.</w:t>
      </w:r>
    </w:p>
    <w:p w14:paraId="70682714" w14:textId="77B77945" w:rsidR="005A2D9F" w:rsidRPr="003974A1" w:rsidRDefault="005A2D9F" w:rsidP="002173D5">
      <w:pPr>
        <w:pStyle w:val="Lijstalinea"/>
        <w:spacing w:line="312" w:lineRule="auto"/>
        <w:rPr>
          <w:rFonts w:ascii="Verdana" w:hAnsi="Verdana"/>
          <w:b w:val="0"/>
          <w:sz w:val="18"/>
          <w:szCs w:val="18"/>
        </w:rPr>
      </w:pPr>
      <w:r w:rsidRPr="005A2D9F">
        <w:rPr>
          <w:rFonts w:ascii="Verdana" w:hAnsi="Verdana"/>
          <w:b w:val="0"/>
          <w:sz w:val="18"/>
        </w:rPr>
        <w:t>Vermeld het nummer ook in uw e-mail.</w:t>
      </w:r>
    </w:p>
    <w:p w14:paraId="17C535AF" w14:textId="77777777" w:rsidR="00F06616" w:rsidRPr="00F06616" w:rsidRDefault="00F06616" w:rsidP="00F06616">
      <w:pPr>
        <w:rPr>
          <w:rFonts w:ascii="Verdana" w:hAnsi="Verdana"/>
          <w:sz w:val="18"/>
          <w:szCs w:val="18"/>
        </w:rPr>
      </w:pPr>
    </w:p>
    <w:sectPr w:rsidR="00F06616" w:rsidRPr="00F06616" w:rsidSect="003C2B4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843" w:left="1418" w:header="709" w:footer="454" w:gutter="0"/>
      <w:paperSrc w:first="7" w:other="7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3BBB" w14:textId="77777777" w:rsidR="00372FFB" w:rsidRDefault="00372FFB">
      <w:r>
        <w:separator/>
      </w:r>
    </w:p>
  </w:endnote>
  <w:endnote w:type="continuationSeparator" w:id="0">
    <w:p w14:paraId="32EA404B" w14:textId="77777777" w:rsidR="00372FFB" w:rsidRDefault="0037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9562" w14:textId="77777777" w:rsidR="005334A7" w:rsidRDefault="005334A7">
    <w:pPr>
      <w:pStyle w:val="Voettekst"/>
      <w:jc w:val="right"/>
    </w:pPr>
    <w:r w:rsidRPr="008F2A09">
      <w:rPr>
        <w:rFonts w:ascii="Verdana" w:hAnsi="Verdana"/>
        <w:sz w:val="13"/>
        <w:szCs w:val="13"/>
      </w:rPr>
      <w:t xml:space="preserve">Pagina </w:t>
    </w:r>
    <w:r w:rsidRPr="008F2A09">
      <w:rPr>
        <w:rFonts w:ascii="Verdana" w:hAnsi="Verdana"/>
        <w:sz w:val="13"/>
        <w:szCs w:val="13"/>
      </w:rPr>
      <w:fldChar w:fldCharType="begin"/>
    </w:r>
    <w:r w:rsidRPr="008F2A09">
      <w:rPr>
        <w:rFonts w:ascii="Verdana" w:hAnsi="Verdana"/>
        <w:sz w:val="13"/>
        <w:szCs w:val="13"/>
      </w:rPr>
      <w:instrText>PAGE</w:instrText>
    </w:r>
    <w:r w:rsidRPr="008F2A09">
      <w:rPr>
        <w:rFonts w:ascii="Verdana" w:hAnsi="Verdana"/>
        <w:sz w:val="13"/>
        <w:szCs w:val="13"/>
      </w:rPr>
      <w:fldChar w:fldCharType="separate"/>
    </w:r>
    <w:r>
      <w:rPr>
        <w:rFonts w:ascii="Verdana" w:hAnsi="Verdana"/>
        <w:noProof/>
        <w:sz w:val="13"/>
        <w:szCs w:val="13"/>
      </w:rPr>
      <w:t>2</w:t>
    </w:r>
    <w:r w:rsidRPr="008F2A09">
      <w:rPr>
        <w:rFonts w:ascii="Verdana" w:hAnsi="Verdana"/>
        <w:sz w:val="13"/>
        <w:szCs w:val="13"/>
      </w:rPr>
      <w:fldChar w:fldCharType="end"/>
    </w:r>
    <w:r w:rsidRPr="008F2A09">
      <w:rPr>
        <w:rFonts w:ascii="Verdana" w:hAnsi="Verdana"/>
        <w:sz w:val="13"/>
        <w:szCs w:val="13"/>
      </w:rPr>
      <w:t xml:space="preserve"> van </w:t>
    </w:r>
    <w:r w:rsidRPr="008F2A09">
      <w:rPr>
        <w:rFonts w:ascii="Verdana" w:hAnsi="Verdana"/>
        <w:sz w:val="13"/>
        <w:szCs w:val="13"/>
      </w:rPr>
      <w:fldChar w:fldCharType="begin"/>
    </w:r>
    <w:r w:rsidRPr="008F2A09">
      <w:rPr>
        <w:rFonts w:ascii="Verdana" w:hAnsi="Verdana"/>
        <w:sz w:val="13"/>
        <w:szCs w:val="13"/>
      </w:rPr>
      <w:instrText>NUMPAGES</w:instrText>
    </w:r>
    <w:r w:rsidRPr="008F2A09">
      <w:rPr>
        <w:rFonts w:ascii="Verdana" w:hAnsi="Verdana"/>
        <w:sz w:val="13"/>
        <w:szCs w:val="13"/>
      </w:rPr>
      <w:fldChar w:fldCharType="separate"/>
    </w:r>
    <w:r>
      <w:rPr>
        <w:rFonts w:ascii="Verdana" w:hAnsi="Verdana"/>
        <w:noProof/>
        <w:sz w:val="13"/>
        <w:szCs w:val="13"/>
      </w:rPr>
      <w:t>2</w:t>
    </w:r>
    <w:r w:rsidRPr="008F2A09">
      <w:rPr>
        <w:rFonts w:ascii="Verdana" w:hAnsi="Verdana"/>
        <w:sz w:val="13"/>
        <w:szCs w:val="13"/>
      </w:rPr>
      <w:fldChar w:fldCharType="end"/>
    </w:r>
  </w:p>
  <w:p w14:paraId="7B49A93D" w14:textId="77777777" w:rsidR="005334A7" w:rsidRDefault="005334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3E43" w14:textId="5A998D71" w:rsidR="005334A7" w:rsidRDefault="00681476" w:rsidP="00681476">
    <w:pPr>
      <w:pStyle w:val="Voettekst"/>
    </w:pPr>
    <w:r>
      <w:rPr>
        <w:rFonts w:ascii="Verdana" w:hAnsi="Verdana"/>
        <w:sz w:val="13"/>
        <w:szCs w:val="13"/>
      </w:rPr>
      <w:t xml:space="preserve">POVV 2022 Steunaanvraag – versie </w:t>
    </w:r>
    <w:r w:rsidR="003974A1">
      <w:rPr>
        <w:rFonts w:ascii="Verdana" w:hAnsi="Verdana"/>
        <w:sz w:val="13"/>
        <w:szCs w:val="13"/>
      </w:rPr>
      <w:t>24</w:t>
    </w:r>
    <w:r>
      <w:rPr>
        <w:rFonts w:ascii="Verdana" w:hAnsi="Verdana"/>
        <w:sz w:val="13"/>
        <w:szCs w:val="13"/>
      </w:rPr>
      <w:t xml:space="preserve">-03-2022 </w:t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sz w:val="13"/>
        <w:szCs w:val="13"/>
      </w:rPr>
      <w:tab/>
    </w:r>
    <w:r w:rsidR="005334A7" w:rsidRPr="003C2B48">
      <w:rPr>
        <w:rFonts w:ascii="Verdana" w:hAnsi="Verdana"/>
        <w:sz w:val="13"/>
        <w:szCs w:val="13"/>
      </w:rPr>
      <w:t xml:space="preserve">Pagina </w:t>
    </w:r>
    <w:r w:rsidR="005334A7" w:rsidRPr="003C2B48">
      <w:rPr>
        <w:rFonts w:ascii="Verdana" w:hAnsi="Verdana"/>
        <w:sz w:val="13"/>
        <w:szCs w:val="13"/>
      </w:rPr>
      <w:fldChar w:fldCharType="begin"/>
    </w:r>
    <w:r w:rsidR="005334A7" w:rsidRPr="003C2B48">
      <w:rPr>
        <w:rFonts w:ascii="Verdana" w:hAnsi="Verdana"/>
        <w:sz w:val="13"/>
        <w:szCs w:val="13"/>
      </w:rPr>
      <w:instrText>PAGE</w:instrText>
    </w:r>
    <w:r w:rsidR="005334A7" w:rsidRPr="003C2B48">
      <w:rPr>
        <w:rFonts w:ascii="Verdana" w:hAnsi="Verdana"/>
        <w:sz w:val="13"/>
        <w:szCs w:val="13"/>
      </w:rPr>
      <w:fldChar w:fldCharType="separate"/>
    </w:r>
    <w:r w:rsidR="005334A7">
      <w:rPr>
        <w:rFonts w:ascii="Verdana" w:hAnsi="Verdana"/>
        <w:noProof/>
        <w:sz w:val="13"/>
        <w:szCs w:val="13"/>
      </w:rPr>
      <w:t>1</w:t>
    </w:r>
    <w:r w:rsidR="005334A7" w:rsidRPr="003C2B48">
      <w:rPr>
        <w:rFonts w:ascii="Verdana" w:hAnsi="Verdana"/>
        <w:sz w:val="13"/>
        <w:szCs w:val="13"/>
      </w:rPr>
      <w:fldChar w:fldCharType="end"/>
    </w:r>
    <w:r w:rsidR="005334A7" w:rsidRPr="003C2B48">
      <w:rPr>
        <w:rFonts w:ascii="Verdana" w:hAnsi="Verdana"/>
        <w:sz w:val="13"/>
        <w:szCs w:val="13"/>
      </w:rPr>
      <w:t xml:space="preserve"> van </w:t>
    </w:r>
    <w:r w:rsidR="005334A7" w:rsidRPr="003C2B48">
      <w:rPr>
        <w:rFonts w:ascii="Verdana" w:hAnsi="Verdana"/>
        <w:sz w:val="13"/>
        <w:szCs w:val="13"/>
      </w:rPr>
      <w:fldChar w:fldCharType="begin"/>
    </w:r>
    <w:r w:rsidR="005334A7" w:rsidRPr="003C2B48">
      <w:rPr>
        <w:rFonts w:ascii="Verdana" w:hAnsi="Verdana"/>
        <w:sz w:val="13"/>
        <w:szCs w:val="13"/>
      </w:rPr>
      <w:instrText>NUMPAGES</w:instrText>
    </w:r>
    <w:r w:rsidR="005334A7" w:rsidRPr="003C2B48">
      <w:rPr>
        <w:rFonts w:ascii="Verdana" w:hAnsi="Verdana"/>
        <w:sz w:val="13"/>
        <w:szCs w:val="13"/>
      </w:rPr>
      <w:fldChar w:fldCharType="separate"/>
    </w:r>
    <w:r w:rsidR="005334A7">
      <w:rPr>
        <w:rFonts w:ascii="Verdana" w:hAnsi="Verdana"/>
        <w:noProof/>
        <w:sz w:val="13"/>
        <w:szCs w:val="13"/>
      </w:rPr>
      <w:t>2</w:t>
    </w:r>
    <w:r w:rsidR="005334A7" w:rsidRPr="003C2B48">
      <w:rPr>
        <w:rFonts w:ascii="Verdana" w:hAnsi="Verdana"/>
        <w:sz w:val="13"/>
        <w:szCs w:val="13"/>
      </w:rPr>
      <w:fldChar w:fldCharType="end"/>
    </w:r>
  </w:p>
  <w:p w14:paraId="7E8A5199" w14:textId="77777777" w:rsidR="005334A7" w:rsidRDefault="005334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41D6" w14:textId="77777777" w:rsidR="00372FFB" w:rsidRDefault="00372FFB">
      <w:r>
        <w:separator/>
      </w:r>
    </w:p>
  </w:footnote>
  <w:footnote w:type="continuationSeparator" w:id="0">
    <w:p w14:paraId="71F98137" w14:textId="77777777" w:rsidR="00372FFB" w:rsidRDefault="0037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AD3A" w14:textId="77777777" w:rsidR="005334A7" w:rsidRPr="00353E8E" w:rsidRDefault="005334A7" w:rsidP="00F41F3E">
    <w:pPr>
      <w:rPr>
        <w:noProof/>
        <w:sz w:val="22"/>
        <w:szCs w:val="22"/>
      </w:rPr>
    </w:pPr>
  </w:p>
  <w:p w14:paraId="4F0B6688" w14:textId="77777777" w:rsidR="005334A7" w:rsidRDefault="005334A7" w:rsidP="00F41F3E">
    <w:pPr>
      <w:pStyle w:val="Koptekst"/>
      <w:rPr>
        <w:noProof/>
        <w:sz w:val="20"/>
      </w:rPr>
    </w:pPr>
    <w:r>
      <w:rPr>
        <w:noProof/>
        <w:sz w:val="20"/>
      </w:rPr>
      <w:tab/>
    </w:r>
    <w:r>
      <w:rPr>
        <w:noProof/>
        <w:sz w:val="20"/>
      </w:rPr>
      <w:tab/>
    </w:r>
  </w:p>
  <w:p w14:paraId="03694ECB" w14:textId="77777777" w:rsidR="005334A7" w:rsidRDefault="005334A7" w:rsidP="000B2196">
    <w:pPr>
      <w:pStyle w:val="Koptekst"/>
      <w:rPr>
        <w:noProof/>
        <w:sz w:val="20"/>
      </w:rPr>
    </w:pPr>
    <w:r>
      <w:rPr>
        <w:noProof/>
        <w:sz w:val="20"/>
      </w:rPr>
      <w:tab/>
    </w:r>
    <w:r>
      <w:rPr>
        <w:noProof/>
        <w:sz w:val="20"/>
      </w:rPr>
      <w:tab/>
      <w:t xml:space="preserve">  </w:t>
    </w:r>
  </w:p>
  <w:p w14:paraId="7A007DFC" w14:textId="77777777" w:rsidR="005334A7" w:rsidRPr="00450A70" w:rsidRDefault="005334A7" w:rsidP="003C2B48">
    <w:pPr>
      <w:pStyle w:val="Koptekst"/>
      <w:rPr>
        <w:rFonts w:ascii="Verdana" w:hAnsi="Verdana"/>
        <w:noProof/>
        <w:sz w:val="20"/>
      </w:rPr>
    </w:pPr>
    <w:r w:rsidRPr="00450A70">
      <w:rPr>
        <w:rFonts w:ascii="Verdana" w:hAnsi="Verdana"/>
        <w:noProof/>
        <w:sz w:val="20"/>
      </w:rPr>
      <w:tab/>
      <w:t xml:space="preserve">                                 </w:t>
    </w:r>
    <w:r>
      <w:rPr>
        <w:rFonts w:ascii="Verdana" w:hAnsi="Verdana"/>
        <w:noProof/>
        <w:sz w:val="20"/>
      </w:rPr>
      <w:t xml:space="preserve">                             </w:t>
    </w:r>
  </w:p>
  <w:p w14:paraId="7FEE2E3F" w14:textId="77777777" w:rsidR="005334A7" w:rsidRPr="00450A70" w:rsidRDefault="005334A7">
    <w:pPr>
      <w:pStyle w:val="Koptekst"/>
      <w:rPr>
        <w:rFonts w:ascii="Verdana" w:hAnsi="Verdana"/>
        <w:noProof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2E80" w14:textId="790FAC83" w:rsidR="005334A7" w:rsidRDefault="005334A7">
    <w:pPr>
      <w:pStyle w:val="Koptekst"/>
    </w:pPr>
  </w:p>
  <w:p w14:paraId="5E29944E" w14:textId="3C5B515A" w:rsidR="005334A7" w:rsidRPr="0008252C" w:rsidRDefault="005334A7" w:rsidP="009B017B"/>
  <w:p w14:paraId="7C2B49D4" w14:textId="26619613" w:rsidR="005334A7" w:rsidRDefault="005334A7">
    <w:pPr>
      <w:pStyle w:val="Koptekst"/>
      <w:rPr>
        <w:rFonts w:ascii="Verdana" w:hAnsi="Verdana"/>
        <w:noProof/>
        <w:sz w:val="20"/>
      </w:rPr>
    </w:pPr>
  </w:p>
  <w:p w14:paraId="23BC3BE9" w14:textId="44C35B36" w:rsidR="005334A7" w:rsidRDefault="005334A7">
    <w:pPr>
      <w:pStyle w:val="Koptekst"/>
      <w:rPr>
        <w:rFonts w:ascii="Verdana" w:hAnsi="Verdana"/>
        <w:noProof/>
        <w:sz w:val="20"/>
      </w:rPr>
    </w:pPr>
  </w:p>
  <w:p w14:paraId="075310B8" w14:textId="7C26102B" w:rsidR="005334A7" w:rsidRDefault="005334A7">
    <w:pPr>
      <w:pStyle w:val="Koptekst"/>
      <w:rPr>
        <w:rFonts w:ascii="Verdana" w:hAnsi="Verdana"/>
        <w:noProof/>
        <w:sz w:val="20"/>
      </w:rPr>
    </w:pPr>
  </w:p>
  <w:p w14:paraId="18B529BB" w14:textId="0FA5EB17" w:rsidR="005334A7" w:rsidRDefault="005334A7">
    <w:pPr>
      <w:pStyle w:val="Koptekst"/>
      <w:rPr>
        <w:rFonts w:ascii="Verdana" w:hAnsi="Verdana"/>
        <w:noProof/>
        <w:sz w:val="20"/>
      </w:rPr>
    </w:pPr>
  </w:p>
  <w:p w14:paraId="790E97F6" w14:textId="77777777" w:rsidR="005334A7" w:rsidRDefault="005334A7">
    <w:pPr>
      <w:pStyle w:val="Koptekst"/>
      <w:rPr>
        <w:rFonts w:ascii="Verdana" w:hAnsi="Verdana"/>
        <w:noProof/>
        <w:sz w:val="20"/>
      </w:rPr>
    </w:pPr>
  </w:p>
  <w:p w14:paraId="3FE8BEF0" w14:textId="77777777" w:rsidR="005334A7" w:rsidRDefault="005334A7">
    <w:pPr>
      <w:pStyle w:val="Koptekst"/>
      <w:rPr>
        <w:rFonts w:ascii="Verdana" w:hAnsi="Verdana"/>
        <w:noProof/>
        <w:sz w:val="20"/>
      </w:rPr>
    </w:pPr>
  </w:p>
  <w:p w14:paraId="5EF1DFB7" w14:textId="77777777" w:rsidR="005334A7" w:rsidRDefault="005334A7" w:rsidP="00A5644B">
    <w:pPr>
      <w:pStyle w:val="Koptekst"/>
      <w:tabs>
        <w:tab w:val="clear" w:pos="4536"/>
        <w:tab w:val="clear" w:pos="9072"/>
        <w:tab w:val="left" w:pos="5325"/>
      </w:tabs>
      <w:rPr>
        <w:rFonts w:ascii="Verdana" w:hAnsi="Verdana"/>
        <w:noProof/>
        <w:sz w:val="20"/>
      </w:rPr>
    </w:pPr>
    <w:r>
      <w:rPr>
        <w:rFonts w:ascii="Verdana" w:hAnsi="Verdana"/>
        <w:noProof/>
        <w:sz w:val="20"/>
      </w:rPr>
      <w:tab/>
    </w:r>
  </w:p>
  <w:p w14:paraId="00206A38" w14:textId="77777777" w:rsidR="005334A7" w:rsidRPr="003C2B48" w:rsidRDefault="005334A7">
    <w:pPr>
      <w:pStyle w:val="Koptekst"/>
      <w:rPr>
        <w:rFonts w:ascii="Verdana" w:hAnsi="Verdana"/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305E"/>
    <w:multiLevelType w:val="hybridMultilevel"/>
    <w:tmpl w:val="FF12EDF8"/>
    <w:lvl w:ilvl="0" w:tplc="0413000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2C4A85"/>
    <w:multiLevelType w:val="hybridMultilevel"/>
    <w:tmpl w:val="205844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3E562A"/>
    <w:multiLevelType w:val="hybridMultilevel"/>
    <w:tmpl w:val="89727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1E6C"/>
    <w:multiLevelType w:val="hybridMultilevel"/>
    <w:tmpl w:val="205844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0L0v1n18qWTf6NhmpUePXNTzyxx6MyF+stZvbIRfQSHYBOf28yFSLrfZNcZL99X9sfbKI9ELp8vyvzzFdwYDg==" w:salt="heU0+WQPv8ZwmXupldchIQ=="/>
  <w:defaultTabStop w:val="709"/>
  <w:hyphenationZone w:val="425"/>
  <w:drawingGridHorizontalSpacing w:val="105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CC"/>
    <w:rsid w:val="000009D1"/>
    <w:rsid w:val="00001D02"/>
    <w:rsid w:val="00002662"/>
    <w:rsid w:val="0000556A"/>
    <w:rsid w:val="00023EC9"/>
    <w:rsid w:val="00024568"/>
    <w:rsid w:val="00037E00"/>
    <w:rsid w:val="00045E51"/>
    <w:rsid w:val="00053E49"/>
    <w:rsid w:val="0005777A"/>
    <w:rsid w:val="00065911"/>
    <w:rsid w:val="00083831"/>
    <w:rsid w:val="00091878"/>
    <w:rsid w:val="00092B97"/>
    <w:rsid w:val="00093689"/>
    <w:rsid w:val="000A0062"/>
    <w:rsid w:val="000A0965"/>
    <w:rsid w:val="000A5AF6"/>
    <w:rsid w:val="000B2196"/>
    <w:rsid w:val="000B5274"/>
    <w:rsid w:val="000C1ECB"/>
    <w:rsid w:val="000D6250"/>
    <w:rsid w:val="000E420C"/>
    <w:rsid w:val="000E4531"/>
    <w:rsid w:val="000E634C"/>
    <w:rsid w:val="000F511E"/>
    <w:rsid w:val="00107274"/>
    <w:rsid w:val="00113B17"/>
    <w:rsid w:val="00115D06"/>
    <w:rsid w:val="001162FD"/>
    <w:rsid w:val="00116E2D"/>
    <w:rsid w:val="001250CD"/>
    <w:rsid w:val="00125285"/>
    <w:rsid w:val="00127665"/>
    <w:rsid w:val="00131E1B"/>
    <w:rsid w:val="00136BCB"/>
    <w:rsid w:val="00136E4E"/>
    <w:rsid w:val="001377D4"/>
    <w:rsid w:val="001504AB"/>
    <w:rsid w:val="00163418"/>
    <w:rsid w:val="00185AC1"/>
    <w:rsid w:val="00185C67"/>
    <w:rsid w:val="00185F22"/>
    <w:rsid w:val="00193EF5"/>
    <w:rsid w:val="00197DE3"/>
    <w:rsid w:val="001A726A"/>
    <w:rsid w:val="001B7B69"/>
    <w:rsid w:val="001C55E9"/>
    <w:rsid w:val="001D5624"/>
    <w:rsid w:val="001D7535"/>
    <w:rsid w:val="001E54B5"/>
    <w:rsid w:val="001E6C3F"/>
    <w:rsid w:val="001F0565"/>
    <w:rsid w:val="001F0C90"/>
    <w:rsid w:val="001F1336"/>
    <w:rsid w:val="001F1AC5"/>
    <w:rsid w:val="001F1EFC"/>
    <w:rsid w:val="001F5E34"/>
    <w:rsid w:val="0020604C"/>
    <w:rsid w:val="0020663E"/>
    <w:rsid w:val="00212D1E"/>
    <w:rsid w:val="002173D5"/>
    <w:rsid w:val="00222A1F"/>
    <w:rsid w:val="002307D3"/>
    <w:rsid w:val="00232E81"/>
    <w:rsid w:val="00237249"/>
    <w:rsid w:val="0024190C"/>
    <w:rsid w:val="00251765"/>
    <w:rsid w:val="00256C91"/>
    <w:rsid w:val="002570EA"/>
    <w:rsid w:val="00264E40"/>
    <w:rsid w:val="00266758"/>
    <w:rsid w:val="00267297"/>
    <w:rsid w:val="002714C4"/>
    <w:rsid w:val="00295C41"/>
    <w:rsid w:val="00296E52"/>
    <w:rsid w:val="002A16BF"/>
    <w:rsid w:val="002A2690"/>
    <w:rsid w:val="002A3E23"/>
    <w:rsid w:val="002A70F8"/>
    <w:rsid w:val="002A7CA2"/>
    <w:rsid w:val="002B18DB"/>
    <w:rsid w:val="002B3A51"/>
    <w:rsid w:val="002B6A0D"/>
    <w:rsid w:val="002D5CD7"/>
    <w:rsid w:val="002D61C2"/>
    <w:rsid w:val="002D6A31"/>
    <w:rsid w:val="002E3DE2"/>
    <w:rsid w:val="002E4B5C"/>
    <w:rsid w:val="00300EA2"/>
    <w:rsid w:val="0030348F"/>
    <w:rsid w:val="003129D7"/>
    <w:rsid w:val="00316B19"/>
    <w:rsid w:val="00323704"/>
    <w:rsid w:val="00323E75"/>
    <w:rsid w:val="003373E3"/>
    <w:rsid w:val="00340DC4"/>
    <w:rsid w:val="00344992"/>
    <w:rsid w:val="00351DA7"/>
    <w:rsid w:val="00372FFB"/>
    <w:rsid w:val="00375776"/>
    <w:rsid w:val="00383601"/>
    <w:rsid w:val="00384916"/>
    <w:rsid w:val="00386212"/>
    <w:rsid w:val="00390398"/>
    <w:rsid w:val="003916F9"/>
    <w:rsid w:val="003974A1"/>
    <w:rsid w:val="003A3040"/>
    <w:rsid w:val="003A48D9"/>
    <w:rsid w:val="003B1F9B"/>
    <w:rsid w:val="003B672E"/>
    <w:rsid w:val="003C2B48"/>
    <w:rsid w:val="003C4E20"/>
    <w:rsid w:val="003D20ED"/>
    <w:rsid w:val="003D3A7E"/>
    <w:rsid w:val="003E6EBC"/>
    <w:rsid w:val="003F2D00"/>
    <w:rsid w:val="0040416B"/>
    <w:rsid w:val="00413332"/>
    <w:rsid w:val="0041659D"/>
    <w:rsid w:val="00421694"/>
    <w:rsid w:val="00423C00"/>
    <w:rsid w:val="00450A70"/>
    <w:rsid w:val="004817DD"/>
    <w:rsid w:val="00481D46"/>
    <w:rsid w:val="00491747"/>
    <w:rsid w:val="004A56F6"/>
    <w:rsid w:val="004C2645"/>
    <w:rsid w:val="004D3FB7"/>
    <w:rsid w:val="004D58DF"/>
    <w:rsid w:val="004D64EA"/>
    <w:rsid w:val="004D766B"/>
    <w:rsid w:val="004E0D01"/>
    <w:rsid w:val="004E2ECD"/>
    <w:rsid w:val="00501509"/>
    <w:rsid w:val="00504A45"/>
    <w:rsid w:val="00506706"/>
    <w:rsid w:val="0052355B"/>
    <w:rsid w:val="0053239C"/>
    <w:rsid w:val="005334A7"/>
    <w:rsid w:val="00537DCE"/>
    <w:rsid w:val="00543397"/>
    <w:rsid w:val="005516E5"/>
    <w:rsid w:val="005543F5"/>
    <w:rsid w:val="00563912"/>
    <w:rsid w:val="00564D0B"/>
    <w:rsid w:val="005655A6"/>
    <w:rsid w:val="0056717B"/>
    <w:rsid w:val="00575CC0"/>
    <w:rsid w:val="0059242E"/>
    <w:rsid w:val="0059546F"/>
    <w:rsid w:val="005974A8"/>
    <w:rsid w:val="005A2D9F"/>
    <w:rsid w:val="005A7A66"/>
    <w:rsid w:val="005B0526"/>
    <w:rsid w:val="005B0F6A"/>
    <w:rsid w:val="005C1903"/>
    <w:rsid w:val="005C2000"/>
    <w:rsid w:val="005C64D9"/>
    <w:rsid w:val="005D4944"/>
    <w:rsid w:val="005D6A90"/>
    <w:rsid w:val="005E13DA"/>
    <w:rsid w:val="005E4191"/>
    <w:rsid w:val="005E762A"/>
    <w:rsid w:val="0060003A"/>
    <w:rsid w:val="00610C2B"/>
    <w:rsid w:val="006215B9"/>
    <w:rsid w:val="00650C4C"/>
    <w:rsid w:val="00651703"/>
    <w:rsid w:val="00652E25"/>
    <w:rsid w:val="0065373A"/>
    <w:rsid w:val="00665CCE"/>
    <w:rsid w:val="00667606"/>
    <w:rsid w:val="00681476"/>
    <w:rsid w:val="00684179"/>
    <w:rsid w:val="00684915"/>
    <w:rsid w:val="006855B4"/>
    <w:rsid w:val="00685D5E"/>
    <w:rsid w:val="006A4348"/>
    <w:rsid w:val="006C0ACA"/>
    <w:rsid w:val="006D2D03"/>
    <w:rsid w:val="006E1A05"/>
    <w:rsid w:val="006E2905"/>
    <w:rsid w:val="006E2E9A"/>
    <w:rsid w:val="006F39E0"/>
    <w:rsid w:val="006F6516"/>
    <w:rsid w:val="00702DBA"/>
    <w:rsid w:val="00713F0E"/>
    <w:rsid w:val="007156D1"/>
    <w:rsid w:val="00715F02"/>
    <w:rsid w:val="0073011E"/>
    <w:rsid w:val="00744995"/>
    <w:rsid w:val="007556F4"/>
    <w:rsid w:val="007638A6"/>
    <w:rsid w:val="00766852"/>
    <w:rsid w:val="00766C54"/>
    <w:rsid w:val="00775BD8"/>
    <w:rsid w:val="00777BB2"/>
    <w:rsid w:val="00782038"/>
    <w:rsid w:val="00784D58"/>
    <w:rsid w:val="007932F0"/>
    <w:rsid w:val="00795ECC"/>
    <w:rsid w:val="007A06FB"/>
    <w:rsid w:val="007D3B86"/>
    <w:rsid w:val="007E5155"/>
    <w:rsid w:val="007E62E0"/>
    <w:rsid w:val="007F3F58"/>
    <w:rsid w:val="007F4144"/>
    <w:rsid w:val="007F5F48"/>
    <w:rsid w:val="00811A37"/>
    <w:rsid w:val="008158B2"/>
    <w:rsid w:val="00822D21"/>
    <w:rsid w:val="008368B5"/>
    <w:rsid w:val="00836D8B"/>
    <w:rsid w:val="00836E71"/>
    <w:rsid w:val="008454F2"/>
    <w:rsid w:val="008502D9"/>
    <w:rsid w:val="00852D1C"/>
    <w:rsid w:val="00854274"/>
    <w:rsid w:val="00856989"/>
    <w:rsid w:val="008732CE"/>
    <w:rsid w:val="00880067"/>
    <w:rsid w:val="00891532"/>
    <w:rsid w:val="0089260C"/>
    <w:rsid w:val="00895AF8"/>
    <w:rsid w:val="008A1903"/>
    <w:rsid w:val="008A789E"/>
    <w:rsid w:val="008B1D89"/>
    <w:rsid w:val="008C08D0"/>
    <w:rsid w:val="008D4F79"/>
    <w:rsid w:val="008E46E2"/>
    <w:rsid w:val="008F2A09"/>
    <w:rsid w:val="008F43C5"/>
    <w:rsid w:val="008F4F70"/>
    <w:rsid w:val="00900CB1"/>
    <w:rsid w:val="00916021"/>
    <w:rsid w:val="00917409"/>
    <w:rsid w:val="009205C5"/>
    <w:rsid w:val="00920673"/>
    <w:rsid w:val="0093304E"/>
    <w:rsid w:val="00943744"/>
    <w:rsid w:val="00945BAD"/>
    <w:rsid w:val="00946266"/>
    <w:rsid w:val="00961EEF"/>
    <w:rsid w:val="009626D6"/>
    <w:rsid w:val="00962BAD"/>
    <w:rsid w:val="00967D98"/>
    <w:rsid w:val="009819CB"/>
    <w:rsid w:val="00987DA6"/>
    <w:rsid w:val="00987FF1"/>
    <w:rsid w:val="009B017B"/>
    <w:rsid w:val="009B3AAE"/>
    <w:rsid w:val="009D1FA2"/>
    <w:rsid w:val="009F5E83"/>
    <w:rsid w:val="00A01FD2"/>
    <w:rsid w:val="00A07C82"/>
    <w:rsid w:val="00A10F10"/>
    <w:rsid w:val="00A1497F"/>
    <w:rsid w:val="00A14B6A"/>
    <w:rsid w:val="00A14C12"/>
    <w:rsid w:val="00A2022B"/>
    <w:rsid w:val="00A20269"/>
    <w:rsid w:val="00A21C67"/>
    <w:rsid w:val="00A3288D"/>
    <w:rsid w:val="00A33AAE"/>
    <w:rsid w:val="00A36BCF"/>
    <w:rsid w:val="00A42E06"/>
    <w:rsid w:val="00A42F9F"/>
    <w:rsid w:val="00A45770"/>
    <w:rsid w:val="00A53B92"/>
    <w:rsid w:val="00A5644B"/>
    <w:rsid w:val="00A7006D"/>
    <w:rsid w:val="00A749F8"/>
    <w:rsid w:val="00A7708E"/>
    <w:rsid w:val="00A77CE5"/>
    <w:rsid w:val="00A8231D"/>
    <w:rsid w:val="00A8231E"/>
    <w:rsid w:val="00AA2047"/>
    <w:rsid w:val="00AA327E"/>
    <w:rsid w:val="00AA398F"/>
    <w:rsid w:val="00AA6A91"/>
    <w:rsid w:val="00AB6903"/>
    <w:rsid w:val="00AD5404"/>
    <w:rsid w:val="00AD5C19"/>
    <w:rsid w:val="00AE0167"/>
    <w:rsid w:val="00AE1392"/>
    <w:rsid w:val="00AE3A77"/>
    <w:rsid w:val="00AE710E"/>
    <w:rsid w:val="00AF0DB6"/>
    <w:rsid w:val="00AF2C20"/>
    <w:rsid w:val="00B12858"/>
    <w:rsid w:val="00B164FA"/>
    <w:rsid w:val="00B20D1A"/>
    <w:rsid w:val="00B21901"/>
    <w:rsid w:val="00B223C0"/>
    <w:rsid w:val="00B461A9"/>
    <w:rsid w:val="00B60BDE"/>
    <w:rsid w:val="00B76485"/>
    <w:rsid w:val="00B80753"/>
    <w:rsid w:val="00B82EFE"/>
    <w:rsid w:val="00B90B6D"/>
    <w:rsid w:val="00B90D32"/>
    <w:rsid w:val="00BA47C7"/>
    <w:rsid w:val="00BB4CBD"/>
    <w:rsid w:val="00BC5328"/>
    <w:rsid w:val="00BC5E34"/>
    <w:rsid w:val="00BD3917"/>
    <w:rsid w:val="00BE3EB4"/>
    <w:rsid w:val="00BE5D7A"/>
    <w:rsid w:val="00BF4E85"/>
    <w:rsid w:val="00BF5F1B"/>
    <w:rsid w:val="00BF7F68"/>
    <w:rsid w:val="00C1534D"/>
    <w:rsid w:val="00C16431"/>
    <w:rsid w:val="00C16EA7"/>
    <w:rsid w:val="00C2494D"/>
    <w:rsid w:val="00C4174F"/>
    <w:rsid w:val="00C504C6"/>
    <w:rsid w:val="00C51EB5"/>
    <w:rsid w:val="00C55CD3"/>
    <w:rsid w:val="00C636E5"/>
    <w:rsid w:val="00C675FA"/>
    <w:rsid w:val="00C74567"/>
    <w:rsid w:val="00C75EC1"/>
    <w:rsid w:val="00C823C2"/>
    <w:rsid w:val="00C82E93"/>
    <w:rsid w:val="00C84DE9"/>
    <w:rsid w:val="00C92F89"/>
    <w:rsid w:val="00CB0AF1"/>
    <w:rsid w:val="00CC006C"/>
    <w:rsid w:val="00CC6BC4"/>
    <w:rsid w:val="00CC7946"/>
    <w:rsid w:val="00CC7A69"/>
    <w:rsid w:val="00CD0E9B"/>
    <w:rsid w:val="00CD589C"/>
    <w:rsid w:val="00CE5CE4"/>
    <w:rsid w:val="00CF1EBF"/>
    <w:rsid w:val="00CF2994"/>
    <w:rsid w:val="00CF456D"/>
    <w:rsid w:val="00CF48A1"/>
    <w:rsid w:val="00CF48D1"/>
    <w:rsid w:val="00CF6FB5"/>
    <w:rsid w:val="00D022E4"/>
    <w:rsid w:val="00D05834"/>
    <w:rsid w:val="00D05C44"/>
    <w:rsid w:val="00D06E0A"/>
    <w:rsid w:val="00D163B8"/>
    <w:rsid w:val="00D238ED"/>
    <w:rsid w:val="00D37B9C"/>
    <w:rsid w:val="00D4060A"/>
    <w:rsid w:val="00D420F1"/>
    <w:rsid w:val="00D56DAF"/>
    <w:rsid w:val="00D57838"/>
    <w:rsid w:val="00D60C05"/>
    <w:rsid w:val="00D63647"/>
    <w:rsid w:val="00D65074"/>
    <w:rsid w:val="00D67E98"/>
    <w:rsid w:val="00D7011D"/>
    <w:rsid w:val="00D816C9"/>
    <w:rsid w:val="00D83EE4"/>
    <w:rsid w:val="00D842EB"/>
    <w:rsid w:val="00D90BC8"/>
    <w:rsid w:val="00DA3F1F"/>
    <w:rsid w:val="00DA56D0"/>
    <w:rsid w:val="00DC130E"/>
    <w:rsid w:val="00DC319C"/>
    <w:rsid w:val="00DC45A5"/>
    <w:rsid w:val="00DD2048"/>
    <w:rsid w:val="00DF1557"/>
    <w:rsid w:val="00DF3461"/>
    <w:rsid w:val="00DF4790"/>
    <w:rsid w:val="00E0255B"/>
    <w:rsid w:val="00E15E00"/>
    <w:rsid w:val="00E20EE3"/>
    <w:rsid w:val="00E26A95"/>
    <w:rsid w:val="00E42C03"/>
    <w:rsid w:val="00E447C2"/>
    <w:rsid w:val="00E57ABA"/>
    <w:rsid w:val="00E71D02"/>
    <w:rsid w:val="00E72EFD"/>
    <w:rsid w:val="00E73E4D"/>
    <w:rsid w:val="00E7621F"/>
    <w:rsid w:val="00E90A7D"/>
    <w:rsid w:val="00EB0989"/>
    <w:rsid w:val="00EB311D"/>
    <w:rsid w:val="00EB5997"/>
    <w:rsid w:val="00EC3685"/>
    <w:rsid w:val="00EC386B"/>
    <w:rsid w:val="00EF0E87"/>
    <w:rsid w:val="00EF2FDA"/>
    <w:rsid w:val="00F06616"/>
    <w:rsid w:val="00F0670B"/>
    <w:rsid w:val="00F07DA0"/>
    <w:rsid w:val="00F17DE5"/>
    <w:rsid w:val="00F20AF6"/>
    <w:rsid w:val="00F30F8E"/>
    <w:rsid w:val="00F32DCA"/>
    <w:rsid w:val="00F40CB2"/>
    <w:rsid w:val="00F41F3E"/>
    <w:rsid w:val="00F4249B"/>
    <w:rsid w:val="00F56071"/>
    <w:rsid w:val="00F5694C"/>
    <w:rsid w:val="00F65870"/>
    <w:rsid w:val="00F7139A"/>
    <w:rsid w:val="00F71A17"/>
    <w:rsid w:val="00F8569B"/>
    <w:rsid w:val="00F858F9"/>
    <w:rsid w:val="00F93635"/>
    <w:rsid w:val="00F94EDF"/>
    <w:rsid w:val="00FA48FB"/>
    <w:rsid w:val="00FA4A89"/>
    <w:rsid w:val="00FA7EFE"/>
    <w:rsid w:val="00FB0945"/>
    <w:rsid w:val="00FB4095"/>
    <w:rsid w:val="00FB5511"/>
    <w:rsid w:val="00FC7248"/>
    <w:rsid w:val="00FD7961"/>
    <w:rsid w:val="00FE2DA4"/>
    <w:rsid w:val="00FE2EA1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72434A"/>
  <w15:chartTrackingRefBased/>
  <w15:docId w15:val="{D93A1613-9F0D-4F9A-8C36-144AE15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1"/>
    </w:rPr>
  </w:style>
  <w:style w:type="paragraph" w:styleId="Kop1">
    <w:name w:val="heading 1"/>
    <w:basedOn w:val="Standaard"/>
    <w:next w:val="Standaard"/>
    <w:link w:val="Kop1Char"/>
    <w:qFormat/>
    <w:rsid w:val="00C2494D"/>
    <w:pPr>
      <w:keepNext/>
      <w:keepLines/>
      <w:overflowPunct/>
      <w:autoSpaceDE/>
      <w:autoSpaceDN/>
      <w:adjustRightInd/>
      <w:spacing w:line="340" w:lineRule="atLeast"/>
      <w:textAlignment w:val="auto"/>
      <w:outlineLvl w:val="0"/>
    </w:pPr>
    <w:rPr>
      <w:rFonts w:ascii="Agrofont" w:hAnsi="Agrofont"/>
      <w:b/>
      <w:color w:val="000000"/>
      <w:kern w:val="24"/>
      <w:sz w:val="20"/>
    </w:rPr>
  </w:style>
  <w:style w:type="paragraph" w:styleId="Kop5">
    <w:name w:val="heading 5"/>
    <w:basedOn w:val="Standaard"/>
    <w:next w:val="Standaard"/>
    <w:link w:val="Kop5Char"/>
    <w:qFormat/>
    <w:rsid w:val="00C2494D"/>
    <w:pPr>
      <w:keepNext/>
      <w:overflowPunct/>
      <w:autoSpaceDE/>
      <w:autoSpaceDN/>
      <w:adjustRightInd/>
      <w:spacing w:line="260" w:lineRule="atLeast"/>
      <w:ind w:left="567"/>
      <w:textAlignment w:val="auto"/>
      <w:outlineLvl w:val="4"/>
    </w:pPr>
    <w:rPr>
      <w:rFonts w:ascii="Agrofont" w:hAnsi="Agrofont"/>
      <w:bCs/>
      <w:color w:val="000000"/>
      <w:kern w:val="2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41F3E"/>
    <w:rPr>
      <w:rFonts w:ascii="Univers" w:hAnsi="Univers"/>
      <w:sz w:val="21"/>
    </w:rPr>
  </w:style>
  <w:style w:type="paragraph" w:styleId="Ballontekst">
    <w:name w:val="Balloon Text"/>
    <w:basedOn w:val="Standaard"/>
    <w:link w:val="BallontekstChar"/>
    <w:rsid w:val="00F41F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41F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41F3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F41F3E"/>
    <w:pPr>
      <w:spacing w:line="100" w:lineRule="exact"/>
    </w:pPr>
  </w:style>
  <w:style w:type="paragraph" w:customStyle="1" w:styleId="Huisstijl-Adres">
    <w:name w:val="Huisstijl-Adres"/>
    <w:basedOn w:val="Standaard"/>
    <w:rsid w:val="00F41F3E"/>
    <w:pPr>
      <w:tabs>
        <w:tab w:val="left" w:pos="192"/>
      </w:tabs>
      <w:overflowPunct/>
      <w:autoSpaceDE/>
      <w:autoSpaceDN/>
      <w:spacing w:line="180" w:lineRule="exact"/>
      <w:textAlignment w:val="auto"/>
    </w:pPr>
    <w:rPr>
      <w:rFonts w:ascii="Verdana" w:hAnsi="Verdana" w:cs="Verdana"/>
      <w:noProof/>
      <w:sz w:val="13"/>
      <w:szCs w:val="13"/>
    </w:rPr>
  </w:style>
  <w:style w:type="character" w:styleId="Hyperlink">
    <w:name w:val="Hyperlink"/>
    <w:uiPriority w:val="99"/>
    <w:rsid w:val="00F41F3E"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8F2A09"/>
    <w:rPr>
      <w:rFonts w:ascii="Univers" w:hAnsi="Univers"/>
      <w:sz w:val="21"/>
    </w:rPr>
  </w:style>
  <w:style w:type="character" w:styleId="Verwijzingopmerking">
    <w:name w:val="annotation reference"/>
    <w:rsid w:val="00C55CD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55CD3"/>
    <w:rPr>
      <w:sz w:val="20"/>
    </w:rPr>
  </w:style>
  <w:style w:type="character" w:customStyle="1" w:styleId="TekstopmerkingChar">
    <w:name w:val="Tekst opmerking Char"/>
    <w:link w:val="Tekstopmerking"/>
    <w:rsid w:val="00C55CD3"/>
    <w:rPr>
      <w:rFonts w:ascii="Univers" w:hAnsi="Univer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55CD3"/>
    <w:rPr>
      <w:b/>
      <w:bCs/>
    </w:rPr>
  </w:style>
  <w:style w:type="character" w:customStyle="1" w:styleId="OnderwerpvanopmerkingChar">
    <w:name w:val="Onderwerp van opmerking Char"/>
    <w:link w:val="Onderwerpvanopmerking"/>
    <w:rsid w:val="00C55CD3"/>
    <w:rPr>
      <w:rFonts w:ascii="Univers" w:hAnsi="Univers"/>
      <w:b/>
      <w:bCs/>
    </w:rPr>
  </w:style>
  <w:style w:type="character" w:customStyle="1" w:styleId="value">
    <w:name w:val="value"/>
    <w:rsid w:val="00A07C82"/>
  </w:style>
  <w:style w:type="paragraph" w:styleId="Geenafstand">
    <w:name w:val="No Spacing"/>
    <w:uiPriority w:val="1"/>
    <w:qFormat/>
    <w:rsid w:val="00A07C82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1"/>
    </w:rPr>
  </w:style>
  <w:style w:type="character" w:styleId="Onopgelostemelding">
    <w:name w:val="Unresolved Mention"/>
    <w:uiPriority w:val="99"/>
    <w:semiHidden/>
    <w:unhideWhenUsed/>
    <w:rsid w:val="00DF4790"/>
    <w:rPr>
      <w:color w:val="605E5C"/>
      <w:shd w:val="clear" w:color="auto" w:fill="E1DFDD"/>
    </w:rPr>
  </w:style>
  <w:style w:type="paragraph" w:customStyle="1" w:styleId="Huisstijl-NAW">
    <w:name w:val="Huisstijl-NAW"/>
    <w:basedOn w:val="Standaard"/>
    <w:rsid w:val="00E42C03"/>
    <w:rPr>
      <w:rFonts w:cs="Verdana"/>
      <w:noProof/>
      <w:szCs w:val="18"/>
    </w:rPr>
  </w:style>
  <w:style w:type="character" w:customStyle="1" w:styleId="Kop1Char">
    <w:name w:val="Kop 1 Char"/>
    <w:link w:val="Kop1"/>
    <w:rsid w:val="00C2494D"/>
    <w:rPr>
      <w:rFonts w:ascii="Agrofont" w:hAnsi="Agrofont"/>
      <w:b/>
      <w:color w:val="000000"/>
      <w:kern w:val="24"/>
    </w:rPr>
  </w:style>
  <w:style w:type="character" w:customStyle="1" w:styleId="Kop5Char">
    <w:name w:val="Kop 5 Char"/>
    <w:link w:val="Kop5"/>
    <w:rsid w:val="00C2494D"/>
    <w:rPr>
      <w:rFonts w:ascii="Agrofont" w:hAnsi="Agrofont"/>
      <w:bCs/>
      <w:color w:val="000000"/>
      <w:kern w:val="20"/>
    </w:rPr>
  </w:style>
  <w:style w:type="character" w:styleId="Zwaar">
    <w:name w:val="Strong"/>
    <w:qFormat/>
    <w:rsid w:val="00C2494D"/>
    <w:rPr>
      <w:b/>
      <w:bCs/>
    </w:rPr>
  </w:style>
  <w:style w:type="paragraph" w:styleId="Lijstalinea">
    <w:name w:val="List Paragraph"/>
    <w:basedOn w:val="Standaard"/>
    <w:uiPriority w:val="34"/>
    <w:qFormat/>
    <w:rsid w:val="00C2494D"/>
    <w:pPr>
      <w:overflowPunct/>
      <w:autoSpaceDE/>
      <w:autoSpaceDN/>
      <w:adjustRightInd/>
      <w:spacing w:line="260" w:lineRule="atLeast"/>
      <w:ind w:left="720"/>
      <w:contextualSpacing/>
      <w:textAlignment w:val="auto"/>
    </w:pPr>
    <w:rPr>
      <w:rFonts w:ascii="Agrofont" w:hAnsi="Agrofont"/>
      <w:b/>
      <w:color w:val="000000"/>
      <w:kern w:val="20"/>
      <w:sz w:val="16"/>
    </w:rPr>
  </w:style>
  <w:style w:type="paragraph" w:styleId="Voetnoottekst">
    <w:name w:val="footnote text"/>
    <w:basedOn w:val="Standaard"/>
    <w:link w:val="VoetnoottekstChar"/>
    <w:rsid w:val="008E46E2"/>
    <w:pPr>
      <w:overflowPunct/>
      <w:autoSpaceDE/>
      <w:autoSpaceDN/>
      <w:adjustRightInd/>
      <w:spacing w:line="260" w:lineRule="atLeast"/>
      <w:textAlignment w:val="auto"/>
    </w:pPr>
    <w:rPr>
      <w:rFonts w:ascii="Agrofont" w:hAnsi="Agrofont"/>
      <w:b/>
      <w:color w:val="000000"/>
      <w:kern w:val="20"/>
      <w:sz w:val="20"/>
    </w:rPr>
  </w:style>
  <w:style w:type="character" w:customStyle="1" w:styleId="VoetnoottekstChar">
    <w:name w:val="Voetnoottekst Char"/>
    <w:link w:val="Voetnoottekst"/>
    <w:rsid w:val="008E46E2"/>
    <w:rPr>
      <w:rFonts w:ascii="Agrofont" w:hAnsi="Agrofont"/>
      <w:b/>
      <w:color w:val="000000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VV@rvo.n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jablonen\sjabo\RVO\RVObrief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RVObrief</Template>
  <TotalTime>44</TotalTime>
  <Pages>1</Pages>
  <Words>76</Words>
  <Characters>547</Characters>
  <Application>Microsoft Office Word</Application>
  <DocSecurity>8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POVV 2022 - Steunaanvraag</vt:lpstr>
      <vt:lpstr> </vt:lpstr>
    </vt:vector>
  </TitlesOfParts>
  <Company>Ministerie van EZ</Company>
  <LinksUpToDate>false</LinksUpToDate>
  <CharactersWithSpaces>622</CharactersWithSpaces>
  <SharedDoc>false</SharedDoc>
  <HLinks>
    <vt:vector size="6" baseType="variant">
      <vt:variant>
        <vt:i4>1048608</vt:i4>
      </vt:variant>
      <vt:variant>
        <vt:i4>0</vt:i4>
      </vt:variant>
      <vt:variant>
        <vt:i4>0</vt:i4>
      </vt:variant>
      <vt:variant>
        <vt:i4>5</vt:i4>
      </vt:variant>
      <vt:variant>
        <vt:lpwstr>mailto:POVV@rvo.nl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POVV 2022 - Steunaanvraag</dc:title>
  <dc:subject/>
  <dc:creator>Rijksdienst voor Ondernemend Nederland</dc:creator>
  <cp:keywords/>
  <cp:lastModifiedBy>Rijksdienst voor Ondernemend Nederland</cp:lastModifiedBy>
  <cp:revision>16</cp:revision>
  <cp:lastPrinted>2013-12-20T08:42:00Z</cp:lastPrinted>
  <dcterms:created xsi:type="dcterms:W3CDTF">2022-03-23T11:21:00Z</dcterms:created>
  <dcterms:modified xsi:type="dcterms:W3CDTF">2022-03-24T07:24:00Z</dcterms:modified>
</cp:coreProperties>
</file>