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023ED" w14:textId="4A0F4231" w:rsidR="00DD2887" w:rsidRDefault="00DD07EC" w:rsidP="00DD2887">
      <w:pPr>
        <w:pStyle w:val="Titel"/>
        <w:spacing w:before="720" w:line="400" w:lineRule="exact"/>
        <w:rPr>
          <w:rFonts w:ascii="RijksoverheidSansHeadingTT" w:hAnsi="RijksoverheidSansHeadingTT"/>
          <w:i/>
          <w:iCs/>
          <w:color w:val="007BC7"/>
          <w:sz w:val="40"/>
          <w:szCs w:val="40"/>
        </w:rPr>
      </w:pPr>
      <w:bookmarkStart w:id="0" w:name="_Toc170081450"/>
      <w:bookmarkStart w:id="1" w:name="_Toc170081451"/>
      <w:bookmarkStart w:id="2" w:name="_Toc170081452"/>
      <w:bookmarkStart w:id="3" w:name="_Toc170081453"/>
      <w:bookmarkStart w:id="4" w:name="_Toc170282586"/>
      <w:bookmarkEnd w:id="0"/>
      <w:bookmarkEnd w:id="1"/>
      <w:bookmarkEnd w:id="2"/>
      <w:r>
        <w:rPr>
          <w:rFonts w:ascii="RijksoverheidSansHeadingTT" w:hAnsi="RijksoverheidSansHeadingTT"/>
          <w:i/>
          <w:iCs/>
          <w:color w:val="007BC7"/>
          <w:sz w:val="40"/>
          <w:szCs w:val="40"/>
        </w:rPr>
        <w:t xml:space="preserve"> </w:t>
      </w:r>
      <w:r w:rsidR="00DD2887" w:rsidRPr="00DD2887">
        <w:rPr>
          <w:rFonts w:ascii="RijksoverheidSansHeadingTT" w:hAnsi="RijksoverheidSansHeadingTT"/>
          <w:i/>
          <w:iCs/>
          <w:color w:val="007BC7"/>
          <w:sz w:val="40"/>
          <w:szCs w:val="40"/>
        </w:rPr>
        <w:t>Format inhoudelijk verslag verwacht effect flexibiliteitsmaatregel</w:t>
      </w:r>
    </w:p>
    <w:p w14:paraId="155D99CB" w14:textId="48749553" w:rsidR="00DD07EC" w:rsidRPr="00DD2887" w:rsidRDefault="00DD07EC" w:rsidP="00DD07EC">
      <w:pPr>
        <w:pStyle w:val="Titel"/>
        <w:spacing w:before="480" w:line="240" w:lineRule="exact"/>
        <w:rPr>
          <w:rFonts w:ascii="RijksoverheidSansHeadingTT" w:hAnsi="RijksoverheidSansHeadingTT"/>
          <w:i/>
          <w:iCs/>
          <w:color w:val="007BC7"/>
          <w:sz w:val="40"/>
          <w:szCs w:val="40"/>
        </w:rPr>
      </w:pPr>
      <w:r>
        <w:rPr>
          <w:sz w:val="18"/>
          <w:szCs w:val="18"/>
        </w:rPr>
        <w:t xml:space="preserve">In dit format beschrijft u het verwachte effect van de flexibiliteitsmaatregel op uw energievraagprofiel. Dit ingevulde format stuurt u mee met uw subsidieaanvraag voor de subsidieregeling Flex-e onderdeel </w:t>
      </w:r>
      <w:r w:rsidRPr="00F41738">
        <w:rPr>
          <w:sz w:val="18"/>
          <w:szCs w:val="18"/>
        </w:rPr>
        <w:t>flexibiliteitsmaatregelen</w:t>
      </w:r>
      <w:r>
        <w:rPr>
          <w:sz w:val="18"/>
          <w:szCs w:val="18"/>
        </w:rPr>
        <w:t>.</w:t>
      </w:r>
    </w:p>
    <w:bookmarkEnd w:id="3"/>
    <w:bookmarkEnd w:id="4"/>
    <w:p w14:paraId="41AF51B8" w14:textId="75739D44" w:rsidR="00235805" w:rsidRPr="00826DC0" w:rsidRDefault="00DD07EC" w:rsidP="00D42C4F">
      <w:pPr>
        <w:pStyle w:val="Kop1"/>
      </w:pPr>
      <w:r>
        <w:t>Algemene informatie</w:t>
      </w:r>
    </w:p>
    <w:p w14:paraId="6594F9A4" w14:textId="77777777" w:rsidR="00DD07EC" w:rsidRDefault="00DD07EC" w:rsidP="00DD07EC">
      <w:pPr>
        <w:rPr>
          <w:i/>
          <w:iCs/>
          <w:szCs w:val="18"/>
        </w:rPr>
      </w:pPr>
      <w:r w:rsidRPr="1CE77DE9">
        <w:rPr>
          <w:szCs w:val="18"/>
        </w:rPr>
        <w:t>Titel maatregel:</w:t>
      </w:r>
      <w:r>
        <w:rPr>
          <w:szCs w:val="18"/>
        </w:rPr>
        <w:t xml:space="preserve"> g</w:t>
      </w:r>
      <w:r w:rsidRPr="1CE77DE9">
        <w:rPr>
          <w:szCs w:val="18"/>
        </w:rPr>
        <w:t xml:space="preserve">eef hier een korte titel die de </w:t>
      </w:r>
      <w:r w:rsidRPr="1CE77DE9">
        <w:rPr>
          <w:i/>
          <w:iCs/>
          <w:szCs w:val="18"/>
        </w:rPr>
        <w:t>voorgestelde flexibiliteitsmaatregel beschrijft.</w:t>
      </w:r>
    </w:p>
    <w:tbl>
      <w:tblPr>
        <w:tblStyle w:val="Tabelraster"/>
        <w:tblW w:w="96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8F8F8"/>
        <w:tblLayout w:type="fixed"/>
        <w:tblLook w:val="04A0" w:firstRow="1" w:lastRow="0" w:firstColumn="1" w:lastColumn="0" w:noHBand="0" w:noVBand="1"/>
      </w:tblPr>
      <w:tblGrid>
        <w:gridCol w:w="9639"/>
      </w:tblGrid>
      <w:tr w:rsidR="00DD07EC" w:rsidRPr="00731483" w14:paraId="7AE9B42C" w14:textId="77777777" w:rsidTr="00D63F59">
        <w:trPr>
          <w:trHeight w:val="284"/>
        </w:trPr>
        <w:tc>
          <w:tcPr>
            <w:tcW w:w="9639" w:type="dxa"/>
            <w:shd w:val="clear" w:color="auto" w:fill="FBFBFB"/>
          </w:tcPr>
          <w:p w14:paraId="51C7D957" w14:textId="77777777" w:rsidR="00DD07EC" w:rsidRPr="00731483" w:rsidRDefault="00DD07EC" w:rsidP="00D63F59">
            <w:pPr>
              <w:spacing w:line="240" w:lineRule="exact"/>
              <w:ind w:left="-57"/>
              <w:rPr>
                <w:szCs w:val="18"/>
              </w:rPr>
            </w:pPr>
            <w:bookmarkStart w:id="5" w:name="_Hlk192496620"/>
            <w:permStart w:id="1461660836" w:edGrp="everyone"/>
            <w:permEnd w:id="1461660836"/>
          </w:p>
        </w:tc>
      </w:tr>
    </w:tbl>
    <w:bookmarkEnd w:id="5"/>
    <w:p w14:paraId="2088A504" w14:textId="20EC4BEA" w:rsidR="00DD07EC" w:rsidRDefault="00DD07EC" w:rsidP="00DD07EC">
      <w:pPr>
        <w:rPr>
          <w:i/>
          <w:iCs/>
          <w:szCs w:val="18"/>
        </w:rPr>
      </w:pPr>
      <w:r w:rsidRPr="1CE77DE9">
        <w:rPr>
          <w:i/>
          <w:iCs/>
          <w:szCs w:val="18"/>
        </w:rPr>
        <w:t>De voorgestelde maatregel moet in één van de onderstaande categorieën vallen.</w:t>
      </w:r>
      <w:r>
        <w:rPr>
          <w:i/>
          <w:iCs/>
          <w:szCs w:val="18"/>
        </w:rPr>
        <w:t xml:space="preserve"> </w:t>
      </w:r>
      <w:r w:rsidRPr="1CE77DE9">
        <w:rPr>
          <w:i/>
          <w:iCs/>
          <w:szCs w:val="18"/>
        </w:rPr>
        <w:t>Kruis aan in welke categorie de voorgestelde flexibiliteitsmaatregel valt</w:t>
      </w:r>
      <w:r>
        <w:rPr>
          <w:i/>
          <w:iCs/>
          <w:szCs w:val="18"/>
        </w:rPr>
        <w:t>:</w:t>
      </w:r>
    </w:p>
    <w:p w14:paraId="4CAA4B27" w14:textId="1B31216E" w:rsidR="00DD07EC" w:rsidRDefault="00292416" w:rsidP="00DD07EC">
      <w:sdt>
        <w:sdtPr>
          <w:rPr>
            <w:sz w:val="24"/>
            <w:szCs w:val="24"/>
          </w:rPr>
          <w:id w:val="87319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9416828" w:edGrp="everyone"/>
          <w:r w:rsidR="00DD07EC">
            <w:rPr>
              <w:rFonts w:ascii="MS Gothic" w:eastAsia="MS Gothic" w:hAnsi="MS Gothic" w:hint="eastAsia"/>
              <w:sz w:val="24"/>
              <w:szCs w:val="24"/>
            </w:rPr>
            <w:t>☐</w:t>
          </w:r>
          <w:permEnd w:id="139416828"/>
        </w:sdtContent>
      </w:sdt>
      <w:r w:rsidR="00DD07EC">
        <w:t xml:space="preserve">  </w:t>
      </w:r>
      <w:r w:rsidR="00DD07EC">
        <w:rPr>
          <w:szCs w:val="18"/>
        </w:rPr>
        <w:t>m</w:t>
      </w:r>
      <w:r w:rsidR="00DD07EC" w:rsidRPr="00433532">
        <w:rPr>
          <w:szCs w:val="18"/>
        </w:rPr>
        <w:t xml:space="preserve">eet- </w:t>
      </w:r>
      <w:r w:rsidR="00DD07EC">
        <w:rPr>
          <w:szCs w:val="18"/>
        </w:rPr>
        <w:t>&amp;</w:t>
      </w:r>
      <w:r w:rsidR="00DD07EC" w:rsidRPr="00433532">
        <w:rPr>
          <w:szCs w:val="18"/>
        </w:rPr>
        <w:t xml:space="preserve"> </w:t>
      </w:r>
      <w:r w:rsidR="00DD07EC">
        <w:rPr>
          <w:szCs w:val="18"/>
        </w:rPr>
        <w:t>r</w:t>
      </w:r>
      <w:r w:rsidR="00DD07EC" w:rsidRPr="00433532">
        <w:rPr>
          <w:szCs w:val="18"/>
        </w:rPr>
        <w:t>egeltechniek</w:t>
      </w:r>
    </w:p>
    <w:p w14:paraId="3C11EE3C" w14:textId="20ADD858" w:rsidR="00DD07EC" w:rsidRDefault="00292416" w:rsidP="00DD07EC">
      <w:sdt>
        <w:sdtPr>
          <w:rPr>
            <w:sz w:val="24"/>
            <w:szCs w:val="24"/>
          </w:rPr>
          <w:id w:val="-39064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69077896" w:edGrp="everyone"/>
          <w:r w:rsidR="00DD07EC">
            <w:rPr>
              <w:rFonts w:ascii="MS Gothic" w:eastAsia="MS Gothic" w:hAnsi="MS Gothic" w:hint="eastAsia"/>
              <w:sz w:val="24"/>
              <w:szCs w:val="24"/>
            </w:rPr>
            <w:t>☐</w:t>
          </w:r>
          <w:permEnd w:id="1369077896"/>
        </w:sdtContent>
      </w:sdt>
      <w:r w:rsidR="00DD07EC">
        <w:t xml:space="preserve">  </w:t>
      </w:r>
      <w:r w:rsidR="00DD07EC">
        <w:rPr>
          <w:szCs w:val="18"/>
        </w:rPr>
        <w:t>e</w:t>
      </w:r>
      <w:r w:rsidR="00DD07EC" w:rsidRPr="00433532">
        <w:rPr>
          <w:szCs w:val="18"/>
        </w:rPr>
        <w:t>nergieopslag</w:t>
      </w:r>
    </w:p>
    <w:p w14:paraId="0B84E12D" w14:textId="141C9975" w:rsidR="00DD07EC" w:rsidRDefault="00292416" w:rsidP="00DD07EC">
      <w:sdt>
        <w:sdtPr>
          <w:rPr>
            <w:sz w:val="24"/>
            <w:szCs w:val="24"/>
          </w:rPr>
          <w:id w:val="76928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60923017" w:edGrp="everyone"/>
          <w:r w:rsidR="00DD07EC">
            <w:rPr>
              <w:rFonts w:ascii="MS Gothic" w:eastAsia="MS Gothic" w:hAnsi="MS Gothic" w:hint="eastAsia"/>
              <w:sz w:val="24"/>
              <w:szCs w:val="24"/>
            </w:rPr>
            <w:t>☐</w:t>
          </w:r>
          <w:permEnd w:id="560923017"/>
        </w:sdtContent>
      </w:sdt>
      <w:r w:rsidR="00DD07EC">
        <w:t xml:space="preserve">  </w:t>
      </w:r>
      <w:r w:rsidR="00DD07EC">
        <w:rPr>
          <w:szCs w:val="18"/>
        </w:rPr>
        <w:t>e</w:t>
      </w:r>
      <w:r w:rsidR="00DD07EC" w:rsidRPr="00433532">
        <w:rPr>
          <w:szCs w:val="18"/>
        </w:rPr>
        <w:t>nergieconversie</w:t>
      </w:r>
    </w:p>
    <w:p w14:paraId="03BF3BB7" w14:textId="2324A37F" w:rsidR="00DD07EC" w:rsidRDefault="00292416" w:rsidP="00DD07EC">
      <w:sdt>
        <w:sdtPr>
          <w:rPr>
            <w:sz w:val="24"/>
            <w:szCs w:val="24"/>
          </w:rPr>
          <w:id w:val="-183097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25762691" w:edGrp="everyone"/>
          <w:r w:rsidR="00DD07EC">
            <w:rPr>
              <w:rFonts w:ascii="MS Gothic" w:eastAsia="MS Gothic" w:hAnsi="MS Gothic" w:hint="eastAsia"/>
              <w:sz w:val="24"/>
              <w:szCs w:val="24"/>
            </w:rPr>
            <w:t>☐</w:t>
          </w:r>
          <w:permEnd w:id="1525762691"/>
        </w:sdtContent>
      </w:sdt>
      <w:r w:rsidR="00DD07EC">
        <w:t xml:space="preserve">  </w:t>
      </w:r>
      <w:r w:rsidR="00DD07EC">
        <w:rPr>
          <w:szCs w:val="18"/>
        </w:rPr>
        <w:t>o</w:t>
      </w:r>
      <w:r w:rsidR="00DD07EC" w:rsidRPr="00433532">
        <w:rPr>
          <w:szCs w:val="18"/>
        </w:rPr>
        <w:t>pslag of buffercapaciteit</w:t>
      </w:r>
    </w:p>
    <w:p w14:paraId="5E2313BB" w14:textId="77777777" w:rsidR="00DD07EC" w:rsidRDefault="00DD07EC" w:rsidP="00DD07EC">
      <w:pPr>
        <w:spacing w:line="80" w:lineRule="exact"/>
        <w:rPr>
          <w:i/>
          <w:iCs/>
          <w:szCs w:val="18"/>
        </w:rPr>
      </w:pPr>
    </w:p>
    <w:p w14:paraId="1ABC2A63" w14:textId="77777777" w:rsidR="00DD07EC" w:rsidRDefault="00DD07EC" w:rsidP="00DD07EC">
      <w:pPr>
        <w:rPr>
          <w:szCs w:val="18"/>
        </w:rPr>
      </w:pPr>
      <w:r w:rsidRPr="00433532">
        <w:rPr>
          <w:szCs w:val="18"/>
        </w:rPr>
        <w:t>Kosten voorgestelde maatregel (excl. installatiekosten):</w:t>
      </w:r>
    </w:p>
    <w:tbl>
      <w:tblPr>
        <w:tblStyle w:val="Tabelraster"/>
        <w:tblW w:w="96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8F8F8"/>
        <w:tblLayout w:type="fixed"/>
        <w:tblLook w:val="04A0" w:firstRow="1" w:lastRow="0" w:firstColumn="1" w:lastColumn="0" w:noHBand="0" w:noVBand="1"/>
      </w:tblPr>
      <w:tblGrid>
        <w:gridCol w:w="9639"/>
      </w:tblGrid>
      <w:tr w:rsidR="00DD07EC" w:rsidRPr="00731483" w14:paraId="54A6344E" w14:textId="77777777" w:rsidTr="00D63F59">
        <w:trPr>
          <w:trHeight w:val="284"/>
        </w:trPr>
        <w:tc>
          <w:tcPr>
            <w:tcW w:w="9639" w:type="dxa"/>
            <w:shd w:val="clear" w:color="auto" w:fill="FBFBFB"/>
          </w:tcPr>
          <w:p w14:paraId="37EB303C" w14:textId="77777777" w:rsidR="00DD07EC" w:rsidRPr="00731483" w:rsidRDefault="00DD07EC" w:rsidP="004856F9">
            <w:pPr>
              <w:spacing w:line="240" w:lineRule="exact"/>
              <w:ind w:left="-57"/>
              <w:rPr>
                <w:szCs w:val="18"/>
              </w:rPr>
            </w:pPr>
            <w:permStart w:id="1028397265" w:edGrp="everyone"/>
            <w:permEnd w:id="1028397265"/>
          </w:p>
        </w:tc>
      </w:tr>
    </w:tbl>
    <w:p w14:paraId="15AB55D2" w14:textId="77777777" w:rsidR="00DD07EC" w:rsidRPr="00433532" w:rsidRDefault="00DD07EC" w:rsidP="00DD07EC">
      <w:pPr>
        <w:spacing w:line="80" w:lineRule="exact"/>
        <w:rPr>
          <w:szCs w:val="18"/>
        </w:rPr>
      </w:pPr>
    </w:p>
    <w:p w14:paraId="3FB2DB8D" w14:textId="77777777" w:rsidR="00DD07EC" w:rsidRDefault="00DD07EC" w:rsidP="00DD07EC">
      <w:pPr>
        <w:rPr>
          <w:szCs w:val="18"/>
        </w:rPr>
      </w:pPr>
      <w:r w:rsidRPr="00433532">
        <w:rPr>
          <w:szCs w:val="18"/>
        </w:rPr>
        <w:t>Installatiekosten:</w:t>
      </w:r>
    </w:p>
    <w:tbl>
      <w:tblPr>
        <w:tblStyle w:val="Tabelraster"/>
        <w:tblW w:w="96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8F8F8"/>
        <w:tblLayout w:type="fixed"/>
        <w:tblLook w:val="04A0" w:firstRow="1" w:lastRow="0" w:firstColumn="1" w:lastColumn="0" w:noHBand="0" w:noVBand="1"/>
      </w:tblPr>
      <w:tblGrid>
        <w:gridCol w:w="9639"/>
      </w:tblGrid>
      <w:tr w:rsidR="00DD07EC" w:rsidRPr="00731483" w14:paraId="230F105F" w14:textId="77777777" w:rsidTr="00D63F59">
        <w:trPr>
          <w:trHeight w:val="284"/>
        </w:trPr>
        <w:tc>
          <w:tcPr>
            <w:tcW w:w="9639" w:type="dxa"/>
            <w:shd w:val="clear" w:color="auto" w:fill="FBFBFB"/>
          </w:tcPr>
          <w:p w14:paraId="76EAA6D4" w14:textId="77777777" w:rsidR="00DD07EC" w:rsidRPr="00731483" w:rsidRDefault="00DD07EC" w:rsidP="004856F9">
            <w:pPr>
              <w:spacing w:line="240" w:lineRule="exact"/>
              <w:ind w:left="-57"/>
              <w:rPr>
                <w:szCs w:val="18"/>
              </w:rPr>
            </w:pPr>
            <w:bookmarkStart w:id="6" w:name="_Hlk192496921"/>
            <w:permStart w:id="745292638" w:edGrp="everyone" w:colFirst="0" w:colLast="0"/>
          </w:p>
        </w:tc>
      </w:tr>
      <w:permEnd w:id="745292638"/>
    </w:tbl>
    <w:p w14:paraId="74B36ED0" w14:textId="77777777" w:rsidR="00DD07EC" w:rsidRPr="00433532" w:rsidRDefault="00DD07EC" w:rsidP="00DD07EC">
      <w:pPr>
        <w:spacing w:line="80" w:lineRule="exact"/>
        <w:rPr>
          <w:szCs w:val="18"/>
        </w:rPr>
      </w:pPr>
    </w:p>
    <w:bookmarkEnd w:id="6"/>
    <w:p w14:paraId="4B9D83EB" w14:textId="77777777" w:rsidR="00DD07EC" w:rsidRPr="00433532" w:rsidRDefault="00DD07EC" w:rsidP="00DD07EC">
      <w:pPr>
        <w:rPr>
          <w:szCs w:val="18"/>
        </w:rPr>
      </w:pPr>
      <w:r w:rsidRPr="00433532">
        <w:rPr>
          <w:szCs w:val="18"/>
        </w:rPr>
        <w:t xml:space="preserve">Verwachte implementatietijd: </w:t>
      </w:r>
    </w:p>
    <w:tbl>
      <w:tblPr>
        <w:tblStyle w:val="Tabelraster"/>
        <w:tblW w:w="96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8F8F8"/>
        <w:tblLayout w:type="fixed"/>
        <w:tblLook w:val="04A0" w:firstRow="1" w:lastRow="0" w:firstColumn="1" w:lastColumn="0" w:noHBand="0" w:noVBand="1"/>
      </w:tblPr>
      <w:tblGrid>
        <w:gridCol w:w="9639"/>
      </w:tblGrid>
      <w:tr w:rsidR="00DD07EC" w:rsidRPr="00731483" w14:paraId="3694A87E" w14:textId="77777777" w:rsidTr="00D63F59">
        <w:trPr>
          <w:trHeight w:val="284"/>
        </w:trPr>
        <w:tc>
          <w:tcPr>
            <w:tcW w:w="9639" w:type="dxa"/>
            <w:shd w:val="clear" w:color="auto" w:fill="FBFBFB"/>
          </w:tcPr>
          <w:p w14:paraId="700979DB" w14:textId="77777777" w:rsidR="00DD07EC" w:rsidRPr="00731483" w:rsidRDefault="00DD07EC" w:rsidP="004856F9">
            <w:pPr>
              <w:spacing w:line="240" w:lineRule="exact"/>
              <w:ind w:left="-57"/>
              <w:rPr>
                <w:szCs w:val="18"/>
              </w:rPr>
            </w:pPr>
            <w:permStart w:id="79132202" w:edGrp="everyone"/>
            <w:permEnd w:id="79132202"/>
          </w:p>
        </w:tc>
      </w:tr>
    </w:tbl>
    <w:p w14:paraId="710DADDF" w14:textId="0698D810" w:rsidR="00CA17E1" w:rsidRDefault="00DD07EC" w:rsidP="00D42C4F">
      <w:pPr>
        <w:pStyle w:val="Kop1"/>
      </w:pPr>
      <w:r>
        <w:t>Beschrijving van de maatregel</w:t>
      </w:r>
      <w:r w:rsidR="1043E6E9">
        <w:t xml:space="preserve"> </w:t>
      </w:r>
    </w:p>
    <w:p w14:paraId="6A9EB757" w14:textId="77777777" w:rsidR="00DD07EC" w:rsidRDefault="00DD07EC" w:rsidP="00DD07EC">
      <w:pPr>
        <w:rPr>
          <w:i/>
          <w:iCs/>
          <w:szCs w:val="18"/>
        </w:rPr>
      </w:pPr>
      <w:r>
        <w:rPr>
          <w:i/>
          <w:iCs/>
          <w:szCs w:val="18"/>
        </w:rPr>
        <w:t xml:space="preserve">Geef een uitgebreide beschrijving in het invulveld van de voorgestelde maatregel. De volgende elementen moeten onderdeel uitmaken van de beschrijving: </w:t>
      </w:r>
    </w:p>
    <w:p w14:paraId="65EC7DEA" w14:textId="77777777" w:rsidR="00DD07EC" w:rsidRPr="004856F9" w:rsidRDefault="00DD07EC" w:rsidP="004856F9">
      <w:pPr>
        <w:pStyle w:val="Lijstalinea"/>
        <w:numPr>
          <w:ilvl w:val="0"/>
          <w:numId w:val="11"/>
        </w:numPr>
        <w:ind w:left="567" w:hanging="567"/>
        <w:rPr>
          <w:i/>
          <w:iCs/>
          <w:szCs w:val="18"/>
        </w:rPr>
      </w:pPr>
      <w:r w:rsidRPr="004856F9">
        <w:rPr>
          <w:i/>
          <w:iCs/>
          <w:szCs w:val="18"/>
        </w:rPr>
        <w:t>omschrijving van de voorgestelde maatregel;</w:t>
      </w:r>
    </w:p>
    <w:p w14:paraId="3CA756C5" w14:textId="77777777" w:rsidR="00DD07EC" w:rsidRPr="004856F9" w:rsidRDefault="00DD07EC" w:rsidP="004856F9">
      <w:pPr>
        <w:pStyle w:val="Lijstalinea"/>
        <w:numPr>
          <w:ilvl w:val="0"/>
          <w:numId w:val="11"/>
        </w:numPr>
        <w:ind w:left="567" w:hanging="567"/>
        <w:rPr>
          <w:i/>
          <w:iCs/>
          <w:szCs w:val="18"/>
        </w:rPr>
      </w:pPr>
      <w:r w:rsidRPr="004856F9">
        <w:rPr>
          <w:i/>
          <w:iCs/>
          <w:szCs w:val="18"/>
        </w:rPr>
        <w:t>doel van de maatregel;</w:t>
      </w:r>
    </w:p>
    <w:p w14:paraId="7AB89875" w14:textId="77777777" w:rsidR="00DD07EC" w:rsidRPr="004856F9" w:rsidRDefault="00DD07EC" w:rsidP="004856F9">
      <w:pPr>
        <w:pStyle w:val="Lijstalinea"/>
        <w:numPr>
          <w:ilvl w:val="0"/>
          <w:numId w:val="11"/>
        </w:numPr>
        <w:ind w:left="567" w:hanging="567"/>
        <w:rPr>
          <w:i/>
          <w:iCs/>
          <w:szCs w:val="18"/>
        </w:rPr>
      </w:pPr>
      <w:r w:rsidRPr="004856F9">
        <w:rPr>
          <w:i/>
          <w:iCs/>
          <w:szCs w:val="18"/>
        </w:rPr>
        <w:t>verwachte effect van de maatregel op uw energievraagprofiel;</w:t>
      </w:r>
    </w:p>
    <w:p w14:paraId="16BDB8FE" w14:textId="77777777" w:rsidR="00DD07EC" w:rsidRPr="004856F9" w:rsidRDefault="00DD07EC" w:rsidP="004856F9">
      <w:pPr>
        <w:pStyle w:val="Lijstalinea"/>
        <w:numPr>
          <w:ilvl w:val="0"/>
          <w:numId w:val="11"/>
        </w:numPr>
        <w:ind w:left="567" w:hanging="567"/>
        <w:rPr>
          <w:i/>
          <w:iCs/>
          <w:szCs w:val="18"/>
        </w:rPr>
      </w:pPr>
      <w:r w:rsidRPr="004856F9">
        <w:rPr>
          <w:i/>
          <w:iCs/>
          <w:szCs w:val="18"/>
        </w:rPr>
        <w:t>effect van de maatregel op de lokale afnamecongestie;</w:t>
      </w:r>
    </w:p>
    <w:p w14:paraId="076E9EC0" w14:textId="77777777" w:rsidR="00DD07EC" w:rsidRPr="004856F9" w:rsidRDefault="00DD07EC" w:rsidP="004856F9">
      <w:pPr>
        <w:pStyle w:val="Lijstalinea"/>
        <w:numPr>
          <w:ilvl w:val="0"/>
          <w:numId w:val="11"/>
        </w:numPr>
        <w:ind w:left="567" w:hanging="567"/>
        <w:rPr>
          <w:i/>
          <w:iCs/>
          <w:szCs w:val="18"/>
        </w:rPr>
      </w:pPr>
      <w:r w:rsidRPr="004856F9">
        <w:rPr>
          <w:i/>
          <w:iCs/>
          <w:szCs w:val="18"/>
        </w:rPr>
        <w:t>effect van de maatregel op uw bedrijfsprocessen.</w:t>
      </w:r>
    </w:p>
    <w:tbl>
      <w:tblPr>
        <w:tblStyle w:val="Tabelraster"/>
        <w:tblW w:w="96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8F8F8"/>
        <w:tblLayout w:type="fixed"/>
        <w:tblLook w:val="04A0" w:firstRow="1" w:lastRow="0" w:firstColumn="1" w:lastColumn="0" w:noHBand="0" w:noVBand="1"/>
      </w:tblPr>
      <w:tblGrid>
        <w:gridCol w:w="9639"/>
      </w:tblGrid>
      <w:tr w:rsidR="004856F9" w:rsidRPr="00731483" w14:paraId="4D345C3F" w14:textId="77777777" w:rsidTr="00D63F59">
        <w:trPr>
          <w:trHeight w:val="284"/>
        </w:trPr>
        <w:tc>
          <w:tcPr>
            <w:tcW w:w="9639" w:type="dxa"/>
            <w:shd w:val="clear" w:color="auto" w:fill="FBFBFB"/>
          </w:tcPr>
          <w:p w14:paraId="2D2DB2E2" w14:textId="77777777" w:rsidR="004856F9" w:rsidRPr="004856F9" w:rsidRDefault="004856F9" w:rsidP="004856F9">
            <w:pPr>
              <w:spacing w:line="240" w:lineRule="exact"/>
              <w:ind w:left="-57"/>
              <w:rPr>
                <w:szCs w:val="18"/>
              </w:rPr>
            </w:pPr>
            <w:permStart w:id="1707087365" w:edGrp="everyone"/>
            <w:permEnd w:id="1707087365"/>
          </w:p>
        </w:tc>
      </w:tr>
    </w:tbl>
    <w:p w14:paraId="1CF14382" w14:textId="77777777" w:rsidR="009A110F" w:rsidRDefault="009A110F" w:rsidP="00D47919">
      <w:pPr>
        <w:spacing w:line="20" w:lineRule="exact"/>
      </w:pPr>
    </w:p>
    <w:p w14:paraId="0D0C8217" w14:textId="22731000" w:rsidR="0080653C" w:rsidRDefault="00DD07EC" w:rsidP="00D42C4F">
      <w:pPr>
        <w:pStyle w:val="Kop1"/>
      </w:pPr>
      <w:r>
        <w:t>Specificaties van de maatregel</w:t>
      </w:r>
    </w:p>
    <w:p w14:paraId="6EC03FBA" w14:textId="77777777" w:rsidR="00DD07EC" w:rsidRDefault="00DD07EC" w:rsidP="00DD07EC">
      <w:pPr>
        <w:rPr>
          <w:i/>
          <w:iCs/>
          <w:szCs w:val="18"/>
        </w:rPr>
      </w:pPr>
      <w:r>
        <w:rPr>
          <w:i/>
          <w:iCs/>
          <w:szCs w:val="18"/>
        </w:rPr>
        <w:t>Omschrijf hier de kwantitatieve waarden van de voorgestelde flexibiliteitsmaatregel. De omschrijving bevat in ieder geval de volgende elementen:</w:t>
      </w:r>
    </w:p>
    <w:p w14:paraId="6059B0B7" w14:textId="77777777" w:rsidR="00DD07EC" w:rsidRPr="004856F9" w:rsidRDefault="00DD07EC" w:rsidP="004856F9">
      <w:pPr>
        <w:pStyle w:val="Lijstalinea"/>
        <w:numPr>
          <w:ilvl w:val="0"/>
          <w:numId w:val="12"/>
        </w:numPr>
        <w:ind w:left="567" w:hanging="567"/>
        <w:rPr>
          <w:i/>
          <w:iCs/>
          <w:szCs w:val="18"/>
        </w:rPr>
      </w:pPr>
      <w:r w:rsidRPr="004856F9">
        <w:rPr>
          <w:i/>
          <w:iCs/>
          <w:szCs w:val="18"/>
        </w:rPr>
        <w:t>flexibel vermogen (in MW);</w:t>
      </w:r>
    </w:p>
    <w:p w14:paraId="6BDD36EB" w14:textId="77777777" w:rsidR="00DD07EC" w:rsidRPr="004856F9" w:rsidRDefault="00DD07EC" w:rsidP="004856F9">
      <w:pPr>
        <w:pStyle w:val="Lijstalinea"/>
        <w:numPr>
          <w:ilvl w:val="0"/>
          <w:numId w:val="12"/>
        </w:numPr>
        <w:ind w:left="567" w:hanging="567"/>
        <w:rPr>
          <w:i/>
          <w:iCs/>
          <w:szCs w:val="18"/>
        </w:rPr>
      </w:pPr>
      <w:r w:rsidRPr="004856F9">
        <w:rPr>
          <w:i/>
          <w:iCs/>
          <w:szCs w:val="18"/>
        </w:rPr>
        <w:t>de flexibele hoeveelheid energie (in MWh) per jaar;</w:t>
      </w:r>
    </w:p>
    <w:p w14:paraId="2090B86E" w14:textId="77777777" w:rsidR="00DD07EC" w:rsidRPr="004856F9" w:rsidRDefault="00DD07EC" w:rsidP="004856F9">
      <w:pPr>
        <w:pStyle w:val="Lijstalinea"/>
        <w:numPr>
          <w:ilvl w:val="0"/>
          <w:numId w:val="12"/>
        </w:numPr>
        <w:ind w:left="567" w:hanging="567"/>
        <w:rPr>
          <w:i/>
          <w:iCs/>
          <w:szCs w:val="18"/>
        </w:rPr>
      </w:pPr>
      <w:r w:rsidRPr="004856F9">
        <w:rPr>
          <w:i/>
          <w:iCs/>
          <w:szCs w:val="18"/>
        </w:rPr>
        <w:t>hoe lang de maatregel achter elkaar flexibiliteit kan leveren;</w:t>
      </w:r>
    </w:p>
    <w:p w14:paraId="6B000C88" w14:textId="77777777" w:rsidR="00DD07EC" w:rsidRPr="004856F9" w:rsidRDefault="00DD07EC" w:rsidP="004856F9">
      <w:pPr>
        <w:pStyle w:val="Lijstalinea"/>
        <w:numPr>
          <w:ilvl w:val="0"/>
          <w:numId w:val="12"/>
        </w:numPr>
        <w:ind w:left="567" w:hanging="567"/>
        <w:rPr>
          <w:i/>
          <w:iCs/>
          <w:szCs w:val="18"/>
        </w:rPr>
      </w:pPr>
      <w:r w:rsidRPr="004856F9">
        <w:rPr>
          <w:i/>
          <w:iCs/>
          <w:szCs w:val="18"/>
        </w:rPr>
        <w:t>de momenten waarop flexibiliteit kan worden ingezet in een weekprofiel en een dagprofiel op kwartierbasis;</w:t>
      </w:r>
    </w:p>
    <w:p w14:paraId="7BED9C90" w14:textId="77777777" w:rsidR="00DD07EC" w:rsidRPr="004856F9" w:rsidRDefault="00DD07EC" w:rsidP="004856F9">
      <w:pPr>
        <w:pStyle w:val="Lijstalinea"/>
        <w:numPr>
          <w:ilvl w:val="0"/>
          <w:numId w:val="12"/>
        </w:numPr>
        <w:ind w:left="567" w:hanging="567"/>
        <w:rPr>
          <w:i/>
          <w:iCs/>
          <w:szCs w:val="18"/>
        </w:rPr>
      </w:pPr>
      <w:r w:rsidRPr="004856F9">
        <w:rPr>
          <w:i/>
          <w:iCs/>
          <w:szCs w:val="18"/>
        </w:rPr>
        <w:t>hoe lang het duurt de flexibiliteit aan of uit te zetten (opregel- &amp; afregelprocedure).</w:t>
      </w:r>
    </w:p>
    <w:tbl>
      <w:tblPr>
        <w:tblStyle w:val="Tabelraster"/>
        <w:tblW w:w="96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8F8F8"/>
        <w:tblLayout w:type="fixed"/>
        <w:tblLook w:val="04A0" w:firstRow="1" w:lastRow="0" w:firstColumn="1" w:lastColumn="0" w:noHBand="0" w:noVBand="1"/>
      </w:tblPr>
      <w:tblGrid>
        <w:gridCol w:w="9639"/>
      </w:tblGrid>
      <w:tr w:rsidR="004856F9" w:rsidRPr="00731483" w14:paraId="7D126513" w14:textId="77777777" w:rsidTr="00D63F59">
        <w:trPr>
          <w:trHeight w:val="284"/>
        </w:trPr>
        <w:tc>
          <w:tcPr>
            <w:tcW w:w="9639" w:type="dxa"/>
            <w:shd w:val="clear" w:color="auto" w:fill="FBFBFB"/>
          </w:tcPr>
          <w:p w14:paraId="5689BC87" w14:textId="77777777" w:rsidR="004856F9" w:rsidRPr="004856F9" w:rsidRDefault="004856F9" w:rsidP="004856F9">
            <w:pPr>
              <w:spacing w:line="240" w:lineRule="exact"/>
              <w:ind w:left="-57"/>
              <w:rPr>
                <w:szCs w:val="18"/>
              </w:rPr>
            </w:pPr>
            <w:permStart w:id="1598241387" w:edGrp="everyone"/>
            <w:permEnd w:id="1598241387"/>
          </w:p>
        </w:tc>
      </w:tr>
    </w:tbl>
    <w:p w14:paraId="6BAFE5E7" w14:textId="77777777" w:rsidR="00DD07EC" w:rsidRDefault="00DD07EC" w:rsidP="00DD07EC"/>
    <w:p w14:paraId="3EE44E51" w14:textId="7EF70DF7" w:rsidR="00C21017" w:rsidRDefault="00DD07EC" w:rsidP="00D42C4F">
      <w:pPr>
        <w:pStyle w:val="Kop1"/>
      </w:pPr>
      <w:r>
        <w:lastRenderedPageBreak/>
        <w:t>Energieprofiel onderneming</w:t>
      </w:r>
    </w:p>
    <w:p w14:paraId="457397FC" w14:textId="77777777" w:rsidR="00DD07EC" w:rsidRDefault="00DD07EC" w:rsidP="00DD07EC">
      <w:pPr>
        <w:rPr>
          <w:i/>
          <w:iCs/>
          <w:szCs w:val="18"/>
        </w:rPr>
      </w:pPr>
      <w:r>
        <w:rPr>
          <w:i/>
          <w:iCs/>
          <w:szCs w:val="18"/>
        </w:rPr>
        <w:t>Voeg als extra bijlage in XLS format een jaarprofiel van uw energieverbruik in kwartierwaarden toe van een representatief jaar van de afgelopen drie jaren. De bijlage bevat de volgende elementen:</w:t>
      </w:r>
    </w:p>
    <w:p w14:paraId="7E9A7C0E" w14:textId="77777777" w:rsidR="00DD07EC" w:rsidRPr="004856F9" w:rsidRDefault="00DD07EC" w:rsidP="004856F9">
      <w:pPr>
        <w:pStyle w:val="Lijstalinea"/>
        <w:numPr>
          <w:ilvl w:val="0"/>
          <w:numId w:val="13"/>
        </w:numPr>
        <w:ind w:left="567" w:hanging="567"/>
        <w:rPr>
          <w:i/>
          <w:iCs/>
          <w:szCs w:val="18"/>
        </w:rPr>
      </w:pPr>
      <w:r w:rsidRPr="004856F9">
        <w:rPr>
          <w:i/>
          <w:iCs/>
          <w:szCs w:val="18"/>
        </w:rPr>
        <w:t>kwartierwaarden van een volledig jaar;</w:t>
      </w:r>
    </w:p>
    <w:p w14:paraId="0796194E" w14:textId="77777777" w:rsidR="00DD07EC" w:rsidRPr="004856F9" w:rsidRDefault="00DD07EC" w:rsidP="004856F9">
      <w:pPr>
        <w:pStyle w:val="Lijstalinea"/>
        <w:numPr>
          <w:ilvl w:val="0"/>
          <w:numId w:val="13"/>
        </w:numPr>
        <w:ind w:left="567" w:hanging="567"/>
        <w:rPr>
          <w:i/>
          <w:iCs/>
          <w:szCs w:val="18"/>
        </w:rPr>
      </w:pPr>
      <w:r w:rsidRPr="004856F9">
        <w:rPr>
          <w:i/>
          <w:iCs/>
          <w:szCs w:val="18"/>
        </w:rPr>
        <w:t xml:space="preserve">visuele weergave van uw jaarprofiel en dagprofiel in grafiekvorm; </w:t>
      </w:r>
    </w:p>
    <w:p w14:paraId="24556E53" w14:textId="77777777" w:rsidR="00DD07EC" w:rsidRPr="004856F9" w:rsidRDefault="00DD07EC" w:rsidP="004856F9">
      <w:pPr>
        <w:pStyle w:val="Lijstalinea"/>
        <w:numPr>
          <w:ilvl w:val="0"/>
          <w:numId w:val="13"/>
        </w:numPr>
        <w:ind w:left="567" w:hanging="567"/>
        <w:rPr>
          <w:i/>
          <w:iCs/>
          <w:szCs w:val="18"/>
        </w:rPr>
      </w:pPr>
      <w:r w:rsidRPr="004856F9">
        <w:rPr>
          <w:i/>
          <w:iCs/>
          <w:szCs w:val="18"/>
        </w:rPr>
        <w:t>het verwachte profiel na implementatie van de voorgestelde maatregel.</w:t>
      </w:r>
    </w:p>
    <w:tbl>
      <w:tblPr>
        <w:tblStyle w:val="Tabelraster"/>
        <w:tblW w:w="96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8F8F8"/>
        <w:tblLayout w:type="fixed"/>
        <w:tblLook w:val="04A0" w:firstRow="1" w:lastRow="0" w:firstColumn="1" w:lastColumn="0" w:noHBand="0" w:noVBand="1"/>
      </w:tblPr>
      <w:tblGrid>
        <w:gridCol w:w="9639"/>
      </w:tblGrid>
      <w:tr w:rsidR="004856F9" w:rsidRPr="00731483" w14:paraId="6F81723D" w14:textId="77777777" w:rsidTr="00D63F59">
        <w:trPr>
          <w:trHeight w:val="284"/>
        </w:trPr>
        <w:tc>
          <w:tcPr>
            <w:tcW w:w="9639" w:type="dxa"/>
            <w:shd w:val="clear" w:color="auto" w:fill="FBFBFB"/>
          </w:tcPr>
          <w:p w14:paraId="703D01F8" w14:textId="77777777" w:rsidR="004856F9" w:rsidRPr="004856F9" w:rsidRDefault="004856F9" w:rsidP="004856F9">
            <w:pPr>
              <w:spacing w:line="240" w:lineRule="exact"/>
              <w:ind w:left="-57"/>
              <w:rPr>
                <w:szCs w:val="18"/>
              </w:rPr>
            </w:pPr>
            <w:permStart w:id="1869116433" w:edGrp="everyone"/>
            <w:permEnd w:id="1869116433"/>
          </w:p>
        </w:tc>
      </w:tr>
    </w:tbl>
    <w:p w14:paraId="540884C5" w14:textId="77777777" w:rsidR="004856F9" w:rsidRPr="00433532" w:rsidRDefault="004856F9" w:rsidP="004856F9">
      <w:pPr>
        <w:spacing w:line="80" w:lineRule="exact"/>
        <w:rPr>
          <w:szCs w:val="18"/>
        </w:rPr>
      </w:pPr>
      <w:permStart w:id="1268084251" w:edGrp="everyone"/>
      <w:permEnd w:id="1268084251"/>
    </w:p>
    <w:sectPr w:rsidR="004856F9" w:rsidRPr="00433532" w:rsidSect="002924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47" w:right="851" w:bottom="851" w:left="1418" w:header="102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888A6" w14:textId="77777777" w:rsidR="009B4E4A" w:rsidRDefault="009B4E4A">
      <w:r>
        <w:separator/>
      </w:r>
    </w:p>
    <w:p w14:paraId="6ABEF449" w14:textId="77777777" w:rsidR="009B4E4A" w:rsidRDefault="009B4E4A"/>
  </w:endnote>
  <w:endnote w:type="continuationSeparator" w:id="0">
    <w:p w14:paraId="546187D6" w14:textId="77777777" w:rsidR="009B4E4A" w:rsidRDefault="009B4E4A">
      <w:r>
        <w:continuationSeparator/>
      </w:r>
    </w:p>
    <w:p w14:paraId="3CA5123B" w14:textId="77777777" w:rsidR="009B4E4A" w:rsidRDefault="009B4E4A"/>
  </w:endnote>
  <w:endnote w:type="continuationNotice" w:id="1">
    <w:p w14:paraId="130FCA85" w14:textId="77777777" w:rsidR="009B4E4A" w:rsidRDefault="009B4E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38689" w14:textId="77777777" w:rsidR="00CB4B81" w:rsidRDefault="00CB4B81">
    <w:pPr>
      <w:pStyle w:val="Voettekst"/>
    </w:pPr>
  </w:p>
  <w:p w14:paraId="457CE726" w14:textId="77777777" w:rsidR="00CB4B81" w:rsidRDefault="00CB4B81"/>
  <w:tbl>
    <w:tblPr>
      <w:tblStyle w:val="Onopgemaaktetabel3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CB4B81" w14:paraId="1E6B3C28" w14:textId="77777777" w:rsidTr="009A395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63BC6B2E" w14:textId="77777777" w:rsidR="00CB4B81" w:rsidRDefault="00CB4B8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E689D66" w14:textId="77777777" w:rsidR="00CB4B81" w:rsidRDefault="00CB4B81">
          <w:pPr>
            <w:pStyle w:val="Huisstijl-Paginanummering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NUMPAGES   \* MERGEFORMAT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5254709"/>
      <w:docPartObj>
        <w:docPartGallery w:val="Page Numbers (Bottom of Page)"/>
        <w:docPartUnique/>
      </w:docPartObj>
    </w:sdtPr>
    <w:sdtEndPr/>
    <w:sdtContent>
      <w:sdt>
        <w:sdtPr>
          <w:id w:val="825640745"/>
          <w:docPartObj>
            <w:docPartGallery w:val="Page Numbers (Top of Page)"/>
            <w:docPartUnique/>
          </w:docPartObj>
        </w:sdtPr>
        <w:sdtEndPr/>
        <w:sdtContent>
          <w:p w14:paraId="282B9604" w14:textId="5547AE2D" w:rsidR="00580A39" w:rsidRDefault="006F316D" w:rsidP="006F316D">
            <w:pPr>
              <w:pStyle w:val="Voettekst"/>
              <w:spacing w:before="240" w:line="240" w:lineRule="exact"/>
            </w:pPr>
            <w:r w:rsidRPr="006F316D">
              <w:rPr>
                <w:sz w:val="16"/>
                <w:szCs w:val="16"/>
              </w:rPr>
              <w:t xml:space="preserve">Versie </w:t>
            </w:r>
            <w:r w:rsidR="00292416">
              <w:rPr>
                <w:sz w:val="16"/>
                <w:szCs w:val="16"/>
              </w:rPr>
              <w:t>maart</w:t>
            </w:r>
            <w:r w:rsidRPr="006F316D">
              <w:rPr>
                <w:sz w:val="16"/>
                <w:szCs w:val="16"/>
              </w:rPr>
              <w:t xml:space="preserve"> 2025</w:t>
            </w:r>
            <w:r w:rsidRPr="006F316D">
              <w:rPr>
                <w:sz w:val="16"/>
                <w:szCs w:val="16"/>
              </w:rPr>
              <w:tab/>
            </w:r>
            <w:r w:rsidRPr="006F316D">
              <w:rPr>
                <w:sz w:val="16"/>
                <w:szCs w:val="16"/>
              </w:rPr>
              <w:tab/>
            </w:r>
            <w:r w:rsidR="00580A39" w:rsidRPr="006F316D">
              <w:rPr>
                <w:sz w:val="16"/>
                <w:szCs w:val="16"/>
              </w:rPr>
              <w:t xml:space="preserve">Pagina </w:t>
            </w:r>
            <w:r w:rsidR="00580A39" w:rsidRPr="006F316D">
              <w:rPr>
                <w:b/>
                <w:bCs/>
                <w:sz w:val="16"/>
                <w:szCs w:val="16"/>
              </w:rPr>
              <w:fldChar w:fldCharType="begin"/>
            </w:r>
            <w:r w:rsidR="00580A39" w:rsidRPr="006F316D">
              <w:rPr>
                <w:b/>
                <w:bCs/>
                <w:sz w:val="16"/>
                <w:szCs w:val="16"/>
              </w:rPr>
              <w:instrText>PAGE</w:instrText>
            </w:r>
            <w:r w:rsidR="00580A39" w:rsidRPr="006F316D">
              <w:rPr>
                <w:b/>
                <w:bCs/>
                <w:sz w:val="16"/>
                <w:szCs w:val="16"/>
              </w:rPr>
              <w:fldChar w:fldCharType="separate"/>
            </w:r>
            <w:r w:rsidR="00580A39" w:rsidRPr="006F316D">
              <w:rPr>
                <w:b/>
                <w:bCs/>
                <w:sz w:val="16"/>
                <w:szCs w:val="16"/>
              </w:rPr>
              <w:t>2</w:t>
            </w:r>
            <w:r w:rsidR="00580A39" w:rsidRPr="006F316D">
              <w:rPr>
                <w:b/>
                <w:bCs/>
                <w:sz w:val="16"/>
                <w:szCs w:val="16"/>
              </w:rPr>
              <w:fldChar w:fldCharType="end"/>
            </w:r>
            <w:r w:rsidR="00580A39" w:rsidRPr="006F316D">
              <w:rPr>
                <w:sz w:val="16"/>
                <w:szCs w:val="16"/>
              </w:rPr>
              <w:t xml:space="preserve"> van </w:t>
            </w:r>
            <w:r w:rsidR="00580A39" w:rsidRPr="006F316D">
              <w:rPr>
                <w:b/>
                <w:bCs/>
                <w:sz w:val="16"/>
                <w:szCs w:val="16"/>
              </w:rPr>
              <w:fldChar w:fldCharType="begin"/>
            </w:r>
            <w:r w:rsidR="00580A39" w:rsidRPr="006F316D">
              <w:rPr>
                <w:b/>
                <w:bCs/>
                <w:sz w:val="16"/>
                <w:szCs w:val="16"/>
              </w:rPr>
              <w:instrText>NUMPAGES</w:instrText>
            </w:r>
            <w:r w:rsidR="00580A39" w:rsidRPr="006F316D">
              <w:rPr>
                <w:b/>
                <w:bCs/>
                <w:sz w:val="16"/>
                <w:szCs w:val="16"/>
              </w:rPr>
              <w:fldChar w:fldCharType="separate"/>
            </w:r>
            <w:r w:rsidR="00580A39" w:rsidRPr="006F316D">
              <w:rPr>
                <w:b/>
                <w:bCs/>
                <w:sz w:val="16"/>
                <w:szCs w:val="16"/>
              </w:rPr>
              <w:t>2</w:t>
            </w:r>
            <w:r w:rsidR="00580A39" w:rsidRPr="006F316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ECD6F4" w14:textId="7D6140E2" w:rsidR="00CB4B81" w:rsidRPr="000F3941" w:rsidRDefault="00CB4B81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58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1106F9" w14:textId="130817E0" w:rsidR="00580A39" w:rsidRDefault="00292416" w:rsidP="00292416">
            <w:pPr>
              <w:pStyle w:val="Voettekst"/>
              <w:spacing w:before="240" w:line="240" w:lineRule="exact"/>
            </w:pPr>
            <w:r w:rsidRPr="00292416">
              <w:rPr>
                <w:sz w:val="16"/>
                <w:szCs w:val="16"/>
              </w:rPr>
              <w:t>Versie maart 2025</w:t>
            </w:r>
            <w:r w:rsidRPr="00292416">
              <w:rPr>
                <w:sz w:val="16"/>
                <w:szCs w:val="16"/>
              </w:rPr>
              <w:tab/>
            </w:r>
            <w:r w:rsidRPr="00292416">
              <w:rPr>
                <w:sz w:val="16"/>
                <w:szCs w:val="16"/>
              </w:rPr>
              <w:tab/>
            </w:r>
            <w:r w:rsidR="00580A39" w:rsidRPr="00292416">
              <w:rPr>
                <w:sz w:val="16"/>
                <w:szCs w:val="16"/>
              </w:rPr>
              <w:t xml:space="preserve">Pagina </w:t>
            </w:r>
            <w:r w:rsidR="00580A39" w:rsidRPr="00292416">
              <w:rPr>
                <w:sz w:val="16"/>
                <w:szCs w:val="16"/>
              </w:rPr>
              <w:fldChar w:fldCharType="begin"/>
            </w:r>
            <w:r w:rsidR="00580A39" w:rsidRPr="00292416">
              <w:rPr>
                <w:sz w:val="16"/>
                <w:szCs w:val="16"/>
              </w:rPr>
              <w:instrText>PAGE</w:instrText>
            </w:r>
            <w:r w:rsidR="00580A39" w:rsidRPr="00292416">
              <w:rPr>
                <w:sz w:val="16"/>
                <w:szCs w:val="16"/>
              </w:rPr>
              <w:fldChar w:fldCharType="separate"/>
            </w:r>
            <w:r w:rsidR="00580A39" w:rsidRPr="00292416">
              <w:rPr>
                <w:sz w:val="16"/>
                <w:szCs w:val="16"/>
              </w:rPr>
              <w:t>2</w:t>
            </w:r>
            <w:r w:rsidR="00580A39" w:rsidRPr="00292416">
              <w:rPr>
                <w:sz w:val="16"/>
                <w:szCs w:val="16"/>
              </w:rPr>
              <w:fldChar w:fldCharType="end"/>
            </w:r>
            <w:r w:rsidR="00580A39" w:rsidRPr="00292416">
              <w:rPr>
                <w:sz w:val="16"/>
                <w:szCs w:val="16"/>
              </w:rPr>
              <w:t xml:space="preserve"> van </w:t>
            </w:r>
            <w:r w:rsidR="00580A39" w:rsidRPr="00292416">
              <w:rPr>
                <w:sz w:val="16"/>
                <w:szCs w:val="16"/>
              </w:rPr>
              <w:fldChar w:fldCharType="begin"/>
            </w:r>
            <w:r w:rsidR="00580A39" w:rsidRPr="00292416">
              <w:rPr>
                <w:sz w:val="16"/>
                <w:szCs w:val="16"/>
              </w:rPr>
              <w:instrText>NUMPAGES</w:instrText>
            </w:r>
            <w:r w:rsidR="00580A39" w:rsidRPr="00292416">
              <w:rPr>
                <w:sz w:val="16"/>
                <w:szCs w:val="16"/>
              </w:rPr>
              <w:fldChar w:fldCharType="separate"/>
            </w:r>
            <w:r w:rsidR="00580A39" w:rsidRPr="00292416">
              <w:rPr>
                <w:sz w:val="16"/>
                <w:szCs w:val="16"/>
              </w:rPr>
              <w:t>2</w:t>
            </w:r>
            <w:r w:rsidR="00580A39" w:rsidRPr="00292416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F7054" w14:textId="77777777" w:rsidR="009B4E4A" w:rsidRDefault="009B4E4A">
      <w:r>
        <w:separator/>
      </w:r>
    </w:p>
    <w:p w14:paraId="62952B4B" w14:textId="77777777" w:rsidR="009B4E4A" w:rsidRDefault="009B4E4A"/>
  </w:footnote>
  <w:footnote w:type="continuationSeparator" w:id="0">
    <w:p w14:paraId="24DB875D" w14:textId="77777777" w:rsidR="009B4E4A" w:rsidRDefault="009B4E4A">
      <w:r>
        <w:continuationSeparator/>
      </w:r>
    </w:p>
    <w:p w14:paraId="14E4B2FC" w14:textId="77777777" w:rsidR="009B4E4A" w:rsidRDefault="009B4E4A"/>
  </w:footnote>
  <w:footnote w:type="continuationNotice" w:id="1">
    <w:p w14:paraId="0859E598" w14:textId="77777777" w:rsidR="009B4E4A" w:rsidRDefault="009B4E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A821" w14:textId="77777777" w:rsidR="00CB4B81" w:rsidRDefault="00CB4B81">
    <w:pPr>
      <w:pStyle w:val="Koptekst"/>
    </w:pPr>
  </w:p>
  <w:p w14:paraId="6B65FB9D" w14:textId="77777777" w:rsidR="00CB4B81" w:rsidRDefault="00CB4B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AC616" w14:textId="77777777" w:rsidR="00CB4B81" w:rsidRPr="000F3941" w:rsidRDefault="00CB4B81">
    <w:pPr>
      <w:spacing w:line="200" w:lineRule="exact"/>
    </w:pPr>
  </w:p>
  <w:p w14:paraId="383E0E10" w14:textId="77777777" w:rsidR="00CB4B81" w:rsidRPr="000F3941" w:rsidRDefault="00CB4B81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2D6BB" w14:textId="27C8F354" w:rsidR="00CB4B81" w:rsidRDefault="00005A9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B974C7" wp14:editId="10FA35DB">
          <wp:simplePos x="0" y="0"/>
          <wp:positionH relativeFrom="column">
            <wp:posOffset>2731770</wp:posOffset>
          </wp:positionH>
          <wp:positionV relativeFrom="paragraph">
            <wp:posOffset>-647700</wp:posOffset>
          </wp:positionV>
          <wp:extent cx="1913825" cy="1109133"/>
          <wp:effectExtent l="0" t="0" r="0" b="0"/>
          <wp:wrapNone/>
          <wp:docPr id="78560905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665" cy="1112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247AB6" w14:textId="663F6785" w:rsidR="00CB4B81" w:rsidRDefault="00CB4B8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3A45D4B"/>
    <w:multiLevelType w:val="hybridMultilevel"/>
    <w:tmpl w:val="C0B211BC"/>
    <w:lvl w:ilvl="0" w:tplc="9ED498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C48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F448C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2FEE5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C5AA2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A0EB4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6A035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245F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CF467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A197FA4"/>
    <w:multiLevelType w:val="hybridMultilevel"/>
    <w:tmpl w:val="0728D66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229D4"/>
    <w:multiLevelType w:val="hybridMultilevel"/>
    <w:tmpl w:val="C11CD1FA"/>
    <w:lvl w:ilvl="0" w:tplc="FE48B2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A923D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0AA39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F6624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358AD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CB033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E42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69E7B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B0844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20533E05"/>
    <w:multiLevelType w:val="hybridMultilevel"/>
    <w:tmpl w:val="FF805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7C6AD8"/>
    <w:multiLevelType w:val="hybridMultilevel"/>
    <w:tmpl w:val="7F44D20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572447"/>
    <w:multiLevelType w:val="hybridMultilevel"/>
    <w:tmpl w:val="D18A468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211540"/>
    <w:multiLevelType w:val="hybridMultilevel"/>
    <w:tmpl w:val="7C2E7158"/>
    <w:lvl w:ilvl="0" w:tplc="B63EDE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E5AE5"/>
    <w:multiLevelType w:val="hybridMultilevel"/>
    <w:tmpl w:val="8A9E5EAE"/>
    <w:lvl w:ilvl="0" w:tplc="D33A0B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4407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7ECB1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38CBF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77ABA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5E84A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78C7A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788E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DE422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58951E61"/>
    <w:multiLevelType w:val="multilevel"/>
    <w:tmpl w:val="0860B7D6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1853" w:hanging="576"/>
      </w:pPr>
      <w:rPr>
        <w:color w:val="007BC7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1F3CEEA"/>
    <w:multiLevelType w:val="hybridMultilevel"/>
    <w:tmpl w:val="FFFFFFFF"/>
    <w:lvl w:ilvl="0" w:tplc="BA4A4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A3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AB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87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01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C84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4F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8A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B8C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C43FD"/>
    <w:multiLevelType w:val="hybridMultilevel"/>
    <w:tmpl w:val="FFFFFFFF"/>
    <w:lvl w:ilvl="0" w:tplc="5616ECD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DC9CFD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EF2C7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64DC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2CC25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2819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226C1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B26E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70BE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8268436">
    <w:abstractNumId w:val="12"/>
  </w:num>
  <w:num w:numId="2" w16cid:durableId="625739672">
    <w:abstractNumId w:val="13"/>
  </w:num>
  <w:num w:numId="3" w16cid:durableId="14770039">
    <w:abstractNumId w:val="3"/>
  </w:num>
  <w:num w:numId="4" w16cid:durableId="1315180684">
    <w:abstractNumId w:val="4"/>
  </w:num>
  <w:num w:numId="5" w16cid:durableId="727874105">
    <w:abstractNumId w:val="6"/>
  </w:num>
  <w:num w:numId="6" w16cid:durableId="498037958">
    <w:abstractNumId w:val="11"/>
  </w:num>
  <w:num w:numId="7" w16cid:durableId="726879004">
    <w:abstractNumId w:val="5"/>
  </w:num>
  <w:num w:numId="8" w16cid:durableId="1842163270">
    <w:abstractNumId w:val="10"/>
  </w:num>
  <w:num w:numId="9" w16cid:durableId="1352604555">
    <w:abstractNumId w:val="1"/>
  </w:num>
  <w:num w:numId="10" w16cid:durableId="1413357254">
    <w:abstractNumId w:val="9"/>
  </w:num>
  <w:num w:numId="11" w16cid:durableId="116989828">
    <w:abstractNumId w:val="8"/>
  </w:num>
  <w:num w:numId="12" w16cid:durableId="1707826256">
    <w:abstractNumId w:val="7"/>
  </w:num>
  <w:num w:numId="13" w16cid:durableId="211427960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l-NL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T9PS6K597aMf8i+zmd7vplc0EmcTPxS9XYe/fTn7rsJvTTssKU6tVb1yZIsllPzwc7FdzsDm76/9tDJfddq3Xg==" w:salt="VXdwlOX42o2fChpzMi/pXQ==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0F3941"/>
    <w:rsid w:val="0000333A"/>
    <w:rsid w:val="00003EBC"/>
    <w:rsid w:val="00004151"/>
    <w:rsid w:val="00004C7C"/>
    <w:rsid w:val="00005A93"/>
    <w:rsid w:val="00006026"/>
    <w:rsid w:val="0001071A"/>
    <w:rsid w:val="00011112"/>
    <w:rsid w:val="00012E2B"/>
    <w:rsid w:val="0001385A"/>
    <w:rsid w:val="00013DA8"/>
    <w:rsid w:val="00014190"/>
    <w:rsid w:val="000172DC"/>
    <w:rsid w:val="000202F3"/>
    <w:rsid w:val="000210F0"/>
    <w:rsid w:val="00021CEB"/>
    <w:rsid w:val="00021DA5"/>
    <w:rsid w:val="000224CE"/>
    <w:rsid w:val="000238D7"/>
    <w:rsid w:val="00026302"/>
    <w:rsid w:val="00032AEB"/>
    <w:rsid w:val="000339A2"/>
    <w:rsid w:val="00037652"/>
    <w:rsid w:val="0004026C"/>
    <w:rsid w:val="00041685"/>
    <w:rsid w:val="00046599"/>
    <w:rsid w:val="00051B66"/>
    <w:rsid w:val="00051D82"/>
    <w:rsid w:val="00052E84"/>
    <w:rsid w:val="000600DE"/>
    <w:rsid w:val="00061C24"/>
    <w:rsid w:val="000634BF"/>
    <w:rsid w:val="000648F0"/>
    <w:rsid w:val="00066E6B"/>
    <w:rsid w:val="00071DEC"/>
    <w:rsid w:val="000724FC"/>
    <w:rsid w:val="00072DB4"/>
    <w:rsid w:val="00075B33"/>
    <w:rsid w:val="00076DA6"/>
    <w:rsid w:val="00077214"/>
    <w:rsid w:val="00077C2D"/>
    <w:rsid w:val="000829B2"/>
    <w:rsid w:val="00084042"/>
    <w:rsid w:val="0008445C"/>
    <w:rsid w:val="00087188"/>
    <w:rsid w:val="000878CD"/>
    <w:rsid w:val="00087DD9"/>
    <w:rsid w:val="0009126D"/>
    <w:rsid w:val="00093112"/>
    <w:rsid w:val="00094509"/>
    <w:rsid w:val="000A574B"/>
    <w:rsid w:val="000A671B"/>
    <w:rsid w:val="000B0543"/>
    <w:rsid w:val="000B22FB"/>
    <w:rsid w:val="000B34A5"/>
    <w:rsid w:val="000B3A79"/>
    <w:rsid w:val="000B3B75"/>
    <w:rsid w:val="000B6DD8"/>
    <w:rsid w:val="000C203E"/>
    <w:rsid w:val="000C2B66"/>
    <w:rsid w:val="000C3AD6"/>
    <w:rsid w:val="000C53DB"/>
    <w:rsid w:val="000C751B"/>
    <w:rsid w:val="000D1236"/>
    <w:rsid w:val="000D13FB"/>
    <w:rsid w:val="000D464A"/>
    <w:rsid w:val="000D5D62"/>
    <w:rsid w:val="000D7AD4"/>
    <w:rsid w:val="000D7E4E"/>
    <w:rsid w:val="000E120D"/>
    <w:rsid w:val="000E1AA8"/>
    <w:rsid w:val="000E32FB"/>
    <w:rsid w:val="000F1426"/>
    <w:rsid w:val="000F21FA"/>
    <w:rsid w:val="000F3941"/>
    <w:rsid w:val="000F3BE7"/>
    <w:rsid w:val="000F40E3"/>
    <w:rsid w:val="000F50F7"/>
    <w:rsid w:val="000F6468"/>
    <w:rsid w:val="000F74E1"/>
    <w:rsid w:val="000F79D5"/>
    <w:rsid w:val="00101554"/>
    <w:rsid w:val="00106DD6"/>
    <w:rsid w:val="00107561"/>
    <w:rsid w:val="001109BE"/>
    <w:rsid w:val="00110CB9"/>
    <w:rsid w:val="00111F44"/>
    <w:rsid w:val="0011491F"/>
    <w:rsid w:val="00114927"/>
    <w:rsid w:val="001157BB"/>
    <w:rsid w:val="0011698C"/>
    <w:rsid w:val="00117AB1"/>
    <w:rsid w:val="0011DC33"/>
    <w:rsid w:val="00123536"/>
    <w:rsid w:val="0012392A"/>
    <w:rsid w:val="00124035"/>
    <w:rsid w:val="00124AFB"/>
    <w:rsid w:val="00126A74"/>
    <w:rsid w:val="00130B64"/>
    <w:rsid w:val="00132302"/>
    <w:rsid w:val="00135F98"/>
    <w:rsid w:val="00136254"/>
    <w:rsid w:val="001376A1"/>
    <w:rsid w:val="00137D16"/>
    <w:rsid w:val="0014123A"/>
    <w:rsid w:val="0014263F"/>
    <w:rsid w:val="0014357A"/>
    <w:rsid w:val="0014554A"/>
    <w:rsid w:val="00145A4A"/>
    <w:rsid w:val="00147F59"/>
    <w:rsid w:val="001505D0"/>
    <w:rsid w:val="00152EF3"/>
    <w:rsid w:val="00155C9B"/>
    <w:rsid w:val="001613B0"/>
    <w:rsid w:val="00162A36"/>
    <w:rsid w:val="00162C3C"/>
    <w:rsid w:val="00170394"/>
    <w:rsid w:val="00172998"/>
    <w:rsid w:val="00172B64"/>
    <w:rsid w:val="00177952"/>
    <w:rsid w:val="001830E0"/>
    <w:rsid w:val="00184475"/>
    <w:rsid w:val="001865B2"/>
    <w:rsid w:val="00187CC3"/>
    <w:rsid w:val="001913F6"/>
    <w:rsid w:val="001930DF"/>
    <w:rsid w:val="001932FF"/>
    <w:rsid w:val="00193B83"/>
    <w:rsid w:val="00194FA1"/>
    <w:rsid w:val="00195DC3"/>
    <w:rsid w:val="001963C8"/>
    <w:rsid w:val="0019771E"/>
    <w:rsid w:val="0019784A"/>
    <w:rsid w:val="001A250A"/>
    <w:rsid w:val="001A32FC"/>
    <w:rsid w:val="001A45C8"/>
    <w:rsid w:val="001A5C7D"/>
    <w:rsid w:val="001A6571"/>
    <w:rsid w:val="001A6AD7"/>
    <w:rsid w:val="001A70F9"/>
    <w:rsid w:val="001B08CF"/>
    <w:rsid w:val="001B1BAA"/>
    <w:rsid w:val="001B2984"/>
    <w:rsid w:val="001B2DD2"/>
    <w:rsid w:val="001B49D0"/>
    <w:rsid w:val="001B633E"/>
    <w:rsid w:val="001B6373"/>
    <w:rsid w:val="001C1332"/>
    <w:rsid w:val="001C2392"/>
    <w:rsid w:val="001C2CF5"/>
    <w:rsid w:val="001C5102"/>
    <w:rsid w:val="001C52A2"/>
    <w:rsid w:val="001C57E8"/>
    <w:rsid w:val="001C5A7E"/>
    <w:rsid w:val="001C72B0"/>
    <w:rsid w:val="001D1FAC"/>
    <w:rsid w:val="001D5C6B"/>
    <w:rsid w:val="001D5CAB"/>
    <w:rsid w:val="001E0A92"/>
    <w:rsid w:val="001E2C05"/>
    <w:rsid w:val="001E3681"/>
    <w:rsid w:val="001E42AA"/>
    <w:rsid w:val="001E467B"/>
    <w:rsid w:val="001E4D56"/>
    <w:rsid w:val="001E50D1"/>
    <w:rsid w:val="001E5860"/>
    <w:rsid w:val="001F2E84"/>
    <w:rsid w:val="001F347C"/>
    <w:rsid w:val="001F474F"/>
    <w:rsid w:val="001F4B65"/>
    <w:rsid w:val="001F6190"/>
    <w:rsid w:val="001F68B8"/>
    <w:rsid w:val="001F7B96"/>
    <w:rsid w:val="00204471"/>
    <w:rsid w:val="002049AF"/>
    <w:rsid w:val="00205890"/>
    <w:rsid w:val="00206372"/>
    <w:rsid w:val="00207E06"/>
    <w:rsid w:val="0020DF5F"/>
    <w:rsid w:val="0021421D"/>
    <w:rsid w:val="00215260"/>
    <w:rsid w:val="00216597"/>
    <w:rsid w:val="0021710F"/>
    <w:rsid w:val="00217435"/>
    <w:rsid w:val="00220F97"/>
    <w:rsid w:val="00223327"/>
    <w:rsid w:val="00224ADB"/>
    <w:rsid w:val="00225065"/>
    <w:rsid w:val="0022580F"/>
    <w:rsid w:val="00225E59"/>
    <w:rsid w:val="002261FE"/>
    <w:rsid w:val="002319FA"/>
    <w:rsid w:val="002326ED"/>
    <w:rsid w:val="00233298"/>
    <w:rsid w:val="002343E7"/>
    <w:rsid w:val="00234CF6"/>
    <w:rsid w:val="00235805"/>
    <w:rsid w:val="002365A8"/>
    <w:rsid w:val="002372B7"/>
    <w:rsid w:val="00237DB5"/>
    <w:rsid w:val="00240149"/>
    <w:rsid w:val="00240AC8"/>
    <w:rsid w:val="00241827"/>
    <w:rsid w:val="002433C0"/>
    <w:rsid w:val="00245424"/>
    <w:rsid w:val="002455D0"/>
    <w:rsid w:val="0024562E"/>
    <w:rsid w:val="00246467"/>
    <w:rsid w:val="0024732E"/>
    <w:rsid w:val="002502FE"/>
    <w:rsid w:val="002516FE"/>
    <w:rsid w:val="00252549"/>
    <w:rsid w:val="00256A6D"/>
    <w:rsid w:val="00260A86"/>
    <w:rsid w:val="00263FC0"/>
    <w:rsid w:val="00264CE7"/>
    <w:rsid w:val="00270644"/>
    <w:rsid w:val="00270C42"/>
    <w:rsid w:val="002725B0"/>
    <w:rsid w:val="00273884"/>
    <w:rsid w:val="00274F95"/>
    <w:rsid w:val="00280D5C"/>
    <w:rsid w:val="00283019"/>
    <w:rsid w:val="00283837"/>
    <w:rsid w:val="00290C83"/>
    <w:rsid w:val="00292416"/>
    <w:rsid w:val="00292E89"/>
    <w:rsid w:val="002932B9"/>
    <w:rsid w:val="002959EC"/>
    <w:rsid w:val="002A100C"/>
    <w:rsid w:val="002A21D5"/>
    <w:rsid w:val="002A3A0D"/>
    <w:rsid w:val="002A4FF9"/>
    <w:rsid w:val="002A5218"/>
    <w:rsid w:val="002A6B7D"/>
    <w:rsid w:val="002A77C4"/>
    <w:rsid w:val="002B2052"/>
    <w:rsid w:val="002B3DB1"/>
    <w:rsid w:val="002B65D8"/>
    <w:rsid w:val="002B7078"/>
    <w:rsid w:val="002C070C"/>
    <w:rsid w:val="002C2F2D"/>
    <w:rsid w:val="002C3A5F"/>
    <w:rsid w:val="002C4193"/>
    <w:rsid w:val="002C4498"/>
    <w:rsid w:val="002C4A70"/>
    <w:rsid w:val="002C5229"/>
    <w:rsid w:val="002C6C1D"/>
    <w:rsid w:val="002D0280"/>
    <w:rsid w:val="002D0996"/>
    <w:rsid w:val="002D0DFA"/>
    <w:rsid w:val="002D1C31"/>
    <w:rsid w:val="002D5A0F"/>
    <w:rsid w:val="002D5CF3"/>
    <w:rsid w:val="002D6022"/>
    <w:rsid w:val="002D6EFF"/>
    <w:rsid w:val="002E0EE7"/>
    <w:rsid w:val="002E4EF6"/>
    <w:rsid w:val="002E5185"/>
    <w:rsid w:val="002E5992"/>
    <w:rsid w:val="002E64B1"/>
    <w:rsid w:val="002E672E"/>
    <w:rsid w:val="002F0539"/>
    <w:rsid w:val="002F15A5"/>
    <w:rsid w:val="002F2959"/>
    <w:rsid w:val="002F31A6"/>
    <w:rsid w:val="002F508A"/>
    <w:rsid w:val="00300788"/>
    <w:rsid w:val="003039F7"/>
    <w:rsid w:val="00306876"/>
    <w:rsid w:val="00306F55"/>
    <w:rsid w:val="003077F7"/>
    <w:rsid w:val="003108E5"/>
    <w:rsid w:val="0031160D"/>
    <w:rsid w:val="00311CB2"/>
    <w:rsid w:val="003124F0"/>
    <w:rsid w:val="00315689"/>
    <w:rsid w:val="003219A9"/>
    <w:rsid w:val="00323059"/>
    <w:rsid w:val="003244F5"/>
    <w:rsid w:val="00324DB4"/>
    <w:rsid w:val="00325C47"/>
    <w:rsid w:val="003261E2"/>
    <w:rsid w:val="003278BB"/>
    <w:rsid w:val="00330BFD"/>
    <w:rsid w:val="00331B87"/>
    <w:rsid w:val="0033285B"/>
    <w:rsid w:val="0033449A"/>
    <w:rsid w:val="00336177"/>
    <w:rsid w:val="003370BD"/>
    <w:rsid w:val="0033774C"/>
    <w:rsid w:val="0033E73B"/>
    <w:rsid w:val="00341343"/>
    <w:rsid w:val="003422F6"/>
    <w:rsid w:val="00342F6A"/>
    <w:rsid w:val="00345DD1"/>
    <w:rsid w:val="00346456"/>
    <w:rsid w:val="003469FB"/>
    <w:rsid w:val="00347C21"/>
    <w:rsid w:val="003510E3"/>
    <w:rsid w:val="00352202"/>
    <w:rsid w:val="00356298"/>
    <w:rsid w:val="00357D4E"/>
    <w:rsid w:val="003643F9"/>
    <w:rsid w:val="00364D90"/>
    <w:rsid w:val="00365398"/>
    <w:rsid w:val="003662BC"/>
    <w:rsid w:val="0036731D"/>
    <w:rsid w:val="00367440"/>
    <w:rsid w:val="003749FD"/>
    <w:rsid w:val="00377AFB"/>
    <w:rsid w:val="003801FA"/>
    <w:rsid w:val="00383F7C"/>
    <w:rsid w:val="003868B1"/>
    <w:rsid w:val="00393997"/>
    <w:rsid w:val="00397415"/>
    <w:rsid w:val="003A24F8"/>
    <w:rsid w:val="003A39AA"/>
    <w:rsid w:val="003A3B8C"/>
    <w:rsid w:val="003A4664"/>
    <w:rsid w:val="003A70A0"/>
    <w:rsid w:val="003B17FF"/>
    <w:rsid w:val="003B211C"/>
    <w:rsid w:val="003B3218"/>
    <w:rsid w:val="003B5086"/>
    <w:rsid w:val="003B5470"/>
    <w:rsid w:val="003C05CE"/>
    <w:rsid w:val="003C1341"/>
    <w:rsid w:val="003C4362"/>
    <w:rsid w:val="003C5E8D"/>
    <w:rsid w:val="003C7F61"/>
    <w:rsid w:val="003D2AB5"/>
    <w:rsid w:val="003D509A"/>
    <w:rsid w:val="003D50BE"/>
    <w:rsid w:val="003D6597"/>
    <w:rsid w:val="003E0805"/>
    <w:rsid w:val="003E10F3"/>
    <w:rsid w:val="003E1EE5"/>
    <w:rsid w:val="003E4C5B"/>
    <w:rsid w:val="003F087F"/>
    <w:rsid w:val="003F1694"/>
    <w:rsid w:val="003F2532"/>
    <w:rsid w:val="003F2703"/>
    <w:rsid w:val="003F3D6D"/>
    <w:rsid w:val="003F4B24"/>
    <w:rsid w:val="003F60C9"/>
    <w:rsid w:val="003F629A"/>
    <w:rsid w:val="003F6A19"/>
    <w:rsid w:val="00400320"/>
    <w:rsid w:val="00402493"/>
    <w:rsid w:val="004026F8"/>
    <w:rsid w:val="00411320"/>
    <w:rsid w:val="00411CDE"/>
    <w:rsid w:val="00412625"/>
    <w:rsid w:val="00412FB8"/>
    <w:rsid w:val="00413C3F"/>
    <w:rsid w:val="00414DD9"/>
    <w:rsid w:val="00420C78"/>
    <w:rsid w:val="0042182C"/>
    <w:rsid w:val="00423B69"/>
    <w:rsid w:val="004245E3"/>
    <w:rsid w:val="00427195"/>
    <w:rsid w:val="004278DC"/>
    <w:rsid w:val="0043012C"/>
    <w:rsid w:val="0043103C"/>
    <w:rsid w:val="00433111"/>
    <w:rsid w:val="0043405B"/>
    <w:rsid w:val="004347F9"/>
    <w:rsid w:val="00434D3D"/>
    <w:rsid w:val="0043516A"/>
    <w:rsid w:val="00441919"/>
    <w:rsid w:val="00442E99"/>
    <w:rsid w:val="004439AA"/>
    <w:rsid w:val="00447322"/>
    <w:rsid w:val="00450184"/>
    <w:rsid w:val="00450B24"/>
    <w:rsid w:val="00453522"/>
    <w:rsid w:val="00453DA8"/>
    <w:rsid w:val="004555C1"/>
    <w:rsid w:val="00455E74"/>
    <w:rsid w:val="004574B4"/>
    <w:rsid w:val="004600D1"/>
    <w:rsid w:val="00460327"/>
    <w:rsid w:val="00461BEC"/>
    <w:rsid w:val="00461FB7"/>
    <w:rsid w:val="0046453D"/>
    <w:rsid w:val="00465FA1"/>
    <w:rsid w:val="00477C0F"/>
    <w:rsid w:val="004803F7"/>
    <w:rsid w:val="00482B21"/>
    <w:rsid w:val="004831D1"/>
    <w:rsid w:val="004856F9"/>
    <w:rsid w:val="00491EFB"/>
    <w:rsid w:val="0049237D"/>
    <w:rsid w:val="0049283A"/>
    <w:rsid w:val="004944B4"/>
    <w:rsid w:val="00494AEA"/>
    <w:rsid w:val="00494B6D"/>
    <w:rsid w:val="00495C9D"/>
    <w:rsid w:val="004968A7"/>
    <w:rsid w:val="00497E15"/>
    <w:rsid w:val="004A3E1B"/>
    <w:rsid w:val="004A4777"/>
    <w:rsid w:val="004A5773"/>
    <w:rsid w:val="004A5DBD"/>
    <w:rsid w:val="004B0708"/>
    <w:rsid w:val="004B11C1"/>
    <w:rsid w:val="004B3878"/>
    <w:rsid w:val="004B6068"/>
    <w:rsid w:val="004B67A2"/>
    <w:rsid w:val="004B6A6D"/>
    <w:rsid w:val="004C1D5B"/>
    <w:rsid w:val="004C75AB"/>
    <w:rsid w:val="004D21DE"/>
    <w:rsid w:val="004D255D"/>
    <w:rsid w:val="004D6C18"/>
    <w:rsid w:val="004D70F2"/>
    <w:rsid w:val="004E216E"/>
    <w:rsid w:val="004E5531"/>
    <w:rsid w:val="004E6BD7"/>
    <w:rsid w:val="004F4C70"/>
    <w:rsid w:val="004F769B"/>
    <w:rsid w:val="0050076A"/>
    <w:rsid w:val="005055AD"/>
    <w:rsid w:val="0051079B"/>
    <w:rsid w:val="0051220E"/>
    <w:rsid w:val="005126C3"/>
    <w:rsid w:val="00514CFF"/>
    <w:rsid w:val="00515928"/>
    <w:rsid w:val="005236C5"/>
    <w:rsid w:val="00533353"/>
    <w:rsid w:val="0053358C"/>
    <w:rsid w:val="005401F3"/>
    <w:rsid w:val="00542612"/>
    <w:rsid w:val="0054278E"/>
    <w:rsid w:val="00542B58"/>
    <w:rsid w:val="00543362"/>
    <w:rsid w:val="00545E4F"/>
    <w:rsid w:val="00546649"/>
    <w:rsid w:val="0054683D"/>
    <w:rsid w:val="00546E36"/>
    <w:rsid w:val="00546FD5"/>
    <w:rsid w:val="00550336"/>
    <w:rsid w:val="00552774"/>
    <w:rsid w:val="00553E14"/>
    <w:rsid w:val="005546AF"/>
    <w:rsid w:val="00555D8E"/>
    <w:rsid w:val="005574F4"/>
    <w:rsid w:val="005653CC"/>
    <w:rsid w:val="005657B7"/>
    <w:rsid w:val="00565D2F"/>
    <w:rsid w:val="00567A8D"/>
    <w:rsid w:val="0057266E"/>
    <w:rsid w:val="005744AF"/>
    <w:rsid w:val="00574EE7"/>
    <w:rsid w:val="00575D63"/>
    <w:rsid w:val="00576BCD"/>
    <w:rsid w:val="00576C6A"/>
    <w:rsid w:val="00577BD3"/>
    <w:rsid w:val="00580A39"/>
    <w:rsid w:val="00584E71"/>
    <w:rsid w:val="00584F77"/>
    <w:rsid w:val="00591B21"/>
    <w:rsid w:val="005920E1"/>
    <w:rsid w:val="00593914"/>
    <w:rsid w:val="00593A30"/>
    <w:rsid w:val="00594076"/>
    <w:rsid w:val="00594A0E"/>
    <w:rsid w:val="0059601E"/>
    <w:rsid w:val="00596C39"/>
    <w:rsid w:val="005A0E4F"/>
    <w:rsid w:val="005A0F42"/>
    <w:rsid w:val="005A123E"/>
    <w:rsid w:val="005B2016"/>
    <w:rsid w:val="005B6F86"/>
    <w:rsid w:val="005B703E"/>
    <w:rsid w:val="005C1AFA"/>
    <w:rsid w:val="005C1C0A"/>
    <w:rsid w:val="005C1DB8"/>
    <w:rsid w:val="005C3979"/>
    <w:rsid w:val="005C5E0C"/>
    <w:rsid w:val="005C646F"/>
    <w:rsid w:val="005D1CC1"/>
    <w:rsid w:val="005D2FF2"/>
    <w:rsid w:val="005D33D6"/>
    <w:rsid w:val="005D38EC"/>
    <w:rsid w:val="005D5A01"/>
    <w:rsid w:val="005D6AB6"/>
    <w:rsid w:val="005D7B41"/>
    <w:rsid w:val="005D7E48"/>
    <w:rsid w:val="005E13D8"/>
    <w:rsid w:val="005E4043"/>
    <w:rsid w:val="005E426C"/>
    <w:rsid w:val="005F1B8E"/>
    <w:rsid w:val="005F4129"/>
    <w:rsid w:val="005F4317"/>
    <w:rsid w:val="005F6FEB"/>
    <w:rsid w:val="0060014F"/>
    <w:rsid w:val="00602585"/>
    <w:rsid w:val="00602CF4"/>
    <w:rsid w:val="0060311C"/>
    <w:rsid w:val="00604BCE"/>
    <w:rsid w:val="00604CCB"/>
    <w:rsid w:val="00605208"/>
    <w:rsid w:val="006054B4"/>
    <w:rsid w:val="0061029D"/>
    <w:rsid w:val="0061057D"/>
    <w:rsid w:val="00610B19"/>
    <w:rsid w:val="00612988"/>
    <w:rsid w:val="00614180"/>
    <w:rsid w:val="006154B5"/>
    <w:rsid w:val="006159B8"/>
    <w:rsid w:val="00616356"/>
    <w:rsid w:val="00621FED"/>
    <w:rsid w:val="006241EE"/>
    <w:rsid w:val="00624803"/>
    <w:rsid w:val="006262F6"/>
    <w:rsid w:val="00626D31"/>
    <w:rsid w:val="00626F11"/>
    <w:rsid w:val="0062776E"/>
    <w:rsid w:val="0063017F"/>
    <w:rsid w:val="00630A89"/>
    <w:rsid w:val="00631213"/>
    <w:rsid w:val="0063163F"/>
    <w:rsid w:val="00635EC7"/>
    <w:rsid w:val="006373AD"/>
    <w:rsid w:val="00640B43"/>
    <w:rsid w:val="006410EB"/>
    <w:rsid w:val="00641AC2"/>
    <w:rsid w:val="00641F51"/>
    <w:rsid w:val="006431F0"/>
    <w:rsid w:val="00646F6E"/>
    <w:rsid w:val="00647467"/>
    <w:rsid w:val="00651FA7"/>
    <w:rsid w:val="006534FD"/>
    <w:rsid w:val="00653D79"/>
    <w:rsid w:val="0065671B"/>
    <w:rsid w:val="006577F3"/>
    <w:rsid w:val="00657900"/>
    <w:rsid w:val="006630FF"/>
    <w:rsid w:val="006635A5"/>
    <w:rsid w:val="006700B5"/>
    <w:rsid w:val="006718CB"/>
    <w:rsid w:val="00675032"/>
    <w:rsid w:val="006770D5"/>
    <w:rsid w:val="00680DB0"/>
    <w:rsid w:val="00681714"/>
    <w:rsid w:val="00683758"/>
    <w:rsid w:val="006851AE"/>
    <w:rsid w:val="006877CF"/>
    <w:rsid w:val="006904E6"/>
    <w:rsid w:val="00692247"/>
    <w:rsid w:val="00694142"/>
    <w:rsid w:val="006A1BEF"/>
    <w:rsid w:val="006A3CB5"/>
    <w:rsid w:val="006A68CC"/>
    <w:rsid w:val="006A78CD"/>
    <w:rsid w:val="006B162A"/>
    <w:rsid w:val="006B1B8D"/>
    <w:rsid w:val="006B353A"/>
    <w:rsid w:val="006B5652"/>
    <w:rsid w:val="006B589A"/>
    <w:rsid w:val="006B64C8"/>
    <w:rsid w:val="006C36A2"/>
    <w:rsid w:val="006C39DA"/>
    <w:rsid w:val="006C456C"/>
    <w:rsid w:val="006C4A04"/>
    <w:rsid w:val="006C4BD5"/>
    <w:rsid w:val="006C6EB6"/>
    <w:rsid w:val="006D28C6"/>
    <w:rsid w:val="006D2FD7"/>
    <w:rsid w:val="006D767E"/>
    <w:rsid w:val="006D7AE0"/>
    <w:rsid w:val="006E4AAD"/>
    <w:rsid w:val="006E5C66"/>
    <w:rsid w:val="006E5E47"/>
    <w:rsid w:val="006E6CB3"/>
    <w:rsid w:val="006E7C8E"/>
    <w:rsid w:val="006F009A"/>
    <w:rsid w:val="006F1C2D"/>
    <w:rsid w:val="006F3152"/>
    <w:rsid w:val="006F316D"/>
    <w:rsid w:val="006F5013"/>
    <w:rsid w:val="007002A3"/>
    <w:rsid w:val="007013BF"/>
    <w:rsid w:val="007029E5"/>
    <w:rsid w:val="007076F1"/>
    <w:rsid w:val="00707878"/>
    <w:rsid w:val="007150C0"/>
    <w:rsid w:val="00715D1F"/>
    <w:rsid w:val="00715E7A"/>
    <w:rsid w:val="007225DF"/>
    <w:rsid w:val="007236A6"/>
    <w:rsid w:val="00725734"/>
    <w:rsid w:val="00725AB0"/>
    <w:rsid w:val="00726855"/>
    <w:rsid w:val="0072782D"/>
    <w:rsid w:val="00727C07"/>
    <w:rsid w:val="00731483"/>
    <w:rsid w:val="00732D74"/>
    <w:rsid w:val="0073744B"/>
    <w:rsid w:val="00737DA4"/>
    <w:rsid w:val="00737F0F"/>
    <w:rsid w:val="00741857"/>
    <w:rsid w:val="007472B9"/>
    <w:rsid w:val="00747B70"/>
    <w:rsid w:val="007511FB"/>
    <w:rsid w:val="0075291F"/>
    <w:rsid w:val="00752926"/>
    <w:rsid w:val="00753D1F"/>
    <w:rsid w:val="00754024"/>
    <w:rsid w:val="00754726"/>
    <w:rsid w:val="00754F03"/>
    <w:rsid w:val="0075605D"/>
    <w:rsid w:val="00757AC1"/>
    <w:rsid w:val="0076045F"/>
    <w:rsid w:val="00761DE9"/>
    <w:rsid w:val="00765166"/>
    <w:rsid w:val="00765F8D"/>
    <w:rsid w:val="00766518"/>
    <w:rsid w:val="007701E9"/>
    <w:rsid w:val="00770B26"/>
    <w:rsid w:val="00770E8D"/>
    <w:rsid w:val="00775B89"/>
    <w:rsid w:val="0077680E"/>
    <w:rsid w:val="007772AC"/>
    <w:rsid w:val="00777F04"/>
    <w:rsid w:val="00781D60"/>
    <w:rsid w:val="00782211"/>
    <w:rsid w:val="00783206"/>
    <w:rsid w:val="007832C7"/>
    <w:rsid w:val="00783575"/>
    <w:rsid w:val="00783A6B"/>
    <w:rsid w:val="00784125"/>
    <w:rsid w:val="007853C5"/>
    <w:rsid w:val="00785DCF"/>
    <w:rsid w:val="007873C0"/>
    <w:rsid w:val="007923A6"/>
    <w:rsid w:val="00797DE8"/>
    <w:rsid w:val="007A0DBA"/>
    <w:rsid w:val="007A2BB8"/>
    <w:rsid w:val="007A3514"/>
    <w:rsid w:val="007A3D80"/>
    <w:rsid w:val="007A4FC5"/>
    <w:rsid w:val="007A6653"/>
    <w:rsid w:val="007A73BC"/>
    <w:rsid w:val="007A777A"/>
    <w:rsid w:val="007B000A"/>
    <w:rsid w:val="007B0C14"/>
    <w:rsid w:val="007B0D95"/>
    <w:rsid w:val="007B1AA0"/>
    <w:rsid w:val="007B658C"/>
    <w:rsid w:val="007B71E7"/>
    <w:rsid w:val="007C2652"/>
    <w:rsid w:val="007C3AF0"/>
    <w:rsid w:val="007C541B"/>
    <w:rsid w:val="007C6C62"/>
    <w:rsid w:val="007D0709"/>
    <w:rsid w:val="007D2082"/>
    <w:rsid w:val="007D46BE"/>
    <w:rsid w:val="007D6A9D"/>
    <w:rsid w:val="007E0414"/>
    <w:rsid w:val="007E5988"/>
    <w:rsid w:val="007E5D1B"/>
    <w:rsid w:val="007E61FA"/>
    <w:rsid w:val="007E68E6"/>
    <w:rsid w:val="007E6B47"/>
    <w:rsid w:val="007F3252"/>
    <w:rsid w:val="007F5492"/>
    <w:rsid w:val="007F72C6"/>
    <w:rsid w:val="007F7EB8"/>
    <w:rsid w:val="008033E8"/>
    <w:rsid w:val="008038A5"/>
    <w:rsid w:val="00805D86"/>
    <w:rsid w:val="00806059"/>
    <w:rsid w:val="0080653C"/>
    <w:rsid w:val="00807C3E"/>
    <w:rsid w:val="00811515"/>
    <w:rsid w:val="00813ED6"/>
    <w:rsid w:val="00815181"/>
    <w:rsid w:val="00815545"/>
    <w:rsid w:val="00817BDB"/>
    <w:rsid w:val="00817FFE"/>
    <w:rsid w:val="008248F3"/>
    <w:rsid w:val="00826486"/>
    <w:rsid w:val="00826DC0"/>
    <w:rsid w:val="00831C75"/>
    <w:rsid w:val="00834179"/>
    <w:rsid w:val="00835D4B"/>
    <w:rsid w:val="008369B3"/>
    <w:rsid w:val="00842905"/>
    <w:rsid w:val="008458B6"/>
    <w:rsid w:val="008468A1"/>
    <w:rsid w:val="00847B88"/>
    <w:rsid w:val="00851914"/>
    <w:rsid w:val="008522D6"/>
    <w:rsid w:val="00852A4B"/>
    <w:rsid w:val="00853F7D"/>
    <w:rsid w:val="008542BC"/>
    <w:rsid w:val="008556B7"/>
    <w:rsid w:val="00855ACA"/>
    <w:rsid w:val="00855BFC"/>
    <w:rsid w:val="00856426"/>
    <w:rsid w:val="00856F5E"/>
    <w:rsid w:val="00860AA8"/>
    <w:rsid w:val="00861CA1"/>
    <w:rsid w:val="008638C7"/>
    <w:rsid w:val="00870585"/>
    <w:rsid w:val="00870659"/>
    <w:rsid w:val="00870CDC"/>
    <w:rsid w:val="008716E3"/>
    <w:rsid w:val="008716E5"/>
    <w:rsid w:val="00871EEF"/>
    <w:rsid w:val="00872354"/>
    <w:rsid w:val="008737A9"/>
    <w:rsid w:val="008813E4"/>
    <w:rsid w:val="0088142D"/>
    <w:rsid w:val="008856CB"/>
    <w:rsid w:val="00885830"/>
    <w:rsid w:val="008866EA"/>
    <w:rsid w:val="00886B58"/>
    <w:rsid w:val="008871B1"/>
    <w:rsid w:val="0088751C"/>
    <w:rsid w:val="008944F6"/>
    <w:rsid w:val="00896921"/>
    <w:rsid w:val="008A2535"/>
    <w:rsid w:val="008A2B4D"/>
    <w:rsid w:val="008B0DB6"/>
    <w:rsid w:val="008B2EDA"/>
    <w:rsid w:val="008B2F27"/>
    <w:rsid w:val="008B3A99"/>
    <w:rsid w:val="008B53DE"/>
    <w:rsid w:val="008B6685"/>
    <w:rsid w:val="008C0D4C"/>
    <w:rsid w:val="008C17F6"/>
    <w:rsid w:val="008C1E4C"/>
    <w:rsid w:val="008C6104"/>
    <w:rsid w:val="008C69AE"/>
    <w:rsid w:val="008D1038"/>
    <w:rsid w:val="008D1A3D"/>
    <w:rsid w:val="008D3B40"/>
    <w:rsid w:val="008D40F9"/>
    <w:rsid w:val="008D4A21"/>
    <w:rsid w:val="008D7035"/>
    <w:rsid w:val="008E007B"/>
    <w:rsid w:val="008E05EF"/>
    <w:rsid w:val="008E0805"/>
    <w:rsid w:val="008E1F61"/>
    <w:rsid w:val="008E2D4E"/>
    <w:rsid w:val="008E34BD"/>
    <w:rsid w:val="008E40AB"/>
    <w:rsid w:val="008E4F2F"/>
    <w:rsid w:val="008E6914"/>
    <w:rsid w:val="008F0157"/>
    <w:rsid w:val="008F08F1"/>
    <w:rsid w:val="008F38BA"/>
    <w:rsid w:val="008F3C0A"/>
    <w:rsid w:val="008F7FF3"/>
    <w:rsid w:val="0090069C"/>
    <w:rsid w:val="00900EE4"/>
    <w:rsid w:val="00901747"/>
    <w:rsid w:val="00903151"/>
    <w:rsid w:val="00904275"/>
    <w:rsid w:val="009042F0"/>
    <w:rsid w:val="00904968"/>
    <w:rsid w:val="00905F8C"/>
    <w:rsid w:val="00910DF1"/>
    <w:rsid w:val="00911DC8"/>
    <w:rsid w:val="00912FEC"/>
    <w:rsid w:val="00915CA0"/>
    <w:rsid w:val="00917AC7"/>
    <w:rsid w:val="00920A5A"/>
    <w:rsid w:val="00921A7F"/>
    <w:rsid w:val="00921BB0"/>
    <w:rsid w:val="00922EA0"/>
    <w:rsid w:val="00922EB2"/>
    <w:rsid w:val="00925C4D"/>
    <w:rsid w:val="009335D2"/>
    <w:rsid w:val="0093445E"/>
    <w:rsid w:val="00935BB7"/>
    <w:rsid w:val="00936945"/>
    <w:rsid w:val="00937555"/>
    <w:rsid w:val="00937C26"/>
    <w:rsid w:val="0094008B"/>
    <w:rsid w:val="009403F5"/>
    <w:rsid w:val="00940D5A"/>
    <w:rsid w:val="0094136D"/>
    <w:rsid w:val="00944FF3"/>
    <w:rsid w:val="0094549C"/>
    <w:rsid w:val="00953493"/>
    <w:rsid w:val="00953599"/>
    <w:rsid w:val="0095398E"/>
    <w:rsid w:val="009547EF"/>
    <w:rsid w:val="00956DD4"/>
    <w:rsid w:val="00961C46"/>
    <w:rsid w:val="00962564"/>
    <w:rsid w:val="009704E0"/>
    <w:rsid w:val="009744A8"/>
    <w:rsid w:val="0097493A"/>
    <w:rsid w:val="00975C2C"/>
    <w:rsid w:val="009803CD"/>
    <w:rsid w:val="00980A7A"/>
    <w:rsid w:val="00981FA9"/>
    <w:rsid w:val="00982316"/>
    <w:rsid w:val="009862CF"/>
    <w:rsid w:val="009876FE"/>
    <w:rsid w:val="00990DCA"/>
    <w:rsid w:val="00991F90"/>
    <w:rsid w:val="00991FE7"/>
    <w:rsid w:val="00993785"/>
    <w:rsid w:val="009937FD"/>
    <w:rsid w:val="009948DE"/>
    <w:rsid w:val="00995293"/>
    <w:rsid w:val="009A10CC"/>
    <w:rsid w:val="009A110F"/>
    <w:rsid w:val="009A3950"/>
    <w:rsid w:val="009A3A70"/>
    <w:rsid w:val="009A4F36"/>
    <w:rsid w:val="009A5BE1"/>
    <w:rsid w:val="009B3AD8"/>
    <w:rsid w:val="009B4E4A"/>
    <w:rsid w:val="009B6979"/>
    <w:rsid w:val="009B7421"/>
    <w:rsid w:val="009B78DD"/>
    <w:rsid w:val="009C037B"/>
    <w:rsid w:val="009C1300"/>
    <w:rsid w:val="009C1F1E"/>
    <w:rsid w:val="009C1F90"/>
    <w:rsid w:val="009C29F3"/>
    <w:rsid w:val="009C62E6"/>
    <w:rsid w:val="009C7CC7"/>
    <w:rsid w:val="009D2A5D"/>
    <w:rsid w:val="009D5056"/>
    <w:rsid w:val="009D6F63"/>
    <w:rsid w:val="009D7911"/>
    <w:rsid w:val="009E0B87"/>
    <w:rsid w:val="009E19AD"/>
    <w:rsid w:val="009E2771"/>
    <w:rsid w:val="009E3406"/>
    <w:rsid w:val="009E472E"/>
    <w:rsid w:val="009E4BA4"/>
    <w:rsid w:val="009E5249"/>
    <w:rsid w:val="009E65F8"/>
    <w:rsid w:val="009E7B7E"/>
    <w:rsid w:val="009E7E9F"/>
    <w:rsid w:val="009F618A"/>
    <w:rsid w:val="009F69AE"/>
    <w:rsid w:val="009F750B"/>
    <w:rsid w:val="009F76CA"/>
    <w:rsid w:val="00A0204B"/>
    <w:rsid w:val="00A03909"/>
    <w:rsid w:val="00A046C6"/>
    <w:rsid w:val="00A05851"/>
    <w:rsid w:val="00A10564"/>
    <w:rsid w:val="00A10673"/>
    <w:rsid w:val="00A110F7"/>
    <w:rsid w:val="00A203C5"/>
    <w:rsid w:val="00A2116C"/>
    <w:rsid w:val="00A21202"/>
    <w:rsid w:val="00A22CAC"/>
    <w:rsid w:val="00A26590"/>
    <w:rsid w:val="00A27B2A"/>
    <w:rsid w:val="00A27E76"/>
    <w:rsid w:val="00A3059E"/>
    <w:rsid w:val="00A306B4"/>
    <w:rsid w:val="00A31F80"/>
    <w:rsid w:val="00A34C2E"/>
    <w:rsid w:val="00A35748"/>
    <w:rsid w:val="00A363F8"/>
    <w:rsid w:val="00A3642E"/>
    <w:rsid w:val="00A3783D"/>
    <w:rsid w:val="00A40211"/>
    <w:rsid w:val="00A4570B"/>
    <w:rsid w:val="00A459C0"/>
    <w:rsid w:val="00A50137"/>
    <w:rsid w:val="00A52204"/>
    <w:rsid w:val="00A523E0"/>
    <w:rsid w:val="00A5451F"/>
    <w:rsid w:val="00A54FAC"/>
    <w:rsid w:val="00A5799C"/>
    <w:rsid w:val="00A614B8"/>
    <w:rsid w:val="00A71CC4"/>
    <w:rsid w:val="00A72D64"/>
    <w:rsid w:val="00A72EA3"/>
    <w:rsid w:val="00A7429D"/>
    <w:rsid w:val="00A77398"/>
    <w:rsid w:val="00A7963F"/>
    <w:rsid w:val="00A8125B"/>
    <w:rsid w:val="00A83C23"/>
    <w:rsid w:val="00A85E13"/>
    <w:rsid w:val="00A9033C"/>
    <w:rsid w:val="00A906A8"/>
    <w:rsid w:val="00A911B0"/>
    <w:rsid w:val="00A9168F"/>
    <w:rsid w:val="00A92BC0"/>
    <w:rsid w:val="00A92D51"/>
    <w:rsid w:val="00A94BCF"/>
    <w:rsid w:val="00AA09FE"/>
    <w:rsid w:val="00AA2103"/>
    <w:rsid w:val="00AA619B"/>
    <w:rsid w:val="00AA7CD8"/>
    <w:rsid w:val="00AB2646"/>
    <w:rsid w:val="00AB3DC8"/>
    <w:rsid w:val="00AB49B0"/>
    <w:rsid w:val="00AB55E2"/>
    <w:rsid w:val="00AB6863"/>
    <w:rsid w:val="00AB6BB5"/>
    <w:rsid w:val="00AB7BD4"/>
    <w:rsid w:val="00AC1780"/>
    <w:rsid w:val="00AC51F0"/>
    <w:rsid w:val="00AD3700"/>
    <w:rsid w:val="00AD535B"/>
    <w:rsid w:val="00AE06DD"/>
    <w:rsid w:val="00AE2763"/>
    <w:rsid w:val="00AE4292"/>
    <w:rsid w:val="00AF256D"/>
    <w:rsid w:val="00AF4347"/>
    <w:rsid w:val="00AF77C7"/>
    <w:rsid w:val="00B016DD"/>
    <w:rsid w:val="00B05150"/>
    <w:rsid w:val="00B05385"/>
    <w:rsid w:val="00B10CD2"/>
    <w:rsid w:val="00B112DC"/>
    <w:rsid w:val="00B12142"/>
    <w:rsid w:val="00B12AB9"/>
    <w:rsid w:val="00B12B7D"/>
    <w:rsid w:val="00B12F2D"/>
    <w:rsid w:val="00B215B1"/>
    <w:rsid w:val="00B21F3C"/>
    <w:rsid w:val="00B221A4"/>
    <w:rsid w:val="00B23499"/>
    <w:rsid w:val="00B234D4"/>
    <w:rsid w:val="00B25CD7"/>
    <w:rsid w:val="00B26F8E"/>
    <w:rsid w:val="00B27EE7"/>
    <w:rsid w:val="00B30028"/>
    <w:rsid w:val="00B308EE"/>
    <w:rsid w:val="00B32732"/>
    <w:rsid w:val="00B3746A"/>
    <w:rsid w:val="00B37696"/>
    <w:rsid w:val="00B410A1"/>
    <w:rsid w:val="00B427BC"/>
    <w:rsid w:val="00B464C3"/>
    <w:rsid w:val="00B469E8"/>
    <w:rsid w:val="00B4729F"/>
    <w:rsid w:val="00B52C3F"/>
    <w:rsid w:val="00B53EA9"/>
    <w:rsid w:val="00B544A5"/>
    <w:rsid w:val="00B54911"/>
    <w:rsid w:val="00B5588E"/>
    <w:rsid w:val="00B60A29"/>
    <w:rsid w:val="00B6142D"/>
    <w:rsid w:val="00B626F1"/>
    <w:rsid w:val="00B65046"/>
    <w:rsid w:val="00B65CF5"/>
    <w:rsid w:val="00B6618F"/>
    <w:rsid w:val="00B66387"/>
    <w:rsid w:val="00B675E1"/>
    <w:rsid w:val="00B67CB1"/>
    <w:rsid w:val="00B70DAE"/>
    <w:rsid w:val="00B71159"/>
    <w:rsid w:val="00B72301"/>
    <w:rsid w:val="00B72D1E"/>
    <w:rsid w:val="00B739FD"/>
    <w:rsid w:val="00B75D62"/>
    <w:rsid w:val="00B80CA0"/>
    <w:rsid w:val="00B91B8A"/>
    <w:rsid w:val="00B91DC2"/>
    <w:rsid w:val="00B927C9"/>
    <w:rsid w:val="00B97C17"/>
    <w:rsid w:val="00BA0410"/>
    <w:rsid w:val="00BA3861"/>
    <w:rsid w:val="00BA3BB4"/>
    <w:rsid w:val="00BA3CCA"/>
    <w:rsid w:val="00BA5E61"/>
    <w:rsid w:val="00BB0146"/>
    <w:rsid w:val="00BB15A8"/>
    <w:rsid w:val="00BB2A6A"/>
    <w:rsid w:val="00BB37D6"/>
    <w:rsid w:val="00BB3FFB"/>
    <w:rsid w:val="00BB6A0D"/>
    <w:rsid w:val="00BB6B13"/>
    <w:rsid w:val="00BB7F7A"/>
    <w:rsid w:val="00BC2434"/>
    <w:rsid w:val="00BC2DE5"/>
    <w:rsid w:val="00BC3B17"/>
    <w:rsid w:val="00BC5816"/>
    <w:rsid w:val="00BC73EE"/>
    <w:rsid w:val="00BD315C"/>
    <w:rsid w:val="00BD62FC"/>
    <w:rsid w:val="00BE0E40"/>
    <w:rsid w:val="00BE1B0B"/>
    <w:rsid w:val="00BE1E9C"/>
    <w:rsid w:val="00BE213A"/>
    <w:rsid w:val="00BE2370"/>
    <w:rsid w:val="00BE4F40"/>
    <w:rsid w:val="00BE503B"/>
    <w:rsid w:val="00BE5AFE"/>
    <w:rsid w:val="00BE64A2"/>
    <w:rsid w:val="00BF1E98"/>
    <w:rsid w:val="00BF2C4F"/>
    <w:rsid w:val="00BF6988"/>
    <w:rsid w:val="00BF69EB"/>
    <w:rsid w:val="00C0015F"/>
    <w:rsid w:val="00C01923"/>
    <w:rsid w:val="00C02ECE"/>
    <w:rsid w:val="00C03225"/>
    <w:rsid w:val="00C05831"/>
    <w:rsid w:val="00C0584F"/>
    <w:rsid w:val="00C05B0C"/>
    <w:rsid w:val="00C05E66"/>
    <w:rsid w:val="00C06C45"/>
    <w:rsid w:val="00C06C78"/>
    <w:rsid w:val="00C079F9"/>
    <w:rsid w:val="00C1784F"/>
    <w:rsid w:val="00C20C28"/>
    <w:rsid w:val="00C21017"/>
    <w:rsid w:val="00C2244A"/>
    <w:rsid w:val="00C22DC3"/>
    <w:rsid w:val="00C24841"/>
    <w:rsid w:val="00C2704D"/>
    <w:rsid w:val="00C30EE4"/>
    <w:rsid w:val="00C30F49"/>
    <w:rsid w:val="00C31A47"/>
    <w:rsid w:val="00C335D2"/>
    <w:rsid w:val="00C40547"/>
    <w:rsid w:val="00C41B3E"/>
    <w:rsid w:val="00C448A4"/>
    <w:rsid w:val="00C46098"/>
    <w:rsid w:val="00C4774E"/>
    <w:rsid w:val="00C47881"/>
    <w:rsid w:val="00C50644"/>
    <w:rsid w:val="00C50CCA"/>
    <w:rsid w:val="00C516D4"/>
    <w:rsid w:val="00C518B8"/>
    <w:rsid w:val="00C56EB6"/>
    <w:rsid w:val="00C618DD"/>
    <w:rsid w:val="00C63A1C"/>
    <w:rsid w:val="00C645DF"/>
    <w:rsid w:val="00C6553B"/>
    <w:rsid w:val="00C70BF9"/>
    <w:rsid w:val="00C70F5C"/>
    <w:rsid w:val="00C713F2"/>
    <w:rsid w:val="00C71A0F"/>
    <w:rsid w:val="00C71B33"/>
    <w:rsid w:val="00C71DF0"/>
    <w:rsid w:val="00C73A77"/>
    <w:rsid w:val="00C7425A"/>
    <w:rsid w:val="00C74CE3"/>
    <w:rsid w:val="00C76130"/>
    <w:rsid w:val="00C764F4"/>
    <w:rsid w:val="00C76FBF"/>
    <w:rsid w:val="00C770E9"/>
    <w:rsid w:val="00C82803"/>
    <w:rsid w:val="00C877ED"/>
    <w:rsid w:val="00C90B52"/>
    <w:rsid w:val="00C93313"/>
    <w:rsid w:val="00C939D8"/>
    <w:rsid w:val="00C941E9"/>
    <w:rsid w:val="00C952EB"/>
    <w:rsid w:val="00C97A17"/>
    <w:rsid w:val="00C97B14"/>
    <w:rsid w:val="00CA0D02"/>
    <w:rsid w:val="00CA17E1"/>
    <w:rsid w:val="00CA1F78"/>
    <w:rsid w:val="00CA2F8F"/>
    <w:rsid w:val="00CA2FCF"/>
    <w:rsid w:val="00CA4CAC"/>
    <w:rsid w:val="00CA54A1"/>
    <w:rsid w:val="00CA63CF"/>
    <w:rsid w:val="00CA6954"/>
    <w:rsid w:val="00CB1D10"/>
    <w:rsid w:val="00CB22B3"/>
    <w:rsid w:val="00CB3227"/>
    <w:rsid w:val="00CB3AEB"/>
    <w:rsid w:val="00CB4406"/>
    <w:rsid w:val="00CB486A"/>
    <w:rsid w:val="00CB4B81"/>
    <w:rsid w:val="00CB5299"/>
    <w:rsid w:val="00CB6942"/>
    <w:rsid w:val="00CC2159"/>
    <w:rsid w:val="00CC3864"/>
    <w:rsid w:val="00CC3EB8"/>
    <w:rsid w:val="00CC411B"/>
    <w:rsid w:val="00CC4863"/>
    <w:rsid w:val="00CC5FF3"/>
    <w:rsid w:val="00CC7C2A"/>
    <w:rsid w:val="00CD7FAE"/>
    <w:rsid w:val="00CE5AFD"/>
    <w:rsid w:val="00CE701A"/>
    <w:rsid w:val="00CF05BA"/>
    <w:rsid w:val="00CF07D2"/>
    <w:rsid w:val="00CF1712"/>
    <w:rsid w:val="00CF2B57"/>
    <w:rsid w:val="00CF392E"/>
    <w:rsid w:val="00CF416D"/>
    <w:rsid w:val="00CF51F2"/>
    <w:rsid w:val="00CF5739"/>
    <w:rsid w:val="00CF600C"/>
    <w:rsid w:val="00D041DA"/>
    <w:rsid w:val="00D07D10"/>
    <w:rsid w:val="00D100A4"/>
    <w:rsid w:val="00D10554"/>
    <w:rsid w:val="00D11413"/>
    <w:rsid w:val="00D115CB"/>
    <w:rsid w:val="00D13A9E"/>
    <w:rsid w:val="00D1739A"/>
    <w:rsid w:val="00D20F7E"/>
    <w:rsid w:val="00D22561"/>
    <w:rsid w:val="00D23BC3"/>
    <w:rsid w:val="00D26503"/>
    <w:rsid w:val="00D33BFF"/>
    <w:rsid w:val="00D37331"/>
    <w:rsid w:val="00D40A32"/>
    <w:rsid w:val="00D42C4F"/>
    <w:rsid w:val="00D43026"/>
    <w:rsid w:val="00D43F6E"/>
    <w:rsid w:val="00D45FDB"/>
    <w:rsid w:val="00D46B36"/>
    <w:rsid w:val="00D47919"/>
    <w:rsid w:val="00D537D3"/>
    <w:rsid w:val="00D6020E"/>
    <w:rsid w:val="00D60AEF"/>
    <w:rsid w:val="00D611B6"/>
    <w:rsid w:val="00D66014"/>
    <w:rsid w:val="00D66972"/>
    <w:rsid w:val="00D7164A"/>
    <w:rsid w:val="00D74AC8"/>
    <w:rsid w:val="00D7585F"/>
    <w:rsid w:val="00D82372"/>
    <w:rsid w:val="00D83F4F"/>
    <w:rsid w:val="00D86355"/>
    <w:rsid w:val="00D86CC7"/>
    <w:rsid w:val="00D8735C"/>
    <w:rsid w:val="00D877D2"/>
    <w:rsid w:val="00D94BA6"/>
    <w:rsid w:val="00D94ED7"/>
    <w:rsid w:val="00D956BF"/>
    <w:rsid w:val="00D95995"/>
    <w:rsid w:val="00DA004F"/>
    <w:rsid w:val="00DA15B3"/>
    <w:rsid w:val="00DA16F9"/>
    <w:rsid w:val="00DA3A64"/>
    <w:rsid w:val="00DA4025"/>
    <w:rsid w:val="00DA4F0D"/>
    <w:rsid w:val="00DA62F9"/>
    <w:rsid w:val="00DA64D2"/>
    <w:rsid w:val="00DB065E"/>
    <w:rsid w:val="00DB3EF9"/>
    <w:rsid w:val="00DB60CA"/>
    <w:rsid w:val="00DB6511"/>
    <w:rsid w:val="00DC0EA8"/>
    <w:rsid w:val="00DC1194"/>
    <w:rsid w:val="00DC195C"/>
    <w:rsid w:val="00DD07EC"/>
    <w:rsid w:val="00DD18E5"/>
    <w:rsid w:val="00DD24D3"/>
    <w:rsid w:val="00DD2887"/>
    <w:rsid w:val="00DD3B93"/>
    <w:rsid w:val="00DD40CB"/>
    <w:rsid w:val="00DD5415"/>
    <w:rsid w:val="00DD6ED0"/>
    <w:rsid w:val="00DD70EF"/>
    <w:rsid w:val="00DE0B53"/>
    <w:rsid w:val="00DE1F7E"/>
    <w:rsid w:val="00DE2E01"/>
    <w:rsid w:val="00DE4EEA"/>
    <w:rsid w:val="00DE5A81"/>
    <w:rsid w:val="00DE5DEC"/>
    <w:rsid w:val="00DE5E33"/>
    <w:rsid w:val="00DE72B9"/>
    <w:rsid w:val="00DF605E"/>
    <w:rsid w:val="00DF6198"/>
    <w:rsid w:val="00DF71C5"/>
    <w:rsid w:val="00E00094"/>
    <w:rsid w:val="00E006A3"/>
    <w:rsid w:val="00E02AEA"/>
    <w:rsid w:val="00E04E62"/>
    <w:rsid w:val="00E0767B"/>
    <w:rsid w:val="00E13317"/>
    <w:rsid w:val="00E13A0B"/>
    <w:rsid w:val="00E170E1"/>
    <w:rsid w:val="00E17BC7"/>
    <w:rsid w:val="00E20947"/>
    <w:rsid w:val="00E239E0"/>
    <w:rsid w:val="00E2667D"/>
    <w:rsid w:val="00E27CFB"/>
    <w:rsid w:val="00E27D7A"/>
    <w:rsid w:val="00E309ED"/>
    <w:rsid w:val="00E37A9F"/>
    <w:rsid w:val="00E40426"/>
    <w:rsid w:val="00E4056D"/>
    <w:rsid w:val="00E421DC"/>
    <w:rsid w:val="00E44936"/>
    <w:rsid w:val="00E46F88"/>
    <w:rsid w:val="00E5025F"/>
    <w:rsid w:val="00E534AF"/>
    <w:rsid w:val="00E55D4E"/>
    <w:rsid w:val="00E562B9"/>
    <w:rsid w:val="00E56330"/>
    <w:rsid w:val="00E56AA5"/>
    <w:rsid w:val="00E56B6C"/>
    <w:rsid w:val="00E56EA9"/>
    <w:rsid w:val="00E571EE"/>
    <w:rsid w:val="00E5725B"/>
    <w:rsid w:val="00E602A1"/>
    <w:rsid w:val="00E624D4"/>
    <w:rsid w:val="00E63139"/>
    <w:rsid w:val="00E654F8"/>
    <w:rsid w:val="00E65CD2"/>
    <w:rsid w:val="00E714FE"/>
    <w:rsid w:val="00E71E55"/>
    <w:rsid w:val="00E72BD0"/>
    <w:rsid w:val="00E761FA"/>
    <w:rsid w:val="00E76658"/>
    <w:rsid w:val="00E808AA"/>
    <w:rsid w:val="00E81B92"/>
    <w:rsid w:val="00E82F13"/>
    <w:rsid w:val="00E90D50"/>
    <w:rsid w:val="00E9319B"/>
    <w:rsid w:val="00E9409A"/>
    <w:rsid w:val="00E94449"/>
    <w:rsid w:val="00E9551A"/>
    <w:rsid w:val="00E969AB"/>
    <w:rsid w:val="00EA10ED"/>
    <w:rsid w:val="00EA27AD"/>
    <w:rsid w:val="00EA3B6E"/>
    <w:rsid w:val="00EA3F00"/>
    <w:rsid w:val="00EA412A"/>
    <w:rsid w:val="00EA5213"/>
    <w:rsid w:val="00EA5F99"/>
    <w:rsid w:val="00EA7907"/>
    <w:rsid w:val="00EB0D60"/>
    <w:rsid w:val="00EB1E30"/>
    <w:rsid w:val="00EB268E"/>
    <w:rsid w:val="00EB336E"/>
    <w:rsid w:val="00EB5751"/>
    <w:rsid w:val="00EB6583"/>
    <w:rsid w:val="00EB688D"/>
    <w:rsid w:val="00EC194E"/>
    <w:rsid w:val="00EC5DCE"/>
    <w:rsid w:val="00EC6282"/>
    <w:rsid w:val="00EC6D9A"/>
    <w:rsid w:val="00EC6F8F"/>
    <w:rsid w:val="00EC79DB"/>
    <w:rsid w:val="00ECCB4C"/>
    <w:rsid w:val="00ED15F8"/>
    <w:rsid w:val="00ED6840"/>
    <w:rsid w:val="00ED6F6D"/>
    <w:rsid w:val="00EE06F6"/>
    <w:rsid w:val="00EE26D1"/>
    <w:rsid w:val="00EE4F86"/>
    <w:rsid w:val="00EE6008"/>
    <w:rsid w:val="00EE74A1"/>
    <w:rsid w:val="00EF1301"/>
    <w:rsid w:val="00EF13F3"/>
    <w:rsid w:val="00EF2CA4"/>
    <w:rsid w:val="00EF3064"/>
    <w:rsid w:val="00EF631D"/>
    <w:rsid w:val="00EF6AA9"/>
    <w:rsid w:val="00EF7ECF"/>
    <w:rsid w:val="00F0027D"/>
    <w:rsid w:val="00F02BA6"/>
    <w:rsid w:val="00F02CD8"/>
    <w:rsid w:val="00F06CC0"/>
    <w:rsid w:val="00F06F6E"/>
    <w:rsid w:val="00F07255"/>
    <w:rsid w:val="00F11914"/>
    <w:rsid w:val="00F11F4A"/>
    <w:rsid w:val="00F14B6C"/>
    <w:rsid w:val="00F14C9B"/>
    <w:rsid w:val="00F236E3"/>
    <w:rsid w:val="00F239CA"/>
    <w:rsid w:val="00F24A4C"/>
    <w:rsid w:val="00F25250"/>
    <w:rsid w:val="00F25914"/>
    <w:rsid w:val="00F27B2B"/>
    <w:rsid w:val="00F31660"/>
    <w:rsid w:val="00F3207A"/>
    <w:rsid w:val="00F34FB1"/>
    <w:rsid w:val="00F406AF"/>
    <w:rsid w:val="00F40FDD"/>
    <w:rsid w:val="00F4337A"/>
    <w:rsid w:val="00F44971"/>
    <w:rsid w:val="00F46999"/>
    <w:rsid w:val="00F47F8A"/>
    <w:rsid w:val="00F503D5"/>
    <w:rsid w:val="00F50AC4"/>
    <w:rsid w:val="00F51254"/>
    <w:rsid w:val="00F55366"/>
    <w:rsid w:val="00F562B3"/>
    <w:rsid w:val="00F60F4E"/>
    <w:rsid w:val="00F61AFC"/>
    <w:rsid w:val="00F630E4"/>
    <w:rsid w:val="00F633D7"/>
    <w:rsid w:val="00F64658"/>
    <w:rsid w:val="00F652DB"/>
    <w:rsid w:val="00F679AF"/>
    <w:rsid w:val="00F67DC7"/>
    <w:rsid w:val="00F71C29"/>
    <w:rsid w:val="00F72F36"/>
    <w:rsid w:val="00F75C62"/>
    <w:rsid w:val="00F768B0"/>
    <w:rsid w:val="00F80CC2"/>
    <w:rsid w:val="00F85A3D"/>
    <w:rsid w:val="00F85F44"/>
    <w:rsid w:val="00F90E6E"/>
    <w:rsid w:val="00F9424F"/>
    <w:rsid w:val="00F9433B"/>
    <w:rsid w:val="00F94A3B"/>
    <w:rsid w:val="00F95ABA"/>
    <w:rsid w:val="00FA10E8"/>
    <w:rsid w:val="00FA16F4"/>
    <w:rsid w:val="00FA2997"/>
    <w:rsid w:val="00FB0922"/>
    <w:rsid w:val="00FB596B"/>
    <w:rsid w:val="00FC1B83"/>
    <w:rsid w:val="00FC3642"/>
    <w:rsid w:val="00FC58D6"/>
    <w:rsid w:val="00FC5C60"/>
    <w:rsid w:val="00FC5CE3"/>
    <w:rsid w:val="00FD0882"/>
    <w:rsid w:val="00FD0E57"/>
    <w:rsid w:val="00FD2B59"/>
    <w:rsid w:val="00FD3F7E"/>
    <w:rsid w:val="00FD4549"/>
    <w:rsid w:val="00FD4A76"/>
    <w:rsid w:val="00FD58B5"/>
    <w:rsid w:val="00FD684B"/>
    <w:rsid w:val="00FD6EAB"/>
    <w:rsid w:val="00FE23AC"/>
    <w:rsid w:val="00FE5B22"/>
    <w:rsid w:val="00FF130C"/>
    <w:rsid w:val="00FF21EA"/>
    <w:rsid w:val="00FF2AA2"/>
    <w:rsid w:val="00FF5DE1"/>
    <w:rsid w:val="00FF69EA"/>
    <w:rsid w:val="00FF7E44"/>
    <w:rsid w:val="0100FAE6"/>
    <w:rsid w:val="010C717A"/>
    <w:rsid w:val="01137420"/>
    <w:rsid w:val="01394A9B"/>
    <w:rsid w:val="013B4EDE"/>
    <w:rsid w:val="01401614"/>
    <w:rsid w:val="0162655B"/>
    <w:rsid w:val="01643923"/>
    <w:rsid w:val="016E7A2A"/>
    <w:rsid w:val="0180A614"/>
    <w:rsid w:val="018B09E5"/>
    <w:rsid w:val="019B5DD3"/>
    <w:rsid w:val="019CDE7F"/>
    <w:rsid w:val="01A61346"/>
    <w:rsid w:val="01B72ACE"/>
    <w:rsid w:val="01BC4232"/>
    <w:rsid w:val="01C183FE"/>
    <w:rsid w:val="01CBE0A9"/>
    <w:rsid w:val="01E42821"/>
    <w:rsid w:val="01EB43B7"/>
    <w:rsid w:val="01EDC8F9"/>
    <w:rsid w:val="01F8F338"/>
    <w:rsid w:val="01FE733E"/>
    <w:rsid w:val="02001C2A"/>
    <w:rsid w:val="0202B0BE"/>
    <w:rsid w:val="0211C7EE"/>
    <w:rsid w:val="02267C10"/>
    <w:rsid w:val="0238CA34"/>
    <w:rsid w:val="02398BE1"/>
    <w:rsid w:val="023CB7AB"/>
    <w:rsid w:val="02835768"/>
    <w:rsid w:val="0298D4EA"/>
    <w:rsid w:val="029F66FD"/>
    <w:rsid w:val="02AA945F"/>
    <w:rsid w:val="02B05610"/>
    <w:rsid w:val="02EB1514"/>
    <w:rsid w:val="032032C2"/>
    <w:rsid w:val="033B8762"/>
    <w:rsid w:val="03507ED6"/>
    <w:rsid w:val="036F5E3F"/>
    <w:rsid w:val="037AF57A"/>
    <w:rsid w:val="039B295D"/>
    <w:rsid w:val="03A60C6E"/>
    <w:rsid w:val="03AF84CA"/>
    <w:rsid w:val="03D12292"/>
    <w:rsid w:val="03E39591"/>
    <w:rsid w:val="03EC233A"/>
    <w:rsid w:val="04042301"/>
    <w:rsid w:val="0415AA58"/>
    <w:rsid w:val="041EB996"/>
    <w:rsid w:val="04512608"/>
    <w:rsid w:val="047BCB68"/>
    <w:rsid w:val="0491982E"/>
    <w:rsid w:val="04A6FA47"/>
    <w:rsid w:val="0506BA2A"/>
    <w:rsid w:val="051A41F1"/>
    <w:rsid w:val="051D0B74"/>
    <w:rsid w:val="05335458"/>
    <w:rsid w:val="055ADB6E"/>
    <w:rsid w:val="056579BE"/>
    <w:rsid w:val="058789BB"/>
    <w:rsid w:val="059C429B"/>
    <w:rsid w:val="05B31EE5"/>
    <w:rsid w:val="05D7FA59"/>
    <w:rsid w:val="05DBD044"/>
    <w:rsid w:val="05E4514B"/>
    <w:rsid w:val="05E49CFE"/>
    <w:rsid w:val="05E68291"/>
    <w:rsid w:val="062F530B"/>
    <w:rsid w:val="06312413"/>
    <w:rsid w:val="0640F794"/>
    <w:rsid w:val="06583558"/>
    <w:rsid w:val="0658C38E"/>
    <w:rsid w:val="065C23D3"/>
    <w:rsid w:val="066E084D"/>
    <w:rsid w:val="0698ADCF"/>
    <w:rsid w:val="06EF5655"/>
    <w:rsid w:val="0705F0AA"/>
    <w:rsid w:val="0716CE0C"/>
    <w:rsid w:val="071AF292"/>
    <w:rsid w:val="07276272"/>
    <w:rsid w:val="072BB7D1"/>
    <w:rsid w:val="075DD95A"/>
    <w:rsid w:val="078C48C0"/>
    <w:rsid w:val="078CBCAB"/>
    <w:rsid w:val="07953D64"/>
    <w:rsid w:val="0800FE21"/>
    <w:rsid w:val="0834DD74"/>
    <w:rsid w:val="0861A2B8"/>
    <w:rsid w:val="086633ED"/>
    <w:rsid w:val="086A01E5"/>
    <w:rsid w:val="08759050"/>
    <w:rsid w:val="087B093A"/>
    <w:rsid w:val="0880FAB1"/>
    <w:rsid w:val="0894A75E"/>
    <w:rsid w:val="08A27C12"/>
    <w:rsid w:val="08A8C7D8"/>
    <w:rsid w:val="08B6AC69"/>
    <w:rsid w:val="08E27AB6"/>
    <w:rsid w:val="091007DA"/>
    <w:rsid w:val="09212C5E"/>
    <w:rsid w:val="0928A1C3"/>
    <w:rsid w:val="093DD6B3"/>
    <w:rsid w:val="093EA27A"/>
    <w:rsid w:val="094375CC"/>
    <w:rsid w:val="09444FD2"/>
    <w:rsid w:val="094F868C"/>
    <w:rsid w:val="0954C1CA"/>
    <w:rsid w:val="09565249"/>
    <w:rsid w:val="095DB43D"/>
    <w:rsid w:val="0962AF4B"/>
    <w:rsid w:val="0962C969"/>
    <w:rsid w:val="09AF3979"/>
    <w:rsid w:val="09C0BF44"/>
    <w:rsid w:val="09C57697"/>
    <w:rsid w:val="0A110FEB"/>
    <w:rsid w:val="0A30BC1B"/>
    <w:rsid w:val="0A522109"/>
    <w:rsid w:val="0A5D69BF"/>
    <w:rsid w:val="0A8C4943"/>
    <w:rsid w:val="0A8D080B"/>
    <w:rsid w:val="0A95F072"/>
    <w:rsid w:val="0AB606B3"/>
    <w:rsid w:val="0ABDD004"/>
    <w:rsid w:val="0AC3E344"/>
    <w:rsid w:val="0AE2ED5D"/>
    <w:rsid w:val="0AED27B0"/>
    <w:rsid w:val="0AEF3876"/>
    <w:rsid w:val="0B02631B"/>
    <w:rsid w:val="0B088F75"/>
    <w:rsid w:val="0B0D9331"/>
    <w:rsid w:val="0B1D5146"/>
    <w:rsid w:val="0B2AD14D"/>
    <w:rsid w:val="0B2F726F"/>
    <w:rsid w:val="0B3C9E1B"/>
    <w:rsid w:val="0B45B099"/>
    <w:rsid w:val="0B506D28"/>
    <w:rsid w:val="0B59DBE0"/>
    <w:rsid w:val="0B728731"/>
    <w:rsid w:val="0B838C80"/>
    <w:rsid w:val="0B9EA1B2"/>
    <w:rsid w:val="0BC56F0D"/>
    <w:rsid w:val="0BCCC524"/>
    <w:rsid w:val="0BD51824"/>
    <w:rsid w:val="0BD7FB06"/>
    <w:rsid w:val="0BE6E1F2"/>
    <w:rsid w:val="0BFC275C"/>
    <w:rsid w:val="0C019E97"/>
    <w:rsid w:val="0C04F101"/>
    <w:rsid w:val="0C06E485"/>
    <w:rsid w:val="0C0C29C0"/>
    <w:rsid w:val="0C0F57EC"/>
    <w:rsid w:val="0C14068C"/>
    <w:rsid w:val="0C33F4C1"/>
    <w:rsid w:val="0C672B2D"/>
    <w:rsid w:val="0C6DD03F"/>
    <w:rsid w:val="0C705E31"/>
    <w:rsid w:val="0C7138D6"/>
    <w:rsid w:val="0C748679"/>
    <w:rsid w:val="0CAED6DE"/>
    <w:rsid w:val="0CAF3498"/>
    <w:rsid w:val="0CBFF39F"/>
    <w:rsid w:val="0CDEACA6"/>
    <w:rsid w:val="0CEBDBDD"/>
    <w:rsid w:val="0CFFCCDB"/>
    <w:rsid w:val="0D04BCEE"/>
    <w:rsid w:val="0D183EF9"/>
    <w:rsid w:val="0D382321"/>
    <w:rsid w:val="0D47023F"/>
    <w:rsid w:val="0D5406DB"/>
    <w:rsid w:val="0D91D14E"/>
    <w:rsid w:val="0DB5EAE9"/>
    <w:rsid w:val="0DBD8D80"/>
    <w:rsid w:val="0DBDCF69"/>
    <w:rsid w:val="0E15D454"/>
    <w:rsid w:val="0E4A93F6"/>
    <w:rsid w:val="0E60D4F0"/>
    <w:rsid w:val="0E7A4843"/>
    <w:rsid w:val="0EB9E26E"/>
    <w:rsid w:val="0EE0ACAD"/>
    <w:rsid w:val="0EF581D6"/>
    <w:rsid w:val="0EF5DE16"/>
    <w:rsid w:val="0EFD55FB"/>
    <w:rsid w:val="0F000CAB"/>
    <w:rsid w:val="0F165DF0"/>
    <w:rsid w:val="0F19ED01"/>
    <w:rsid w:val="0F28657D"/>
    <w:rsid w:val="0F33E914"/>
    <w:rsid w:val="0F394A0D"/>
    <w:rsid w:val="0F6235E3"/>
    <w:rsid w:val="0F6DD331"/>
    <w:rsid w:val="0F72158A"/>
    <w:rsid w:val="0F815689"/>
    <w:rsid w:val="0F90ED3A"/>
    <w:rsid w:val="0F92FEE2"/>
    <w:rsid w:val="0FAB95AE"/>
    <w:rsid w:val="0FB45577"/>
    <w:rsid w:val="0FD50F5F"/>
    <w:rsid w:val="10004F21"/>
    <w:rsid w:val="1004B5BF"/>
    <w:rsid w:val="101E3E64"/>
    <w:rsid w:val="10200D82"/>
    <w:rsid w:val="102EDC53"/>
    <w:rsid w:val="103254D6"/>
    <w:rsid w:val="1043E6E9"/>
    <w:rsid w:val="10479A10"/>
    <w:rsid w:val="10532236"/>
    <w:rsid w:val="1067992A"/>
    <w:rsid w:val="10691490"/>
    <w:rsid w:val="107B06B5"/>
    <w:rsid w:val="10C666BD"/>
    <w:rsid w:val="10C86BEA"/>
    <w:rsid w:val="10D6346C"/>
    <w:rsid w:val="10F8508A"/>
    <w:rsid w:val="110145A9"/>
    <w:rsid w:val="110333AC"/>
    <w:rsid w:val="11300191"/>
    <w:rsid w:val="115DAF2F"/>
    <w:rsid w:val="1183E0EB"/>
    <w:rsid w:val="119111C4"/>
    <w:rsid w:val="11D79880"/>
    <w:rsid w:val="11EF4C47"/>
    <w:rsid w:val="11F6CAF3"/>
    <w:rsid w:val="11FA2FAE"/>
    <w:rsid w:val="12171152"/>
    <w:rsid w:val="124BD037"/>
    <w:rsid w:val="125962CB"/>
    <w:rsid w:val="12776F48"/>
    <w:rsid w:val="128A68D4"/>
    <w:rsid w:val="128DB002"/>
    <w:rsid w:val="12ABB7B6"/>
    <w:rsid w:val="12B4DF60"/>
    <w:rsid w:val="12C00164"/>
    <w:rsid w:val="12CF511E"/>
    <w:rsid w:val="12F7A60B"/>
    <w:rsid w:val="130F186B"/>
    <w:rsid w:val="1321B1B0"/>
    <w:rsid w:val="13273921"/>
    <w:rsid w:val="133B4EAE"/>
    <w:rsid w:val="1341C343"/>
    <w:rsid w:val="13728AF4"/>
    <w:rsid w:val="138800A9"/>
    <w:rsid w:val="138FCE4C"/>
    <w:rsid w:val="139A0C74"/>
    <w:rsid w:val="139AC164"/>
    <w:rsid w:val="139F5251"/>
    <w:rsid w:val="13C6C211"/>
    <w:rsid w:val="13C765AE"/>
    <w:rsid w:val="13D26CE0"/>
    <w:rsid w:val="13DDF81A"/>
    <w:rsid w:val="13E87C36"/>
    <w:rsid w:val="13ECB1EA"/>
    <w:rsid w:val="13F9E827"/>
    <w:rsid w:val="14014138"/>
    <w:rsid w:val="1416C386"/>
    <w:rsid w:val="1419374C"/>
    <w:rsid w:val="14228DA4"/>
    <w:rsid w:val="142A9F18"/>
    <w:rsid w:val="14348D1F"/>
    <w:rsid w:val="143E05AB"/>
    <w:rsid w:val="145F8764"/>
    <w:rsid w:val="1493B62F"/>
    <w:rsid w:val="1494EA37"/>
    <w:rsid w:val="14B665AF"/>
    <w:rsid w:val="14B86548"/>
    <w:rsid w:val="14C2789B"/>
    <w:rsid w:val="14E2FB55"/>
    <w:rsid w:val="14E99915"/>
    <w:rsid w:val="14F04A3C"/>
    <w:rsid w:val="14F86C2A"/>
    <w:rsid w:val="1547B5E7"/>
    <w:rsid w:val="15720B91"/>
    <w:rsid w:val="15727138"/>
    <w:rsid w:val="1599BB9C"/>
    <w:rsid w:val="15A18731"/>
    <w:rsid w:val="15CAC77D"/>
    <w:rsid w:val="15DF22F0"/>
    <w:rsid w:val="15F50616"/>
    <w:rsid w:val="16237143"/>
    <w:rsid w:val="1627E5CE"/>
    <w:rsid w:val="1628BD46"/>
    <w:rsid w:val="1637BAD1"/>
    <w:rsid w:val="163C81C7"/>
    <w:rsid w:val="165C19A1"/>
    <w:rsid w:val="168830D4"/>
    <w:rsid w:val="16899143"/>
    <w:rsid w:val="16AA7108"/>
    <w:rsid w:val="16B43DED"/>
    <w:rsid w:val="16B72D20"/>
    <w:rsid w:val="16D92226"/>
    <w:rsid w:val="16DBE80E"/>
    <w:rsid w:val="16DCB755"/>
    <w:rsid w:val="16DE1433"/>
    <w:rsid w:val="16E6E66F"/>
    <w:rsid w:val="16FD06F9"/>
    <w:rsid w:val="170D92E0"/>
    <w:rsid w:val="1715077D"/>
    <w:rsid w:val="171E779B"/>
    <w:rsid w:val="1726165C"/>
    <w:rsid w:val="17481393"/>
    <w:rsid w:val="17843236"/>
    <w:rsid w:val="1791C2CC"/>
    <w:rsid w:val="17988CAA"/>
    <w:rsid w:val="17A8B450"/>
    <w:rsid w:val="17AC8A9E"/>
    <w:rsid w:val="17BCE6E1"/>
    <w:rsid w:val="17C71988"/>
    <w:rsid w:val="17C9F19F"/>
    <w:rsid w:val="17D3C83A"/>
    <w:rsid w:val="17E22265"/>
    <w:rsid w:val="180D7295"/>
    <w:rsid w:val="180F3575"/>
    <w:rsid w:val="1843EEBE"/>
    <w:rsid w:val="18603987"/>
    <w:rsid w:val="188C660A"/>
    <w:rsid w:val="188CB1C8"/>
    <w:rsid w:val="18923B7D"/>
    <w:rsid w:val="189F11C0"/>
    <w:rsid w:val="18D5E2D8"/>
    <w:rsid w:val="18DE9F2A"/>
    <w:rsid w:val="190B01F6"/>
    <w:rsid w:val="1929856A"/>
    <w:rsid w:val="192C1609"/>
    <w:rsid w:val="1937F205"/>
    <w:rsid w:val="193DD79F"/>
    <w:rsid w:val="195A5B72"/>
    <w:rsid w:val="195FEB1C"/>
    <w:rsid w:val="198F9AAD"/>
    <w:rsid w:val="19ACBB7B"/>
    <w:rsid w:val="19B5D296"/>
    <w:rsid w:val="19BACA5F"/>
    <w:rsid w:val="19F6BFAC"/>
    <w:rsid w:val="1A177CDB"/>
    <w:rsid w:val="1A2E42F6"/>
    <w:rsid w:val="1A32D668"/>
    <w:rsid w:val="1A394719"/>
    <w:rsid w:val="1A4F429F"/>
    <w:rsid w:val="1A57CC37"/>
    <w:rsid w:val="1A895C8D"/>
    <w:rsid w:val="1A95CE7D"/>
    <w:rsid w:val="1A9669B3"/>
    <w:rsid w:val="1ABD4AA3"/>
    <w:rsid w:val="1ABEE8C0"/>
    <w:rsid w:val="1ADB12D9"/>
    <w:rsid w:val="1B0FF04B"/>
    <w:rsid w:val="1B13ADAA"/>
    <w:rsid w:val="1B36CE4E"/>
    <w:rsid w:val="1B4208F2"/>
    <w:rsid w:val="1B5EEB34"/>
    <w:rsid w:val="1B61585F"/>
    <w:rsid w:val="1B623110"/>
    <w:rsid w:val="1B7AFA73"/>
    <w:rsid w:val="1B7E8DFC"/>
    <w:rsid w:val="1B8792D2"/>
    <w:rsid w:val="1B8BA68E"/>
    <w:rsid w:val="1BA84670"/>
    <w:rsid w:val="1BA99826"/>
    <w:rsid w:val="1BBA51A2"/>
    <w:rsid w:val="1BC22AD1"/>
    <w:rsid w:val="1BC2890D"/>
    <w:rsid w:val="1BC2E4C1"/>
    <w:rsid w:val="1BCB09A8"/>
    <w:rsid w:val="1BCEEEDD"/>
    <w:rsid w:val="1BF0F1EC"/>
    <w:rsid w:val="1C02C3C1"/>
    <w:rsid w:val="1C3A0E22"/>
    <w:rsid w:val="1C3E9FFA"/>
    <w:rsid w:val="1C628A9F"/>
    <w:rsid w:val="1C66A7EF"/>
    <w:rsid w:val="1C6FDB24"/>
    <w:rsid w:val="1C71761C"/>
    <w:rsid w:val="1C767B1A"/>
    <w:rsid w:val="1CB753DD"/>
    <w:rsid w:val="1CCD84D3"/>
    <w:rsid w:val="1CDFEF85"/>
    <w:rsid w:val="1CE394B6"/>
    <w:rsid w:val="1CE9D338"/>
    <w:rsid w:val="1CEE57F5"/>
    <w:rsid w:val="1CF99360"/>
    <w:rsid w:val="1D05B445"/>
    <w:rsid w:val="1D1C8DB1"/>
    <w:rsid w:val="1D2CEC99"/>
    <w:rsid w:val="1D399A15"/>
    <w:rsid w:val="1D44167A"/>
    <w:rsid w:val="1D67899F"/>
    <w:rsid w:val="1D6A0A19"/>
    <w:rsid w:val="1D6D383D"/>
    <w:rsid w:val="1D703387"/>
    <w:rsid w:val="1D7D126C"/>
    <w:rsid w:val="1D7EAB7E"/>
    <w:rsid w:val="1D85C6D4"/>
    <w:rsid w:val="1D90BDB9"/>
    <w:rsid w:val="1DAE9EB4"/>
    <w:rsid w:val="1DAEF496"/>
    <w:rsid w:val="1DF817BB"/>
    <w:rsid w:val="1E02D3EC"/>
    <w:rsid w:val="1E21BD22"/>
    <w:rsid w:val="1E316C77"/>
    <w:rsid w:val="1E7A37BC"/>
    <w:rsid w:val="1E80D801"/>
    <w:rsid w:val="1E8A51D1"/>
    <w:rsid w:val="1EDB1F44"/>
    <w:rsid w:val="1EF9178D"/>
    <w:rsid w:val="1F0ECA50"/>
    <w:rsid w:val="1F0F2984"/>
    <w:rsid w:val="1F16F1CB"/>
    <w:rsid w:val="1F1DD869"/>
    <w:rsid w:val="1F44CCA9"/>
    <w:rsid w:val="1F4E92CE"/>
    <w:rsid w:val="1F705EE3"/>
    <w:rsid w:val="1F870526"/>
    <w:rsid w:val="1F887B56"/>
    <w:rsid w:val="1FC0B494"/>
    <w:rsid w:val="1FE1CEE4"/>
    <w:rsid w:val="2029F3D4"/>
    <w:rsid w:val="20528230"/>
    <w:rsid w:val="207658A5"/>
    <w:rsid w:val="207E7B6B"/>
    <w:rsid w:val="208E507E"/>
    <w:rsid w:val="209E19A9"/>
    <w:rsid w:val="20A5AD4A"/>
    <w:rsid w:val="20AE4778"/>
    <w:rsid w:val="20B41B5D"/>
    <w:rsid w:val="20BB5E41"/>
    <w:rsid w:val="20D03EA5"/>
    <w:rsid w:val="20E607F9"/>
    <w:rsid w:val="21182F11"/>
    <w:rsid w:val="212E6CCF"/>
    <w:rsid w:val="21463AC4"/>
    <w:rsid w:val="2153534A"/>
    <w:rsid w:val="2158CEF3"/>
    <w:rsid w:val="216305D0"/>
    <w:rsid w:val="21821873"/>
    <w:rsid w:val="21871FE3"/>
    <w:rsid w:val="21871FE6"/>
    <w:rsid w:val="219967F8"/>
    <w:rsid w:val="21C3D66C"/>
    <w:rsid w:val="21C89556"/>
    <w:rsid w:val="21CC1B41"/>
    <w:rsid w:val="21D049B0"/>
    <w:rsid w:val="21E7AB8C"/>
    <w:rsid w:val="21F6B6FC"/>
    <w:rsid w:val="22065EBB"/>
    <w:rsid w:val="220B8F32"/>
    <w:rsid w:val="220FCB49"/>
    <w:rsid w:val="221F0969"/>
    <w:rsid w:val="222044DA"/>
    <w:rsid w:val="222A24ED"/>
    <w:rsid w:val="2233346D"/>
    <w:rsid w:val="2236B857"/>
    <w:rsid w:val="22402A5C"/>
    <w:rsid w:val="2262F799"/>
    <w:rsid w:val="226E243A"/>
    <w:rsid w:val="226E2E3C"/>
    <w:rsid w:val="2275CF40"/>
    <w:rsid w:val="227B3807"/>
    <w:rsid w:val="22AA2FFD"/>
    <w:rsid w:val="22BC93AC"/>
    <w:rsid w:val="22EBA647"/>
    <w:rsid w:val="22EF04BD"/>
    <w:rsid w:val="22FC31EC"/>
    <w:rsid w:val="23522935"/>
    <w:rsid w:val="2356E891"/>
    <w:rsid w:val="2374BA04"/>
    <w:rsid w:val="237935A6"/>
    <w:rsid w:val="238759AD"/>
    <w:rsid w:val="23A7B55D"/>
    <w:rsid w:val="23FFCCD7"/>
    <w:rsid w:val="2416FBE6"/>
    <w:rsid w:val="24208E43"/>
    <w:rsid w:val="242CF92D"/>
    <w:rsid w:val="244119CC"/>
    <w:rsid w:val="2453F2C2"/>
    <w:rsid w:val="24540428"/>
    <w:rsid w:val="24589BEF"/>
    <w:rsid w:val="247E4D08"/>
    <w:rsid w:val="24A09574"/>
    <w:rsid w:val="24BC8A0A"/>
    <w:rsid w:val="24BEC068"/>
    <w:rsid w:val="24C5EA7E"/>
    <w:rsid w:val="24C8A157"/>
    <w:rsid w:val="24CCC99D"/>
    <w:rsid w:val="24D4C166"/>
    <w:rsid w:val="24E76BB0"/>
    <w:rsid w:val="24FB7FC1"/>
    <w:rsid w:val="24FFAA27"/>
    <w:rsid w:val="2507538A"/>
    <w:rsid w:val="250BB640"/>
    <w:rsid w:val="250FB72F"/>
    <w:rsid w:val="255F3C74"/>
    <w:rsid w:val="256038A3"/>
    <w:rsid w:val="257B5FA2"/>
    <w:rsid w:val="25C30E13"/>
    <w:rsid w:val="25C4DF9D"/>
    <w:rsid w:val="25D5826D"/>
    <w:rsid w:val="25D93D6A"/>
    <w:rsid w:val="25FBDCFF"/>
    <w:rsid w:val="2607A6E3"/>
    <w:rsid w:val="26188B20"/>
    <w:rsid w:val="261946DF"/>
    <w:rsid w:val="263E6383"/>
    <w:rsid w:val="2649919A"/>
    <w:rsid w:val="2656A500"/>
    <w:rsid w:val="265EB8D8"/>
    <w:rsid w:val="266C85F9"/>
    <w:rsid w:val="2693AF8D"/>
    <w:rsid w:val="269A63EF"/>
    <w:rsid w:val="26A7976E"/>
    <w:rsid w:val="26BEE181"/>
    <w:rsid w:val="26C599C1"/>
    <w:rsid w:val="26C5C7CE"/>
    <w:rsid w:val="26EFB007"/>
    <w:rsid w:val="2715A442"/>
    <w:rsid w:val="27305A60"/>
    <w:rsid w:val="2763828C"/>
    <w:rsid w:val="276874D8"/>
    <w:rsid w:val="27820564"/>
    <w:rsid w:val="2796A0D3"/>
    <w:rsid w:val="27A8AC28"/>
    <w:rsid w:val="27C40C5A"/>
    <w:rsid w:val="27EC1C6E"/>
    <w:rsid w:val="27F09835"/>
    <w:rsid w:val="27F679C9"/>
    <w:rsid w:val="27FAACBC"/>
    <w:rsid w:val="282A306D"/>
    <w:rsid w:val="28555D80"/>
    <w:rsid w:val="285C360C"/>
    <w:rsid w:val="28839E02"/>
    <w:rsid w:val="2884AB74"/>
    <w:rsid w:val="289B4248"/>
    <w:rsid w:val="28ADFE7C"/>
    <w:rsid w:val="28C4A856"/>
    <w:rsid w:val="28F21DD5"/>
    <w:rsid w:val="290121E5"/>
    <w:rsid w:val="29102465"/>
    <w:rsid w:val="291737AC"/>
    <w:rsid w:val="2918E952"/>
    <w:rsid w:val="29411814"/>
    <w:rsid w:val="294B4DD0"/>
    <w:rsid w:val="294D5457"/>
    <w:rsid w:val="294FD30C"/>
    <w:rsid w:val="296BE97D"/>
    <w:rsid w:val="296E5D06"/>
    <w:rsid w:val="298BB9E1"/>
    <w:rsid w:val="298CDB29"/>
    <w:rsid w:val="299B33FE"/>
    <w:rsid w:val="29A75E34"/>
    <w:rsid w:val="29ADE2CC"/>
    <w:rsid w:val="29D98146"/>
    <w:rsid w:val="29DAE305"/>
    <w:rsid w:val="29DF6E04"/>
    <w:rsid w:val="29E11354"/>
    <w:rsid w:val="29E5E69C"/>
    <w:rsid w:val="29F320F3"/>
    <w:rsid w:val="29FF36CF"/>
    <w:rsid w:val="2A011575"/>
    <w:rsid w:val="2A0126C5"/>
    <w:rsid w:val="2A0C1A63"/>
    <w:rsid w:val="2A191500"/>
    <w:rsid w:val="2A1EFAA9"/>
    <w:rsid w:val="2A225C92"/>
    <w:rsid w:val="2A3594D7"/>
    <w:rsid w:val="2A4035D3"/>
    <w:rsid w:val="2A52553E"/>
    <w:rsid w:val="2A6329B3"/>
    <w:rsid w:val="2A82A4BE"/>
    <w:rsid w:val="2A8A8CF8"/>
    <w:rsid w:val="2AC51B42"/>
    <w:rsid w:val="2ACD360F"/>
    <w:rsid w:val="2AE01DCC"/>
    <w:rsid w:val="2B0F091E"/>
    <w:rsid w:val="2B27DCBA"/>
    <w:rsid w:val="2B3180A0"/>
    <w:rsid w:val="2B6BD1B5"/>
    <w:rsid w:val="2B7300CA"/>
    <w:rsid w:val="2B90E9FA"/>
    <w:rsid w:val="2BA1F833"/>
    <w:rsid w:val="2BAE70F1"/>
    <w:rsid w:val="2BC8C626"/>
    <w:rsid w:val="2BDE30D2"/>
    <w:rsid w:val="2BDEA31B"/>
    <w:rsid w:val="2BE97541"/>
    <w:rsid w:val="2C25D5FD"/>
    <w:rsid w:val="2C36A125"/>
    <w:rsid w:val="2C483629"/>
    <w:rsid w:val="2C55AE93"/>
    <w:rsid w:val="2C82CB4A"/>
    <w:rsid w:val="2CAAD97F"/>
    <w:rsid w:val="2CC022A4"/>
    <w:rsid w:val="2CEB5C63"/>
    <w:rsid w:val="2CF8BE66"/>
    <w:rsid w:val="2CF8E419"/>
    <w:rsid w:val="2D07CA18"/>
    <w:rsid w:val="2D171B76"/>
    <w:rsid w:val="2D4653F5"/>
    <w:rsid w:val="2D55C809"/>
    <w:rsid w:val="2D5BCEE6"/>
    <w:rsid w:val="2D69AA6B"/>
    <w:rsid w:val="2D701798"/>
    <w:rsid w:val="2D8BADCC"/>
    <w:rsid w:val="2DA8B85D"/>
    <w:rsid w:val="2DC10DDB"/>
    <w:rsid w:val="2DC45B7A"/>
    <w:rsid w:val="2DF21762"/>
    <w:rsid w:val="2DF32337"/>
    <w:rsid w:val="2DF88499"/>
    <w:rsid w:val="2E22A455"/>
    <w:rsid w:val="2E327EBB"/>
    <w:rsid w:val="2E40C373"/>
    <w:rsid w:val="2E5D8DF1"/>
    <w:rsid w:val="2E6071CE"/>
    <w:rsid w:val="2E790C6E"/>
    <w:rsid w:val="2E876E69"/>
    <w:rsid w:val="2E8B0E52"/>
    <w:rsid w:val="2E930934"/>
    <w:rsid w:val="2E98D823"/>
    <w:rsid w:val="2E9A28E6"/>
    <w:rsid w:val="2EA49C70"/>
    <w:rsid w:val="2EBED94A"/>
    <w:rsid w:val="2EDEC8A1"/>
    <w:rsid w:val="2EF256B2"/>
    <w:rsid w:val="2F0C237E"/>
    <w:rsid w:val="2F1365A0"/>
    <w:rsid w:val="2F64B5EE"/>
    <w:rsid w:val="2F64F317"/>
    <w:rsid w:val="2F74F2BF"/>
    <w:rsid w:val="2F7A6DB3"/>
    <w:rsid w:val="2F8C242F"/>
    <w:rsid w:val="2F9B1092"/>
    <w:rsid w:val="2FB9B996"/>
    <w:rsid w:val="2FC09DB4"/>
    <w:rsid w:val="2FC88485"/>
    <w:rsid w:val="2FE6B849"/>
    <w:rsid w:val="2FE8542D"/>
    <w:rsid w:val="2FED4A3A"/>
    <w:rsid w:val="2FF049C1"/>
    <w:rsid w:val="2FF35447"/>
    <w:rsid w:val="2FFAC2A2"/>
    <w:rsid w:val="30035A10"/>
    <w:rsid w:val="30103FD3"/>
    <w:rsid w:val="30442367"/>
    <w:rsid w:val="305531D4"/>
    <w:rsid w:val="3055ED61"/>
    <w:rsid w:val="30568CEE"/>
    <w:rsid w:val="3087F4BC"/>
    <w:rsid w:val="30894069"/>
    <w:rsid w:val="308AEE46"/>
    <w:rsid w:val="3090AA17"/>
    <w:rsid w:val="30A67247"/>
    <w:rsid w:val="30C833CD"/>
    <w:rsid w:val="30F40E9A"/>
    <w:rsid w:val="3102175F"/>
    <w:rsid w:val="313ECD8C"/>
    <w:rsid w:val="315DCC08"/>
    <w:rsid w:val="31694D45"/>
    <w:rsid w:val="31697C35"/>
    <w:rsid w:val="316EA469"/>
    <w:rsid w:val="3171473E"/>
    <w:rsid w:val="31816772"/>
    <w:rsid w:val="319FA1B1"/>
    <w:rsid w:val="31CB15E8"/>
    <w:rsid w:val="31EF8A3E"/>
    <w:rsid w:val="31F2AF40"/>
    <w:rsid w:val="31F99D70"/>
    <w:rsid w:val="31FFC9AD"/>
    <w:rsid w:val="32561976"/>
    <w:rsid w:val="3269E8CA"/>
    <w:rsid w:val="3285296B"/>
    <w:rsid w:val="329297FA"/>
    <w:rsid w:val="32963ED7"/>
    <w:rsid w:val="32C9A5B5"/>
    <w:rsid w:val="32CD71A1"/>
    <w:rsid w:val="32E963A3"/>
    <w:rsid w:val="32EB9E99"/>
    <w:rsid w:val="331CE6A0"/>
    <w:rsid w:val="3324A877"/>
    <w:rsid w:val="33420FF5"/>
    <w:rsid w:val="335F1E89"/>
    <w:rsid w:val="336B0846"/>
    <w:rsid w:val="33709B75"/>
    <w:rsid w:val="339AF4E4"/>
    <w:rsid w:val="33A68D42"/>
    <w:rsid w:val="33AFB8DA"/>
    <w:rsid w:val="33B31CA7"/>
    <w:rsid w:val="33BFE267"/>
    <w:rsid w:val="33C6877C"/>
    <w:rsid w:val="33D2FC4F"/>
    <w:rsid w:val="33EB1B59"/>
    <w:rsid w:val="341B39BB"/>
    <w:rsid w:val="34217010"/>
    <w:rsid w:val="346FFC36"/>
    <w:rsid w:val="348157C7"/>
    <w:rsid w:val="3482FEC3"/>
    <w:rsid w:val="34860BAE"/>
    <w:rsid w:val="348E3C8D"/>
    <w:rsid w:val="3495E51B"/>
    <w:rsid w:val="34B38348"/>
    <w:rsid w:val="34C054ED"/>
    <w:rsid w:val="34D79FE6"/>
    <w:rsid w:val="34F98C21"/>
    <w:rsid w:val="350B6670"/>
    <w:rsid w:val="3514E70A"/>
    <w:rsid w:val="351B5D1D"/>
    <w:rsid w:val="351BBCC6"/>
    <w:rsid w:val="354213F2"/>
    <w:rsid w:val="3579B695"/>
    <w:rsid w:val="359A7F1F"/>
    <w:rsid w:val="359D6713"/>
    <w:rsid w:val="35A4AE9D"/>
    <w:rsid w:val="35E51AA9"/>
    <w:rsid w:val="35F60E9B"/>
    <w:rsid w:val="35F63642"/>
    <w:rsid w:val="360A6949"/>
    <w:rsid w:val="36344DC3"/>
    <w:rsid w:val="3637DD29"/>
    <w:rsid w:val="366C6231"/>
    <w:rsid w:val="367260F4"/>
    <w:rsid w:val="36830188"/>
    <w:rsid w:val="3688556F"/>
    <w:rsid w:val="3695CCEB"/>
    <w:rsid w:val="36C9AA2C"/>
    <w:rsid w:val="371179F8"/>
    <w:rsid w:val="37173166"/>
    <w:rsid w:val="371CC793"/>
    <w:rsid w:val="372B19F8"/>
    <w:rsid w:val="373EF616"/>
    <w:rsid w:val="37490458"/>
    <w:rsid w:val="374FA47A"/>
    <w:rsid w:val="37687362"/>
    <w:rsid w:val="37714B01"/>
    <w:rsid w:val="37A9ECC4"/>
    <w:rsid w:val="37DA8A6A"/>
    <w:rsid w:val="37E4C9E5"/>
    <w:rsid w:val="380361E9"/>
    <w:rsid w:val="38410F7A"/>
    <w:rsid w:val="385445A0"/>
    <w:rsid w:val="3862E14C"/>
    <w:rsid w:val="387A8C81"/>
    <w:rsid w:val="38A28128"/>
    <w:rsid w:val="38A72C15"/>
    <w:rsid w:val="38A7E4E7"/>
    <w:rsid w:val="38BCC932"/>
    <w:rsid w:val="38C65948"/>
    <w:rsid w:val="38C82731"/>
    <w:rsid w:val="38DBCA60"/>
    <w:rsid w:val="38E5E5ED"/>
    <w:rsid w:val="38E69AA8"/>
    <w:rsid w:val="38EF28EE"/>
    <w:rsid w:val="38FDFE12"/>
    <w:rsid w:val="391435E0"/>
    <w:rsid w:val="39316DF5"/>
    <w:rsid w:val="396CB35C"/>
    <w:rsid w:val="397183D4"/>
    <w:rsid w:val="39825449"/>
    <w:rsid w:val="398CD7B4"/>
    <w:rsid w:val="398E5B1F"/>
    <w:rsid w:val="39A8412A"/>
    <w:rsid w:val="39AA4CC4"/>
    <w:rsid w:val="39ABA55B"/>
    <w:rsid w:val="39E1B181"/>
    <w:rsid w:val="39FDF9EF"/>
    <w:rsid w:val="3A031E3C"/>
    <w:rsid w:val="3A0C5ED4"/>
    <w:rsid w:val="3A18D995"/>
    <w:rsid w:val="3A25570A"/>
    <w:rsid w:val="3A4B297D"/>
    <w:rsid w:val="3A5EB015"/>
    <w:rsid w:val="3A72C95B"/>
    <w:rsid w:val="3A8E0341"/>
    <w:rsid w:val="3A90EE63"/>
    <w:rsid w:val="3AA0CF8D"/>
    <w:rsid w:val="3AC62EA5"/>
    <w:rsid w:val="3AEE92B6"/>
    <w:rsid w:val="3AF3FB8D"/>
    <w:rsid w:val="3B190D07"/>
    <w:rsid w:val="3B46E25B"/>
    <w:rsid w:val="3B576C9E"/>
    <w:rsid w:val="3B5C8BFC"/>
    <w:rsid w:val="3B5E736D"/>
    <w:rsid w:val="3B66250E"/>
    <w:rsid w:val="3B73F199"/>
    <w:rsid w:val="3B84FD7C"/>
    <w:rsid w:val="3B877D11"/>
    <w:rsid w:val="3B8F82A2"/>
    <w:rsid w:val="3B8F8909"/>
    <w:rsid w:val="3BA0DB31"/>
    <w:rsid w:val="3BC63DA8"/>
    <w:rsid w:val="3BCF389F"/>
    <w:rsid w:val="3BE8D971"/>
    <w:rsid w:val="3C10C37C"/>
    <w:rsid w:val="3C2A51FD"/>
    <w:rsid w:val="3C394032"/>
    <w:rsid w:val="3C3EF255"/>
    <w:rsid w:val="3C3F3ECF"/>
    <w:rsid w:val="3C5D18F7"/>
    <w:rsid w:val="3C729255"/>
    <w:rsid w:val="3C7D73EF"/>
    <w:rsid w:val="3C8CE6C0"/>
    <w:rsid w:val="3C94BBF3"/>
    <w:rsid w:val="3C9AD67B"/>
    <w:rsid w:val="3C9B60FE"/>
    <w:rsid w:val="3C9DB431"/>
    <w:rsid w:val="3CA1435F"/>
    <w:rsid w:val="3CA6CE95"/>
    <w:rsid w:val="3CABDFC0"/>
    <w:rsid w:val="3CB43910"/>
    <w:rsid w:val="3CB798F6"/>
    <w:rsid w:val="3CCAC7B0"/>
    <w:rsid w:val="3CF25124"/>
    <w:rsid w:val="3CFCA042"/>
    <w:rsid w:val="3D0FAC2E"/>
    <w:rsid w:val="3D5DB740"/>
    <w:rsid w:val="3D5E3C49"/>
    <w:rsid w:val="3D63A565"/>
    <w:rsid w:val="3D7E6A62"/>
    <w:rsid w:val="3D9A7D22"/>
    <w:rsid w:val="3DB698EE"/>
    <w:rsid w:val="3DC2B8FB"/>
    <w:rsid w:val="3DCB7E7A"/>
    <w:rsid w:val="3DCB7F11"/>
    <w:rsid w:val="3DCBF253"/>
    <w:rsid w:val="3DF6CC77"/>
    <w:rsid w:val="3E2B805E"/>
    <w:rsid w:val="3E2D2251"/>
    <w:rsid w:val="3E48CEE2"/>
    <w:rsid w:val="3E559A06"/>
    <w:rsid w:val="3E5B0FC7"/>
    <w:rsid w:val="3E5EECA9"/>
    <w:rsid w:val="3E6C2E16"/>
    <w:rsid w:val="3EABAFA9"/>
    <w:rsid w:val="3EAFCC4B"/>
    <w:rsid w:val="3EBC0E01"/>
    <w:rsid w:val="3ED002BC"/>
    <w:rsid w:val="3EE6C07A"/>
    <w:rsid w:val="3F1218D8"/>
    <w:rsid w:val="3F20903E"/>
    <w:rsid w:val="3F3B653C"/>
    <w:rsid w:val="3F4DF2F1"/>
    <w:rsid w:val="3F86FDD9"/>
    <w:rsid w:val="3F942DF4"/>
    <w:rsid w:val="3F9FEEC1"/>
    <w:rsid w:val="3FA8BF68"/>
    <w:rsid w:val="3FB79EB2"/>
    <w:rsid w:val="3FBDA46A"/>
    <w:rsid w:val="4016DD74"/>
    <w:rsid w:val="4041D0A6"/>
    <w:rsid w:val="406ECDE3"/>
    <w:rsid w:val="40709891"/>
    <w:rsid w:val="407BFDDE"/>
    <w:rsid w:val="408A22A6"/>
    <w:rsid w:val="40A18960"/>
    <w:rsid w:val="40AA8A06"/>
    <w:rsid w:val="40B3BC39"/>
    <w:rsid w:val="40B4EEEE"/>
    <w:rsid w:val="40B71122"/>
    <w:rsid w:val="40D5924C"/>
    <w:rsid w:val="4129B23A"/>
    <w:rsid w:val="4142B681"/>
    <w:rsid w:val="415E7BA6"/>
    <w:rsid w:val="41621488"/>
    <w:rsid w:val="416CFD5D"/>
    <w:rsid w:val="41929E4A"/>
    <w:rsid w:val="41CAD639"/>
    <w:rsid w:val="41DD27C7"/>
    <w:rsid w:val="41E0B5C1"/>
    <w:rsid w:val="41E136B7"/>
    <w:rsid w:val="41F1B032"/>
    <w:rsid w:val="420CFD00"/>
    <w:rsid w:val="42355D27"/>
    <w:rsid w:val="42741D53"/>
    <w:rsid w:val="428B2D9F"/>
    <w:rsid w:val="429DCCEC"/>
    <w:rsid w:val="42B4C002"/>
    <w:rsid w:val="42BF87B2"/>
    <w:rsid w:val="42C9EB79"/>
    <w:rsid w:val="42F82E3D"/>
    <w:rsid w:val="43256A52"/>
    <w:rsid w:val="4335E20A"/>
    <w:rsid w:val="43506A16"/>
    <w:rsid w:val="4355F1F2"/>
    <w:rsid w:val="435A27C1"/>
    <w:rsid w:val="43719268"/>
    <w:rsid w:val="43ADF702"/>
    <w:rsid w:val="43B192B1"/>
    <w:rsid w:val="43C6CC54"/>
    <w:rsid w:val="43CB6F35"/>
    <w:rsid w:val="43D617F4"/>
    <w:rsid w:val="43E06A6F"/>
    <w:rsid w:val="43F881A2"/>
    <w:rsid w:val="4411983E"/>
    <w:rsid w:val="44166304"/>
    <w:rsid w:val="4416C8AE"/>
    <w:rsid w:val="444B6455"/>
    <w:rsid w:val="444F8165"/>
    <w:rsid w:val="44619BBC"/>
    <w:rsid w:val="446D1625"/>
    <w:rsid w:val="4488151C"/>
    <w:rsid w:val="44A65797"/>
    <w:rsid w:val="44AAFFD3"/>
    <w:rsid w:val="44AB0C08"/>
    <w:rsid w:val="44B9AD79"/>
    <w:rsid w:val="44C450E8"/>
    <w:rsid w:val="44CF6E90"/>
    <w:rsid w:val="44D66F7E"/>
    <w:rsid w:val="44DD514E"/>
    <w:rsid w:val="44EEDD65"/>
    <w:rsid w:val="451F6239"/>
    <w:rsid w:val="453C4FD5"/>
    <w:rsid w:val="4556350F"/>
    <w:rsid w:val="4568AA9F"/>
    <w:rsid w:val="4586FF45"/>
    <w:rsid w:val="458A630B"/>
    <w:rsid w:val="45A741DA"/>
    <w:rsid w:val="45C41A75"/>
    <w:rsid w:val="45D82E5E"/>
    <w:rsid w:val="45DDF4B1"/>
    <w:rsid w:val="45E45BFD"/>
    <w:rsid w:val="45E950DA"/>
    <w:rsid w:val="45FEE248"/>
    <w:rsid w:val="46057EA1"/>
    <w:rsid w:val="46075513"/>
    <w:rsid w:val="46251435"/>
    <w:rsid w:val="462D70E8"/>
    <w:rsid w:val="463824F7"/>
    <w:rsid w:val="463C8701"/>
    <w:rsid w:val="463CA674"/>
    <w:rsid w:val="46725954"/>
    <w:rsid w:val="467A4D5D"/>
    <w:rsid w:val="46895EDC"/>
    <w:rsid w:val="46A143E3"/>
    <w:rsid w:val="46B4ABD7"/>
    <w:rsid w:val="46BBA4F6"/>
    <w:rsid w:val="46CCA40C"/>
    <w:rsid w:val="46D0F076"/>
    <w:rsid w:val="46D4FC77"/>
    <w:rsid w:val="46D61143"/>
    <w:rsid w:val="46D9034B"/>
    <w:rsid w:val="46E562CD"/>
    <w:rsid w:val="46EFCD8B"/>
    <w:rsid w:val="46FE5F92"/>
    <w:rsid w:val="470C0A31"/>
    <w:rsid w:val="471ED952"/>
    <w:rsid w:val="472621AC"/>
    <w:rsid w:val="47318B97"/>
    <w:rsid w:val="4736BAD0"/>
    <w:rsid w:val="4743FC10"/>
    <w:rsid w:val="47459D94"/>
    <w:rsid w:val="474B237C"/>
    <w:rsid w:val="4756A342"/>
    <w:rsid w:val="475EA6A8"/>
    <w:rsid w:val="47618B2F"/>
    <w:rsid w:val="4766847C"/>
    <w:rsid w:val="47681130"/>
    <w:rsid w:val="4776FF87"/>
    <w:rsid w:val="47C25BFC"/>
    <w:rsid w:val="47EEF1E6"/>
    <w:rsid w:val="481C3526"/>
    <w:rsid w:val="4822A8F0"/>
    <w:rsid w:val="482D50E3"/>
    <w:rsid w:val="484F6B50"/>
    <w:rsid w:val="485B5F9C"/>
    <w:rsid w:val="48622FC7"/>
    <w:rsid w:val="4866A2DB"/>
    <w:rsid w:val="48859832"/>
    <w:rsid w:val="4885A466"/>
    <w:rsid w:val="488CE56F"/>
    <w:rsid w:val="489429A4"/>
    <w:rsid w:val="48A50E45"/>
    <w:rsid w:val="48CF18D2"/>
    <w:rsid w:val="48D87EBA"/>
    <w:rsid w:val="48DE2BD7"/>
    <w:rsid w:val="48E908DC"/>
    <w:rsid w:val="48F90562"/>
    <w:rsid w:val="492D0A2F"/>
    <w:rsid w:val="4944E6E4"/>
    <w:rsid w:val="4949FA01"/>
    <w:rsid w:val="494CE8BB"/>
    <w:rsid w:val="49525CFB"/>
    <w:rsid w:val="495A2037"/>
    <w:rsid w:val="4992B89C"/>
    <w:rsid w:val="499B4FBE"/>
    <w:rsid w:val="49B33560"/>
    <w:rsid w:val="49B9D55E"/>
    <w:rsid w:val="49BA99E3"/>
    <w:rsid w:val="49BFF5F1"/>
    <w:rsid w:val="49CF7798"/>
    <w:rsid w:val="49CFF9D4"/>
    <w:rsid w:val="49D4D798"/>
    <w:rsid w:val="49E4BE34"/>
    <w:rsid w:val="49E7292F"/>
    <w:rsid w:val="49E90FAC"/>
    <w:rsid w:val="49EF2DA7"/>
    <w:rsid w:val="4A007589"/>
    <w:rsid w:val="4A2E3EA4"/>
    <w:rsid w:val="4A353235"/>
    <w:rsid w:val="4A4D1FFB"/>
    <w:rsid w:val="4A73340D"/>
    <w:rsid w:val="4A82F2FD"/>
    <w:rsid w:val="4A94E20D"/>
    <w:rsid w:val="4AE60C03"/>
    <w:rsid w:val="4AEBBF24"/>
    <w:rsid w:val="4AF4974E"/>
    <w:rsid w:val="4AF76A97"/>
    <w:rsid w:val="4B028286"/>
    <w:rsid w:val="4B0BA0CE"/>
    <w:rsid w:val="4B19FBA4"/>
    <w:rsid w:val="4B1A9B0F"/>
    <w:rsid w:val="4B1E86F7"/>
    <w:rsid w:val="4B250EC2"/>
    <w:rsid w:val="4B379F56"/>
    <w:rsid w:val="4B3E38CF"/>
    <w:rsid w:val="4B452489"/>
    <w:rsid w:val="4B4B1399"/>
    <w:rsid w:val="4B61AAE1"/>
    <w:rsid w:val="4B63FEB9"/>
    <w:rsid w:val="4B669150"/>
    <w:rsid w:val="4B71B128"/>
    <w:rsid w:val="4B7CA5A7"/>
    <w:rsid w:val="4B8540DC"/>
    <w:rsid w:val="4B909E6F"/>
    <w:rsid w:val="4B94A4A7"/>
    <w:rsid w:val="4B9D03B2"/>
    <w:rsid w:val="4BAC6F9A"/>
    <w:rsid w:val="4BB1ADD9"/>
    <w:rsid w:val="4BB2D92A"/>
    <w:rsid w:val="4BBA40DC"/>
    <w:rsid w:val="4BE7194A"/>
    <w:rsid w:val="4C19F92B"/>
    <w:rsid w:val="4C3BAB73"/>
    <w:rsid w:val="4C46655D"/>
    <w:rsid w:val="4C4C3637"/>
    <w:rsid w:val="4C4C7989"/>
    <w:rsid w:val="4C6B3ACD"/>
    <w:rsid w:val="4C7470B8"/>
    <w:rsid w:val="4CAEAEB1"/>
    <w:rsid w:val="4CB09659"/>
    <w:rsid w:val="4CB18C45"/>
    <w:rsid w:val="4CD49DBA"/>
    <w:rsid w:val="4CE42948"/>
    <w:rsid w:val="4CF41E57"/>
    <w:rsid w:val="4CFD2995"/>
    <w:rsid w:val="4D0E8A83"/>
    <w:rsid w:val="4D27B36F"/>
    <w:rsid w:val="4D2EAFCD"/>
    <w:rsid w:val="4D3C80C5"/>
    <w:rsid w:val="4D5EB90A"/>
    <w:rsid w:val="4D743F26"/>
    <w:rsid w:val="4D84A441"/>
    <w:rsid w:val="4D949251"/>
    <w:rsid w:val="4DA17EE5"/>
    <w:rsid w:val="4DA84A94"/>
    <w:rsid w:val="4DC28BAF"/>
    <w:rsid w:val="4DCFD45C"/>
    <w:rsid w:val="4DD7D49B"/>
    <w:rsid w:val="4E0002A3"/>
    <w:rsid w:val="4E1E0064"/>
    <w:rsid w:val="4E4C791D"/>
    <w:rsid w:val="4E68A6C5"/>
    <w:rsid w:val="4E732F70"/>
    <w:rsid w:val="4E770EAD"/>
    <w:rsid w:val="4E942BA2"/>
    <w:rsid w:val="4EA159C1"/>
    <w:rsid w:val="4EB9C170"/>
    <w:rsid w:val="4EE69B95"/>
    <w:rsid w:val="4EEB1D7A"/>
    <w:rsid w:val="4F15F838"/>
    <w:rsid w:val="4F27EB6F"/>
    <w:rsid w:val="4F290379"/>
    <w:rsid w:val="4F30EC9B"/>
    <w:rsid w:val="4F31E1D5"/>
    <w:rsid w:val="4F4B9936"/>
    <w:rsid w:val="4F6C93E7"/>
    <w:rsid w:val="4F96E5E1"/>
    <w:rsid w:val="4FF27575"/>
    <w:rsid w:val="4FF50003"/>
    <w:rsid w:val="50092071"/>
    <w:rsid w:val="502546C4"/>
    <w:rsid w:val="502F5103"/>
    <w:rsid w:val="50337E5E"/>
    <w:rsid w:val="50417DAD"/>
    <w:rsid w:val="50729F97"/>
    <w:rsid w:val="5078FE6D"/>
    <w:rsid w:val="50A60D3F"/>
    <w:rsid w:val="50B3347A"/>
    <w:rsid w:val="50C02CC9"/>
    <w:rsid w:val="50CA02F3"/>
    <w:rsid w:val="50CEAA51"/>
    <w:rsid w:val="50E2A211"/>
    <w:rsid w:val="50E2C9E4"/>
    <w:rsid w:val="51398EED"/>
    <w:rsid w:val="5158F1AD"/>
    <w:rsid w:val="515B5F01"/>
    <w:rsid w:val="516361EB"/>
    <w:rsid w:val="5174D52F"/>
    <w:rsid w:val="5188BDD5"/>
    <w:rsid w:val="519D207B"/>
    <w:rsid w:val="51A6D025"/>
    <w:rsid w:val="51C0A61A"/>
    <w:rsid w:val="51DB0569"/>
    <w:rsid w:val="51F132F0"/>
    <w:rsid w:val="520EB00B"/>
    <w:rsid w:val="520F5EF6"/>
    <w:rsid w:val="524F4335"/>
    <w:rsid w:val="526C5856"/>
    <w:rsid w:val="52BC6021"/>
    <w:rsid w:val="52D500C5"/>
    <w:rsid w:val="52F0CD88"/>
    <w:rsid w:val="530BCA69"/>
    <w:rsid w:val="530E4A4F"/>
    <w:rsid w:val="53180A56"/>
    <w:rsid w:val="531DA663"/>
    <w:rsid w:val="5365D925"/>
    <w:rsid w:val="536A5120"/>
    <w:rsid w:val="53712695"/>
    <w:rsid w:val="537712BC"/>
    <w:rsid w:val="539D84C8"/>
    <w:rsid w:val="53A1D59D"/>
    <w:rsid w:val="53A5D776"/>
    <w:rsid w:val="53BC5671"/>
    <w:rsid w:val="53CBE744"/>
    <w:rsid w:val="53F0CE81"/>
    <w:rsid w:val="53FA3AC8"/>
    <w:rsid w:val="5408C7F2"/>
    <w:rsid w:val="542445F0"/>
    <w:rsid w:val="543C2A77"/>
    <w:rsid w:val="543CC975"/>
    <w:rsid w:val="54570EBC"/>
    <w:rsid w:val="546F25AE"/>
    <w:rsid w:val="54C63B87"/>
    <w:rsid w:val="54D0BFEF"/>
    <w:rsid w:val="54D69EFD"/>
    <w:rsid w:val="54DE6BA4"/>
    <w:rsid w:val="54E45CD7"/>
    <w:rsid w:val="54E63ACB"/>
    <w:rsid w:val="54FD0235"/>
    <w:rsid w:val="5508B0BB"/>
    <w:rsid w:val="550BC9BC"/>
    <w:rsid w:val="552C15D9"/>
    <w:rsid w:val="554680E6"/>
    <w:rsid w:val="554D7D65"/>
    <w:rsid w:val="556CEC9B"/>
    <w:rsid w:val="55719C5A"/>
    <w:rsid w:val="55755A04"/>
    <w:rsid w:val="5580C129"/>
    <w:rsid w:val="5589EBFA"/>
    <w:rsid w:val="55BA7C07"/>
    <w:rsid w:val="55BD0788"/>
    <w:rsid w:val="55D2402F"/>
    <w:rsid w:val="55D493EC"/>
    <w:rsid w:val="55E5B819"/>
    <w:rsid w:val="55E96212"/>
    <w:rsid w:val="56030CF1"/>
    <w:rsid w:val="560FECF8"/>
    <w:rsid w:val="561B79FE"/>
    <w:rsid w:val="56230258"/>
    <w:rsid w:val="5623840A"/>
    <w:rsid w:val="564CD9E0"/>
    <w:rsid w:val="564F90A5"/>
    <w:rsid w:val="56544B4D"/>
    <w:rsid w:val="566CF0BB"/>
    <w:rsid w:val="5677F3D0"/>
    <w:rsid w:val="567D9F2E"/>
    <w:rsid w:val="5690983D"/>
    <w:rsid w:val="5699F02E"/>
    <w:rsid w:val="56BFEE44"/>
    <w:rsid w:val="56DDD1FE"/>
    <w:rsid w:val="57163CD2"/>
    <w:rsid w:val="572D5BA5"/>
    <w:rsid w:val="572F89B2"/>
    <w:rsid w:val="57368B83"/>
    <w:rsid w:val="5736F6F9"/>
    <w:rsid w:val="573E5F47"/>
    <w:rsid w:val="573FD2B6"/>
    <w:rsid w:val="5745AA02"/>
    <w:rsid w:val="5768DA92"/>
    <w:rsid w:val="576FA737"/>
    <w:rsid w:val="57742027"/>
    <w:rsid w:val="57A77D20"/>
    <w:rsid w:val="57CE03EF"/>
    <w:rsid w:val="57D23550"/>
    <w:rsid w:val="57D9A825"/>
    <w:rsid w:val="57F26751"/>
    <w:rsid w:val="57FA7BA6"/>
    <w:rsid w:val="5827819A"/>
    <w:rsid w:val="5836AFD3"/>
    <w:rsid w:val="5842FC0D"/>
    <w:rsid w:val="584DFD14"/>
    <w:rsid w:val="5851C087"/>
    <w:rsid w:val="587DCA60"/>
    <w:rsid w:val="588B91A2"/>
    <w:rsid w:val="58CD3395"/>
    <w:rsid w:val="58D80C49"/>
    <w:rsid w:val="58E8C5BD"/>
    <w:rsid w:val="58EBB407"/>
    <w:rsid w:val="58EC35BB"/>
    <w:rsid w:val="58FFE05E"/>
    <w:rsid w:val="591E17E1"/>
    <w:rsid w:val="5929DDEB"/>
    <w:rsid w:val="592C3EE2"/>
    <w:rsid w:val="592D8B55"/>
    <w:rsid w:val="5932AEDF"/>
    <w:rsid w:val="5940AA25"/>
    <w:rsid w:val="5941F33E"/>
    <w:rsid w:val="594C079D"/>
    <w:rsid w:val="5955F7AA"/>
    <w:rsid w:val="5963B99B"/>
    <w:rsid w:val="5969C162"/>
    <w:rsid w:val="599D8B80"/>
    <w:rsid w:val="59ABC695"/>
    <w:rsid w:val="59BE2F21"/>
    <w:rsid w:val="59CD1CA9"/>
    <w:rsid w:val="59D0BA66"/>
    <w:rsid w:val="59DB8E99"/>
    <w:rsid w:val="59ED8B07"/>
    <w:rsid w:val="59EEF083"/>
    <w:rsid w:val="59F6B01A"/>
    <w:rsid w:val="5A0C2BDF"/>
    <w:rsid w:val="5A0EAC3E"/>
    <w:rsid w:val="5A0EE7C4"/>
    <w:rsid w:val="5A1D8541"/>
    <w:rsid w:val="5A258368"/>
    <w:rsid w:val="5A2D90D1"/>
    <w:rsid w:val="5A2DCC58"/>
    <w:rsid w:val="5A3C2044"/>
    <w:rsid w:val="5A4290C5"/>
    <w:rsid w:val="5A52D905"/>
    <w:rsid w:val="5A557A80"/>
    <w:rsid w:val="5A698447"/>
    <w:rsid w:val="5A96291A"/>
    <w:rsid w:val="5A9887A8"/>
    <w:rsid w:val="5ABD530A"/>
    <w:rsid w:val="5AC9511D"/>
    <w:rsid w:val="5ACE682A"/>
    <w:rsid w:val="5AD4D1AA"/>
    <w:rsid w:val="5AE1045A"/>
    <w:rsid w:val="5B065745"/>
    <w:rsid w:val="5B06AF06"/>
    <w:rsid w:val="5B26F64A"/>
    <w:rsid w:val="5B2F7E99"/>
    <w:rsid w:val="5B41F50D"/>
    <w:rsid w:val="5B4817D9"/>
    <w:rsid w:val="5B4AF922"/>
    <w:rsid w:val="5B4CB73C"/>
    <w:rsid w:val="5B7947FA"/>
    <w:rsid w:val="5B7A64F6"/>
    <w:rsid w:val="5B840A9E"/>
    <w:rsid w:val="5B8D9080"/>
    <w:rsid w:val="5BB91124"/>
    <w:rsid w:val="5BC59691"/>
    <w:rsid w:val="5BC5D138"/>
    <w:rsid w:val="5BC6F4A9"/>
    <w:rsid w:val="5BC98BCE"/>
    <w:rsid w:val="5BDBA915"/>
    <w:rsid w:val="5BDC28E0"/>
    <w:rsid w:val="5C17CF77"/>
    <w:rsid w:val="5C1F1FCA"/>
    <w:rsid w:val="5C2C5550"/>
    <w:rsid w:val="5C442925"/>
    <w:rsid w:val="5C472431"/>
    <w:rsid w:val="5C530CAD"/>
    <w:rsid w:val="5C6A212B"/>
    <w:rsid w:val="5C711044"/>
    <w:rsid w:val="5C770E5A"/>
    <w:rsid w:val="5C7F8406"/>
    <w:rsid w:val="5C8A67A9"/>
    <w:rsid w:val="5C8DA73A"/>
    <w:rsid w:val="5CC40C74"/>
    <w:rsid w:val="5CC79E01"/>
    <w:rsid w:val="5CE8CD09"/>
    <w:rsid w:val="5CEF3808"/>
    <w:rsid w:val="5D0C9E3B"/>
    <w:rsid w:val="5D1B3EB1"/>
    <w:rsid w:val="5D254011"/>
    <w:rsid w:val="5D2CE54E"/>
    <w:rsid w:val="5D426D31"/>
    <w:rsid w:val="5D511641"/>
    <w:rsid w:val="5D53B0AA"/>
    <w:rsid w:val="5D5F8747"/>
    <w:rsid w:val="5D850ED6"/>
    <w:rsid w:val="5D934FFB"/>
    <w:rsid w:val="5D9E4AD8"/>
    <w:rsid w:val="5DA680AB"/>
    <w:rsid w:val="5DD5F83E"/>
    <w:rsid w:val="5DF413F9"/>
    <w:rsid w:val="5E53390D"/>
    <w:rsid w:val="5E5DA242"/>
    <w:rsid w:val="5E87062E"/>
    <w:rsid w:val="5EA20549"/>
    <w:rsid w:val="5EA6BF8F"/>
    <w:rsid w:val="5EB6B47A"/>
    <w:rsid w:val="5EC3CB5F"/>
    <w:rsid w:val="5F062983"/>
    <w:rsid w:val="5F0B9948"/>
    <w:rsid w:val="5F10B039"/>
    <w:rsid w:val="5F261D48"/>
    <w:rsid w:val="5F464B02"/>
    <w:rsid w:val="5F9A39A1"/>
    <w:rsid w:val="5F9C6731"/>
    <w:rsid w:val="5FC52EE9"/>
    <w:rsid w:val="5FE74B77"/>
    <w:rsid w:val="5FEED7A1"/>
    <w:rsid w:val="600A4FB9"/>
    <w:rsid w:val="601636D3"/>
    <w:rsid w:val="603236DE"/>
    <w:rsid w:val="604964A1"/>
    <w:rsid w:val="6058753A"/>
    <w:rsid w:val="6063476E"/>
    <w:rsid w:val="606A5C14"/>
    <w:rsid w:val="606B7118"/>
    <w:rsid w:val="608632B2"/>
    <w:rsid w:val="6088B302"/>
    <w:rsid w:val="608FB08F"/>
    <w:rsid w:val="609A2DA7"/>
    <w:rsid w:val="60B4803F"/>
    <w:rsid w:val="60BE11A2"/>
    <w:rsid w:val="60CD8F03"/>
    <w:rsid w:val="60DCFD40"/>
    <w:rsid w:val="60DDEF96"/>
    <w:rsid w:val="60F29354"/>
    <w:rsid w:val="61083845"/>
    <w:rsid w:val="610EFE6F"/>
    <w:rsid w:val="611B7934"/>
    <w:rsid w:val="6123DE3F"/>
    <w:rsid w:val="61282BF9"/>
    <w:rsid w:val="6133F795"/>
    <w:rsid w:val="613FC9B6"/>
    <w:rsid w:val="615D0147"/>
    <w:rsid w:val="61673D2B"/>
    <w:rsid w:val="616F2150"/>
    <w:rsid w:val="61967C27"/>
    <w:rsid w:val="61C771A7"/>
    <w:rsid w:val="61F74A38"/>
    <w:rsid w:val="6209CACA"/>
    <w:rsid w:val="620A5BD2"/>
    <w:rsid w:val="6217CB09"/>
    <w:rsid w:val="6237BDFC"/>
    <w:rsid w:val="623CB2C2"/>
    <w:rsid w:val="62400835"/>
    <w:rsid w:val="6249F6A4"/>
    <w:rsid w:val="627A5789"/>
    <w:rsid w:val="627B48A0"/>
    <w:rsid w:val="62837057"/>
    <w:rsid w:val="62AD7B37"/>
    <w:rsid w:val="62C395C5"/>
    <w:rsid w:val="62CD3C62"/>
    <w:rsid w:val="62E1045B"/>
    <w:rsid w:val="62E3A5B1"/>
    <w:rsid w:val="62E57FF7"/>
    <w:rsid w:val="62EB2D79"/>
    <w:rsid w:val="62F350C1"/>
    <w:rsid w:val="62FC66F3"/>
    <w:rsid w:val="62FE9FDB"/>
    <w:rsid w:val="6311AFF0"/>
    <w:rsid w:val="632A749C"/>
    <w:rsid w:val="634989E1"/>
    <w:rsid w:val="63680B11"/>
    <w:rsid w:val="63799E24"/>
    <w:rsid w:val="63895430"/>
    <w:rsid w:val="638EAB20"/>
    <w:rsid w:val="63AAA3FD"/>
    <w:rsid w:val="63B2400B"/>
    <w:rsid w:val="63BC12F2"/>
    <w:rsid w:val="63C45FED"/>
    <w:rsid w:val="63CAB16B"/>
    <w:rsid w:val="63D7FC3B"/>
    <w:rsid w:val="6407FC2C"/>
    <w:rsid w:val="6410D68B"/>
    <w:rsid w:val="64197C2E"/>
    <w:rsid w:val="641EE5B3"/>
    <w:rsid w:val="64236FD7"/>
    <w:rsid w:val="6428EAA4"/>
    <w:rsid w:val="64337154"/>
    <w:rsid w:val="644383E1"/>
    <w:rsid w:val="64595CB0"/>
    <w:rsid w:val="645E0E9F"/>
    <w:rsid w:val="647904A3"/>
    <w:rsid w:val="64828B62"/>
    <w:rsid w:val="6488BA00"/>
    <w:rsid w:val="648E0EA7"/>
    <w:rsid w:val="649333AE"/>
    <w:rsid w:val="64C63B36"/>
    <w:rsid w:val="64EF5FF5"/>
    <w:rsid w:val="650D3F37"/>
    <w:rsid w:val="651477DD"/>
    <w:rsid w:val="653A8212"/>
    <w:rsid w:val="6549BBD8"/>
    <w:rsid w:val="65739728"/>
    <w:rsid w:val="658D0CBC"/>
    <w:rsid w:val="65B28BF4"/>
    <w:rsid w:val="65BE5466"/>
    <w:rsid w:val="65C4D7DE"/>
    <w:rsid w:val="65CC6209"/>
    <w:rsid w:val="65CEA70F"/>
    <w:rsid w:val="65E0DE42"/>
    <w:rsid w:val="65E6475F"/>
    <w:rsid w:val="6602C5A0"/>
    <w:rsid w:val="66034EEF"/>
    <w:rsid w:val="66043C21"/>
    <w:rsid w:val="6605E271"/>
    <w:rsid w:val="66069948"/>
    <w:rsid w:val="66404091"/>
    <w:rsid w:val="6640D904"/>
    <w:rsid w:val="6668E618"/>
    <w:rsid w:val="666C61ED"/>
    <w:rsid w:val="666CCE86"/>
    <w:rsid w:val="666FB35C"/>
    <w:rsid w:val="66A7D3B1"/>
    <w:rsid w:val="66CD123E"/>
    <w:rsid w:val="66FAE29F"/>
    <w:rsid w:val="66FB95E0"/>
    <w:rsid w:val="671E0B1A"/>
    <w:rsid w:val="672454F0"/>
    <w:rsid w:val="6749A342"/>
    <w:rsid w:val="677C634F"/>
    <w:rsid w:val="67979E81"/>
    <w:rsid w:val="67B1C021"/>
    <w:rsid w:val="67B24554"/>
    <w:rsid w:val="67BB35D7"/>
    <w:rsid w:val="67BF5986"/>
    <w:rsid w:val="67C297CC"/>
    <w:rsid w:val="67D3A3C7"/>
    <w:rsid w:val="67D4C201"/>
    <w:rsid w:val="67D551D3"/>
    <w:rsid w:val="67D5DA56"/>
    <w:rsid w:val="67D7A7E5"/>
    <w:rsid w:val="67E9BE8B"/>
    <w:rsid w:val="67F51109"/>
    <w:rsid w:val="680507D6"/>
    <w:rsid w:val="6808F0FE"/>
    <w:rsid w:val="681B59BB"/>
    <w:rsid w:val="684BBFD3"/>
    <w:rsid w:val="686C3422"/>
    <w:rsid w:val="686DA31F"/>
    <w:rsid w:val="6877F3EB"/>
    <w:rsid w:val="688022E7"/>
    <w:rsid w:val="6895E6BF"/>
    <w:rsid w:val="68B015C9"/>
    <w:rsid w:val="68C40465"/>
    <w:rsid w:val="68C4B1F2"/>
    <w:rsid w:val="68EB598F"/>
    <w:rsid w:val="68F2CA4A"/>
    <w:rsid w:val="690CF2F9"/>
    <w:rsid w:val="690E94A9"/>
    <w:rsid w:val="692D34E0"/>
    <w:rsid w:val="69356F18"/>
    <w:rsid w:val="6938C3E3"/>
    <w:rsid w:val="693C5DC6"/>
    <w:rsid w:val="694EE119"/>
    <w:rsid w:val="69562CDA"/>
    <w:rsid w:val="6960F8E9"/>
    <w:rsid w:val="69681D60"/>
    <w:rsid w:val="696A0654"/>
    <w:rsid w:val="696E9EB3"/>
    <w:rsid w:val="69828139"/>
    <w:rsid w:val="69AAF30E"/>
    <w:rsid w:val="69D90C1C"/>
    <w:rsid w:val="69E68509"/>
    <w:rsid w:val="69F0BA82"/>
    <w:rsid w:val="6A0E46FA"/>
    <w:rsid w:val="6A1EB328"/>
    <w:rsid w:val="6A3CBCE4"/>
    <w:rsid w:val="6A4F04F2"/>
    <w:rsid w:val="6A66DD1E"/>
    <w:rsid w:val="6A68E77A"/>
    <w:rsid w:val="6A78E113"/>
    <w:rsid w:val="6A7C32F8"/>
    <w:rsid w:val="6A843E81"/>
    <w:rsid w:val="6AB44984"/>
    <w:rsid w:val="6AD27DD7"/>
    <w:rsid w:val="6B229ECE"/>
    <w:rsid w:val="6B251847"/>
    <w:rsid w:val="6B7B1467"/>
    <w:rsid w:val="6B9EF3A6"/>
    <w:rsid w:val="6BABFC7B"/>
    <w:rsid w:val="6BB1AB83"/>
    <w:rsid w:val="6BC9B679"/>
    <w:rsid w:val="6BCC2FCB"/>
    <w:rsid w:val="6C0793C1"/>
    <w:rsid w:val="6C152A44"/>
    <w:rsid w:val="6C17E07F"/>
    <w:rsid w:val="6C6BED54"/>
    <w:rsid w:val="6C7EEF3B"/>
    <w:rsid w:val="6C86311B"/>
    <w:rsid w:val="6CA0A0B3"/>
    <w:rsid w:val="6CA8820F"/>
    <w:rsid w:val="6CAB26D2"/>
    <w:rsid w:val="6D1633BA"/>
    <w:rsid w:val="6D24F147"/>
    <w:rsid w:val="6D2E81A3"/>
    <w:rsid w:val="6D468E20"/>
    <w:rsid w:val="6D5372EF"/>
    <w:rsid w:val="6D64A74C"/>
    <w:rsid w:val="6D708EF4"/>
    <w:rsid w:val="6D73F6C7"/>
    <w:rsid w:val="6D752D2D"/>
    <w:rsid w:val="6D7CB9E3"/>
    <w:rsid w:val="6D81A178"/>
    <w:rsid w:val="6D84467E"/>
    <w:rsid w:val="6DA6C96F"/>
    <w:rsid w:val="6DC7691F"/>
    <w:rsid w:val="6DCC1D51"/>
    <w:rsid w:val="6DE1043C"/>
    <w:rsid w:val="6E02D159"/>
    <w:rsid w:val="6E0A29ED"/>
    <w:rsid w:val="6E0DC1D0"/>
    <w:rsid w:val="6E1AA84D"/>
    <w:rsid w:val="6E335CDD"/>
    <w:rsid w:val="6E51D501"/>
    <w:rsid w:val="6E8109C4"/>
    <w:rsid w:val="6E82F6D0"/>
    <w:rsid w:val="6E9DEBF8"/>
    <w:rsid w:val="6EF31F8C"/>
    <w:rsid w:val="6F28276A"/>
    <w:rsid w:val="6F2D3533"/>
    <w:rsid w:val="6F3B66B3"/>
    <w:rsid w:val="6F4F0B13"/>
    <w:rsid w:val="6F6BCB2C"/>
    <w:rsid w:val="6F854330"/>
    <w:rsid w:val="6F925C50"/>
    <w:rsid w:val="6F94D6C7"/>
    <w:rsid w:val="6F9E126C"/>
    <w:rsid w:val="6FAFE5F4"/>
    <w:rsid w:val="6FD17D27"/>
    <w:rsid w:val="700B54C2"/>
    <w:rsid w:val="7014E370"/>
    <w:rsid w:val="701A618C"/>
    <w:rsid w:val="701CE146"/>
    <w:rsid w:val="7032D96D"/>
    <w:rsid w:val="705D2201"/>
    <w:rsid w:val="70632446"/>
    <w:rsid w:val="708D7BE5"/>
    <w:rsid w:val="709AC7FA"/>
    <w:rsid w:val="709C0515"/>
    <w:rsid w:val="70A7B6FB"/>
    <w:rsid w:val="70BD2174"/>
    <w:rsid w:val="70D68C45"/>
    <w:rsid w:val="70E9BCCB"/>
    <w:rsid w:val="70F53256"/>
    <w:rsid w:val="70F695BA"/>
    <w:rsid w:val="70FD3DE6"/>
    <w:rsid w:val="70FE999B"/>
    <w:rsid w:val="71055D24"/>
    <w:rsid w:val="711222EF"/>
    <w:rsid w:val="712EFC67"/>
    <w:rsid w:val="714E4929"/>
    <w:rsid w:val="715D25A6"/>
    <w:rsid w:val="7175C85E"/>
    <w:rsid w:val="71767ECB"/>
    <w:rsid w:val="7178BE80"/>
    <w:rsid w:val="71A2283D"/>
    <w:rsid w:val="71B09518"/>
    <w:rsid w:val="71B32764"/>
    <w:rsid w:val="71C28F18"/>
    <w:rsid w:val="71C5A05B"/>
    <w:rsid w:val="71C9E7EB"/>
    <w:rsid w:val="71D1A8F4"/>
    <w:rsid w:val="71F3B6E8"/>
    <w:rsid w:val="71FE59EE"/>
    <w:rsid w:val="71FFBBAA"/>
    <w:rsid w:val="723F157B"/>
    <w:rsid w:val="7274B194"/>
    <w:rsid w:val="72755E17"/>
    <w:rsid w:val="727E7221"/>
    <w:rsid w:val="727EBCEC"/>
    <w:rsid w:val="729DFB33"/>
    <w:rsid w:val="72AB3FB9"/>
    <w:rsid w:val="72AFC2D5"/>
    <w:rsid w:val="72B2A613"/>
    <w:rsid w:val="72CDAA27"/>
    <w:rsid w:val="72DC1110"/>
    <w:rsid w:val="72E8C525"/>
    <w:rsid w:val="72EA0602"/>
    <w:rsid w:val="72FF114C"/>
    <w:rsid w:val="73039406"/>
    <w:rsid w:val="7303A4A5"/>
    <w:rsid w:val="7303E0EA"/>
    <w:rsid w:val="7316312E"/>
    <w:rsid w:val="73519FD0"/>
    <w:rsid w:val="73635AA7"/>
    <w:rsid w:val="7383CFB2"/>
    <w:rsid w:val="73C4A76A"/>
    <w:rsid w:val="73E27F1D"/>
    <w:rsid w:val="73E42405"/>
    <w:rsid w:val="74139295"/>
    <w:rsid w:val="74151BC5"/>
    <w:rsid w:val="741A6B37"/>
    <w:rsid w:val="741ECF37"/>
    <w:rsid w:val="743FB2F1"/>
    <w:rsid w:val="7443624B"/>
    <w:rsid w:val="746E990C"/>
    <w:rsid w:val="74A15B3A"/>
    <w:rsid w:val="74A3E466"/>
    <w:rsid w:val="74A75D13"/>
    <w:rsid w:val="74B2D341"/>
    <w:rsid w:val="74B71EE4"/>
    <w:rsid w:val="74B7EAFB"/>
    <w:rsid w:val="74B9EFDC"/>
    <w:rsid w:val="74C0613A"/>
    <w:rsid w:val="74C662EF"/>
    <w:rsid w:val="74D3944C"/>
    <w:rsid w:val="74E2E5B2"/>
    <w:rsid w:val="74FD7882"/>
    <w:rsid w:val="75069289"/>
    <w:rsid w:val="750990D7"/>
    <w:rsid w:val="7509CA08"/>
    <w:rsid w:val="750CC01E"/>
    <w:rsid w:val="752FD044"/>
    <w:rsid w:val="7597A2AF"/>
    <w:rsid w:val="75A07CCF"/>
    <w:rsid w:val="75CC8713"/>
    <w:rsid w:val="75F46240"/>
    <w:rsid w:val="76272338"/>
    <w:rsid w:val="7632A180"/>
    <w:rsid w:val="7638BAF6"/>
    <w:rsid w:val="76425C74"/>
    <w:rsid w:val="7654469D"/>
    <w:rsid w:val="7656E3A7"/>
    <w:rsid w:val="765896F9"/>
    <w:rsid w:val="766F92B5"/>
    <w:rsid w:val="767EE27A"/>
    <w:rsid w:val="76A74DDB"/>
    <w:rsid w:val="76B0FB7D"/>
    <w:rsid w:val="76BD65B1"/>
    <w:rsid w:val="76DA104B"/>
    <w:rsid w:val="76DEF234"/>
    <w:rsid w:val="76E462BF"/>
    <w:rsid w:val="76EB87B0"/>
    <w:rsid w:val="76F18E4D"/>
    <w:rsid w:val="770F0100"/>
    <w:rsid w:val="7712788E"/>
    <w:rsid w:val="77163B61"/>
    <w:rsid w:val="7736741B"/>
    <w:rsid w:val="7739D546"/>
    <w:rsid w:val="7763615A"/>
    <w:rsid w:val="7793819B"/>
    <w:rsid w:val="77C73E6E"/>
    <w:rsid w:val="7816E638"/>
    <w:rsid w:val="781A8214"/>
    <w:rsid w:val="781E2233"/>
    <w:rsid w:val="78279AF7"/>
    <w:rsid w:val="7836C9BB"/>
    <w:rsid w:val="783B1980"/>
    <w:rsid w:val="7848F001"/>
    <w:rsid w:val="7849F6DA"/>
    <w:rsid w:val="78519D15"/>
    <w:rsid w:val="786F1E3D"/>
    <w:rsid w:val="78814978"/>
    <w:rsid w:val="788789CB"/>
    <w:rsid w:val="788E29EB"/>
    <w:rsid w:val="7891DA83"/>
    <w:rsid w:val="78942296"/>
    <w:rsid w:val="789AD277"/>
    <w:rsid w:val="789E3051"/>
    <w:rsid w:val="78A32252"/>
    <w:rsid w:val="78ACAC57"/>
    <w:rsid w:val="78B3FD45"/>
    <w:rsid w:val="78CA7D73"/>
    <w:rsid w:val="78D5EDE0"/>
    <w:rsid w:val="78EC5E41"/>
    <w:rsid w:val="7912C06C"/>
    <w:rsid w:val="7915545B"/>
    <w:rsid w:val="792AC4D0"/>
    <w:rsid w:val="794DB534"/>
    <w:rsid w:val="796561A8"/>
    <w:rsid w:val="7969BC7A"/>
    <w:rsid w:val="7976CC37"/>
    <w:rsid w:val="79A89A26"/>
    <w:rsid w:val="79BBAA69"/>
    <w:rsid w:val="79C0D19F"/>
    <w:rsid w:val="79D9D986"/>
    <w:rsid w:val="79DF3BD0"/>
    <w:rsid w:val="79ED1779"/>
    <w:rsid w:val="79F0F64F"/>
    <w:rsid w:val="79F497DB"/>
    <w:rsid w:val="79F685D5"/>
    <w:rsid w:val="7A08A574"/>
    <w:rsid w:val="7A3C59A9"/>
    <w:rsid w:val="7A4491BA"/>
    <w:rsid w:val="7A4BED33"/>
    <w:rsid w:val="7A659BA3"/>
    <w:rsid w:val="7A746D48"/>
    <w:rsid w:val="7A83BE8E"/>
    <w:rsid w:val="7A932A99"/>
    <w:rsid w:val="7AA3D7B7"/>
    <w:rsid w:val="7AAEE993"/>
    <w:rsid w:val="7AC8FD4A"/>
    <w:rsid w:val="7ACAC90A"/>
    <w:rsid w:val="7AE74DA1"/>
    <w:rsid w:val="7AF4D77F"/>
    <w:rsid w:val="7AF79625"/>
    <w:rsid w:val="7AFD45FF"/>
    <w:rsid w:val="7B07118B"/>
    <w:rsid w:val="7B0D758D"/>
    <w:rsid w:val="7B1DCB69"/>
    <w:rsid w:val="7B35A201"/>
    <w:rsid w:val="7B411132"/>
    <w:rsid w:val="7B4714D4"/>
    <w:rsid w:val="7B5E218B"/>
    <w:rsid w:val="7B66A228"/>
    <w:rsid w:val="7B82373C"/>
    <w:rsid w:val="7B8F84DB"/>
    <w:rsid w:val="7B9313D8"/>
    <w:rsid w:val="7B97C929"/>
    <w:rsid w:val="7BA96EF7"/>
    <w:rsid w:val="7BB7B431"/>
    <w:rsid w:val="7BCF0A59"/>
    <w:rsid w:val="7BD5E51D"/>
    <w:rsid w:val="7BD8E5C4"/>
    <w:rsid w:val="7C03EB73"/>
    <w:rsid w:val="7C119A4A"/>
    <w:rsid w:val="7C163237"/>
    <w:rsid w:val="7C436409"/>
    <w:rsid w:val="7C5BE09A"/>
    <w:rsid w:val="7C5CEF1B"/>
    <w:rsid w:val="7C671D01"/>
    <w:rsid w:val="7C7FC260"/>
    <w:rsid w:val="7CA83CF1"/>
    <w:rsid w:val="7CB0381F"/>
    <w:rsid w:val="7CED3BD6"/>
    <w:rsid w:val="7D13F761"/>
    <w:rsid w:val="7D4309CC"/>
    <w:rsid w:val="7D457940"/>
    <w:rsid w:val="7D50BF5E"/>
    <w:rsid w:val="7D6A266A"/>
    <w:rsid w:val="7D6B866A"/>
    <w:rsid w:val="7D97D706"/>
    <w:rsid w:val="7DC4B427"/>
    <w:rsid w:val="7DD5D09F"/>
    <w:rsid w:val="7DE085A9"/>
    <w:rsid w:val="7DE1872D"/>
    <w:rsid w:val="7DEA606F"/>
    <w:rsid w:val="7DEF9155"/>
    <w:rsid w:val="7E06AA6D"/>
    <w:rsid w:val="7E15AB95"/>
    <w:rsid w:val="7E2AE378"/>
    <w:rsid w:val="7E4362DF"/>
    <w:rsid w:val="7E50B0D8"/>
    <w:rsid w:val="7E72B809"/>
    <w:rsid w:val="7E84655C"/>
    <w:rsid w:val="7E87B3ED"/>
    <w:rsid w:val="7EC3A350"/>
    <w:rsid w:val="7EC94E3F"/>
    <w:rsid w:val="7ED2CEA3"/>
    <w:rsid w:val="7EEB53AD"/>
    <w:rsid w:val="7F07AA81"/>
    <w:rsid w:val="7F23E2C4"/>
    <w:rsid w:val="7F3ED06E"/>
    <w:rsid w:val="7F4BC956"/>
    <w:rsid w:val="7F50B3FC"/>
    <w:rsid w:val="7F6F9260"/>
    <w:rsid w:val="7F930C66"/>
    <w:rsid w:val="7F9CA7CE"/>
    <w:rsid w:val="7FA57006"/>
    <w:rsid w:val="7FD88A2F"/>
    <w:rsid w:val="7FF518AF"/>
    <w:rsid w:val="7FFBA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5DEA6A9"/>
  <w15:docId w15:val="{46C16154-A6F7-4490-9207-DB2FD2A2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856F9"/>
    <w:pPr>
      <w:spacing w:line="259" w:lineRule="auto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Kop1">
    <w:name w:val="heading 1"/>
    <w:basedOn w:val="Standaard"/>
    <w:next w:val="Standaard"/>
    <w:qFormat/>
    <w:rsid w:val="00D42C4F"/>
    <w:pPr>
      <w:keepNext/>
      <w:numPr>
        <w:numId w:val="6"/>
      </w:numPr>
      <w:spacing w:before="360" w:after="240" w:line="260" w:lineRule="exact"/>
      <w:ind w:left="567" w:hanging="567"/>
      <w:outlineLvl w:val="0"/>
    </w:pPr>
    <w:rPr>
      <w:rFonts w:cs="Arial"/>
      <w:color w:val="0070C0"/>
      <w:kern w:val="32"/>
      <w:sz w:val="26"/>
      <w:szCs w:val="26"/>
    </w:rPr>
  </w:style>
  <w:style w:type="paragraph" w:styleId="Kop2">
    <w:name w:val="heading 2"/>
    <w:basedOn w:val="Standaard"/>
    <w:next w:val="Standaard"/>
    <w:autoRedefine/>
    <w:qFormat/>
    <w:rsid w:val="00D47919"/>
    <w:pPr>
      <w:keepNext/>
      <w:numPr>
        <w:ilvl w:val="1"/>
        <w:numId w:val="6"/>
      </w:numPr>
      <w:spacing w:line="240" w:lineRule="exact"/>
      <w:ind w:left="567" w:hanging="567"/>
      <w:jc w:val="both"/>
      <w:outlineLvl w:val="1"/>
    </w:pPr>
    <w:rPr>
      <w:rFonts w:cs="Arial"/>
      <w:color w:val="0070C0"/>
      <w:sz w:val="20"/>
      <w:szCs w:val="20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757AC1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CF1712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CF1712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CF1712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CF1712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CF1712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rPr>
      <w:vertAlign w:val="superscript"/>
    </w:rPr>
  </w:style>
  <w:style w:type="paragraph" w:styleId="Lijstopsomteken2">
    <w:name w:val="List Bullet 2"/>
    <w:basedOn w:val="Standaard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F39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EF2CA4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EF2C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F2CA4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F2C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F2CA4"/>
    <w:rPr>
      <w:rFonts w:asciiTheme="minorHAnsi" w:eastAsiaTheme="minorHAnsi" w:hAnsiTheme="minorHAnsi" w:cstheme="minorBidi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470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B64C8"/>
    <w:rPr>
      <w:color w:val="808080"/>
    </w:rPr>
  </w:style>
  <w:style w:type="paragraph" w:styleId="Lijstalinea">
    <w:name w:val="List Paragraph"/>
    <w:basedOn w:val="Standaard"/>
    <w:uiPriority w:val="34"/>
    <w:qFormat/>
    <w:rsid w:val="00046599"/>
    <w:pPr>
      <w:ind w:left="720"/>
      <w:contextualSpacing/>
    </w:pPr>
  </w:style>
  <w:style w:type="table" w:styleId="Onopgemaaktetabel4">
    <w:name w:val="Plain Table 4"/>
    <w:basedOn w:val="Standaardtabel"/>
    <w:uiPriority w:val="44"/>
    <w:rsid w:val="00580A3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580A3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Onopgemaaktetabel3">
    <w:name w:val="Plain Table 3"/>
    <w:basedOn w:val="Standaardtabel"/>
    <w:uiPriority w:val="43"/>
    <w:rsid w:val="00E6313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alweb">
    <w:name w:val="Normal (Web)"/>
    <w:basedOn w:val="Standaard"/>
    <w:uiPriority w:val="99"/>
    <w:unhideWhenUsed/>
    <w:rsid w:val="00C4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C05B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ttetekst">
    <w:name w:val="Body Text"/>
    <w:basedOn w:val="Standaard"/>
    <w:link w:val="PlattetekstChar"/>
    <w:rsid w:val="00D23BC3"/>
    <w:pPr>
      <w:spacing w:line="240" w:lineRule="auto"/>
    </w:pPr>
    <w:rPr>
      <w:rFonts w:ascii="Arial" w:eastAsia="MS Mincho" w:hAnsi="Arial" w:cs="Times New Roman"/>
      <w:i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D23BC3"/>
    <w:rPr>
      <w:rFonts w:ascii="Arial" w:eastAsia="MS Mincho" w:hAnsi="Arial"/>
      <w:i/>
      <w:sz w:val="22"/>
    </w:rPr>
  </w:style>
  <w:style w:type="character" w:customStyle="1" w:styleId="cf01">
    <w:name w:val="cf01"/>
    <w:basedOn w:val="Standaardalinea-lettertype"/>
    <w:rsid w:val="005B703E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ardalinea-lettertype"/>
    <w:rsid w:val="005B703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ardalinea-lettertype"/>
    <w:rsid w:val="005B703E"/>
    <w:rPr>
      <w:rFonts w:ascii="Segoe UI" w:hAnsi="Segoe UI" w:cs="Segoe UI" w:hint="default"/>
      <w:b/>
      <w:bCs/>
      <w:sz w:val="18"/>
      <w:szCs w:val="18"/>
    </w:rPr>
  </w:style>
  <w:style w:type="table" w:styleId="Tabelrasterlicht">
    <w:name w:val="Grid Table Light"/>
    <w:basedOn w:val="Standaardtabel"/>
    <w:uiPriority w:val="40"/>
    <w:rsid w:val="009A39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Kop4Char">
    <w:name w:val="Kop 4 Char"/>
    <w:basedOn w:val="Standaardalinea-lettertype"/>
    <w:link w:val="Kop4"/>
    <w:semiHidden/>
    <w:rsid w:val="00757AC1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2"/>
      <w:lang w:eastAsia="en-US"/>
    </w:rPr>
  </w:style>
  <w:style w:type="character" w:customStyle="1" w:styleId="normaltextrun">
    <w:name w:val="normaltextrun"/>
    <w:basedOn w:val="Standaardalinea-lettertype"/>
    <w:rsid w:val="00413C3F"/>
  </w:style>
  <w:style w:type="paragraph" w:customStyle="1" w:styleId="paragraph">
    <w:name w:val="paragraph"/>
    <w:basedOn w:val="Standaard"/>
    <w:rsid w:val="0041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semiHidden/>
    <w:unhideWhenUsed/>
    <w:rsid w:val="00514CFF"/>
    <w:rPr>
      <w:color w:val="800080" w:themeColor="followedHyperlink"/>
      <w:u w:val="single"/>
    </w:rPr>
  </w:style>
  <w:style w:type="character" w:customStyle="1" w:styleId="Kop5Char">
    <w:name w:val="Kop 5 Char"/>
    <w:basedOn w:val="Standaardalinea-lettertype"/>
    <w:link w:val="Kop5"/>
    <w:semiHidden/>
    <w:rsid w:val="00CF1712"/>
    <w:rPr>
      <w:rFonts w:asciiTheme="majorHAnsi" w:eastAsiaTheme="majorEastAsia" w:hAnsiTheme="majorHAnsi" w:cstheme="majorBidi"/>
      <w:color w:val="365F91" w:themeColor="accent1" w:themeShade="BF"/>
      <w:sz w:val="18"/>
      <w:szCs w:val="22"/>
      <w:lang w:eastAsia="en-US"/>
    </w:rPr>
  </w:style>
  <w:style w:type="character" w:customStyle="1" w:styleId="Kop6Char">
    <w:name w:val="Kop 6 Char"/>
    <w:basedOn w:val="Standaardalinea-lettertype"/>
    <w:link w:val="Kop6"/>
    <w:semiHidden/>
    <w:rsid w:val="00CF1712"/>
    <w:rPr>
      <w:rFonts w:asciiTheme="majorHAnsi" w:eastAsiaTheme="majorEastAsia" w:hAnsiTheme="majorHAnsi" w:cstheme="majorBidi"/>
      <w:color w:val="243F60" w:themeColor="accent1" w:themeShade="7F"/>
      <w:sz w:val="18"/>
      <w:szCs w:val="22"/>
      <w:lang w:eastAsia="en-US"/>
    </w:rPr>
  </w:style>
  <w:style w:type="character" w:customStyle="1" w:styleId="Kop7Char">
    <w:name w:val="Kop 7 Char"/>
    <w:basedOn w:val="Standaardalinea-lettertype"/>
    <w:link w:val="Kop7"/>
    <w:semiHidden/>
    <w:rsid w:val="00CF1712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2"/>
      <w:lang w:eastAsia="en-US"/>
    </w:rPr>
  </w:style>
  <w:style w:type="character" w:customStyle="1" w:styleId="Kop8Char">
    <w:name w:val="Kop 8 Char"/>
    <w:basedOn w:val="Standaardalinea-lettertype"/>
    <w:link w:val="Kop8"/>
    <w:semiHidden/>
    <w:rsid w:val="00CF171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Kop9Char">
    <w:name w:val="Kop 9 Char"/>
    <w:basedOn w:val="Standaardalinea-lettertype"/>
    <w:link w:val="Kop9"/>
    <w:semiHidden/>
    <w:rsid w:val="00CF17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efault">
    <w:name w:val="Default"/>
    <w:rsid w:val="0054261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F06F6E"/>
    <w:pPr>
      <w:keepLines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E3406"/>
    <w:pPr>
      <w:tabs>
        <w:tab w:val="left" w:pos="440"/>
        <w:tab w:val="right" w:pos="9627"/>
      </w:tabs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D956BF"/>
    <w:pPr>
      <w:tabs>
        <w:tab w:val="left" w:pos="540"/>
        <w:tab w:val="right" w:pos="9615"/>
      </w:tabs>
      <w:spacing w:after="100"/>
      <w:ind w:left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39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033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08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147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48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384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8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385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321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444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422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074F202-F9BC-4D58-9ADA-58D7407649A8}">
    <t:Anchor>
      <t:Comment id="1689961954"/>
    </t:Anchor>
    <t:History>
      <t:Event id="{83D70596-F554-4062-A771-678098AFBC28}" time="2024-06-21T11:42:39.701Z">
        <t:Attribution userId="S::roos.geelhoed@rvo.nl::8ebe9b8e-0fff-4b10-8feb-e780b006f92b" userProvider="AD" userName="Geelhoed, R.C.L.E. (Roos)"/>
        <t:Anchor>
          <t:Comment id="334159329"/>
        </t:Anchor>
        <t:Create/>
      </t:Event>
      <t:Event id="{C9479B8D-FE77-44EC-A5AE-B80F1E7CE89B}" time="2024-06-21T11:42:39.701Z">
        <t:Attribution userId="S::roos.geelhoed@rvo.nl::8ebe9b8e-0fff-4b10-8feb-e780b006f92b" userProvider="AD" userName="Geelhoed, R.C.L.E. (Roos)"/>
        <t:Anchor>
          <t:Comment id="334159329"/>
        </t:Anchor>
        <t:Assign userId="S::oscar.oudega@rvo.nl::4b52351c-ba8e-4cdc-840d-eeb750b1dd53" userProvider="AD" userName="Oudega, G.O. (Oscar)"/>
      </t:Event>
      <t:Event id="{F331C2CF-1418-4952-B10B-71B58C240AEC}" time="2024-06-21T11:42:39.701Z">
        <t:Attribution userId="S::roos.geelhoed@rvo.nl::8ebe9b8e-0fff-4b10-8feb-e780b006f92b" userProvider="AD" userName="Geelhoed, R.C.L.E. (Roos)"/>
        <t:Anchor>
          <t:Comment id="334159329"/>
        </t:Anchor>
        <t:SetTitle title="Ik heb de tekst hierboven wat aangepast. @Oudega, G.O. (Oscar): Volgens mij kunnen deze zinnen er dan uit."/>
      </t:Event>
    </t:History>
  </t:Task>
  <t:Task id="{393E10F3-A1B2-402B-9CD9-9CDBABAB52AF}">
    <t:Anchor>
      <t:Comment id="471216833"/>
    </t:Anchor>
    <t:History>
      <t:Event id="{06767089-350E-41C0-8368-4CF7ED6451DA}" time="2024-06-21T12:13:12.459Z">
        <t:Attribution userId="S::roos.geelhoed@rvo.nl::8ebe9b8e-0fff-4b10-8feb-e780b006f92b" userProvider="AD" userName="Geelhoed, R.C.L.E. (Roos)"/>
        <t:Anchor>
          <t:Comment id="471216833"/>
        </t:Anchor>
        <t:Create/>
      </t:Event>
      <t:Event id="{99C765E0-0DC4-4A33-8A84-8155D74C59AD}" time="2024-06-21T12:13:12.459Z">
        <t:Attribution userId="S::roos.geelhoed@rvo.nl::8ebe9b8e-0fff-4b10-8feb-e780b006f92b" userProvider="AD" userName="Geelhoed, R.C.L.E. (Roos)"/>
        <t:Anchor>
          <t:Comment id="471216833"/>
        </t:Anchor>
        <t:Assign userId="S::oscar.oudega@rvo.nl::4b52351c-ba8e-4cdc-840d-eeb750b1dd53" userProvider="AD" userName="Oudega, G.O. (Oscar)"/>
      </t:Event>
      <t:Event id="{E73FE11A-573D-440A-BDE2-4CFA35DDF88C}" time="2024-06-21T12:13:12.459Z">
        <t:Attribution userId="S::roos.geelhoed@rvo.nl::8ebe9b8e-0fff-4b10-8feb-e780b006f92b" userProvider="AD" userName="Geelhoed, R.C.L.E. (Roos)"/>
        <t:Anchor>
          <t:Comment id="471216833"/>
        </t:Anchor>
        <t:SetTitle title="Checkvraag: waarom zetten we dit in het projectplan? Wat wordt hier onder nr 6. nou gevraagd aan de inschrijver? @Oudega, G.O. (Oscar) : ik wil na anderhalve week afwezigheid niet alles over de kop gooien, maar is dit nodig en nuttig?"/>
      </t:Event>
    </t:History>
  </t:Task>
  <t:Task id="{315775C2-0294-4BED-A2AD-0C01C97C4AC0}">
    <t:Anchor>
      <t:Comment id="507952738"/>
    </t:Anchor>
    <t:History>
      <t:Event id="{6F95D0B0-9893-4C43-B287-CDA95F37522C}" time="2024-06-21T13:38:09.486Z">
        <t:Attribution userId="S::roos.geelhoed@rvo.nl::8ebe9b8e-0fff-4b10-8feb-e780b006f92b" userProvider="AD" userName="Geelhoed, R.C.L.E. (Roos)"/>
        <t:Anchor>
          <t:Comment id="507952738"/>
        </t:Anchor>
        <t:Create/>
      </t:Event>
      <t:Event id="{16834B19-B47F-40F9-8CF6-E1A8960DDEB9}" time="2024-06-21T13:38:09.486Z">
        <t:Attribution userId="S::roos.geelhoed@rvo.nl::8ebe9b8e-0fff-4b10-8feb-e780b006f92b" userProvider="AD" userName="Geelhoed, R.C.L.E. (Roos)"/>
        <t:Anchor>
          <t:Comment id="507952738"/>
        </t:Anchor>
        <t:Assign userId="S::oscar.oudega@rvo.nl::4b52351c-ba8e-4cdc-840d-eeb750b1dd53" userProvider="AD" userName="Oudega, G.O. (Oscar)"/>
      </t:Event>
      <t:Event id="{29CE674D-5DD4-4D60-B6DB-EBABCDD09754}" time="2024-06-21T13:38:09.486Z">
        <t:Attribution userId="S::roos.geelhoed@rvo.nl::8ebe9b8e-0fff-4b10-8feb-e780b006f92b" userProvider="AD" userName="Geelhoed, R.C.L.E. (Roos)"/>
        <t:Anchor>
          <t:Comment id="507952738"/>
        </t:Anchor>
        <t:SetTitle title="@Oudega, G.O. (Oscar) : volgens mij gaan we alleen over de uitbreiding. Dus hoeveel extra voertuigen er komen tanken. Wat er daaromheen nog meer tankt interesseert ons voor deze subsidie helemaal niets. Het rekensommetje: 30 % en daarvan de helft zwaar …"/>
      </t:Event>
      <t:Event id="{D5035226-AEDB-452E-8EC3-9C1222FF042E}" time="2024-06-24T06:15:01.726Z">
        <t:Attribution userId="S::roos.geelhoed@rvo.nl::8ebe9b8e-0fff-4b10-8feb-e780b006f92b" userProvider="AD" userName="Geelhoed, R.C.L.E. (Roos)"/>
        <t:Progress percentComplete="100"/>
      </t:Event>
    </t:History>
  </t:Task>
  <t:Task id="{97C3E5CC-CD72-4405-B3D5-D1DC79CD4C42}">
    <t:Anchor>
      <t:Comment id="1476408767"/>
    </t:Anchor>
    <t:History>
      <t:Event id="{41A8C021-E124-4A6B-A720-491234F72070}" time="2025-01-23T12:44:10.592Z">
        <t:Attribution userId="S::roos.geelhoed@rvo.nl::8ebe9b8e-0fff-4b10-8feb-e780b006f92b" userProvider="AD" userName="Geelhoed, R.C.L.E. (Roos)"/>
        <t:Anchor>
          <t:Comment id="582274879"/>
        </t:Anchor>
        <t:Create/>
      </t:Event>
      <t:Event id="{0D1D394A-C20D-4062-8018-E7767990C6C9}" time="2025-01-23T12:44:10.592Z">
        <t:Attribution userId="S::roos.geelhoed@rvo.nl::8ebe9b8e-0fff-4b10-8feb-e780b006f92b" userProvider="AD" userName="Geelhoed, R.C.L.E. (Roos)"/>
        <t:Anchor>
          <t:Comment id="582274879"/>
        </t:Anchor>
        <t:Assign userId="S::oscar.oudega@rvo.nl::4b52351c-ba8e-4cdc-840d-eeb750b1dd53" userProvider="AD" userName="Oudega, G.O. (Oscar)"/>
      </t:Event>
      <t:Event id="{0EA1D52E-CC65-46B2-B9F0-B62B929828F1}" time="2025-01-23T12:44:10.592Z">
        <t:Attribution userId="S::roos.geelhoed@rvo.nl::8ebe9b8e-0fff-4b10-8feb-e780b006f92b" userProvider="AD" userName="Geelhoed, R.C.L.E. (Roos)"/>
        <t:Anchor>
          <t:Comment id="582274879"/>
        </t:Anchor>
        <t:SetTitle title="@Oudega, G.O. (Oscar) op basis van jouw tekst doe ik bijgaand voorstel. Eens? Een deel van uw aanvraag kan/moet u onderbouwen met een (omgevings)vergunning. N.B.: Een vergunning bestaat niet alleen uit de berichtgeving van het bevoegd gezag (meestal de …"/>
      </t:Event>
    </t:History>
  </t:Task>
</t:Task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0475aa-3c24-4a21-a1c7-4ae1c87c8af5" xsi:nil="true"/>
    <lcf76f155ced4ddcb4097134ff3c332f xmlns="01f5b611-907a-41a3-b53b-1a1120b7b11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D0EEC5A495A46A4E6B774CB18C118" ma:contentTypeVersion="15" ma:contentTypeDescription="Een nieuw document maken." ma:contentTypeScope="" ma:versionID="7762d27cf30fdcb9cda0c5cc9760a621">
  <xsd:schema xmlns:xsd="http://www.w3.org/2001/XMLSchema" xmlns:xs="http://www.w3.org/2001/XMLSchema" xmlns:p="http://schemas.microsoft.com/office/2006/metadata/properties" xmlns:ns2="01f5b611-907a-41a3-b53b-1a1120b7b112" xmlns:ns3="570475aa-3c24-4a21-a1c7-4ae1c87c8af5" targetNamespace="http://schemas.microsoft.com/office/2006/metadata/properties" ma:root="true" ma:fieldsID="405c775dd6c38c3a7953f023b82f8492" ns2:_="" ns3:_="">
    <xsd:import namespace="01f5b611-907a-41a3-b53b-1a1120b7b112"/>
    <xsd:import namespace="570475aa-3c24-4a21-a1c7-4ae1c87c8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5b611-907a-41a3-b53b-1a1120b7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aeb5d102-68e6-440d-87f4-708629459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475aa-3c24-4a21-a1c7-4ae1c87c8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cbdb3f3-7d32-499c-8f08-6fb7218f7a37}" ma:internalName="TaxCatchAll" ma:showField="CatchAllData" ma:web="570475aa-3c24-4a21-a1c7-4ae1c87c8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05934-BBC6-41F7-BCAB-22B34AF6C66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e62c76a-85b1-4bcb-8f19-076d17ad64d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BCBB17-2F20-46EE-AA0C-CD91128BF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AE7065-6F29-4FC8-AD9A-1EA9180CCE9E}"/>
</file>

<file path=customXml/itemProps4.xml><?xml version="1.0" encoding="utf-8"?>
<ds:datastoreItem xmlns:ds="http://schemas.openxmlformats.org/officeDocument/2006/customXml" ds:itemID="{807FBA5B-5D28-4467-A177-53614069235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1</TotalTime>
  <Pages>2</Pages>
  <Words>276</Words>
  <Characters>1849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SWIM 2025 Model Projectplan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inhoudelijk verslag verwacht effect flexibiliteitsmaatrege</dc:title>
  <dc:subject/>
  <dc:creator>Rijksdienst voor Ondernemend Nederland</dc:creator>
  <cp:keywords/>
  <cp:lastModifiedBy>Rijksdienst voor Ondernemend Nederland</cp:lastModifiedBy>
  <cp:revision>2</cp:revision>
  <cp:lastPrinted>2009-05-13T08:10:00Z</cp:lastPrinted>
  <dcterms:created xsi:type="dcterms:W3CDTF">2025-03-10T10:13:00Z</dcterms:created>
  <dcterms:modified xsi:type="dcterms:W3CDTF">2025-03-10T10:13:00Z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2022-12-22T09:36:05Z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b59bf5aa-70ec-4840-97c1-1410ed8f01ab</vt:lpwstr>
  </property>
  <property fmtid="{D5CDD505-2E9C-101B-9397-08002B2CF9AE}" pid="11" name="MSIP_Label_4bde8109-f994-4a60-a1d3-5c95e2ff3620_ContentBits">
    <vt:lpwstr>0</vt:lpwstr>
  </property>
  <property fmtid="{D5CDD505-2E9C-101B-9397-08002B2CF9AE}" pid="12" name="ContentTypeId">
    <vt:lpwstr>0x010100080D0EEC5A495A46A4E6B774CB18C118</vt:lpwstr>
  </property>
  <property fmtid="{D5CDD505-2E9C-101B-9397-08002B2CF9AE}" pid="13" name="MediaServiceImageTags">
    <vt:lpwstr/>
  </property>
</Properties>
</file>