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427195" w:rsidRPr="00236B5F" w14:paraId="509A41A5" w14:textId="77777777">
        <w:tc>
          <w:tcPr>
            <w:tcW w:w="15453" w:type="dxa"/>
          </w:tcPr>
          <w:p w14:paraId="5D278806" w14:textId="77777777" w:rsidR="00427195" w:rsidRPr="00236B5F" w:rsidRDefault="00236B5F" w:rsidP="006B4006">
            <w:pPr>
              <w:pStyle w:val="Kop2"/>
            </w:pPr>
            <w:bookmarkStart w:id="0" w:name="bmTitel" w:colFirst="0" w:colLast="0"/>
            <w:r w:rsidRPr="00236B5F">
              <w:t>Besluit experimenten decentrale duurzame elektriciteitsopwekking</w:t>
            </w:r>
          </w:p>
        </w:tc>
      </w:tr>
      <w:tr w:rsidR="00427195" w:rsidRPr="00236B5F" w14:paraId="7886110A" w14:textId="77777777">
        <w:tc>
          <w:tcPr>
            <w:tcW w:w="15453" w:type="dxa"/>
          </w:tcPr>
          <w:p w14:paraId="48D52D42" w14:textId="77777777" w:rsidR="00236B5F" w:rsidRDefault="00236B5F">
            <w:pPr>
              <w:pStyle w:val="Ondertitel"/>
            </w:pPr>
            <w:bookmarkStart w:id="1" w:name="bmOndertitel" w:colFirst="0" w:colLast="0"/>
            <w:bookmarkEnd w:id="0"/>
          </w:p>
          <w:p w14:paraId="35362068" w14:textId="77777777" w:rsidR="00427195" w:rsidRPr="00236B5F" w:rsidRDefault="00236B5F" w:rsidP="000B11BB">
            <w:pPr>
              <w:pStyle w:val="Ondertitel"/>
            </w:pPr>
            <w:r w:rsidRPr="00236B5F">
              <w:t xml:space="preserve">Model </w:t>
            </w:r>
            <w:r w:rsidR="000B11BB">
              <w:t>“</w:t>
            </w:r>
            <w:r w:rsidR="00A54AB9">
              <w:t>voortgangsrapportage</w:t>
            </w:r>
            <w:r w:rsidRPr="00236B5F">
              <w:t xml:space="preserve"> </w:t>
            </w:r>
            <w:r w:rsidR="0015047B">
              <w:t xml:space="preserve">experiment </w:t>
            </w:r>
            <w:r w:rsidR="000B11BB">
              <w:t xml:space="preserve">DDE” </w:t>
            </w:r>
          </w:p>
        </w:tc>
      </w:tr>
    </w:tbl>
    <w:p w14:paraId="4A48B5FA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  <w:bookmarkStart w:id="2" w:name="bmBegin"/>
      <w:bookmarkEnd w:id="1"/>
      <w:bookmarkEnd w:id="2"/>
      <w:r w:rsidRPr="006F2009">
        <w:rPr>
          <w:rFonts w:ascii="Verdana" w:hAnsi="Verdana"/>
          <w:sz w:val="18"/>
          <w:szCs w:val="18"/>
        </w:rPr>
        <w:t>(</w:t>
      </w:r>
      <w:r w:rsidR="0015047B">
        <w:rPr>
          <w:rFonts w:ascii="Verdana" w:hAnsi="Verdana"/>
          <w:sz w:val="18"/>
          <w:szCs w:val="18"/>
        </w:rPr>
        <w:t>1</w:t>
      </w:r>
      <w:r w:rsidR="00D60C2E">
        <w:rPr>
          <w:rFonts w:ascii="Verdana" w:hAnsi="Verdana"/>
          <w:sz w:val="18"/>
          <w:szCs w:val="18"/>
        </w:rPr>
        <w:t xml:space="preserve"> maart</w:t>
      </w:r>
      <w:r w:rsidR="00FA7980">
        <w:rPr>
          <w:rFonts w:ascii="Verdana" w:hAnsi="Verdana"/>
          <w:sz w:val="18"/>
          <w:szCs w:val="18"/>
        </w:rPr>
        <w:t xml:space="preserve"> 2018</w:t>
      </w:r>
      <w:r w:rsidRPr="006F2009">
        <w:rPr>
          <w:rFonts w:ascii="Verdana" w:hAnsi="Verdana"/>
          <w:sz w:val="18"/>
          <w:szCs w:val="18"/>
        </w:rPr>
        <w:t>)</w:t>
      </w:r>
    </w:p>
    <w:p w14:paraId="627A0FB6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</w:p>
    <w:p w14:paraId="7FB9956D" w14:textId="77777777" w:rsidR="00236B5F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</w:p>
    <w:p w14:paraId="0DA66E69" w14:textId="77777777" w:rsidR="00236B5F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</w:p>
    <w:p w14:paraId="44E676B4" w14:textId="77777777" w:rsidR="00236B5F" w:rsidRPr="006F2009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  <w:r w:rsidRPr="006F2009">
        <w:rPr>
          <w:rFonts w:ascii="Verdana" w:hAnsi="Verdana"/>
          <w:b/>
          <w:sz w:val="18"/>
          <w:szCs w:val="18"/>
        </w:rPr>
        <w:t>Inleiding</w:t>
      </w:r>
    </w:p>
    <w:p w14:paraId="5864B8F2" w14:textId="77777777" w:rsidR="00236B5F" w:rsidRDefault="00236B5F" w:rsidP="00062723">
      <w:pPr>
        <w:pStyle w:val="Geenafstand"/>
        <w:rPr>
          <w:rFonts w:ascii="Verdana" w:hAnsi="Verdana"/>
          <w:sz w:val="18"/>
          <w:szCs w:val="18"/>
        </w:rPr>
      </w:pPr>
      <w:r w:rsidRPr="006F2009">
        <w:rPr>
          <w:rFonts w:ascii="Verdana" w:hAnsi="Verdana"/>
          <w:sz w:val="18"/>
          <w:szCs w:val="18"/>
        </w:rPr>
        <w:t xml:space="preserve">U bent een Vereniging van Eigenaars (VvE) of een coöperatie en u wilt een experiment met decentrale duurzame elektriciteitsopwekking doen. </w:t>
      </w:r>
      <w:r w:rsidR="00062723">
        <w:rPr>
          <w:rFonts w:ascii="Verdana" w:hAnsi="Verdana"/>
          <w:sz w:val="18"/>
          <w:szCs w:val="18"/>
        </w:rPr>
        <w:t xml:space="preserve">Hiertoe heeft u een aanvraag ingediend en </w:t>
      </w:r>
      <w:r w:rsidR="0015047B">
        <w:rPr>
          <w:rFonts w:ascii="Verdana" w:hAnsi="Verdana"/>
          <w:sz w:val="18"/>
          <w:szCs w:val="18"/>
        </w:rPr>
        <w:t>een beslissing van de Minister</w:t>
      </w:r>
      <w:r w:rsidR="00062723">
        <w:rPr>
          <w:rFonts w:ascii="Verdana" w:hAnsi="Verdana"/>
          <w:sz w:val="18"/>
          <w:szCs w:val="18"/>
        </w:rPr>
        <w:t xml:space="preserve"> ontvangen. In </w:t>
      </w:r>
      <w:r w:rsidR="001518B3">
        <w:rPr>
          <w:rFonts w:ascii="Verdana" w:hAnsi="Verdana"/>
          <w:sz w:val="18"/>
          <w:szCs w:val="18"/>
        </w:rPr>
        <w:t xml:space="preserve">de voorschriften van </w:t>
      </w:r>
      <w:r w:rsidR="00062723">
        <w:rPr>
          <w:rFonts w:ascii="Verdana" w:hAnsi="Verdana"/>
          <w:sz w:val="18"/>
          <w:szCs w:val="18"/>
        </w:rPr>
        <w:t>deze besli</w:t>
      </w:r>
      <w:r w:rsidR="000B11BB">
        <w:rPr>
          <w:rFonts w:ascii="Verdana" w:hAnsi="Verdana"/>
          <w:sz w:val="18"/>
          <w:szCs w:val="18"/>
        </w:rPr>
        <w:t>ssing is aangegeven:</w:t>
      </w:r>
    </w:p>
    <w:p w14:paraId="2B1808C9" w14:textId="77777777" w:rsidR="000B11BB" w:rsidRPr="006F2009" w:rsidRDefault="009E54C6" w:rsidP="00062723">
      <w:pPr>
        <w:pStyle w:val="Geenafstand"/>
        <w:rPr>
          <w:rFonts w:ascii="Verdana" w:hAnsi="Verdana"/>
          <w:sz w:val="18"/>
          <w:szCs w:val="18"/>
        </w:rPr>
      </w:pPr>
      <w:r>
        <w:rPr>
          <w:rFonts w:cs="Helvetica"/>
          <w:szCs w:val="18"/>
        </w:rPr>
        <w:br/>
      </w:r>
      <w:r w:rsidR="000B11BB" w:rsidRPr="00F60EC4">
        <w:rPr>
          <w:rFonts w:cs="Helvetica"/>
          <w:szCs w:val="18"/>
        </w:rPr>
        <w:t>U rapporteert over het project als volgt:</w:t>
      </w:r>
      <w:r w:rsidR="000B11BB" w:rsidRPr="00F60EC4">
        <w:rPr>
          <w:rFonts w:cs="Helvetica"/>
          <w:szCs w:val="18"/>
        </w:rPr>
        <w:br/>
        <w:t xml:space="preserve">a. Indien de operationele startdatum verder ligt dan een half jaar na de datum van deze </w:t>
      </w:r>
      <w:r w:rsidR="00642BB7">
        <w:rPr>
          <w:rFonts w:cs="Helvetica"/>
          <w:szCs w:val="18"/>
        </w:rPr>
        <w:t>verlen</w:t>
      </w:r>
      <w:r w:rsidR="00642BB7" w:rsidRPr="00F60EC4">
        <w:rPr>
          <w:rFonts w:cs="Helvetica"/>
          <w:szCs w:val="18"/>
        </w:rPr>
        <w:t>ing</w:t>
      </w:r>
      <w:r w:rsidR="000B11BB" w:rsidRPr="00F60EC4">
        <w:rPr>
          <w:rFonts w:cs="Helvetica"/>
          <w:szCs w:val="18"/>
        </w:rPr>
        <w:t xml:space="preserve">: in de maand na dat halfjaar een rapport over de stand van zaken tot dan toe. U gebruikt hiervoor het </w:t>
      </w:r>
      <w:r w:rsidR="009547C0">
        <w:rPr>
          <w:rFonts w:cs="Helvetica"/>
          <w:szCs w:val="18"/>
        </w:rPr>
        <w:t>formulier “Vo</w:t>
      </w:r>
      <w:r w:rsidR="000B11BB" w:rsidRPr="009547C0">
        <w:rPr>
          <w:rFonts w:cs="Helvetica"/>
          <w:szCs w:val="18"/>
        </w:rPr>
        <w:t>ortgangsrapportage</w:t>
      </w:r>
      <w:r w:rsidR="000B11BB" w:rsidRPr="00F60EC4">
        <w:rPr>
          <w:rFonts w:cs="Helvetica"/>
          <w:szCs w:val="18"/>
        </w:rPr>
        <w:t xml:space="preserve"> </w:t>
      </w:r>
      <w:r w:rsidR="0015047B">
        <w:rPr>
          <w:rFonts w:cs="Helvetica"/>
          <w:szCs w:val="18"/>
        </w:rPr>
        <w:t xml:space="preserve">experiment </w:t>
      </w:r>
      <w:r w:rsidR="000B11BB" w:rsidRPr="00F60EC4">
        <w:rPr>
          <w:rFonts w:cs="Helvetica"/>
          <w:szCs w:val="18"/>
        </w:rPr>
        <w:t>DDE”.</w:t>
      </w:r>
      <w:r w:rsidR="000B11BB" w:rsidRPr="00F60EC4">
        <w:rPr>
          <w:rFonts w:cs="Helvetica"/>
          <w:szCs w:val="18"/>
        </w:rPr>
        <w:br/>
      </w:r>
      <w:r w:rsidR="000B11BB" w:rsidRPr="00F60EC4">
        <w:rPr>
          <w:rFonts w:cs="Helvetica"/>
          <w:szCs w:val="18"/>
        </w:rPr>
        <w:br/>
        <w:t>c. Een voort</w:t>
      </w:r>
      <w:r w:rsidR="000B11BB">
        <w:rPr>
          <w:rFonts w:cs="Helvetica"/>
          <w:szCs w:val="18"/>
        </w:rPr>
        <w:t>g</w:t>
      </w:r>
      <w:r w:rsidR="000B11BB" w:rsidRPr="00F60EC4">
        <w:rPr>
          <w:rFonts w:cs="Helvetica"/>
          <w:szCs w:val="18"/>
        </w:rPr>
        <w:t xml:space="preserve">angsrapportage: jaarlijks in januari met het formulier “Voortgangsrapportage </w:t>
      </w:r>
      <w:r w:rsidR="0015047B">
        <w:rPr>
          <w:rFonts w:cs="Helvetica"/>
          <w:szCs w:val="18"/>
        </w:rPr>
        <w:t xml:space="preserve">experiment </w:t>
      </w:r>
      <w:r w:rsidR="000B11BB" w:rsidRPr="00F60EC4">
        <w:rPr>
          <w:rFonts w:cs="Helvetica"/>
          <w:szCs w:val="18"/>
        </w:rPr>
        <w:t>DDE”. Indien de operationele startdatum na 1 juli ligt, kunt u het eerste voortgangsrapportagemoment van ja</w:t>
      </w:r>
      <w:r w:rsidR="000B11BB">
        <w:rPr>
          <w:rFonts w:cs="Helvetica"/>
          <w:szCs w:val="18"/>
        </w:rPr>
        <w:t>nuari daaraan volgend overslaan.</w:t>
      </w:r>
    </w:p>
    <w:p w14:paraId="5415DDEF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</w:p>
    <w:p w14:paraId="65F00EA3" w14:textId="77777777" w:rsidR="00236B5F" w:rsidRPr="006F2009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  <w:r w:rsidRPr="006F2009">
        <w:rPr>
          <w:rFonts w:ascii="Verdana" w:hAnsi="Verdana"/>
          <w:b/>
          <w:sz w:val="18"/>
          <w:szCs w:val="18"/>
        </w:rPr>
        <w:t xml:space="preserve">Inhoud en opbouw van </w:t>
      </w:r>
      <w:r w:rsidR="00232EEB">
        <w:rPr>
          <w:rFonts w:ascii="Verdana" w:hAnsi="Verdana"/>
          <w:b/>
          <w:sz w:val="18"/>
          <w:szCs w:val="18"/>
        </w:rPr>
        <w:t>de Voortgangsrapportage</w:t>
      </w:r>
      <w:r w:rsidR="0015047B">
        <w:rPr>
          <w:rFonts w:ascii="Verdana" w:hAnsi="Verdana"/>
          <w:b/>
          <w:sz w:val="18"/>
          <w:szCs w:val="18"/>
        </w:rPr>
        <w:t xml:space="preserve"> experiment</w:t>
      </w:r>
      <w:r w:rsidR="00232EEB">
        <w:rPr>
          <w:rFonts w:ascii="Verdana" w:hAnsi="Verdana"/>
          <w:b/>
          <w:sz w:val="18"/>
          <w:szCs w:val="18"/>
        </w:rPr>
        <w:t xml:space="preserve"> DDE</w:t>
      </w:r>
      <w:r w:rsidRPr="006F2009">
        <w:rPr>
          <w:rFonts w:ascii="Verdana" w:hAnsi="Verdana"/>
          <w:b/>
          <w:sz w:val="18"/>
          <w:szCs w:val="18"/>
        </w:rPr>
        <w:t xml:space="preserve"> </w:t>
      </w:r>
    </w:p>
    <w:p w14:paraId="456E63DF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  <w:r w:rsidRPr="006F2009">
        <w:rPr>
          <w:rFonts w:ascii="Verdana" w:hAnsi="Verdana"/>
          <w:sz w:val="18"/>
          <w:szCs w:val="18"/>
        </w:rPr>
        <w:t>Sommige vragen kunt u rechtstreeks beantwoorden of afvinken, andere moet u beantwoorden met een omschrijving of een bijlage.</w:t>
      </w:r>
    </w:p>
    <w:p w14:paraId="36FA47FD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  <w:r w:rsidRPr="006F2009">
        <w:rPr>
          <w:rFonts w:ascii="Verdana" w:hAnsi="Verdana"/>
          <w:sz w:val="18"/>
          <w:szCs w:val="18"/>
        </w:rPr>
        <w:t>Sla geen vragen over, tenzij expliciet bij een vraag blijkt dat die niet op uw experiment van toepassing is.</w:t>
      </w:r>
    </w:p>
    <w:p w14:paraId="3AA896EB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</w:p>
    <w:p w14:paraId="70B27F53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</w:p>
    <w:p w14:paraId="0ACB77B6" w14:textId="77777777" w:rsidR="001518B3" w:rsidRDefault="001518B3" w:rsidP="001518B3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6F2009">
        <w:rPr>
          <w:rFonts w:ascii="Verdana" w:hAnsi="Verdana"/>
          <w:b/>
          <w:sz w:val="18"/>
          <w:szCs w:val="18"/>
        </w:rPr>
        <w:t>Titel</w:t>
      </w:r>
      <w:r w:rsidRPr="006F2009">
        <w:rPr>
          <w:rFonts w:ascii="Verdana" w:hAnsi="Verdana"/>
          <w:sz w:val="18"/>
          <w:szCs w:val="18"/>
        </w:rPr>
        <w:br/>
        <w:t xml:space="preserve">Naam van het </w:t>
      </w:r>
      <w:r w:rsidRPr="006F2009">
        <w:rPr>
          <w:rFonts w:ascii="Verdana" w:hAnsi="Verdana"/>
          <w:i/>
          <w:sz w:val="18"/>
          <w:szCs w:val="18"/>
        </w:rPr>
        <w:t>project</w:t>
      </w:r>
      <w:r w:rsidRPr="006F2009">
        <w:rPr>
          <w:rFonts w:ascii="Verdana" w:hAnsi="Verdana"/>
          <w:sz w:val="18"/>
          <w:szCs w:val="18"/>
        </w:rPr>
        <w:t xml:space="preserve"> zoals ook opgegeven in </w:t>
      </w:r>
      <w:r>
        <w:rPr>
          <w:rFonts w:ascii="Verdana" w:hAnsi="Verdana"/>
          <w:sz w:val="18"/>
          <w:szCs w:val="18"/>
        </w:rPr>
        <w:t>de beslissing</w:t>
      </w:r>
      <w:r w:rsidRPr="006F2009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bookmarkEnd w:id="3"/>
      <w:r w:rsidR="000B11BB">
        <w:rPr>
          <w:rFonts w:ascii="Verdana" w:hAnsi="Verdana"/>
          <w:sz w:val="18"/>
          <w:szCs w:val="18"/>
        </w:rPr>
        <w:br/>
      </w:r>
    </w:p>
    <w:p w14:paraId="3ABC2B9A" w14:textId="77777777" w:rsidR="00AE5D92" w:rsidRDefault="000B11BB" w:rsidP="001518B3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Algemene voortgangsbeschrijving van het project (max. ½ A4).</w:t>
      </w:r>
      <w:r>
        <w:rPr>
          <w:rFonts w:ascii="Verdana" w:hAnsi="Verdana"/>
          <w:sz w:val="18"/>
          <w:szCs w:val="18"/>
        </w:rPr>
        <w:br/>
        <w:t>Welke stappen heeft u voor het project genomen sinds de verlening van de ontheffing danwel de laatste voortgangsrapportage. Denk hierbij aan afspraken met of opdrachtverleningen aan derden, realisatie van onderdelen</w:t>
      </w:r>
      <w:r w:rsidR="00AE5D92">
        <w:rPr>
          <w:rFonts w:ascii="Verdana" w:hAnsi="Verdana"/>
          <w:sz w:val="18"/>
          <w:szCs w:val="18"/>
        </w:rPr>
        <w:t>, zoals netten of productie-installaties</w:t>
      </w:r>
      <w:r>
        <w:rPr>
          <w:rFonts w:ascii="Verdana" w:hAnsi="Verdana"/>
          <w:sz w:val="18"/>
          <w:szCs w:val="18"/>
        </w:rPr>
        <w:t>,</w:t>
      </w:r>
      <w:r w:rsidR="00AE5D92">
        <w:rPr>
          <w:rFonts w:ascii="Verdana" w:hAnsi="Verdana"/>
          <w:sz w:val="18"/>
          <w:szCs w:val="18"/>
        </w:rPr>
        <w:t xml:space="preserve"> opze</w:t>
      </w:r>
      <w:r w:rsidR="009C4B99">
        <w:rPr>
          <w:rFonts w:ascii="Verdana" w:hAnsi="Verdana"/>
          <w:sz w:val="18"/>
          <w:szCs w:val="18"/>
        </w:rPr>
        <w:t>tten van organisatiestructuren,</w:t>
      </w:r>
      <w:r>
        <w:rPr>
          <w:rFonts w:ascii="Verdana" w:hAnsi="Verdana"/>
          <w:sz w:val="18"/>
          <w:szCs w:val="18"/>
        </w:rPr>
        <w:t xml:space="preserve"> goedkeuring van de ACM.</w:t>
      </w:r>
      <w:r w:rsidR="00AE5D92">
        <w:rPr>
          <w:rFonts w:ascii="Verdana" w:hAnsi="Verdana"/>
          <w:sz w:val="18"/>
          <w:szCs w:val="18"/>
        </w:rPr>
        <w:br/>
      </w:r>
    </w:p>
    <w:p w14:paraId="5FE18C68" w14:textId="77777777" w:rsidR="00024A3D" w:rsidRDefault="00AE5D92" w:rsidP="00024A3D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Zijn er wijzigingen in het ledental van de vereniging? </w:t>
      </w:r>
      <w:r w:rsidR="000B11BB">
        <w:rPr>
          <w:rFonts w:ascii="Verdana" w:hAnsi="Verdana"/>
          <w:sz w:val="18"/>
          <w:szCs w:val="18"/>
        </w:rPr>
        <w:br/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Pr="006F2009">
        <w:rPr>
          <w:rFonts w:ascii="Verdana" w:hAnsi="Verdana"/>
          <w:sz w:val="18"/>
          <w:szCs w:val="18"/>
        </w:rPr>
        <w:t xml:space="preserve"> ja of 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Pr="006F2009">
        <w:rPr>
          <w:rFonts w:ascii="Verdana" w:hAnsi="Verdana"/>
          <w:sz w:val="18"/>
          <w:szCs w:val="18"/>
        </w:rPr>
        <w:t xml:space="preserve"> nee</w:t>
      </w:r>
      <w:r>
        <w:rPr>
          <w:rFonts w:ascii="Verdana" w:hAnsi="Verdana"/>
          <w:sz w:val="18"/>
          <w:szCs w:val="18"/>
        </w:rPr>
        <w:br/>
        <w:t>Zo ja, wat is het huidige aantal leden?</w:t>
      </w:r>
      <w:r w:rsidR="007D397A">
        <w:rPr>
          <w:rFonts w:ascii="Verdana" w:hAnsi="Verdana"/>
          <w:sz w:val="18"/>
          <w:szCs w:val="18"/>
        </w:rPr>
        <w:t xml:space="preserve"> </w:t>
      </w:r>
      <w:r w:rsidR="007D397A" w:rsidRPr="007D397A">
        <w:rPr>
          <w:rFonts w:ascii="Verdana" w:hAnsi="Verdana"/>
          <w:sz w:val="18"/>
          <w:szCs w:val="18"/>
          <w:highlight w:val="lightGray"/>
        </w:rPr>
        <w:t xml:space="preserve"> </w:t>
      </w:r>
      <w:r w:rsidR="007D397A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D397A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7D397A" w:rsidRPr="008677D5">
        <w:rPr>
          <w:rFonts w:ascii="Verdana" w:hAnsi="Verdana"/>
          <w:sz w:val="18"/>
          <w:szCs w:val="18"/>
          <w:highlight w:val="lightGray"/>
        </w:rPr>
      </w:r>
      <w:r w:rsidR="007D397A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7D397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7D397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7D397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7D397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7D397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7D397A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024A3D">
        <w:rPr>
          <w:rFonts w:ascii="Verdana" w:hAnsi="Verdana"/>
          <w:sz w:val="18"/>
          <w:szCs w:val="18"/>
        </w:rPr>
        <w:br/>
      </w:r>
    </w:p>
    <w:p w14:paraId="6AD46D56" w14:textId="77777777" w:rsidR="000B11BB" w:rsidRPr="00024A3D" w:rsidRDefault="00024A3D" w:rsidP="00024A3D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Wat is de datum dat u verwacht </w:t>
      </w:r>
      <w:r w:rsidR="009547C0">
        <w:rPr>
          <w:rFonts w:ascii="Verdana" w:hAnsi="Verdana"/>
          <w:sz w:val="18"/>
          <w:szCs w:val="18"/>
        </w:rPr>
        <w:t>te starten of gestart bent</w:t>
      </w:r>
      <w:r>
        <w:rPr>
          <w:rFonts w:ascii="Verdana" w:hAnsi="Verdana"/>
          <w:sz w:val="18"/>
          <w:szCs w:val="18"/>
        </w:rPr>
        <w:t xml:space="preserve"> met de product</w:t>
      </w:r>
      <w:r w:rsidR="009547C0">
        <w:rPr>
          <w:rFonts w:ascii="Verdana" w:hAnsi="Verdana"/>
          <w:sz w:val="18"/>
          <w:szCs w:val="18"/>
        </w:rPr>
        <w:t>ie van duurzame elektriciteit respectievelijk</w:t>
      </w:r>
      <w:r>
        <w:rPr>
          <w:rFonts w:ascii="Verdana" w:hAnsi="Verdana"/>
          <w:sz w:val="18"/>
          <w:szCs w:val="18"/>
        </w:rPr>
        <w:t xml:space="preserve"> levering aan uw leden?</w:t>
      </w:r>
      <w:r w:rsidR="00841D0C">
        <w:rPr>
          <w:rFonts w:ascii="Verdana" w:hAnsi="Verdana"/>
          <w:sz w:val="18"/>
          <w:szCs w:val="18"/>
        </w:rPr>
        <w:t xml:space="preserve"> </w:t>
      </w:r>
      <w:r w:rsidR="00841D0C" w:rsidRPr="00841D0C">
        <w:rPr>
          <w:rFonts w:ascii="Verdana" w:hAnsi="Verdana"/>
          <w:sz w:val="18"/>
          <w:szCs w:val="18"/>
          <w:highlight w:val="lightGray"/>
        </w:rPr>
        <w:t xml:space="preserve"> </w:t>
      </w:r>
      <w:r w:rsidR="009547C0">
        <w:rPr>
          <w:rFonts w:ascii="Verdana" w:hAnsi="Verdana"/>
          <w:sz w:val="18"/>
          <w:szCs w:val="18"/>
        </w:rPr>
        <w:br/>
        <w:t xml:space="preserve">verwachtte datum productie </w:t>
      </w:r>
      <w:r w:rsidR="009547C0" w:rsidRPr="00841D0C">
        <w:rPr>
          <w:rFonts w:ascii="Verdana" w:hAnsi="Verdana"/>
          <w:sz w:val="18"/>
          <w:szCs w:val="18"/>
          <w:highlight w:val="lightGray"/>
        </w:rPr>
        <w:t xml:space="preserve"> </w:t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7C0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9547C0" w:rsidRPr="008677D5">
        <w:rPr>
          <w:rFonts w:ascii="Verdana" w:hAnsi="Verdana"/>
          <w:sz w:val="18"/>
          <w:szCs w:val="18"/>
          <w:highlight w:val="lightGray"/>
        </w:rPr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9547C0">
        <w:rPr>
          <w:rFonts w:ascii="Verdana" w:hAnsi="Verdana"/>
          <w:sz w:val="18"/>
          <w:szCs w:val="18"/>
        </w:rPr>
        <w:t xml:space="preserve">, of startdatum productie in deze verslagperiode: </w:t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7C0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9547C0" w:rsidRPr="008677D5">
        <w:rPr>
          <w:rFonts w:ascii="Verdana" w:hAnsi="Verdana"/>
          <w:sz w:val="18"/>
          <w:szCs w:val="18"/>
          <w:highlight w:val="lightGray"/>
        </w:rPr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9547C0">
        <w:rPr>
          <w:rFonts w:ascii="Verdana" w:hAnsi="Verdana"/>
          <w:sz w:val="18"/>
          <w:szCs w:val="18"/>
        </w:rPr>
        <w:br/>
        <w:t xml:space="preserve">verwachtte datum levering  </w:t>
      </w:r>
      <w:r w:rsidR="00D60C2E">
        <w:rPr>
          <w:rFonts w:ascii="Verdana" w:hAnsi="Verdana"/>
          <w:sz w:val="18"/>
          <w:szCs w:val="18"/>
        </w:rPr>
        <w:t xml:space="preserve"> </w:t>
      </w:r>
      <w:r w:rsidR="009547C0" w:rsidRPr="00841D0C">
        <w:rPr>
          <w:rFonts w:ascii="Verdana" w:hAnsi="Verdana"/>
          <w:sz w:val="18"/>
          <w:szCs w:val="18"/>
          <w:highlight w:val="lightGray"/>
        </w:rPr>
        <w:t xml:space="preserve"> </w:t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7C0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9547C0" w:rsidRPr="008677D5">
        <w:rPr>
          <w:rFonts w:ascii="Verdana" w:hAnsi="Verdana"/>
          <w:sz w:val="18"/>
          <w:szCs w:val="18"/>
          <w:highlight w:val="lightGray"/>
        </w:rPr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9547C0">
        <w:rPr>
          <w:rFonts w:ascii="Verdana" w:hAnsi="Verdana"/>
          <w:sz w:val="18"/>
          <w:szCs w:val="18"/>
        </w:rPr>
        <w:t xml:space="preserve">, of startdatum levering in deze verslagperiode: </w:t>
      </w:r>
      <w:r w:rsidR="00D60C2E">
        <w:rPr>
          <w:rFonts w:ascii="Verdana" w:hAnsi="Verdana"/>
          <w:sz w:val="18"/>
          <w:szCs w:val="18"/>
        </w:rPr>
        <w:t xml:space="preserve">  </w:t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7C0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9547C0" w:rsidRPr="008677D5">
        <w:rPr>
          <w:rFonts w:ascii="Verdana" w:hAnsi="Verdana"/>
          <w:sz w:val="18"/>
          <w:szCs w:val="18"/>
          <w:highlight w:val="lightGray"/>
        </w:rPr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9547C0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9547C0">
        <w:rPr>
          <w:rFonts w:ascii="Verdana" w:hAnsi="Verdana"/>
          <w:sz w:val="18"/>
          <w:szCs w:val="18"/>
        </w:rPr>
        <w:br/>
      </w:r>
    </w:p>
    <w:p w14:paraId="72736A3C" w14:textId="77777777" w:rsidR="002F2A44" w:rsidRPr="002F2A44" w:rsidRDefault="000B11BB" w:rsidP="00C91E62">
      <w:pPr>
        <w:pStyle w:val="Geenafstand"/>
        <w:numPr>
          <w:ilvl w:val="0"/>
          <w:numId w:val="16"/>
        </w:numPr>
        <w:rPr>
          <w:rFonts w:cs="Helvetica"/>
          <w:szCs w:val="18"/>
        </w:rPr>
      </w:pPr>
      <w:r>
        <w:rPr>
          <w:rFonts w:ascii="Verdana" w:hAnsi="Verdana"/>
          <w:sz w:val="18"/>
          <w:szCs w:val="18"/>
        </w:rPr>
        <w:t xml:space="preserve">Zijn er wijzigingen ten opzichte van de aanvraag danwel eerdere correspondentie met </w:t>
      </w:r>
      <w:r w:rsidR="00815B47">
        <w:rPr>
          <w:rFonts w:ascii="Verdana" w:hAnsi="Verdana"/>
          <w:sz w:val="18"/>
          <w:szCs w:val="18"/>
        </w:rPr>
        <w:t>RVO?</w:t>
      </w:r>
      <w:r w:rsidR="009C4B99" w:rsidRPr="009C4B99">
        <w:rPr>
          <w:rFonts w:cs="Helvetica"/>
          <w:szCs w:val="18"/>
        </w:rPr>
        <w:t xml:space="preserve"> </w:t>
      </w:r>
      <w:r w:rsidR="002F2A44">
        <w:rPr>
          <w:rFonts w:cs="Helvetica"/>
          <w:szCs w:val="18"/>
        </w:rPr>
        <w:br/>
      </w:r>
      <w:r w:rsidR="00AE5D92" w:rsidRPr="002F2A44">
        <w:rPr>
          <w:rFonts w:ascii="Verdana" w:hAnsi="Verdana"/>
          <w:sz w:val="18"/>
          <w:szCs w:val="18"/>
        </w:rPr>
        <w:t>Dit kan technisch of organisatorisch zijn en ook de financiële situatie van de vereniging</w:t>
      </w:r>
      <w:r w:rsidR="007D397A" w:rsidRPr="002F2A44">
        <w:rPr>
          <w:rFonts w:ascii="Verdana" w:hAnsi="Verdana"/>
          <w:sz w:val="18"/>
          <w:szCs w:val="18"/>
        </w:rPr>
        <w:t xml:space="preserve"> en verkregen subsidies</w:t>
      </w:r>
      <w:r w:rsidR="00AE5D92" w:rsidRPr="002F2A44">
        <w:rPr>
          <w:rFonts w:ascii="Verdana" w:hAnsi="Verdana"/>
          <w:sz w:val="18"/>
          <w:szCs w:val="18"/>
        </w:rPr>
        <w:t xml:space="preserve"> betreffen.</w:t>
      </w:r>
      <w:r w:rsidR="00024A3D" w:rsidRPr="002F2A44">
        <w:rPr>
          <w:rFonts w:ascii="Verdana" w:hAnsi="Verdana"/>
          <w:sz w:val="18"/>
          <w:szCs w:val="18"/>
        </w:rPr>
        <w:t xml:space="preserve"> Ook wijzigingen in de planning kunt u hier aangeven.</w:t>
      </w:r>
      <w:r w:rsidR="00AE5D92" w:rsidRPr="002F2A44">
        <w:rPr>
          <w:rFonts w:ascii="Verdana" w:hAnsi="Verdana"/>
          <w:sz w:val="18"/>
          <w:szCs w:val="18"/>
        </w:rPr>
        <w:br/>
      </w:r>
      <w:r w:rsidR="00AE5D92" w:rsidRPr="002F2A44">
        <w:rPr>
          <w:rFonts w:ascii="Verdana" w:hAnsi="Verdana"/>
          <w:sz w:val="18"/>
          <w:szCs w:val="18"/>
          <w:highlight w:val="lightGray"/>
        </w:rPr>
        <w:t xml:space="preserve"> </w:t>
      </w:r>
      <w:r w:rsidR="00AE5D92" w:rsidRPr="002F2A44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AE5D92" w:rsidRPr="002F2A44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AE5D92" w:rsidRPr="002F2A44">
        <w:rPr>
          <w:rFonts w:ascii="Verdana" w:hAnsi="Verdana"/>
          <w:sz w:val="18"/>
          <w:szCs w:val="18"/>
          <w:highlight w:val="lightGray"/>
        </w:rPr>
      </w:r>
      <w:r w:rsidR="00AE5D92" w:rsidRPr="002F2A44">
        <w:rPr>
          <w:rFonts w:ascii="Verdana" w:hAnsi="Verdana"/>
          <w:sz w:val="18"/>
          <w:szCs w:val="18"/>
          <w:highlight w:val="lightGray"/>
        </w:rPr>
        <w:fldChar w:fldCharType="separate"/>
      </w:r>
      <w:r w:rsidR="00AE5D92" w:rsidRPr="002F2A44">
        <w:rPr>
          <w:rFonts w:ascii="Verdana" w:hAnsi="Verdana"/>
          <w:sz w:val="18"/>
          <w:szCs w:val="18"/>
          <w:highlight w:val="lightGray"/>
        </w:rPr>
        <w:fldChar w:fldCharType="end"/>
      </w:r>
      <w:r w:rsidR="00AE5D92" w:rsidRPr="002F2A44">
        <w:rPr>
          <w:rFonts w:ascii="Verdana" w:hAnsi="Verdana"/>
          <w:sz w:val="18"/>
          <w:szCs w:val="18"/>
        </w:rPr>
        <w:t xml:space="preserve"> ja of </w:t>
      </w:r>
      <w:r w:rsidR="00AE5D92" w:rsidRPr="002F2A44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AE5D92" w:rsidRPr="002F2A44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AE5D92" w:rsidRPr="002F2A44">
        <w:rPr>
          <w:rFonts w:ascii="Verdana" w:hAnsi="Verdana"/>
          <w:sz w:val="18"/>
          <w:szCs w:val="18"/>
          <w:highlight w:val="lightGray"/>
        </w:rPr>
      </w:r>
      <w:r w:rsidR="00AE5D92" w:rsidRPr="002F2A44">
        <w:rPr>
          <w:rFonts w:ascii="Verdana" w:hAnsi="Verdana"/>
          <w:sz w:val="18"/>
          <w:szCs w:val="18"/>
          <w:highlight w:val="lightGray"/>
        </w:rPr>
        <w:fldChar w:fldCharType="separate"/>
      </w:r>
      <w:r w:rsidR="00AE5D92" w:rsidRPr="002F2A44">
        <w:rPr>
          <w:rFonts w:ascii="Verdana" w:hAnsi="Verdana"/>
          <w:sz w:val="18"/>
          <w:szCs w:val="18"/>
          <w:highlight w:val="lightGray"/>
        </w:rPr>
        <w:fldChar w:fldCharType="end"/>
      </w:r>
      <w:r w:rsidR="00AE5D92" w:rsidRPr="002F2A44">
        <w:rPr>
          <w:rFonts w:ascii="Verdana" w:hAnsi="Verdana"/>
          <w:sz w:val="18"/>
          <w:szCs w:val="18"/>
        </w:rPr>
        <w:t xml:space="preserve"> nee</w:t>
      </w:r>
      <w:r w:rsidR="00815B47" w:rsidRPr="002F2A44">
        <w:rPr>
          <w:rFonts w:ascii="Verdana" w:hAnsi="Verdana"/>
          <w:sz w:val="18"/>
          <w:szCs w:val="18"/>
        </w:rPr>
        <w:br/>
      </w:r>
      <w:r w:rsidR="000C576C">
        <w:rPr>
          <w:rFonts w:ascii="Verdana" w:hAnsi="Verdana"/>
          <w:sz w:val="18"/>
          <w:szCs w:val="18"/>
        </w:rPr>
        <w:lastRenderedPageBreak/>
        <w:t>Indien dit ondergeschikte wijzigingen zijn,</w:t>
      </w:r>
      <w:r w:rsidR="000C576C" w:rsidRPr="002F2A44">
        <w:rPr>
          <w:rFonts w:ascii="Verdana" w:hAnsi="Verdana"/>
          <w:sz w:val="18"/>
          <w:szCs w:val="18"/>
        </w:rPr>
        <w:t xml:space="preserve"> geef dat hier aan of gebruik het formulier “Wijzigingsformulier DDE”, zoals dat </w:t>
      </w:r>
      <w:r w:rsidR="00C91E62">
        <w:rPr>
          <w:rFonts w:ascii="Verdana" w:hAnsi="Verdana"/>
          <w:sz w:val="18"/>
          <w:szCs w:val="18"/>
        </w:rPr>
        <w:t xml:space="preserve">onder “Publicaties” </w:t>
      </w:r>
      <w:r w:rsidR="000C576C" w:rsidRPr="002F2A44">
        <w:rPr>
          <w:rFonts w:ascii="Verdana" w:hAnsi="Verdana"/>
          <w:sz w:val="18"/>
          <w:szCs w:val="18"/>
        </w:rPr>
        <w:t>te vinden is op</w:t>
      </w:r>
      <w:r w:rsidR="00C91E62">
        <w:rPr>
          <w:rFonts w:ascii="Verdana" w:hAnsi="Verdana"/>
          <w:sz w:val="18"/>
          <w:szCs w:val="18"/>
        </w:rPr>
        <w:t xml:space="preserve"> </w:t>
      </w:r>
      <w:r w:rsidR="00C91E62" w:rsidRPr="00C91E62">
        <w:rPr>
          <w:rFonts w:ascii="Verdana" w:hAnsi="Verdana"/>
          <w:sz w:val="18"/>
          <w:szCs w:val="18"/>
        </w:rPr>
        <w:t>https://www.rvo.nl/subsidies-regelingen/experimenten-elektriciteitswet</w:t>
      </w:r>
      <w:r w:rsidR="000C576C" w:rsidRPr="002F2A44">
        <w:rPr>
          <w:rFonts w:ascii="Verdana" w:hAnsi="Verdana"/>
          <w:sz w:val="18"/>
          <w:szCs w:val="18"/>
        </w:rPr>
        <w:t>.</w:t>
      </w:r>
      <w:r w:rsidR="000C576C">
        <w:rPr>
          <w:rFonts w:ascii="Verdana" w:hAnsi="Verdana"/>
          <w:sz w:val="18"/>
          <w:szCs w:val="18"/>
        </w:rPr>
        <w:t xml:space="preserve"> Bij niet-ondergeschikte wijzigingen dient u eerst RVO toestemming te vragen. Dit zijn in ieder geval zaken, die de leveringszekerheid, transportzekerheid of consumentenbescherming betreffen.</w:t>
      </w:r>
      <w:r w:rsidR="000C576C" w:rsidRPr="002F2A44">
        <w:rPr>
          <w:rFonts w:ascii="Verdana" w:hAnsi="Verdana"/>
          <w:sz w:val="18"/>
          <w:szCs w:val="18"/>
        </w:rPr>
        <w:br/>
      </w:r>
    </w:p>
    <w:p w14:paraId="50BF7283" w14:textId="77777777" w:rsidR="000B11BB" w:rsidRPr="00815B47" w:rsidRDefault="002F2A44" w:rsidP="00815B47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cs="Helvetica"/>
          <w:szCs w:val="18"/>
        </w:rPr>
        <w:t>Welke knelpunten zijn opgetreden en indien van toepassing hoe zijn die opgelost?</w:t>
      </w:r>
      <w:r w:rsidR="00815B47" w:rsidRPr="00815B47">
        <w:rPr>
          <w:rFonts w:ascii="Verdana" w:hAnsi="Verdana"/>
          <w:sz w:val="18"/>
          <w:szCs w:val="18"/>
        </w:rPr>
        <w:br/>
      </w:r>
    </w:p>
    <w:p w14:paraId="5B98E906" w14:textId="77777777" w:rsidR="00815B47" w:rsidRPr="00815B47" w:rsidRDefault="00815B47" w:rsidP="001518B3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Heeft </w:t>
      </w:r>
      <w:r w:rsidR="008133AE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 met derden </w:t>
      </w:r>
      <w:r w:rsidRPr="00F60EC4">
        <w:rPr>
          <w:rFonts w:cs="Helvetica"/>
          <w:szCs w:val="18"/>
        </w:rPr>
        <w:t xml:space="preserve">overeenkomsten </w:t>
      </w:r>
      <w:r w:rsidR="00024A3D">
        <w:rPr>
          <w:rFonts w:cs="Helvetica"/>
          <w:szCs w:val="18"/>
        </w:rPr>
        <w:t xml:space="preserve">gesloten </w:t>
      </w:r>
      <w:r w:rsidRPr="00F60EC4">
        <w:rPr>
          <w:rFonts w:cs="Helvetica"/>
          <w:szCs w:val="18"/>
        </w:rPr>
        <w:t>over uitvoerin</w:t>
      </w:r>
      <w:r w:rsidR="00024A3D">
        <w:rPr>
          <w:rFonts w:cs="Helvetica"/>
          <w:szCs w:val="18"/>
        </w:rPr>
        <w:t xml:space="preserve">g door hen van taken waarop de </w:t>
      </w:r>
      <w:r w:rsidRPr="00F60EC4">
        <w:rPr>
          <w:rFonts w:cs="Helvetica"/>
          <w:szCs w:val="18"/>
        </w:rPr>
        <w:t>ontheffingsverlening ziet, zoals overeenkomsten met een programmaverantwoordelijke</w:t>
      </w:r>
      <w:r>
        <w:rPr>
          <w:rFonts w:cs="Helvetica"/>
          <w:szCs w:val="18"/>
        </w:rPr>
        <w:t xml:space="preserve"> voor de aangesloten leden respectievelijk afnemers</w:t>
      </w:r>
      <w:r w:rsidRPr="00F60EC4">
        <w:rPr>
          <w:rFonts w:cs="Helvetica"/>
          <w:szCs w:val="18"/>
        </w:rPr>
        <w:t xml:space="preserve"> (indien de vereniging zelf als zodanig optreedt, de erkenning daarvan door Tennet), een energieleverancier, een </w:t>
      </w:r>
      <w:r w:rsidRPr="00D767CB">
        <w:rPr>
          <w:rFonts w:cs="Helvetica"/>
          <w:szCs w:val="18"/>
        </w:rPr>
        <w:t>facturatiebedrijf, netbeheerders of een bedrijf da</w:t>
      </w:r>
      <w:r>
        <w:rPr>
          <w:rFonts w:cs="Helvetica"/>
          <w:szCs w:val="18"/>
        </w:rPr>
        <w:t>t het net aanlegt of onderhoudt?</w:t>
      </w:r>
      <w:r w:rsidR="00AE5D92">
        <w:rPr>
          <w:rFonts w:cs="Helvetica"/>
          <w:szCs w:val="18"/>
        </w:rPr>
        <w:br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AE5D92"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AE5D92" w:rsidRPr="008677D5">
        <w:rPr>
          <w:rFonts w:ascii="Verdana" w:hAnsi="Verdana"/>
          <w:sz w:val="18"/>
          <w:szCs w:val="18"/>
          <w:highlight w:val="lightGray"/>
        </w:rPr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AE5D92" w:rsidRPr="006F2009">
        <w:rPr>
          <w:rFonts w:ascii="Verdana" w:hAnsi="Verdana"/>
          <w:sz w:val="18"/>
          <w:szCs w:val="18"/>
        </w:rPr>
        <w:t xml:space="preserve"> ja of </w:t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AE5D92"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AE5D92" w:rsidRPr="008677D5">
        <w:rPr>
          <w:rFonts w:ascii="Verdana" w:hAnsi="Verdana"/>
          <w:sz w:val="18"/>
          <w:szCs w:val="18"/>
          <w:highlight w:val="lightGray"/>
        </w:rPr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AE5D92" w:rsidRPr="006F2009">
        <w:rPr>
          <w:rFonts w:ascii="Verdana" w:hAnsi="Verdana"/>
          <w:sz w:val="18"/>
          <w:szCs w:val="18"/>
        </w:rPr>
        <w:t xml:space="preserve"> nee</w:t>
      </w:r>
      <w:r>
        <w:rPr>
          <w:rFonts w:cs="Helvetica"/>
          <w:szCs w:val="18"/>
        </w:rPr>
        <w:br/>
        <w:t xml:space="preserve">Zo ja, stuur </w:t>
      </w:r>
      <w:r w:rsidRPr="00F60EC4">
        <w:rPr>
          <w:rFonts w:cs="Helvetica"/>
          <w:szCs w:val="18"/>
        </w:rPr>
        <w:t xml:space="preserve">kopieën van de met derden gesloten </w:t>
      </w:r>
      <w:r>
        <w:rPr>
          <w:rFonts w:cs="Helvetica"/>
          <w:szCs w:val="18"/>
        </w:rPr>
        <w:t>aan RVO</w:t>
      </w:r>
      <w:r w:rsidR="007D397A">
        <w:rPr>
          <w:rFonts w:cs="Helvetica"/>
          <w:szCs w:val="18"/>
        </w:rPr>
        <w:t xml:space="preserve"> indien U dit niet eerder heeft gedaan</w:t>
      </w:r>
      <w:r>
        <w:rPr>
          <w:rFonts w:cs="Helvetica"/>
          <w:szCs w:val="18"/>
        </w:rPr>
        <w:t xml:space="preserve">. </w:t>
      </w:r>
      <w:r w:rsidR="00AE5D92">
        <w:rPr>
          <w:rFonts w:cs="Helvetica"/>
          <w:szCs w:val="18"/>
        </w:rPr>
        <w:br/>
      </w:r>
    </w:p>
    <w:p w14:paraId="1430786E" w14:textId="77777777" w:rsidR="00AE5D92" w:rsidRPr="00AE5D92" w:rsidRDefault="00815B47" w:rsidP="001518B3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cs="Helvetica"/>
          <w:szCs w:val="18"/>
        </w:rPr>
        <w:t xml:space="preserve">Heeft </w:t>
      </w:r>
      <w:r w:rsidR="008133AE">
        <w:rPr>
          <w:rFonts w:cs="Helvetica"/>
          <w:szCs w:val="18"/>
        </w:rPr>
        <w:t>u</w:t>
      </w:r>
      <w:r>
        <w:rPr>
          <w:rFonts w:cs="Helvetica"/>
          <w:szCs w:val="18"/>
        </w:rPr>
        <w:t xml:space="preserve"> besloten en geregeld </w:t>
      </w:r>
      <w:r w:rsidRPr="00D767CB">
        <w:rPr>
          <w:rFonts w:cs="Helvetica"/>
          <w:szCs w:val="18"/>
        </w:rPr>
        <w:t>hoe u de taken van de  systems operator en l</w:t>
      </w:r>
      <w:r>
        <w:rPr>
          <w:rFonts w:cs="Helvetica"/>
          <w:szCs w:val="18"/>
        </w:rPr>
        <w:t>everingszekerheid gaat invullen?</w:t>
      </w:r>
      <w:r w:rsidR="00AE5D92">
        <w:rPr>
          <w:rFonts w:cs="Helvetica"/>
          <w:szCs w:val="18"/>
        </w:rPr>
        <w:br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AE5D92"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AE5D92" w:rsidRPr="008677D5">
        <w:rPr>
          <w:rFonts w:ascii="Verdana" w:hAnsi="Verdana"/>
          <w:sz w:val="18"/>
          <w:szCs w:val="18"/>
          <w:highlight w:val="lightGray"/>
        </w:rPr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AE5D92" w:rsidRPr="006F2009">
        <w:rPr>
          <w:rFonts w:ascii="Verdana" w:hAnsi="Verdana"/>
          <w:sz w:val="18"/>
          <w:szCs w:val="18"/>
        </w:rPr>
        <w:t xml:space="preserve"> ja of </w:t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AE5D92"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AE5D92" w:rsidRPr="008677D5">
        <w:rPr>
          <w:rFonts w:ascii="Verdana" w:hAnsi="Verdana"/>
          <w:sz w:val="18"/>
          <w:szCs w:val="18"/>
          <w:highlight w:val="lightGray"/>
        </w:rPr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AE5D92" w:rsidRPr="006F2009">
        <w:rPr>
          <w:rFonts w:ascii="Verdana" w:hAnsi="Verdana"/>
          <w:sz w:val="18"/>
          <w:szCs w:val="18"/>
        </w:rPr>
        <w:t xml:space="preserve"> nee</w:t>
      </w:r>
      <w:r>
        <w:rPr>
          <w:rFonts w:cs="Helvetica"/>
          <w:szCs w:val="18"/>
        </w:rPr>
        <w:br/>
        <w:t>Zo ja, Dan kunt u dat hier aangeven</w:t>
      </w:r>
      <w:r w:rsidR="007D397A">
        <w:rPr>
          <w:rFonts w:cs="Helvetica"/>
          <w:szCs w:val="18"/>
        </w:rPr>
        <w:t xml:space="preserve"> indien U dit niet eerder aan RVO heeft aangegeven.</w:t>
      </w:r>
      <w:r>
        <w:rPr>
          <w:rFonts w:cs="Helvetica"/>
          <w:szCs w:val="18"/>
        </w:rPr>
        <w:t>.</w:t>
      </w:r>
      <w:r w:rsidR="00AE5D92">
        <w:rPr>
          <w:rFonts w:cs="Helvetica"/>
          <w:szCs w:val="18"/>
        </w:rPr>
        <w:br/>
      </w:r>
    </w:p>
    <w:p w14:paraId="2288C0FF" w14:textId="77777777" w:rsidR="00815B47" w:rsidRPr="00815B47" w:rsidRDefault="009547C0" w:rsidP="001518B3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cs="Helvetica"/>
          <w:szCs w:val="18"/>
        </w:rPr>
        <w:t>Heeft u</w:t>
      </w:r>
      <w:r w:rsidR="00AE5D92">
        <w:rPr>
          <w:rFonts w:cs="Helvetica"/>
          <w:szCs w:val="18"/>
        </w:rPr>
        <w:t xml:space="preserve"> reeds:</w:t>
      </w:r>
      <w:r w:rsidR="00AE5D92">
        <w:rPr>
          <w:rFonts w:cs="Helvetica"/>
          <w:szCs w:val="18"/>
        </w:rPr>
        <w:br/>
      </w:r>
      <w:r w:rsidR="00AE5D92" w:rsidRPr="00F60EC4">
        <w:rPr>
          <w:rFonts w:cs="Helvetica"/>
          <w:szCs w:val="18"/>
        </w:rPr>
        <w:t>a. een onderhoudsplan met bijbehorende onderhoudsdienst;</w:t>
      </w:r>
      <w:r w:rsidR="00AE5D92" w:rsidRPr="00F60EC4">
        <w:rPr>
          <w:rFonts w:cs="Helvetica"/>
          <w:szCs w:val="18"/>
        </w:rPr>
        <w:br/>
        <w:t>b. een storingsplan met bijbehorende storingsdienst;</w:t>
      </w:r>
      <w:r w:rsidR="00AE5D92" w:rsidRPr="00F60EC4">
        <w:rPr>
          <w:rFonts w:cs="Helvetica"/>
          <w:szCs w:val="18"/>
        </w:rPr>
        <w:br/>
        <w:t>c. een calamiteitenplan waarbij is voorzien in instructies aan de afnemers;</w:t>
      </w:r>
      <w:r w:rsidR="00AE5D92" w:rsidRPr="00F60EC4">
        <w:rPr>
          <w:rFonts w:cs="Helvetica"/>
          <w:szCs w:val="18"/>
        </w:rPr>
        <w:br/>
        <w:t>d. een investeringsplan waarvan een vervangingsplan onderdeel is;</w:t>
      </w:r>
      <w:r w:rsidR="00AE5D92" w:rsidRPr="00F60EC4">
        <w:rPr>
          <w:rFonts w:cs="Helvetica"/>
          <w:szCs w:val="18"/>
        </w:rPr>
        <w:br/>
        <w:t>e. een bedrijfsmiddelenregister dat een beschrijving bevat van alle verbindingen, leidingen en hulpmiddelen van het elektriciteitsnet, aangeduid naar locatie, aard, type en overige relevante gegevens;</w:t>
      </w:r>
      <w:r w:rsidR="00AE5D92" w:rsidRPr="00F60EC4">
        <w:rPr>
          <w:rFonts w:cs="Helvetica"/>
          <w:szCs w:val="18"/>
        </w:rPr>
        <w:br/>
        <w:t>f. een klachtenreglement.</w:t>
      </w:r>
      <w:r w:rsidR="004C716F">
        <w:rPr>
          <w:rFonts w:cs="Helvetica"/>
          <w:szCs w:val="18"/>
        </w:rPr>
        <w:t xml:space="preserve"> </w:t>
      </w:r>
      <w:r w:rsidR="00AE5D92" w:rsidRPr="00F60EC4">
        <w:rPr>
          <w:rFonts w:cs="Helvetica"/>
          <w:szCs w:val="18"/>
        </w:rPr>
        <w:br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AE5D92"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AE5D92" w:rsidRPr="008677D5">
        <w:rPr>
          <w:rFonts w:ascii="Verdana" w:hAnsi="Verdana"/>
          <w:sz w:val="18"/>
          <w:szCs w:val="18"/>
          <w:highlight w:val="lightGray"/>
        </w:rPr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AE5D92" w:rsidRPr="006F2009">
        <w:rPr>
          <w:rFonts w:ascii="Verdana" w:hAnsi="Verdana"/>
          <w:sz w:val="18"/>
          <w:szCs w:val="18"/>
        </w:rPr>
        <w:t xml:space="preserve"> ja of </w:t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AE5D92"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AE5D92" w:rsidRPr="008677D5">
        <w:rPr>
          <w:rFonts w:ascii="Verdana" w:hAnsi="Verdana"/>
          <w:sz w:val="18"/>
          <w:szCs w:val="18"/>
          <w:highlight w:val="lightGray"/>
        </w:rPr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AE5D92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AE5D92" w:rsidRPr="006F2009">
        <w:rPr>
          <w:rFonts w:ascii="Verdana" w:hAnsi="Verdana"/>
          <w:sz w:val="18"/>
          <w:szCs w:val="18"/>
        </w:rPr>
        <w:t xml:space="preserve"> nee</w:t>
      </w:r>
      <w:r w:rsidR="00AE5D92">
        <w:rPr>
          <w:rFonts w:cs="Helvetica"/>
          <w:szCs w:val="18"/>
        </w:rPr>
        <w:br/>
        <w:t xml:space="preserve">Zo ja, stuur </w:t>
      </w:r>
      <w:r w:rsidR="00AE5D92" w:rsidRPr="00F60EC4">
        <w:rPr>
          <w:rFonts w:cs="Helvetica"/>
          <w:szCs w:val="18"/>
        </w:rPr>
        <w:t xml:space="preserve">kopieën van </w:t>
      </w:r>
      <w:r w:rsidR="00AE5D92">
        <w:rPr>
          <w:rFonts w:cs="Helvetica"/>
          <w:szCs w:val="18"/>
        </w:rPr>
        <w:t>deze documenten aan RVO</w:t>
      </w:r>
      <w:r w:rsidR="007D397A">
        <w:rPr>
          <w:rFonts w:cs="Helvetica"/>
          <w:szCs w:val="18"/>
        </w:rPr>
        <w:t xml:space="preserve"> indien U dit nog niet eerder heeft gedaan</w:t>
      </w:r>
      <w:r w:rsidR="00AE5D92">
        <w:rPr>
          <w:rFonts w:cs="Helvetica"/>
          <w:szCs w:val="18"/>
        </w:rPr>
        <w:t>.</w:t>
      </w:r>
      <w:r w:rsidR="00815B47">
        <w:rPr>
          <w:rFonts w:cs="Helvetica"/>
          <w:szCs w:val="18"/>
        </w:rPr>
        <w:br/>
      </w:r>
    </w:p>
    <w:p w14:paraId="7360B07B" w14:textId="77777777" w:rsidR="00FE3170" w:rsidRPr="002F2A44" w:rsidRDefault="009547C0" w:rsidP="002F2A44">
      <w:pPr>
        <w:pStyle w:val="Geenafstand"/>
        <w:numPr>
          <w:ilvl w:val="0"/>
          <w:numId w:val="16"/>
        </w:numPr>
        <w:rPr>
          <w:rFonts w:cs="Helvetica"/>
          <w:b/>
          <w:szCs w:val="18"/>
        </w:rPr>
      </w:pPr>
      <w:r>
        <w:rPr>
          <w:rFonts w:cs="Helvetica"/>
          <w:szCs w:val="18"/>
        </w:rPr>
        <w:t>Heeft u</w:t>
      </w:r>
      <w:r w:rsidR="0006050D">
        <w:rPr>
          <w:rFonts w:cs="Helvetica"/>
          <w:szCs w:val="18"/>
        </w:rPr>
        <w:t xml:space="preserve"> al</w:t>
      </w:r>
      <w:r w:rsidR="0006050D" w:rsidRPr="00F60EC4">
        <w:rPr>
          <w:rFonts w:cs="Helvetica"/>
          <w:szCs w:val="18"/>
        </w:rPr>
        <w:t xml:space="preserve"> de tarieven en de leveringsvoorwaarden schriftelijk bekend</w:t>
      </w:r>
      <w:r w:rsidR="0006050D">
        <w:rPr>
          <w:rFonts w:cs="Helvetica"/>
          <w:szCs w:val="18"/>
        </w:rPr>
        <w:t xml:space="preserve"> gemaakt aan de afnemers in het net?</w:t>
      </w:r>
      <w:r w:rsidR="00841D0C">
        <w:rPr>
          <w:rFonts w:cs="Helvetica"/>
          <w:szCs w:val="18"/>
        </w:rPr>
        <w:br/>
      </w:r>
      <w:r w:rsidR="00841D0C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841D0C"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841D0C" w:rsidRPr="008677D5">
        <w:rPr>
          <w:rFonts w:ascii="Verdana" w:hAnsi="Verdana"/>
          <w:sz w:val="18"/>
          <w:szCs w:val="18"/>
          <w:highlight w:val="lightGray"/>
        </w:rPr>
      </w:r>
      <w:r w:rsidR="00841D0C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841D0C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841D0C" w:rsidRPr="006F2009">
        <w:rPr>
          <w:rFonts w:ascii="Verdana" w:hAnsi="Verdana"/>
          <w:sz w:val="18"/>
          <w:szCs w:val="18"/>
        </w:rPr>
        <w:t xml:space="preserve"> ja of </w:t>
      </w:r>
      <w:r w:rsidR="00841D0C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841D0C" w:rsidRPr="008677D5">
        <w:rPr>
          <w:rFonts w:ascii="Verdana" w:hAnsi="Verdana"/>
          <w:sz w:val="18"/>
          <w:szCs w:val="18"/>
          <w:highlight w:val="lightGray"/>
        </w:rPr>
        <w:instrText xml:space="preserve"> FORMCHECKBOX </w:instrText>
      </w:r>
      <w:r w:rsidR="00841D0C" w:rsidRPr="008677D5">
        <w:rPr>
          <w:rFonts w:ascii="Verdana" w:hAnsi="Verdana"/>
          <w:sz w:val="18"/>
          <w:szCs w:val="18"/>
          <w:highlight w:val="lightGray"/>
        </w:rPr>
      </w:r>
      <w:r w:rsidR="00841D0C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841D0C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841D0C" w:rsidRPr="006F2009">
        <w:rPr>
          <w:rFonts w:ascii="Verdana" w:hAnsi="Verdana"/>
          <w:sz w:val="18"/>
          <w:szCs w:val="18"/>
        </w:rPr>
        <w:t xml:space="preserve"> nee</w:t>
      </w:r>
      <w:r w:rsidR="0006050D">
        <w:rPr>
          <w:rFonts w:cs="Helvetica"/>
          <w:szCs w:val="18"/>
        </w:rPr>
        <w:br/>
        <w:t>Zo ja, stuur</w:t>
      </w:r>
      <w:r w:rsidR="0006050D" w:rsidRPr="00F60EC4">
        <w:rPr>
          <w:rFonts w:cs="Helvetica"/>
          <w:szCs w:val="18"/>
        </w:rPr>
        <w:t xml:space="preserve"> daarvan een kopie aan RVO.nl</w:t>
      </w:r>
      <w:r w:rsidR="007D397A">
        <w:rPr>
          <w:rFonts w:cs="Helvetica"/>
          <w:szCs w:val="18"/>
        </w:rPr>
        <w:t xml:space="preserve"> indien U dit nog niet eerder heeft gedaan.</w:t>
      </w:r>
      <w:r w:rsidR="0006050D" w:rsidRPr="00F60EC4">
        <w:rPr>
          <w:rFonts w:cs="Helvetica"/>
          <w:szCs w:val="18"/>
        </w:rPr>
        <w:t xml:space="preserve">. </w:t>
      </w:r>
      <w:r w:rsidR="00FE3170">
        <w:br w:type="page"/>
      </w:r>
    </w:p>
    <w:p w14:paraId="5F5F4136" w14:textId="77777777" w:rsidR="000C576C" w:rsidRPr="00F555A0" w:rsidRDefault="007D397A" w:rsidP="000C576C">
      <w:pPr>
        <w:pStyle w:val="Geenafstand"/>
        <w:ind w:left="720"/>
        <w:rPr>
          <w:rFonts w:ascii="Verdana" w:hAnsi="Verdana"/>
          <w:sz w:val="18"/>
          <w:szCs w:val="18"/>
        </w:rPr>
      </w:pPr>
      <w:r w:rsidRPr="007D397A">
        <w:rPr>
          <w:rFonts w:cs="Helvetica"/>
          <w:b/>
          <w:szCs w:val="18"/>
        </w:rPr>
        <w:lastRenderedPageBreak/>
        <w:t>De volgende vragen dient U alleen in te vullen indien de productie en levering van duurzame elektriciteit aan uw leden al is gestart:</w:t>
      </w:r>
      <w:r w:rsidR="00FE3170">
        <w:rPr>
          <w:rFonts w:cs="Helvetica"/>
          <w:b/>
          <w:szCs w:val="18"/>
        </w:rPr>
        <w:br/>
      </w:r>
      <w:r w:rsidR="000C576C">
        <w:rPr>
          <w:rFonts w:ascii="Verdana" w:hAnsi="Verdana"/>
          <w:sz w:val="18"/>
          <w:szCs w:val="18"/>
        </w:rPr>
        <w:br/>
      </w:r>
      <w:r w:rsidR="000C576C" w:rsidRPr="00F555A0">
        <w:rPr>
          <w:rFonts w:ascii="Verdana" w:hAnsi="Verdana"/>
          <w:sz w:val="18"/>
          <w:szCs w:val="18"/>
        </w:rPr>
        <w:t xml:space="preserve">Opwekkingscapaciteit van de vereniging </w:t>
      </w:r>
      <w:r w:rsidR="000C576C" w:rsidRPr="00F555A0">
        <w:rPr>
          <w:rFonts w:ascii="Verdana" w:hAnsi="Verdana"/>
          <w:sz w:val="18"/>
          <w:szCs w:val="18"/>
          <w:u w:val="single"/>
        </w:rPr>
        <w:t>en haar leden</w:t>
      </w:r>
      <w:r w:rsidR="000C576C" w:rsidRPr="00F555A0">
        <w:rPr>
          <w:rFonts w:ascii="Verdana" w:hAnsi="Verdana"/>
          <w:sz w:val="18"/>
          <w:szCs w:val="18"/>
        </w:rPr>
        <w:t>, van elk toegepast type duurzame productie-installatie en de jaarlijkse productie daarvan: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930"/>
        <w:gridCol w:w="1542"/>
        <w:gridCol w:w="2578"/>
      </w:tblGrid>
      <w:tr w:rsidR="000C576C" w14:paraId="34BD451B" w14:textId="77777777" w:rsidTr="000C576C">
        <w:tc>
          <w:tcPr>
            <w:tcW w:w="5058" w:type="dxa"/>
          </w:tcPr>
          <w:p w14:paraId="6455AF6C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6F2009">
              <w:rPr>
                <w:rFonts w:ascii="Verdana" w:hAnsi="Verdana"/>
                <w:b/>
                <w:sz w:val="18"/>
                <w:szCs w:val="18"/>
              </w:rPr>
              <w:t>Type duurzame productie-installaties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en opslag</w:t>
            </w:r>
          </w:p>
        </w:tc>
        <w:tc>
          <w:tcPr>
            <w:tcW w:w="1560" w:type="dxa"/>
          </w:tcPr>
          <w:p w14:paraId="4637B746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6F2009">
              <w:rPr>
                <w:rFonts w:ascii="Verdana" w:hAnsi="Verdana"/>
                <w:b/>
                <w:sz w:val="18"/>
                <w:szCs w:val="18"/>
              </w:rPr>
              <w:t>Nominaal vermogen</w:t>
            </w:r>
          </w:p>
        </w:tc>
        <w:tc>
          <w:tcPr>
            <w:tcW w:w="2658" w:type="dxa"/>
          </w:tcPr>
          <w:p w14:paraId="627EC7A1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</w:t>
            </w:r>
            <w:r w:rsidRPr="006F2009">
              <w:rPr>
                <w:rFonts w:ascii="Verdana" w:hAnsi="Verdana"/>
                <w:b/>
                <w:sz w:val="18"/>
                <w:szCs w:val="18"/>
              </w:rPr>
              <w:t>aarli</w:t>
            </w:r>
            <w:r>
              <w:rPr>
                <w:rFonts w:ascii="Verdana" w:hAnsi="Verdana"/>
                <w:b/>
                <w:sz w:val="18"/>
                <w:szCs w:val="18"/>
              </w:rPr>
              <w:t>jkse productie *)</w:t>
            </w:r>
          </w:p>
        </w:tc>
      </w:tr>
      <w:tr w:rsidR="000C576C" w14:paraId="1E08CD10" w14:textId="77777777" w:rsidTr="000C576C">
        <w:tc>
          <w:tcPr>
            <w:tcW w:w="5058" w:type="dxa"/>
          </w:tcPr>
          <w:p w14:paraId="5C10D993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Aardgasgestookte warmte</w:t>
            </w:r>
            <w:r w:rsidRPr="006F2009">
              <w:rPr>
                <w:rFonts w:ascii="Verdana" w:hAnsi="Verdana"/>
                <w:sz w:val="18"/>
                <w:szCs w:val="18"/>
              </w:rPr>
              <w:t>/krachtinstallatie(s) (elektrisch en warmte)</w:t>
            </w:r>
          </w:p>
        </w:tc>
        <w:tc>
          <w:tcPr>
            <w:tcW w:w="1560" w:type="dxa"/>
          </w:tcPr>
          <w:p w14:paraId="0D77C229" w14:textId="77777777" w:rsidR="000C576C" w:rsidRPr="006F2009" w:rsidRDefault="000C576C" w:rsidP="000C576C">
            <w:pPr>
              <w:rPr>
                <w:szCs w:val="18"/>
              </w:rPr>
            </w:pPr>
            <w:r w:rsidRPr="008677D5">
              <w:rPr>
                <w:szCs w:val="18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77D5">
              <w:rPr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szCs w:val="18"/>
                <w:highlight w:val="lightGray"/>
              </w:rPr>
            </w:r>
            <w:r w:rsidRPr="008677D5">
              <w:rPr>
                <w:szCs w:val="18"/>
                <w:highlight w:val="lightGray"/>
              </w:rPr>
              <w:fldChar w:fldCharType="separate"/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szCs w:val="18"/>
                <w:highlight w:val="lightGray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6F2009">
              <w:rPr>
                <w:szCs w:val="18"/>
              </w:rPr>
              <w:t>kWw</w:t>
            </w:r>
          </w:p>
          <w:p w14:paraId="466045A2" w14:textId="77777777" w:rsidR="000C576C" w:rsidRDefault="000C576C" w:rsidP="000C576C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F2009">
              <w:rPr>
                <w:rFonts w:ascii="Verdana" w:hAnsi="Verdana"/>
                <w:sz w:val="18"/>
                <w:szCs w:val="18"/>
              </w:rPr>
              <w:t>kWe</w:t>
            </w:r>
          </w:p>
        </w:tc>
        <w:tc>
          <w:tcPr>
            <w:tcW w:w="2658" w:type="dxa"/>
          </w:tcPr>
          <w:p w14:paraId="765C2E2A" w14:textId="77777777" w:rsidR="000C576C" w:rsidRPr="006F2009" w:rsidRDefault="000C576C" w:rsidP="000C576C">
            <w:pPr>
              <w:rPr>
                <w:szCs w:val="18"/>
              </w:rPr>
            </w:pPr>
            <w:r w:rsidRPr="008677D5">
              <w:rPr>
                <w:szCs w:val="18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677D5">
              <w:rPr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szCs w:val="18"/>
                <w:highlight w:val="lightGray"/>
              </w:rPr>
            </w:r>
            <w:r w:rsidRPr="008677D5">
              <w:rPr>
                <w:szCs w:val="18"/>
                <w:highlight w:val="lightGray"/>
              </w:rPr>
              <w:fldChar w:fldCharType="separate"/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noProof/>
                <w:szCs w:val="18"/>
                <w:highlight w:val="lightGray"/>
              </w:rPr>
              <w:t> </w:t>
            </w:r>
            <w:r w:rsidRPr="008677D5">
              <w:rPr>
                <w:szCs w:val="18"/>
                <w:highlight w:val="lightGray"/>
              </w:rPr>
              <w:fldChar w:fldCharType="end"/>
            </w:r>
            <w:r w:rsidRPr="006F2009">
              <w:rPr>
                <w:szCs w:val="18"/>
              </w:rPr>
              <w:t xml:space="preserve"> kWhw/jr</w:t>
            </w:r>
          </w:p>
          <w:p w14:paraId="49640B0D" w14:textId="77777777" w:rsidR="000C576C" w:rsidRDefault="000C576C" w:rsidP="000C576C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kWhe/jr</w:t>
            </w:r>
          </w:p>
        </w:tc>
      </w:tr>
      <w:tr w:rsidR="000C576C" w14:paraId="6DFA42A3" w14:textId="77777777" w:rsidTr="000C576C">
        <w:tc>
          <w:tcPr>
            <w:tcW w:w="5058" w:type="dxa"/>
          </w:tcPr>
          <w:p w14:paraId="52AFA266" w14:textId="77777777" w:rsidR="000C576C" w:rsidRPr="006F2009" w:rsidRDefault="000C576C" w:rsidP="008D462C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6F2009">
              <w:rPr>
                <w:rFonts w:ascii="Verdana" w:hAnsi="Verdana"/>
                <w:sz w:val="18"/>
                <w:szCs w:val="18"/>
              </w:rPr>
              <w:t>Zonnepanelen</w:t>
            </w:r>
          </w:p>
        </w:tc>
        <w:tc>
          <w:tcPr>
            <w:tcW w:w="1560" w:type="dxa"/>
          </w:tcPr>
          <w:p w14:paraId="36F5F6C0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kWe</w:t>
            </w:r>
          </w:p>
        </w:tc>
        <w:tc>
          <w:tcPr>
            <w:tcW w:w="2658" w:type="dxa"/>
          </w:tcPr>
          <w:p w14:paraId="1507F979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kWhe/jr</w:t>
            </w:r>
          </w:p>
        </w:tc>
      </w:tr>
      <w:tr w:rsidR="000C576C" w14:paraId="363311BA" w14:textId="77777777" w:rsidTr="000C576C">
        <w:tc>
          <w:tcPr>
            <w:tcW w:w="5058" w:type="dxa"/>
          </w:tcPr>
          <w:p w14:paraId="34DB6372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6F2009">
              <w:rPr>
                <w:rFonts w:ascii="Verdana" w:hAnsi="Verdana"/>
                <w:sz w:val="18"/>
                <w:szCs w:val="18"/>
              </w:rPr>
              <w:t>Windturbine(s) (geef merk, type, ashoogte en rotordiameter</w:t>
            </w:r>
          </w:p>
        </w:tc>
        <w:tc>
          <w:tcPr>
            <w:tcW w:w="1560" w:type="dxa"/>
          </w:tcPr>
          <w:p w14:paraId="5F82EC8C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kWe</w:t>
            </w:r>
          </w:p>
        </w:tc>
        <w:tc>
          <w:tcPr>
            <w:tcW w:w="2658" w:type="dxa"/>
          </w:tcPr>
          <w:p w14:paraId="3CB9926C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kWhe/jr</w:t>
            </w:r>
          </w:p>
        </w:tc>
      </w:tr>
      <w:tr w:rsidR="000C576C" w14:paraId="630212C1" w14:textId="77777777" w:rsidTr="000C576C">
        <w:tc>
          <w:tcPr>
            <w:tcW w:w="5058" w:type="dxa"/>
          </w:tcPr>
          <w:p w14:paraId="603BD3E7" w14:textId="77777777" w:rsidR="000C576C" w:rsidRPr="006F2009" w:rsidRDefault="000C576C" w:rsidP="000C576C">
            <w:pPr>
              <w:rPr>
                <w:szCs w:val="18"/>
              </w:rPr>
            </w:pPr>
            <w:r w:rsidRPr="006F2009">
              <w:rPr>
                <w:szCs w:val="18"/>
              </w:rPr>
              <w:t>Biomassa-installatie(s) (</w:t>
            </w:r>
            <w:r>
              <w:rPr>
                <w:szCs w:val="18"/>
              </w:rPr>
              <w:t xml:space="preserve">met </w:t>
            </w:r>
            <w:r w:rsidRPr="006F2009">
              <w:rPr>
                <w:szCs w:val="18"/>
              </w:rPr>
              <w:t>omschrijving)</w:t>
            </w:r>
          </w:p>
          <w:p w14:paraId="723D1BC2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ECF53" w14:textId="77777777" w:rsidR="000C576C" w:rsidRPr="006F2009" w:rsidRDefault="000C576C" w:rsidP="000C576C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kWe</w:t>
            </w:r>
          </w:p>
          <w:p w14:paraId="294461B8" w14:textId="77777777" w:rsidR="000C576C" w:rsidRDefault="000C576C" w:rsidP="000C576C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kWw</w:t>
            </w:r>
          </w:p>
        </w:tc>
        <w:tc>
          <w:tcPr>
            <w:tcW w:w="2658" w:type="dxa"/>
          </w:tcPr>
          <w:p w14:paraId="3F659D05" w14:textId="77777777" w:rsidR="000C576C" w:rsidRPr="006F2009" w:rsidRDefault="000C576C" w:rsidP="000C576C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kWhe/jr</w:t>
            </w:r>
          </w:p>
          <w:p w14:paraId="3845A61A" w14:textId="77777777" w:rsidR="000C576C" w:rsidRDefault="000C576C" w:rsidP="000C576C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kWhw/jr</w:t>
            </w:r>
          </w:p>
        </w:tc>
      </w:tr>
      <w:tr w:rsidR="000C576C" w14:paraId="51D6F03B" w14:textId="77777777" w:rsidTr="000C576C">
        <w:tc>
          <w:tcPr>
            <w:tcW w:w="5058" w:type="dxa"/>
          </w:tcPr>
          <w:p w14:paraId="619651C0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>
              <w:rPr>
                <w:szCs w:val="18"/>
              </w:rPr>
              <w:t>Opslagcapaciteit</w:t>
            </w:r>
          </w:p>
        </w:tc>
        <w:tc>
          <w:tcPr>
            <w:tcW w:w="1560" w:type="dxa"/>
          </w:tcPr>
          <w:p w14:paraId="5ECB1235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kWe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</w:t>
            </w:r>
            <w:r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2658" w:type="dxa"/>
          </w:tcPr>
          <w:p w14:paraId="2F8664D4" w14:textId="77777777" w:rsidR="000C576C" w:rsidRDefault="000C576C" w:rsidP="00B7300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instrText xml:space="preserve"> FORMTEXT </w:instrTex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separate"/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noProof/>
                <w:sz w:val="18"/>
                <w:szCs w:val="18"/>
                <w:highlight w:val="lightGray"/>
              </w:rPr>
              <w:t> </w:t>
            </w:r>
            <w:r w:rsidRPr="008677D5">
              <w:rPr>
                <w:rFonts w:ascii="Verdana" w:hAnsi="Verdana"/>
                <w:sz w:val="18"/>
                <w:szCs w:val="18"/>
                <w:highlight w:val="lightGray"/>
              </w:rPr>
              <w:fldChar w:fldCharType="end"/>
            </w:r>
            <w:r w:rsidRPr="006F2009">
              <w:rPr>
                <w:rFonts w:ascii="Verdana" w:hAnsi="Verdana"/>
                <w:sz w:val="18"/>
                <w:szCs w:val="18"/>
              </w:rPr>
              <w:t xml:space="preserve"> kWhe/jr</w:t>
            </w:r>
            <w:r>
              <w:rPr>
                <w:rFonts w:ascii="Verdana" w:hAnsi="Verdana"/>
                <w:sz w:val="18"/>
                <w:szCs w:val="18"/>
              </w:rPr>
              <w:t xml:space="preserve"> (levering uit opslag)</w:t>
            </w:r>
          </w:p>
        </w:tc>
      </w:tr>
    </w:tbl>
    <w:p w14:paraId="3DCAF1C2" w14:textId="77777777" w:rsidR="00232EEB" w:rsidRDefault="000C576C" w:rsidP="00082B20">
      <w:pPr>
        <w:pStyle w:val="Geenafstand"/>
        <w:ind w:left="720"/>
        <w:rPr>
          <w:rFonts w:cs="Helvetica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BA4803">
        <w:rPr>
          <w:rFonts w:cs="Helvetica"/>
          <w:szCs w:val="18"/>
        </w:rPr>
        <w:t>*) Aangeven welke periode (data) dit betreft</w:t>
      </w:r>
      <w:r>
        <w:rPr>
          <w:rFonts w:cs="Helvetica"/>
          <w:szCs w:val="18"/>
        </w:rPr>
        <w:t>:</w:t>
      </w:r>
      <w:r w:rsidR="00BA4803">
        <w:rPr>
          <w:rFonts w:cs="Helvetica"/>
          <w:szCs w:val="18"/>
        </w:rPr>
        <w:br/>
      </w:r>
    </w:p>
    <w:p w14:paraId="2DA96FA7" w14:textId="77777777" w:rsidR="00B56A6A" w:rsidRPr="00B56A6A" w:rsidRDefault="00BA4803" w:rsidP="00BA4803">
      <w:pPr>
        <w:pStyle w:val="Geenafstand"/>
        <w:numPr>
          <w:ilvl w:val="0"/>
          <w:numId w:val="16"/>
        </w:numPr>
        <w:rPr>
          <w:rFonts w:cs="Helvetica"/>
          <w:szCs w:val="18"/>
        </w:rPr>
      </w:pPr>
      <w:r>
        <w:rPr>
          <w:rFonts w:cs="Helvetica"/>
          <w:szCs w:val="18"/>
        </w:rPr>
        <w:t>Overzicht elektriciteitsgebruik van de leden:</w:t>
      </w:r>
      <w:r>
        <w:rPr>
          <w:rFonts w:cs="Helvetica"/>
          <w:szCs w:val="18"/>
        </w:rPr>
        <w:br/>
      </w:r>
      <w:r w:rsidR="002F2A44">
        <w:rPr>
          <w:rFonts w:cs="Helvetica"/>
          <w:szCs w:val="18"/>
        </w:rPr>
        <w:t>P</w:t>
      </w:r>
      <w:r>
        <w:rPr>
          <w:rFonts w:cs="Helvetica"/>
          <w:szCs w:val="18"/>
        </w:rPr>
        <w:t xml:space="preserve">eriode: van </w:t>
      </w:r>
      <w:r w:rsidR="002F2A44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2A44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2F2A44" w:rsidRPr="008677D5">
        <w:rPr>
          <w:rFonts w:ascii="Verdana" w:hAnsi="Verdana"/>
          <w:sz w:val="18"/>
          <w:szCs w:val="18"/>
          <w:highlight w:val="lightGray"/>
        </w:rPr>
      </w:r>
      <w:r w:rsidR="002F2A44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cs="Helvetica"/>
          <w:szCs w:val="18"/>
        </w:rPr>
        <w:t xml:space="preserve"> tot </w:t>
      </w:r>
      <w:r w:rsidR="002F2A44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F2A44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2F2A44" w:rsidRPr="008677D5">
        <w:rPr>
          <w:rFonts w:ascii="Verdana" w:hAnsi="Verdana"/>
          <w:sz w:val="18"/>
          <w:szCs w:val="18"/>
          <w:highlight w:val="lightGray"/>
        </w:rPr>
      </w:r>
      <w:r w:rsidR="002F2A44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2F2A44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2F2A44">
        <w:rPr>
          <w:rFonts w:ascii="Verdana" w:hAnsi="Verdana"/>
          <w:sz w:val="18"/>
          <w:szCs w:val="18"/>
        </w:rPr>
        <w:t xml:space="preserve"> (data invullen)</w:t>
      </w:r>
      <w:r>
        <w:rPr>
          <w:rFonts w:cs="Helvetica"/>
          <w:szCs w:val="18"/>
        </w:rPr>
        <w:br/>
        <w:t xml:space="preserve">Elektriciteitsgebruik van de leden/ afnemers: 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Pr="006F2009">
        <w:rPr>
          <w:rFonts w:ascii="Verdana" w:hAnsi="Verdana"/>
          <w:sz w:val="18"/>
          <w:szCs w:val="18"/>
        </w:rPr>
        <w:t xml:space="preserve"> kWhe</w:t>
      </w:r>
      <w:r>
        <w:rPr>
          <w:rFonts w:cs="Helvetica"/>
          <w:szCs w:val="18"/>
        </w:rPr>
        <w:br/>
        <w:t xml:space="preserve">Hiervan is 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B56A6A">
        <w:rPr>
          <w:rFonts w:ascii="Verdana" w:hAnsi="Verdana"/>
          <w:sz w:val="18"/>
          <w:szCs w:val="18"/>
        </w:rPr>
        <w:t xml:space="preserve"> kWhe</w:t>
      </w:r>
      <w:r>
        <w:rPr>
          <w:rFonts w:ascii="Verdana" w:hAnsi="Verdana"/>
          <w:sz w:val="18"/>
          <w:szCs w:val="18"/>
        </w:rPr>
        <w:t xml:space="preserve"> </w:t>
      </w:r>
      <w:r w:rsidR="00B56A6A">
        <w:rPr>
          <w:rFonts w:ascii="Verdana" w:hAnsi="Verdana"/>
          <w:sz w:val="18"/>
          <w:szCs w:val="18"/>
        </w:rPr>
        <w:t xml:space="preserve">opgewekt door de vereniging, waarvan </w:t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56A6A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B56A6A" w:rsidRPr="008677D5">
        <w:rPr>
          <w:rFonts w:ascii="Verdana" w:hAnsi="Verdana"/>
          <w:sz w:val="18"/>
          <w:szCs w:val="18"/>
          <w:highlight w:val="lightGray"/>
        </w:rPr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B56A6A">
        <w:rPr>
          <w:rFonts w:ascii="Verdana" w:hAnsi="Verdana"/>
          <w:sz w:val="18"/>
          <w:szCs w:val="18"/>
        </w:rPr>
        <w:t xml:space="preserve"> kWhe met een aardgasgestookte WKK</w:t>
      </w:r>
      <w:r w:rsidR="00B56A6A">
        <w:rPr>
          <w:rFonts w:ascii="Verdana" w:hAnsi="Verdana"/>
          <w:sz w:val="18"/>
          <w:szCs w:val="18"/>
        </w:rPr>
        <w:br/>
        <w:t xml:space="preserve">Hiervan is </w:t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56A6A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B56A6A" w:rsidRPr="008677D5">
        <w:rPr>
          <w:rFonts w:ascii="Verdana" w:hAnsi="Verdana"/>
          <w:sz w:val="18"/>
          <w:szCs w:val="18"/>
          <w:highlight w:val="lightGray"/>
        </w:rPr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B56A6A">
        <w:rPr>
          <w:rFonts w:ascii="Verdana" w:hAnsi="Verdana"/>
          <w:sz w:val="18"/>
          <w:szCs w:val="18"/>
        </w:rPr>
        <w:t xml:space="preserve"> kWhe (extern) ingekocht</w:t>
      </w:r>
      <w:r w:rsidR="00C91E62">
        <w:rPr>
          <w:rFonts w:ascii="Verdana" w:hAnsi="Verdana"/>
          <w:sz w:val="18"/>
          <w:szCs w:val="18"/>
        </w:rPr>
        <w:t>.</w:t>
      </w:r>
      <w:r w:rsidR="00B56A6A">
        <w:rPr>
          <w:rFonts w:ascii="Verdana" w:hAnsi="Verdana"/>
          <w:sz w:val="18"/>
          <w:szCs w:val="18"/>
        </w:rPr>
        <w:br/>
        <w:t xml:space="preserve">Tevens is er </w:t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56A6A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B56A6A" w:rsidRPr="008677D5">
        <w:rPr>
          <w:rFonts w:ascii="Verdana" w:hAnsi="Verdana"/>
          <w:sz w:val="18"/>
          <w:szCs w:val="18"/>
          <w:highlight w:val="lightGray"/>
        </w:rPr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B56A6A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B56A6A">
        <w:rPr>
          <w:rFonts w:ascii="Verdana" w:hAnsi="Verdana"/>
          <w:sz w:val="18"/>
          <w:szCs w:val="18"/>
        </w:rPr>
        <w:t xml:space="preserve"> kWhe (extern) verkocht aan derden.</w:t>
      </w:r>
      <w:r w:rsidR="00A812F6">
        <w:rPr>
          <w:rFonts w:ascii="Verdana" w:hAnsi="Verdana"/>
          <w:sz w:val="18"/>
          <w:szCs w:val="18"/>
        </w:rPr>
        <w:br/>
        <w:t xml:space="preserve">In geval van een aardgasgestookte WKK: </w:t>
      </w:r>
      <w:r w:rsidR="00A812F6">
        <w:rPr>
          <w:rFonts w:ascii="Verdana" w:hAnsi="Verdana"/>
          <w:sz w:val="18"/>
          <w:szCs w:val="18"/>
        </w:rPr>
        <w:br/>
        <w:t xml:space="preserve">- Hoeveelheid warmte van de WKK geleverd aan de leden: </w:t>
      </w:r>
      <w:r w:rsidR="00A812F6"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A812F6"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A812F6" w:rsidRPr="008677D5">
        <w:rPr>
          <w:rFonts w:ascii="Verdana" w:hAnsi="Verdana"/>
          <w:sz w:val="18"/>
          <w:szCs w:val="18"/>
          <w:highlight w:val="lightGray"/>
        </w:rPr>
      </w:r>
      <w:r w:rsidR="00A812F6"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="00A812F6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A812F6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A812F6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A812F6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A812F6"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="00A812F6"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="00A812F6">
        <w:rPr>
          <w:rFonts w:ascii="Verdana" w:hAnsi="Verdana"/>
          <w:sz w:val="18"/>
          <w:szCs w:val="18"/>
        </w:rPr>
        <w:t xml:space="preserve"> kWhw. </w:t>
      </w:r>
      <w:r w:rsidR="00A812F6">
        <w:rPr>
          <w:rFonts w:ascii="Verdana" w:hAnsi="Verdana"/>
          <w:sz w:val="18"/>
          <w:szCs w:val="18"/>
        </w:rPr>
        <w:br/>
        <w:t>- Hoe groot is het rendement van de totale gebruikte energie door de afnemers? Onderbouw dit met een berekening.</w:t>
      </w:r>
      <w:r w:rsidR="00B56A6A">
        <w:rPr>
          <w:rFonts w:ascii="Verdana" w:hAnsi="Verdana"/>
          <w:sz w:val="18"/>
          <w:szCs w:val="18"/>
        </w:rPr>
        <w:br/>
      </w:r>
    </w:p>
    <w:p w14:paraId="582D1AC8" w14:textId="77777777" w:rsidR="00A812F6" w:rsidRDefault="00A812F6" w:rsidP="00BA4803">
      <w:pPr>
        <w:pStyle w:val="Geenafstand"/>
        <w:numPr>
          <w:ilvl w:val="0"/>
          <w:numId w:val="16"/>
        </w:numPr>
        <w:rPr>
          <w:rFonts w:cs="Helvetica"/>
          <w:szCs w:val="18"/>
        </w:rPr>
      </w:pPr>
      <w:r>
        <w:rPr>
          <w:rFonts w:cs="Helvetica"/>
          <w:szCs w:val="18"/>
        </w:rPr>
        <w:t xml:space="preserve">Wat is in kW de maximale netbelasting geweest? 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Pr="006F2009">
        <w:rPr>
          <w:rFonts w:ascii="Verdana" w:hAnsi="Verdana"/>
          <w:sz w:val="18"/>
          <w:szCs w:val="18"/>
        </w:rPr>
        <w:t xml:space="preserve"> kW</w:t>
      </w:r>
      <w:r>
        <w:rPr>
          <w:rFonts w:ascii="Verdana" w:hAnsi="Verdana"/>
          <w:sz w:val="18"/>
          <w:szCs w:val="18"/>
        </w:rPr>
        <w:t>e</w:t>
      </w:r>
      <w:r>
        <w:rPr>
          <w:rFonts w:cs="Helvetica"/>
          <w:szCs w:val="18"/>
        </w:rPr>
        <w:br/>
        <w:t xml:space="preserve">Wat was dit geweest indien het experiment niet was toegepast? 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 w:rsidRPr="006F2009">
        <w:rPr>
          <w:rFonts w:ascii="Verdana" w:hAnsi="Verdana"/>
          <w:sz w:val="18"/>
          <w:szCs w:val="18"/>
        </w:rPr>
        <w:t xml:space="preserve"> kW</w:t>
      </w:r>
      <w:r>
        <w:rPr>
          <w:rFonts w:ascii="Verdana" w:hAnsi="Verdana"/>
          <w:sz w:val="18"/>
          <w:szCs w:val="18"/>
        </w:rPr>
        <w:t>e</w:t>
      </w:r>
      <w:r>
        <w:rPr>
          <w:rFonts w:cs="Helvetica"/>
          <w:szCs w:val="18"/>
        </w:rPr>
        <w:br/>
        <w:t xml:space="preserve">Onderbouw dit laatste. </w:t>
      </w:r>
      <w:r>
        <w:rPr>
          <w:rFonts w:cs="Helvetica"/>
          <w:szCs w:val="18"/>
        </w:rPr>
        <w:br/>
      </w:r>
    </w:p>
    <w:p w14:paraId="55693E93" w14:textId="77777777" w:rsidR="009C4B99" w:rsidRDefault="009547C0" w:rsidP="00BA4803">
      <w:pPr>
        <w:pStyle w:val="Geenafstand"/>
        <w:numPr>
          <w:ilvl w:val="0"/>
          <w:numId w:val="16"/>
        </w:numPr>
        <w:rPr>
          <w:rFonts w:cs="Helvetica"/>
          <w:szCs w:val="18"/>
        </w:rPr>
      </w:pPr>
      <w:r>
        <w:rPr>
          <w:rFonts w:cs="Helvetica"/>
          <w:szCs w:val="18"/>
        </w:rPr>
        <w:t>Wat heeft u</w:t>
      </w:r>
      <w:r w:rsidR="00A812F6">
        <w:rPr>
          <w:rFonts w:cs="Helvetica"/>
          <w:szCs w:val="18"/>
        </w:rPr>
        <w:t xml:space="preserve"> gedaan om – teneinde de netbelasting te verlagen – vraag en aanbod van elektriciteit te synchroniseren en te sturen?</w:t>
      </w:r>
      <w:r w:rsidR="009C4B99">
        <w:rPr>
          <w:rFonts w:cs="Helvetica"/>
          <w:szCs w:val="18"/>
        </w:rPr>
        <w:br/>
      </w:r>
    </w:p>
    <w:p w14:paraId="41927807" w14:textId="77777777" w:rsidR="002F2A44" w:rsidRDefault="009C4B99" w:rsidP="00BA4803">
      <w:pPr>
        <w:pStyle w:val="Geenafstand"/>
        <w:numPr>
          <w:ilvl w:val="0"/>
          <w:numId w:val="16"/>
        </w:numPr>
        <w:rPr>
          <w:rFonts w:cs="Helvetica"/>
          <w:szCs w:val="18"/>
        </w:rPr>
      </w:pPr>
      <w:r>
        <w:rPr>
          <w:rFonts w:cs="Helvetica"/>
          <w:szCs w:val="18"/>
        </w:rPr>
        <w:t>Welke bijdrage heeft het experiment geleverd aan de ontwikkelingen op gebied van de productie, het transport en de levering van decentraal opgewekte (duurzame) elektriciteit?</w:t>
      </w:r>
      <w:r w:rsidR="002F2A44">
        <w:rPr>
          <w:rFonts w:cs="Helvetica"/>
          <w:szCs w:val="18"/>
        </w:rPr>
        <w:br/>
      </w:r>
    </w:p>
    <w:p w14:paraId="2B136A3A" w14:textId="77777777" w:rsidR="007D6390" w:rsidRDefault="002F2A44" w:rsidP="00BA4803">
      <w:pPr>
        <w:pStyle w:val="Geenafstand"/>
        <w:numPr>
          <w:ilvl w:val="0"/>
          <w:numId w:val="16"/>
        </w:numPr>
        <w:rPr>
          <w:rFonts w:cs="Helvetica"/>
          <w:szCs w:val="18"/>
        </w:rPr>
      </w:pPr>
      <w:r>
        <w:rPr>
          <w:rFonts w:cs="Helvetica"/>
          <w:szCs w:val="18"/>
        </w:rPr>
        <w:t>Hoe heeft u uw leden betrokken bij het experiment?</w:t>
      </w:r>
      <w:r w:rsidR="007D6390">
        <w:rPr>
          <w:rFonts w:cs="Helvetica"/>
          <w:szCs w:val="18"/>
        </w:rPr>
        <w:br/>
        <w:t xml:space="preserve">Zijn er klachten opgetreden? </w:t>
      </w:r>
      <w:r w:rsidR="007D6390">
        <w:rPr>
          <w:rFonts w:cs="Helvetica"/>
          <w:szCs w:val="18"/>
        </w:rPr>
        <w:br/>
        <w:t>Zijn er storingen opgetreden in de levering aan de leden?</w:t>
      </w:r>
    </w:p>
    <w:p w14:paraId="22DF0A10" w14:textId="77777777" w:rsidR="00815B47" w:rsidRDefault="00A812F6" w:rsidP="00232EEB">
      <w:pPr>
        <w:pStyle w:val="Geenafstand"/>
        <w:rPr>
          <w:rFonts w:ascii="Verdana" w:hAnsi="Verdana"/>
          <w:sz w:val="18"/>
          <w:szCs w:val="18"/>
        </w:rPr>
      </w:pPr>
      <w:r>
        <w:rPr>
          <w:rFonts w:cs="Helvetica"/>
          <w:szCs w:val="18"/>
        </w:rPr>
        <w:br/>
      </w:r>
      <w:r w:rsidR="00232EEB">
        <w:rPr>
          <w:rFonts w:cs="Helvetica"/>
          <w:szCs w:val="18"/>
        </w:rPr>
        <w:t>U kunt dit ingevulde formulier en de gevraagde bijlagen sturen naar:</w:t>
      </w:r>
      <w:r w:rsidR="00082B20">
        <w:rPr>
          <w:rFonts w:cs="Helvetica"/>
          <w:szCs w:val="18"/>
        </w:rPr>
        <w:t xml:space="preserve"> dde@rvo.nl</w:t>
      </w:r>
      <w:r w:rsidR="00815B47" w:rsidRPr="00F60EC4">
        <w:rPr>
          <w:rFonts w:cs="Helvetica"/>
          <w:szCs w:val="18"/>
        </w:rPr>
        <w:br/>
      </w:r>
    </w:p>
    <w:p w14:paraId="6191DD3B" w14:textId="77777777" w:rsidR="00A213E8" w:rsidRPr="00D31B28" w:rsidRDefault="00A213E8" w:rsidP="00A213E8">
      <w:pPr>
        <w:pStyle w:val="Geenafstand"/>
        <w:rPr>
          <w:rFonts w:ascii="Verdana" w:hAnsi="Verdana"/>
          <w:sz w:val="18"/>
          <w:szCs w:val="18"/>
        </w:rPr>
      </w:pPr>
      <w:r w:rsidRPr="00D31B28">
        <w:rPr>
          <w:rFonts w:ascii="Verdana" w:hAnsi="Verdana"/>
          <w:sz w:val="18"/>
          <w:szCs w:val="18"/>
        </w:rPr>
        <w:t>De gegevens die u in dit document aanlevert zijn voor ons van belang om uw aanvraag</w:t>
      </w:r>
      <w:r>
        <w:rPr>
          <w:rFonts w:ascii="Verdana" w:hAnsi="Verdana"/>
          <w:sz w:val="18"/>
          <w:szCs w:val="18"/>
        </w:rPr>
        <w:t xml:space="preserve"> of verzoek</w:t>
      </w:r>
      <w:r w:rsidRPr="00D31B28">
        <w:rPr>
          <w:rFonts w:ascii="Verdana" w:hAnsi="Verdana"/>
          <w:sz w:val="18"/>
          <w:szCs w:val="18"/>
        </w:rPr>
        <w:t xml:space="preserve"> verder in behandeling te kunnen nemen. Deze gegevens zullen niet voor andere doeleinden worden ingezet. Wij gaan zorgvuldig om met uw persoonsgegevens. Lees meer over ons</w:t>
      </w:r>
      <w:hyperlink r:id="rId8" w:history="1">
        <w:r w:rsidRPr="000A2228">
          <w:rPr>
            <w:rStyle w:val="Hyperlink"/>
          </w:rPr>
          <w:t xml:space="preserve"> privacybeleid</w:t>
        </w:r>
      </w:hyperlink>
      <w:r w:rsidRPr="00D31B28">
        <w:rPr>
          <w:rFonts w:ascii="Verdana" w:hAnsi="Verdana"/>
          <w:sz w:val="18"/>
          <w:szCs w:val="18"/>
        </w:rPr>
        <w:t xml:space="preserve">. </w:t>
      </w:r>
    </w:p>
    <w:p w14:paraId="33E0FCF9" w14:textId="77777777" w:rsidR="00A213E8" w:rsidRDefault="00A213E8" w:rsidP="00232EEB">
      <w:pPr>
        <w:pStyle w:val="Geenafstand"/>
        <w:rPr>
          <w:rFonts w:ascii="Verdana" w:hAnsi="Verdana"/>
          <w:sz w:val="18"/>
          <w:szCs w:val="18"/>
        </w:rPr>
      </w:pPr>
    </w:p>
    <w:sectPr w:rsidR="00A213E8" w:rsidSect="007E5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8B2B" w14:textId="77777777" w:rsidR="00D9043E" w:rsidRDefault="00D9043E">
      <w:r>
        <w:separator/>
      </w:r>
    </w:p>
    <w:p w14:paraId="2DFCDA0C" w14:textId="77777777" w:rsidR="00D9043E" w:rsidRDefault="00D9043E"/>
  </w:endnote>
  <w:endnote w:type="continuationSeparator" w:id="0">
    <w:p w14:paraId="0808AAC9" w14:textId="77777777" w:rsidR="00D9043E" w:rsidRDefault="00D9043E">
      <w:r>
        <w:continuationSeparator/>
      </w:r>
    </w:p>
    <w:p w14:paraId="4F8C8A14" w14:textId="77777777" w:rsidR="00D9043E" w:rsidRDefault="00D9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61C4" w14:textId="27D613D2" w:rsidR="00D9043E" w:rsidRDefault="00577B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C324F9" wp14:editId="379385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028834071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1DAB3" w14:textId="1B4FEB62" w:rsidR="00577B76" w:rsidRPr="00577B76" w:rsidRDefault="00577B76" w:rsidP="00577B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7B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324F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BA1DAB3" w14:textId="1B4FEB62" w:rsidR="00577B76" w:rsidRPr="00577B76" w:rsidRDefault="00577B76" w:rsidP="00577B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7B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B17B83" w14:textId="77777777" w:rsidR="00D9043E" w:rsidRDefault="00D904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9043E" w14:paraId="66B1009D" w14:textId="77777777">
      <w:trPr>
        <w:trHeight w:hRule="exact" w:val="240"/>
      </w:trPr>
      <w:tc>
        <w:tcPr>
          <w:tcW w:w="7752" w:type="dxa"/>
        </w:tcPr>
        <w:p w14:paraId="14DC2C3B" w14:textId="77777777" w:rsidR="00D9043E" w:rsidRDefault="00D9043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5D998C87" w14:textId="77777777" w:rsidR="00D9043E" w:rsidRDefault="00D9043E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655C" w14:textId="2F5F902C" w:rsidR="00D9043E" w:rsidRPr="00236B5F" w:rsidRDefault="00577B76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2AAAAD" wp14:editId="693755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771944020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C1C73" w14:textId="651C631B" w:rsidR="00577B76" w:rsidRPr="00577B76" w:rsidRDefault="00577B76" w:rsidP="00577B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7B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AAAAD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ufFAIAACEEAAAOAAAAZHJzL2Uyb0RvYy54bWysU99v2jAQfp+0/8Hy+0hggN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h7zuf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83C1C73" w14:textId="651C631B" w:rsidR="00577B76" w:rsidRPr="00577B76" w:rsidRDefault="00577B76" w:rsidP="00577B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7B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043E" w:rsidRPr="00236B5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BA0D3" wp14:editId="20C57EA5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D9043E" w:rsidRPr="00236B5F" w14:paraId="1800016A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5A15B0E" w14:textId="77777777" w:rsidR="00D9043E" w:rsidRPr="00236B5F" w:rsidRDefault="00D9043E">
                                <w:pPr>
                                  <w:pStyle w:val="Huisstijl-Gegeven"/>
                                </w:pPr>
                                <w:bookmarkStart w:id="4" w:name="bmPag2" w:colFirst="0" w:colLast="0"/>
                                <w:bookmarkStart w:id="5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A2EEBD2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A213E8">
                                  <w:rPr>
                                    <w:rStyle w:val="Huisstijl-GegevenCharChar"/>
                                  </w:rPr>
                                  <w:t>3</w: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519B8EC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6D80336" w14:textId="77777777" w:rsidR="00D9043E" w:rsidRPr="00236B5F" w:rsidRDefault="00A213E8">
                                <w:pPr>
                                  <w:pStyle w:val="Huisstijl-Gegeven"/>
                                </w:pPr>
                                <w:fldSimple w:instr=" NUMPAGES   \* MERGEFORMAT ">
                                  <w:r>
                                    <w:t>3</w:t>
                                  </w:r>
                                </w:fldSimple>
                              </w:p>
                            </w:tc>
                          </w:tr>
                          <w:bookmarkEnd w:id="4"/>
                          <w:bookmarkEnd w:id="5"/>
                        </w:tbl>
                        <w:p w14:paraId="53430E55" w14:textId="77777777" w:rsidR="00D9043E" w:rsidRPr="00236B5F" w:rsidRDefault="00D9043E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BA0D3" id="Text Box 71" o:spid="_x0000_s1028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D9043E" w:rsidRPr="00236B5F" w14:paraId="1800016A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5A15B0E" w14:textId="77777777" w:rsidR="00D9043E" w:rsidRPr="00236B5F" w:rsidRDefault="00D9043E">
                          <w:pPr>
                            <w:pStyle w:val="Huisstijl-Gegeven"/>
                          </w:pPr>
                          <w:bookmarkStart w:id="6" w:name="bmPag2" w:colFirst="0" w:colLast="0"/>
                          <w:bookmarkStart w:id="7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A2EEBD2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236B5F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A213E8">
                            <w:rPr>
                              <w:rStyle w:val="Huisstijl-GegevenCharChar"/>
                            </w:rPr>
                            <w:t>3</w: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519B8EC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6D80336" w14:textId="77777777" w:rsidR="00D9043E" w:rsidRPr="00236B5F" w:rsidRDefault="00A213E8">
                          <w:pPr>
                            <w:pStyle w:val="Huisstijl-Gegeven"/>
                          </w:pPr>
                          <w:fldSimple w:instr=" NUMPAGES   \* MERGEFORMAT ">
                            <w:r>
                              <w:t>3</w:t>
                            </w:r>
                          </w:fldSimple>
                        </w:p>
                      </w:tc>
                    </w:tr>
                    <w:bookmarkEnd w:id="6"/>
                    <w:bookmarkEnd w:id="7"/>
                  </w:tbl>
                  <w:p w14:paraId="53430E55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87CD" w14:textId="63E5B137" w:rsidR="00D9043E" w:rsidRDefault="00577B76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CC79CC" wp14:editId="7E34F0CB">
              <wp:simplePos x="990600" y="96488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450610867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2BC39" w14:textId="607B7F64" w:rsidR="00577B76" w:rsidRPr="00577B76" w:rsidRDefault="00577B76" w:rsidP="00577B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7B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C79C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682BC39" w14:textId="607B7F64" w:rsidR="00577B76" w:rsidRPr="00577B76" w:rsidRDefault="00577B76" w:rsidP="00577B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7B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043E"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1A7F14" wp14:editId="2D8A1701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D9043E" w:rsidRPr="00236B5F" w14:paraId="636BC6A1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32B10CB" w14:textId="77777777" w:rsidR="00D9043E" w:rsidRPr="00236B5F" w:rsidRDefault="00D9043E">
                                <w:pPr>
                                  <w:pStyle w:val="Huisstijl-Gegeven"/>
                                </w:pPr>
                                <w:bookmarkStart w:id="12" w:name="bmPag" w:colFirst="0" w:colLast="0"/>
                                <w:bookmarkStart w:id="13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063038BB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A213E8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02FD1084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416F3C5E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fldChar w:fldCharType="begin"/>
                                </w:r>
                                <w:r w:rsidRPr="00236B5F">
                                  <w:instrText xml:space="preserve"> NUMPAGES  </w:instrText>
                                </w:r>
                                <w:r w:rsidRPr="00236B5F">
                                  <w:fldChar w:fldCharType="separate"/>
                                </w:r>
                                <w:r w:rsidR="00A213E8">
                                  <w:t>3</w:t>
                                </w:r>
                                <w:r w:rsidRPr="00236B5F">
                                  <w:fldChar w:fldCharType="end"/>
                                </w:r>
                              </w:p>
                            </w:tc>
                          </w:tr>
                          <w:bookmarkEnd w:id="12"/>
                          <w:bookmarkEnd w:id="13"/>
                        </w:tbl>
                        <w:p w14:paraId="38AFEF39" w14:textId="77777777" w:rsidR="00D9043E" w:rsidRPr="00236B5F" w:rsidRDefault="00D9043E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7F14" id="Text Box 46" o:spid="_x0000_s1032" type="#_x0000_t202" style="position:absolute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D9043E" w:rsidRPr="00236B5F" w14:paraId="636BC6A1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32B10CB" w14:textId="77777777" w:rsidR="00D9043E" w:rsidRPr="00236B5F" w:rsidRDefault="00D9043E">
                          <w:pPr>
                            <w:pStyle w:val="Huisstijl-Gegeven"/>
                          </w:pPr>
                          <w:bookmarkStart w:id="14" w:name="bmPag" w:colFirst="0" w:colLast="0"/>
                          <w:bookmarkStart w:id="15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063038BB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236B5F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A213E8">
                            <w:rPr>
                              <w:rStyle w:val="Huisstijl-GegevenCharChar"/>
                            </w:rPr>
                            <w:t>1</w: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02FD1084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416F3C5E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fldChar w:fldCharType="begin"/>
                          </w:r>
                          <w:r w:rsidRPr="00236B5F">
                            <w:instrText xml:space="preserve"> NUMPAGES  </w:instrText>
                          </w:r>
                          <w:r w:rsidRPr="00236B5F">
                            <w:fldChar w:fldCharType="separate"/>
                          </w:r>
                          <w:r w:rsidR="00A213E8">
                            <w:t>3</w:t>
                          </w:r>
                          <w:r w:rsidRPr="00236B5F">
                            <w:fldChar w:fldCharType="end"/>
                          </w:r>
                        </w:p>
                      </w:tc>
                    </w:tr>
                    <w:bookmarkEnd w:id="14"/>
                    <w:bookmarkEnd w:id="15"/>
                  </w:tbl>
                  <w:p w14:paraId="38AFEF39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9FE6" w14:textId="77777777" w:rsidR="00D9043E" w:rsidRDefault="00D9043E">
      <w:r>
        <w:separator/>
      </w:r>
    </w:p>
    <w:p w14:paraId="23861645" w14:textId="77777777" w:rsidR="00D9043E" w:rsidRDefault="00D9043E"/>
  </w:footnote>
  <w:footnote w:type="continuationSeparator" w:id="0">
    <w:p w14:paraId="2C647871" w14:textId="77777777" w:rsidR="00D9043E" w:rsidRDefault="00D9043E">
      <w:r>
        <w:continuationSeparator/>
      </w:r>
    </w:p>
    <w:p w14:paraId="256D5EA5" w14:textId="77777777" w:rsidR="00D9043E" w:rsidRDefault="00D90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68C9" w14:textId="77777777" w:rsidR="00D9043E" w:rsidRDefault="00D9043E">
    <w:pPr>
      <w:pStyle w:val="Koptekst"/>
    </w:pPr>
  </w:p>
  <w:p w14:paraId="462CCDE5" w14:textId="77777777" w:rsidR="00D9043E" w:rsidRDefault="00D904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3E75" w14:textId="77777777" w:rsidR="00D9043E" w:rsidRPr="00236B5F" w:rsidRDefault="00D9043E">
    <w:pPr>
      <w:spacing w:line="200" w:lineRule="exact"/>
    </w:pPr>
  </w:p>
  <w:p w14:paraId="1D31CD12" w14:textId="77777777" w:rsidR="00D9043E" w:rsidRPr="00236B5F" w:rsidRDefault="00D9043E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90B2" w14:textId="77777777" w:rsidR="00D9043E" w:rsidRDefault="00D9043E">
    <w:pPr>
      <w:pStyle w:val="Koptekst"/>
    </w:pPr>
  </w:p>
  <w:p w14:paraId="5F8FD095" w14:textId="77777777" w:rsidR="00D9043E" w:rsidRDefault="00D9043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983810" wp14:editId="11AB9987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D9043E" w:rsidRPr="00236B5F" w14:paraId="0DD33489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3325AD4" w14:textId="77777777" w:rsidR="00D9043E" w:rsidRPr="00236B5F" w:rsidRDefault="00D9043E">
                                <w:bookmarkStart w:id="8" w:name="bmLintregel1" w:colFirst="0" w:colLast="1"/>
                                <w:r w:rsidRPr="00236B5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C737E4" wp14:editId="24B82D3A">
                                      <wp:extent cx="2351405" cy="1590675"/>
                                      <wp:effectExtent l="0" t="0" r="0" b="9525"/>
                                      <wp:docPr id="1" name="Afbeelding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8"/>
                        </w:tbl>
                        <w:p w14:paraId="7A93241D" w14:textId="77777777" w:rsidR="00D9043E" w:rsidRPr="00236B5F" w:rsidRDefault="00D904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83810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9" type="#_x0000_t202" style="position:absolute;margin-left:318.95pt;margin-top:-2pt;width:281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D9043E" w:rsidRPr="00236B5F" w14:paraId="0DD33489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3325AD4" w14:textId="77777777" w:rsidR="00D9043E" w:rsidRPr="00236B5F" w:rsidRDefault="00D9043E">
                          <w:bookmarkStart w:id="9" w:name="bmLintregel1" w:colFirst="0" w:colLast="1"/>
                          <w:r w:rsidRPr="00236B5F">
                            <w:rPr>
                              <w:noProof/>
                            </w:rPr>
                            <w:drawing>
                              <wp:inline distT="0" distB="0" distL="0" distR="0" wp14:anchorId="7BC737E4" wp14:editId="24B82D3A">
                                <wp:extent cx="2351405" cy="1590675"/>
                                <wp:effectExtent l="0" t="0" r="0" b="9525"/>
                                <wp:docPr id="1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9"/>
                  </w:tbl>
                  <w:p w14:paraId="7A93241D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D901A" wp14:editId="11FE4144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D9043E" w:rsidRPr="00236B5F" w14:paraId="708322E0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3C4B7B4F" w14:textId="77777777" w:rsidR="00D9043E" w:rsidRPr="00236B5F" w:rsidRDefault="00D9043E">
                                <w:pPr>
                                  <w:spacing w:line="240" w:lineRule="auto"/>
                                </w:pPr>
                                <w:bookmarkStart w:id="10" w:name="bmRijksLogo" w:colFirst="0" w:colLast="0"/>
                                <w:r w:rsidRPr="00236B5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ABC63D" wp14:editId="00E0E689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36C64CF5" w14:textId="77777777" w:rsidR="00D9043E" w:rsidRPr="00236B5F" w:rsidRDefault="00D9043E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10"/>
                        </w:tbl>
                        <w:p w14:paraId="71DDDD57" w14:textId="77777777" w:rsidR="00D9043E" w:rsidRPr="00236B5F" w:rsidRDefault="00D904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D901A" id="Text Box 56" o:spid="_x0000_s1030" type="#_x0000_t202" style="position:absolute;margin-left:276.15pt;margin-top:-3.4pt;width:316.9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D9043E" w:rsidRPr="00236B5F" w14:paraId="708322E0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3C4B7B4F" w14:textId="77777777" w:rsidR="00D9043E" w:rsidRPr="00236B5F" w:rsidRDefault="00D9043E">
                          <w:pPr>
                            <w:spacing w:line="240" w:lineRule="auto"/>
                          </w:pPr>
                          <w:bookmarkStart w:id="11" w:name="bmRijksLogo" w:colFirst="0" w:colLast="0"/>
                          <w:r w:rsidRPr="00236B5F">
                            <w:rPr>
                              <w:noProof/>
                            </w:rPr>
                            <w:drawing>
                              <wp:inline distT="0" distB="0" distL="0" distR="0" wp14:anchorId="48ABC63D" wp14:editId="00E0E689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36C64CF5" w14:textId="77777777" w:rsidR="00D9043E" w:rsidRPr="00236B5F" w:rsidRDefault="00D9043E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11"/>
                  </w:tbl>
                  <w:p w14:paraId="71DDDD57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13E"/>
    <w:multiLevelType w:val="hybridMultilevel"/>
    <w:tmpl w:val="9978407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253B"/>
    <w:multiLevelType w:val="hybridMultilevel"/>
    <w:tmpl w:val="07BE7F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FE9"/>
    <w:multiLevelType w:val="hybridMultilevel"/>
    <w:tmpl w:val="A26ED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F00"/>
    <w:multiLevelType w:val="hybridMultilevel"/>
    <w:tmpl w:val="E77296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AEE"/>
    <w:multiLevelType w:val="hybridMultilevel"/>
    <w:tmpl w:val="BC3860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B0A818">
      <w:start w:val="3"/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EA3"/>
    <w:multiLevelType w:val="hybridMultilevel"/>
    <w:tmpl w:val="9956E6A2"/>
    <w:lvl w:ilvl="0" w:tplc="9B9C3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051E"/>
    <w:multiLevelType w:val="hybridMultilevel"/>
    <w:tmpl w:val="640442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11541"/>
    <w:multiLevelType w:val="hybridMultilevel"/>
    <w:tmpl w:val="37121D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0AE7"/>
    <w:multiLevelType w:val="hybridMultilevel"/>
    <w:tmpl w:val="A8FC7C9A"/>
    <w:lvl w:ilvl="0" w:tplc="9314CD3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86B0A818">
      <w:start w:val="3"/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0252"/>
    <w:multiLevelType w:val="hybridMultilevel"/>
    <w:tmpl w:val="6FB4BB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67E42"/>
    <w:multiLevelType w:val="hybridMultilevel"/>
    <w:tmpl w:val="C922D3CE"/>
    <w:lvl w:ilvl="0" w:tplc="E5685EC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843"/>
    <w:multiLevelType w:val="hybridMultilevel"/>
    <w:tmpl w:val="FFF026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0256C"/>
    <w:multiLevelType w:val="hybridMultilevel"/>
    <w:tmpl w:val="89366C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11E42"/>
    <w:multiLevelType w:val="hybridMultilevel"/>
    <w:tmpl w:val="24A67B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18888">
    <w:abstractNumId w:val="0"/>
  </w:num>
  <w:num w:numId="2" w16cid:durableId="574441786">
    <w:abstractNumId w:val="4"/>
  </w:num>
  <w:num w:numId="3" w16cid:durableId="2143646805">
    <w:abstractNumId w:val="15"/>
  </w:num>
  <w:num w:numId="4" w16cid:durableId="2086026585">
    <w:abstractNumId w:val="2"/>
  </w:num>
  <w:num w:numId="5" w16cid:durableId="1509905831">
    <w:abstractNumId w:val="10"/>
  </w:num>
  <w:num w:numId="6" w16cid:durableId="1359549811">
    <w:abstractNumId w:val="6"/>
  </w:num>
  <w:num w:numId="7" w16cid:durableId="764881182">
    <w:abstractNumId w:val="9"/>
  </w:num>
  <w:num w:numId="8" w16cid:durableId="550654949">
    <w:abstractNumId w:val="11"/>
  </w:num>
  <w:num w:numId="9" w16cid:durableId="462817811">
    <w:abstractNumId w:val="5"/>
  </w:num>
  <w:num w:numId="10" w16cid:durableId="285547142">
    <w:abstractNumId w:val="13"/>
  </w:num>
  <w:num w:numId="11" w16cid:durableId="2089426134">
    <w:abstractNumId w:val="3"/>
  </w:num>
  <w:num w:numId="12" w16cid:durableId="2114785460">
    <w:abstractNumId w:val="14"/>
  </w:num>
  <w:num w:numId="13" w16cid:durableId="1341005524">
    <w:abstractNumId w:val="8"/>
  </w:num>
  <w:num w:numId="14" w16cid:durableId="1149057253">
    <w:abstractNumId w:val="1"/>
  </w:num>
  <w:num w:numId="15" w16cid:durableId="300616449">
    <w:abstractNumId w:val="12"/>
  </w:num>
  <w:num w:numId="16" w16cid:durableId="203970186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Ondertitel" w:val="Model projectplan voor een experiment"/>
    <w:docVar w:name="bmTitel" w:val="Besluit experimenten decentrale duurzame elektriciteitsopwekking"/>
    <w:docVar w:name="cmbTaal" w:val="Nederlands"/>
    <w:docVar w:name="lstMinDienst" w:val="2"/>
    <w:docVar w:name="NieuwDocument" w:val="0"/>
  </w:docVars>
  <w:rsids>
    <w:rsidRoot w:val="00236B5F"/>
    <w:rsid w:val="00024A3D"/>
    <w:rsid w:val="000339A2"/>
    <w:rsid w:val="0006050D"/>
    <w:rsid w:val="00062723"/>
    <w:rsid w:val="000643AB"/>
    <w:rsid w:val="00082B20"/>
    <w:rsid w:val="00093C95"/>
    <w:rsid w:val="000A0D54"/>
    <w:rsid w:val="000B11BB"/>
    <w:rsid w:val="000C439F"/>
    <w:rsid w:val="000C576C"/>
    <w:rsid w:val="000C5A12"/>
    <w:rsid w:val="000E7358"/>
    <w:rsid w:val="000F77E9"/>
    <w:rsid w:val="001260AD"/>
    <w:rsid w:val="0015047B"/>
    <w:rsid w:val="001518B3"/>
    <w:rsid w:val="00151D4C"/>
    <w:rsid w:val="00181A4C"/>
    <w:rsid w:val="001A0D21"/>
    <w:rsid w:val="001A4F3D"/>
    <w:rsid w:val="001A775D"/>
    <w:rsid w:val="001F47A4"/>
    <w:rsid w:val="00205B61"/>
    <w:rsid w:val="00223A27"/>
    <w:rsid w:val="00230FF7"/>
    <w:rsid w:val="00232EEB"/>
    <w:rsid w:val="00233298"/>
    <w:rsid w:val="00236B5F"/>
    <w:rsid w:val="0025379F"/>
    <w:rsid w:val="002A00C1"/>
    <w:rsid w:val="002E672E"/>
    <w:rsid w:val="002F038F"/>
    <w:rsid w:val="002F2A44"/>
    <w:rsid w:val="00302F4F"/>
    <w:rsid w:val="0033285B"/>
    <w:rsid w:val="00366E41"/>
    <w:rsid w:val="00375822"/>
    <w:rsid w:val="00380B46"/>
    <w:rsid w:val="003D50BE"/>
    <w:rsid w:val="003E0BD9"/>
    <w:rsid w:val="003E1EC8"/>
    <w:rsid w:val="003F1694"/>
    <w:rsid w:val="00400E18"/>
    <w:rsid w:val="00427195"/>
    <w:rsid w:val="00474B4F"/>
    <w:rsid w:val="004C716F"/>
    <w:rsid w:val="004F3ECD"/>
    <w:rsid w:val="0051653C"/>
    <w:rsid w:val="00560AE2"/>
    <w:rsid w:val="00577B76"/>
    <w:rsid w:val="005D2FF2"/>
    <w:rsid w:val="006366A3"/>
    <w:rsid w:val="00642BB7"/>
    <w:rsid w:val="006902CA"/>
    <w:rsid w:val="00692964"/>
    <w:rsid w:val="006B4006"/>
    <w:rsid w:val="006D52CF"/>
    <w:rsid w:val="007057D7"/>
    <w:rsid w:val="00725AB0"/>
    <w:rsid w:val="00726A9E"/>
    <w:rsid w:val="00750977"/>
    <w:rsid w:val="00791A60"/>
    <w:rsid w:val="007A37BA"/>
    <w:rsid w:val="007D397A"/>
    <w:rsid w:val="007D6390"/>
    <w:rsid w:val="007E01AA"/>
    <w:rsid w:val="007E5988"/>
    <w:rsid w:val="007F4582"/>
    <w:rsid w:val="008133AE"/>
    <w:rsid w:val="00815B47"/>
    <w:rsid w:val="008233D8"/>
    <w:rsid w:val="00841D0C"/>
    <w:rsid w:val="008677D5"/>
    <w:rsid w:val="00881685"/>
    <w:rsid w:val="008A3E4D"/>
    <w:rsid w:val="008E6B86"/>
    <w:rsid w:val="00900178"/>
    <w:rsid w:val="009547C0"/>
    <w:rsid w:val="00961AB4"/>
    <w:rsid w:val="009C4B99"/>
    <w:rsid w:val="009E54C6"/>
    <w:rsid w:val="009E793B"/>
    <w:rsid w:val="00A213E8"/>
    <w:rsid w:val="00A36C7C"/>
    <w:rsid w:val="00A43A34"/>
    <w:rsid w:val="00A521B4"/>
    <w:rsid w:val="00A54AB9"/>
    <w:rsid w:val="00A55483"/>
    <w:rsid w:val="00A812F6"/>
    <w:rsid w:val="00A81AA5"/>
    <w:rsid w:val="00AA5F84"/>
    <w:rsid w:val="00AC2774"/>
    <w:rsid w:val="00AE5D92"/>
    <w:rsid w:val="00B00DB1"/>
    <w:rsid w:val="00B12AB9"/>
    <w:rsid w:val="00B215B1"/>
    <w:rsid w:val="00B403DD"/>
    <w:rsid w:val="00B56A6A"/>
    <w:rsid w:val="00B7300E"/>
    <w:rsid w:val="00BA4803"/>
    <w:rsid w:val="00BD3A74"/>
    <w:rsid w:val="00C666A1"/>
    <w:rsid w:val="00C91E62"/>
    <w:rsid w:val="00CB21FC"/>
    <w:rsid w:val="00CC3864"/>
    <w:rsid w:val="00CD7FAE"/>
    <w:rsid w:val="00D45134"/>
    <w:rsid w:val="00D60C2E"/>
    <w:rsid w:val="00D9043E"/>
    <w:rsid w:val="00DB09AC"/>
    <w:rsid w:val="00E252A4"/>
    <w:rsid w:val="00E64506"/>
    <w:rsid w:val="00EE06F6"/>
    <w:rsid w:val="00F00BB1"/>
    <w:rsid w:val="00F555A0"/>
    <w:rsid w:val="00F60F4E"/>
    <w:rsid w:val="00FA1083"/>
    <w:rsid w:val="00FA7980"/>
    <w:rsid w:val="00FC1A62"/>
    <w:rsid w:val="00FC54A5"/>
    <w:rsid w:val="00FE3170"/>
    <w:rsid w:val="00FE45AB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95A6DC"/>
  <w15:docId w15:val="{4B16C190-6DFB-4715-ACDF-5AA92E9D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236B5F"/>
    <w:pPr>
      <w:keepNext/>
      <w:widowControl w:val="0"/>
      <w:tabs>
        <w:tab w:val="num" w:pos="1006"/>
      </w:tabs>
      <w:spacing w:line="300" w:lineRule="atLeast"/>
      <w:ind w:left="862" w:hanging="862"/>
      <w:outlineLvl w:val="3"/>
    </w:pPr>
    <w:rPr>
      <w:rFonts w:ascii="Arial" w:hAnsi="Arial"/>
      <w:bCs/>
      <w:sz w:val="20"/>
      <w:szCs w:val="20"/>
    </w:rPr>
  </w:style>
  <w:style w:type="paragraph" w:styleId="Kop5">
    <w:name w:val="heading 5"/>
    <w:basedOn w:val="Standaard"/>
    <w:next w:val="Standaard"/>
    <w:link w:val="Kop5Char"/>
    <w:qFormat/>
    <w:rsid w:val="00236B5F"/>
    <w:pPr>
      <w:widowControl w:val="0"/>
      <w:tabs>
        <w:tab w:val="num" w:pos="1150"/>
      </w:tabs>
      <w:spacing w:before="240" w:after="60" w:line="300" w:lineRule="atLeast"/>
      <w:ind w:left="1150" w:hanging="1008"/>
      <w:outlineLvl w:val="4"/>
    </w:pPr>
    <w:rPr>
      <w:rFonts w:ascii="Arial" w:hAnsi="Arial"/>
      <w:bCs/>
      <w:sz w:val="20"/>
      <w:szCs w:val="20"/>
    </w:rPr>
  </w:style>
  <w:style w:type="paragraph" w:styleId="Kop6">
    <w:name w:val="heading 6"/>
    <w:basedOn w:val="Standaard"/>
    <w:next w:val="Standaard"/>
    <w:link w:val="Kop6Char"/>
    <w:qFormat/>
    <w:rsid w:val="00236B5F"/>
    <w:pPr>
      <w:widowControl w:val="0"/>
      <w:tabs>
        <w:tab w:val="num" w:pos="1294"/>
      </w:tabs>
      <w:spacing w:before="240" w:after="60" w:line="300" w:lineRule="atLeast"/>
      <w:ind w:left="1294" w:hanging="1152"/>
      <w:outlineLvl w:val="5"/>
    </w:pPr>
    <w:rPr>
      <w:rFonts w:ascii="Arial" w:hAnsi="Arial"/>
      <w:bCs/>
      <w:i/>
      <w:sz w:val="20"/>
      <w:szCs w:val="20"/>
    </w:rPr>
  </w:style>
  <w:style w:type="paragraph" w:styleId="Kop7">
    <w:name w:val="heading 7"/>
    <w:basedOn w:val="Standaard"/>
    <w:next w:val="Standaard"/>
    <w:link w:val="Kop7Char"/>
    <w:qFormat/>
    <w:rsid w:val="00236B5F"/>
    <w:pPr>
      <w:widowControl w:val="0"/>
      <w:tabs>
        <w:tab w:val="num" w:pos="1438"/>
      </w:tabs>
      <w:spacing w:before="240" w:after="60" w:line="300" w:lineRule="atLeast"/>
      <w:ind w:left="1438" w:hanging="1296"/>
      <w:outlineLvl w:val="6"/>
    </w:pPr>
    <w:rPr>
      <w:rFonts w:ascii="Arial" w:hAnsi="Arial"/>
      <w:bCs/>
      <w:sz w:val="20"/>
      <w:szCs w:val="20"/>
    </w:rPr>
  </w:style>
  <w:style w:type="paragraph" w:styleId="Kop8">
    <w:name w:val="heading 8"/>
    <w:basedOn w:val="Standaard"/>
    <w:next w:val="Standaard"/>
    <w:link w:val="Kop8Char"/>
    <w:qFormat/>
    <w:rsid w:val="00236B5F"/>
    <w:pPr>
      <w:widowControl w:val="0"/>
      <w:tabs>
        <w:tab w:val="num" w:pos="1582"/>
      </w:tabs>
      <w:spacing w:before="240" w:after="60" w:line="300" w:lineRule="atLeast"/>
      <w:ind w:left="1582" w:hanging="1440"/>
      <w:outlineLvl w:val="7"/>
    </w:pPr>
    <w:rPr>
      <w:rFonts w:ascii="Arial" w:hAnsi="Arial"/>
      <w:bCs/>
      <w:i/>
      <w:sz w:val="20"/>
      <w:szCs w:val="20"/>
    </w:rPr>
  </w:style>
  <w:style w:type="paragraph" w:styleId="Kop9">
    <w:name w:val="heading 9"/>
    <w:basedOn w:val="Standaard"/>
    <w:next w:val="Standaard"/>
    <w:link w:val="Kop9Char"/>
    <w:qFormat/>
    <w:rsid w:val="00236B5F"/>
    <w:pPr>
      <w:widowControl w:val="0"/>
      <w:tabs>
        <w:tab w:val="num" w:pos="1726"/>
      </w:tabs>
      <w:spacing w:before="240" w:after="60" w:line="300" w:lineRule="atLeast"/>
      <w:ind w:left="1726" w:hanging="1584"/>
      <w:outlineLvl w:val="8"/>
    </w:pPr>
    <w:rPr>
      <w:rFonts w:ascii="Arial" w:hAnsi="Arial"/>
      <w:b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uiPriority w:val="99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233298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rsid w:val="00236B5F"/>
    <w:rPr>
      <w:rFonts w:ascii="Arial" w:hAnsi="Arial"/>
      <w:bCs/>
    </w:rPr>
  </w:style>
  <w:style w:type="character" w:customStyle="1" w:styleId="Kop5Char">
    <w:name w:val="Kop 5 Char"/>
    <w:basedOn w:val="Standaardalinea-lettertype"/>
    <w:link w:val="Kop5"/>
    <w:rsid w:val="00236B5F"/>
    <w:rPr>
      <w:rFonts w:ascii="Arial" w:hAnsi="Arial"/>
      <w:bCs/>
    </w:rPr>
  </w:style>
  <w:style w:type="character" w:customStyle="1" w:styleId="Kop6Char">
    <w:name w:val="Kop 6 Char"/>
    <w:basedOn w:val="Standaardalinea-lettertype"/>
    <w:link w:val="Kop6"/>
    <w:rsid w:val="00236B5F"/>
    <w:rPr>
      <w:rFonts w:ascii="Arial" w:hAnsi="Arial"/>
      <w:bCs/>
      <w:i/>
    </w:rPr>
  </w:style>
  <w:style w:type="character" w:customStyle="1" w:styleId="Kop7Char">
    <w:name w:val="Kop 7 Char"/>
    <w:basedOn w:val="Standaardalinea-lettertype"/>
    <w:link w:val="Kop7"/>
    <w:rsid w:val="00236B5F"/>
    <w:rPr>
      <w:rFonts w:ascii="Arial" w:hAnsi="Arial"/>
      <w:bCs/>
    </w:rPr>
  </w:style>
  <w:style w:type="character" w:customStyle="1" w:styleId="Kop8Char">
    <w:name w:val="Kop 8 Char"/>
    <w:basedOn w:val="Standaardalinea-lettertype"/>
    <w:link w:val="Kop8"/>
    <w:rsid w:val="00236B5F"/>
    <w:rPr>
      <w:rFonts w:ascii="Arial" w:hAnsi="Arial"/>
      <w:bCs/>
      <w:i/>
    </w:rPr>
  </w:style>
  <w:style w:type="character" w:customStyle="1" w:styleId="Kop9Char">
    <w:name w:val="Kop 9 Char"/>
    <w:basedOn w:val="Standaardalinea-lettertype"/>
    <w:link w:val="Kop9"/>
    <w:rsid w:val="00236B5F"/>
    <w:rPr>
      <w:rFonts w:ascii="Arial" w:hAnsi="Arial"/>
      <w:bCs/>
      <w:sz w:val="18"/>
    </w:rPr>
  </w:style>
  <w:style w:type="paragraph" w:styleId="Geenafstand">
    <w:name w:val="No Spacing"/>
    <w:uiPriority w:val="1"/>
    <w:qFormat/>
    <w:rsid w:val="00236B5F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236B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9"/>
    <w:rsid w:val="00236B5F"/>
    <w:rPr>
      <w:rFonts w:ascii="Verdana" w:hAnsi="Verdana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236B5F"/>
    <w:rPr>
      <w:rFonts w:ascii="Verdana" w:hAnsi="Verdana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236B5F"/>
    <w:rPr>
      <w:rFonts w:ascii="Verdana" w:hAnsi="Verdana" w:cs="Arial"/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236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chtelijst">
    <w:name w:val="Light List"/>
    <w:basedOn w:val="Standaardtabel"/>
    <w:uiPriority w:val="61"/>
    <w:rsid w:val="00236B5F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Verwijzingopmerking">
    <w:name w:val="annotation reference"/>
    <w:basedOn w:val="Standaardalinea-lettertype"/>
    <w:uiPriority w:val="99"/>
    <w:unhideWhenUsed/>
    <w:rsid w:val="00236B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36B5F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36B5F"/>
    <w:rPr>
      <w:rFonts w:asciiTheme="minorHAnsi" w:eastAsiaTheme="minorEastAsia" w:hAnsiTheme="minorHAnsi" w:cstheme="minorBid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236B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236B5F"/>
    <w:rPr>
      <w:rFonts w:asciiTheme="minorHAnsi" w:eastAsiaTheme="minorEastAsia" w:hAnsiTheme="minorHAnsi" w:cstheme="minorBidi"/>
      <w:b/>
      <w:bCs/>
    </w:rPr>
  </w:style>
  <w:style w:type="paragraph" w:styleId="Revisie">
    <w:name w:val="Revision"/>
    <w:hidden/>
    <w:uiPriority w:val="99"/>
    <w:semiHidden/>
    <w:rsid w:val="00380B46"/>
    <w:rPr>
      <w:rFonts w:ascii="Verdana" w:hAnsi="Verdana"/>
      <w:sz w:val="18"/>
      <w:szCs w:val="24"/>
    </w:rPr>
  </w:style>
  <w:style w:type="character" w:styleId="GevolgdeHyperlink">
    <w:name w:val="FollowedHyperlink"/>
    <w:basedOn w:val="Standaardalinea-lettertype"/>
    <w:rsid w:val="003E0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o.nl/over-rvonl/over-deze-website/priva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CE8C-A9A6-4DD4-BE3E-C739302C2C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3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Verhage-van Soest, C. (Chèrine)</dc:creator>
  <cp:lastModifiedBy>Biesheuvel, A.M. (Anne Marie)</cp:lastModifiedBy>
  <cp:revision>2</cp:revision>
  <cp:lastPrinted>2016-04-13T12:32:00Z</cp:lastPrinted>
  <dcterms:created xsi:type="dcterms:W3CDTF">2025-03-07T13:17:00Z</dcterms:created>
  <dcterms:modified xsi:type="dcterms:W3CDTF">2025-03-07T13:17:00Z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1adbc6b3,78ed8d17,2e02ee54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