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427195" w:rsidRPr="00236B5F" w14:paraId="4C4644E5" w14:textId="77777777">
        <w:tc>
          <w:tcPr>
            <w:tcW w:w="15453" w:type="dxa"/>
          </w:tcPr>
          <w:p w14:paraId="7759D4D1" w14:textId="77777777" w:rsidR="00427195" w:rsidRPr="00236B5F" w:rsidRDefault="00236B5F" w:rsidP="006B4006">
            <w:pPr>
              <w:pStyle w:val="Kop2"/>
            </w:pPr>
            <w:bookmarkStart w:id="0" w:name="bmTitel" w:colFirst="0" w:colLast="0"/>
            <w:r w:rsidRPr="00236B5F">
              <w:t>Besluit experimenten decentrale duurzame elektriciteitsopwekking</w:t>
            </w:r>
          </w:p>
        </w:tc>
      </w:tr>
      <w:tr w:rsidR="00427195" w:rsidRPr="00236B5F" w14:paraId="47C00D80" w14:textId="77777777">
        <w:tc>
          <w:tcPr>
            <w:tcW w:w="15453" w:type="dxa"/>
          </w:tcPr>
          <w:p w14:paraId="3ECDDF7B" w14:textId="77777777" w:rsidR="00236B5F" w:rsidRDefault="00236B5F">
            <w:pPr>
              <w:pStyle w:val="Ondertitel"/>
            </w:pPr>
            <w:bookmarkStart w:id="1" w:name="bmOndertitel" w:colFirst="0" w:colLast="0"/>
            <w:bookmarkEnd w:id="0"/>
          </w:p>
          <w:p w14:paraId="7B0346CD" w14:textId="77777777" w:rsidR="00427195" w:rsidRPr="00236B5F" w:rsidRDefault="00236B5F" w:rsidP="00860C8E">
            <w:pPr>
              <w:pStyle w:val="Ondertitel"/>
            </w:pPr>
            <w:r w:rsidRPr="00236B5F">
              <w:t xml:space="preserve">Model </w:t>
            </w:r>
            <w:r w:rsidR="000B11BB">
              <w:t>“</w:t>
            </w:r>
            <w:r w:rsidR="009B266E">
              <w:t>W</w:t>
            </w:r>
            <w:r w:rsidR="00860C8E">
              <w:t>ijzigingsformulier</w:t>
            </w:r>
            <w:r w:rsidR="00D61548">
              <w:t xml:space="preserve"> </w:t>
            </w:r>
            <w:r w:rsidR="00796BD0">
              <w:t xml:space="preserve">experimenten </w:t>
            </w:r>
            <w:r w:rsidR="000B11BB">
              <w:t xml:space="preserve">DDE” </w:t>
            </w:r>
          </w:p>
        </w:tc>
      </w:tr>
    </w:tbl>
    <w:p w14:paraId="2DD2B80D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  <w:bookmarkStart w:id="2" w:name="bmBegin"/>
      <w:bookmarkEnd w:id="1"/>
      <w:bookmarkEnd w:id="2"/>
      <w:r w:rsidRPr="006F2009">
        <w:rPr>
          <w:rFonts w:ascii="Verdana" w:hAnsi="Verdana"/>
          <w:sz w:val="18"/>
          <w:szCs w:val="18"/>
        </w:rPr>
        <w:t>(</w:t>
      </w:r>
      <w:r w:rsidR="001A4C2F">
        <w:rPr>
          <w:rFonts w:ascii="Verdana" w:hAnsi="Verdana"/>
          <w:sz w:val="18"/>
          <w:szCs w:val="18"/>
        </w:rPr>
        <w:t>1 maart</w:t>
      </w:r>
      <w:r w:rsidR="00D712C3">
        <w:rPr>
          <w:rFonts w:ascii="Verdana" w:hAnsi="Verdana"/>
          <w:sz w:val="18"/>
          <w:szCs w:val="18"/>
        </w:rPr>
        <w:t xml:space="preserve"> 2018</w:t>
      </w:r>
      <w:r w:rsidRPr="006F2009">
        <w:rPr>
          <w:rFonts w:ascii="Verdana" w:hAnsi="Verdana"/>
          <w:sz w:val="18"/>
          <w:szCs w:val="18"/>
        </w:rPr>
        <w:t>)</w:t>
      </w:r>
    </w:p>
    <w:p w14:paraId="07EB8851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</w:p>
    <w:p w14:paraId="71D94ABD" w14:textId="77777777" w:rsidR="00236B5F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</w:p>
    <w:p w14:paraId="38152128" w14:textId="77777777" w:rsidR="00236B5F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</w:p>
    <w:p w14:paraId="1DA5D5F9" w14:textId="77777777" w:rsidR="00236B5F" w:rsidRPr="006F2009" w:rsidRDefault="00236B5F" w:rsidP="00236B5F">
      <w:pPr>
        <w:pStyle w:val="Geenafstand"/>
        <w:rPr>
          <w:rFonts w:ascii="Verdana" w:hAnsi="Verdana"/>
          <w:b/>
          <w:sz w:val="18"/>
          <w:szCs w:val="18"/>
        </w:rPr>
      </w:pPr>
      <w:r w:rsidRPr="006F2009">
        <w:rPr>
          <w:rFonts w:ascii="Verdana" w:hAnsi="Verdana"/>
          <w:b/>
          <w:sz w:val="18"/>
          <w:szCs w:val="18"/>
        </w:rPr>
        <w:t>Inleiding</w:t>
      </w:r>
    </w:p>
    <w:p w14:paraId="7E0E6E25" w14:textId="77777777" w:rsidR="00236B5F" w:rsidRPr="006F2009" w:rsidRDefault="00236B5F" w:rsidP="002B77D3">
      <w:pPr>
        <w:pStyle w:val="Geenafstand"/>
        <w:rPr>
          <w:rFonts w:ascii="Verdana" w:hAnsi="Verdana"/>
          <w:sz w:val="18"/>
          <w:szCs w:val="18"/>
        </w:rPr>
      </w:pPr>
      <w:r w:rsidRPr="006F2009">
        <w:rPr>
          <w:rFonts w:ascii="Verdana" w:hAnsi="Verdana"/>
          <w:sz w:val="18"/>
          <w:szCs w:val="18"/>
        </w:rPr>
        <w:t xml:space="preserve">U bent een Vereniging van Eigenaars (VvE) of een coöperatie en u wilt een experiment met decentrale duurzame elektriciteitsopwekking doen. </w:t>
      </w:r>
      <w:r w:rsidR="00062723">
        <w:rPr>
          <w:rFonts w:ascii="Verdana" w:hAnsi="Verdana"/>
          <w:sz w:val="18"/>
          <w:szCs w:val="18"/>
        </w:rPr>
        <w:t xml:space="preserve">Hiertoe heeft u een aanvraag ingediend en een beslissing van </w:t>
      </w:r>
      <w:r w:rsidR="0064542E">
        <w:rPr>
          <w:rFonts w:ascii="Verdana" w:hAnsi="Verdana"/>
          <w:sz w:val="18"/>
          <w:szCs w:val="18"/>
        </w:rPr>
        <w:t>de Minister</w:t>
      </w:r>
      <w:r w:rsidR="00062723">
        <w:rPr>
          <w:rFonts w:ascii="Verdana" w:hAnsi="Verdana"/>
          <w:sz w:val="18"/>
          <w:szCs w:val="18"/>
        </w:rPr>
        <w:t xml:space="preserve"> ontvangen. In </w:t>
      </w:r>
      <w:r w:rsidR="001518B3">
        <w:rPr>
          <w:rFonts w:ascii="Verdana" w:hAnsi="Verdana"/>
          <w:sz w:val="18"/>
          <w:szCs w:val="18"/>
        </w:rPr>
        <w:t xml:space="preserve">de voorschriften van </w:t>
      </w:r>
      <w:r w:rsidR="00062723">
        <w:rPr>
          <w:rFonts w:ascii="Verdana" w:hAnsi="Verdana"/>
          <w:sz w:val="18"/>
          <w:szCs w:val="18"/>
        </w:rPr>
        <w:t>deze besli</w:t>
      </w:r>
      <w:r w:rsidR="000B11BB">
        <w:rPr>
          <w:rFonts w:ascii="Verdana" w:hAnsi="Verdana"/>
          <w:sz w:val="18"/>
          <w:szCs w:val="18"/>
        </w:rPr>
        <w:t>ssing is aangegeven:</w:t>
      </w:r>
      <w:r w:rsidR="002B77D3">
        <w:rPr>
          <w:rFonts w:ascii="Verdana" w:hAnsi="Verdana"/>
          <w:sz w:val="18"/>
          <w:szCs w:val="18"/>
        </w:rPr>
        <w:br/>
        <w:t xml:space="preserve">- U voert het project uit overeenkomstig hetgeen is beschreven in het bij de ontheffingsaanvraag gevoegde projectplan en de bij de aanvraag nader verstrekte documenten en correspondentie. Als u desondanks het project op niet-ondergeschikte onderdelen wil wijzigen of als een substantiële vertraging dreigt op te treden, vraagt u daarvoor van tevoren mijn toestemming. </w:t>
      </w:r>
      <w:r w:rsidR="002B77D3">
        <w:rPr>
          <w:rFonts w:ascii="Verdana" w:hAnsi="Verdana"/>
          <w:sz w:val="18"/>
          <w:szCs w:val="18"/>
        </w:rPr>
        <w:br/>
        <w:t xml:space="preserve">Als ondergeschikte wijzigingen in het project optreden meldt u mij dat onverwijld met gebruikmaking van het format “Wijzigingsformulier </w:t>
      </w:r>
      <w:r w:rsidR="005645DC">
        <w:rPr>
          <w:rFonts w:ascii="Verdana" w:hAnsi="Verdana"/>
          <w:sz w:val="18"/>
          <w:szCs w:val="18"/>
        </w:rPr>
        <w:t xml:space="preserve">experimenten </w:t>
      </w:r>
      <w:r w:rsidR="002B77D3">
        <w:rPr>
          <w:rFonts w:ascii="Verdana" w:hAnsi="Verdana"/>
          <w:sz w:val="18"/>
          <w:szCs w:val="18"/>
        </w:rPr>
        <w:t>DDE”</w:t>
      </w:r>
      <w:r w:rsidR="005645DC">
        <w:rPr>
          <w:rFonts w:ascii="Verdana" w:hAnsi="Verdana"/>
          <w:sz w:val="18"/>
          <w:szCs w:val="18"/>
        </w:rPr>
        <w:br/>
      </w:r>
      <w:r w:rsidR="005645DC">
        <w:rPr>
          <w:bCs/>
          <w:iCs/>
        </w:rPr>
        <w:br/>
        <w:t xml:space="preserve">Voor </w:t>
      </w:r>
      <w:r w:rsidR="005645DC" w:rsidRPr="0091779F">
        <w:rPr>
          <w:b/>
          <w:bCs/>
          <w:iCs/>
        </w:rPr>
        <w:t>substantiële wijzigingen</w:t>
      </w:r>
      <w:r w:rsidR="005645DC">
        <w:rPr>
          <w:bCs/>
          <w:iCs/>
        </w:rPr>
        <w:t xml:space="preserve"> </w:t>
      </w:r>
      <w:r w:rsidR="005645DC" w:rsidRPr="0091779F">
        <w:rPr>
          <w:bCs/>
          <w:iCs/>
        </w:rPr>
        <w:t>(waaronder substantiële vertragingen)</w:t>
      </w:r>
      <w:r w:rsidR="005645DC">
        <w:rPr>
          <w:bCs/>
          <w:iCs/>
        </w:rPr>
        <w:t xml:space="preserve"> heeft u mijn </w:t>
      </w:r>
      <w:r w:rsidR="005645DC" w:rsidRPr="0091779F">
        <w:rPr>
          <w:b/>
          <w:bCs/>
          <w:iCs/>
        </w:rPr>
        <w:t>voorafgaande</w:t>
      </w:r>
      <w:r w:rsidR="005645DC">
        <w:rPr>
          <w:bCs/>
          <w:iCs/>
        </w:rPr>
        <w:t xml:space="preserve"> toestemming nodig. Zorgt u dan ook voor een tijdige melding van dergelijke wijzigingen, liefst tenminste twee weken tevoren. </w:t>
      </w:r>
      <w:r w:rsidR="005645DC">
        <w:rPr>
          <w:bCs/>
          <w:iCs/>
        </w:rPr>
        <w:br/>
        <w:t>Ondergeschikte wijzigingen (waaronder kleine vertragingen) kunt u achteraf melden. Doet u dat wel meteen nadat deze wijzigingen zijn opgetreden.</w:t>
      </w:r>
      <w:r w:rsidR="005645DC">
        <w:rPr>
          <w:bCs/>
          <w:iCs/>
        </w:rPr>
        <w:br/>
        <w:t>Voor beide soorten wijzigingen kunt u dit formulier gebruiken om mij te informeren.</w:t>
      </w:r>
      <w:r w:rsidR="005645DC">
        <w:rPr>
          <w:bCs/>
          <w:iCs/>
        </w:rPr>
        <w:br/>
      </w:r>
    </w:p>
    <w:p w14:paraId="0AA48698" w14:textId="77777777" w:rsidR="00236B5F" w:rsidRPr="006F2009" w:rsidRDefault="00236B5F" w:rsidP="00236B5F">
      <w:pPr>
        <w:pStyle w:val="Geenafstand"/>
        <w:rPr>
          <w:rFonts w:ascii="Verdana" w:hAnsi="Verdana"/>
          <w:sz w:val="18"/>
          <w:szCs w:val="18"/>
        </w:rPr>
      </w:pPr>
    </w:p>
    <w:p w14:paraId="64CC2027" w14:textId="77777777" w:rsidR="00860C8E" w:rsidRDefault="001518B3" w:rsidP="002B77D3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6F2009">
        <w:rPr>
          <w:rFonts w:ascii="Verdana" w:hAnsi="Verdana"/>
          <w:b/>
          <w:sz w:val="18"/>
          <w:szCs w:val="18"/>
        </w:rPr>
        <w:t>Titel</w:t>
      </w:r>
      <w:r w:rsidRPr="006F2009">
        <w:rPr>
          <w:rFonts w:ascii="Verdana" w:hAnsi="Verdana"/>
          <w:sz w:val="18"/>
          <w:szCs w:val="18"/>
        </w:rPr>
        <w:br/>
        <w:t xml:space="preserve">Naam van het </w:t>
      </w:r>
      <w:r w:rsidRPr="006F2009">
        <w:rPr>
          <w:rFonts w:ascii="Verdana" w:hAnsi="Verdana"/>
          <w:i/>
          <w:sz w:val="18"/>
          <w:szCs w:val="18"/>
        </w:rPr>
        <w:t>project</w:t>
      </w:r>
      <w:r w:rsidRPr="006F2009">
        <w:rPr>
          <w:rFonts w:ascii="Verdana" w:hAnsi="Verdana"/>
          <w:sz w:val="18"/>
          <w:szCs w:val="18"/>
        </w:rPr>
        <w:t xml:space="preserve"> zoals ook opgegeven in </w:t>
      </w:r>
      <w:r>
        <w:rPr>
          <w:rFonts w:ascii="Verdana" w:hAnsi="Verdana"/>
          <w:sz w:val="18"/>
          <w:szCs w:val="18"/>
        </w:rPr>
        <w:t>de beslissing</w:t>
      </w:r>
      <w:r w:rsidRPr="006F2009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bookmarkEnd w:id="3"/>
      <w:r w:rsidR="00860C8E">
        <w:rPr>
          <w:rFonts w:ascii="Verdana" w:hAnsi="Verdana"/>
          <w:sz w:val="18"/>
          <w:szCs w:val="18"/>
        </w:rPr>
        <w:br/>
      </w:r>
    </w:p>
    <w:p w14:paraId="05FA5515" w14:textId="77777777" w:rsidR="001518B3" w:rsidRPr="00860C8E" w:rsidRDefault="00860C8E" w:rsidP="00860C8E">
      <w:pPr>
        <w:pStyle w:val="Geenafstand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Welke wijzigingen zijn er opgetreden ten opzichte van de aanvraag danwel eerdere correspondentie met RVO?</w:t>
      </w:r>
      <w:r w:rsidRPr="009C4B99">
        <w:rPr>
          <w:rFonts w:cs="Helvetica"/>
          <w:szCs w:val="18"/>
        </w:rPr>
        <w:t xml:space="preserve"> </w:t>
      </w:r>
      <w:r>
        <w:rPr>
          <w:rFonts w:cs="Helvetica"/>
          <w:szCs w:val="18"/>
        </w:rPr>
        <w:br/>
      </w:r>
      <w:r>
        <w:rPr>
          <w:rFonts w:ascii="Verdana" w:hAnsi="Verdana"/>
          <w:sz w:val="18"/>
          <w:szCs w:val="18"/>
        </w:rPr>
        <w:t>A. Technisch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B. Organisatorisch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C. Financiële situatie van de vereniging of verkregen subsidies 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D Planning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E Overige wijzigingen</w:t>
      </w:r>
      <w:r>
        <w:rPr>
          <w:rFonts w:ascii="Verdana" w:hAnsi="Verdana"/>
          <w:sz w:val="18"/>
          <w:szCs w:val="18"/>
        </w:rPr>
        <w:tab/>
      </w:r>
      <w:r w:rsidRPr="008677D5">
        <w:rPr>
          <w:rFonts w:ascii="Verdana" w:hAnsi="Verdana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77D5">
        <w:rPr>
          <w:rFonts w:ascii="Verdana" w:hAnsi="Verdana"/>
          <w:sz w:val="18"/>
          <w:szCs w:val="18"/>
          <w:highlight w:val="lightGray"/>
        </w:rPr>
        <w:instrText xml:space="preserve"> FORMTEXT </w:instrText>
      </w:r>
      <w:r w:rsidRPr="008677D5">
        <w:rPr>
          <w:rFonts w:ascii="Verdana" w:hAnsi="Verdana"/>
          <w:sz w:val="18"/>
          <w:szCs w:val="18"/>
          <w:highlight w:val="lightGray"/>
        </w:rPr>
      </w:r>
      <w:r w:rsidRPr="008677D5">
        <w:rPr>
          <w:rFonts w:ascii="Verdana" w:hAnsi="Verdana"/>
          <w:sz w:val="18"/>
          <w:szCs w:val="18"/>
          <w:highlight w:val="lightGray"/>
        </w:rPr>
        <w:fldChar w:fldCharType="separate"/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noProof/>
          <w:sz w:val="18"/>
          <w:szCs w:val="18"/>
          <w:highlight w:val="lightGray"/>
        </w:rPr>
        <w:t> </w:t>
      </w:r>
      <w:r w:rsidRPr="008677D5">
        <w:rPr>
          <w:rFonts w:ascii="Verdana" w:hAnsi="Verdana"/>
          <w:sz w:val="18"/>
          <w:szCs w:val="18"/>
          <w:highlight w:val="lightGray"/>
        </w:rPr>
        <w:fldChar w:fldCharType="end"/>
      </w:r>
      <w:r>
        <w:rPr>
          <w:rFonts w:ascii="Verdana" w:hAnsi="Verdana"/>
          <w:sz w:val="18"/>
          <w:szCs w:val="18"/>
        </w:rPr>
        <w:br/>
      </w:r>
      <w:r w:rsidR="000B11BB" w:rsidRPr="00860C8E">
        <w:rPr>
          <w:rFonts w:ascii="Verdana" w:hAnsi="Verdana"/>
          <w:sz w:val="18"/>
          <w:szCs w:val="18"/>
        </w:rPr>
        <w:br/>
      </w:r>
    </w:p>
    <w:p w14:paraId="6F9EC318" w14:textId="77777777" w:rsidR="00390FFD" w:rsidRDefault="00390FFD" w:rsidP="00390FFD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cs="Helvetica"/>
          <w:szCs w:val="18"/>
        </w:rPr>
        <w:t>U kunt dit ingevulde formulier en de gevraagde bijlagen sturen naar:</w:t>
      </w:r>
      <w:r w:rsidR="00C324CA">
        <w:rPr>
          <w:rFonts w:cs="Helvetica"/>
          <w:szCs w:val="18"/>
        </w:rPr>
        <w:t xml:space="preserve"> dde@rvo.nl</w:t>
      </w:r>
      <w:r w:rsidRPr="00F60EC4">
        <w:rPr>
          <w:rFonts w:cs="Helvetica"/>
          <w:szCs w:val="18"/>
        </w:rPr>
        <w:br/>
      </w:r>
    </w:p>
    <w:p w14:paraId="38AF5FF6" w14:textId="77777777" w:rsidR="00D61548" w:rsidRDefault="00D61548" w:rsidP="00D61548">
      <w:pPr>
        <w:pStyle w:val="Geenafstand"/>
        <w:ind w:left="360"/>
        <w:rPr>
          <w:rFonts w:ascii="Verdana" w:hAnsi="Verdana"/>
          <w:sz w:val="18"/>
          <w:szCs w:val="18"/>
        </w:rPr>
      </w:pPr>
    </w:p>
    <w:sectPr w:rsidR="00D61548" w:rsidSect="007E5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52E7E" w14:textId="77777777" w:rsidR="00D9043E" w:rsidRDefault="00D9043E">
      <w:r>
        <w:separator/>
      </w:r>
    </w:p>
    <w:p w14:paraId="09C59907" w14:textId="77777777" w:rsidR="00D9043E" w:rsidRDefault="00D9043E"/>
  </w:endnote>
  <w:endnote w:type="continuationSeparator" w:id="0">
    <w:p w14:paraId="308C3CA2" w14:textId="77777777" w:rsidR="00D9043E" w:rsidRDefault="00D9043E">
      <w:r>
        <w:continuationSeparator/>
      </w:r>
    </w:p>
    <w:p w14:paraId="0EFEE666" w14:textId="77777777" w:rsidR="00D9043E" w:rsidRDefault="00D9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90B9" w14:textId="63991FE3" w:rsidR="00D9043E" w:rsidRDefault="00452D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693790" wp14:editId="794140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84615536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2DE58" w14:textId="57E8BDF8" w:rsidR="00452D73" w:rsidRPr="00452D73" w:rsidRDefault="00452D73" w:rsidP="00452D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2D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9379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6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D12DE58" w14:textId="57E8BDF8" w:rsidR="00452D73" w:rsidRPr="00452D73" w:rsidRDefault="00452D73" w:rsidP="00452D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2D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5CE72B" w14:textId="77777777" w:rsidR="00D9043E" w:rsidRDefault="00D904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9043E" w14:paraId="4BA845FC" w14:textId="77777777">
      <w:trPr>
        <w:trHeight w:hRule="exact" w:val="240"/>
      </w:trPr>
      <w:tc>
        <w:tcPr>
          <w:tcW w:w="7752" w:type="dxa"/>
        </w:tcPr>
        <w:p w14:paraId="311D2DEB" w14:textId="77777777" w:rsidR="00D9043E" w:rsidRDefault="00D9043E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7776D48" w14:textId="77777777" w:rsidR="00D9043E" w:rsidRDefault="00D9043E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56F8" w14:textId="3844A579" w:rsidR="00D9043E" w:rsidRPr="00236B5F" w:rsidRDefault="00452D73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8CEA79" wp14:editId="251E47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719032590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3854C" w14:textId="14ADA0CF" w:rsidR="00452D73" w:rsidRPr="00452D73" w:rsidRDefault="00452D73" w:rsidP="00452D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2D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EA7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77.6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Ch7zuf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3D3854C" w14:textId="14ADA0CF" w:rsidR="00452D73" w:rsidRPr="00452D73" w:rsidRDefault="00452D73" w:rsidP="00452D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2D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043E" w:rsidRPr="00236B5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6F51B" wp14:editId="60F6091D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D9043E" w:rsidRPr="00236B5F" w14:paraId="2D684983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77D51C01" w14:textId="77777777" w:rsidR="00D9043E" w:rsidRPr="00236B5F" w:rsidRDefault="00D9043E">
                                <w:pPr>
                                  <w:pStyle w:val="Huisstijl-Gegeven"/>
                                </w:pPr>
                                <w:bookmarkStart w:id="4" w:name="bmPag2" w:colFirst="0" w:colLast="0"/>
                                <w:bookmarkStart w:id="5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45A05244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D61548">
                                  <w:rPr>
                                    <w:rStyle w:val="Huisstijl-GegevenCharChar"/>
                                  </w:rPr>
                                  <w:t>15</w: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280D6F1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13C2A608" w14:textId="77777777" w:rsidR="00D9043E" w:rsidRPr="00236B5F" w:rsidRDefault="00D61548">
                                <w:pPr>
                                  <w:pStyle w:val="Huisstijl-Gegeven"/>
                                </w:pPr>
                                <w:fldSimple w:instr=" NUMPAGES   \* MERGEFORMAT ">
                                  <w:r>
                                    <w:t>15</w:t>
                                  </w:r>
                                </w:fldSimple>
                              </w:p>
                            </w:tc>
                          </w:tr>
                          <w:bookmarkEnd w:id="4"/>
                          <w:bookmarkEnd w:id="5"/>
                        </w:tbl>
                        <w:p w14:paraId="14D900CE" w14:textId="77777777" w:rsidR="00D9043E" w:rsidRPr="00236B5F" w:rsidRDefault="00D9043E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6F51B" id="Text Box 71" o:spid="_x0000_s1028" type="#_x0000_t202" style="position:absolute;margin-left:464.95pt;margin-top:788pt;width:121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D9043E" w:rsidRPr="00236B5F" w14:paraId="2D684983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77D51C01" w14:textId="77777777" w:rsidR="00D9043E" w:rsidRPr="00236B5F" w:rsidRDefault="00D9043E">
                          <w:pPr>
                            <w:pStyle w:val="Huisstijl-Gegeven"/>
                          </w:pPr>
                          <w:bookmarkStart w:id="6" w:name="bmPag2" w:colFirst="0" w:colLast="0"/>
                          <w:bookmarkStart w:id="7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45A05244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236B5F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D61548">
                            <w:rPr>
                              <w:rStyle w:val="Huisstijl-GegevenCharChar"/>
                            </w:rPr>
                            <w:t>15</w: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280D6F1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13C2A608" w14:textId="77777777" w:rsidR="00D9043E" w:rsidRPr="00236B5F" w:rsidRDefault="00D61548">
                          <w:pPr>
                            <w:pStyle w:val="Huisstijl-Gegeven"/>
                          </w:pPr>
                          <w:fldSimple w:instr=" NUMPAGES   \* MERGEFORMAT ">
                            <w:r>
                              <w:t>15</w:t>
                            </w:r>
                          </w:fldSimple>
                        </w:p>
                      </w:tc>
                    </w:tr>
                    <w:bookmarkEnd w:id="6"/>
                    <w:bookmarkEnd w:id="7"/>
                  </w:tbl>
                  <w:p w14:paraId="14D900CE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EE18" w14:textId="76A59DF2" w:rsidR="00D9043E" w:rsidRDefault="00452D73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A9410D" wp14:editId="0C84052E">
              <wp:simplePos x="990600" y="96488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518600326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39052" w14:textId="10C48431" w:rsidR="00452D73" w:rsidRPr="00452D73" w:rsidRDefault="00452D73" w:rsidP="00452D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2D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9410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alt="Intern gebruik" style="position:absolute;margin-left:0;margin-top:0;width:77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1039052" w14:textId="10C48431" w:rsidR="00452D73" w:rsidRPr="00452D73" w:rsidRDefault="00452D73" w:rsidP="00452D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52D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043E">
      <w:rPr>
        <w:noProof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9C54E3" wp14:editId="6B71624D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66"/>
                            <w:gridCol w:w="1363"/>
                          </w:tblGrid>
                          <w:tr w:rsidR="00D9043E" w:rsidRPr="00236B5F" w14:paraId="1651F3BD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7EA903D5" w14:textId="77777777" w:rsidR="00D9043E" w:rsidRPr="00236B5F" w:rsidRDefault="00D9043E">
                                <w:pPr>
                                  <w:pStyle w:val="Huisstijl-Gegeven"/>
                                </w:pPr>
                                <w:bookmarkStart w:id="12" w:name="bmPag" w:colFirst="0" w:colLast="0"/>
                                <w:bookmarkStart w:id="13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504FDDD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C324CA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236B5F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1B8BC7F3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5C8285C0" w14:textId="77777777" w:rsidR="00D9043E" w:rsidRPr="00236B5F" w:rsidRDefault="00D9043E">
                                <w:pPr>
                                  <w:pStyle w:val="Huisstijl-Gegeven"/>
                                </w:pPr>
                                <w:r w:rsidRPr="00236B5F">
                                  <w:fldChar w:fldCharType="begin"/>
                                </w:r>
                                <w:r w:rsidRPr="00236B5F">
                                  <w:instrText xml:space="preserve"> NUMPAGES  </w:instrText>
                                </w:r>
                                <w:r w:rsidRPr="00236B5F">
                                  <w:fldChar w:fldCharType="separate"/>
                                </w:r>
                                <w:r w:rsidR="00C324CA">
                                  <w:t>1</w:t>
                                </w:r>
                                <w:r w:rsidRPr="00236B5F">
                                  <w:fldChar w:fldCharType="end"/>
                                </w:r>
                              </w:p>
                            </w:tc>
                          </w:tr>
                          <w:bookmarkEnd w:id="12"/>
                          <w:bookmarkEnd w:id="13"/>
                        </w:tbl>
                        <w:p w14:paraId="61005D18" w14:textId="77777777" w:rsidR="00D9043E" w:rsidRPr="00236B5F" w:rsidRDefault="00D9043E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C54E3" id="Text Box 46" o:spid="_x0000_s1032" type="#_x0000_t202" style="position:absolute;margin-left:462.1pt;margin-top:788.15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66"/>
                      <w:gridCol w:w="1363"/>
                    </w:tblGrid>
                    <w:tr w:rsidR="00D9043E" w:rsidRPr="00236B5F" w14:paraId="1651F3BD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7EA903D5" w14:textId="77777777" w:rsidR="00D9043E" w:rsidRPr="00236B5F" w:rsidRDefault="00D9043E">
                          <w:pPr>
                            <w:pStyle w:val="Huisstijl-Gegeven"/>
                          </w:pPr>
                          <w:bookmarkStart w:id="14" w:name="bmPag" w:colFirst="0" w:colLast="0"/>
                          <w:bookmarkStart w:id="15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504FDDD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236B5F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C324CA">
                            <w:rPr>
                              <w:rStyle w:val="Huisstijl-GegevenCharChar"/>
                            </w:rPr>
                            <w:t>1</w:t>
                          </w:r>
                          <w:r w:rsidRPr="00236B5F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1B8BC7F3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5C8285C0" w14:textId="77777777" w:rsidR="00D9043E" w:rsidRPr="00236B5F" w:rsidRDefault="00D9043E">
                          <w:pPr>
                            <w:pStyle w:val="Huisstijl-Gegeven"/>
                          </w:pPr>
                          <w:r w:rsidRPr="00236B5F">
                            <w:fldChar w:fldCharType="begin"/>
                          </w:r>
                          <w:r w:rsidRPr="00236B5F">
                            <w:instrText xml:space="preserve"> NUMPAGES  </w:instrText>
                          </w:r>
                          <w:r w:rsidRPr="00236B5F">
                            <w:fldChar w:fldCharType="separate"/>
                          </w:r>
                          <w:r w:rsidR="00C324CA">
                            <w:t>1</w:t>
                          </w:r>
                          <w:r w:rsidRPr="00236B5F">
                            <w:fldChar w:fldCharType="end"/>
                          </w:r>
                        </w:p>
                      </w:tc>
                    </w:tr>
                    <w:bookmarkEnd w:id="14"/>
                    <w:bookmarkEnd w:id="15"/>
                  </w:tbl>
                  <w:p w14:paraId="61005D18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84E34" w14:textId="77777777" w:rsidR="00D9043E" w:rsidRDefault="00D9043E">
      <w:r>
        <w:separator/>
      </w:r>
    </w:p>
    <w:p w14:paraId="6E9CE3CD" w14:textId="77777777" w:rsidR="00D9043E" w:rsidRDefault="00D9043E"/>
  </w:footnote>
  <w:footnote w:type="continuationSeparator" w:id="0">
    <w:p w14:paraId="7C8BE627" w14:textId="77777777" w:rsidR="00D9043E" w:rsidRDefault="00D9043E">
      <w:r>
        <w:continuationSeparator/>
      </w:r>
    </w:p>
    <w:p w14:paraId="1E095B35" w14:textId="77777777" w:rsidR="00D9043E" w:rsidRDefault="00D90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5208" w14:textId="77777777" w:rsidR="00D9043E" w:rsidRDefault="00D9043E">
    <w:pPr>
      <w:pStyle w:val="Koptekst"/>
    </w:pPr>
  </w:p>
  <w:p w14:paraId="16EAD207" w14:textId="77777777" w:rsidR="00D9043E" w:rsidRDefault="00D904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1CBB" w14:textId="77777777" w:rsidR="00D9043E" w:rsidRPr="00236B5F" w:rsidRDefault="00D9043E">
    <w:pPr>
      <w:spacing w:line="200" w:lineRule="exact"/>
    </w:pPr>
  </w:p>
  <w:p w14:paraId="642DE88E" w14:textId="77777777" w:rsidR="00D9043E" w:rsidRPr="00236B5F" w:rsidRDefault="00D9043E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A829" w14:textId="77777777" w:rsidR="00D9043E" w:rsidRDefault="00D9043E">
    <w:pPr>
      <w:pStyle w:val="Koptekst"/>
    </w:pPr>
  </w:p>
  <w:p w14:paraId="19290DDB" w14:textId="77777777" w:rsidR="00D9043E" w:rsidRDefault="00D9043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C8848F" wp14:editId="7C9258C8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D9043E" w:rsidRPr="00236B5F" w14:paraId="59E7BEC3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8F92AB3" w14:textId="77777777" w:rsidR="00D9043E" w:rsidRPr="00236B5F" w:rsidRDefault="00D9043E">
                                <w:bookmarkStart w:id="8" w:name="bmLintregel1" w:colFirst="0" w:colLast="1"/>
                                <w:r w:rsidRPr="00236B5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C9D078" wp14:editId="724F8EDE">
                                      <wp:extent cx="2351405" cy="1590675"/>
                                      <wp:effectExtent l="0" t="0" r="0" b="9525"/>
                                      <wp:docPr id="1" name="Afbeelding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140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8"/>
                        </w:tbl>
                        <w:p w14:paraId="2A8E1F59" w14:textId="77777777" w:rsidR="00D9043E" w:rsidRPr="00236B5F" w:rsidRDefault="00D904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8848F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9" type="#_x0000_t202" style="position:absolute;margin-left:318.95pt;margin-top:-2pt;width:281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D9043E" w:rsidRPr="00236B5F" w14:paraId="59E7BEC3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8F92AB3" w14:textId="77777777" w:rsidR="00D9043E" w:rsidRPr="00236B5F" w:rsidRDefault="00D9043E">
                          <w:bookmarkStart w:id="9" w:name="bmLintregel1" w:colFirst="0" w:colLast="1"/>
                          <w:r w:rsidRPr="00236B5F">
                            <w:rPr>
                              <w:noProof/>
                            </w:rPr>
                            <w:drawing>
                              <wp:inline distT="0" distB="0" distL="0" distR="0" wp14:anchorId="6DC9D078" wp14:editId="724F8EDE">
                                <wp:extent cx="2351405" cy="1590675"/>
                                <wp:effectExtent l="0" t="0" r="0" b="9525"/>
                                <wp:docPr id="1" name="Afbeelding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1405" cy="159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9"/>
                  </w:tbl>
                  <w:p w14:paraId="2A8E1F59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4F402" wp14:editId="5CF1B43C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D9043E" w:rsidRPr="00236B5F" w14:paraId="14EF5699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4DEB33C2" w14:textId="77777777" w:rsidR="00D9043E" w:rsidRPr="00236B5F" w:rsidRDefault="00D9043E">
                                <w:pPr>
                                  <w:spacing w:line="240" w:lineRule="auto"/>
                                </w:pPr>
                                <w:bookmarkStart w:id="10" w:name="bmRijksLogo" w:colFirst="0" w:colLast="0"/>
                                <w:r w:rsidRPr="00236B5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28BD7A" wp14:editId="42F9E1A3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532D890B" w14:textId="77777777" w:rsidR="00D9043E" w:rsidRPr="00236B5F" w:rsidRDefault="00D9043E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10"/>
                        </w:tbl>
                        <w:p w14:paraId="3CD9D8C4" w14:textId="77777777" w:rsidR="00D9043E" w:rsidRPr="00236B5F" w:rsidRDefault="00D904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4F402" id="Text Box 56" o:spid="_x0000_s1030" type="#_x0000_t202" style="position:absolute;margin-left:276.15pt;margin-top:-3.4pt;width:316.9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D9043E" w:rsidRPr="00236B5F" w14:paraId="14EF5699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4DEB33C2" w14:textId="77777777" w:rsidR="00D9043E" w:rsidRPr="00236B5F" w:rsidRDefault="00D9043E">
                          <w:pPr>
                            <w:spacing w:line="240" w:lineRule="auto"/>
                          </w:pPr>
                          <w:bookmarkStart w:id="11" w:name="bmRijksLogo" w:colFirst="0" w:colLast="0"/>
                          <w:r w:rsidRPr="00236B5F">
                            <w:rPr>
                              <w:noProof/>
                            </w:rPr>
                            <w:drawing>
                              <wp:inline distT="0" distB="0" distL="0" distR="0" wp14:anchorId="7128BD7A" wp14:editId="42F9E1A3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532D890B" w14:textId="77777777" w:rsidR="00D9043E" w:rsidRPr="00236B5F" w:rsidRDefault="00D9043E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11"/>
                  </w:tbl>
                  <w:p w14:paraId="3CD9D8C4" w14:textId="77777777" w:rsidR="00D9043E" w:rsidRPr="00236B5F" w:rsidRDefault="00D9043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13E"/>
    <w:multiLevelType w:val="hybridMultilevel"/>
    <w:tmpl w:val="9978407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253B"/>
    <w:multiLevelType w:val="hybridMultilevel"/>
    <w:tmpl w:val="07BE7F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FE9"/>
    <w:multiLevelType w:val="hybridMultilevel"/>
    <w:tmpl w:val="A26ED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1F00"/>
    <w:multiLevelType w:val="hybridMultilevel"/>
    <w:tmpl w:val="E77296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AEE"/>
    <w:multiLevelType w:val="hybridMultilevel"/>
    <w:tmpl w:val="BC38600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B0A818">
      <w:start w:val="3"/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EA3"/>
    <w:multiLevelType w:val="hybridMultilevel"/>
    <w:tmpl w:val="FE34DEBC"/>
    <w:lvl w:ilvl="0" w:tplc="77EAD64C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051E"/>
    <w:multiLevelType w:val="hybridMultilevel"/>
    <w:tmpl w:val="640442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11541"/>
    <w:multiLevelType w:val="hybridMultilevel"/>
    <w:tmpl w:val="37121D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0AE7"/>
    <w:multiLevelType w:val="hybridMultilevel"/>
    <w:tmpl w:val="A8FC7C9A"/>
    <w:lvl w:ilvl="0" w:tplc="9314CD3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86B0A818">
      <w:start w:val="3"/>
      <w:numFmt w:val="bullet"/>
      <w:lvlText w:val="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0252"/>
    <w:multiLevelType w:val="hybridMultilevel"/>
    <w:tmpl w:val="6FB4BB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67E42"/>
    <w:multiLevelType w:val="hybridMultilevel"/>
    <w:tmpl w:val="C922D3CE"/>
    <w:lvl w:ilvl="0" w:tplc="E5685EC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5843"/>
    <w:multiLevelType w:val="hybridMultilevel"/>
    <w:tmpl w:val="FFF026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0256C"/>
    <w:multiLevelType w:val="hybridMultilevel"/>
    <w:tmpl w:val="89366C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11E42"/>
    <w:multiLevelType w:val="hybridMultilevel"/>
    <w:tmpl w:val="24A67B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08073">
    <w:abstractNumId w:val="0"/>
  </w:num>
  <w:num w:numId="2" w16cid:durableId="1545605699">
    <w:abstractNumId w:val="4"/>
  </w:num>
  <w:num w:numId="3" w16cid:durableId="579681835">
    <w:abstractNumId w:val="15"/>
  </w:num>
  <w:num w:numId="4" w16cid:durableId="947126482">
    <w:abstractNumId w:val="2"/>
  </w:num>
  <w:num w:numId="5" w16cid:durableId="1104225948">
    <w:abstractNumId w:val="10"/>
  </w:num>
  <w:num w:numId="6" w16cid:durableId="987324222">
    <w:abstractNumId w:val="6"/>
  </w:num>
  <w:num w:numId="7" w16cid:durableId="279723729">
    <w:abstractNumId w:val="9"/>
  </w:num>
  <w:num w:numId="8" w16cid:durableId="704335527">
    <w:abstractNumId w:val="11"/>
  </w:num>
  <w:num w:numId="9" w16cid:durableId="1228108556">
    <w:abstractNumId w:val="5"/>
  </w:num>
  <w:num w:numId="10" w16cid:durableId="1312055983">
    <w:abstractNumId w:val="13"/>
  </w:num>
  <w:num w:numId="11" w16cid:durableId="1082407178">
    <w:abstractNumId w:val="3"/>
  </w:num>
  <w:num w:numId="12" w16cid:durableId="2015524842">
    <w:abstractNumId w:val="14"/>
  </w:num>
  <w:num w:numId="13" w16cid:durableId="1880702718">
    <w:abstractNumId w:val="8"/>
  </w:num>
  <w:num w:numId="14" w16cid:durableId="1606888040">
    <w:abstractNumId w:val="1"/>
  </w:num>
  <w:num w:numId="15" w16cid:durableId="422193437">
    <w:abstractNumId w:val="12"/>
  </w:num>
  <w:num w:numId="16" w16cid:durableId="10883886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Ondertitel" w:val="Model projectplan voor een experiment"/>
    <w:docVar w:name="bmTitel" w:val="Besluit experimenten decentrale duurzame elektriciteitsopwekking"/>
    <w:docVar w:name="cmbTaal" w:val="Nederlands"/>
    <w:docVar w:name="lstMinDienst" w:val="2"/>
    <w:docVar w:name="NieuwDocument" w:val="0"/>
  </w:docVars>
  <w:rsids>
    <w:rsidRoot w:val="00236B5F"/>
    <w:rsid w:val="00024A3D"/>
    <w:rsid w:val="000339A2"/>
    <w:rsid w:val="0006050D"/>
    <w:rsid w:val="00062723"/>
    <w:rsid w:val="000643AB"/>
    <w:rsid w:val="00093C95"/>
    <w:rsid w:val="000B11BB"/>
    <w:rsid w:val="000C439F"/>
    <w:rsid w:val="000C5A12"/>
    <w:rsid w:val="000E7358"/>
    <w:rsid w:val="001260AD"/>
    <w:rsid w:val="001518B3"/>
    <w:rsid w:val="00151D4C"/>
    <w:rsid w:val="00181A4C"/>
    <w:rsid w:val="001A0D21"/>
    <w:rsid w:val="001A4C2F"/>
    <w:rsid w:val="001A4F3D"/>
    <w:rsid w:val="001A775D"/>
    <w:rsid w:val="001F47A4"/>
    <w:rsid w:val="00205B61"/>
    <w:rsid w:val="00230FF7"/>
    <w:rsid w:val="00232EEB"/>
    <w:rsid w:val="00233298"/>
    <w:rsid w:val="00236B5F"/>
    <w:rsid w:val="0025379F"/>
    <w:rsid w:val="002A00C1"/>
    <w:rsid w:val="002B77D3"/>
    <w:rsid w:val="002E672E"/>
    <w:rsid w:val="002F038F"/>
    <w:rsid w:val="002F2A44"/>
    <w:rsid w:val="00302F4F"/>
    <w:rsid w:val="0033285B"/>
    <w:rsid w:val="00366E41"/>
    <w:rsid w:val="00375822"/>
    <w:rsid w:val="00380B46"/>
    <w:rsid w:val="00390FFD"/>
    <w:rsid w:val="003D08AB"/>
    <w:rsid w:val="003D50BE"/>
    <w:rsid w:val="003E0BD9"/>
    <w:rsid w:val="003E1EC8"/>
    <w:rsid w:val="003F1694"/>
    <w:rsid w:val="00400E18"/>
    <w:rsid w:val="00427195"/>
    <w:rsid w:val="00452D73"/>
    <w:rsid w:val="00474B4F"/>
    <w:rsid w:val="004F3ECD"/>
    <w:rsid w:val="0051653C"/>
    <w:rsid w:val="005205C6"/>
    <w:rsid w:val="00560AE2"/>
    <w:rsid w:val="005645DC"/>
    <w:rsid w:val="005D2FF2"/>
    <w:rsid w:val="006366A3"/>
    <w:rsid w:val="0064542E"/>
    <w:rsid w:val="006902CA"/>
    <w:rsid w:val="00692964"/>
    <w:rsid w:val="006B4006"/>
    <w:rsid w:val="006D52CF"/>
    <w:rsid w:val="007057D7"/>
    <w:rsid w:val="00725AB0"/>
    <w:rsid w:val="00726A9E"/>
    <w:rsid w:val="00791A60"/>
    <w:rsid w:val="00796BD0"/>
    <w:rsid w:val="00797A1F"/>
    <w:rsid w:val="007D397A"/>
    <w:rsid w:val="007D6390"/>
    <w:rsid w:val="007E01AA"/>
    <w:rsid w:val="007E5988"/>
    <w:rsid w:val="007F4582"/>
    <w:rsid w:val="00815B47"/>
    <w:rsid w:val="008233D8"/>
    <w:rsid w:val="00841D0C"/>
    <w:rsid w:val="00860C8E"/>
    <w:rsid w:val="008677D5"/>
    <w:rsid w:val="00881685"/>
    <w:rsid w:val="008A3E4D"/>
    <w:rsid w:val="008E6B86"/>
    <w:rsid w:val="00900178"/>
    <w:rsid w:val="00961AB4"/>
    <w:rsid w:val="009B266E"/>
    <w:rsid w:val="009C4B99"/>
    <w:rsid w:val="009E793B"/>
    <w:rsid w:val="00A36C7C"/>
    <w:rsid w:val="00A43A34"/>
    <w:rsid w:val="00A521B4"/>
    <w:rsid w:val="00A54AB9"/>
    <w:rsid w:val="00A55483"/>
    <w:rsid w:val="00A812F6"/>
    <w:rsid w:val="00A81AA5"/>
    <w:rsid w:val="00AA5F84"/>
    <w:rsid w:val="00AC2774"/>
    <w:rsid w:val="00AE5D92"/>
    <w:rsid w:val="00B00DB1"/>
    <w:rsid w:val="00B12AB9"/>
    <w:rsid w:val="00B215B1"/>
    <w:rsid w:val="00B403DD"/>
    <w:rsid w:val="00B56A6A"/>
    <w:rsid w:val="00B7300E"/>
    <w:rsid w:val="00BA4803"/>
    <w:rsid w:val="00BD3A74"/>
    <w:rsid w:val="00C324CA"/>
    <w:rsid w:val="00C666A1"/>
    <w:rsid w:val="00C9140D"/>
    <w:rsid w:val="00CB21FC"/>
    <w:rsid w:val="00CC3864"/>
    <w:rsid w:val="00CD7FAE"/>
    <w:rsid w:val="00D45134"/>
    <w:rsid w:val="00D61548"/>
    <w:rsid w:val="00D712C3"/>
    <w:rsid w:val="00D9043E"/>
    <w:rsid w:val="00DB09AC"/>
    <w:rsid w:val="00E252A4"/>
    <w:rsid w:val="00E64506"/>
    <w:rsid w:val="00EE06F6"/>
    <w:rsid w:val="00F00BB1"/>
    <w:rsid w:val="00F555A0"/>
    <w:rsid w:val="00F60F4E"/>
    <w:rsid w:val="00FA1083"/>
    <w:rsid w:val="00FC1A62"/>
    <w:rsid w:val="00FC54A5"/>
    <w:rsid w:val="00FE3170"/>
    <w:rsid w:val="00FE45AB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104C22"/>
  <w15:docId w15:val="{4B16C190-6DFB-4715-ACDF-5AA92E9D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236B5F"/>
    <w:pPr>
      <w:keepNext/>
      <w:widowControl w:val="0"/>
      <w:tabs>
        <w:tab w:val="num" w:pos="1006"/>
      </w:tabs>
      <w:spacing w:line="300" w:lineRule="atLeast"/>
      <w:ind w:left="862" w:hanging="862"/>
      <w:outlineLvl w:val="3"/>
    </w:pPr>
    <w:rPr>
      <w:rFonts w:ascii="Arial" w:hAnsi="Arial"/>
      <w:bCs/>
      <w:sz w:val="20"/>
      <w:szCs w:val="20"/>
    </w:rPr>
  </w:style>
  <w:style w:type="paragraph" w:styleId="Kop5">
    <w:name w:val="heading 5"/>
    <w:basedOn w:val="Standaard"/>
    <w:next w:val="Standaard"/>
    <w:link w:val="Kop5Char"/>
    <w:qFormat/>
    <w:rsid w:val="00236B5F"/>
    <w:pPr>
      <w:widowControl w:val="0"/>
      <w:tabs>
        <w:tab w:val="num" w:pos="1150"/>
      </w:tabs>
      <w:spacing w:before="240" w:after="60" w:line="300" w:lineRule="atLeast"/>
      <w:ind w:left="1150" w:hanging="1008"/>
      <w:outlineLvl w:val="4"/>
    </w:pPr>
    <w:rPr>
      <w:rFonts w:ascii="Arial" w:hAnsi="Arial"/>
      <w:bCs/>
      <w:sz w:val="20"/>
      <w:szCs w:val="20"/>
    </w:rPr>
  </w:style>
  <w:style w:type="paragraph" w:styleId="Kop6">
    <w:name w:val="heading 6"/>
    <w:basedOn w:val="Standaard"/>
    <w:next w:val="Standaard"/>
    <w:link w:val="Kop6Char"/>
    <w:qFormat/>
    <w:rsid w:val="00236B5F"/>
    <w:pPr>
      <w:widowControl w:val="0"/>
      <w:tabs>
        <w:tab w:val="num" w:pos="1294"/>
      </w:tabs>
      <w:spacing w:before="240" w:after="60" w:line="300" w:lineRule="atLeast"/>
      <w:ind w:left="1294" w:hanging="1152"/>
      <w:outlineLvl w:val="5"/>
    </w:pPr>
    <w:rPr>
      <w:rFonts w:ascii="Arial" w:hAnsi="Arial"/>
      <w:bCs/>
      <w:i/>
      <w:sz w:val="20"/>
      <w:szCs w:val="20"/>
    </w:rPr>
  </w:style>
  <w:style w:type="paragraph" w:styleId="Kop7">
    <w:name w:val="heading 7"/>
    <w:basedOn w:val="Standaard"/>
    <w:next w:val="Standaard"/>
    <w:link w:val="Kop7Char"/>
    <w:qFormat/>
    <w:rsid w:val="00236B5F"/>
    <w:pPr>
      <w:widowControl w:val="0"/>
      <w:tabs>
        <w:tab w:val="num" w:pos="1438"/>
      </w:tabs>
      <w:spacing w:before="240" w:after="60" w:line="300" w:lineRule="atLeast"/>
      <w:ind w:left="1438" w:hanging="1296"/>
      <w:outlineLvl w:val="6"/>
    </w:pPr>
    <w:rPr>
      <w:rFonts w:ascii="Arial" w:hAnsi="Arial"/>
      <w:bCs/>
      <w:sz w:val="20"/>
      <w:szCs w:val="20"/>
    </w:rPr>
  </w:style>
  <w:style w:type="paragraph" w:styleId="Kop8">
    <w:name w:val="heading 8"/>
    <w:basedOn w:val="Standaard"/>
    <w:next w:val="Standaard"/>
    <w:link w:val="Kop8Char"/>
    <w:qFormat/>
    <w:rsid w:val="00236B5F"/>
    <w:pPr>
      <w:widowControl w:val="0"/>
      <w:tabs>
        <w:tab w:val="num" w:pos="1582"/>
      </w:tabs>
      <w:spacing w:before="240" w:after="60" w:line="300" w:lineRule="atLeast"/>
      <w:ind w:left="1582" w:hanging="1440"/>
      <w:outlineLvl w:val="7"/>
    </w:pPr>
    <w:rPr>
      <w:rFonts w:ascii="Arial" w:hAnsi="Arial"/>
      <w:bCs/>
      <w:i/>
      <w:sz w:val="20"/>
      <w:szCs w:val="20"/>
    </w:rPr>
  </w:style>
  <w:style w:type="paragraph" w:styleId="Kop9">
    <w:name w:val="heading 9"/>
    <w:basedOn w:val="Standaard"/>
    <w:next w:val="Standaard"/>
    <w:link w:val="Kop9Char"/>
    <w:qFormat/>
    <w:rsid w:val="00236B5F"/>
    <w:pPr>
      <w:widowControl w:val="0"/>
      <w:tabs>
        <w:tab w:val="num" w:pos="1726"/>
      </w:tabs>
      <w:spacing w:before="240" w:after="60" w:line="300" w:lineRule="atLeast"/>
      <w:ind w:left="1726" w:hanging="1584"/>
      <w:outlineLvl w:val="8"/>
    </w:pPr>
    <w:rPr>
      <w:rFonts w:ascii="Arial" w:hAnsi="Arial"/>
      <w:b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uiPriority w:val="99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233298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rsid w:val="00236B5F"/>
    <w:rPr>
      <w:rFonts w:ascii="Arial" w:hAnsi="Arial"/>
      <w:bCs/>
    </w:rPr>
  </w:style>
  <w:style w:type="character" w:customStyle="1" w:styleId="Kop5Char">
    <w:name w:val="Kop 5 Char"/>
    <w:basedOn w:val="Standaardalinea-lettertype"/>
    <w:link w:val="Kop5"/>
    <w:rsid w:val="00236B5F"/>
    <w:rPr>
      <w:rFonts w:ascii="Arial" w:hAnsi="Arial"/>
      <w:bCs/>
    </w:rPr>
  </w:style>
  <w:style w:type="character" w:customStyle="1" w:styleId="Kop6Char">
    <w:name w:val="Kop 6 Char"/>
    <w:basedOn w:val="Standaardalinea-lettertype"/>
    <w:link w:val="Kop6"/>
    <w:rsid w:val="00236B5F"/>
    <w:rPr>
      <w:rFonts w:ascii="Arial" w:hAnsi="Arial"/>
      <w:bCs/>
      <w:i/>
    </w:rPr>
  </w:style>
  <w:style w:type="character" w:customStyle="1" w:styleId="Kop7Char">
    <w:name w:val="Kop 7 Char"/>
    <w:basedOn w:val="Standaardalinea-lettertype"/>
    <w:link w:val="Kop7"/>
    <w:rsid w:val="00236B5F"/>
    <w:rPr>
      <w:rFonts w:ascii="Arial" w:hAnsi="Arial"/>
      <w:bCs/>
    </w:rPr>
  </w:style>
  <w:style w:type="character" w:customStyle="1" w:styleId="Kop8Char">
    <w:name w:val="Kop 8 Char"/>
    <w:basedOn w:val="Standaardalinea-lettertype"/>
    <w:link w:val="Kop8"/>
    <w:rsid w:val="00236B5F"/>
    <w:rPr>
      <w:rFonts w:ascii="Arial" w:hAnsi="Arial"/>
      <w:bCs/>
      <w:i/>
    </w:rPr>
  </w:style>
  <w:style w:type="character" w:customStyle="1" w:styleId="Kop9Char">
    <w:name w:val="Kop 9 Char"/>
    <w:basedOn w:val="Standaardalinea-lettertype"/>
    <w:link w:val="Kop9"/>
    <w:rsid w:val="00236B5F"/>
    <w:rPr>
      <w:rFonts w:ascii="Arial" w:hAnsi="Arial"/>
      <w:bCs/>
      <w:sz w:val="18"/>
    </w:rPr>
  </w:style>
  <w:style w:type="paragraph" w:styleId="Geenafstand">
    <w:name w:val="No Spacing"/>
    <w:uiPriority w:val="1"/>
    <w:qFormat/>
    <w:rsid w:val="00236B5F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236B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9"/>
    <w:rsid w:val="00236B5F"/>
    <w:rPr>
      <w:rFonts w:ascii="Verdana" w:hAnsi="Verdana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236B5F"/>
    <w:rPr>
      <w:rFonts w:ascii="Verdana" w:hAnsi="Verdana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236B5F"/>
    <w:rPr>
      <w:rFonts w:ascii="Verdana" w:hAnsi="Verdana" w:cs="Arial"/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236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chtelijst">
    <w:name w:val="Light List"/>
    <w:basedOn w:val="Standaardtabel"/>
    <w:uiPriority w:val="61"/>
    <w:rsid w:val="00236B5F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Verwijzingopmerking">
    <w:name w:val="annotation reference"/>
    <w:basedOn w:val="Standaardalinea-lettertype"/>
    <w:uiPriority w:val="99"/>
    <w:unhideWhenUsed/>
    <w:rsid w:val="00236B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36B5F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36B5F"/>
    <w:rPr>
      <w:rFonts w:asciiTheme="minorHAnsi" w:eastAsiaTheme="minorEastAsia" w:hAnsiTheme="minorHAnsi" w:cstheme="minorBid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236B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236B5F"/>
    <w:rPr>
      <w:rFonts w:asciiTheme="minorHAnsi" w:eastAsiaTheme="minorEastAsia" w:hAnsiTheme="minorHAnsi" w:cstheme="minorBidi"/>
      <w:b/>
      <w:bCs/>
    </w:rPr>
  </w:style>
  <w:style w:type="paragraph" w:styleId="Revisie">
    <w:name w:val="Revision"/>
    <w:hidden/>
    <w:uiPriority w:val="99"/>
    <w:semiHidden/>
    <w:rsid w:val="00380B46"/>
    <w:rPr>
      <w:rFonts w:ascii="Verdana" w:hAnsi="Verdana"/>
      <w:sz w:val="18"/>
      <w:szCs w:val="24"/>
    </w:rPr>
  </w:style>
  <w:style w:type="character" w:styleId="GevolgdeHyperlink">
    <w:name w:val="FollowedHyperlink"/>
    <w:basedOn w:val="Standaardalinea-lettertype"/>
    <w:rsid w:val="003E0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1725-6C71-4526-BE17-D74B34123B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Verhage-van Soest, C. (Chèrine)</dc:creator>
  <cp:lastModifiedBy>Biesheuvel, A.M. (Anne Marie)</cp:lastModifiedBy>
  <cp:revision>2</cp:revision>
  <cp:lastPrinted>2016-04-13T12:32:00Z</cp:lastPrinted>
  <dcterms:created xsi:type="dcterms:W3CDTF">2025-03-07T13:14:00Z</dcterms:created>
  <dcterms:modified xsi:type="dcterms:W3CDTF">2025-03-07T13:14:00Z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ClassificationContentMarkingFooterShapeIds">
    <vt:lpwstr>5a840086,326f4e62,2adb910e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