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51DDF" w14:textId="77777777" w:rsidR="004B77F2" w:rsidRDefault="00972903" w:rsidP="00A0630D">
      <w:r w:rsidRPr="001A097C">
        <w:rPr>
          <w:noProof/>
          <w:lang w:eastAsia="nl-NL"/>
        </w:rPr>
        <w:drawing>
          <wp:anchor distT="0" distB="0" distL="114300" distR="114300" simplePos="0" relativeHeight="251660288" behindDoc="1" locked="0" layoutInCell="1" allowOverlap="1" wp14:anchorId="6AAB49A1" wp14:editId="48348A6B">
            <wp:simplePos x="0" y="0"/>
            <wp:positionH relativeFrom="column">
              <wp:posOffset>3128645</wp:posOffset>
            </wp:positionH>
            <wp:positionV relativeFrom="paragraph">
              <wp:posOffset>-777240</wp:posOffset>
            </wp:positionV>
            <wp:extent cx="2351405" cy="1590675"/>
            <wp:effectExtent l="0" t="0" r="0" b="9525"/>
            <wp:wrapNone/>
            <wp:docPr id="2" name="Afbeelding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005B5EAB" w:rsidRPr="001A097C">
        <w:rPr>
          <w:noProof/>
          <w:lang w:eastAsia="nl-NL"/>
        </w:rPr>
        <w:drawing>
          <wp:anchor distT="0" distB="0" distL="114300" distR="114300" simplePos="0" relativeHeight="251659264" behindDoc="0" locked="0" layoutInCell="1" allowOverlap="1" wp14:anchorId="22AEF80D" wp14:editId="1AFCB71A">
            <wp:simplePos x="0" y="0"/>
            <wp:positionH relativeFrom="column">
              <wp:posOffset>2657475</wp:posOffset>
            </wp:positionH>
            <wp:positionV relativeFrom="paragraph">
              <wp:posOffset>-826770</wp:posOffset>
            </wp:positionV>
            <wp:extent cx="466725" cy="1333500"/>
            <wp:effectExtent l="0" t="0" r="952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CD7C0A9" w14:textId="77777777" w:rsidR="00F54FA7" w:rsidRPr="00C93B7E" w:rsidRDefault="00B30B30" w:rsidP="00C93B7E">
      <w:pPr>
        <w:spacing w:before="840" w:line="440" w:lineRule="exact"/>
        <w:rPr>
          <w:rStyle w:val="TitelChar"/>
          <w:rFonts w:ascii="RijksoverheidSansHeadingTT" w:hAnsi="RijksoverheidSansHeadingTT"/>
          <w:b/>
          <w:bCs/>
          <w:color w:val="007BC7"/>
          <w:sz w:val="44"/>
          <w:szCs w:val="44"/>
        </w:rPr>
      </w:pPr>
      <w:bookmarkStart w:id="0" w:name="_Hlk176271537"/>
      <w:bookmarkStart w:id="1" w:name="_Hlk176271642"/>
      <w:r>
        <w:rPr>
          <w:rStyle w:val="TitelChar"/>
          <w:rFonts w:ascii="RijksoverheidSansHeadingTT" w:hAnsi="RijksoverheidSansHeadingTT"/>
          <w:b/>
          <w:bCs/>
          <w:color w:val="007BC7"/>
          <w:sz w:val="44"/>
          <w:szCs w:val="44"/>
        </w:rPr>
        <w:t xml:space="preserve">Inhoudelijk en financieel </w:t>
      </w:r>
      <w:r w:rsidR="007B7AB4" w:rsidRPr="00C93B7E">
        <w:rPr>
          <w:rStyle w:val="TitelChar"/>
          <w:rFonts w:ascii="RijksoverheidSansHeadingTT" w:hAnsi="RijksoverheidSansHeadingTT"/>
          <w:b/>
          <w:bCs/>
          <w:color w:val="007BC7"/>
          <w:sz w:val="44"/>
          <w:szCs w:val="44"/>
        </w:rPr>
        <w:t>verslag</w:t>
      </w:r>
    </w:p>
    <w:p w14:paraId="7C070CA0" w14:textId="77777777" w:rsidR="00231A0A" w:rsidRPr="00C93B7E" w:rsidRDefault="003145C0" w:rsidP="00C93B7E">
      <w:pPr>
        <w:spacing w:after="240" w:line="440" w:lineRule="exact"/>
        <w:rPr>
          <w:b/>
          <w:sz w:val="44"/>
          <w:szCs w:val="44"/>
        </w:rPr>
      </w:pPr>
      <w:r w:rsidRPr="00C93B7E">
        <w:rPr>
          <w:rStyle w:val="OndertitelChar"/>
          <w:rFonts w:ascii="RijksoverheidSansHeadingTT" w:hAnsi="RijksoverheidSansHeadingTT"/>
          <w:color w:val="007BC7"/>
          <w:sz w:val="44"/>
          <w:szCs w:val="44"/>
        </w:rPr>
        <w:t xml:space="preserve">voor projecten </w:t>
      </w:r>
      <w:r w:rsidR="00C93B7E" w:rsidRPr="00C93B7E">
        <w:rPr>
          <w:rStyle w:val="OndertitelChar"/>
          <w:rFonts w:ascii="RijksoverheidSansHeadingTT" w:hAnsi="RijksoverheidSansHeadingTT"/>
          <w:color w:val="007BC7"/>
          <w:sz w:val="44"/>
          <w:szCs w:val="44"/>
        </w:rPr>
        <w:t>GLB-</w:t>
      </w:r>
      <w:r w:rsidR="00A27986" w:rsidRPr="00C93B7E">
        <w:rPr>
          <w:rStyle w:val="OndertitelChar"/>
          <w:rFonts w:ascii="RijksoverheidSansHeadingTT" w:hAnsi="RijksoverheidSansHeadingTT"/>
          <w:color w:val="007BC7"/>
          <w:sz w:val="44"/>
          <w:szCs w:val="44"/>
        </w:rPr>
        <w:t>NSP</w:t>
      </w:r>
      <w:r w:rsidRPr="00C93B7E">
        <w:rPr>
          <w:rStyle w:val="OndertitelChar"/>
          <w:rFonts w:ascii="RijksoverheidSansHeadingTT" w:hAnsi="RijksoverheidSansHeadingTT"/>
          <w:color w:val="007BC7"/>
          <w:sz w:val="44"/>
          <w:szCs w:val="44"/>
        </w:rPr>
        <w:t xml:space="preserve"> Plattelandsinterventies</w:t>
      </w:r>
    </w:p>
    <w:p w14:paraId="357C526F" w14:textId="77777777" w:rsidR="005A7B7C" w:rsidRDefault="005A7B7C" w:rsidP="005A7B7C">
      <w:r>
        <w:t xml:space="preserve">Met het </w:t>
      </w:r>
      <w:r w:rsidR="00B30B30">
        <w:t>inhoudelijk en financieel verslag laat u het verloop en de afronding</w:t>
      </w:r>
      <w:r w:rsidR="00B30B30" w:rsidRPr="00F87702">
        <w:t xml:space="preserve"> </w:t>
      </w:r>
      <w:r w:rsidR="00B30B30">
        <w:t>van uw project zien. U beschrijft hoe de activiteiten waarvoor u subsidie krijgt uitgevoerd en voltooid zijn. Ook geeft u aan hoe u aan de verplichtingen heeft voldaan.</w:t>
      </w:r>
    </w:p>
    <w:p w14:paraId="7D732CFC" w14:textId="77777777" w:rsidR="005A7B7C" w:rsidRDefault="005A7B7C" w:rsidP="005A7B7C">
      <w:pPr>
        <w:pStyle w:val="Lijstalinea"/>
        <w:ind w:left="360"/>
      </w:pPr>
    </w:p>
    <w:p w14:paraId="4691B662" w14:textId="77777777" w:rsidR="005A7B7C" w:rsidRPr="0048731F" w:rsidRDefault="005A7B7C" w:rsidP="005A7B7C">
      <w:r>
        <w:t>Geef zo volledig mogelijk antwoord op vragen. Het is belangrijk dat de beschrijving van de voortgang en afronding aansluit op de activiteiten die bij de verlening en eventuele wijziging(en) zijn goedgekeurd. U kunt verwijzen naar onderbouwende documenten, waar dat mogelijk is.</w:t>
      </w:r>
    </w:p>
    <w:p w14:paraId="5F0EAABC" w14:textId="77777777" w:rsidR="0094151B" w:rsidRPr="00A2487F" w:rsidRDefault="007B7AB4" w:rsidP="00C93B7E">
      <w:pPr>
        <w:pStyle w:val="Kop1"/>
        <w:numPr>
          <w:ilvl w:val="0"/>
          <w:numId w:val="1"/>
        </w:numPr>
        <w:spacing w:before="320" w:after="120" w:line="240" w:lineRule="exact"/>
        <w:ind w:left="357" w:hanging="357"/>
        <w:rPr>
          <w:bCs w:val="0"/>
          <w:color w:val="007BC7"/>
          <w:u w:val="none"/>
        </w:rPr>
      </w:pPr>
      <w:r w:rsidRPr="00A2487F">
        <w:rPr>
          <w:bCs w:val="0"/>
          <w:color w:val="007BC7"/>
          <w:u w:val="none"/>
        </w:rPr>
        <w:t>Algemene informatie</w:t>
      </w:r>
    </w:p>
    <w:p w14:paraId="50B8E608" w14:textId="77777777" w:rsidR="00BF7948" w:rsidRPr="00BF7948" w:rsidRDefault="00BF7948" w:rsidP="00A2487F">
      <w:pPr>
        <w:spacing w:line="240" w:lineRule="exact"/>
        <w:rPr>
          <w:szCs w:val="18"/>
        </w:rPr>
      </w:pPr>
      <w:r>
        <w:rPr>
          <w:szCs w:val="18"/>
        </w:rPr>
        <w:t>Titel project</w:t>
      </w:r>
    </w:p>
    <w:tbl>
      <w:tblPr>
        <w:tblStyle w:val="Tabelraster"/>
        <w:tblW w:w="9067" w:type="dxa"/>
        <w:tblLayout w:type="fixed"/>
        <w:tblLook w:val="04A0" w:firstRow="1" w:lastRow="0" w:firstColumn="1" w:lastColumn="0" w:noHBand="0" w:noVBand="1"/>
      </w:tblPr>
      <w:tblGrid>
        <w:gridCol w:w="9067"/>
      </w:tblGrid>
      <w:tr w:rsidR="00BF7948" w:rsidRPr="0081704F" w14:paraId="038791BC"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05DA4C9" w14:textId="77777777" w:rsidR="00BF7948" w:rsidRPr="0081704F" w:rsidRDefault="00BF7948" w:rsidP="00F63C53">
            <w:pPr>
              <w:spacing w:line="240" w:lineRule="exact"/>
              <w:rPr>
                <w:szCs w:val="18"/>
              </w:rPr>
            </w:pPr>
            <w:bookmarkStart w:id="2" w:name="_Hlk124234705"/>
            <w:permStart w:id="667567916" w:edGrp="everyone"/>
            <w:permEnd w:id="667567916"/>
          </w:p>
        </w:tc>
      </w:tr>
    </w:tbl>
    <w:bookmarkEnd w:id="2"/>
    <w:p w14:paraId="02EE7D31" w14:textId="77777777" w:rsidR="00BF7948" w:rsidRPr="00BF7948" w:rsidRDefault="00BF7948" w:rsidP="00BF7948">
      <w:pPr>
        <w:spacing w:before="60" w:line="240" w:lineRule="exact"/>
        <w:rPr>
          <w:color w:val="000000" w:themeColor="text1"/>
          <w:szCs w:val="18"/>
        </w:rPr>
      </w:pPr>
      <w:r>
        <w:rPr>
          <w:color w:val="000000" w:themeColor="text1"/>
          <w:szCs w:val="18"/>
        </w:rPr>
        <w:t>Zaaknummer</w:t>
      </w:r>
    </w:p>
    <w:tbl>
      <w:tblPr>
        <w:tblStyle w:val="Tabelraster"/>
        <w:tblW w:w="9067" w:type="dxa"/>
        <w:tblLayout w:type="fixed"/>
        <w:tblLook w:val="04A0" w:firstRow="1" w:lastRow="0" w:firstColumn="1" w:lastColumn="0" w:noHBand="0" w:noVBand="1"/>
      </w:tblPr>
      <w:tblGrid>
        <w:gridCol w:w="9067"/>
      </w:tblGrid>
      <w:tr w:rsidR="00BF7948" w:rsidRPr="0081704F" w14:paraId="0D93391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12457481" w14:textId="77777777" w:rsidR="00BF7948" w:rsidRPr="0081704F" w:rsidRDefault="00BF7948" w:rsidP="00F63C53">
            <w:pPr>
              <w:tabs>
                <w:tab w:val="left" w:pos="5159"/>
              </w:tabs>
              <w:spacing w:line="240" w:lineRule="exact"/>
              <w:rPr>
                <w:szCs w:val="18"/>
              </w:rPr>
            </w:pPr>
            <w:permStart w:id="854468718" w:edGrp="everyone"/>
            <w:permEnd w:id="854468718"/>
          </w:p>
        </w:tc>
      </w:tr>
    </w:tbl>
    <w:p w14:paraId="6401984B" w14:textId="77777777" w:rsidR="00BF7948" w:rsidRPr="00BF7948" w:rsidRDefault="00BF7948" w:rsidP="00BF7948">
      <w:pPr>
        <w:spacing w:before="60" w:line="240" w:lineRule="exact"/>
        <w:rPr>
          <w:color w:val="000000" w:themeColor="text1"/>
          <w:szCs w:val="18"/>
        </w:rPr>
      </w:pPr>
      <w:r>
        <w:rPr>
          <w:rFonts w:cstheme="minorHAnsi"/>
          <w:szCs w:val="18"/>
        </w:rPr>
        <w:t>Naam aanvrager(s)</w:t>
      </w:r>
    </w:p>
    <w:tbl>
      <w:tblPr>
        <w:tblStyle w:val="Tabelraster"/>
        <w:tblW w:w="9067" w:type="dxa"/>
        <w:tblLayout w:type="fixed"/>
        <w:tblLook w:val="04A0" w:firstRow="1" w:lastRow="0" w:firstColumn="1" w:lastColumn="0" w:noHBand="0" w:noVBand="1"/>
      </w:tblPr>
      <w:tblGrid>
        <w:gridCol w:w="9067"/>
      </w:tblGrid>
      <w:tr w:rsidR="00BF7948" w:rsidRPr="0081704F" w14:paraId="2384503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C3C61E5" w14:textId="77777777" w:rsidR="00BF7948" w:rsidRPr="0081704F" w:rsidRDefault="00BF7948" w:rsidP="00F63C53">
            <w:pPr>
              <w:tabs>
                <w:tab w:val="left" w:pos="5159"/>
              </w:tabs>
              <w:spacing w:line="240" w:lineRule="exact"/>
              <w:rPr>
                <w:szCs w:val="18"/>
              </w:rPr>
            </w:pPr>
            <w:permStart w:id="2022906817" w:edGrp="everyone"/>
            <w:permEnd w:id="2022906817"/>
          </w:p>
        </w:tc>
      </w:tr>
    </w:tbl>
    <w:p w14:paraId="2605B5B5" w14:textId="7777777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U</w:t>
      </w:r>
      <w:r w:rsidR="003D04DA" w:rsidRPr="00A2487F">
        <w:rPr>
          <w:bCs w:val="0"/>
          <w:color w:val="007BC7"/>
          <w:u w:val="none"/>
        </w:rPr>
        <w:t>itvoering van het project</w:t>
      </w:r>
    </w:p>
    <w:p w14:paraId="441899ED" w14:textId="77777777" w:rsidR="00723660" w:rsidRPr="008E4427" w:rsidRDefault="005A7B7C" w:rsidP="008E4427">
      <w:pPr>
        <w:pStyle w:val="Kop2"/>
      </w:pPr>
      <w:r>
        <w:t>Voortgang van deelprestaties/resultaten project</w:t>
      </w:r>
    </w:p>
    <w:p w14:paraId="7ED5E346" w14:textId="77777777" w:rsidR="005A7B7C" w:rsidRDefault="005A7B7C" w:rsidP="005A7B7C">
      <w:r>
        <w:t>Beschrijf de uitgevoerde activiteiten binnen uw project. D</w:t>
      </w:r>
      <w:r w:rsidRPr="007207B1">
        <w:t xml:space="preserve">oe dit </w:t>
      </w:r>
      <w:r>
        <w:t>met:</w:t>
      </w:r>
      <w:r w:rsidRPr="007207B1">
        <w:t xml:space="preserve"> </w:t>
      </w:r>
    </w:p>
    <w:p w14:paraId="6E7CEDE3" w14:textId="77777777" w:rsidR="005A7B7C" w:rsidRDefault="005A7B7C" w:rsidP="0089144E">
      <w:pPr>
        <w:pStyle w:val="Lijstalinea"/>
        <w:numPr>
          <w:ilvl w:val="0"/>
          <w:numId w:val="4"/>
        </w:numPr>
      </w:pPr>
      <w:r w:rsidRPr="007207B1">
        <w:t>het projectplan</w:t>
      </w:r>
      <w:r>
        <w:t>;</w:t>
      </w:r>
      <w:r w:rsidRPr="007207B1">
        <w:t xml:space="preserve"> </w:t>
      </w:r>
    </w:p>
    <w:p w14:paraId="49BF083D" w14:textId="77777777" w:rsidR="005A7B7C" w:rsidRDefault="005A7B7C" w:rsidP="0089144E">
      <w:pPr>
        <w:pStyle w:val="Lijstalinea"/>
        <w:numPr>
          <w:ilvl w:val="0"/>
          <w:numId w:val="4"/>
        </w:numPr>
      </w:pPr>
      <w:r w:rsidRPr="007207B1">
        <w:t xml:space="preserve">de </w:t>
      </w:r>
      <w:r>
        <w:t>resultaten</w:t>
      </w:r>
      <w:r w:rsidRPr="007207B1">
        <w:t xml:space="preserve"> en</w:t>
      </w:r>
      <w:r>
        <w:t>/</w:t>
      </w:r>
      <w:r w:rsidRPr="007207B1">
        <w:t xml:space="preserve">of deelprestaties </w:t>
      </w:r>
      <w:r>
        <w:t>die in de beslisbrief op uw subsidieaanvraag staan;</w:t>
      </w:r>
    </w:p>
    <w:p w14:paraId="40ABDFDB" w14:textId="77777777" w:rsidR="005A7B7C" w:rsidRDefault="005A7B7C" w:rsidP="0089144E">
      <w:pPr>
        <w:pStyle w:val="Lijstalinea"/>
        <w:numPr>
          <w:ilvl w:val="0"/>
          <w:numId w:val="4"/>
        </w:numPr>
      </w:pPr>
      <w:r>
        <w:t>wijzigingen die we al hebben goedgekeurd.</w:t>
      </w:r>
    </w:p>
    <w:p w14:paraId="1CB7AA47" w14:textId="77777777" w:rsidR="005A7B7C" w:rsidRDefault="005A7B7C" w:rsidP="005A7B7C"/>
    <w:p w14:paraId="4D0C37D7" w14:textId="77777777" w:rsidR="008F567C" w:rsidRPr="008F567C" w:rsidRDefault="005A7B7C" w:rsidP="005A7B7C">
      <w:pPr>
        <w:spacing w:line="240" w:lineRule="exact"/>
        <w:rPr>
          <w:szCs w:val="18"/>
        </w:rPr>
      </w:pPr>
      <w:r w:rsidRPr="009A2B6B">
        <w:t>Heeft u al eerder een voortgangsverslag ingediend voor uw project? Dan beschrijft u de afgelopen periode, aansluitend op uw vorige verslag.</w:t>
      </w:r>
    </w:p>
    <w:tbl>
      <w:tblPr>
        <w:tblStyle w:val="Tabelraster"/>
        <w:tblW w:w="9067" w:type="dxa"/>
        <w:tblLayout w:type="fixed"/>
        <w:tblLook w:val="04A0" w:firstRow="1" w:lastRow="0" w:firstColumn="1" w:lastColumn="0" w:noHBand="0" w:noVBand="1"/>
      </w:tblPr>
      <w:tblGrid>
        <w:gridCol w:w="9067"/>
      </w:tblGrid>
      <w:tr w:rsidR="008F567C" w:rsidRPr="0081704F" w14:paraId="36B01871"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68C708F9" w14:textId="77777777" w:rsidR="008F567C" w:rsidRPr="0081704F" w:rsidRDefault="008F567C" w:rsidP="00F63C53">
            <w:pPr>
              <w:spacing w:line="240" w:lineRule="exact"/>
              <w:rPr>
                <w:szCs w:val="18"/>
              </w:rPr>
            </w:pPr>
            <w:permStart w:id="77036375" w:edGrp="everyone"/>
            <w:permEnd w:id="77036375"/>
          </w:p>
        </w:tc>
      </w:tr>
    </w:tbl>
    <w:p w14:paraId="1CA674AE" w14:textId="77777777" w:rsidR="00643B33" w:rsidRPr="008F567C" w:rsidRDefault="00643B33" w:rsidP="00643B33">
      <w:pPr>
        <w:spacing w:before="60" w:line="240" w:lineRule="exact"/>
        <w:rPr>
          <w:szCs w:val="18"/>
        </w:rPr>
      </w:pPr>
      <w:r>
        <w:t>Zijn er afwijkingen geweest van uw projectplan? Beschrijf hoe dit komt.</w:t>
      </w:r>
    </w:p>
    <w:tbl>
      <w:tblPr>
        <w:tblStyle w:val="Tabelraster"/>
        <w:tblW w:w="9067" w:type="dxa"/>
        <w:tblLayout w:type="fixed"/>
        <w:tblLook w:val="04A0" w:firstRow="1" w:lastRow="0" w:firstColumn="1" w:lastColumn="0" w:noHBand="0" w:noVBand="1"/>
      </w:tblPr>
      <w:tblGrid>
        <w:gridCol w:w="9067"/>
      </w:tblGrid>
      <w:tr w:rsidR="00643B33" w:rsidRPr="0081704F" w14:paraId="28FEA7B7"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8D6F195" w14:textId="77777777" w:rsidR="00643B33" w:rsidRPr="0081704F" w:rsidRDefault="00643B33" w:rsidP="000D3C7E">
            <w:pPr>
              <w:spacing w:line="240" w:lineRule="exact"/>
              <w:rPr>
                <w:szCs w:val="18"/>
              </w:rPr>
            </w:pPr>
            <w:permStart w:id="1399411342" w:edGrp="everyone"/>
            <w:permEnd w:id="1399411342"/>
          </w:p>
        </w:tc>
      </w:tr>
    </w:tbl>
    <w:p w14:paraId="4C74CF00" w14:textId="77777777" w:rsidR="00B37C5A" w:rsidRPr="00A2487F" w:rsidRDefault="005A7B7C" w:rsidP="00C93B7E">
      <w:pPr>
        <w:pStyle w:val="Kop1"/>
        <w:numPr>
          <w:ilvl w:val="0"/>
          <w:numId w:val="1"/>
        </w:numPr>
        <w:spacing w:before="320" w:after="120" w:line="240" w:lineRule="exact"/>
        <w:ind w:left="357" w:hanging="357"/>
        <w:rPr>
          <w:bCs w:val="0"/>
          <w:color w:val="007BC7"/>
          <w:u w:val="none"/>
        </w:rPr>
      </w:pPr>
      <w:r>
        <w:rPr>
          <w:bCs w:val="0"/>
          <w:color w:val="007BC7"/>
          <w:u w:val="none"/>
        </w:rPr>
        <w:t>Afronding</w:t>
      </w:r>
    </w:p>
    <w:p w14:paraId="383623B1" w14:textId="77777777" w:rsidR="00B37C5A" w:rsidRDefault="0077427E" w:rsidP="008E4427">
      <w:pPr>
        <w:pStyle w:val="Kop2"/>
      </w:pPr>
      <w:bookmarkStart w:id="3" w:name="_Hlk181086248"/>
      <w:r>
        <w:t>Afronding deelprestaties/resultaten</w:t>
      </w:r>
    </w:p>
    <w:p w14:paraId="10041E56" w14:textId="77777777" w:rsidR="005A7B7C" w:rsidRDefault="005A7B7C" w:rsidP="00643B33">
      <w:pPr>
        <w:spacing w:line="240" w:lineRule="exact"/>
      </w:pPr>
      <w:r>
        <w:t>Beschrijf hoe de deelprestaties/resultaten zijn afgerond. Verwijs hierbij naar de genoemde activiteiten bij 2.</w:t>
      </w:r>
      <w:r w:rsidR="00643B33">
        <w:t>1</w:t>
      </w:r>
      <w:r>
        <w:t xml:space="preserve">. </w:t>
      </w:r>
    </w:p>
    <w:p w14:paraId="090C8557" w14:textId="77777777" w:rsidR="005A7B7C" w:rsidRPr="00BF7948" w:rsidRDefault="00643B33" w:rsidP="00643B33">
      <w:pPr>
        <w:spacing w:line="240" w:lineRule="exact"/>
        <w:rPr>
          <w:color w:val="000000" w:themeColor="text1"/>
          <w:szCs w:val="18"/>
        </w:rPr>
      </w:pPr>
      <w:r>
        <w:t>U onderbouwt de afgeronde deelprestaties/resultaten met bewijsstukken. Deze voegt u toe aan uw aanvraag voor vaststelling.</w:t>
      </w:r>
    </w:p>
    <w:tbl>
      <w:tblPr>
        <w:tblStyle w:val="Tabelraster"/>
        <w:tblW w:w="9067" w:type="dxa"/>
        <w:tblLayout w:type="fixed"/>
        <w:tblLook w:val="04A0" w:firstRow="1" w:lastRow="0" w:firstColumn="1" w:lastColumn="0" w:noHBand="0" w:noVBand="1"/>
      </w:tblPr>
      <w:tblGrid>
        <w:gridCol w:w="9067"/>
      </w:tblGrid>
      <w:tr w:rsidR="008F567C" w:rsidRPr="0081704F" w14:paraId="579FE2C5"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06401A5" w14:textId="77777777" w:rsidR="008F567C" w:rsidRPr="0081704F" w:rsidRDefault="008F567C" w:rsidP="00F63C53">
            <w:pPr>
              <w:tabs>
                <w:tab w:val="left" w:pos="5159"/>
              </w:tabs>
              <w:spacing w:line="240" w:lineRule="exact"/>
              <w:rPr>
                <w:szCs w:val="18"/>
              </w:rPr>
            </w:pPr>
            <w:permStart w:id="311111596" w:edGrp="everyone"/>
            <w:permEnd w:id="311111596"/>
          </w:p>
        </w:tc>
      </w:tr>
    </w:tbl>
    <w:p w14:paraId="2BCB7283" w14:textId="77777777" w:rsidR="003D2C11" w:rsidRPr="008E4427" w:rsidRDefault="0077427E" w:rsidP="008E4427">
      <w:pPr>
        <w:pStyle w:val="Kop2"/>
      </w:pPr>
      <w:r>
        <w:t>Investeringen</w:t>
      </w:r>
    </w:p>
    <w:p w14:paraId="36F4E85A" w14:textId="77777777" w:rsidR="0077427E" w:rsidRPr="00760C1E" w:rsidRDefault="0077427E" w:rsidP="00FB2267">
      <w:bookmarkStart w:id="4" w:name="_Hlk179458187"/>
      <w:r>
        <w:t>Heeft u in uw project</w:t>
      </w:r>
      <w:r w:rsidRPr="00760C1E">
        <w:t xml:space="preserve"> investeringen </w:t>
      </w:r>
      <w:r>
        <w:t xml:space="preserve">in roerende of onroerende zaken gedaan? Wanneer u uw vaststellingsaanvraag doet, moet de </w:t>
      </w:r>
      <w:r w:rsidRPr="00760C1E">
        <w:t>investering</w:t>
      </w:r>
      <w:r>
        <w:t>(en)</w:t>
      </w:r>
      <w:r w:rsidRPr="00760C1E">
        <w:t xml:space="preserve"> </w:t>
      </w:r>
      <w:r w:rsidRPr="00912962">
        <w:t xml:space="preserve">gebruiksklaar </w:t>
      </w:r>
      <w:r>
        <w:t>zijn</w:t>
      </w:r>
      <w:r w:rsidRPr="00760C1E">
        <w:t xml:space="preserve">. </w:t>
      </w:r>
    </w:p>
    <w:p w14:paraId="6C829996" w14:textId="77777777" w:rsidR="0077427E" w:rsidRPr="0048731F" w:rsidRDefault="0077427E" w:rsidP="00FB2267">
      <w:pPr>
        <w:rPr>
          <w:i/>
          <w:iCs/>
        </w:rPr>
      </w:pPr>
    </w:p>
    <w:p w14:paraId="694B07FA" w14:textId="77777777" w:rsidR="0077427E" w:rsidRDefault="0077427E" w:rsidP="00FB2267">
      <w:r>
        <w:t>Als u binnen uw project investeringen gedaan heeft, dan vragen we u om duidelijke foto’s van deze investering(en) mee te sturen als bijlage.</w:t>
      </w:r>
    </w:p>
    <w:p w14:paraId="7E7DDEA7" w14:textId="77777777" w:rsidR="00972903" w:rsidRDefault="00972903" w:rsidP="00FB2267"/>
    <w:p w14:paraId="3DD3AEE5" w14:textId="77777777" w:rsidR="0077427E" w:rsidRPr="00912962" w:rsidRDefault="0077427E" w:rsidP="0077427E">
      <w:r w:rsidRPr="00912962">
        <w:t>Let op: Heeft u subsidie aangevraagd voor productieve investeringen? Maak dan ook een foto waar het typenummer en serienummer van de aangekochte machine(s) goed zichtbaar is</w:t>
      </w:r>
      <w:bookmarkEnd w:id="4"/>
      <w:r w:rsidRPr="00912962">
        <w:t xml:space="preserve">.  </w:t>
      </w:r>
    </w:p>
    <w:bookmarkEnd w:id="3"/>
    <w:p w14:paraId="7CE95557" w14:textId="77777777" w:rsidR="00230A9E" w:rsidRDefault="00230A9E" w:rsidP="009C3C29">
      <w:pPr>
        <w:pStyle w:val="Kop1"/>
        <w:numPr>
          <w:ilvl w:val="0"/>
          <w:numId w:val="1"/>
        </w:numPr>
        <w:spacing w:before="320" w:after="120" w:line="240" w:lineRule="exact"/>
        <w:ind w:left="357" w:hanging="357"/>
        <w:rPr>
          <w:bCs w:val="0"/>
          <w:color w:val="007BC7"/>
          <w:u w:val="none"/>
        </w:rPr>
      </w:pPr>
      <w:r w:rsidRPr="00A2487F">
        <w:rPr>
          <w:bCs w:val="0"/>
          <w:color w:val="007BC7"/>
          <w:u w:val="none"/>
        </w:rPr>
        <w:lastRenderedPageBreak/>
        <w:t>V</w:t>
      </w:r>
      <w:r w:rsidR="00793F9E">
        <w:rPr>
          <w:bCs w:val="0"/>
          <w:color w:val="007BC7"/>
          <w:u w:val="none"/>
        </w:rPr>
        <w:t>oorwaarden</w:t>
      </w:r>
    </w:p>
    <w:p w14:paraId="1E7BD5C1" w14:textId="77777777" w:rsidR="00793F9E" w:rsidRDefault="00793F9E" w:rsidP="0089144E">
      <w:pPr>
        <w:pStyle w:val="Kop2"/>
        <w:numPr>
          <w:ilvl w:val="1"/>
          <w:numId w:val="5"/>
        </w:numPr>
        <w:ind w:left="357" w:hanging="357"/>
      </w:pPr>
      <w:r>
        <w:t>Communicatievoorwaarden</w:t>
      </w:r>
    </w:p>
    <w:p w14:paraId="0FC41D5D" w14:textId="77777777" w:rsidR="00793F9E" w:rsidRDefault="00793F9E" w:rsidP="00793F9E">
      <w:pPr>
        <w:autoSpaceDE w:val="0"/>
        <w:autoSpaceDN w:val="0"/>
        <w:adjustRightInd w:val="0"/>
      </w:pPr>
      <w:r>
        <w:t>Is</w:t>
      </w:r>
      <w:r w:rsidRPr="00793F9E">
        <w:t xml:space="preserve"> </w:t>
      </w:r>
      <w:r>
        <w:t xml:space="preserve">er communicatie geweest over uw project? Licht deze dan hieronder kort toe. </w:t>
      </w:r>
    </w:p>
    <w:p w14:paraId="71A740DD" w14:textId="77777777" w:rsidR="00793F9E" w:rsidRPr="00BF7948" w:rsidRDefault="00793F9E" w:rsidP="00793F9E">
      <w:pPr>
        <w:spacing w:line="240" w:lineRule="exact"/>
        <w:rPr>
          <w:color w:val="000000" w:themeColor="text1"/>
          <w:szCs w:val="18"/>
        </w:rPr>
      </w:pPr>
      <w:r w:rsidRPr="00640369">
        <w:t xml:space="preserve">Voeg eventuele </w:t>
      </w:r>
      <w:r>
        <w:t>publiciteits- en voorlichtingsmaterialen toe als bijlage bij dit verslag, zoals bijvoorbeeld persberichten en foto’s van projectbord, affiche en/of beeldscherm.</w:t>
      </w:r>
    </w:p>
    <w:tbl>
      <w:tblPr>
        <w:tblStyle w:val="Tabelraster"/>
        <w:tblW w:w="9067" w:type="dxa"/>
        <w:tblLayout w:type="fixed"/>
        <w:tblLook w:val="04A0" w:firstRow="1" w:lastRow="0" w:firstColumn="1" w:lastColumn="0" w:noHBand="0" w:noVBand="1"/>
      </w:tblPr>
      <w:tblGrid>
        <w:gridCol w:w="9067"/>
      </w:tblGrid>
      <w:tr w:rsidR="00793F9E" w:rsidRPr="0081704F" w14:paraId="4864847D"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8705473" w14:textId="77777777" w:rsidR="00793F9E" w:rsidRPr="0081704F" w:rsidRDefault="00793F9E" w:rsidP="00FB2267">
            <w:pPr>
              <w:tabs>
                <w:tab w:val="left" w:pos="5159"/>
              </w:tabs>
              <w:spacing w:line="240" w:lineRule="exact"/>
              <w:rPr>
                <w:szCs w:val="18"/>
              </w:rPr>
            </w:pPr>
            <w:permStart w:id="1714294496" w:edGrp="everyone"/>
            <w:permEnd w:id="1714294496"/>
          </w:p>
        </w:tc>
      </w:tr>
    </w:tbl>
    <w:p w14:paraId="533B788A" w14:textId="77777777" w:rsidR="00793F9E" w:rsidRDefault="00793F9E" w:rsidP="0089144E">
      <w:pPr>
        <w:pStyle w:val="Kop2"/>
        <w:numPr>
          <w:ilvl w:val="1"/>
          <w:numId w:val="5"/>
        </w:numPr>
        <w:ind w:left="357" w:hanging="357"/>
      </w:pPr>
      <w:r>
        <w:t>Specifieke voorwaarden/aanvullende verplichtingen</w:t>
      </w:r>
    </w:p>
    <w:p w14:paraId="2B8C2AC3" w14:textId="77777777" w:rsidR="00793F9E" w:rsidRDefault="00793F9E" w:rsidP="00793F9E">
      <w:pPr>
        <w:spacing w:after="120" w:line="240" w:lineRule="exact"/>
        <w:rPr>
          <w:szCs w:val="18"/>
        </w:rPr>
      </w:pPr>
      <w:bookmarkStart w:id="5" w:name="_Hlk179459018"/>
      <w:r w:rsidRPr="007A5E29">
        <w:rPr>
          <w:szCs w:val="18"/>
        </w:rPr>
        <w:t xml:space="preserve">Staan er in uw beslisbrief geen aanvullende verplichtingen? Dan hoeft u deze vraag niet in te vullen. </w:t>
      </w:r>
      <w:bookmarkEnd w:id="5"/>
    </w:p>
    <w:p w14:paraId="3B515282" w14:textId="77777777" w:rsidR="00793F9E" w:rsidRPr="007A5E29" w:rsidRDefault="00793F9E" w:rsidP="00793F9E">
      <w:pPr>
        <w:rPr>
          <w:szCs w:val="18"/>
        </w:rPr>
      </w:pPr>
      <w:r w:rsidRPr="00D679E4">
        <w:t xml:space="preserve">In </w:t>
      </w:r>
      <w:r>
        <w:t>de</w:t>
      </w:r>
      <w:r w:rsidRPr="00D679E4">
        <w:t xml:space="preserve"> </w:t>
      </w:r>
      <w:r>
        <w:t>beslisbrief</w:t>
      </w:r>
      <w:r w:rsidRPr="00D679E4">
        <w:t xml:space="preserve"> </w:t>
      </w:r>
      <w:r>
        <w:t xml:space="preserve">op uw aanvraag </w:t>
      </w:r>
      <w:r w:rsidRPr="00D679E4">
        <w:t xml:space="preserve">kunnen </w:t>
      </w:r>
      <w:r>
        <w:t>specifieke</w:t>
      </w:r>
      <w:r w:rsidRPr="00D679E4">
        <w:t xml:space="preserve"> voorwaarden </w:t>
      </w:r>
      <w:r>
        <w:t>staan</w:t>
      </w:r>
      <w:r w:rsidRPr="00D679E4">
        <w:t xml:space="preserve">. Dit kan bijvoorbeeld gaan over het delen van kennis uit uw project, of het toevoegen van extra bijlagen. Kijk daarom goed </w:t>
      </w:r>
      <w:r w:rsidR="003409CA">
        <w:t xml:space="preserve">in </w:t>
      </w:r>
      <w:r>
        <w:t>uw beslisbrief</w:t>
      </w:r>
      <w:r w:rsidRPr="00D679E4">
        <w:t xml:space="preserve"> </w:t>
      </w:r>
      <w:r>
        <w:t>of er aanvullende voorwaarden gelden. Is dit het geval? Geef dan aan of en hoe u aan deze voorwaarden hebt voldaan. Verwijs in uw antwoord naar bewijsstukken.</w:t>
      </w:r>
    </w:p>
    <w:tbl>
      <w:tblPr>
        <w:tblStyle w:val="Tabelraster"/>
        <w:tblW w:w="9067" w:type="dxa"/>
        <w:tblLayout w:type="fixed"/>
        <w:tblLook w:val="04A0" w:firstRow="1" w:lastRow="0" w:firstColumn="1" w:lastColumn="0" w:noHBand="0" w:noVBand="1"/>
      </w:tblPr>
      <w:tblGrid>
        <w:gridCol w:w="9067"/>
      </w:tblGrid>
      <w:tr w:rsidR="00793F9E" w:rsidRPr="0081704F" w14:paraId="0A0C80AA"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39D70CA2" w14:textId="77777777" w:rsidR="00793F9E" w:rsidRPr="0081704F" w:rsidRDefault="00793F9E" w:rsidP="00FB2267">
            <w:pPr>
              <w:tabs>
                <w:tab w:val="left" w:pos="5159"/>
              </w:tabs>
              <w:spacing w:line="240" w:lineRule="exact"/>
              <w:rPr>
                <w:szCs w:val="18"/>
              </w:rPr>
            </w:pPr>
            <w:permStart w:id="379603449" w:edGrp="everyone"/>
            <w:permEnd w:id="379603449"/>
          </w:p>
        </w:tc>
      </w:tr>
    </w:tbl>
    <w:p w14:paraId="1CB0BD1F" w14:textId="77777777" w:rsidR="00985631" w:rsidRDefault="009C3C29" w:rsidP="009C3C29">
      <w:pPr>
        <w:pStyle w:val="Kop1"/>
        <w:spacing w:before="300" w:after="120" w:line="240" w:lineRule="exact"/>
        <w:rPr>
          <w:bCs w:val="0"/>
          <w:color w:val="007BC7"/>
          <w:u w:val="none"/>
        </w:rPr>
      </w:pPr>
      <w:r>
        <w:rPr>
          <w:bCs w:val="0"/>
          <w:color w:val="007BC7"/>
          <w:u w:val="none"/>
        </w:rPr>
        <w:t xml:space="preserve">5. </w:t>
      </w:r>
      <w:r w:rsidR="00AE2BB9">
        <w:rPr>
          <w:bCs w:val="0"/>
          <w:color w:val="007BC7"/>
          <w:u w:val="none"/>
        </w:rPr>
        <w:t>Financieel overzicht</w:t>
      </w:r>
    </w:p>
    <w:p w14:paraId="43540D0D" w14:textId="77777777" w:rsidR="00AE2BB9" w:rsidRDefault="00AE2BB9" w:rsidP="008840E8">
      <w:pPr>
        <w:pStyle w:val="Kop2"/>
        <w:numPr>
          <w:ilvl w:val="1"/>
          <w:numId w:val="35"/>
        </w:numPr>
        <w:ind w:left="357" w:hanging="357"/>
      </w:pPr>
      <w:r>
        <w:t>Overzicht van de financiële voortgang</w:t>
      </w:r>
    </w:p>
    <w:p w14:paraId="0A858DCF" w14:textId="77777777" w:rsidR="00AE2BB9" w:rsidRPr="00061332" w:rsidRDefault="00AE2BB9" w:rsidP="00AE2BB9">
      <w:pPr>
        <w:rPr>
          <w:iCs/>
          <w:sz w:val="20"/>
          <w:szCs w:val="24"/>
        </w:rPr>
      </w:pPr>
      <w:r w:rsidRPr="00061332">
        <w:rPr>
          <w:iCs/>
          <w:szCs w:val="18"/>
        </w:rPr>
        <w:t xml:space="preserve">Is uw verleende subsidiebedrag minder dan € 125.000? Ga dan naar 5.2. </w:t>
      </w:r>
      <w:r w:rsidRPr="00061332">
        <w:rPr>
          <w:iCs/>
          <w:sz w:val="20"/>
          <w:szCs w:val="24"/>
        </w:rPr>
        <w:t xml:space="preserve"> </w:t>
      </w:r>
    </w:p>
    <w:p w14:paraId="409DE8C2" w14:textId="77777777" w:rsidR="00AE2BB9" w:rsidRDefault="00AE2BB9" w:rsidP="00AE2BB9"/>
    <w:p w14:paraId="04F73AEA" w14:textId="77777777" w:rsidR="00793F9E" w:rsidRDefault="00AE2BB9" w:rsidP="00793F9E">
      <w:bookmarkStart w:id="6" w:name="_Hlk158211399"/>
      <w:r>
        <w:t>Vul hieronder uw actuele kostenoverzicht in. U vergelijkt dit met de begroting uit</w:t>
      </w:r>
      <w:r w:rsidRPr="00F22C18">
        <w:t xml:space="preserve"> uw </w:t>
      </w:r>
      <w:r>
        <w:t xml:space="preserve">beslisbrief. </w:t>
      </w:r>
      <w:r w:rsidRPr="0030139A">
        <w:t>U kunt regels in de tabel toevoegen.</w:t>
      </w:r>
    </w:p>
    <w:tbl>
      <w:tblPr>
        <w:tblStyle w:val="Tabelrasterlicht"/>
        <w:tblW w:w="9067" w:type="dxa"/>
        <w:tblLayout w:type="fixed"/>
        <w:tblLook w:val="04A0" w:firstRow="1" w:lastRow="0" w:firstColumn="1" w:lastColumn="0" w:noHBand="0" w:noVBand="1"/>
      </w:tblPr>
      <w:tblGrid>
        <w:gridCol w:w="3114"/>
        <w:gridCol w:w="2977"/>
        <w:gridCol w:w="2976"/>
      </w:tblGrid>
      <w:tr w:rsidR="00C60418" w14:paraId="361CA44D" w14:textId="77777777" w:rsidTr="00C60418">
        <w:trPr>
          <w:trHeight w:val="284"/>
        </w:trPr>
        <w:tc>
          <w:tcPr>
            <w:tcW w:w="3114" w:type="dxa"/>
            <w:shd w:val="clear" w:color="auto" w:fill="007BC7"/>
            <w:vAlign w:val="center"/>
          </w:tcPr>
          <w:p w14:paraId="1B9BCDB8" w14:textId="77777777" w:rsidR="00C60418" w:rsidRDefault="00C60418" w:rsidP="00C60418">
            <w:r w:rsidRPr="00AE2BB9">
              <w:rPr>
                <w:b/>
                <w:bCs/>
                <w:iCs/>
                <w:color w:val="FFFFFF" w:themeColor="background1"/>
              </w:rPr>
              <w:t>Kostenpost</w:t>
            </w:r>
          </w:p>
        </w:tc>
        <w:tc>
          <w:tcPr>
            <w:tcW w:w="2977" w:type="dxa"/>
            <w:shd w:val="clear" w:color="auto" w:fill="007BC7"/>
            <w:vAlign w:val="center"/>
          </w:tcPr>
          <w:p w14:paraId="432FD3DA" w14:textId="77777777" w:rsidR="00C60418" w:rsidRDefault="00C60418" w:rsidP="00C60418">
            <w:r w:rsidRPr="00AE2BB9">
              <w:rPr>
                <w:b/>
                <w:bCs/>
                <w:iCs/>
                <w:color w:val="FFFFFF" w:themeColor="background1"/>
              </w:rPr>
              <w:t>Begrote kosten</w:t>
            </w:r>
          </w:p>
        </w:tc>
        <w:tc>
          <w:tcPr>
            <w:tcW w:w="2976" w:type="dxa"/>
            <w:shd w:val="clear" w:color="auto" w:fill="007BC7"/>
            <w:vAlign w:val="center"/>
          </w:tcPr>
          <w:p w14:paraId="1CDF1B07" w14:textId="77777777" w:rsidR="00C60418" w:rsidRDefault="00C60418" w:rsidP="00C60418">
            <w:r w:rsidRPr="00AE2BB9">
              <w:rPr>
                <w:b/>
                <w:bCs/>
                <w:iCs/>
                <w:color w:val="FFFFFF" w:themeColor="background1"/>
              </w:rPr>
              <w:t>Gemaakte kosten</w:t>
            </w:r>
          </w:p>
        </w:tc>
      </w:tr>
    </w:tbl>
    <w:p w14:paraId="03D7DFC4" w14:textId="77777777" w:rsidR="00C60418" w:rsidRDefault="00C60418" w:rsidP="00C60418">
      <w:pPr>
        <w:spacing w:line="20" w:lineRule="exact"/>
      </w:pPr>
    </w:p>
    <w:tbl>
      <w:tblPr>
        <w:tblStyle w:val="Tabelrasterlicht"/>
        <w:tblW w:w="9067" w:type="dxa"/>
        <w:tblLayout w:type="fixed"/>
        <w:tblLook w:val="04A0" w:firstRow="1" w:lastRow="0" w:firstColumn="1" w:lastColumn="0" w:noHBand="0" w:noVBand="1"/>
      </w:tblPr>
      <w:tblGrid>
        <w:gridCol w:w="3114"/>
        <w:gridCol w:w="2977"/>
        <w:gridCol w:w="2976"/>
      </w:tblGrid>
      <w:tr w:rsidR="00AE2BB9" w14:paraId="3AAC4223" w14:textId="77777777" w:rsidTr="00C60418">
        <w:trPr>
          <w:trHeight w:val="284"/>
        </w:trPr>
        <w:tc>
          <w:tcPr>
            <w:tcW w:w="3114" w:type="dxa"/>
            <w:shd w:val="clear" w:color="auto" w:fill="F5FAFD"/>
          </w:tcPr>
          <w:p w14:paraId="0BB001C0" w14:textId="77777777" w:rsidR="00AE2BB9" w:rsidRDefault="00AE2BB9" w:rsidP="000D3C7E">
            <w:permStart w:id="1251486807" w:edGrp="everyone"/>
          </w:p>
        </w:tc>
        <w:tc>
          <w:tcPr>
            <w:tcW w:w="2977" w:type="dxa"/>
            <w:shd w:val="clear" w:color="auto" w:fill="F5FAFD"/>
          </w:tcPr>
          <w:p w14:paraId="7A3FE848" w14:textId="77777777" w:rsidR="00AE2BB9" w:rsidRDefault="00AE2BB9" w:rsidP="000D3C7E"/>
        </w:tc>
        <w:tc>
          <w:tcPr>
            <w:tcW w:w="2976" w:type="dxa"/>
            <w:shd w:val="clear" w:color="auto" w:fill="F5FAFD"/>
          </w:tcPr>
          <w:p w14:paraId="00BF0194" w14:textId="77777777" w:rsidR="00AE2BB9" w:rsidRDefault="00AE2BB9" w:rsidP="000D3C7E"/>
        </w:tc>
      </w:tr>
      <w:tr w:rsidR="00AE2BB9" w14:paraId="4B84D984" w14:textId="77777777" w:rsidTr="00C60418">
        <w:trPr>
          <w:trHeight w:val="284"/>
        </w:trPr>
        <w:tc>
          <w:tcPr>
            <w:tcW w:w="3114" w:type="dxa"/>
            <w:shd w:val="clear" w:color="auto" w:fill="F5FAFD"/>
          </w:tcPr>
          <w:p w14:paraId="7D721B78" w14:textId="77777777" w:rsidR="00AE2BB9" w:rsidRDefault="00AE2BB9" w:rsidP="000D3C7E"/>
        </w:tc>
        <w:tc>
          <w:tcPr>
            <w:tcW w:w="2977" w:type="dxa"/>
            <w:shd w:val="clear" w:color="auto" w:fill="F5FAFD"/>
          </w:tcPr>
          <w:p w14:paraId="1D94BF56" w14:textId="77777777" w:rsidR="00AE2BB9" w:rsidRDefault="00AE2BB9" w:rsidP="000D3C7E"/>
        </w:tc>
        <w:tc>
          <w:tcPr>
            <w:tcW w:w="2976" w:type="dxa"/>
            <w:shd w:val="clear" w:color="auto" w:fill="F5FAFD"/>
          </w:tcPr>
          <w:p w14:paraId="6E7CF9B7" w14:textId="77777777" w:rsidR="00AE2BB9" w:rsidRDefault="00AE2BB9" w:rsidP="000D3C7E"/>
        </w:tc>
      </w:tr>
      <w:tr w:rsidR="00AE2BB9" w14:paraId="681AE4C0" w14:textId="77777777" w:rsidTr="00C60418">
        <w:trPr>
          <w:trHeight w:val="284"/>
        </w:trPr>
        <w:tc>
          <w:tcPr>
            <w:tcW w:w="3114" w:type="dxa"/>
            <w:shd w:val="clear" w:color="auto" w:fill="F5FAFD"/>
          </w:tcPr>
          <w:p w14:paraId="4299767E" w14:textId="77777777" w:rsidR="00AE2BB9" w:rsidRDefault="00AE2BB9" w:rsidP="000D3C7E"/>
        </w:tc>
        <w:tc>
          <w:tcPr>
            <w:tcW w:w="2977" w:type="dxa"/>
            <w:shd w:val="clear" w:color="auto" w:fill="F5FAFD"/>
          </w:tcPr>
          <w:p w14:paraId="14639BF0" w14:textId="77777777" w:rsidR="00AE2BB9" w:rsidRDefault="00AE2BB9" w:rsidP="000D3C7E"/>
        </w:tc>
        <w:tc>
          <w:tcPr>
            <w:tcW w:w="2976" w:type="dxa"/>
            <w:shd w:val="clear" w:color="auto" w:fill="F5FAFD"/>
          </w:tcPr>
          <w:p w14:paraId="4C6209B3" w14:textId="77777777" w:rsidR="00AE2BB9" w:rsidRDefault="00AE2BB9" w:rsidP="000D3C7E"/>
        </w:tc>
      </w:tr>
      <w:tr w:rsidR="00AE2BB9" w14:paraId="68769D1B" w14:textId="77777777" w:rsidTr="00C60418">
        <w:trPr>
          <w:trHeight w:val="284"/>
        </w:trPr>
        <w:tc>
          <w:tcPr>
            <w:tcW w:w="3114" w:type="dxa"/>
          </w:tcPr>
          <w:p w14:paraId="6AC699F3" w14:textId="77777777" w:rsidR="00AE2BB9" w:rsidRPr="0001371E" w:rsidRDefault="00AE2BB9" w:rsidP="000D3C7E">
            <w:pPr>
              <w:rPr>
                <w:b/>
                <w:bCs/>
                <w:iCs/>
              </w:rPr>
            </w:pPr>
            <w:r w:rsidRPr="0001371E">
              <w:rPr>
                <w:b/>
                <w:bCs/>
                <w:iCs/>
              </w:rPr>
              <w:t>Totaal</w:t>
            </w:r>
          </w:p>
        </w:tc>
        <w:tc>
          <w:tcPr>
            <w:tcW w:w="2977" w:type="dxa"/>
            <w:shd w:val="clear" w:color="auto" w:fill="F5FAFD"/>
          </w:tcPr>
          <w:p w14:paraId="600CF750" w14:textId="77777777" w:rsidR="00AE2BB9" w:rsidRPr="00061332" w:rsidRDefault="00C60418" w:rsidP="000D3C7E">
            <w:pPr>
              <w:rPr>
                <w:iCs/>
              </w:rPr>
            </w:pPr>
            <w:r>
              <w:rPr>
                <w:iCs/>
              </w:rPr>
              <w:t xml:space="preserve">€ </w:t>
            </w:r>
          </w:p>
        </w:tc>
        <w:tc>
          <w:tcPr>
            <w:tcW w:w="2976" w:type="dxa"/>
            <w:shd w:val="clear" w:color="auto" w:fill="F5FAFD"/>
          </w:tcPr>
          <w:p w14:paraId="6C789199" w14:textId="77777777" w:rsidR="00AE2BB9" w:rsidRPr="00061332" w:rsidRDefault="00C60418" w:rsidP="000D3C7E">
            <w:pPr>
              <w:rPr>
                <w:iCs/>
              </w:rPr>
            </w:pPr>
            <w:r>
              <w:rPr>
                <w:iCs/>
              </w:rPr>
              <w:t xml:space="preserve">€ </w:t>
            </w:r>
          </w:p>
        </w:tc>
      </w:tr>
      <w:permEnd w:id="1251486807"/>
    </w:tbl>
    <w:p w14:paraId="2975FED5" w14:textId="77777777" w:rsidR="00C7125C" w:rsidRDefault="00C7125C" w:rsidP="004C6B99">
      <w:pPr>
        <w:autoSpaceDE w:val="0"/>
        <w:autoSpaceDN w:val="0"/>
        <w:spacing w:line="80" w:lineRule="exact"/>
        <w:rPr>
          <w:szCs w:val="18"/>
        </w:rPr>
      </w:pPr>
    </w:p>
    <w:p w14:paraId="2EBE0C0B" w14:textId="77777777" w:rsidR="00C7125C" w:rsidRPr="00793F9E" w:rsidRDefault="00C7125C" w:rsidP="00C7125C">
      <w:pPr>
        <w:autoSpaceDE w:val="0"/>
        <w:autoSpaceDN w:val="0"/>
        <w:rPr>
          <w:szCs w:val="18"/>
        </w:rPr>
      </w:pPr>
      <w:r>
        <w:t>Geef hier een onderbouwing van de gerealiseerde financiële voortgang en afronding.</w:t>
      </w:r>
    </w:p>
    <w:tbl>
      <w:tblPr>
        <w:tblStyle w:val="Tabelraster"/>
        <w:tblW w:w="9067" w:type="dxa"/>
        <w:tblLayout w:type="fixed"/>
        <w:tblLook w:val="04A0" w:firstRow="1" w:lastRow="0" w:firstColumn="1" w:lastColumn="0" w:noHBand="0" w:noVBand="1"/>
      </w:tblPr>
      <w:tblGrid>
        <w:gridCol w:w="9067"/>
      </w:tblGrid>
      <w:tr w:rsidR="00C7125C" w:rsidRPr="0081704F" w14:paraId="0B2240A5"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BE0D398" w14:textId="77777777" w:rsidR="00C7125C" w:rsidRPr="0081704F" w:rsidRDefault="00C7125C" w:rsidP="000D3C7E">
            <w:pPr>
              <w:tabs>
                <w:tab w:val="left" w:pos="5159"/>
              </w:tabs>
              <w:spacing w:line="240" w:lineRule="exact"/>
              <w:rPr>
                <w:szCs w:val="18"/>
              </w:rPr>
            </w:pPr>
            <w:permStart w:id="1721197930" w:edGrp="everyone"/>
            <w:permEnd w:id="1721197930"/>
          </w:p>
        </w:tc>
      </w:tr>
    </w:tbl>
    <w:p w14:paraId="3C16A5ED" w14:textId="77777777" w:rsidR="00C7125C" w:rsidRDefault="00C7125C" w:rsidP="008840E8">
      <w:pPr>
        <w:pStyle w:val="Kop2"/>
        <w:numPr>
          <w:ilvl w:val="1"/>
          <w:numId w:val="35"/>
        </w:numPr>
        <w:ind w:left="357" w:hanging="357"/>
      </w:pPr>
      <w:r>
        <w:t>Toelichting op financiering</w:t>
      </w:r>
    </w:p>
    <w:p w14:paraId="4BE8407A" w14:textId="77777777" w:rsidR="00C7125C" w:rsidRDefault="00C7125C" w:rsidP="00C7125C">
      <w:pPr>
        <w:rPr>
          <w:i/>
          <w:iCs/>
          <w:szCs w:val="18"/>
        </w:rPr>
      </w:pPr>
      <w:r w:rsidRPr="00061332">
        <w:rPr>
          <w:szCs w:val="18"/>
        </w:rPr>
        <w:t>Geldt deze vraag niet voor uw project? Ga dan door naar 5.3</w:t>
      </w:r>
      <w:r w:rsidRPr="00061332">
        <w:rPr>
          <w:i/>
          <w:iCs/>
          <w:szCs w:val="18"/>
        </w:rPr>
        <w:t>.</w:t>
      </w:r>
    </w:p>
    <w:p w14:paraId="27FE57D2" w14:textId="77777777" w:rsidR="008840E8" w:rsidRDefault="008840E8" w:rsidP="00C7125C">
      <w:pPr>
        <w:rPr>
          <w:i/>
          <w:iCs/>
          <w:szCs w:val="18"/>
        </w:rPr>
      </w:pPr>
    </w:p>
    <w:p w14:paraId="637BE269" w14:textId="77777777" w:rsidR="008840E8" w:rsidRPr="008840E8" w:rsidRDefault="008840E8" w:rsidP="00C7125C">
      <w:pPr>
        <w:rPr>
          <w:sz w:val="20"/>
          <w:szCs w:val="24"/>
        </w:rPr>
      </w:pPr>
      <w:r w:rsidRPr="00F22C18">
        <w:t xml:space="preserve">Geef </w:t>
      </w:r>
      <w:r>
        <w:t xml:space="preserve">hier een </w:t>
      </w:r>
      <w:r w:rsidRPr="00F22C18">
        <w:t>actueel</w:t>
      </w:r>
      <w:r>
        <w:t xml:space="preserve"> </w:t>
      </w:r>
      <w:r w:rsidRPr="00F22C18">
        <w:t>financieringsoverzicht</w:t>
      </w:r>
      <w:r>
        <w:t xml:space="preserve"> van de toegezegde financiering van derden. Dit kunnen ook andere subsidies zijn.</w:t>
      </w:r>
    </w:p>
    <w:tbl>
      <w:tblPr>
        <w:tblStyle w:val="Tabelraster"/>
        <w:tblW w:w="9067" w:type="dxa"/>
        <w:tblLayout w:type="fixed"/>
        <w:tblLook w:val="04A0" w:firstRow="1" w:lastRow="0" w:firstColumn="1" w:lastColumn="0" w:noHBand="0" w:noVBand="1"/>
      </w:tblPr>
      <w:tblGrid>
        <w:gridCol w:w="9067"/>
      </w:tblGrid>
      <w:tr w:rsidR="00C7125C" w:rsidRPr="0081704F" w14:paraId="677CF26B"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2A9CF28" w14:textId="77777777" w:rsidR="00C7125C" w:rsidRPr="0081704F" w:rsidRDefault="00C7125C" w:rsidP="000D3C7E">
            <w:pPr>
              <w:tabs>
                <w:tab w:val="left" w:pos="5159"/>
              </w:tabs>
              <w:spacing w:line="240" w:lineRule="exact"/>
              <w:rPr>
                <w:szCs w:val="18"/>
              </w:rPr>
            </w:pPr>
            <w:permStart w:id="2081361373" w:edGrp="everyone"/>
            <w:permEnd w:id="2081361373"/>
          </w:p>
        </w:tc>
      </w:tr>
    </w:tbl>
    <w:p w14:paraId="3F6CD840" w14:textId="77777777" w:rsidR="00C7125C" w:rsidRPr="008840E8" w:rsidRDefault="00C7125C" w:rsidP="008840E8">
      <w:pPr>
        <w:pStyle w:val="Kop2"/>
        <w:numPr>
          <w:ilvl w:val="1"/>
          <w:numId w:val="35"/>
        </w:numPr>
        <w:ind w:left="357" w:hanging="357"/>
      </w:pPr>
      <w:r w:rsidRPr="008840E8">
        <w:t>Toelichting op aanbestedingen (werken, diensten, leveringen)</w:t>
      </w:r>
    </w:p>
    <w:p w14:paraId="4DB0DFDF" w14:textId="77777777" w:rsidR="00C7125C" w:rsidRDefault="00C7125C" w:rsidP="00C7125C">
      <w:pPr>
        <w:rPr>
          <w:szCs w:val="18"/>
        </w:rPr>
      </w:pPr>
      <w:r w:rsidRPr="00061332">
        <w:rPr>
          <w:szCs w:val="18"/>
        </w:rPr>
        <w:t>Is deze vraag niet van toepassing op uw project? Ga dan naar 6.</w:t>
      </w:r>
    </w:p>
    <w:p w14:paraId="158958F0" w14:textId="77777777" w:rsidR="008840E8" w:rsidRDefault="008840E8" w:rsidP="00C7125C">
      <w:pPr>
        <w:rPr>
          <w:szCs w:val="18"/>
        </w:rPr>
      </w:pPr>
    </w:p>
    <w:p w14:paraId="5125AA61" w14:textId="77777777" w:rsidR="00C7125C" w:rsidRPr="00061332" w:rsidRDefault="00C7125C" w:rsidP="00C7125C">
      <w:pPr>
        <w:rPr>
          <w:szCs w:val="18"/>
        </w:rPr>
      </w:pPr>
      <w:r>
        <w:t>Omschrijf</w:t>
      </w:r>
      <w:r w:rsidRPr="002F4350">
        <w:t xml:space="preserve"> hieronder de </w:t>
      </w:r>
      <w:r>
        <w:t xml:space="preserve">huidige situatie van de opdrachten die zijn aanbesteed. </w:t>
      </w:r>
      <w:r w:rsidRPr="002F4350">
        <w:t xml:space="preserve">De </w:t>
      </w:r>
      <w:r>
        <w:t>aanbestedings</w:t>
      </w:r>
      <w:r w:rsidRPr="002F4350">
        <w:t xml:space="preserve">documenten </w:t>
      </w:r>
      <w:r>
        <w:t xml:space="preserve">kunt u aanleveren via de Samenwerkingsruimte. Heeft u nog geen Samenwerkingsruimte? Neem dan contact op met </w:t>
      </w:r>
      <w:bookmarkStart w:id="7" w:name="_Hlk173853069"/>
      <w:r>
        <w:fldChar w:fldCharType="begin"/>
      </w:r>
      <w:r>
        <w:instrText>HYPERLINK "mailto:</w:instrText>
      </w:r>
      <w:r w:rsidRPr="000B66CA">
        <w:instrText>plattelandsinterventies@rvo.nl</w:instrText>
      </w:r>
      <w:r>
        <w:instrText>"</w:instrText>
      </w:r>
      <w:r>
        <w:fldChar w:fldCharType="separate"/>
      </w:r>
      <w:r w:rsidRPr="007122D5">
        <w:rPr>
          <w:rStyle w:val="Hyperlink"/>
        </w:rPr>
        <w:t>plattelandsinterventies@rvo.nl</w:t>
      </w:r>
      <w:bookmarkEnd w:id="7"/>
      <w:r>
        <w:fldChar w:fldCharType="end"/>
      </w:r>
      <w:r>
        <w:t>.</w:t>
      </w:r>
    </w:p>
    <w:tbl>
      <w:tblPr>
        <w:tblStyle w:val="Tabelraster"/>
        <w:tblW w:w="9067" w:type="dxa"/>
        <w:tblLayout w:type="fixed"/>
        <w:tblLook w:val="04A0" w:firstRow="1" w:lastRow="0" w:firstColumn="1" w:lastColumn="0" w:noHBand="0" w:noVBand="1"/>
      </w:tblPr>
      <w:tblGrid>
        <w:gridCol w:w="9067"/>
      </w:tblGrid>
      <w:tr w:rsidR="00C7125C" w:rsidRPr="0081704F" w14:paraId="62A36116"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2D06381C" w14:textId="77777777" w:rsidR="00C7125C" w:rsidRPr="0081704F" w:rsidRDefault="00C7125C" w:rsidP="000D3C7E">
            <w:pPr>
              <w:tabs>
                <w:tab w:val="left" w:pos="5159"/>
              </w:tabs>
              <w:spacing w:line="240" w:lineRule="exact"/>
              <w:rPr>
                <w:szCs w:val="18"/>
              </w:rPr>
            </w:pPr>
            <w:permStart w:id="2118066527" w:edGrp="everyone"/>
            <w:permEnd w:id="2118066527"/>
          </w:p>
        </w:tc>
      </w:tr>
    </w:tbl>
    <w:p w14:paraId="30D07DCF" w14:textId="77777777" w:rsidR="00C7125C" w:rsidRPr="00793F9E" w:rsidRDefault="00C7125C" w:rsidP="00C7125C">
      <w:pPr>
        <w:autoSpaceDE w:val="0"/>
        <w:autoSpaceDN w:val="0"/>
        <w:spacing w:before="60"/>
        <w:rPr>
          <w:szCs w:val="18"/>
        </w:rPr>
      </w:pPr>
      <w:r>
        <w:rPr>
          <w:szCs w:val="18"/>
        </w:rPr>
        <w:t xml:space="preserve">Zijn </w:t>
      </w:r>
      <w:r>
        <w:t>er opdrachten die onder een raamovereenkomst vallen? Geef dan hieronder aan om welke opdracht(en) het gaat en onder welke raamovereenkomst deze opdracht(en) valt.</w:t>
      </w:r>
    </w:p>
    <w:tbl>
      <w:tblPr>
        <w:tblStyle w:val="Tabelraster"/>
        <w:tblW w:w="9067" w:type="dxa"/>
        <w:tblLayout w:type="fixed"/>
        <w:tblLook w:val="04A0" w:firstRow="1" w:lastRow="0" w:firstColumn="1" w:lastColumn="0" w:noHBand="0" w:noVBand="1"/>
      </w:tblPr>
      <w:tblGrid>
        <w:gridCol w:w="9067"/>
      </w:tblGrid>
      <w:tr w:rsidR="00C7125C" w:rsidRPr="0081704F" w14:paraId="7B594FBF" w14:textId="77777777" w:rsidTr="000D3C7E">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4977287E" w14:textId="77777777" w:rsidR="00C7125C" w:rsidRPr="0081704F" w:rsidRDefault="00C7125C" w:rsidP="000D3C7E">
            <w:pPr>
              <w:tabs>
                <w:tab w:val="left" w:pos="5159"/>
              </w:tabs>
              <w:spacing w:line="240" w:lineRule="exact"/>
              <w:rPr>
                <w:szCs w:val="18"/>
              </w:rPr>
            </w:pPr>
            <w:permStart w:id="1999178738" w:edGrp="everyone"/>
            <w:permEnd w:id="1999178738"/>
          </w:p>
        </w:tc>
      </w:tr>
    </w:tbl>
    <w:p w14:paraId="2C555AC2" w14:textId="77777777" w:rsidR="00C7125C" w:rsidRPr="00A2487F" w:rsidRDefault="00C7125C" w:rsidP="008840E8">
      <w:pPr>
        <w:pStyle w:val="Kop1"/>
        <w:numPr>
          <w:ilvl w:val="0"/>
          <w:numId w:val="35"/>
        </w:numPr>
        <w:spacing w:before="300" w:after="120" w:line="240" w:lineRule="exact"/>
        <w:ind w:left="357" w:hanging="357"/>
        <w:rPr>
          <w:bCs w:val="0"/>
          <w:color w:val="007BC7"/>
          <w:u w:val="none"/>
        </w:rPr>
      </w:pPr>
      <w:r>
        <w:rPr>
          <w:bCs w:val="0"/>
          <w:color w:val="007BC7"/>
          <w:u w:val="none"/>
        </w:rPr>
        <w:t>Vragen over monitoringsgegevens</w:t>
      </w:r>
    </w:p>
    <w:p w14:paraId="61878E6E" w14:textId="77777777" w:rsidR="00C7125C" w:rsidRPr="00C7125C" w:rsidRDefault="00C7125C" w:rsidP="00C7125C">
      <w:pPr>
        <w:rPr>
          <w:szCs w:val="18"/>
        </w:rPr>
      </w:pPr>
      <w:r w:rsidRPr="00C7125C">
        <w:rPr>
          <w:szCs w:val="18"/>
        </w:rPr>
        <w:t xml:space="preserve">Gebruik de bijlage voor het beantwoorden van de monitoringsvragen. In sommige gevallen is het geven van een exact antwoord lastig. U kunt dan een inschatting maken. </w:t>
      </w:r>
    </w:p>
    <w:bookmarkEnd w:id="6"/>
    <w:p w14:paraId="286FF684" w14:textId="77777777" w:rsidR="00C43B3E" w:rsidRPr="00A2487F" w:rsidRDefault="00793F9E" w:rsidP="008840E8">
      <w:pPr>
        <w:pStyle w:val="Kop1"/>
        <w:numPr>
          <w:ilvl w:val="0"/>
          <w:numId w:val="35"/>
        </w:numPr>
        <w:spacing w:before="300" w:after="120" w:line="240" w:lineRule="exact"/>
        <w:ind w:left="357" w:hanging="357"/>
        <w:rPr>
          <w:bCs w:val="0"/>
          <w:color w:val="007BC7"/>
          <w:u w:val="none"/>
        </w:rPr>
      </w:pPr>
      <w:r>
        <w:rPr>
          <w:bCs w:val="0"/>
          <w:color w:val="007BC7"/>
          <w:u w:val="none"/>
        </w:rPr>
        <w:t>Versturen</w:t>
      </w:r>
    </w:p>
    <w:p w14:paraId="6A50F6A6" w14:textId="77777777" w:rsidR="00793F9E" w:rsidRPr="00793F9E" w:rsidRDefault="00793F9E" w:rsidP="00793F9E">
      <w:pPr>
        <w:autoSpaceDE w:val="0"/>
        <w:autoSpaceDN w:val="0"/>
        <w:rPr>
          <w:szCs w:val="18"/>
        </w:rPr>
      </w:pPr>
      <w:r w:rsidRPr="00793F9E">
        <w:rPr>
          <w:szCs w:val="18"/>
        </w:rPr>
        <w:t xml:space="preserve">U voegt dit verslag toe als bijlage bij uw aanvraag voor vaststelling. </w:t>
      </w:r>
    </w:p>
    <w:p w14:paraId="3F133032" w14:textId="77777777" w:rsidR="00793F9E" w:rsidRPr="00A2487F" w:rsidRDefault="00793F9E" w:rsidP="008840E8">
      <w:pPr>
        <w:pStyle w:val="Kop1"/>
        <w:numPr>
          <w:ilvl w:val="0"/>
          <w:numId w:val="35"/>
        </w:numPr>
        <w:spacing w:before="300" w:after="120" w:line="240" w:lineRule="exact"/>
        <w:ind w:left="357" w:hanging="357"/>
        <w:rPr>
          <w:bCs w:val="0"/>
          <w:color w:val="007BC7"/>
          <w:u w:val="none"/>
        </w:rPr>
      </w:pPr>
      <w:bookmarkStart w:id="8" w:name="_Hlk176271504"/>
      <w:bookmarkEnd w:id="0"/>
      <w:r>
        <w:rPr>
          <w:bCs w:val="0"/>
          <w:color w:val="007BC7"/>
          <w:u w:val="none"/>
        </w:rPr>
        <w:lastRenderedPageBreak/>
        <w:t>Opmerkingen</w:t>
      </w:r>
    </w:p>
    <w:p w14:paraId="5E2CCB99" w14:textId="77777777" w:rsidR="00793F9E" w:rsidRPr="00793F9E" w:rsidRDefault="00793F9E" w:rsidP="00793F9E">
      <w:pPr>
        <w:autoSpaceDE w:val="0"/>
        <w:autoSpaceDN w:val="0"/>
        <w:rPr>
          <w:szCs w:val="18"/>
        </w:rPr>
      </w:pPr>
      <w:r>
        <w:rPr>
          <w:szCs w:val="18"/>
        </w:rPr>
        <w:t xml:space="preserve">Heeft u nog </w:t>
      </w:r>
      <w:r w:rsidRPr="00D91D41">
        <w:rPr>
          <w:iCs/>
        </w:rPr>
        <w:t>opmerkingen die niet direct aansluiten bij de vragen in dit formulier</w:t>
      </w:r>
      <w:r>
        <w:rPr>
          <w:iCs/>
        </w:rPr>
        <w:t>?</w:t>
      </w:r>
      <w:r w:rsidRPr="00D91D41">
        <w:rPr>
          <w:iCs/>
        </w:rPr>
        <w:t xml:space="preserve"> </w:t>
      </w:r>
      <w:r>
        <w:rPr>
          <w:iCs/>
        </w:rPr>
        <w:t>D</w:t>
      </w:r>
      <w:r w:rsidRPr="00D91D41">
        <w:rPr>
          <w:iCs/>
        </w:rPr>
        <w:t>an kunt u deze</w:t>
      </w:r>
      <w:r>
        <w:rPr>
          <w:iCs/>
        </w:rPr>
        <w:t xml:space="preserve"> hieronder vermelden.</w:t>
      </w:r>
    </w:p>
    <w:tbl>
      <w:tblPr>
        <w:tblStyle w:val="Tabelraster"/>
        <w:tblW w:w="9067" w:type="dxa"/>
        <w:tblLayout w:type="fixed"/>
        <w:tblLook w:val="04A0" w:firstRow="1" w:lastRow="0" w:firstColumn="1" w:lastColumn="0" w:noHBand="0" w:noVBand="1"/>
      </w:tblPr>
      <w:tblGrid>
        <w:gridCol w:w="9067"/>
      </w:tblGrid>
      <w:tr w:rsidR="00793F9E" w:rsidRPr="0081704F" w14:paraId="41992D69" w14:textId="77777777" w:rsidTr="00E4771A">
        <w:trPr>
          <w:trHeight w:val="284"/>
        </w:trPr>
        <w:tc>
          <w:tcPr>
            <w:tcW w:w="90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5FAFD"/>
          </w:tcPr>
          <w:p w14:paraId="778B99D3" w14:textId="77777777" w:rsidR="00A466D3" w:rsidRPr="00A466D3" w:rsidRDefault="00A466D3" w:rsidP="00A466D3">
            <w:pPr>
              <w:tabs>
                <w:tab w:val="left" w:pos="1245"/>
              </w:tabs>
              <w:rPr>
                <w:szCs w:val="18"/>
              </w:rPr>
            </w:pPr>
            <w:permStart w:id="72302822" w:edGrp="everyone"/>
            <w:permEnd w:id="72302822"/>
            <w:r>
              <w:rPr>
                <w:szCs w:val="18"/>
              </w:rPr>
              <w:tab/>
            </w:r>
          </w:p>
        </w:tc>
      </w:tr>
    </w:tbl>
    <w:p w14:paraId="5E274018" w14:textId="3A99025F" w:rsidR="004C6B99" w:rsidRDefault="004C6B99" w:rsidP="00D9429D">
      <w:pPr>
        <w:spacing w:after="200" w:line="276" w:lineRule="auto"/>
        <w:rPr>
          <w:rFonts w:eastAsiaTheme="majorEastAsia" w:cstheme="majorBidi"/>
          <w:b/>
          <w:color w:val="007BC7"/>
          <w:sz w:val="24"/>
          <w:szCs w:val="28"/>
        </w:rPr>
      </w:pPr>
    </w:p>
    <w:bookmarkEnd w:id="1"/>
    <w:bookmarkEnd w:id="8"/>
    <w:sectPr w:rsidR="004C6B99" w:rsidSect="0032602B">
      <w:headerReference w:type="default" r:id="rId10"/>
      <w:footerReference w:type="default" r:id="rId11"/>
      <w:footerReference w:type="first" r:id="rId12"/>
      <w:pgSz w:w="11906" w:h="16838"/>
      <w:pgMar w:top="1134" w:right="1418" w:bottom="851" w:left="1418"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645FD" w14:textId="77777777" w:rsidR="00D9429D" w:rsidRDefault="00D9429D" w:rsidP="004B77F2">
      <w:r>
        <w:separator/>
      </w:r>
    </w:p>
  </w:endnote>
  <w:endnote w:type="continuationSeparator" w:id="0">
    <w:p w14:paraId="2F2B73E2" w14:textId="77777777" w:rsidR="00D9429D" w:rsidRDefault="00D9429D"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ijksoverheidSansHeadingTT">
    <w:panose1 w:val="020B0503040202060203"/>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C728" w14:textId="77777777" w:rsidR="004C0448" w:rsidRPr="004C0448" w:rsidRDefault="009C3C29" w:rsidP="004C0448">
    <w:pPr>
      <w:pStyle w:val="Voettekst"/>
      <w:rPr>
        <w:i/>
        <w:sz w:val="16"/>
        <w:szCs w:val="16"/>
      </w:rPr>
    </w:pPr>
    <w:r w:rsidRPr="0032602B">
      <w:rPr>
        <w:i/>
        <w:iCs/>
        <w:sz w:val="14"/>
        <w:szCs w:val="14"/>
      </w:rPr>
      <w:t>Inhoudelijk en financieel verslag voor projecten GLB-NSP Plattelandsinterventies</w:t>
    </w:r>
    <w:r w:rsidR="0032602B">
      <w:rPr>
        <w:i/>
        <w:iCs/>
        <w:sz w:val="14"/>
        <w:szCs w:val="14"/>
      </w:rPr>
      <w:t xml:space="preserve"> D1.1</w:t>
    </w:r>
    <w:r w:rsidRPr="009C3C29">
      <w:rPr>
        <w:sz w:val="14"/>
        <w:szCs w:val="14"/>
      </w:rPr>
      <w:t xml:space="preserve"> </w:t>
    </w:r>
    <w:sdt>
      <w:sdtPr>
        <w:rPr>
          <w:sz w:val="14"/>
          <w:szCs w:val="14"/>
        </w:rPr>
        <w:id w:val="50282884"/>
        <w:docPartObj>
          <w:docPartGallery w:val="Page Numbers (Bottom of Page)"/>
          <w:docPartUnique/>
        </w:docPartObj>
      </w:sdtPr>
      <w:sdtEndPr>
        <w:rPr>
          <w:sz w:val="18"/>
          <w:szCs w:val="22"/>
        </w:rPr>
      </w:sdtEndPr>
      <w:sdtContent>
        <w:sdt>
          <w:sdtPr>
            <w:rPr>
              <w:sz w:val="14"/>
              <w:szCs w:val="14"/>
            </w:rPr>
            <w:id w:val="-1769616900"/>
            <w:docPartObj>
              <w:docPartGallery w:val="Page Numbers (Top of Page)"/>
              <w:docPartUnique/>
            </w:docPartObj>
          </w:sdtPr>
          <w:sdtEndPr>
            <w:rPr>
              <w:sz w:val="18"/>
              <w:szCs w:val="22"/>
            </w:rPr>
          </w:sdtEndPr>
          <w:sdtContent>
            <w:r>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5EE31415" w14:textId="77777777" w:rsidR="00437677" w:rsidRPr="008E4427" w:rsidRDefault="00437677" w:rsidP="00437677">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13C4" w14:textId="77777777" w:rsidR="004C0448" w:rsidRDefault="00A466D3" w:rsidP="004C0448">
    <w:pPr>
      <w:pStyle w:val="Voettekst"/>
    </w:pPr>
    <w:r w:rsidRPr="009C3C29">
      <w:rPr>
        <w:sz w:val="14"/>
        <w:szCs w:val="14"/>
      </w:rPr>
      <w:t xml:space="preserve">Inhoudelijk en financieel </w:t>
    </w:r>
    <w:r w:rsidR="004C0448" w:rsidRPr="009C3C29">
      <w:rPr>
        <w:sz w:val="14"/>
        <w:szCs w:val="14"/>
      </w:rPr>
      <w:t xml:space="preserve">verslag voor projecten GLB-NSP Plattelandsinterventies </w:t>
    </w:r>
    <w:sdt>
      <w:sdtPr>
        <w:rPr>
          <w:sz w:val="14"/>
          <w:szCs w:val="14"/>
        </w:rPr>
        <w:id w:val="-1027482225"/>
        <w:docPartObj>
          <w:docPartGallery w:val="Page Numbers (Bottom of Page)"/>
          <w:docPartUnique/>
        </w:docPartObj>
      </w:sdtPr>
      <w:sdtEndPr>
        <w:rPr>
          <w:sz w:val="18"/>
          <w:szCs w:val="22"/>
        </w:rPr>
      </w:sdtEndPr>
      <w:sdtContent>
        <w:sdt>
          <w:sdtPr>
            <w:rPr>
              <w:sz w:val="14"/>
              <w:szCs w:val="14"/>
            </w:rPr>
            <w:id w:val="-740790788"/>
            <w:docPartObj>
              <w:docPartGallery w:val="Page Numbers (Top of Page)"/>
              <w:docPartUnique/>
            </w:docPartObj>
          </w:sdtPr>
          <w:sdtEndPr>
            <w:rPr>
              <w:sz w:val="18"/>
              <w:szCs w:val="22"/>
            </w:rPr>
          </w:sdtEndPr>
          <w:sdtContent>
            <w:r w:rsidR="009C3C29">
              <w:rPr>
                <w:sz w:val="14"/>
                <w:szCs w:val="14"/>
              </w:rPr>
              <w:t xml:space="preserve">    Versie oktober 2024</w:t>
            </w:r>
            <w:r w:rsidR="009C3C29">
              <w:rPr>
                <w:sz w:val="14"/>
                <w:szCs w:val="14"/>
              </w:rPr>
              <w:tab/>
            </w:r>
            <w:r w:rsidR="004C0448" w:rsidRPr="009C3C29">
              <w:rPr>
                <w:sz w:val="14"/>
                <w:szCs w:val="14"/>
              </w:rPr>
              <w:t xml:space="preserve">Pagina </w:t>
            </w:r>
            <w:r w:rsidR="004C0448" w:rsidRPr="009C3C29">
              <w:rPr>
                <w:b/>
                <w:bCs/>
                <w:sz w:val="14"/>
                <w:szCs w:val="14"/>
              </w:rPr>
              <w:fldChar w:fldCharType="begin"/>
            </w:r>
            <w:r w:rsidR="004C0448" w:rsidRPr="009C3C29">
              <w:rPr>
                <w:b/>
                <w:bCs/>
                <w:sz w:val="14"/>
                <w:szCs w:val="14"/>
              </w:rPr>
              <w:instrText>PAGE</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r w:rsidR="004C0448" w:rsidRPr="009C3C29">
              <w:rPr>
                <w:sz w:val="14"/>
                <w:szCs w:val="14"/>
              </w:rPr>
              <w:t xml:space="preserve"> van </w:t>
            </w:r>
            <w:r w:rsidR="004C0448" w:rsidRPr="009C3C29">
              <w:rPr>
                <w:b/>
                <w:bCs/>
                <w:sz w:val="14"/>
                <w:szCs w:val="14"/>
              </w:rPr>
              <w:fldChar w:fldCharType="begin"/>
            </w:r>
            <w:r w:rsidR="004C0448" w:rsidRPr="009C3C29">
              <w:rPr>
                <w:b/>
                <w:bCs/>
                <w:sz w:val="14"/>
                <w:szCs w:val="14"/>
              </w:rPr>
              <w:instrText>NUMPAGES</w:instrText>
            </w:r>
            <w:r w:rsidR="004C0448" w:rsidRPr="009C3C29">
              <w:rPr>
                <w:b/>
                <w:bCs/>
                <w:sz w:val="14"/>
                <w:szCs w:val="14"/>
              </w:rPr>
              <w:fldChar w:fldCharType="separate"/>
            </w:r>
            <w:r w:rsidR="004C0448" w:rsidRPr="009C3C29">
              <w:rPr>
                <w:b/>
                <w:bCs/>
                <w:sz w:val="14"/>
                <w:szCs w:val="14"/>
              </w:rPr>
              <w:t>2</w:t>
            </w:r>
            <w:r w:rsidR="004C0448" w:rsidRPr="009C3C29">
              <w:rPr>
                <w:b/>
                <w:bCs/>
                <w:sz w:val="14"/>
                <w:szCs w:val="14"/>
              </w:rPr>
              <w:fldChar w:fldCharType="end"/>
            </w:r>
          </w:sdtContent>
        </w:sdt>
      </w:sdtContent>
    </w:sdt>
  </w:p>
  <w:p w14:paraId="1EBC3B18" w14:textId="77777777" w:rsidR="00640369" w:rsidRPr="00C9452D" w:rsidRDefault="00640369" w:rsidP="00EA4138">
    <w:pPr>
      <w:pStyle w:val="Voettekst"/>
      <w:jc w:val="righ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790E2" w14:textId="77777777" w:rsidR="00D9429D" w:rsidRDefault="00D9429D" w:rsidP="004B77F2">
      <w:r>
        <w:separator/>
      </w:r>
    </w:p>
  </w:footnote>
  <w:footnote w:type="continuationSeparator" w:id="0">
    <w:p w14:paraId="1F0ACE76" w14:textId="77777777" w:rsidR="00D9429D" w:rsidRDefault="00D9429D" w:rsidP="004B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9D866" w14:textId="77777777" w:rsidR="00126336" w:rsidRDefault="00126336" w:rsidP="00126336">
    <w:pPr>
      <w:pStyle w:val="Koptekst"/>
      <w:tabs>
        <w:tab w:val="clear" w:pos="4536"/>
        <w:tab w:val="clear" w:pos="9072"/>
        <w:tab w:val="left" w:pos="39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3646"/>
    <w:multiLevelType w:val="hybridMultilevel"/>
    <w:tmpl w:val="BDFE46C6"/>
    <w:lvl w:ilvl="0" w:tplc="04130001">
      <w:start w:val="1"/>
      <w:numFmt w:val="bullet"/>
      <w:lvlText w:val=""/>
      <w:lvlJc w:val="left"/>
      <w:pPr>
        <w:ind w:left="720" w:hanging="360"/>
      </w:pPr>
      <w:rPr>
        <w:rFonts w:ascii="Symbol" w:hAnsi="Symbol" w:hint="default"/>
      </w:rPr>
    </w:lvl>
    <w:lvl w:ilvl="1" w:tplc="FFFFFFFF">
      <w:start w:val="6"/>
      <w:numFmt w:val="bullet"/>
      <w:lvlText w:val=""/>
      <w:lvlJc w:val="left"/>
      <w:pPr>
        <w:ind w:left="1440" w:hanging="360"/>
      </w:pPr>
      <w:rPr>
        <w:rFonts w:ascii="Wingdings" w:eastAsiaTheme="minorHAnsi" w:hAnsi="Wingding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70F2"/>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C77752"/>
    <w:multiLevelType w:val="multilevel"/>
    <w:tmpl w:val="C9D8D976"/>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054583"/>
    <w:multiLevelType w:val="hybridMultilevel"/>
    <w:tmpl w:val="47EEF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445904"/>
    <w:multiLevelType w:val="multilevel"/>
    <w:tmpl w:val="93583E5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094745"/>
    <w:multiLevelType w:val="multilevel"/>
    <w:tmpl w:val="BE3CBB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A2CC1"/>
    <w:multiLevelType w:val="multilevel"/>
    <w:tmpl w:val="5D70286A"/>
    <w:lvl w:ilvl="0">
      <w:start w:val="2"/>
      <w:numFmt w:val="decimal"/>
      <w:lvlText w:val="%1"/>
      <w:lvlJc w:val="left"/>
      <w:pPr>
        <w:ind w:left="540" w:hanging="540"/>
      </w:pPr>
      <w:rPr>
        <w:rFonts w:hint="default"/>
      </w:rPr>
    </w:lvl>
    <w:lvl w:ilvl="1">
      <w:start w:val="10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6624600"/>
    <w:multiLevelType w:val="multilevel"/>
    <w:tmpl w:val="4F40C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93042CF"/>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B22719"/>
    <w:multiLevelType w:val="multilevel"/>
    <w:tmpl w:val="3F260E8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810039D"/>
    <w:multiLevelType w:val="hybridMultilevel"/>
    <w:tmpl w:val="646872D6"/>
    <w:lvl w:ilvl="0" w:tplc="F5C04708">
      <w:start w:val="1"/>
      <w:numFmt w:val="bullet"/>
      <w:lvlText w:val=""/>
      <w:lvlJc w:val="left"/>
      <w:pPr>
        <w:ind w:left="720" w:hanging="360"/>
      </w:pPr>
      <w:rPr>
        <w:rFonts w:ascii="Symbol" w:hAnsi="Symbol" w:hint="default"/>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8C082E"/>
    <w:multiLevelType w:val="multilevel"/>
    <w:tmpl w:val="0A8CD9F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AB56FC6"/>
    <w:multiLevelType w:val="multilevel"/>
    <w:tmpl w:val="87B486BC"/>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9F0D5B"/>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D37D6"/>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97576A"/>
    <w:multiLevelType w:val="hybridMultilevel"/>
    <w:tmpl w:val="9E687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B427F9"/>
    <w:multiLevelType w:val="multilevel"/>
    <w:tmpl w:val="8724E7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D4F07E6"/>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DA20F4C"/>
    <w:multiLevelType w:val="multilevel"/>
    <w:tmpl w:val="F736735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1C20E4"/>
    <w:multiLevelType w:val="multilevel"/>
    <w:tmpl w:val="20026D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18D66DD"/>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6251519"/>
    <w:multiLevelType w:val="hybridMultilevel"/>
    <w:tmpl w:val="501A51E6"/>
    <w:lvl w:ilvl="0" w:tplc="04130001">
      <w:start w:val="1"/>
      <w:numFmt w:val="bullet"/>
      <w:lvlText w:val=""/>
      <w:lvlJc w:val="left"/>
      <w:pPr>
        <w:ind w:left="720" w:hanging="360"/>
      </w:pPr>
      <w:rPr>
        <w:rFonts w:ascii="Symbol" w:hAnsi="Symbol" w:hint="default"/>
      </w:rPr>
    </w:lvl>
    <w:lvl w:ilvl="1" w:tplc="CA76A8B0">
      <w:start w:val="6"/>
      <w:numFmt w:val="bullet"/>
      <w:lvlText w:val=""/>
      <w:lvlJc w:val="left"/>
      <w:pPr>
        <w:ind w:left="1440" w:hanging="360"/>
      </w:pPr>
      <w:rPr>
        <w:rFonts w:ascii="Wingdings" w:eastAsiaTheme="minorHAnsi" w:hAnsi="Wingdings"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E86B68"/>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A885845"/>
    <w:multiLevelType w:val="hybridMultilevel"/>
    <w:tmpl w:val="646E3B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DC7592C"/>
    <w:multiLevelType w:val="multilevel"/>
    <w:tmpl w:val="88D6F69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156764A"/>
    <w:multiLevelType w:val="hybridMultilevel"/>
    <w:tmpl w:val="9F6EB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FB2290"/>
    <w:multiLevelType w:val="multilevel"/>
    <w:tmpl w:val="052226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166AE"/>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4DD4329"/>
    <w:multiLevelType w:val="multilevel"/>
    <w:tmpl w:val="671E4C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76C6BCB"/>
    <w:multiLevelType w:val="hybridMultilevel"/>
    <w:tmpl w:val="4D6200B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0" w15:restartNumberingAfterBreak="0">
    <w:nsid w:val="68EF743A"/>
    <w:multiLevelType w:val="multilevel"/>
    <w:tmpl w:val="85D81DB0"/>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EE4821"/>
    <w:multiLevelType w:val="multilevel"/>
    <w:tmpl w:val="0D3AE3FE"/>
    <w:lvl w:ilvl="0">
      <w:start w:val="1"/>
      <w:numFmt w:val="decimal"/>
      <w:lvlText w:val="%1."/>
      <w:lvlJc w:val="left"/>
      <w:pPr>
        <w:ind w:left="360" w:hanging="360"/>
      </w:pPr>
    </w:lvl>
    <w:lvl w:ilvl="1">
      <w:start w:val="1"/>
      <w:numFmt w:val="decimal"/>
      <w:pStyle w:val="Kop2"/>
      <w:isLgl/>
      <w:lvlText w:val="%1.%2"/>
      <w:lvlJc w:val="left"/>
      <w:pPr>
        <w:ind w:left="390" w:hanging="39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DA6467E"/>
    <w:multiLevelType w:val="hybridMultilevel"/>
    <w:tmpl w:val="10FAC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19B135B"/>
    <w:multiLevelType w:val="multilevel"/>
    <w:tmpl w:val="88D6F69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1FB71A7"/>
    <w:multiLevelType w:val="hybridMultilevel"/>
    <w:tmpl w:val="AD320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33621288">
    <w:abstractNumId w:val="31"/>
  </w:num>
  <w:num w:numId="2" w16cid:durableId="1073356708">
    <w:abstractNumId w:val="12"/>
  </w:num>
  <w:num w:numId="3" w16cid:durableId="2074690426">
    <w:abstractNumId w:val="29"/>
  </w:num>
  <w:num w:numId="4" w16cid:durableId="1873029431">
    <w:abstractNumId w:val="25"/>
  </w:num>
  <w:num w:numId="5" w16cid:durableId="2129276413">
    <w:abstractNumId w:val="26"/>
  </w:num>
  <w:num w:numId="6" w16cid:durableId="1029375717">
    <w:abstractNumId w:val="15"/>
  </w:num>
  <w:num w:numId="7" w16cid:durableId="1219121819">
    <w:abstractNumId w:val="16"/>
  </w:num>
  <w:num w:numId="8" w16cid:durableId="1199126220">
    <w:abstractNumId w:val="7"/>
  </w:num>
  <w:num w:numId="9" w16cid:durableId="1543202223">
    <w:abstractNumId w:val="31"/>
    <w:lvlOverride w:ilvl="0">
      <w:startOverride w:val="1"/>
    </w:lvlOverride>
  </w:num>
  <w:num w:numId="10" w16cid:durableId="1684353795">
    <w:abstractNumId w:val="10"/>
  </w:num>
  <w:num w:numId="11" w16cid:durableId="1785659790">
    <w:abstractNumId w:val="23"/>
  </w:num>
  <w:num w:numId="12" w16cid:durableId="1470635917">
    <w:abstractNumId w:val="3"/>
  </w:num>
  <w:num w:numId="13" w16cid:durableId="1530069520">
    <w:abstractNumId w:val="21"/>
  </w:num>
  <w:num w:numId="14" w16cid:durableId="1824470469">
    <w:abstractNumId w:val="0"/>
  </w:num>
  <w:num w:numId="15" w16cid:durableId="375740844">
    <w:abstractNumId w:val="32"/>
  </w:num>
  <w:num w:numId="16" w16cid:durableId="1870297155">
    <w:abstractNumId w:val="34"/>
  </w:num>
  <w:num w:numId="17" w16cid:durableId="454063834">
    <w:abstractNumId w:val="18"/>
  </w:num>
  <w:num w:numId="18" w16cid:durableId="1118597406">
    <w:abstractNumId w:val="24"/>
  </w:num>
  <w:num w:numId="19" w16cid:durableId="1006522796">
    <w:abstractNumId w:val="22"/>
  </w:num>
  <w:num w:numId="20" w16cid:durableId="360515695">
    <w:abstractNumId w:val="13"/>
  </w:num>
  <w:num w:numId="21" w16cid:durableId="56051203">
    <w:abstractNumId w:val="20"/>
  </w:num>
  <w:num w:numId="22" w16cid:durableId="1511019923">
    <w:abstractNumId w:val="28"/>
  </w:num>
  <w:num w:numId="23" w16cid:durableId="1209687007">
    <w:abstractNumId w:val="4"/>
  </w:num>
  <w:num w:numId="24" w16cid:durableId="506942665">
    <w:abstractNumId w:val="27"/>
  </w:num>
  <w:num w:numId="25" w16cid:durableId="344794031">
    <w:abstractNumId w:val="2"/>
  </w:num>
  <w:num w:numId="26" w16cid:durableId="944389355">
    <w:abstractNumId w:val="14"/>
  </w:num>
  <w:num w:numId="27" w16cid:durableId="1292975490">
    <w:abstractNumId w:val="30"/>
  </w:num>
  <w:num w:numId="28" w16cid:durableId="837963580">
    <w:abstractNumId w:val="33"/>
  </w:num>
  <w:num w:numId="29" w16cid:durableId="1566989960">
    <w:abstractNumId w:val="6"/>
  </w:num>
  <w:num w:numId="30" w16cid:durableId="107432082">
    <w:abstractNumId w:val="11"/>
  </w:num>
  <w:num w:numId="31" w16cid:durableId="669720605">
    <w:abstractNumId w:val="8"/>
  </w:num>
  <w:num w:numId="32" w16cid:durableId="1198741428">
    <w:abstractNumId w:val="19"/>
  </w:num>
  <w:num w:numId="33" w16cid:durableId="998967462">
    <w:abstractNumId w:val="1"/>
  </w:num>
  <w:num w:numId="34" w16cid:durableId="1055548661">
    <w:abstractNumId w:val="17"/>
  </w:num>
  <w:num w:numId="35" w16cid:durableId="156195431">
    <w:abstractNumId w:val="5"/>
  </w:num>
  <w:num w:numId="36" w16cid:durableId="404762669">
    <w:abstractNumId w:val="9"/>
  </w:num>
  <w:num w:numId="37" w16cid:durableId="2029142125">
    <w:abstractNumId w:val="31"/>
  </w:num>
  <w:num w:numId="38" w16cid:durableId="1343706763">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9D"/>
    <w:rsid w:val="0001371E"/>
    <w:rsid w:val="000261CB"/>
    <w:rsid w:val="000305A7"/>
    <w:rsid w:val="00031AFF"/>
    <w:rsid w:val="00033815"/>
    <w:rsid w:val="000437DA"/>
    <w:rsid w:val="00054020"/>
    <w:rsid w:val="00061760"/>
    <w:rsid w:val="00061A12"/>
    <w:rsid w:val="0006274D"/>
    <w:rsid w:val="000653E3"/>
    <w:rsid w:val="00072641"/>
    <w:rsid w:val="00075A5B"/>
    <w:rsid w:val="0008259D"/>
    <w:rsid w:val="00083787"/>
    <w:rsid w:val="000924A2"/>
    <w:rsid w:val="00092E16"/>
    <w:rsid w:val="00096DEB"/>
    <w:rsid w:val="000A2E09"/>
    <w:rsid w:val="000A5336"/>
    <w:rsid w:val="000A7251"/>
    <w:rsid w:val="000B4B92"/>
    <w:rsid w:val="000B66CA"/>
    <w:rsid w:val="000C2902"/>
    <w:rsid w:val="000C43AB"/>
    <w:rsid w:val="000D1BAB"/>
    <w:rsid w:val="000E0324"/>
    <w:rsid w:val="000E241B"/>
    <w:rsid w:val="000E6FF0"/>
    <w:rsid w:val="000F1DB0"/>
    <w:rsid w:val="000F2338"/>
    <w:rsid w:val="000F5BFD"/>
    <w:rsid w:val="000F6EB7"/>
    <w:rsid w:val="00100B8F"/>
    <w:rsid w:val="0010354A"/>
    <w:rsid w:val="0010476B"/>
    <w:rsid w:val="001104C8"/>
    <w:rsid w:val="001129D9"/>
    <w:rsid w:val="0011302C"/>
    <w:rsid w:val="001131B0"/>
    <w:rsid w:val="00115D86"/>
    <w:rsid w:val="00126336"/>
    <w:rsid w:val="00126743"/>
    <w:rsid w:val="001500C3"/>
    <w:rsid w:val="001509DB"/>
    <w:rsid w:val="0015233C"/>
    <w:rsid w:val="001556BD"/>
    <w:rsid w:val="001614BF"/>
    <w:rsid w:val="0017379F"/>
    <w:rsid w:val="001744E1"/>
    <w:rsid w:val="00174B68"/>
    <w:rsid w:val="00183D5C"/>
    <w:rsid w:val="00196477"/>
    <w:rsid w:val="001A097C"/>
    <w:rsid w:val="001A3A1E"/>
    <w:rsid w:val="001A6D4B"/>
    <w:rsid w:val="001B5F3E"/>
    <w:rsid w:val="001C0220"/>
    <w:rsid w:val="001C0A98"/>
    <w:rsid w:val="001C3896"/>
    <w:rsid w:val="001C3FCC"/>
    <w:rsid w:val="001D1148"/>
    <w:rsid w:val="001D717C"/>
    <w:rsid w:val="001E0C7A"/>
    <w:rsid w:val="001E400A"/>
    <w:rsid w:val="00210034"/>
    <w:rsid w:val="0021672D"/>
    <w:rsid w:val="00230A9E"/>
    <w:rsid w:val="00231A0A"/>
    <w:rsid w:val="00232F79"/>
    <w:rsid w:val="00233561"/>
    <w:rsid w:val="00254A66"/>
    <w:rsid w:val="00255207"/>
    <w:rsid w:val="00255E9C"/>
    <w:rsid w:val="00285F17"/>
    <w:rsid w:val="00293DE9"/>
    <w:rsid w:val="002962FE"/>
    <w:rsid w:val="00296BA2"/>
    <w:rsid w:val="002A3225"/>
    <w:rsid w:val="002B4548"/>
    <w:rsid w:val="002B59C3"/>
    <w:rsid w:val="002B6F89"/>
    <w:rsid w:val="002C6D67"/>
    <w:rsid w:val="002D4B59"/>
    <w:rsid w:val="002D70CB"/>
    <w:rsid w:val="002E1B2A"/>
    <w:rsid w:val="002E2FD8"/>
    <w:rsid w:val="002F12B5"/>
    <w:rsid w:val="002F4350"/>
    <w:rsid w:val="002F68BA"/>
    <w:rsid w:val="0030139A"/>
    <w:rsid w:val="003021A8"/>
    <w:rsid w:val="0030743B"/>
    <w:rsid w:val="0031076F"/>
    <w:rsid w:val="003145C0"/>
    <w:rsid w:val="00314D2F"/>
    <w:rsid w:val="0032602B"/>
    <w:rsid w:val="00327B27"/>
    <w:rsid w:val="0033291D"/>
    <w:rsid w:val="00336FD4"/>
    <w:rsid w:val="003409CA"/>
    <w:rsid w:val="0034250C"/>
    <w:rsid w:val="0034452F"/>
    <w:rsid w:val="00344E0E"/>
    <w:rsid w:val="00351CAC"/>
    <w:rsid w:val="00353FCF"/>
    <w:rsid w:val="003641C2"/>
    <w:rsid w:val="00367C0D"/>
    <w:rsid w:val="00381088"/>
    <w:rsid w:val="00383336"/>
    <w:rsid w:val="00385865"/>
    <w:rsid w:val="003923E3"/>
    <w:rsid w:val="003A18F6"/>
    <w:rsid w:val="003A3375"/>
    <w:rsid w:val="003A3EDC"/>
    <w:rsid w:val="003B68ED"/>
    <w:rsid w:val="003C56D4"/>
    <w:rsid w:val="003C586B"/>
    <w:rsid w:val="003D04DA"/>
    <w:rsid w:val="003D04F8"/>
    <w:rsid w:val="003D2C11"/>
    <w:rsid w:val="003D6117"/>
    <w:rsid w:val="003D6FAF"/>
    <w:rsid w:val="003E2F89"/>
    <w:rsid w:val="003E5389"/>
    <w:rsid w:val="003E6DFA"/>
    <w:rsid w:val="003F1AD0"/>
    <w:rsid w:val="004008B2"/>
    <w:rsid w:val="00411441"/>
    <w:rsid w:val="004157BF"/>
    <w:rsid w:val="00423A1D"/>
    <w:rsid w:val="00433A21"/>
    <w:rsid w:val="00437677"/>
    <w:rsid w:val="004440D7"/>
    <w:rsid w:val="00444AE9"/>
    <w:rsid w:val="00453A87"/>
    <w:rsid w:val="0045768C"/>
    <w:rsid w:val="00462736"/>
    <w:rsid w:val="004710B7"/>
    <w:rsid w:val="00473BBA"/>
    <w:rsid w:val="00475B79"/>
    <w:rsid w:val="00483365"/>
    <w:rsid w:val="004A21B6"/>
    <w:rsid w:val="004A4342"/>
    <w:rsid w:val="004A761C"/>
    <w:rsid w:val="004B02BA"/>
    <w:rsid w:val="004B0C83"/>
    <w:rsid w:val="004B77F2"/>
    <w:rsid w:val="004C0448"/>
    <w:rsid w:val="004C1127"/>
    <w:rsid w:val="004C2A59"/>
    <w:rsid w:val="004C615F"/>
    <w:rsid w:val="004C6B99"/>
    <w:rsid w:val="00514FDA"/>
    <w:rsid w:val="005178F0"/>
    <w:rsid w:val="005316F4"/>
    <w:rsid w:val="00553992"/>
    <w:rsid w:val="00556650"/>
    <w:rsid w:val="0056727F"/>
    <w:rsid w:val="005759E3"/>
    <w:rsid w:val="0058100A"/>
    <w:rsid w:val="00582476"/>
    <w:rsid w:val="00591D74"/>
    <w:rsid w:val="005A4C8A"/>
    <w:rsid w:val="005A7B7C"/>
    <w:rsid w:val="005B0C1B"/>
    <w:rsid w:val="005B59EB"/>
    <w:rsid w:val="005B5EAB"/>
    <w:rsid w:val="005C3890"/>
    <w:rsid w:val="005C7E81"/>
    <w:rsid w:val="005D24A1"/>
    <w:rsid w:val="005D25AF"/>
    <w:rsid w:val="005D3FF4"/>
    <w:rsid w:val="005F4B41"/>
    <w:rsid w:val="00603B63"/>
    <w:rsid w:val="0060457B"/>
    <w:rsid w:val="00612773"/>
    <w:rsid w:val="006202A0"/>
    <w:rsid w:val="0062298B"/>
    <w:rsid w:val="00624E61"/>
    <w:rsid w:val="00626E37"/>
    <w:rsid w:val="00627C1E"/>
    <w:rsid w:val="0063791C"/>
    <w:rsid w:val="00640369"/>
    <w:rsid w:val="00643B33"/>
    <w:rsid w:val="00644D87"/>
    <w:rsid w:val="00651846"/>
    <w:rsid w:val="0066620D"/>
    <w:rsid w:val="00666D78"/>
    <w:rsid w:val="00670257"/>
    <w:rsid w:val="0067760B"/>
    <w:rsid w:val="00677E26"/>
    <w:rsid w:val="0068247B"/>
    <w:rsid w:val="00687C1E"/>
    <w:rsid w:val="00696395"/>
    <w:rsid w:val="006A1767"/>
    <w:rsid w:val="006A6E2B"/>
    <w:rsid w:val="006C02EB"/>
    <w:rsid w:val="006D0708"/>
    <w:rsid w:val="006E0B82"/>
    <w:rsid w:val="006E671B"/>
    <w:rsid w:val="006F19E5"/>
    <w:rsid w:val="006F5991"/>
    <w:rsid w:val="006F7229"/>
    <w:rsid w:val="00706289"/>
    <w:rsid w:val="0072051D"/>
    <w:rsid w:val="007207B1"/>
    <w:rsid w:val="00723660"/>
    <w:rsid w:val="00727BF3"/>
    <w:rsid w:val="00741628"/>
    <w:rsid w:val="00742048"/>
    <w:rsid w:val="007429BA"/>
    <w:rsid w:val="007430CD"/>
    <w:rsid w:val="00743650"/>
    <w:rsid w:val="00751489"/>
    <w:rsid w:val="0075277A"/>
    <w:rsid w:val="00762288"/>
    <w:rsid w:val="00763116"/>
    <w:rsid w:val="00763DB0"/>
    <w:rsid w:val="00765733"/>
    <w:rsid w:val="0076718E"/>
    <w:rsid w:val="0076772B"/>
    <w:rsid w:val="0077427E"/>
    <w:rsid w:val="00787634"/>
    <w:rsid w:val="00793F9E"/>
    <w:rsid w:val="00794BEE"/>
    <w:rsid w:val="007A3BEF"/>
    <w:rsid w:val="007A58C3"/>
    <w:rsid w:val="007B5B59"/>
    <w:rsid w:val="007B7AB4"/>
    <w:rsid w:val="007C06C0"/>
    <w:rsid w:val="007C0D28"/>
    <w:rsid w:val="007C454E"/>
    <w:rsid w:val="007D40E2"/>
    <w:rsid w:val="007E3DC3"/>
    <w:rsid w:val="007E542D"/>
    <w:rsid w:val="007F5955"/>
    <w:rsid w:val="007F6353"/>
    <w:rsid w:val="00811807"/>
    <w:rsid w:val="00813D4C"/>
    <w:rsid w:val="0081505D"/>
    <w:rsid w:val="0081721A"/>
    <w:rsid w:val="00826E09"/>
    <w:rsid w:val="00835F00"/>
    <w:rsid w:val="00835FD8"/>
    <w:rsid w:val="00842326"/>
    <w:rsid w:val="008503C7"/>
    <w:rsid w:val="00856569"/>
    <w:rsid w:val="00867CBD"/>
    <w:rsid w:val="00870E4D"/>
    <w:rsid w:val="00870FB7"/>
    <w:rsid w:val="0087291C"/>
    <w:rsid w:val="008779E6"/>
    <w:rsid w:val="008840E8"/>
    <w:rsid w:val="0089144E"/>
    <w:rsid w:val="00893529"/>
    <w:rsid w:val="008A5352"/>
    <w:rsid w:val="008A554A"/>
    <w:rsid w:val="008B0852"/>
    <w:rsid w:val="008C0E7B"/>
    <w:rsid w:val="008C3FB0"/>
    <w:rsid w:val="008C4450"/>
    <w:rsid w:val="008C5148"/>
    <w:rsid w:val="008C7054"/>
    <w:rsid w:val="008E2101"/>
    <w:rsid w:val="008E4427"/>
    <w:rsid w:val="008F567C"/>
    <w:rsid w:val="00906D36"/>
    <w:rsid w:val="00930EAA"/>
    <w:rsid w:val="009375A5"/>
    <w:rsid w:val="0094151B"/>
    <w:rsid w:val="00941A9C"/>
    <w:rsid w:val="0095199B"/>
    <w:rsid w:val="00956160"/>
    <w:rsid w:val="009637B5"/>
    <w:rsid w:val="009643C8"/>
    <w:rsid w:val="009717AB"/>
    <w:rsid w:val="00972903"/>
    <w:rsid w:val="009736D6"/>
    <w:rsid w:val="0098299C"/>
    <w:rsid w:val="00984667"/>
    <w:rsid w:val="00985631"/>
    <w:rsid w:val="009A355F"/>
    <w:rsid w:val="009B0B45"/>
    <w:rsid w:val="009B1730"/>
    <w:rsid w:val="009B2DCA"/>
    <w:rsid w:val="009C014D"/>
    <w:rsid w:val="009C3C29"/>
    <w:rsid w:val="009D055D"/>
    <w:rsid w:val="009D33C2"/>
    <w:rsid w:val="009D7288"/>
    <w:rsid w:val="009F6754"/>
    <w:rsid w:val="009F6F53"/>
    <w:rsid w:val="00A0630D"/>
    <w:rsid w:val="00A13434"/>
    <w:rsid w:val="00A174FE"/>
    <w:rsid w:val="00A205D3"/>
    <w:rsid w:val="00A22D5F"/>
    <w:rsid w:val="00A23387"/>
    <w:rsid w:val="00A2487F"/>
    <w:rsid w:val="00A27986"/>
    <w:rsid w:val="00A41247"/>
    <w:rsid w:val="00A41D63"/>
    <w:rsid w:val="00A45A8C"/>
    <w:rsid w:val="00A466D3"/>
    <w:rsid w:val="00A540D9"/>
    <w:rsid w:val="00A719E5"/>
    <w:rsid w:val="00A74242"/>
    <w:rsid w:val="00A805A9"/>
    <w:rsid w:val="00A82B25"/>
    <w:rsid w:val="00A84241"/>
    <w:rsid w:val="00A86F2A"/>
    <w:rsid w:val="00AA2D4D"/>
    <w:rsid w:val="00AB0D72"/>
    <w:rsid w:val="00AB39AC"/>
    <w:rsid w:val="00AB6523"/>
    <w:rsid w:val="00AB784A"/>
    <w:rsid w:val="00AC76A2"/>
    <w:rsid w:val="00AC7FAA"/>
    <w:rsid w:val="00AD490A"/>
    <w:rsid w:val="00AE2BB9"/>
    <w:rsid w:val="00AF2855"/>
    <w:rsid w:val="00B00D8C"/>
    <w:rsid w:val="00B0183C"/>
    <w:rsid w:val="00B11334"/>
    <w:rsid w:val="00B1287F"/>
    <w:rsid w:val="00B30B30"/>
    <w:rsid w:val="00B366BC"/>
    <w:rsid w:val="00B3673D"/>
    <w:rsid w:val="00B37C5A"/>
    <w:rsid w:val="00B411CB"/>
    <w:rsid w:val="00B45CE5"/>
    <w:rsid w:val="00B706E4"/>
    <w:rsid w:val="00B75B12"/>
    <w:rsid w:val="00B76B47"/>
    <w:rsid w:val="00B80291"/>
    <w:rsid w:val="00BA1228"/>
    <w:rsid w:val="00BA59BF"/>
    <w:rsid w:val="00BB2F6F"/>
    <w:rsid w:val="00BB7AF6"/>
    <w:rsid w:val="00BC188D"/>
    <w:rsid w:val="00BC1F35"/>
    <w:rsid w:val="00BC3CDE"/>
    <w:rsid w:val="00BC6C98"/>
    <w:rsid w:val="00BE305B"/>
    <w:rsid w:val="00BE6012"/>
    <w:rsid w:val="00BF026A"/>
    <w:rsid w:val="00BF7948"/>
    <w:rsid w:val="00C22228"/>
    <w:rsid w:val="00C243DB"/>
    <w:rsid w:val="00C31E80"/>
    <w:rsid w:val="00C43B3E"/>
    <w:rsid w:val="00C60418"/>
    <w:rsid w:val="00C61F1B"/>
    <w:rsid w:val="00C67220"/>
    <w:rsid w:val="00C70051"/>
    <w:rsid w:val="00C7125C"/>
    <w:rsid w:val="00C80BA5"/>
    <w:rsid w:val="00C82971"/>
    <w:rsid w:val="00C91028"/>
    <w:rsid w:val="00C921DE"/>
    <w:rsid w:val="00C93B7E"/>
    <w:rsid w:val="00C9452D"/>
    <w:rsid w:val="00CA600E"/>
    <w:rsid w:val="00CC2ADA"/>
    <w:rsid w:val="00CC79CD"/>
    <w:rsid w:val="00CD0785"/>
    <w:rsid w:val="00CE3CBC"/>
    <w:rsid w:val="00CE527A"/>
    <w:rsid w:val="00CE6F50"/>
    <w:rsid w:val="00CF065C"/>
    <w:rsid w:val="00CF120D"/>
    <w:rsid w:val="00CF7D86"/>
    <w:rsid w:val="00D0257B"/>
    <w:rsid w:val="00D03837"/>
    <w:rsid w:val="00D10CDD"/>
    <w:rsid w:val="00D12118"/>
    <w:rsid w:val="00D121F9"/>
    <w:rsid w:val="00D12ABF"/>
    <w:rsid w:val="00D15714"/>
    <w:rsid w:val="00D33902"/>
    <w:rsid w:val="00D35177"/>
    <w:rsid w:val="00D42E0A"/>
    <w:rsid w:val="00D43CFB"/>
    <w:rsid w:val="00D5180F"/>
    <w:rsid w:val="00D55098"/>
    <w:rsid w:val="00D61EED"/>
    <w:rsid w:val="00D73F96"/>
    <w:rsid w:val="00D774AE"/>
    <w:rsid w:val="00D824B9"/>
    <w:rsid w:val="00D90581"/>
    <w:rsid w:val="00D91D41"/>
    <w:rsid w:val="00D9429D"/>
    <w:rsid w:val="00D946C8"/>
    <w:rsid w:val="00D957DB"/>
    <w:rsid w:val="00D96973"/>
    <w:rsid w:val="00D97605"/>
    <w:rsid w:val="00D97F06"/>
    <w:rsid w:val="00DA110B"/>
    <w:rsid w:val="00DA37A4"/>
    <w:rsid w:val="00DA7209"/>
    <w:rsid w:val="00DB3612"/>
    <w:rsid w:val="00DE18ED"/>
    <w:rsid w:val="00DE356C"/>
    <w:rsid w:val="00DE6182"/>
    <w:rsid w:val="00DF0C8A"/>
    <w:rsid w:val="00E2229F"/>
    <w:rsid w:val="00E2411B"/>
    <w:rsid w:val="00E24967"/>
    <w:rsid w:val="00E35217"/>
    <w:rsid w:val="00E42A68"/>
    <w:rsid w:val="00E4771A"/>
    <w:rsid w:val="00E56E9F"/>
    <w:rsid w:val="00E63202"/>
    <w:rsid w:val="00E83FA7"/>
    <w:rsid w:val="00E93057"/>
    <w:rsid w:val="00E95344"/>
    <w:rsid w:val="00EA4138"/>
    <w:rsid w:val="00EB1A50"/>
    <w:rsid w:val="00ED2326"/>
    <w:rsid w:val="00ED4BF3"/>
    <w:rsid w:val="00ED733F"/>
    <w:rsid w:val="00EE0060"/>
    <w:rsid w:val="00EE71A0"/>
    <w:rsid w:val="00EF4593"/>
    <w:rsid w:val="00F0004F"/>
    <w:rsid w:val="00F01080"/>
    <w:rsid w:val="00F01C0C"/>
    <w:rsid w:val="00F03906"/>
    <w:rsid w:val="00F135BB"/>
    <w:rsid w:val="00F21F8B"/>
    <w:rsid w:val="00F22C18"/>
    <w:rsid w:val="00F26F80"/>
    <w:rsid w:val="00F33664"/>
    <w:rsid w:val="00F3480C"/>
    <w:rsid w:val="00F34EAE"/>
    <w:rsid w:val="00F371A0"/>
    <w:rsid w:val="00F46644"/>
    <w:rsid w:val="00F538D6"/>
    <w:rsid w:val="00F54FA7"/>
    <w:rsid w:val="00F560CB"/>
    <w:rsid w:val="00F61AD9"/>
    <w:rsid w:val="00F67CC5"/>
    <w:rsid w:val="00F71626"/>
    <w:rsid w:val="00F75E63"/>
    <w:rsid w:val="00F91C5F"/>
    <w:rsid w:val="00F96B01"/>
    <w:rsid w:val="00FA245A"/>
    <w:rsid w:val="00FC16AA"/>
    <w:rsid w:val="00FD1193"/>
    <w:rsid w:val="00FE08E1"/>
    <w:rsid w:val="00FE1B05"/>
    <w:rsid w:val="00FE6AEC"/>
    <w:rsid w:val="00FE7205"/>
    <w:rsid w:val="00FF42BF"/>
    <w:rsid w:val="00FF57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98F6"/>
  <w15:docId w15:val="{A791FC79-D229-4F12-8B29-0C5486F8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94151B"/>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8E4427"/>
    <w:pPr>
      <w:keepNext/>
      <w:keepLines/>
      <w:numPr>
        <w:ilvl w:val="1"/>
        <w:numId w:val="1"/>
      </w:numPr>
      <w:spacing w:before="120" w:after="40" w:line="240" w:lineRule="exac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3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94151B"/>
    <w:rPr>
      <w:rFonts w:ascii="Verdana" w:eastAsiaTheme="majorEastAsia" w:hAnsi="Verdana" w:cstheme="majorBidi"/>
      <w:b/>
      <w:bCs/>
      <w:sz w:val="24"/>
      <w:szCs w:val="28"/>
      <w:u w:val="single"/>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8E4427"/>
    <w:rPr>
      <w:rFonts w:ascii="Verdana" w:eastAsiaTheme="majorEastAsia" w:hAnsi="Verdana" w:cstheme="majorBidi"/>
      <w:b/>
      <w:bCs/>
      <w:sz w:val="18"/>
      <w:szCs w:val="26"/>
    </w:rPr>
  </w:style>
  <w:style w:type="character" w:styleId="Verwijzingopmerking">
    <w:name w:val="annotation reference"/>
    <w:basedOn w:val="Standaardalinea-lettertype"/>
    <w:uiPriority w:val="99"/>
    <w:semiHidden/>
    <w:unhideWhenUsed/>
    <w:rsid w:val="004710B7"/>
    <w:rPr>
      <w:sz w:val="16"/>
      <w:szCs w:val="16"/>
    </w:rPr>
  </w:style>
  <w:style w:type="paragraph" w:styleId="Tekstopmerking">
    <w:name w:val="annotation text"/>
    <w:basedOn w:val="Standaard"/>
    <w:link w:val="TekstopmerkingChar"/>
    <w:uiPriority w:val="99"/>
    <w:unhideWhenUsed/>
    <w:rsid w:val="004710B7"/>
    <w:rPr>
      <w:sz w:val="20"/>
      <w:szCs w:val="20"/>
    </w:rPr>
  </w:style>
  <w:style w:type="character" w:customStyle="1" w:styleId="TekstopmerkingChar">
    <w:name w:val="Tekst opmerking Char"/>
    <w:basedOn w:val="Standaardalinea-lettertype"/>
    <w:link w:val="Tekstopmerking"/>
    <w:uiPriority w:val="99"/>
    <w:rsid w:val="004710B7"/>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4710B7"/>
    <w:rPr>
      <w:b/>
      <w:bCs/>
    </w:rPr>
  </w:style>
  <w:style w:type="character" w:customStyle="1" w:styleId="OnderwerpvanopmerkingChar">
    <w:name w:val="Onderwerp van opmerking Char"/>
    <w:basedOn w:val="TekstopmerkingChar"/>
    <w:link w:val="Onderwerpvanopmerking"/>
    <w:uiPriority w:val="99"/>
    <w:semiHidden/>
    <w:rsid w:val="004710B7"/>
    <w:rPr>
      <w:rFonts w:ascii="Verdana" w:hAnsi="Verdana"/>
      <w:b/>
      <w:bCs/>
      <w:sz w:val="20"/>
      <w:szCs w:val="20"/>
    </w:rPr>
  </w:style>
  <w:style w:type="paragraph" w:styleId="Ballontekst">
    <w:name w:val="Balloon Text"/>
    <w:basedOn w:val="Standaard"/>
    <w:link w:val="BallontekstChar"/>
    <w:uiPriority w:val="99"/>
    <w:semiHidden/>
    <w:unhideWhenUsed/>
    <w:rsid w:val="00471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0B7"/>
    <w:rPr>
      <w:rFonts w:ascii="Tahoma" w:hAnsi="Tahoma" w:cs="Tahoma"/>
      <w:sz w:val="16"/>
      <w:szCs w:val="16"/>
    </w:rPr>
  </w:style>
  <w:style w:type="character" w:styleId="Hyperlink">
    <w:name w:val="Hyperlink"/>
    <w:basedOn w:val="Standaardalinea-lettertype"/>
    <w:uiPriority w:val="99"/>
    <w:unhideWhenUsed/>
    <w:rsid w:val="00985631"/>
    <w:rPr>
      <w:color w:val="0563C1"/>
      <w:u w:val="single"/>
    </w:rPr>
  </w:style>
  <w:style w:type="character" w:styleId="GevolgdeHyperlink">
    <w:name w:val="FollowedHyperlink"/>
    <w:basedOn w:val="Standaardalinea-lettertype"/>
    <w:uiPriority w:val="99"/>
    <w:semiHidden/>
    <w:unhideWhenUsed/>
    <w:rsid w:val="0006274D"/>
    <w:rPr>
      <w:color w:val="800080" w:themeColor="followedHyperlink"/>
      <w:u w:val="single"/>
    </w:rPr>
  </w:style>
  <w:style w:type="paragraph" w:styleId="Revisie">
    <w:name w:val="Revision"/>
    <w:hidden/>
    <w:uiPriority w:val="99"/>
    <w:semiHidden/>
    <w:rsid w:val="001C0220"/>
    <w:pPr>
      <w:spacing w:after="0" w:line="240" w:lineRule="auto"/>
    </w:pPr>
    <w:rPr>
      <w:rFonts w:ascii="Verdana" w:hAnsi="Verdana"/>
      <w:sz w:val="18"/>
    </w:rPr>
  </w:style>
  <w:style w:type="character" w:styleId="Onopgelostemelding">
    <w:name w:val="Unresolved Mention"/>
    <w:basedOn w:val="Standaardalinea-lettertype"/>
    <w:uiPriority w:val="99"/>
    <w:semiHidden/>
    <w:unhideWhenUsed/>
    <w:rsid w:val="000B66CA"/>
    <w:rPr>
      <w:color w:val="605E5C"/>
      <w:shd w:val="clear" w:color="auto" w:fill="E1DFDD"/>
    </w:rPr>
  </w:style>
  <w:style w:type="paragraph" w:styleId="Geenafstand">
    <w:name w:val="No Spacing"/>
    <w:uiPriority w:val="1"/>
    <w:qFormat/>
    <w:rsid w:val="00BA59BF"/>
    <w:pPr>
      <w:spacing w:after="0" w:line="240" w:lineRule="auto"/>
    </w:pPr>
    <w:rPr>
      <w:rFonts w:ascii="Verdana" w:hAnsi="Verdana"/>
      <w:sz w:val="18"/>
    </w:rPr>
  </w:style>
  <w:style w:type="table" w:customStyle="1" w:styleId="Tabelraster1">
    <w:name w:val="Tabelraster1"/>
    <w:basedOn w:val="Standaardtabel"/>
    <w:next w:val="Tabelraster"/>
    <w:uiPriority w:val="39"/>
    <w:rsid w:val="003D6FA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BF7948"/>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F79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F7948"/>
    <w:pPr>
      <w:numPr>
        <w:ilvl w:val="1"/>
      </w:numPr>
      <w:spacing w:after="160"/>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BF7948"/>
    <w:rPr>
      <w:rFonts w:eastAsiaTheme="minorEastAsia"/>
      <w:color w:val="5A5A5A" w:themeColor="text1" w:themeTint="A5"/>
      <w:spacing w:val="15"/>
    </w:rPr>
  </w:style>
  <w:style w:type="table" w:styleId="Tabelrasterlicht">
    <w:name w:val="Grid Table Light"/>
    <w:basedOn w:val="Standaardtabel"/>
    <w:uiPriority w:val="40"/>
    <w:rsid w:val="008F56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3004">
      <w:bodyDiv w:val="1"/>
      <w:marLeft w:val="0"/>
      <w:marRight w:val="0"/>
      <w:marTop w:val="0"/>
      <w:marBottom w:val="0"/>
      <w:divBdr>
        <w:top w:val="none" w:sz="0" w:space="0" w:color="auto"/>
        <w:left w:val="none" w:sz="0" w:space="0" w:color="auto"/>
        <w:bottom w:val="none" w:sz="0" w:space="0" w:color="auto"/>
        <w:right w:val="none" w:sz="0" w:space="0" w:color="auto"/>
      </w:divBdr>
    </w:div>
    <w:div w:id="1347749550">
      <w:bodyDiv w:val="1"/>
      <w:marLeft w:val="0"/>
      <w:marRight w:val="0"/>
      <w:marTop w:val="0"/>
      <w:marBottom w:val="0"/>
      <w:divBdr>
        <w:top w:val="none" w:sz="0" w:space="0" w:color="auto"/>
        <w:left w:val="none" w:sz="0" w:space="0" w:color="auto"/>
        <w:bottom w:val="none" w:sz="0" w:space="0" w:color="auto"/>
        <w:right w:val="none" w:sz="0" w:space="0" w:color="auto"/>
      </w:divBdr>
    </w:div>
    <w:div w:id="1590961509">
      <w:bodyDiv w:val="1"/>
      <w:marLeft w:val="0"/>
      <w:marRight w:val="0"/>
      <w:marTop w:val="0"/>
      <w:marBottom w:val="0"/>
      <w:divBdr>
        <w:top w:val="none" w:sz="0" w:space="0" w:color="auto"/>
        <w:left w:val="none" w:sz="0" w:space="0" w:color="auto"/>
        <w:bottom w:val="none" w:sz="0" w:space="0" w:color="auto"/>
        <w:right w:val="none" w:sz="0" w:space="0" w:color="auto"/>
      </w:divBdr>
    </w:div>
    <w:div w:id="208602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rvo\BBE\09%20Kwaliteit\15%20Formats%20aanvragers%20NSP\10%20Eindverslag\Inhoudelijk%20en%20financieel%20verslag%20voor%20projecten%20GLB-NSP%20Plattelandsinterventies%20D1.1%20-%20Zonder%20Monitoringsvrag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A94D-7D62-4BFB-9EA8-85EAF71E209F}">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Inhoudelijk en financieel verslag voor projecten GLB-NSP Plattelandsinterventies D1.1 - Zonder Monitoringsvragen</Template>
  <TotalTime>0</TotalTime>
  <Pages>3</Pages>
  <Words>683</Words>
  <Characters>3762</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Inhoudelijk en financieel verslag</vt:lpstr>
    </vt:vector>
  </TitlesOfParts>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2025-04-15T08:00:00Z</dcterms:created>
  <dcterms:modified xsi:type="dcterms:W3CDTF">2025-04-15T08:02:00Z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de8109-f994-4a60-a1d3-5c95e2ff3620_Enabled">
    <vt:lpwstr>true</vt:lpwstr>
  </property>
  <property fmtid="{D5CDD505-2E9C-101B-9397-08002B2CF9AE}" pid="3" name="MSIP_Label_4bde8109-f994-4a60-a1d3-5c95e2ff3620_SetDate">
    <vt:lpwstr>2022-12-09T15:13:07Z</vt:lpwstr>
  </property>
  <property fmtid="{D5CDD505-2E9C-101B-9397-08002B2CF9AE}" pid="4" name="MSIP_Label_4bde8109-f994-4a60-a1d3-5c95e2ff3620_Method">
    <vt:lpwstr>Privileged</vt:lpwstr>
  </property>
  <property fmtid="{D5CDD505-2E9C-101B-9397-08002B2CF9AE}" pid="5" name="MSIP_Label_4bde8109-f994-4a60-a1d3-5c95e2ff3620_Name">
    <vt:lpwstr>FLPubliek</vt:lpwstr>
  </property>
  <property fmtid="{D5CDD505-2E9C-101B-9397-08002B2CF9AE}" pid="6" name="MSIP_Label_4bde8109-f994-4a60-a1d3-5c95e2ff3620_SiteId">
    <vt:lpwstr>1321633e-f6b9-44e2-a44f-59b9d264ecb7</vt:lpwstr>
  </property>
  <property fmtid="{D5CDD505-2E9C-101B-9397-08002B2CF9AE}" pid="7" name="MSIP_Label_4bde8109-f994-4a60-a1d3-5c95e2ff3620_ActionId">
    <vt:lpwstr>6f8510d3-e5ae-4453-a947-8ce198295dc7</vt:lpwstr>
  </property>
  <property fmtid="{D5CDD505-2E9C-101B-9397-08002B2CF9AE}" pid="8" name="MSIP_Label_4bde8109-f994-4a60-a1d3-5c95e2ff3620_ContentBits">
    <vt:lpwstr>0</vt:lpwstr>
  </property>
</Properties>
</file>