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5" w:type="dxa"/>
        <w:tblLayout w:type="fixed"/>
        <w:tblCellMar>
          <w:left w:w="0" w:type="dxa"/>
          <w:right w:w="113" w:type="dxa"/>
        </w:tblCellMar>
        <w:tblLook w:val="01E0" w:firstRow="1" w:lastRow="1" w:firstColumn="1" w:lastColumn="1" w:noHBand="0" w:noVBand="0"/>
      </w:tblPr>
      <w:tblGrid>
        <w:gridCol w:w="538"/>
        <w:gridCol w:w="2846"/>
        <w:gridCol w:w="7"/>
        <w:gridCol w:w="420"/>
        <w:gridCol w:w="1418"/>
        <w:gridCol w:w="911"/>
        <w:gridCol w:w="350"/>
        <w:gridCol w:w="294"/>
        <w:gridCol w:w="849"/>
        <w:gridCol w:w="1555"/>
        <w:gridCol w:w="1237"/>
        <w:gridCol w:w="30"/>
      </w:tblGrid>
      <w:tr w:rsidR="008E0E24" w:rsidRPr="00335E4E" w14:paraId="65DA4129" w14:textId="77777777" w:rsidTr="008E0E24">
        <w:trPr>
          <w:gridAfter w:val="1"/>
          <w:wAfter w:w="30" w:type="dxa"/>
          <w:trHeight w:val="397"/>
        </w:trPr>
        <w:tc>
          <w:tcPr>
            <w:tcW w:w="3391" w:type="dxa"/>
            <w:gridSpan w:val="3"/>
          </w:tcPr>
          <w:p w14:paraId="626A017B" w14:textId="77777777" w:rsidR="008E0E24" w:rsidRPr="00335E4E" w:rsidRDefault="0016736D" w:rsidP="008E0E24">
            <w:pPr>
              <w:pStyle w:val="Kop1"/>
              <w:numPr>
                <w:ilvl w:val="0"/>
                <w:numId w:val="0"/>
              </w:numPr>
              <w:spacing w:before="0"/>
              <w:ind w:left="2694"/>
              <w:jc w:val="center"/>
            </w:pPr>
            <w:r>
              <w:rPr>
                <w:rFonts w:eastAsia="Calibri"/>
                <w:noProof/>
                <w:szCs w:val="16"/>
              </w:rPr>
              <mc:AlternateContent>
                <mc:Choice Requires="wps">
                  <w:drawing>
                    <wp:anchor distT="0" distB="0" distL="114300" distR="114300" simplePos="0" relativeHeight="251656704" behindDoc="0" locked="0" layoutInCell="1" allowOverlap="1" wp14:anchorId="7CC413C2" wp14:editId="09370692">
                      <wp:simplePos x="0" y="0"/>
                      <wp:positionH relativeFrom="column">
                        <wp:posOffset>-394970</wp:posOffset>
                      </wp:positionH>
                      <wp:positionV relativeFrom="paragraph">
                        <wp:posOffset>-2724785</wp:posOffset>
                      </wp:positionV>
                      <wp:extent cx="3548380" cy="23907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2390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DBF71" w14:textId="77777777" w:rsidR="00803AA7" w:rsidRDefault="00803AA7" w:rsidP="00251BDA">
                                  <w:pPr>
                                    <w:ind w:left="360"/>
                                  </w:pPr>
                                </w:p>
                                <w:p w14:paraId="3D86102B" w14:textId="77777777" w:rsidR="00803AA7" w:rsidRDefault="00803AA7" w:rsidP="00251BDA">
                                  <w:pPr>
                                    <w:ind w:left="360"/>
                                  </w:pPr>
                                </w:p>
                                <w:p w14:paraId="5B270B59" w14:textId="77777777" w:rsidR="00803AA7" w:rsidRDefault="00803AA7" w:rsidP="00251BDA">
                                  <w:pPr>
                                    <w:autoSpaceDE w:val="0"/>
                                    <w:autoSpaceDN w:val="0"/>
                                    <w:adjustRightInd w:val="0"/>
                                    <w:spacing w:line="240" w:lineRule="auto"/>
                                    <w:ind w:firstLine="720"/>
                                    <w:rPr>
                                      <w:rFonts w:cs="Arial"/>
                                      <w:b/>
                                    </w:rPr>
                                  </w:pPr>
                                  <w:r w:rsidRPr="00C2413C">
                                    <w:rPr>
                                      <w:rFonts w:cs="Arial"/>
                                      <w:b/>
                                    </w:rPr>
                                    <w:t>Over dit formulier</w:t>
                                  </w:r>
                                </w:p>
                                <w:p w14:paraId="03EB4B59" w14:textId="77777777" w:rsidR="00803AA7" w:rsidRPr="00C2413C" w:rsidRDefault="00803AA7" w:rsidP="00251BDA">
                                  <w:pPr>
                                    <w:autoSpaceDE w:val="0"/>
                                    <w:autoSpaceDN w:val="0"/>
                                    <w:adjustRightInd w:val="0"/>
                                    <w:spacing w:line="240" w:lineRule="auto"/>
                                    <w:rPr>
                                      <w:rFonts w:cs="Arial"/>
                                      <w:b/>
                                    </w:rPr>
                                  </w:pPr>
                                </w:p>
                                <w:p w14:paraId="74B64C07" w14:textId="6FAB5630" w:rsidR="00803AA7" w:rsidRDefault="00803AA7" w:rsidP="00251BDA">
                                  <w:pPr>
                                    <w:numPr>
                                      <w:ilvl w:val="0"/>
                                      <w:numId w:val="2"/>
                                    </w:numPr>
                                    <w:autoSpaceDE w:val="0"/>
                                    <w:autoSpaceDN w:val="0"/>
                                    <w:adjustRightInd w:val="0"/>
                                    <w:spacing w:line="240" w:lineRule="auto"/>
                                    <w:rPr>
                                      <w:rFonts w:cs="Arial"/>
                                    </w:rPr>
                                  </w:pPr>
                                  <w:r w:rsidRPr="00C2413C">
                                    <w:rPr>
                                      <w:rFonts w:cs="Arial"/>
                                    </w:rPr>
                                    <w:t xml:space="preserve">Met dit formulier kunt u </w:t>
                                  </w:r>
                                  <w:r>
                                    <w:rPr>
                                      <w:rFonts w:cs="Arial"/>
                                    </w:rPr>
                                    <w:t>bij de Rijksdienst voor Ondernemend Nederland (RVO), als cluster van bedrijven (en kennisinstellingen), samenwerking met de overheid aanvragen voor het betreden van (of versterken van de positie in) een buitenlandse markt.</w:t>
                                  </w:r>
                                </w:p>
                                <w:p w14:paraId="108F9950" w14:textId="0AFFE35D" w:rsidR="00803AA7" w:rsidRDefault="00803AA7" w:rsidP="00251BDA">
                                  <w:pPr>
                                    <w:numPr>
                                      <w:ilvl w:val="0"/>
                                      <w:numId w:val="2"/>
                                    </w:numPr>
                                    <w:autoSpaceDE w:val="0"/>
                                    <w:autoSpaceDN w:val="0"/>
                                    <w:adjustRightInd w:val="0"/>
                                    <w:spacing w:line="240" w:lineRule="auto"/>
                                    <w:rPr>
                                      <w:rFonts w:cs="Arial"/>
                                    </w:rPr>
                                  </w:pPr>
                                  <w:r>
                                    <w:rPr>
                                      <w:rFonts w:cs="Arial"/>
                                    </w:rPr>
                                    <w:t xml:space="preserve">Stuur het formulier naar: </w:t>
                                  </w:r>
                                  <w:hyperlink r:id="rId8" w:history="1">
                                    <w:r w:rsidRPr="008F624D">
                                      <w:rPr>
                                        <w:rStyle w:val="Hyperlink"/>
                                        <w:rFonts w:cs="Arial"/>
                                      </w:rPr>
                                      <w:t>pib@rvo.nl</w:t>
                                    </w:r>
                                  </w:hyperlink>
                                  <w:r>
                                    <w:rPr>
                                      <w:rFonts w:cs="Arial"/>
                                    </w:rPr>
                                    <w:t xml:space="preserve"> </w:t>
                                  </w:r>
                                </w:p>
                                <w:p w14:paraId="6FF953C6" w14:textId="77777777" w:rsidR="00803AA7" w:rsidRPr="00384D74" w:rsidRDefault="00803AA7" w:rsidP="00251BDA">
                                  <w:pPr>
                                    <w:numPr>
                                      <w:ilvl w:val="0"/>
                                      <w:numId w:val="2"/>
                                    </w:numPr>
                                  </w:pPr>
                                  <w:r>
                                    <w:t>Heeft u nog vragen? Bel met ons</w:t>
                                  </w:r>
                                  <w:r w:rsidRPr="00384D74">
                                    <w:t>: +31 (0)88 042 42 42</w:t>
                                  </w:r>
                                </w:p>
                                <w:p w14:paraId="4B0FB83B" w14:textId="77777777" w:rsidR="00803AA7" w:rsidRDefault="00803AA7" w:rsidP="00251BDA">
                                  <w:pPr>
                                    <w:numPr>
                                      <w:ilvl w:val="0"/>
                                      <w:numId w:val="2"/>
                                    </w:numPr>
                                  </w:pPr>
                                  <w:r w:rsidRPr="00A717BA">
                                    <w:t xml:space="preserve">Of kijk op </w:t>
                                  </w:r>
                                  <w:hyperlink r:id="rId9" w:history="1">
                                    <w:r w:rsidRPr="00BC6519">
                                      <w:rPr>
                                        <w:rStyle w:val="Hyperlink"/>
                                      </w:rPr>
                                      <w:t>www.rvo.nl/pib</w:t>
                                    </w:r>
                                  </w:hyperlink>
                                </w:p>
                                <w:p w14:paraId="351B9F74" w14:textId="77777777" w:rsidR="00803AA7" w:rsidRPr="00A717BA" w:rsidRDefault="00803AA7" w:rsidP="0016736D">
                                  <w:pPr>
                                    <w:numPr>
                                      <w:ilvl w:val="0"/>
                                      <w:numId w:val="2"/>
                                    </w:numPr>
                                  </w:pPr>
                                  <w:r w:rsidRPr="0016736D">
                                    <w:t>Wij gaan zorgvuldig om met uw persoonsgegevens. Dit staat op onze pagina Privacy op www.rvo.nl.</w:t>
                                  </w:r>
                                </w:p>
                                <w:p w14:paraId="7FC0EDD1" w14:textId="77777777" w:rsidR="00803AA7" w:rsidRPr="00C2413C" w:rsidRDefault="00803AA7" w:rsidP="00251BDA">
                                  <w:pPr>
                                    <w:autoSpaceDE w:val="0"/>
                                    <w:autoSpaceDN w:val="0"/>
                                    <w:adjustRightInd w:val="0"/>
                                    <w:spacing w:line="240" w:lineRule="auto"/>
                                    <w:ind w:left="720"/>
                                    <w:rPr>
                                      <w:rFonts w:cs="Arial"/>
                                    </w:rPr>
                                  </w:pPr>
                                </w:p>
                                <w:p w14:paraId="27707279" w14:textId="77777777" w:rsidR="00803AA7" w:rsidRPr="00A717BA" w:rsidRDefault="00803AA7" w:rsidP="00251BDA">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413C2" id="_x0000_t202" coordsize="21600,21600" o:spt="202" path="m,l,21600r21600,l21600,xe">
                      <v:stroke joinstyle="miter"/>
                      <v:path gradientshapeok="t" o:connecttype="rect"/>
                    </v:shapetype>
                    <v:shape id="Text Box 2" o:spid="_x0000_s1026" type="#_x0000_t202" style="position:absolute;left:0;text-align:left;margin-left:-31.1pt;margin-top:-214.55pt;width:279.4pt;height:18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" stroked="f">
                      <v:fill opacity="0"/>
                      <v:textbox>
                        <w:txbxContent>
                          <w:p w14:paraId="0E5DBF71" w14:textId="77777777" w:rsidR="00803AA7" w:rsidRDefault="00803AA7" w:rsidP="00251BDA">
                            <w:pPr>
                              <w:ind w:left="360"/>
                            </w:pPr>
                          </w:p>
                          <w:p w14:paraId="3D86102B" w14:textId="77777777" w:rsidR="00803AA7" w:rsidRDefault="00803AA7" w:rsidP="00251BDA">
                            <w:pPr>
                              <w:ind w:left="360"/>
                            </w:pPr>
                          </w:p>
                          <w:p w14:paraId="5B270B59" w14:textId="77777777" w:rsidR="00803AA7" w:rsidRDefault="00803AA7" w:rsidP="00251BDA">
                            <w:pPr>
                              <w:autoSpaceDE w:val="0"/>
                              <w:autoSpaceDN w:val="0"/>
                              <w:adjustRightInd w:val="0"/>
                              <w:spacing w:line="240" w:lineRule="auto"/>
                              <w:ind w:firstLine="720"/>
                              <w:rPr>
                                <w:rFonts w:cs="Arial"/>
                                <w:b/>
                              </w:rPr>
                            </w:pPr>
                            <w:r w:rsidRPr="00C2413C">
                              <w:rPr>
                                <w:rFonts w:cs="Arial"/>
                                <w:b/>
                              </w:rPr>
                              <w:t>Over dit formulier</w:t>
                            </w:r>
                          </w:p>
                          <w:p w14:paraId="03EB4B59" w14:textId="77777777" w:rsidR="00803AA7" w:rsidRPr="00C2413C" w:rsidRDefault="00803AA7" w:rsidP="00251BDA">
                            <w:pPr>
                              <w:autoSpaceDE w:val="0"/>
                              <w:autoSpaceDN w:val="0"/>
                              <w:adjustRightInd w:val="0"/>
                              <w:spacing w:line="240" w:lineRule="auto"/>
                              <w:rPr>
                                <w:rFonts w:cs="Arial"/>
                                <w:b/>
                              </w:rPr>
                            </w:pPr>
                          </w:p>
                          <w:p w14:paraId="74B64C07" w14:textId="6FAB5630" w:rsidR="00803AA7" w:rsidRDefault="00803AA7" w:rsidP="00251BDA">
                            <w:pPr>
                              <w:numPr>
                                <w:ilvl w:val="0"/>
                                <w:numId w:val="2"/>
                              </w:numPr>
                              <w:autoSpaceDE w:val="0"/>
                              <w:autoSpaceDN w:val="0"/>
                              <w:adjustRightInd w:val="0"/>
                              <w:spacing w:line="240" w:lineRule="auto"/>
                              <w:rPr>
                                <w:rFonts w:cs="Arial"/>
                              </w:rPr>
                            </w:pPr>
                            <w:r w:rsidRPr="00C2413C">
                              <w:rPr>
                                <w:rFonts w:cs="Arial"/>
                              </w:rPr>
                              <w:t xml:space="preserve">Met dit formulier kunt u </w:t>
                            </w:r>
                            <w:r>
                              <w:rPr>
                                <w:rFonts w:cs="Arial"/>
                              </w:rPr>
                              <w:t>bij de Rijksdienst voor Ondernemend Nederland (RVO), als cluster van bedrijven (en kennisinstellingen), samenwerking met de overheid aanvragen voor het betreden van (of versterken van de positie in) een buitenlandse markt.</w:t>
                            </w:r>
                          </w:p>
                          <w:p w14:paraId="108F9950" w14:textId="0AFFE35D" w:rsidR="00803AA7" w:rsidRDefault="00803AA7" w:rsidP="00251BDA">
                            <w:pPr>
                              <w:numPr>
                                <w:ilvl w:val="0"/>
                                <w:numId w:val="2"/>
                              </w:numPr>
                              <w:autoSpaceDE w:val="0"/>
                              <w:autoSpaceDN w:val="0"/>
                              <w:adjustRightInd w:val="0"/>
                              <w:spacing w:line="240" w:lineRule="auto"/>
                              <w:rPr>
                                <w:rFonts w:cs="Arial"/>
                              </w:rPr>
                            </w:pPr>
                            <w:r>
                              <w:rPr>
                                <w:rFonts w:cs="Arial"/>
                              </w:rPr>
                              <w:t xml:space="preserve">Stuur het formulier naar: </w:t>
                            </w:r>
                            <w:hyperlink r:id="rId10" w:history="1">
                              <w:r w:rsidRPr="008F624D">
                                <w:rPr>
                                  <w:rStyle w:val="Hyperlink"/>
                                  <w:rFonts w:cs="Arial"/>
                                </w:rPr>
                                <w:t>pib@rvo.nl</w:t>
                              </w:r>
                            </w:hyperlink>
                            <w:r>
                              <w:rPr>
                                <w:rFonts w:cs="Arial"/>
                              </w:rPr>
                              <w:t xml:space="preserve"> </w:t>
                            </w:r>
                          </w:p>
                          <w:p w14:paraId="6FF953C6" w14:textId="77777777" w:rsidR="00803AA7" w:rsidRPr="00384D74" w:rsidRDefault="00803AA7" w:rsidP="00251BDA">
                            <w:pPr>
                              <w:numPr>
                                <w:ilvl w:val="0"/>
                                <w:numId w:val="2"/>
                              </w:numPr>
                            </w:pPr>
                            <w:r>
                              <w:t>Heeft u nog vragen? Bel met ons</w:t>
                            </w:r>
                            <w:r w:rsidRPr="00384D74">
                              <w:t>: +31 (0)88 042 42 42</w:t>
                            </w:r>
                          </w:p>
                          <w:p w14:paraId="4B0FB83B" w14:textId="77777777" w:rsidR="00803AA7" w:rsidRDefault="00803AA7" w:rsidP="00251BDA">
                            <w:pPr>
                              <w:numPr>
                                <w:ilvl w:val="0"/>
                                <w:numId w:val="2"/>
                              </w:numPr>
                            </w:pPr>
                            <w:r w:rsidRPr="00A717BA">
                              <w:t xml:space="preserve">Of kijk op </w:t>
                            </w:r>
                            <w:hyperlink r:id="rId11" w:history="1">
                              <w:r w:rsidRPr="00BC6519">
                                <w:rPr>
                                  <w:rStyle w:val="Hyperlink"/>
                                </w:rPr>
                                <w:t>www.rvo.nl/pib</w:t>
                              </w:r>
                            </w:hyperlink>
                          </w:p>
                          <w:p w14:paraId="351B9F74" w14:textId="77777777" w:rsidR="00803AA7" w:rsidRPr="00A717BA" w:rsidRDefault="00803AA7" w:rsidP="0016736D">
                            <w:pPr>
                              <w:numPr>
                                <w:ilvl w:val="0"/>
                                <w:numId w:val="2"/>
                              </w:numPr>
                            </w:pPr>
                            <w:r w:rsidRPr="0016736D">
                              <w:t>Wij gaan zorgvuldig om met uw persoonsgegevens. Dit staat op onze pagina Privacy op www.rvo.nl.</w:t>
                            </w:r>
                          </w:p>
                          <w:p w14:paraId="7FC0EDD1" w14:textId="77777777" w:rsidR="00803AA7" w:rsidRPr="00C2413C" w:rsidRDefault="00803AA7" w:rsidP="00251BDA">
                            <w:pPr>
                              <w:autoSpaceDE w:val="0"/>
                              <w:autoSpaceDN w:val="0"/>
                              <w:adjustRightInd w:val="0"/>
                              <w:spacing w:line="240" w:lineRule="auto"/>
                              <w:ind w:left="720"/>
                              <w:rPr>
                                <w:rFonts w:cs="Arial"/>
                              </w:rPr>
                            </w:pPr>
                          </w:p>
                          <w:p w14:paraId="27707279" w14:textId="77777777" w:rsidR="00803AA7" w:rsidRPr="00A717BA" w:rsidRDefault="00803AA7" w:rsidP="00251BDA">
                            <w:pPr>
                              <w:ind w:left="720"/>
                            </w:pPr>
                          </w:p>
                        </w:txbxContent>
                      </v:textbox>
                    </v:shape>
                  </w:pict>
                </mc:Fallback>
              </mc:AlternateContent>
            </w:r>
          </w:p>
        </w:tc>
        <w:tc>
          <w:tcPr>
            <w:tcW w:w="7034" w:type="dxa"/>
            <w:gridSpan w:val="8"/>
            <w:tcMar>
              <w:left w:w="57" w:type="dxa"/>
            </w:tcMar>
          </w:tcPr>
          <w:p w14:paraId="17C7C4EC" w14:textId="77777777" w:rsidR="008E0E24" w:rsidRPr="00335E4E" w:rsidRDefault="008E0E24" w:rsidP="006A58B5">
            <w:pPr>
              <w:pStyle w:val="Rubriek"/>
              <w:spacing w:before="0"/>
            </w:pPr>
          </w:p>
        </w:tc>
      </w:tr>
      <w:tr w:rsidR="0001502B" w:rsidRPr="00335E4E" w14:paraId="3AEBDAB5" w14:textId="77777777" w:rsidTr="008E0E24">
        <w:trPr>
          <w:gridAfter w:val="1"/>
          <w:wAfter w:w="30" w:type="dxa"/>
          <w:trHeight w:val="397"/>
        </w:trPr>
        <w:tc>
          <w:tcPr>
            <w:tcW w:w="3391" w:type="dxa"/>
            <w:gridSpan w:val="3"/>
          </w:tcPr>
          <w:p w14:paraId="0102C147" w14:textId="77777777" w:rsidR="0001502B" w:rsidRPr="00335E4E" w:rsidRDefault="0001502B" w:rsidP="006A58B5">
            <w:pPr>
              <w:pStyle w:val="Kop1"/>
              <w:spacing w:before="0"/>
            </w:pPr>
          </w:p>
        </w:tc>
        <w:tc>
          <w:tcPr>
            <w:tcW w:w="7034" w:type="dxa"/>
            <w:gridSpan w:val="8"/>
            <w:tcMar>
              <w:left w:w="57" w:type="dxa"/>
            </w:tcMar>
          </w:tcPr>
          <w:p w14:paraId="61BD6C2D" w14:textId="77777777" w:rsidR="0001502B" w:rsidRPr="00335E4E" w:rsidRDefault="0001502B" w:rsidP="006A58B5">
            <w:pPr>
              <w:pStyle w:val="Rubriek"/>
              <w:spacing w:before="0"/>
              <w:rPr>
                <w:b/>
              </w:rPr>
            </w:pPr>
            <w:r w:rsidRPr="00335E4E">
              <w:t>Gegevens aanvrager</w:t>
            </w:r>
          </w:p>
        </w:tc>
      </w:tr>
      <w:tr w:rsidR="0003370E" w:rsidRPr="00335E4E" w14:paraId="130419C3" w14:textId="77777777" w:rsidTr="008E0E24">
        <w:trPr>
          <w:gridAfter w:val="1"/>
          <w:wAfter w:w="30" w:type="dxa"/>
          <w:cantSplit/>
          <w:trHeight w:val="255"/>
        </w:trPr>
        <w:tc>
          <w:tcPr>
            <w:tcW w:w="538" w:type="dxa"/>
            <w:vMerge w:val="restart"/>
            <w:shd w:val="clear" w:color="auto" w:fill="auto"/>
          </w:tcPr>
          <w:p w14:paraId="05322753" w14:textId="77777777" w:rsidR="0003370E" w:rsidRPr="00335E4E" w:rsidRDefault="0003370E" w:rsidP="00E7118A">
            <w:pPr>
              <w:spacing w:before="0"/>
            </w:pPr>
            <w:r w:rsidRPr="00335E4E">
              <w:t>1.</w:t>
            </w:r>
            <w:r w:rsidR="0001502B" w:rsidRPr="00335E4E">
              <w:t>1</w:t>
            </w:r>
          </w:p>
        </w:tc>
        <w:tc>
          <w:tcPr>
            <w:tcW w:w="2853" w:type="dxa"/>
            <w:gridSpan w:val="2"/>
            <w:vMerge w:val="restart"/>
            <w:shd w:val="clear" w:color="auto" w:fill="auto"/>
          </w:tcPr>
          <w:p w14:paraId="701B5F42" w14:textId="77777777" w:rsidR="0003370E" w:rsidRPr="00335E4E" w:rsidRDefault="00FE5281" w:rsidP="00E7118A">
            <w:pPr>
              <w:spacing w:before="0"/>
            </w:pPr>
            <w:r>
              <w:rPr>
                <w:rFonts w:eastAsia="Calibri"/>
                <w:noProof/>
                <w:szCs w:val="16"/>
              </w:rPr>
              <mc:AlternateContent>
                <mc:Choice Requires="wps">
                  <w:drawing>
                    <wp:anchor distT="0" distB="0" distL="114300" distR="114300" simplePos="0" relativeHeight="251658752" behindDoc="0" locked="0" layoutInCell="1" allowOverlap="1" wp14:anchorId="1F03C3B7" wp14:editId="6E78118E">
                      <wp:simplePos x="0" y="0"/>
                      <wp:positionH relativeFrom="page">
                        <wp:posOffset>2505710</wp:posOffset>
                      </wp:positionH>
                      <wp:positionV relativeFrom="page">
                        <wp:posOffset>-4696460</wp:posOffset>
                      </wp:positionV>
                      <wp:extent cx="4024630" cy="1746250"/>
                      <wp:effectExtent l="635" t="0"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803AA7" w:rsidRPr="00F3018E" w14:paraId="3459EC84" w14:textId="77777777">
                                    <w:trPr>
                                      <w:trHeight w:val="2140"/>
                                    </w:trPr>
                                    <w:tc>
                                      <w:tcPr>
                                        <w:tcW w:w="737" w:type="dxa"/>
                                      </w:tcPr>
                                      <w:p w14:paraId="15C66FF1" w14:textId="77777777" w:rsidR="00803AA7" w:rsidRPr="00F3018E" w:rsidRDefault="00803AA7">
                                        <w:pPr>
                                          <w:spacing w:line="240" w:lineRule="auto"/>
                                        </w:pPr>
                                        <w:bookmarkStart w:id="0" w:name="bmRijksLogo" w:colFirst="0" w:colLast="0"/>
                                        <w:r>
                                          <w:rPr>
                                            <w:noProof/>
                                          </w:rPr>
                                          <w:drawing>
                                            <wp:inline distT="0" distB="0" distL="0" distR="0" wp14:anchorId="3A2878CD" wp14:editId="3DAF2B36">
                                              <wp:extent cx="483870" cy="13754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870" cy="1375410"/>
                                                      </a:xfrm>
                                                      <a:prstGeom prst="rect">
                                                        <a:avLst/>
                                                      </a:prstGeom>
                                                      <a:noFill/>
                                                      <a:ln>
                                                        <a:noFill/>
                                                      </a:ln>
                                                    </pic:spPr>
                                                  </pic:pic>
                                                </a:graphicData>
                                              </a:graphic>
                                            </wp:inline>
                                          </w:drawing>
                                        </w:r>
                                      </w:p>
                                    </w:tc>
                                    <w:tc>
                                      <w:tcPr>
                                        <w:tcW w:w="5026" w:type="dxa"/>
                                      </w:tcPr>
                                      <w:p w14:paraId="78C13901" w14:textId="77777777" w:rsidR="00803AA7" w:rsidRDefault="00803AA7" w:rsidP="000759BB">
                                        <w:pPr>
                                          <w:rPr>
                                            <w:szCs w:val="18"/>
                                          </w:rPr>
                                        </w:pPr>
                                        <w:r>
                                          <w:rPr>
                                            <w:noProof/>
                                          </w:rPr>
                                          <w:drawing>
                                            <wp:inline distT="0" distB="0" distL="0" distR="0" wp14:anchorId="04198F30" wp14:editId="6396CC5F">
                                              <wp:extent cx="2343785" cy="1583055"/>
                                              <wp:effectExtent l="0" t="0" r="0" b="0"/>
                                              <wp:docPr id="3" name="Afbeelding 3" descr="RVO Neder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VO Nederlan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785" cy="1583055"/>
                                                      </a:xfrm>
                                                      <a:prstGeom prst="rect">
                                                        <a:avLst/>
                                                      </a:prstGeom>
                                                      <a:noFill/>
                                                      <a:ln>
                                                        <a:noFill/>
                                                      </a:ln>
                                                    </pic:spPr>
                                                  </pic:pic>
                                                </a:graphicData>
                                              </a:graphic>
                                            </wp:inline>
                                          </w:drawing>
                                        </w:r>
                                      </w:p>
                                      <w:p w14:paraId="27B4CE01" w14:textId="77777777" w:rsidR="00803AA7" w:rsidRDefault="00803AA7" w:rsidP="000759BB">
                                        <w:pPr>
                                          <w:rPr>
                                            <w:szCs w:val="18"/>
                                          </w:rPr>
                                        </w:pPr>
                                      </w:p>
                                      <w:p w14:paraId="5E4FD2E7" w14:textId="77777777" w:rsidR="00803AA7" w:rsidRDefault="00803AA7" w:rsidP="000759BB">
                                        <w:pPr>
                                          <w:rPr>
                                            <w:szCs w:val="18"/>
                                          </w:rPr>
                                        </w:pPr>
                                      </w:p>
                                      <w:p w14:paraId="375AE041" w14:textId="77777777" w:rsidR="00803AA7" w:rsidRPr="00F3018E" w:rsidRDefault="00803AA7" w:rsidP="00904005">
                                        <w:pPr>
                                          <w:rPr>
                                            <w:rFonts w:ascii="Times New Roman" w:hAnsi="Times New Roman"/>
                                            <w:sz w:val="24"/>
                                          </w:rPr>
                                        </w:pPr>
                                      </w:p>
                                    </w:tc>
                                  </w:tr>
                                  <w:bookmarkEnd w:id="0"/>
                                </w:tbl>
                                <w:p w14:paraId="78D341B1" w14:textId="77777777" w:rsidR="00803AA7" w:rsidRPr="00F3018E" w:rsidRDefault="00803AA7" w:rsidP="00316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3C3B7" id="_x0000_t202" coordsize="21600,21600" o:spt="202" path="m,l,21600r21600,l21600,xe">
                      <v:stroke joinstyle="miter"/>
                      <v:path gradientshapeok="t" o:connecttype="rect"/>
                    </v:shapetype>
                    <v:shape id="Text Box 4" o:spid="_x0000_s1027" type="#_x0000_t202" style="position:absolute;margin-left:197.3pt;margin-top:-369.8pt;width:316.9pt;height:1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803AA7" w:rsidRPr="00F3018E" w14:paraId="3459EC84" w14:textId="77777777">
                              <w:trPr>
                                <w:trHeight w:val="2140"/>
                              </w:trPr>
                              <w:tc>
                                <w:tcPr>
                                  <w:tcW w:w="737" w:type="dxa"/>
                                </w:tcPr>
                                <w:p w14:paraId="15C66FF1" w14:textId="77777777" w:rsidR="00803AA7" w:rsidRPr="00F3018E" w:rsidRDefault="00803AA7">
                                  <w:pPr>
                                    <w:spacing w:line="240" w:lineRule="auto"/>
                                  </w:pPr>
                                  <w:bookmarkStart w:id="1" w:name="bmRijksLogo" w:colFirst="0" w:colLast="0"/>
                                  <w:r>
                                    <w:rPr>
                                      <w:noProof/>
                                    </w:rPr>
                                    <w:drawing>
                                      <wp:inline distT="0" distB="0" distL="0" distR="0" wp14:anchorId="3A2878CD" wp14:editId="3DAF2B36">
                                        <wp:extent cx="483870" cy="13754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870" cy="1375410"/>
                                                </a:xfrm>
                                                <a:prstGeom prst="rect">
                                                  <a:avLst/>
                                                </a:prstGeom>
                                                <a:noFill/>
                                                <a:ln>
                                                  <a:noFill/>
                                                </a:ln>
                                              </pic:spPr>
                                            </pic:pic>
                                          </a:graphicData>
                                        </a:graphic>
                                      </wp:inline>
                                    </w:drawing>
                                  </w:r>
                                </w:p>
                              </w:tc>
                              <w:tc>
                                <w:tcPr>
                                  <w:tcW w:w="5026" w:type="dxa"/>
                                </w:tcPr>
                                <w:p w14:paraId="78C13901" w14:textId="77777777" w:rsidR="00803AA7" w:rsidRDefault="00803AA7" w:rsidP="000759BB">
                                  <w:pPr>
                                    <w:rPr>
                                      <w:szCs w:val="18"/>
                                    </w:rPr>
                                  </w:pPr>
                                  <w:r>
                                    <w:rPr>
                                      <w:noProof/>
                                    </w:rPr>
                                    <w:drawing>
                                      <wp:inline distT="0" distB="0" distL="0" distR="0" wp14:anchorId="04198F30" wp14:editId="6396CC5F">
                                        <wp:extent cx="2343785" cy="1583055"/>
                                        <wp:effectExtent l="0" t="0" r="0" b="0"/>
                                        <wp:docPr id="3" name="Afbeelding 3" descr="RVO Neder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VO Nederlan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785" cy="1583055"/>
                                                </a:xfrm>
                                                <a:prstGeom prst="rect">
                                                  <a:avLst/>
                                                </a:prstGeom>
                                                <a:noFill/>
                                                <a:ln>
                                                  <a:noFill/>
                                                </a:ln>
                                              </pic:spPr>
                                            </pic:pic>
                                          </a:graphicData>
                                        </a:graphic>
                                      </wp:inline>
                                    </w:drawing>
                                  </w:r>
                                </w:p>
                                <w:p w14:paraId="27B4CE01" w14:textId="77777777" w:rsidR="00803AA7" w:rsidRDefault="00803AA7" w:rsidP="000759BB">
                                  <w:pPr>
                                    <w:rPr>
                                      <w:szCs w:val="18"/>
                                    </w:rPr>
                                  </w:pPr>
                                </w:p>
                                <w:p w14:paraId="5E4FD2E7" w14:textId="77777777" w:rsidR="00803AA7" w:rsidRDefault="00803AA7" w:rsidP="000759BB">
                                  <w:pPr>
                                    <w:rPr>
                                      <w:szCs w:val="18"/>
                                    </w:rPr>
                                  </w:pPr>
                                </w:p>
                                <w:p w14:paraId="375AE041" w14:textId="77777777" w:rsidR="00803AA7" w:rsidRPr="00F3018E" w:rsidRDefault="00803AA7" w:rsidP="00904005">
                                  <w:pPr>
                                    <w:rPr>
                                      <w:rFonts w:ascii="Times New Roman" w:hAnsi="Times New Roman"/>
                                      <w:sz w:val="24"/>
                                    </w:rPr>
                                  </w:pPr>
                                </w:p>
                              </w:tc>
                            </w:tr>
                            <w:bookmarkEnd w:id="1"/>
                          </w:tbl>
                          <w:p w14:paraId="78D341B1" w14:textId="77777777" w:rsidR="00803AA7" w:rsidRPr="00F3018E" w:rsidRDefault="00803AA7" w:rsidP="00316731"/>
                        </w:txbxContent>
                      </v:textbox>
                      <w10:wrap anchorx="page" anchory="page"/>
                    </v:shape>
                  </w:pict>
                </mc:Fallback>
              </mc:AlternateContent>
            </w:r>
            <w:r w:rsidR="002B6DE8" w:rsidRPr="00335E4E">
              <w:rPr>
                <w:rFonts w:eastAsia="Calibri"/>
                <w:szCs w:val="16"/>
              </w:rPr>
              <w:t xml:space="preserve">Vul de gegevens van de </w:t>
            </w:r>
            <w:r w:rsidR="0001502B" w:rsidRPr="00335E4E">
              <w:rPr>
                <w:rFonts w:eastAsia="Calibri"/>
                <w:szCs w:val="16"/>
              </w:rPr>
              <w:t>aanvrager</w:t>
            </w:r>
            <w:r w:rsidR="002E2404" w:rsidRPr="00335E4E">
              <w:rPr>
                <w:rFonts w:eastAsia="Calibri"/>
                <w:szCs w:val="16"/>
              </w:rPr>
              <w:t xml:space="preserve"> (/coördinator)</w:t>
            </w:r>
            <w:r w:rsidR="0001502B" w:rsidRPr="00335E4E">
              <w:rPr>
                <w:rFonts w:eastAsia="Calibri"/>
                <w:szCs w:val="16"/>
              </w:rPr>
              <w:t xml:space="preserve"> in</w:t>
            </w:r>
            <w:r w:rsidR="002B6DE8" w:rsidRPr="00335E4E">
              <w:rPr>
                <w:rFonts w:eastAsia="Calibri"/>
                <w:szCs w:val="16"/>
              </w:rPr>
              <w:t>.</w:t>
            </w:r>
            <w:r w:rsidR="0001502B" w:rsidRPr="00335E4E">
              <w:rPr>
                <w:rFonts w:eastAsia="Calibri"/>
                <w:szCs w:val="16"/>
              </w:rPr>
              <w:t xml:space="preserve"> </w:t>
            </w:r>
          </w:p>
        </w:tc>
        <w:tc>
          <w:tcPr>
            <w:tcW w:w="1838" w:type="dxa"/>
            <w:gridSpan w:val="2"/>
            <w:tcBorders>
              <w:bottom w:val="single" w:sz="4" w:space="0" w:color="C0C0C0"/>
              <w:right w:val="single" w:sz="4" w:space="0" w:color="C0C0C0"/>
            </w:tcBorders>
            <w:shd w:val="clear" w:color="auto" w:fill="auto"/>
            <w:tcMar>
              <w:left w:w="57" w:type="dxa"/>
              <w:right w:w="113" w:type="dxa"/>
            </w:tcMar>
            <w:vAlign w:val="center"/>
          </w:tcPr>
          <w:p w14:paraId="65226B73" w14:textId="77777777" w:rsidR="0003370E" w:rsidRPr="00335E4E" w:rsidRDefault="0003370E" w:rsidP="00E7118A">
            <w:pPr>
              <w:spacing w:before="0"/>
              <w:rPr>
                <w:szCs w:val="16"/>
              </w:rPr>
            </w:pPr>
            <w:r w:rsidRPr="00335E4E">
              <w:rPr>
                <w:rFonts w:eastAsia="Calibri"/>
                <w:szCs w:val="16"/>
              </w:rPr>
              <w:t xml:space="preserve">Naam </w:t>
            </w:r>
            <w:r w:rsidR="00302A63" w:rsidRPr="00335E4E">
              <w:rPr>
                <w:rFonts w:eastAsia="Calibri"/>
                <w:szCs w:val="16"/>
              </w:rPr>
              <w:t>organisatie</w:t>
            </w:r>
          </w:p>
        </w:tc>
        <w:tc>
          <w:tcPr>
            <w:tcW w:w="5196" w:type="dxa"/>
            <w:gridSpan w:val="6"/>
            <w:tcBorders>
              <w:left w:val="single" w:sz="4" w:space="0" w:color="C0C0C0"/>
              <w:bottom w:val="single" w:sz="4" w:space="0" w:color="C0C0C0"/>
            </w:tcBorders>
            <w:tcMar>
              <w:left w:w="57" w:type="dxa"/>
              <w:right w:w="113" w:type="dxa"/>
            </w:tcMar>
            <w:vAlign w:val="center"/>
          </w:tcPr>
          <w:p w14:paraId="7480FA02" w14:textId="77777777" w:rsidR="0003370E" w:rsidRPr="00335E4E" w:rsidRDefault="0003370E" w:rsidP="00C91DDC">
            <w:pPr>
              <w:spacing w:before="0"/>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Pr="00335E4E">
              <w:rPr>
                <w:szCs w:val="16"/>
              </w:rPr>
              <w:fldChar w:fldCharType="end"/>
            </w:r>
          </w:p>
        </w:tc>
      </w:tr>
      <w:tr w:rsidR="0003370E" w:rsidRPr="00335E4E" w14:paraId="7C590588" w14:textId="77777777" w:rsidTr="008E0E24">
        <w:trPr>
          <w:gridAfter w:val="1"/>
          <w:wAfter w:w="30" w:type="dxa"/>
          <w:cantSplit/>
          <w:trHeight w:hRule="exact" w:val="57"/>
        </w:trPr>
        <w:tc>
          <w:tcPr>
            <w:tcW w:w="538" w:type="dxa"/>
            <w:vMerge/>
            <w:shd w:val="clear" w:color="auto" w:fill="auto"/>
          </w:tcPr>
          <w:p w14:paraId="1F5D0B35" w14:textId="77777777" w:rsidR="0003370E" w:rsidRPr="00335E4E" w:rsidRDefault="0003370E" w:rsidP="00E7118A">
            <w:pPr>
              <w:spacing w:before="0"/>
            </w:pPr>
          </w:p>
        </w:tc>
        <w:tc>
          <w:tcPr>
            <w:tcW w:w="2853" w:type="dxa"/>
            <w:gridSpan w:val="2"/>
            <w:vMerge/>
            <w:shd w:val="clear" w:color="auto" w:fill="auto"/>
          </w:tcPr>
          <w:p w14:paraId="4F83C107" w14:textId="77777777" w:rsidR="0003370E" w:rsidRPr="00335E4E" w:rsidRDefault="0003370E" w:rsidP="00E7118A">
            <w:pPr>
              <w:spacing w:before="0" w:line="240" w:lineRule="auto"/>
              <w:rPr>
                <w:szCs w:val="16"/>
              </w:rPr>
            </w:pPr>
          </w:p>
        </w:tc>
        <w:tc>
          <w:tcPr>
            <w:tcW w:w="1838" w:type="dxa"/>
            <w:gridSpan w:val="2"/>
            <w:tcBorders>
              <w:top w:val="single" w:sz="4" w:space="0" w:color="C0C0C0"/>
            </w:tcBorders>
            <w:shd w:val="clear" w:color="auto" w:fill="auto"/>
            <w:tcMar>
              <w:left w:w="57" w:type="dxa"/>
              <w:right w:w="113" w:type="dxa"/>
            </w:tcMar>
            <w:vAlign w:val="center"/>
          </w:tcPr>
          <w:p w14:paraId="0C90FC0B" w14:textId="77777777" w:rsidR="0003370E" w:rsidRPr="00335E4E" w:rsidRDefault="0003370E" w:rsidP="00E7118A">
            <w:pPr>
              <w:spacing w:before="0"/>
              <w:rPr>
                <w:szCs w:val="16"/>
              </w:rPr>
            </w:pPr>
          </w:p>
        </w:tc>
        <w:tc>
          <w:tcPr>
            <w:tcW w:w="5196" w:type="dxa"/>
            <w:gridSpan w:val="6"/>
            <w:tcBorders>
              <w:top w:val="single" w:sz="4" w:space="0" w:color="C0C0C0"/>
            </w:tcBorders>
            <w:tcMar>
              <w:left w:w="57" w:type="dxa"/>
              <w:right w:w="113" w:type="dxa"/>
            </w:tcMar>
            <w:vAlign w:val="center"/>
          </w:tcPr>
          <w:p w14:paraId="3121E4F3" w14:textId="77777777" w:rsidR="0003370E" w:rsidRPr="00335E4E" w:rsidRDefault="0003370E" w:rsidP="00E7118A">
            <w:pPr>
              <w:spacing w:before="0"/>
              <w:rPr>
                <w:szCs w:val="16"/>
              </w:rPr>
            </w:pPr>
          </w:p>
        </w:tc>
      </w:tr>
      <w:tr w:rsidR="004D2BB7" w:rsidRPr="00335E4E" w14:paraId="6671E592" w14:textId="77777777" w:rsidTr="008E0E24">
        <w:trPr>
          <w:gridAfter w:val="1"/>
          <w:wAfter w:w="30" w:type="dxa"/>
          <w:cantSplit/>
          <w:trHeight w:val="255"/>
        </w:trPr>
        <w:tc>
          <w:tcPr>
            <w:tcW w:w="538" w:type="dxa"/>
            <w:vMerge/>
            <w:shd w:val="clear" w:color="auto" w:fill="auto"/>
          </w:tcPr>
          <w:p w14:paraId="7E3628A4" w14:textId="77777777" w:rsidR="004D2BB7" w:rsidRPr="00335E4E" w:rsidRDefault="004D2BB7" w:rsidP="00E7118A">
            <w:pPr>
              <w:spacing w:before="0"/>
            </w:pPr>
          </w:p>
        </w:tc>
        <w:tc>
          <w:tcPr>
            <w:tcW w:w="2853" w:type="dxa"/>
            <w:gridSpan w:val="2"/>
            <w:vMerge/>
            <w:shd w:val="clear" w:color="auto" w:fill="auto"/>
          </w:tcPr>
          <w:p w14:paraId="7EC20DB1" w14:textId="77777777" w:rsidR="004D2BB7" w:rsidRPr="00335E4E" w:rsidRDefault="004D2BB7" w:rsidP="00E7118A">
            <w:pPr>
              <w:spacing w:before="0" w:line="240" w:lineRule="auto"/>
              <w:rPr>
                <w:szCs w:val="16"/>
              </w:rPr>
            </w:pPr>
          </w:p>
        </w:tc>
        <w:tc>
          <w:tcPr>
            <w:tcW w:w="1838" w:type="dxa"/>
            <w:gridSpan w:val="2"/>
            <w:tcBorders>
              <w:bottom w:val="single" w:sz="4" w:space="0" w:color="C0C0C0"/>
              <w:right w:val="single" w:sz="4" w:space="0" w:color="C0C0C0"/>
            </w:tcBorders>
            <w:shd w:val="clear" w:color="auto" w:fill="auto"/>
            <w:tcMar>
              <w:left w:w="57" w:type="dxa"/>
              <w:right w:w="113" w:type="dxa"/>
            </w:tcMar>
            <w:vAlign w:val="center"/>
          </w:tcPr>
          <w:p w14:paraId="759431B7" w14:textId="77777777" w:rsidR="004D2BB7" w:rsidRPr="00335E4E" w:rsidRDefault="004D2BB7" w:rsidP="00E7118A">
            <w:pPr>
              <w:spacing w:before="0"/>
              <w:rPr>
                <w:szCs w:val="16"/>
              </w:rPr>
            </w:pPr>
            <w:r w:rsidRPr="00335E4E">
              <w:rPr>
                <w:rFonts w:eastAsia="Calibri"/>
                <w:szCs w:val="16"/>
              </w:rPr>
              <w:t>Contactpersoon</w:t>
            </w:r>
          </w:p>
        </w:tc>
        <w:tc>
          <w:tcPr>
            <w:tcW w:w="1261" w:type="dxa"/>
            <w:gridSpan w:val="2"/>
            <w:tcBorders>
              <w:left w:val="single" w:sz="4" w:space="0" w:color="C0C0C0"/>
              <w:bottom w:val="single" w:sz="4" w:space="0" w:color="C0C0C0"/>
            </w:tcBorders>
            <w:tcMar>
              <w:left w:w="57" w:type="dxa"/>
              <w:right w:w="113" w:type="dxa"/>
            </w:tcMar>
            <w:vAlign w:val="center"/>
          </w:tcPr>
          <w:p w14:paraId="51442168" w14:textId="77777777" w:rsidR="004D2BB7" w:rsidRPr="00335E4E" w:rsidRDefault="004D2BB7" w:rsidP="00E7118A">
            <w:pPr>
              <w:spacing w:before="0"/>
              <w:rPr>
                <w:szCs w:val="16"/>
              </w:rPr>
            </w:pPr>
            <w:r w:rsidRPr="00335E4E">
              <w:rPr>
                <w:szCs w:val="16"/>
              </w:rPr>
              <w:t xml:space="preserve">Titels </w:t>
            </w:r>
          </w:p>
        </w:tc>
        <w:tc>
          <w:tcPr>
            <w:tcW w:w="3935" w:type="dxa"/>
            <w:gridSpan w:val="4"/>
            <w:tcBorders>
              <w:left w:val="single" w:sz="4" w:space="0" w:color="C0C0C0"/>
              <w:bottom w:val="single" w:sz="4" w:space="0" w:color="C0C0C0"/>
            </w:tcBorders>
            <w:vAlign w:val="center"/>
          </w:tcPr>
          <w:p w14:paraId="3DC26A39" w14:textId="77777777" w:rsidR="004D2BB7" w:rsidRPr="00335E4E" w:rsidRDefault="004D2BB7" w:rsidP="00C91DDC">
            <w:pPr>
              <w:spacing w:before="0"/>
              <w:rPr>
                <w:szCs w:val="16"/>
              </w:rPr>
            </w:pPr>
            <w:r w:rsidRPr="00335E4E">
              <w:rPr>
                <w:szCs w:val="16"/>
              </w:rPr>
              <w:t xml:space="preserve"> </w:t>
            </w: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Pr="00335E4E">
              <w:rPr>
                <w:szCs w:val="16"/>
              </w:rPr>
              <w:fldChar w:fldCharType="end"/>
            </w:r>
          </w:p>
        </w:tc>
      </w:tr>
      <w:tr w:rsidR="0003370E" w:rsidRPr="00335E4E" w14:paraId="6C13DA4B" w14:textId="77777777" w:rsidTr="008E0E24">
        <w:trPr>
          <w:gridAfter w:val="1"/>
          <w:wAfter w:w="30" w:type="dxa"/>
          <w:cantSplit/>
          <w:trHeight w:hRule="exact" w:val="62"/>
        </w:trPr>
        <w:tc>
          <w:tcPr>
            <w:tcW w:w="538" w:type="dxa"/>
            <w:vMerge/>
            <w:shd w:val="clear" w:color="auto" w:fill="auto"/>
          </w:tcPr>
          <w:p w14:paraId="3A80FC37" w14:textId="77777777" w:rsidR="0003370E" w:rsidRPr="00335E4E" w:rsidRDefault="0003370E" w:rsidP="00E7118A">
            <w:pPr>
              <w:spacing w:before="0"/>
            </w:pPr>
          </w:p>
        </w:tc>
        <w:tc>
          <w:tcPr>
            <w:tcW w:w="2853" w:type="dxa"/>
            <w:gridSpan w:val="2"/>
            <w:vMerge/>
            <w:shd w:val="clear" w:color="auto" w:fill="auto"/>
          </w:tcPr>
          <w:p w14:paraId="01588C39" w14:textId="77777777" w:rsidR="0003370E" w:rsidRPr="00335E4E" w:rsidRDefault="0003370E" w:rsidP="00E7118A">
            <w:pPr>
              <w:spacing w:before="0" w:line="240" w:lineRule="auto"/>
              <w:rPr>
                <w:szCs w:val="16"/>
              </w:rPr>
            </w:pPr>
          </w:p>
        </w:tc>
        <w:tc>
          <w:tcPr>
            <w:tcW w:w="1838" w:type="dxa"/>
            <w:gridSpan w:val="2"/>
            <w:tcBorders>
              <w:top w:val="single" w:sz="4" w:space="0" w:color="BFBFBF"/>
            </w:tcBorders>
            <w:shd w:val="clear" w:color="auto" w:fill="auto"/>
            <w:tcMar>
              <w:left w:w="57" w:type="dxa"/>
              <w:right w:w="113" w:type="dxa"/>
            </w:tcMar>
            <w:vAlign w:val="center"/>
          </w:tcPr>
          <w:p w14:paraId="3D0809B3" w14:textId="77777777" w:rsidR="0003370E" w:rsidRPr="00335E4E" w:rsidRDefault="0003370E" w:rsidP="00E7118A">
            <w:pPr>
              <w:spacing w:before="0"/>
              <w:rPr>
                <w:szCs w:val="16"/>
              </w:rPr>
            </w:pPr>
          </w:p>
        </w:tc>
        <w:tc>
          <w:tcPr>
            <w:tcW w:w="5196" w:type="dxa"/>
            <w:gridSpan w:val="6"/>
            <w:tcMar>
              <w:left w:w="57" w:type="dxa"/>
              <w:right w:w="113" w:type="dxa"/>
            </w:tcMar>
            <w:vAlign w:val="center"/>
          </w:tcPr>
          <w:p w14:paraId="7868EB32" w14:textId="77777777" w:rsidR="0003370E" w:rsidRPr="00335E4E" w:rsidRDefault="0003370E" w:rsidP="00E7118A">
            <w:pPr>
              <w:spacing w:before="0"/>
              <w:rPr>
                <w:szCs w:val="16"/>
              </w:rPr>
            </w:pPr>
          </w:p>
        </w:tc>
      </w:tr>
      <w:tr w:rsidR="000729DE" w:rsidRPr="00335E4E" w14:paraId="2B5198D5" w14:textId="77777777" w:rsidTr="008E0E24">
        <w:trPr>
          <w:gridAfter w:val="1"/>
          <w:wAfter w:w="30" w:type="dxa"/>
          <w:cantSplit/>
          <w:trHeight w:hRule="exact" w:val="238"/>
        </w:trPr>
        <w:tc>
          <w:tcPr>
            <w:tcW w:w="538" w:type="dxa"/>
            <w:vMerge/>
            <w:shd w:val="clear" w:color="auto" w:fill="auto"/>
          </w:tcPr>
          <w:p w14:paraId="50AA5646" w14:textId="77777777" w:rsidR="000729DE" w:rsidRPr="00335E4E" w:rsidRDefault="000729DE" w:rsidP="00E7118A">
            <w:pPr>
              <w:spacing w:before="0"/>
            </w:pPr>
          </w:p>
        </w:tc>
        <w:tc>
          <w:tcPr>
            <w:tcW w:w="2853" w:type="dxa"/>
            <w:gridSpan w:val="2"/>
            <w:vMerge/>
            <w:shd w:val="clear" w:color="auto" w:fill="auto"/>
          </w:tcPr>
          <w:p w14:paraId="31BC8BFB" w14:textId="77777777" w:rsidR="000729DE" w:rsidRPr="00335E4E" w:rsidRDefault="000729DE" w:rsidP="00E7118A">
            <w:pPr>
              <w:spacing w:before="0" w:line="240" w:lineRule="auto"/>
              <w:rPr>
                <w:szCs w:val="16"/>
              </w:rPr>
            </w:pPr>
          </w:p>
        </w:tc>
        <w:tc>
          <w:tcPr>
            <w:tcW w:w="1838" w:type="dxa"/>
            <w:gridSpan w:val="2"/>
            <w:tcBorders>
              <w:bottom w:val="single" w:sz="4" w:space="0" w:color="C0C0C0"/>
              <w:right w:val="single" w:sz="4" w:space="0" w:color="C0C0C0"/>
            </w:tcBorders>
            <w:shd w:val="clear" w:color="auto" w:fill="auto"/>
            <w:tcMar>
              <w:left w:w="57" w:type="dxa"/>
              <w:right w:w="113" w:type="dxa"/>
            </w:tcMar>
            <w:vAlign w:val="center"/>
          </w:tcPr>
          <w:p w14:paraId="2952D9C7" w14:textId="77777777" w:rsidR="000729DE" w:rsidRPr="00335E4E" w:rsidRDefault="00FE5281" w:rsidP="00E7118A">
            <w:pPr>
              <w:spacing w:before="0"/>
              <w:rPr>
                <w:szCs w:val="16"/>
              </w:rPr>
            </w:pPr>
            <w:r>
              <w:rPr>
                <w:noProof/>
                <w:szCs w:val="16"/>
              </w:rPr>
              <mc:AlternateContent>
                <mc:Choice Requires="wps">
                  <w:drawing>
                    <wp:anchor distT="0" distB="0" distL="114300" distR="114300" simplePos="0" relativeHeight="251657728" behindDoc="0" locked="0" layoutInCell="1" allowOverlap="1" wp14:anchorId="0F4658C5" wp14:editId="18C82B80">
                      <wp:simplePos x="0" y="0"/>
                      <wp:positionH relativeFrom="column">
                        <wp:posOffset>1049655</wp:posOffset>
                      </wp:positionH>
                      <wp:positionV relativeFrom="paragraph">
                        <wp:posOffset>-3510915</wp:posOffset>
                      </wp:positionV>
                      <wp:extent cx="3442335" cy="922655"/>
                      <wp:effectExtent l="1905" t="3810" r="381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922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7F357" w14:textId="77777777" w:rsidR="00803AA7" w:rsidRPr="00384D74" w:rsidRDefault="00803AA7" w:rsidP="004A3D61">
                                  <w:pPr>
                                    <w:pStyle w:val="Documentnaam"/>
                                    <w:suppressOverlap/>
                                    <w:rPr>
                                      <w:i w:val="0"/>
                                      <w:szCs w:val="28"/>
                                      <w:lang w:val="en-GB"/>
                                    </w:rPr>
                                  </w:pPr>
                                  <w:r w:rsidRPr="00384D74">
                                    <w:rPr>
                                      <w:i w:val="0"/>
                                      <w:szCs w:val="28"/>
                                      <w:lang w:val="en-GB"/>
                                    </w:rPr>
                                    <w:t>Aanvraag</w:t>
                                  </w:r>
                                </w:p>
                                <w:p w14:paraId="511F0C66" w14:textId="77777777" w:rsidR="00803AA7" w:rsidRPr="00384D74" w:rsidRDefault="00803AA7" w:rsidP="004A3D61">
                                  <w:pPr>
                                    <w:autoSpaceDE w:val="0"/>
                                    <w:autoSpaceDN w:val="0"/>
                                    <w:adjustRightInd w:val="0"/>
                                    <w:spacing w:line="240" w:lineRule="auto"/>
                                    <w:rPr>
                                      <w:rFonts w:ascii="Arial" w:hAnsi="Arial" w:cs="Arial"/>
                                      <w:sz w:val="28"/>
                                      <w:szCs w:val="28"/>
                                      <w:lang w:val="en-GB"/>
                                    </w:rPr>
                                  </w:pPr>
                                  <w:r w:rsidRPr="00384D74">
                                    <w:rPr>
                                      <w:rFonts w:ascii="Arial" w:hAnsi="Arial" w:cs="Arial"/>
                                      <w:sz w:val="28"/>
                                      <w:szCs w:val="28"/>
                                      <w:lang w:val="en-GB"/>
                                    </w:rPr>
                                    <w:t>Partners for International Business (PIB)</w:t>
                                  </w:r>
                                </w:p>
                                <w:p w14:paraId="2F2B7CF2" w14:textId="77777777" w:rsidR="00803AA7" w:rsidRPr="00384D74" w:rsidRDefault="00803AA7" w:rsidP="004A3D6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658C5" id="Text Box 3" o:spid="_x0000_s1028" type="#_x0000_t202" style="position:absolute;margin-left:82.65pt;margin-top:-276.45pt;width:271.05pt;height:7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" stroked="f">
                      <v:textbox>
                        <w:txbxContent>
                          <w:p w14:paraId="2857F357" w14:textId="77777777" w:rsidR="00803AA7" w:rsidRPr="00384D74" w:rsidRDefault="00803AA7" w:rsidP="004A3D61">
                            <w:pPr>
                              <w:pStyle w:val="Documentnaam"/>
                              <w:suppressOverlap/>
                              <w:rPr>
                                <w:i w:val="0"/>
                                <w:szCs w:val="28"/>
                                <w:lang w:val="en-GB"/>
                              </w:rPr>
                            </w:pPr>
                            <w:proofErr w:type="spellStart"/>
                            <w:r w:rsidRPr="00384D74">
                              <w:rPr>
                                <w:i w:val="0"/>
                                <w:szCs w:val="28"/>
                                <w:lang w:val="en-GB"/>
                              </w:rPr>
                              <w:t>Aanvraag</w:t>
                            </w:r>
                            <w:proofErr w:type="spellEnd"/>
                          </w:p>
                          <w:p w14:paraId="511F0C66" w14:textId="77777777" w:rsidR="00803AA7" w:rsidRPr="00384D74" w:rsidRDefault="00803AA7" w:rsidP="004A3D61">
                            <w:pPr>
                              <w:autoSpaceDE w:val="0"/>
                              <w:autoSpaceDN w:val="0"/>
                              <w:adjustRightInd w:val="0"/>
                              <w:spacing w:line="240" w:lineRule="auto"/>
                              <w:rPr>
                                <w:rFonts w:ascii="Arial" w:hAnsi="Arial" w:cs="Arial"/>
                                <w:sz w:val="28"/>
                                <w:szCs w:val="28"/>
                                <w:lang w:val="en-GB"/>
                              </w:rPr>
                            </w:pPr>
                            <w:r w:rsidRPr="00384D74">
                              <w:rPr>
                                <w:rFonts w:ascii="Arial" w:hAnsi="Arial" w:cs="Arial"/>
                                <w:sz w:val="28"/>
                                <w:szCs w:val="28"/>
                                <w:lang w:val="en-GB"/>
                              </w:rPr>
                              <w:t>Partners for International Business (PIB)</w:t>
                            </w:r>
                          </w:p>
                          <w:p w14:paraId="2F2B7CF2" w14:textId="77777777" w:rsidR="00803AA7" w:rsidRPr="00384D74" w:rsidRDefault="00803AA7" w:rsidP="004A3D61">
                            <w:pPr>
                              <w:rPr>
                                <w:lang w:val="en-GB"/>
                              </w:rPr>
                            </w:pPr>
                          </w:p>
                        </w:txbxContent>
                      </v:textbox>
                    </v:shape>
                  </w:pict>
                </mc:Fallback>
              </mc:AlternateContent>
            </w:r>
          </w:p>
        </w:tc>
        <w:tc>
          <w:tcPr>
            <w:tcW w:w="1261" w:type="dxa"/>
            <w:gridSpan w:val="2"/>
            <w:tcBorders>
              <w:left w:val="single" w:sz="4" w:space="0" w:color="C0C0C0"/>
              <w:bottom w:val="single" w:sz="4" w:space="0" w:color="C0C0C0"/>
              <w:right w:val="single" w:sz="4" w:space="0" w:color="C0C0C0"/>
            </w:tcBorders>
            <w:tcMar>
              <w:left w:w="57" w:type="dxa"/>
              <w:right w:w="113" w:type="dxa"/>
            </w:tcMar>
            <w:vAlign w:val="center"/>
          </w:tcPr>
          <w:p w14:paraId="6A79669B" w14:textId="77777777" w:rsidR="000729DE" w:rsidRPr="00335E4E" w:rsidRDefault="000729DE" w:rsidP="00E7118A">
            <w:pPr>
              <w:spacing w:before="0"/>
              <w:rPr>
                <w:szCs w:val="16"/>
              </w:rPr>
            </w:pPr>
            <w:r w:rsidRPr="00335E4E">
              <w:rPr>
                <w:szCs w:val="16"/>
              </w:rPr>
              <w:t xml:space="preserve">Voorletters </w:t>
            </w:r>
          </w:p>
        </w:tc>
        <w:tc>
          <w:tcPr>
            <w:tcW w:w="1143" w:type="dxa"/>
            <w:gridSpan w:val="2"/>
            <w:tcBorders>
              <w:left w:val="single" w:sz="4" w:space="0" w:color="C0C0C0"/>
              <w:bottom w:val="single" w:sz="4" w:space="0" w:color="C0C0C0"/>
              <w:right w:val="single" w:sz="4" w:space="0" w:color="C0C0C0"/>
            </w:tcBorders>
            <w:vAlign w:val="center"/>
          </w:tcPr>
          <w:p w14:paraId="4E6234CE" w14:textId="77777777" w:rsidR="000729DE" w:rsidRPr="00335E4E" w:rsidRDefault="000729DE" w:rsidP="00C91DDC">
            <w:pPr>
              <w:spacing w:before="0"/>
              <w:rPr>
                <w:szCs w:val="16"/>
              </w:rPr>
            </w:pPr>
            <w:r w:rsidRPr="00335E4E">
              <w:rPr>
                <w:szCs w:val="16"/>
              </w:rPr>
              <w:t xml:space="preserve"> </w:t>
            </w: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Pr="00335E4E">
              <w:rPr>
                <w:szCs w:val="16"/>
              </w:rPr>
              <w:fldChar w:fldCharType="end"/>
            </w:r>
          </w:p>
        </w:tc>
        <w:tc>
          <w:tcPr>
            <w:tcW w:w="1555" w:type="dxa"/>
            <w:tcBorders>
              <w:left w:val="single" w:sz="4" w:space="0" w:color="C0C0C0"/>
              <w:bottom w:val="single" w:sz="4" w:space="0" w:color="C0C0C0"/>
              <w:right w:val="single" w:sz="4" w:space="0" w:color="C0C0C0"/>
            </w:tcBorders>
            <w:vAlign w:val="center"/>
          </w:tcPr>
          <w:p w14:paraId="28909D47" w14:textId="77777777" w:rsidR="000729DE" w:rsidRPr="00335E4E" w:rsidRDefault="00DE62E2" w:rsidP="00E7118A">
            <w:pPr>
              <w:spacing w:before="0"/>
              <w:rPr>
                <w:szCs w:val="16"/>
              </w:rPr>
            </w:pPr>
            <w:r>
              <w:rPr>
                <w:szCs w:val="16"/>
              </w:rPr>
              <w:t xml:space="preserve"> </w:t>
            </w:r>
            <w:r w:rsidR="000729DE" w:rsidRPr="00335E4E">
              <w:rPr>
                <w:szCs w:val="16"/>
              </w:rPr>
              <w:t>Tussenvoegsel</w:t>
            </w:r>
          </w:p>
        </w:tc>
        <w:tc>
          <w:tcPr>
            <w:tcW w:w="1237" w:type="dxa"/>
            <w:tcBorders>
              <w:left w:val="single" w:sz="4" w:space="0" w:color="C0C0C0"/>
              <w:bottom w:val="single" w:sz="4" w:space="0" w:color="C0C0C0"/>
            </w:tcBorders>
            <w:vAlign w:val="center"/>
          </w:tcPr>
          <w:p w14:paraId="4EEE697C" w14:textId="77777777" w:rsidR="000729DE" w:rsidRPr="00335E4E" w:rsidRDefault="000729DE" w:rsidP="00C91DDC">
            <w:pPr>
              <w:spacing w:before="0"/>
              <w:rPr>
                <w:szCs w:val="16"/>
              </w:rPr>
            </w:pPr>
            <w:r w:rsidRPr="00335E4E">
              <w:rPr>
                <w:szCs w:val="16"/>
              </w:rPr>
              <w:t xml:space="preserve"> </w:t>
            </w:r>
            <w:r w:rsidR="00B71DFE" w:rsidRPr="00335E4E">
              <w:rPr>
                <w:szCs w:val="16"/>
              </w:rPr>
              <w:fldChar w:fldCharType="begin">
                <w:ffData>
                  <w:name w:val=""/>
                  <w:enabled/>
                  <w:calcOnExit w:val="0"/>
                  <w:textInput>
                    <w:maxLength w:val="10"/>
                  </w:textInput>
                </w:ffData>
              </w:fldChar>
            </w:r>
            <w:r w:rsidR="00B71DFE" w:rsidRPr="00335E4E">
              <w:rPr>
                <w:szCs w:val="16"/>
              </w:rPr>
              <w:instrText xml:space="preserve"> FORMTEXT </w:instrText>
            </w:r>
            <w:r w:rsidR="00B71DFE" w:rsidRPr="00335E4E">
              <w:rPr>
                <w:szCs w:val="16"/>
              </w:rPr>
            </w:r>
            <w:r w:rsidR="00B71DFE"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00B71DFE" w:rsidRPr="00335E4E">
              <w:rPr>
                <w:szCs w:val="16"/>
              </w:rPr>
              <w:fldChar w:fldCharType="end"/>
            </w:r>
          </w:p>
        </w:tc>
      </w:tr>
      <w:tr w:rsidR="0003370E" w:rsidRPr="00335E4E" w14:paraId="2687C3D0" w14:textId="77777777" w:rsidTr="008E0E24">
        <w:trPr>
          <w:gridAfter w:val="1"/>
          <w:wAfter w:w="30" w:type="dxa"/>
          <w:cantSplit/>
          <w:trHeight w:hRule="exact" w:val="62"/>
        </w:trPr>
        <w:tc>
          <w:tcPr>
            <w:tcW w:w="538" w:type="dxa"/>
            <w:vMerge/>
            <w:shd w:val="clear" w:color="auto" w:fill="auto"/>
          </w:tcPr>
          <w:p w14:paraId="7460F499" w14:textId="77777777" w:rsidR="0003370E" w:rsidRPr="00335E4E" w:rsidRDefault="0003370E" w:rsidP="00E7118A">
            <w:pPr>
              <w:spacing w:before="0"/>
            </w:pPr>
          </w:p>
        </w:tc>
        <w:tc>
          <w:tcPr>
            <w:tcW w:w="2853" w:type="dxa"/>
            <w:gridSpan w:val="2"/>
            <w:vMerge/>
            <w:shd w:val="clear" w:color="auto" w:fill="auto"/>
          </w:tcPr>
          <w:p w14:paraId="46948DE3" w14:textId="77777777" w:rsidR="0003370E" w:rsidRPr="00335E4E" w:rsidRDefault="0003370E" w:rsidP="00E7118A">
            <w:pPr>
              <w:spacing w:before="0" w:line="240" w:lineRule="auto"/>
              <w:rPr>
                <w:szCs w:val="16"/>
              </w:rPr>
            </w:pPr>
          </w:p>
        </w:tc>
        <w:tc>
          <w:tcPr>
            <w:tcW w:w="1838" w:type="dxa"/>
            <w:gridSpan w:val="2"/>
            <w:tcBorders>
              <w:top w:val="single" w:sz="4" w:space="0" w:color="C0C0C0"/>
            </w:tcBorders>
            <w:shd w:val="clear" w:color="auto" w:fill="auto"/>
            <w:tcMar>
              <w:left w:w="57" w:type="dxa"/>
              <w:right w:w="113" w:type="dxa"/>
            </w:tcMar>
            <w:vAlign w:val="center"/>
          </w:tcPr>
          <w:p w14:paraId="4C14247E" w14:textId="77777777" w:rsidR="0003370E" w:rsidRPr="00335E4E" w:rsidRDefault="0003370E" w:rsidP="00E7118A">
            <w:pPr>
              <w:spacing w:before="0"/>
              <w:rPr>
                <w:szCs w:val="16"/>
              </w:rPr>
            </w:pPr>
          </w:p>
        </w:tc>
        <w:tc>
          <w:tcPr>
            <w:tcW w:w="911" w:type="dxa"/>
            <w:tcBorders>
              <w:top w:val="single" w:sz="4" w:space="0" w:color="C0C0C0"/>
            </w:tcBorders>
            <w:tcMar>
              <w:left w:w="57" w:type="dxa"/>
              <w:right w:w="113" w:type="dxa"/>
            </w:tcMar>
            <w:vAlign w:val="center"/>
          </w:tcPr>
          <w:p w14:paraId="3BC8C63F" w14:textId="77777777" w:rsidR="0003370E" w:rsidRPr="00335E4E" w:rsidRDefault="0003370E" w:rsidP="00E7118A">
            <w:pPr>
              <w:spacing w:before="0"/>
              <w:rPr>
                <w:szCs w:val="16"/>
              </w:rPr>
            </w:pPr>
          </w:p>
        </w:tc>
        <w:tc>
          <w:tcPr>
            <w:tcW w:w="4285" w:type="dxa"/>
            <w:gridSpan w:val="5"/>
            <w:tcBorders>
              <w:top w:val="single" w:sz="4" w:space="0" w:color="C0C0C0"/>
            </w:tcBorders>
            <w:vAlign w:val="center"/>
          </w:tcPr>
          <w:p w14:paraId="206A3BE0" w14:textId="77777777" w:rsidR="0003370E" w:rsidRPr="00335E4E" w:rsidRDefault="0003370E" w:rsidP="00E7118A">
            <w:pPr>
              <w:spacing w:before="0"/>
              <w:rPr>
                <w:szCs w:val="16"/>
              </w:rPr>
            </w:pPr>
          </w:p>
        </w:tc>
      </w:tr>
      <w:tr w:rsidR="000729DE" w:rsidRPr="00335E4E" w14:paraId="31E9651D" w14:textId="77777777" w:rsidTr="008E0E24">
        <w:trPr>
          <w:gridAfter w:val="1"/>
          <w:wAfter w:w="30" w:type="dxa"/>
          <w:cantSplit/>
          <w:trHeight w:val="255"/>
        </w:trPr>
        <w:tc>
          <w:tcPr>
            <w:tcW w:w="538" w:type="dxa"/>
            <w:vMerge/>
            <w:shd w:val="clear" w:color="auto" w:fill="auto"/>
          </w:tcPr>
          <w:p w14:paraId="416FC852" w14:textId="77777777" w:rsidR="000729DE" w:rsidRPr="00335E4E" w:rsidRDefault="000729DE" w:rsidP="00E7118A">
            <w:pPr>
              <w:spacing w:before="0"/>
            </w:pPr>
          </w:p>
        </w:tc>
        <w:tc>
          <w:tcPr>
            <w:tcW w:w="2853" w:type="dxa"/>
            <w:gridSpan w:val="2"/>
            <w:vMerge/>
            <w:shd w:val="clear" w:color="auto" w:fill="auto"/>
          </w:tcPr>
          <w:p w14:paraId="7864CFBF" w14:textId="77777777" w:rsidR="000729DE" w:rsidRPr="00335E4E" w:rsidRDefault="000729DE" w:rsidP="00E7118A">
            <w:pPr>
              <w:spacing w:before="0" w:line="240" w:lineRule="auto"/>
              <w:rPr>
                <w:szCs w:val="16"/>
              </w:rPr>
            </w:pPr>
          </w:p>
        </w:tc>
        <w:tc>
          <w:tcPr>
            <w:tcW w:w="1838" w:type="dxa"/>
            <w:gridSpan w:val="2"/>
            <w:tcBorders>
              <w:bottom w:val="single" w:sz="4" w:space="0" w:color="C0C0C0"/>
              <w:right w:val="single" w:sz="4" w:space="0" w:color="C0C0C0"/>
            </w:tcBorders>
            <w:shd w:val="clear" w:color="auto" w:fill="auto"/>
            <w:tcMar>
              <w:left w:w="57" w:type="dxa"/>
              <w:right w:w="113" w:type="dxa"/>
            </w:tcMar>
            <w:vAlign w:val="center"/>
          </w:tcPr>
          <w:p w14:paraId="4E82CA0C" w14:textId="77777777" w:rsidR="000729DE" w:rsidRPr="00335E4E" w:rsidRDefault="000729DE" w:rsidP="00E7118A">
            <w:pPr>
              <w:spacing w:before="0"/>
              <w:rPr>
                <w:szCs w:val="16"/>
              </w:rPr>
            </w:pPr>
          </w:p>
        </w:tc>
        <w:tc>
          <w:tcPr>
            <w:tcW w:w="1261" w:type="dxa"/>
            <w:gridSpan w:val="2"/>
            <w:tcBorders>
              <w:left w:val="single" w:sz="4" w:space="0" w:color="C0C0C0"/>
              <w:bottom w:val="single" w:sz="4" w:space="0" w:color="C0C0C0"/>
            </w:tcBorders>
            <w:tcMar>
              <w:left w:w="57" w:type="dxa"/>
              <w:right w:w="113" w:type="dxa"/>
            </w:tcMar>
            <w:vAlign w:val="center"/>
          </w:tcPr>
          <w:p w14:paraId="0A8E0B59" w14:textId="77777777" w:rsidR="000729DE" w:rsidRPr="00335E4E" w:rsidRDefault="000729DE" w:rsidP="00E7118A">
            <w:pPr>
              <w:spacing w:before="0"/>
              <w:rPr>
                <w:szCs w:val="16"/>
              </w:rPr>
            </w:pPr>
            <w:r w:rsidRPr="00335E4E">
              <w:rPr>
                <w:szCs w:val="16"/>
              </w:rPr>
              <w:t xml:space="preserve">Achternaam </w:t>
            </w:r>
          </w:p>
        </w:tc>
        <w:tc>
          <w:tcPr>
            <w:tcW w:w="2698" w:type="dxa"/>
            <w:gridSpan w:val="3"/>
            <w:tcBorders>
              <w:left w:val="single" w:sz="4" w:space="0" w:color="C0C0C0"/>
              <w:bottom w:val="single" w:sz="4" w:space="0" w:color="C0C0C0"/>
            </w:tcBorders>
            <w:vAlign w:val="center"/>
          </w:tcPr>
          <w:p w14:paraId="065618C5" w14:textId="77777777" w:rsidR="000729DE" w:rsidRPr="00335E4E" w:rsidRDefault="000729DE" w:rsidP="00C91DDC">
            <w:pPr>
              <w:spacing w:before="0"/>
              <w:rPr>
                <w:szCs w:val="16"/>
              </w:rPr>
            </w:pPr>
            <w:r w:rsidRPr="00335E4E">
              <w:rPr>
                <w:szCs w:val="16"/>
              </w:rPr>
              <w:t xml:space="preserve"> </w:t>
            </w:r>
            <w:r w:rsidRPr="00335E4E">
              <w:rPr>
                <w:szCs w:val="16"/>
              </w:rPr>
              <w:fldChar w:fldCharType="begin">
                <w:ffData>
                  <w:name w:val="Text1"/>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Pr="00335E4E">
              <w:rPr>
                <w:szCs w:val="16"/>
              </w:rPr>
              <w:fldChar w:fldCharType="end"/>
            </w:r>
          </w:p>
        </w:tc>
        <w:tc>
          <w:tcPr>
            <w:tcW w:w="1237" w:type="dxa"/>
            <w:tcBorders>
              <w:left w:val="single" w:sz="4" w:space="0" w:color="C0C0C0"/>
              <w:bottom w:val="single" w:sz="4" w:space="0" w:color="C0C0C0"/>
            </w:tcBorders>
            <w:vAlign w:val="center"/>
          </w:tcPr>
          <w:p w14:paraId="30010353" w14:textId="77777777" w:rsidR="000729DE" w:rsidRPr="00335E4E" w:rsidRDefault="000729DE" w:rsidP="00E7118A">
            <w:pPr>
              <w:spacing w:before="0"/>
              <w:rPr>
                <w:szCs w:val="16"/>
              </w:rPr>
            </w:pPr>
            <w:r w:rsidRPr="00335E4E">
              <w:rPr>
                <w:szCs w:val="16"/>
              </w:rPr>
              <w:t xml:space="preserve"> </w:t>
            </w:r>
            <w:r w:rsidRPr="00335E4E">
              <w:rPr>
                <w:szCs w:val="16"/>
              </w:rPr>
              <w:fldChar w:fldCharType="begin">
                <w:ffData>
                  <w:name w:val="Selectievakje36"/>
                  <w:enabled/>
                  <w:calcOnExit w:val="0"/>
                  <w:checkBox>
                    <w:sizeAuto/>
                    <w:default w:val="0"/>
                    <w:checked w:val="0"/>
                  </w:checkBox>
                </w:ffData>
              </w:fldChar>
            </w:r>
            <w:r w:rsidRPr="00335E4E">
              <w:rPr>
                <w:szCs w:val="16"/>
              </w:rPr>
              <w:instrText xml:space="preserve"> FORMCHECKBOX </w:instrText>
            </w:r>
            <w:r w:rsidR="003E2732">
              <w:rPr>
                <w:szCs w:val="16"/>
              </w:rPr>
            </w:r>
            <w:r w:rsidR="003E2732">
              <w:rPr>
                <w:szCs w:val="16"/>
              </w:rPr>
              <w:fldChar w:fldCharType="separate"/>
            </w:r>
            <w:r w:rsidRPr="00335E4E">
              <w:rPr>
                <w:szCs w:val="16"/>
              </w:rPr>
              <w:fldChar w:fldCharType="end"/>
            </w:r>
            <w:r w:rsidRPr="00335E4E">
              <w:rPr>
                <w:szCs w:val="16"/>
              </w:rPr>
              <w:t xml:space="preserve"> M </w:t>
            </w:r>
            <w:r w:rsidRPr="00335E4E">
              <w:rPr>
                <w:szCs w:val="16"/>
              </w:rPr>
              <w:fldChar w:fldCharType="begin">
                <w:ffData>
                  <w:name w:val="Selectievakje36"/>
                  <w:enabled/>
                  <w:calcOnExit w:val="0"/>
                  <w:checkBox>
                    <w:sizeAuto/>
                    <w:default w:val="0"/>
                    <w:checked w:val="0"/>
                  </w:checkBox>
                </w:ffData>
              </w:fldChar>
            </w:r>
            <w:r w:rsidRPr="00335E4E">
              <w:rPr>
                <w:szCs w:val="16"/>
              </w:rPr>
              <w:instrText xml:space="preserve"> FORMCHECKBOX </w:instrText>
            </w:r>
            <w:r w:rsidR="003E2732">
              <w:rPr>
                <w:szCs w:val="16"/>
              </w:rPr>
            </w:r>
            <w:r w:rsidR="003E2732">
              <w:rPr>
                <w:szCs w:val="16"/>
              </w:rPr>
              <w:fldChar w:fldCharType="separate"/>
            </w:r>
            <w:r w:rsidRPr="00335E4E">
              <w:rPr>
                <w:szCs w:val="16"/>
              </w:rPr>
              <w:fldChar w:fldCharType="end"/>
            </w:r>
            <w:r w:rsidRPr="00335E4E">
              <w:rPr>
                <w:szCs w:val="16"/>
              </w:rPr>
              <w:t xml:space="preserve"> V</w:t>
            </w:r>
          </w:p>
        </w:tc>
      </w:tr>
      <w:tr w:rsidR="0003370E" w:rsidRPr="00335E4E" w14:paraId="6E41A801" w14:textId="77777777" w:rsidTr="008E0E24">
        <w:trPr>
          <w:gridAfter w:val="1"/>
          <w:wAfter w:w="30" w:type="dxa"/>
          <w:trHeight w:hRule="exact" w:val="57"/>
        </w:trPr>
        <w:tc>
          <w:tcPr>
            <w:tcW w:w="538" w:type="dxa"/>
            <w:vMerge/>
            <w:shd w:val="clear" w:color="auto" w:fill="auto"/>
          </w:tcPr>
          <w:p w14:paraId="61D8DAD5" w14:textId="77777777" w:rsidR="0003370E" w:rsidRPr="00335E4E" w:rsidRDefault="0003370E" w:rsidP="00E7118A">
            <w:pPr>
              <w:spacing w:before="0"/>
            </w:pPr>
          </w:p>
        </w:tc>
        <w:tc>
          <w:tcPr>
            <w:tcW w:w="2853" w:type="dxa"/>
            <w:gridSpan w:val="2"/>
            <w:vMerge/>
            <w:shd w:val="clear" w:color="auto" w:fill="auto"/>
          </w:tcPr>
          <w:p w14:paraId="574FFA4A" w14:textId="77777777" w:rsidR="0003370E" w:rsidRPr="00335E4E" w:rsidRDefault="0003370E" w:rsidP="00E7118A">
            <w:pPr>
              <w:spacing w:before="0"/>
            </w:pPr>
          </w:p>
        </w:tc>
        <w:tc>
          <w:tcPr>
            <w:tcW w:w="1838" w:type="dxa"/>
            <w:gridSpan w:val="2"/>
            <w:tcBorders>
              <w:top w:val="single" w:sz="4" w:space="0" w:color="C0C0C0"/>
            </w:tcBorders>
            <w:tcMar>
              <w:left w:w="57" w:type="dxa"/>
              <w:right w:w="113" w:type="dxa"/>
            </w:tcMar>
            <w:vAlign w:val="center"/>
          </w:tcPr>
          <w:p w14:paraId="3241CBB7" w14:textId="77777777" w:rsidR="0003370E" w:rsidRPr="00335E4E" w:rsidRDefault="0003370E" w:rsidP="00E7118A">
            <w:pPr>
              <w:spacing w:before="0"/>
              <w:rPr>
                <w:szCs w:val="16"/>
              </w:rPr>
            </w:pPr>
          </w:p>
        </w:tc>
        <w:tc>
          <w:tcPr>
            <w:tcW w:w="5196" w:type="dxa"/>
            <w:gridSpan w:val="6"/>
            <w:tcBorders>
              <w:left w:val="nil"/>
            </w:tcBorders>
            <w:tcMar>
              <w:left w:w="57" w:type="dxa"/>
              <w:right w:w="113" w:type="dxa"/>
            </w:tcMar>
            <w:vAlign w:val="center"/>
          </w:tcPr>
          <w:p w14:paraId="2130F55D" w14:textId="77777777" w:rsidR="0003370E" w:rsidRPr="00335E4E" w:rsidRDefault="0003370E" w:rsidP="00E7118A">
            <w:pPr>
              <w:spacing w:before="0"/>
              <w:rPr>
                <w:szCs w:val="16"/>
              </w:rPr>
            </w:pPr>
          </w:p>
        </w:tc>
      </w:tr>
      <w:tr w:rsidR="00925E76" w:rsidRPr="00335E4E" w14:paraId="71454C6D" w14:textId="77777777" w:rsidTr="008E0E24">
        <w:trPr>
          <w:gridAfter w:val="1"/>
          <w:wAfter w:w="30" w:type="dxa"/>
          <w:trHeight w:hRule="exact" w:val="255"/>
        </w:trPr>
        <w:tc>
          <w:tcPr>
            <w:tcW w:w="538" w:type="dxa"/>
            <w:vMerge/>
            <w:shd w:val="clear" w:color="auto" w:fill="auto"/>
          </w:tcPr>
          <w:p w14:paraId="67D7298B" w14:textId="77777777" w:rsidR="00925E76" w:rsidRPr="00335E4E" w:rsidRDefault="00925E76" w:rsidP="00E7118A">
            <w:pPr>
              <w:spacing w:before="0"/>
            </w:pPr>
          </w:p>
        </w:tc>
        <w:tc>
          <w:tcPr>
            <w:tcW w:w="2853" w:type="dxa"/>
            <w:gridSpan w:val="2"/>
            <w:vMerge/>
            <w:shd w:val="clear" w:color="auto" w:fill="auto"/>
          </w:tcPr>
          <w:p w14:paraId="4461AB03" w14:textId="77777777" w:rsidR="00925E76" w:rsidRPr="00335E4E" w:rsidRDefault="00925E76" w:rsidP="00E7118A">
            <w:pPr>
              <w:spacing w:before="0"/>
            </w:pPr>
          </w:p>
        </w:tc>
        <w:tc>
          <w:tcPr>
            <w:tcW w:w="1838" w:type="dxa"/>
            <w:gridSpan w:val="2"/>
            <w:tcBorders>
              <w:bottom w:val="single" w:sz="4" w:space="0" w:color="BFBFBF"/>
              <w:right w:val="single" w:sz="4" w:space="0" w:color="BFBFBF"/>
            </w:tcBorders>
            <w:tcMar>
              <w:left w:w="57" w:type="dxa"/>
              <w:right w:w="113" w:type="dxa"/>
            </w:tcMar>
            <w:vAlign w:val="center"/>
          </w:tcPr>
          <w:p w14:paraId="71EA730B" w14:textId="77777777" w:rsidR="00925E76" w:rsidRPr="00335E4E" w:rsidRDefault="00925E76" w:rsidP="00E7118A">
            <w:pPr>
              <w:spacing w:before="0"/>
              <w:rPr>
                <w:szCs w:val="16"/>
              </w:rPr>
            </w:pPr>
            <w:r w:rsidRPr="00335E4E">
              <w:rPr>
                <w:szCs w:val="16"/>
              </w:rPr>
              <w:t>Telefoon</w:t>
            </w:r>
          </w:p>
        </w:tc>
        <w:tc>
          <w:tcPr>
            <w:tcW w:w="5196" w:type="dxa"/>
            <w:gridSpan w:val="6"/>
            <w:tcBorders>
              <w:left w:val="single" w:sz="4" w:space="0" w:color="BFBFBF"/>
              <w:bottom w:val="single" w:sz="4" w:space="0" w:color="BFBFBF"/>
            </w:tcBorders>
            <w:tcMar>
              <w:left w:w="57" w:type="dxa"/>
              <w:right w:w="113" w:type="dxa"/>
            </w:tcMar>
            <w:vAlign w:val="center"/>
          </w:tcPr>
          <w:p w14:paraId="4A4C6ED9" w14:textId="77777777" w:rsidR="00925E76" w:rsidRPr="00335E4E" w:rsidRDefault="00925E76" w:rsidP="00C91DDC">
            <w:pPr>
              <w:spacing w:before="0"/>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Pr="00335E4E">
              <w:rPr>
                <w:szCs w:val="16"/>
              </w:rPr>
              <w:fldChar w:fldCharType="end"/>
            </w:r>
            <w:r w:rsidRPr="00335E4E">
              <w:rPr>
                <w:szCs w:val="16"/>
              </w:rPr>
              <w:t xml:space="preserve"> </w:t>
            </w:r>
          </w:p>
        </w:tc>
      </w:tr>
      <w:tr w:rsidR="0003370E" w:rsidRPr="00335E4E" w14:paraId="41B0E888" w14:textId="77777777" w:rsidTr="008E0E24">
        <w:trPr>
          <w:gridAfter w:val="1"/>
          <w:wAfter w:w="30" w:type="dxa"/>
          <w:trHeight w:hRule="exact" w:val="57"/>
        </w:trPr>
        <w:tc>
          <w:tcPr>
            <w:tcW w:w="538" w:type="dxa"/>
            <w:vMerge/>
            <w:shd w:val="clear" w:color="auto" w:fill="auto"/>
          </w:tcPr>
          <w:p w14:paraId="0A91EA63" w14:textId="77777777" w:rsidR="0003370E" w:rsidRPr="00335E4E" w:rsidRDefault="0003370E" w:rsidP="00E7118A">
            <w:pPr>
              <w:spacing w:before="0"/>
            </w:pPr>
          </w:p>
        </w:tc>
        <w:tc>
          <w:tcPr>
            <w:tcW w:w="2853" w:type="dxa"/>
            <w:gridSpan w:val="2"/>
            <w:vMerge/>
            <w:shd w:val="clear" w:color="auto" w:fill="auto"/>
          </w:tcPr>
          <w:p w14:paraId="1AD983F3" w14:textId="77777777" w:rsidR="0003370E" w:rsidRPr="00335E4E" w:rsidRDefault="0003370E" w:rsidP="00E7118A">
            <w:pPr>
              <w:spacing w:before="0"/>
            </w:pPr>
          </w:p>
        </w:tc>
        <w:tc>
          <w:tcPr>
            <w:tcW w:w="1838" w:type="dxa"/>
            <w:gridSpan w:val="2"/>
            <w:tcBorders>
              <w:top w:val="single" w:sz="4" w:space="0" w:color="BFBFBF"/>
            </w:tcBorders>
            <w:tcMar>
              <w:left w:w="57" w:type="dxa"/>
              <w:right w:w="113" w:type="dxa"/>
            </w:tcMar>
            <w:vAlign w:val="center"/>
          </w:tcPr>
          <w:p w14:paraId="25A7CCA8" w14:textId="77777777" w:rsidR="0003370E" w:rsidRPr="00335E4E" w:rsidRDefault="0003370E" w:rsidP="00E7118A">
            <w:pPr>
              <w:spacing w:before="0"/>
              <w:rPr>
                <w:szCs w:val="16"/>
              </w:rPr>
            </w:pPr>
          </w:p>
        </w:tc>
        <w:tc>
          <w:tcPr>
            <w:tcW w:w="5196" w:type="dxa"/>
            <w:gridSpan w:val="6"/>
            <w:tcBorders>
              <w:top w:val="single" w:sz="4" w:space="0" w:color="BFBFBF"/>
            </w:tcBorders>
            <w:tcMar>
              <w:left w:w="57" w:type="dxa"/>
              <w:right w:w="113" w:type="dxa"/>
            </w:tcMar>
            <w:vAlign w:val="center"/>
          </w:tcPr>
          <w:p w14:paraId="31631888" w14:textId="77777777" w:rsidR="0003370E" w:rsidRPr="00335E4E" w:rsidRDefault="0003370E" w:rsidP="00E7118A">
            <w:pPr>
              <w:spacing w:before="0"/>
              <w:rPr>
                <w:szCs w:val="16"/>
              </w:rPr>
            </w:pPr>
          </w:p>
        </w:tc>
      </w:tr>
      <w:tr w:rsidR="0003370E" w:rsidRPr="00335E4E" w14:paraId="03820AB6" w14:textId="77777777" w:rsidTr="008E0E24">
        <w:trPr>
          <w:gridAfter w:val="1"/>
          <w:wAfter w:w="30" w:type="dxa"/>
          <w:trHeight w:val="255"/>
        </w:trPr>
        <w:tc>
          <w:tcPr>
            <w:tcW w:w="538" w:type="dxa"/>
            <w:vMerge/>
            <w:shd w:val="clear" w:color="auto" w:fill="auto"/>
          </w:tcPr>
          <w:p w14:paraId="3AD57C0E" w14:textId="77777777" w:rsidR="0003370E" w:rsidRPr="00335E4E" w:rsidRDefault="0003370E" w:rsidP="00E7118A">
            <w:pPr>
              <w:spacing w:before="0"/>
            </w:pPr>
          </w:p>
        </w:tc>
        <w:tc>
          <w:tcPr>
            <w:tcW w:w="2853" w:type="dxa"/>
            <w:gridSpan w:val="2"/>
            <w:vMerge/>
            <w:shd w:val="clear" w:color="auto" w:fill="auto"/>
          </w:tcPr>
          <w:p w14:paraId="2B04E5FA" w14:textId="77777777" w:rsidR="0003370E" w:rsidRPr="00335E4E" w:rsidRDefault="0003370E" w:rsidP="00E7118A">
            <w:pPr>
              <w:spacing w:before="0"/>
            </w:pPr>
          </w:p>
        </w:tc>
        <w:tc>
          <w:tcPr>
            <w:tcW w:w="1838" w:type="dxa"/>
            <w:gridSpan w:val="2"/>
            <w:tcBorders>
              <w:bottom w:val="single" w:sz="4" w:space="0" w:color="BFBFBF"/>
              <w:right w:val="single" w:sz="4" w:space="0" w:color="BFBFBF"/>
            </w:tcBorders>
            <w:tcMar>
              <w:left w:w="57" w:type="dxa"/>
              <w:right w:w="113" w:type="dxa"/>
            </w:tcMar>
            <w:vAlign w:val="center"/>
          </w:tcPr>
          <w:p w14:paraId="75F766D5" w14:textId="77777777" w:rsidR="0003370E" w:rsidRPr="00335E4E" w:rsidRDefault="00925E76" w:rsidP="00E7118A">
            <w:pPr>
              <w:spacing w:before="0"/>
              <w:rPr>
                <w:szCs w:val="16"/>
              </w:rPr>
            </w:pPr>
            <w:r w:rsidRPr="00335E4E">
              <w:rPr>
                <w:szCs w:val="16"/>
              </w:rPr>
              <w:t>Mobiel</w:t>
            </w:r>
          </w:p>
        </w:tc>
        <w:tc>
          <w:tcPr>
            <w:tcW w:w="5196" w:type="dxa"/>
            <w:gridSpan w:val="6"/>
            <w:tcBorders>
              <w:left w:val="single" w:sz="4" w:space="0" w:color="BFBFBF"/>
              <w:bottom w:val="single" w:sz="4" w:space="0" w:color="BFBFBF"/>
            </w:tcBorders>
            <w:tcMar>
              <w:left w:w="57" w:type="dxa"/>
              <w:right w:w="113" w:type="dxa"/>
            </w:tcMar>
            <w:vAlign w:val="center"/>
          </w:tcPr>
          <w:p w14:paraId="2F30F05E" w14:textId="77777777" w:rsidR="0003370E" w:rsidRPr="00335E4E" w:rsidRDefault="0003370E" w:rsidP="00C91DDC">
            <w:pPr>
              <w:spacing w:before="0"/>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Pr="00335E4E">
              <w:rPr>
                <w:szCs w:val="16"/>
              </w:rPr>
              <w:fldChar w:fldCharType="end"/>
            </w:r>
          </w:p>
        </w:tc>
      </w:tr>
      <w:tr w:rsidR="0003370E" w:rsidRPr="00335E4E" w14:paraId="55D524CC" w14:textId="77777777" w:rsidTr="008E0E24">
        <w:trPr>
          <w:gridAfter w:val="1"/>
          <w:wAfter w:w="30" w:type="dxa"/>
          <w:trHeight w:hRule="exact" w:val="57"/>
        </w:trPr>
        <w:tc>
          <w:tcPr>
            <w:tcW w:w="538" w:type="dxa"/>
            <w:vMerge/>
            <w:shd w:val="clear" w:color="auto" w:fill="auto"/>
          </w:tcPr>
          <w:p w14:paraId="2EE1A350" w14:textId="77777777" w:rsidR="0003370E" w:rsidRPr="00335E4E" w:rsidRDefault="0003370E" w:rsidP="00E7118A">
            <w:pPr>
              <w:spacing w:before="0"/>
            </w:pPr>
          </w:p>
        </w:tc>
        <w:tc>
          <w:tcPr>
            <w:tcW w:w="2853" w:type="dxa"/>
            <w:gridSpan w:val="2"/>
            <w:vMerge/>
            <w:shd w:val="clear" w:color="auto" w:fill="auto"/>
          </w:tcPr>
          <w:p w14:paraId="2142FA92" w14:textId="77777777" w:rsidR="0003370E" w:rsidRPr="00335E4E" w:rsidRDefault="0003370E" w:rsidP="00E7118A">
            <w:pPr>
              <w:spacing w:before="0"/>
            </w:pPr>
          </w:p>
        </w:tc>
        <w:tc>
          <w:tcPr>
            <w:tcW w:w="1838" w:type="dxa"/>
            <w:gridSpan w:val="2"/>
            <w:tcBorders>
              <w:top w:val="single" w:sz="4" w:space="0" w:color="BFBFBF"/>
            </w:tcBorders>
            <w:tcMar>
              <w:left w:w="57" w:type="dxa"/>
              <w:right w:w="113" w:type="dxa"/>
            </w:tcMar>
            <w:vAlign w:val="center"/>
          </w:tcPr>
          <w:p w14:paraId="219389F5" w14:textId="77777777" w:rsidR="0003370E" w:rsidRPr="00335E4E" w:rsidRDefault="0003370E" w:rsidP="00E7118A">
            <w:pPr>
              <w:spacing w:before="0"/>
              <w:rPr>
                <w:szCs w:val="16"/>
              </w:rPr>
            </w:pPr>
          </w:p>
        </w:tc>
        <w:tc>
          <w:tcPr>
            <w:tcW w:w="5196" w:type="dxa"/>
            <w:gridSpan w:val="6"/>
            <w:tcBorders>
              <w:top w:val="single" w:sz="4" w:space="0" w:color="BFBFBF"/>
            </w:tcBorders>
            <w:tcMar>
              <w:left w:w="57" w:type="dxa"/>
              <w:right w:w="113" w:type="dxa"/>
            </w:tcMar>
            <w:vAlign w:val="center"/>
          </w:tcPr>
          <w:p w14:paraId="34204A74" w14:textId="77777777" w:rsidR="0003370E" w:rsidRPr="00335E4E" w:rsidRDefault="0003370E" w:rsidP="00E7118A">
            <w:pPr>
              <w:spacing w:before="0"/>
              <w:rPr>
                <w:szCs w:val="16"/>
              </w:rPr>
            </w:pPr>
          </w:p>
        </w:tc>
      </w:tr>
      <w:tr w:rsidR="0003370E" w:rsidRPr="00335E4E" w14:paraId="2DA0D2DD" w14:textId="77777777" w:rsidTr="008E0E24">
        <w:trPr>
          <w:gridAfter w:val="1"/>
          <w:wAfter w:w="30" w:type="dxa"/>
          <w:trHeight w:hRule="exact" w:val="255"/>
        </w:trPr>
        <w:tc>
          <w:tcPr>
            <w:tcW w:w="538" w:type="dxa"/>
            <w:vMerge/>
            <w:shd w:val="clear" w:color="auto" w:fill="auto"/>
          </w:tcPr>
          <w:p w14:paraId="6CF18C16" w14:textId="77777777" w:rsidR="0003370E" w:rsidRPr="00335E4E" w:rsidRDefault="0003370E" w:rsidP="00E7118A">
            <w:pPr>
              <w:spacing w:before="0"/>
            </w:pPr>
          </w:p>
        </w:tc>
        <w:tc>
          <w:tcPr>
            <w:tcW w:w="2853" w:type="dxa"/>
            <w:gridSpan w:val="2"/>
            <w:vMerge/>
            <w:shd w:val="clear" w:color="auto" w:fill="auto"/>
          </w:tcPr>
          <w:p w14:paraId="09980A01" w14:textId="77777777" w:rsidR="0003370E" w:rsidRPr="00335E4E" w:rsidRDefault="0003370E" w:rsidP="00E7118A">
            <w:pPr>
              <w:spacing w:before="0"/>
            </w:pPr>
          </w:p>
        </w:tc>
        <w:tc>
          <w:tcPr>
            <w:tcW w:w="1838" w:type="dxa"/>
            <w:gridSpan w:val="2"/>
            <w:tcBorders>
              <w:bottom w:val="single" w:sz="4" w:space="0" w:color="BFBFBF"/>
              <w:right w:val="single" w:sz="4" w:space="0" w:color="BFBFBF"/>
            </w:tcBorders>
            <w:tcMar>
              <w:left w:w="57" w:type="dxa"/>
              <w:right w:w="113" w:type="dxa"/>
            </w:tcMar>
            <w:vAlign w:val="center"/>
          </w:tcPr>
          <w:p w14:paraId="28C46BF5" w14:textId="77777777" w:rsidR="0003370E" w:rsidRPr="00335E4E" w:rsidRDefault="002E2404" w:rsidP="00E7118A">
            <w:pPr>
              <w:spacing w:before="0"/>
              <w:rPr>
                <w:szCs w:val="16"/>
              </w:rPr>
            </w:pPr>
            <w:r w:rsidRPr="00335E4E">
              <w:rPr>
                <w:szCs w:val="16"/>
              </w:rPr>
              <w:t>E-mail</w:t>
            </w:r>
          </w:p>
        </w:tc>
        <w:tc>
          <w:tcPr>
            <w:tcW w:w="5196" w:type="dxa"/>
            <w:gridSpan w:val="6"/>
            <w:tcBorders>
              <w:left w:val="single" w:sz="4" w:space="0" w:color="BFBFBF"/>
              <w:bottom w:val="single" w:sz="4" w:space="0" w:color="BFBFBF"/>
            </w:tcBorders>
            <w:tcMar>
              <w:left w:w="57" w:type="dxa"/>
              <w:right w:w="113" w:type="dxa"/>
            </w:tcMar>
            <w:vAlign w:val="center"/>
          </w:tcPr>
          <w:p w14:paraId="126E5433" w14:textId="77777777" w:rsidR="0003370E" w:rsidRPr="00335E4E" w:rsidRDefault="0003370E" w:rsidP="00C91DDC">
            <w:pPr>
              <w:spacing w:before="0"/>
              <w:rPr>
                <w:szCs w:val="16"/>
              </w:rPr>
            </w:pPr>
            <w:r w:rsidRPr="00335E4E">
              <w:rPr>
                <w:szCs w:val="16"/>
              </w:rPr>
              <w:fldChar w:fldCharType="begin">
                <w:ffData>
                  <w:name w:val="Text15"/>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Pr="00335E4E">
              <w:rPr>
                <w:szCs w:val="16"/>
              </w:rPr>
              <w:fldChar w:fldCharType="end"/>
            </w:r>
          </w:p>
        </w:tc>
      </w:tr>
      <w:tr w:rsidR="008E0E24" w:rsidRPr="00335E4E" w14:paraId="43EAC180" w14:textId="77777777" w:rsidTr="004B5742">
        <w:trPr>
          <w:gridAfter w:val="1"/>
          <w:wAfter w:w="30" w:type="dxa"/>
          <w:cantSplit/>
          <w:trHeight w:hRule="exact" w:val="203"/>
        </w:trPr>
        <w:tc>
          <w:tcPr>
            <w:tcW w:w="538" w:type="dxa"/>
            <w:shd w:val="clear" w:color="auto" w:fill="auto"/>
          </w:tcPr>
          <w:p w14:paraId="0DC633D1" w14:textId="77777777" w:rsidR="008E0E24" w:rsidRPr="00335E4E" w:rsidRDefault="008E0E24" w:rsidP="00E7118A">
            <w:pPr>
              <w:spacing w:before="0"/>
            </w:pPr>
          </w:p>
        </w:tc>
        <w:tc>
          <w:tcPr>
            <w:tcW w:w="2853" w:type="dxa"/>
            <w:gridSpan w:val="2"/>
            <w:shd w:val="clear" w:color="auto" w:fill="auto"/>
          </w:tcPr>
          <w:p w14:paraId="07BE9000" w14:textId="77777777" w:rsidR="008E0E24" w:rsidRPr="00335E4E" w:rsidRDefault="008E0E24" w:rsidP="00E7118A">
            <w:pPr>
              <w:spacing w:before="0"/>
              <w:rPr>
                <w:szCs w:val="16"/>
              </w:rPr>
            </w:pPr>
          </w:p>
        </w:tc>
        <w:tc>
          <w:tcPr>
            <w:tcW w:w="1838" w:type="dxa"/>
            <w:gridSpan w:val="2"/>
            <w:shd w:val="clear" w:color="auto" w:fill="auto"/>
            <w:tcMar>
              <w:left w:w="57" w:type="dxa"/>
              <w:right w:w="113" w:type="dxa"/>
            </w:tcMar>
          </w:tcPr>
          <w:p w14:paraId="34A716E2" w14:textId="77777777" w:rsidR="008E0E24" w:rsidRPr="00335E4E" w:rsidRDefault="008E0E24" w:rsidP="00E7118A">
            <w:pPr>
              <w:spacing w:before="0"/>
              <w:rPr>
                <w:szCs w:val="16"/>
              </w:rPr>
            </w:pPr>
          </w:p>
        </w:tc>
        <w:tc>
          <w:tcPr>
            <w:tcW w:w="1555" w:type="dxa"/>
            <w:gridSpan w:val="3"/>
            <w:tcMar>
              <w:left w:w="57" w:type="dxa"/>
              <w:right w:w="113" w:type="dxa"/>
            </w:tcMar>
          </w:tcPr>
          <w:p w14:paraId="0925AF80" w14:textId="77777777" w:rsidR="008E0E24" w:rsidRPr="00335E4E" w:rsidRDefault="008E0E24" w:rsidP="00E7118A">
            <w:pPr>
              <w:spacing w:before="0"/>
              <w:rPr>
                <w:szCs w:val="16"/>
              </w:rPr>
            </w:pPr>
          </w:p>
        </w:tc>
        <w:tc>
          <w:tcPr>
            <w:tcW w:w="3641" w:type="dxa"/>
            <w:gridSpan w:val="3"/>
            <w:tcBorders>
              <w:left w:val="nil"/>
            </w:tcBorders>
          </w:tcPr>
          <w:p w14:paraId="05CA7B59" w14:textId="77777777" w:rsidR="008E0E24" w:rsidRPr="00335E4E" w:rsidRDefault="008E0E24" w:rsidP="00E7118A">
            <w:pPr>
              <w:spacing w:before="0"/>
              <w:rPr>
                <w:szCs w:val="16"/>
              </w:rPr>
            </w:pPr>
          </w:p>
        </w:tc>
      </w:tr>
      <w:tr w:rsidR="002B6DE8" w:rsidRPr="00335E4E" w14:paraId="40D95687" w14:textId="77777777" w:rsidTr="008E0E24">
        <w:trPr>
          <w:gridAfter w:val="1"/>
          <w:wAfter w:w="30" w:type="dxa"/>
          <w:cantSplit/>
          <w:trHeight w:hRule="exact" w:val="57"/>
        </w:trPr>
        <w:tc>
          <w:tcPr>
            <w:tcW w:w="538" w:type="dxa"/>
            <w:shd w:val="clear" w:color="auto" w:fill="auto"/>
          </w:tcPr>
          <w:p w14:paraId="200E1FDF" w14:textId="77777777" w:rsidR="002B6DE8" w:rsidRPr="00335E4E" w:rsidRDefault="002B6DE8" w:rsidP="00E7118A">
            <w:pPr>
              <w:spacing w:before="0"/>
            </w:pPr>
          </w:p>
        </w:tc>
        <w:tc>
          <w:tcPr>
            <w:tcW w:w="2853" w:type="dxa"/>
            <w:gridSpan w:val="2"/>
            <w:shd w:val="clear" w:color="auto" w:fill="auto"/>
          </w:tcPr>
          <w:p w14:paraId="58E975B8" w14:textId="77777777" w:rsidR="002B6DE8" w:rsidRPr="00335E4E" w:rsidRDefault="002B6DE8" w:rsidP="00E7118A">
            <w:pPr>
              <w:spacing w:before="0"/>
              <w:rPr>
                <w:szCs w:val="16"/>
              </w:rPr>
            </w:pPr>
          </w:p>
        </w:tc>
        <w:tc>
          <w:tcPr>
            <w:tcW w:w="1838" w:type="dxa"/>
            <w:gridSpan w:val="2"/>
            <w:shd w:val="clear" w:color="auto" w:fill="auto"/>
            <w:tcMar>
              <w:left w:w="57" w:type="dxa"/>
              <w:right w:w="113" w:type="dxa"/>
            </w:tcMar>
          </w:tcPr>
          <w:p w14:paraId="0F55E72B" w14:textId="77777777" w:rsidR="002B6DE8" w:rsidRPr="00335E4E" w:rsidRDefault="002B6DE8" w:rsidP="00E7118A">
            <w:pPr>
              <w:spacing w:before="0"/>
              <w:rPr>
                <w:szCs w:val="16"/>
              </w:rPr>
            </w:pPr>
          </w:p>
        </w:tc>
        <w:tc>
          <w:tcPr>
            <w:tcW w:w="1555" w:type="dxa"/>
            <w:gridSpan w:val="3"/>
            <w:tcMar>
              <w:left w:w="57" w:type="dxa"/>
              <w:right w:w="113" w:type="dxa"/>
            </w:tcMar>
          </w:tcPr>
          <w:p w14:paraId="6D920F7F" w14:textId="77777777" w:rsidR="002B6DE8" w:rsidRPr="00335E4E" w:rsidRDefault="002B6DE8" w:rsidP="00E7118A">
            <w:pPr>
              <w:spacing w:before="0"/>
              <w:rPr>
                <w:szCs w:val="16"/>
              </w:rPr>
            </w:pPr>
          </w:p>
        </w:tc>
        <w:tc>
          <w:tcPr>
            <w:tcW w:w="3641" w:type="dxa"/>
            <w:gridSpan w:val="3"/>
            <w:tcBorders>
              <w:left w:val="nil"/>
            </w:tcBorders>
          </w:tcPr>
          <w:p w14:paraId="176961CB" w14:textId="77777777" w:rsidR="002B6DE8" w:rsidRPr="00335E4E" w:rsidRDefault="002B6DE8" w:rsidP="00E7118A">
            <w:pPr>
              <w:spacing w:before="0"/>
              <w:rPr>
                <w:szCs w:val="16"/>
              </w:rPr>
            </w:pPr>
          </w:p>
        </w:tc>
      </w:tr>
      <w:tr w:rsidR="009674D7" w:rsidRPr="00335E4E" w14:paraId="1DF8BEC7" w14:textId="77777777" w:rsidTr="008E0E24">
        <w:trPr>
          <w:cantSplit/>
          <w:trHeight w:val="255"/>
        </w:trPr>
        <w:tc>
          <w:tcPr>
            <w:tcW w:w="538" w:type="dxa"/>
            <w:vMerge w:val="restart"/>
            <w:shd w:val="clear" w:color="auto" w:fill="auto"/>
          </w:tcPr>
          <w:p w14:paraId="6CD95235" w14:textId="77777777" w:rsidR="009674D7" w:rsidRPr="00335E4E" w:rsidRDefault="000356FD" w:rsidP="001070E0">
            <w:pPr>
              <w:spacing w:before="0"/>
            </w:pPr>
            <w:r w:rsidRPr="00335E4E">
              <w:t>1.2</w:t>
            </w:r>
          </w:p>
        </w:tc>
        <w:tc>
          <w:tcPr>
            <w:tcW w:w="2846" w:type="dxa"/>
            <w:vMerge w:val="restart"/>
            <w:shd w:val="clear" w:color="auto" w:fill="auto"/>
          </w:tcPr>
          <w:p w14:paraId="68339AEF" w14:textId="77777777" w:rsidR="009674D7" w:rsidRPr="00335E4E" w:rsidRDefault="00A61D81" w:rsidP="000356FD">
            <w:pPr>
              <w:spacing w:before="0"/>
              <w:rPr>
                <w:szCs w:val="16"/>
              </w:rPr>
            </w:pPr>
            <w:r w:rsidRPr="00A61D81">
              <w:rPr>
                <w:szCs w:val="16"/>
              </w:rPr>
              <w:t>Vul de namen in van de (overige) deelnemers in het cluster.</w:t>
            </w:r>
          </w:p>
        </w:tc>
        <w:tc>
          <w:tcPr>
            <w:tcW w:w="427" w:type="dxa"/>
            <w:gridSpan w:val="2"/>
            <w:tcBorders>
              <w:bottom w:val="single" w:sz="4" w:space="0" w:color="C0C0C0"/>
              <w:right w:val="single" w:sz="4" w:space="0" w:color="C0C0C0"/>
            </w:tcBorders>
            <w:shd w:val="clear" w:color="auto" w:fill="auto"/>
            <w:tcMar>
              <w:left w:w="57" w:type="dxa"/>
              <w:right w:w="113" w:type="dxa"/>
            </w:tcMar>
          </w:tcPr>
          <w:p w14:paraId="1ECBC161" w14:textId="77777777" w:rsidR="009674D7" w:rsidRPr="00335E4E" w:rsidRDefault="009674D7" w:rsidP="00B51A09">
            <w:pPr>
              <w:spacing w:before="0"/>
              <w:rPr>
                <w:szCs w:val="16"/>
              </w:rPr>
            </w:pPr>
            <w:r w:rsidRPr="00335E4E">
              <w:rPr>
                <w:rFonts w:eastAsia="Calibri"/>
                <w:szCs w:val="16"/>
              </w:rPr>
              <w:t>1</w:t>
            </w:r>
          </w:p>
        </w:tc>
        <w:tc>
          <w:tcPr>
            <w:tcW w:w="6644" w:type="dxa"/>
            <w:gridSpan w:val="8"/>
            <w:tcBorders>
              <w:left w:val="single" w:sz="4" w:space="0" w:color="C0C0C0"/>
              <w:bottom w:val="single" w:sz="4" w:space="0" w:color="C0C0C0"/>
            </w:tcBorders>
            <w:tcMar>
              <w:left w:w="57" w:type="dxa"/>
              <w:right w:w="113" w:type="dxa"/>
            </w:tcMar>
            <w:vAlign w:val="center"/>
          </w:tcPr>
          <w:p w14:paraId="09C67810" w14:textId="77777777" w:rsidR="009674D7" w:rsidRPr="00335E4E" w:rsidRDefault="009674D7" w:rsidP="00C91DDC">
            <w:pPr>
              <w:spacing w:before="0"/>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Pr="00335E4E">
              <w:rPr>
                <w:szCs w:val="16"/>
              </w:rPr>
              <w:fldChar w:fldCharType="end"/>
            </w:r>
          </w:p>
        </w:tc>
      </w:tr>
      <w:tr w:rsidR="009674D7" w:rsidRPr="00335E4E" w14:paraId="70FD79AB" w14:textId="77777777" w:rsidTr="008E0E24">
        <w:trPr>
          <w:cantSplit/>
          <w:trHeight w:hRule="exact" w:val="57"/>
        </w:trPr>
        <w:tc>
          <w:tcPr>
            <w:tcW w:w="538" w:type="dxa"/>
            <w:vMerge/>
            <w:shd w:val="clear" w:color="auto" w:fill="auto"/>
          </w:tcPr>
          <w:p w14:paraId="6ABB9E46" w14:textId="77777777" w:rsidR="009674D7" w:rsidRPr="00335E4E" w:rsidRDefault="009674D7" w:rsidP="001070E0">
            <w:pPr>
              <w:spacing w:before="0"/>
            </w:pPr>
          </w:p>
        </w:tc>
        <w:tc>
          <w:tcPr>
            <w:tcW w:w="2846" w:type="dxa"/>
            <w:vMerge/>
            <w:shd w:val="clear" w:color="auto" w:fill="auto"/>
          </w:tcPr>
          <w:p w14:paraId="3AB3D64C" w14:textId="77777777" w:rsidR="009674D7" w:rsidRPr="00335E4E" w:rsidRDefault="009674D7" w:rsidP="001070E0">
            <w:pPr>
              <w:spacing w:before="0" w:line="240" w:lineRule="auto"/>
              <w:rPr>
                <w:szCs w:val="16"/>
              </w:rPr>
            </w:pPr>
          </w:p>
        </w:tc>
        <w:tc>
          <w:tcPr>
            <w:tcW w:w="427" w:type="dxa"/>
            <w:gridSpan w:val="2"/>
            <w:tcBorders>
              <w:top w:val="single" w:sz="4" w:space="0" w:color="C0C0C0"/>
            </w:tcBorders>
            <w:shd w:val="clear" w:color="auto" w:fill="auto"/>
            <w:tcMar>
              <w:left w:w="57" w:type="dxa"/>
              <w:right w:w="113" w:type="dxa"/>
            </w:tcMar>
          </w:tcPr>
          <w:p w14:paraId="2030E68C" w14:textId="77777777" w:rsidR="009674D7" w:rsidRPr="00335E4E" w:rsidRDefault="009674D7" w:rsidP="00B51A09">
            <w:pPr>
              <w:spacing w:before="0"/>
              <w:rPr>
                <w:szCs w:val="16"/>
              </w:rPr>
            </w:pPr>
          </w:p>
        </w:tc>
        <w:tc>
          <w:tcPr>
            <w:tcW w:w="6644" w:type="dxa"/>
            <w:gridSpan w:val="8"/>
            <w:tcBorders>
              <w:top w:val="single" w:sz="4" w:space="0" w:color="C0C0C0"/>
            </w:tcBorders>
            <w:tcMar>
              <w:left w:w="57" w:type="dxa"/>
              <w:right w:w="113" w:type="dxa"/>
            </w:tcMar>
            <w:vAlign w:val="center"/>
          </w:tcPr>
          <w:p w14:paraId="0F094089" w14:textId="77777777" w:rsidR="009674D7" w:rsidRPr="00335E4E" w:rsidRDefault="009674D7" w:rsidP="001070E0">
            <w:pPr>
              <w:spacing w:before="0"/>
              <w:rPr>
                <w:szCs w:val="16"/>
              </w:rPr>
            </w:pPr>
          </w:p>
        </w:tc>
      </w:tr>
      <w:tr w:rsidR="009674D7" w:rsidRPr="00335E4E" w14:paraId="7544257E" w14:textId="77777777" w:rsidTr="008E0E24">
        <w:trPr>
          <w:cantSplit/>
          <w:trHeight w:val="255"/>
        </w:trPr>
        <w:tc>
          <w:tcPr>
            <w:tcW w:w="538" w:type="dxa"/>
            <w:vMerge w:val="restart"/>
            <w:shd w:val="clear" w:color="auto" w:fill="auto"/>
          </w:tcPr>
          <w:p w14:paraId="47319446" w14:textId="77777777" w:rsidR="009674D7" w:rsidRPr="00335E4E" w:rsidRDefault="009674D7" w:rsidP="001070E0">
            <w:pPr>
              <w:spacing w:before="0"/>
            </w:pPr>
          </w:p>
        </w:tc>
        <w:tc>
          <w:tcPr>
            <w:tcW w:w="2846" w:type="dxa"/>
            <w:vMerge/>
            <w:shd w:val="clear" w:color="auto" w:fill="auto"/>
          </w:tcPr>
          <w:p w14:paraId="541224B5" w14:textId="77777777" w:rsidR="009674D7" w:rsidRPr="00335E4E" w:rsidRDefault="009674D7" w:rsidP="001070E0">
            <w:pPr>
              <w:spacing w:before="0"/>
              <w:rPr>
                <w:szCs w:val="16"/>
              </w:rPr>
            </w:pPr>
          </w:p>
        </w:tc>
        <w:tc>
          <w:tcPr>
            <w:tcW w:w="427" w:type="dxa"/>
            <w:gridSpan w:val="2"/>
            <w:tcBorders>
              <w:bottom w:val="single" w:sz="4" w:space="0" w:color="C0C0C0"/>
              <w:right w:val="single" w:sz="4" w:space="0" w:color="C0C0C0"/>
            </w:tcBorders>
            <w:shd w:val="clear" w:color="auto" w:fill="auto"/>
            <w:tcMar>
              <w:left w:w="57" w:type="dxa"/>
              <w:right w:w="113" w:type="dxa"/>
            </w:tcMar>
          </w:tcPr>
          <w:p w14:paraId="57172771" w14:textId="77777777" w:rsidR="009674D7" w:rsidRPr="00335E4E" w:rsidRDefault="009674D7" w:rsidP="00B51A09">
            <w:pPr>
              <w:spacing w:before="0"/>
              <w:rPr>
                <w:szCs w:val="16"/>
              </w:rPr>
            </w:pPr>
            <w:r w:rsidRPr="00335E4E">
              <w:rPr>
                <w:szCs w:val="16"/>
              </w:rPr>
              <w:t>2</w:t>
            </w:r>
          </w:p>
        </w:tc>
        <w:tc>
          <w:tcPr>
            <w:tcW w:w="6644" w:type="dxa"/>
            <w:gridSpan w:val="8"/>
            <w:tcBorders>
              <w:left w:val="single" w:sz="4" w:space="0" w:color="C0C0C0"/>
              <w:bottom w:val="single" w:sz="4" w:space="0" w:color="C0C0C0"/>
            </w:tcBorders>
            <w:tcMar>
              <w:left w:w="57" w:type="dxa"/>
              <w:right w:w="113" w:type="dxa"/>
            </w:tcMar>
            <w:vAlign w:val="center"/>
          </w:tcPr>
          <w:p w14:paraId="2E510546" w14:textId="77777777" w:rsidR="009674D7" w:rsidRPr="00335E4E" w:rsidRDefault="009674D7" w:rsidP="00C91DDC">
            <w:pPr>
              <w:spacing w:before="0"/>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Pr="00335E4E">
              <w:rPr>
                <w:szCs w:val="16"/>
              </w:rPr>
              <w:fldChar w:fldCharType="end"/>
            </w:r>
          </w:p>
        </w:tc>
      </w:tr>
      <w:tr w:rsidR="009674D7" w:rsidRPr="00335E4E" w14:paraId="6B728D8C" w14:textId="77777777" w:rsidTr="008E0E24">
        <w:trPr>
          <w:cantSplit/>
          <w:trHeight w:hRule="exact" w:val="57"/>
        </w:trPr>
        <w:tc>
          <w:tcPr>
            <w:tcW w:w="538" w:type="dxa"/>
            <w:vMerge/>
            <w:shd w:val="clear" w:color="auto" w:fill="auto"/>
          </w:tcPr>
          <w:p w14:paraId="525F5586" w14:textId="77777777" w:rsidR="009674D7" w:rsidRPr="00335E4E" w:rsidRDefault="009674D7" w:rsidP="001070E0">
            <w:pPr>
              <w:spacing w:before="0"/>
            </w:pPr>
          </w:p>
        </w:tc>
        <w:tc>
          <w:tcPr>
            <w:tcW w:w="2846" w:type="dxa"/>
            <w:vMerge/>
            <w:shd w:val="clear" w:color="auto" w:fill="auto"/>
          </w:tcPr>
          <w:p w14:paraId="2E60CE2C" w14:textId="77777777" w:rsidR="009674D7" w:rsidRPr="00335E4E" w:rsidRDefault="009674D7" w:rsidP="001070E0">
            <w:pPr>
              <w:spacing w:before="0" w:line="240" w:lineRule="auto"/>
              <w:rPr>
                <w:szCs w:val="16"/>
              </w:rPr>
            </w:pPr>
          </w:p>
        </w:tc>
        <w:tc>
          <w:tcPr>
            <w:tcW w:w="427" w:type="dxa"/>
            <w:gridSpan w:val="2"/>
            <w:tcBorders>
              <w:top w:val="single" w:sz="4" w:space="0" w:color="C0C0C0"/>
            </w:tcBorders>
            <w:shd w:val="clear" w:color="auto" w:fill="auto"/>
            <w:tcMar>
              <w:left w:w="57" w:type="dxa"/>
              <w:right w:w="113" w:type="dxa"/>
            </w:tcMar>
          </w:tcPr>
          <w:p w14:paraId="52D23551" w14:textId="77777777" w:rsidR="009674D7" w:rsidRPr="00335E4E" w:rsidRDefault="009674D7" w:rsidP="00B51A09">
            <w:pPr>
              <w:spacing w:before="0"/>
              <w:rPr>
                <w:szCs w:val="16"/>
              </w:rPr>
            </w:pPr>
          </w:p>
        </w:tc>
        <w:tc>
          <w:tcPr>
            <w:tcW w:w="6644" w:type="dxa"/>
            <w:gridSpan w:val="8"/>
            <w:tcBorders>
              <w:top w:val="single" w:sz="4" w:space="0" w:color="C0C0C0"/>
            </w:tcBorders>
            <w:tcMar>
              <w:left w:w="57" w:type="dxa"/>
              <w:right w:w="113" w:type="dxa"/>
            </w:tcMar>
            <w:vAlign w:val="center"/>
          </w:tcPr>
          <w:p w14:paraId="65543B44" w14:textId="77777777" w:rsidR="009674D7" w:rsidRPr="00335E4E" w:rsidRDefault="009674D7" w:rsidP="001070E0">
            <w:pPr>
              <w:spacing w:before="0"/>
              <w:rPr>
                <w:szCs w:val="16"/>
              </w:rPr>
            </w:pPr>
          </w:p>
        </w:tc>
      </w:tr>
      <w:tr w:rsidR="009674D7" w:rsidRPr="00335E4E" w14:paraId="5506A6E9" w14:textId="77777777" w:rsidTr="008E0E24">
        <w:trPr>
          <w:cantSplit/>
          <w:trHeight w:val="255"/>
        </w:trPr>
        <w:tc>
          <w:tcPr>
            <w:tcW w:w="538" w:type="dxa"/>
            <w:vMerge/>
            <w:shd w:val="clear" w:color="auto" w:fill="auto"/>
          </w:tcPr>
          <w:p w14:paraId="24AD18A4" w14:textId="77777777" w:rsidR="009674D7" w:rsidRPr="00335E4E" w:rsidRDefault="009674D7" w:rsidP="001070E0">
            <w:pPr>
              <w:spacing w:before="0"/>
            </w:pPr>
          </w:p>
        </w:tc>
        <w:tc>
          <w:tcPr>
            <w:tcW w:w="2846" w:type="dxa"/>
            <w:vMerge/>
            <w:shd w:val="clear" w:color="auto" w:fill="auto"/>
          </w:tcPr>
          <w:p w14:paraId="1F970AE5" w14:textId="77777777" w:rsidR="009674D7" w:rsidRPr="00335E4E" w:rsidRDefault="009674D7" w:rsidP="001070E0">
            <w:pPr>
              <w:spacing w:before="0" w:line="240" w:lineRule="auto"/>
              <w:rPr>
                <w:szCs w:val="16"/>
              </w:rPr>
            </w:pPr>
          </w:p>
        </w:tc>
        <w:tc>
          <w:tcPr>
            <w:tcW w:w="427" w:type="dxa"/>
            <w:gridSpan w:val="2"/>
            <w:tcBorders>
              <w:bottom w:val="single" w:sz="4" w:space="0" w:color="C0C0C0"/>
              <w:right w:val="single" w:sz="4" w:space="0" w:color="C0C0C0"/>
            </w:tcBorders>
            <w:shd w:val="clear" w:color="auto" w:fill="auto"/>
            <w:tcMar>
              <w:left w:w="57" w:type="dxa"/>
              <w:right w:w="113" w:type="dxa"/>
            </w:tcMar>
          </w:tcPr>
          <w:p w14:paraId="0089B954" w14:textId="77777777" w:rsidR="009674D7" w:rsidRPr="00335E4E" w:rsidRDefault="009674D7" w:rsidP="00B51A09">
            <w:pPr>
              <w:spacing w:before="0"/>
              <w:rPr>
                <w:szCs w:val="16"/>
              </w:rPr>
            </w:pPr>
            <w:r w:rsidRPr="00335E4E">
              <w:rPr>
                <w:szCs w:val="16"/>
              </w:rPr>
              <w:t>3</w:t>
            </w:r>
          </w:p>
        </w:tc>
        <w:tc>
          <w:tcPr>
            <w:tcW w:w="6644" w:type="dxa"/>
            <w:gridSpan w:val="8"/>
            <w:tcBorders>
              <w:left w:val="single" w:sz="4" w:space="0" w:color="C0C0C0"/>
              <w:bottom w:val="single" w:sz="4" w:space="0" w:color="C0C0C0"/>
            </w:tcBorders>
            <w:tcMar>
              <w:left w:w="57" w:type="dxa"/>
              <w:right w:w="113" w:type="dxa"/>
            </w:tcMar>
            <w:vAlign w:val="center"/>
          </w:tcPr>
          <w:p w14:paraId="3E977F97" w14:textId="77777777" w:rsidR="009674D7" w:rsidRPr="00335E4E" w:rsidRDefault="009674D7" w:rsidP="00C91DDC">
            <w:pPr>
              <w:spacing w:before="0"/>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Pr="00335E4E">
              <w:rPr>
                <w:szCs w:val="16"/>
              </w:rPr>
              <w:fldChar w:fldCharType="end"/>
            </w:r>
          </w:p>
        </w:tc>
      </w:tr>
      <w:tr w:rsidR="009674D7" w:rsidRPr="00335E4E" w14:paraId="7ECFF1A1" w14:textId="77777777" w:rsidTr="008E0E24">
        <w:trPr>
          <w:cantSplit/>
          <w:trHeight w:hRule="exact" w:val="57"/>
        </w:trPr>
        <w:tc>
          <w:tcPr>
            <w:tcW w:w="538" w:type="dxa"/>
            <w:vMerge/>
            <w:shd w:val="clear" w:color="auto" w:fill="auto"/>
          </w:tcPr>
          <w:p w14:paraId="7B3E22E4" w14:textId="77777777" w:rsidR="009674D7" w:rsidRPr="00335E4E" w:rsidRDefault="009674D7" w:rsidP="001070E0">
            <w:pPr>
              <w:spacing w:before="0"/>
            </w:pPr>
          </w:p>
        </w:tc>
        <w:tc>
          <w:tcPr>
            <w:tcW w:w="2846" w:type="dxa"/>
            <w:vMerge/>
            <w:shd w:val="clear" w:color="auto" w:fill="auto"/>
          </w:tcPr>
          <w:p w14:paraId="19CD7466" w14:textId="77777777" w:rsidR="009674D7" w:rsidRPr="00335E4E" w:rsidRDefault="009674D7" w:rsidP="001070E0">
            <w:pPr>
              <w:spacing w:before="0" w:line="240" w:lineRule="auto"/>
              <w:rPr>
                <w:szCs w:val="16"/>
              </w:rPr>
            </w:pPr>
          </w:p>
        </w:tc>
        <w:tc>
          <w:tcPr>
            <w:tcW w:w="427" w:type="dxa"/>
            <w:gridSpan w:val="2"/>
            <w:tcBorders>
              <w:top w:val="single" w:sz="4" w:space="0" w:color="C0C0C0"/>
            </w:tcBorders>
            <w:shd w:val="clear" w:color="auto" w:fill="auto"/>
            <w:tcMar>
              <w:left w:w="57" w:type="dxa"/>
              <w:right w:w="113" w:type="dxa"/>
            </w:tcMar>
          </w:tcPr>
          <w:p w14:paraId="79F7325C" w14:textId="77777777" w:rsidR="009674D7" w:rsidRPr="00335E4E" w:rsidRDefault="009674D7" w:rsidP="00B51A09">
            <w:pPr>
              <w:spacing w:before="0"/>
              <w:rPr>
                <w:szCs w:val="16"/>
              </w:rPr>
            </w:pPr>
          </w:p>
        </w:tc>
        <w:tc>
          <w:tcPr>
            <w:tcW w:w="6644" w:type="dxa"/>
            <w:gridSpan w:val="8"/>
            <w:tcBorders>
              <w:top w:val="single" w:sz="4" w:space="0" w:color="C0C0C0"/>
            </w:tcBorders>
            <w:tcMar>
              <w:left w:w="57" w:type="dxa"/>
              <w:right w:w="113" w:type="dxa"/>
            </w:tcMar>
            <w:vAlign w:val="center"/>
          </w:tcPr>
          <w:p w14:paraId="1B53F44D" w14:textId="77777777" w:rsidR="009674D7" w:rsidRPr="00335E4E" w:rsidRDefault="009674D7" w:rsidP="001070E0">
            <w:pPr>
              <w:spacing w:before="0"/>
              <w:rPr>
                <w:szCs w:val="16"/>
              </w:rPr>
            </w:pPr>
          </w:p>
        </w:tc>
      </w:tr>
      <w:tr w:rsidR="009674D7" w:rsidRPr="00335E4E" w14:paraId="796B34AA" w14:textId="77777777" w:rsidTr="008E0E24">
        <w:trPr>
          <w:cantSplit/>
          <w:trHeight w:val="255"/>
        </w:trPr>
        <w:tc>
          <w:tcPr>
            <w:tcW w:w="538" w:type="dxa"/>
            <w:vMerge/>
            <w:shd w:val="clear" w:color="auto" w:fill="auto"/>
          </w:tcPr>
          <w:p w14:paraId="0A75AE85" w14:textId="77777777" w:rsidR="009674D7" w:rsidRPr="00335E4E" w:rsidRDefault="009674D7" w:rsidP="001070E0">
            <w:pPr>
              <w:spacing w:before="0"/>
            </w:pPr>
          </w:p>
        </w:tc>
        <w:tc>
          <w:tcPr>
            <w:tcW w:w="2846" w:type="dxa"/>
            <w:vMerge/>
            <w:shd w:val="clear" w:color="auto" w:fill="auto"/>
          </w:tcPr>
          <w:p w14:paraId="5FB4CFB3" w14:textId="77777777" w:rsidR="009674D7" w:rsidRPr="00335E4E" w:rsidRDefault="009674D7" w:rsidP="001070E0">
            <w:pPr>
              <w:spacing w:before="0" w:line="240" w:lineRule="auto"/>
              <w:rPr>
                <w:szCs w:val="16"/>
              </w:rPr>
            </w:pPr>
          </w:p>
        </w:tc>
        <w:tc>
          <w:tcPr>
            <w:tcW w:w="427" w:type="dxa"/>
            <w:gridSpan w:val="2"/>
            <w:tcBorders>
              <w:bottom w:val="single" w:sz="4" w:space="0" w:color="C0C0C0"/>
              <w:right w:val="single" w:sz="4" w:space="0" w:color="C0C0C0"/>
            </w:tcBorders>
            <w:shd w:val="clear" w:color="auto" w:fill="auto"/>
            <w:tcMar>
              <w:left w:w="57" w:type="dxa"/>
              <w:right w:w="113" w:type="dxa"/>
            </w:tcMar>
          </w:tcPr>
          <w:p w14:paraId="3690E663" w14:textId="77777777" w:rsidR="009674D7" w:rsidRPr="00335E4E" w:rsidRDefault="009674D7" w:rsidP="00B51A09">
            <w:pPr>
              <w:spacing w:before="0"/>
              <w:rPr>
                <w:szCs w:val="16"/>
              </w:rPr>
            </w:pPr>
            <w:r w:rsidRPr="00335E4E">
              <w:rPr>
                <w:szCs w:val="16"/>
              </w:rPr>
              <w:t>4</w:t>
            </w:r>
          </w:p>
        </w:tc>
        <w:tc>
          <w:tcPr>
            <w:tcW w:w="6644" w:type="dxa"/>
            <w:gridSpan w:val="8"/>
            <w:tcBorders>
              <w:left w:val="single" w:sz="4" w:space="0" w:color="C0C0C0"/>
              <w:bottom w:val="single" w:sz="4" w:space="0" w:color="C0C0C0"/>
            </w:tcBorders>
            <w:tcMar>
              <w:left w:w="57" w:type="dxa"/>
              <w:right w:w="113" w:type="dxa"/>
            </w:tcMar>
            <w:vAlign w:val="center"/>
          </w:tcPr>
          <w:p w14:paraId="6FE32E11" w14:textId="77777777" w:rsidR="009674D7" w:rsidRPr="00335E4E" w:rsidRDefault="009674D7" w:rsidP="00C91DDC">
            <w:pPr>
              <w:spacing w:before="0"/>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Pr="00335E4E">
              <w:rPr>
                <w:szCs w:val="16"/>
              </w:rPr>
              <w:fldChar w:fldCharType="end"/>
            </w:r>
          </w:p>
        </w:tc>
      </w:tr>
      <w:tr w:rsidR="00062993" w:rsidRPr="00335E4E" w14:paraId="0B8DE0E0" w14:textId="77777777" w:rsidTr="008E0E24">
        <w:trPr>
          <w:trHeight w:hRule="exact" w:val="57"/>
        </w:trPr>
        <w:tc>
          <w:tcPr>
            <w:tcW w:w="538" w:type="dxa"/>
            <w:vMerge/>
            <w:shd w:val="clear" w:color="auto" w:fill="auto"/>
          </w:tcPr>
          <w:p w14:paraId="20D04C94" w14:textId="77777777" w:rsidR="00062993" w:rsidRPr="00335E4E" w:rsidRDefault="00062993" w:rsidP="001070E0">
            <w:pPr>
              <w:spacing w:before="0"/>
            </w:pPr>
          </w:p>
        </w:tc>
        <w:tc>
          <w:tcPr>
            <w:tcW w:w="2846" w:type="dxa"/>
            <w:vMerge/>
            <w:shd w:val="clear" w:color="auto" w:fill="auto"/>
          </w:tcPr>
          <w:p w14:paraId="7216961D" w14:textId="77777777" w:rsidR="00062993" w:rsidRPr="00335E4E" w:rsidRDefault="00062993" w:rsidP="001070E0">
            <w:pPr>
              <w:spacing w:before="0"/>
            </w:pPr>
          </w:p>
        </w:tc>
        <w:tc>
          <w:tcPr>
            <w:tcW w:w="427" w:type="dxa"/>
            <w:gridSpan w:val="2"/>
            <w:tcBorders>
              <w:top w:val="single" w:sz="4" w:space="0" w:color="C0C0C0"/>
            </w:tcBorders>
            <w:tcMar>
              <w:left w:w="57" w:type="dxa"/>
              <w:right w:w="113" w:type="dxa"/>
            </w:tcMar>
          </w:tcPr>
          <w:p w14:paraId="6789DA42" w14:textId="77777777" w:rsidR="00062993" w:rsidRPr="00335E4E" w:rsidRDefault="00062993" w:rsidP="00B51A09">
            <w:pPr>
              <w:spacing w:before="0"/>
              <w:rPr>
                <w:szCs w:val="16"/>
              </w:rPr>
            </w:pPr>
          </w:p>
        </w:tc>
        <w:tc>
          <w:tcPr>
            <w:tcW w:w="6644" w:type="dxa"/>
            <w:gridSpan w:val="8"/>
            <w:tcBorders>
              <w:left w:val="nil"/>
            </w:tcBorders>
            <w:tcMar>
              <w:left w:w="57" w:type="dxa"/>
              <w:right w:w="113" w:type="dxa"/>
            </w:tcMar>
            <w:vAlign w:val="center"/>
          </w:tcPr>
          <w:p w14:paraId="2E86FC68" w14:textId="77777777" w:rsidR="00062993" w:rsidRPr="00335E4E" w:rsidRDefault="00062993" w:rsidP="001070E0">
            <w:pPr>
              <w:spacing w:before="0"/>
              <w:rPr>
                <w:szCs w:val="16"/>
              </w:rPr>
            </w:pPr>
          </w:p>
        </w:tc>
      </w:tr>
      <w:tr w:rsidR="00062993" w:rsidRPr="00335E4E" w14:paraId="430D5D9B" w14:textId="77777777" w:rsidTr="008E0E24">
        <w:trPr>
          <w:trHeight w:val="255"/>
        </w:trPr>
        <w:tc>
          <w:tcPr>
            <w:tcW w:w="538" w:type="dxa"/>
            <w:vMerge/>
            <w:shd w:val="clear" w:color="auto" w:fill="auto"/>
          </w:tcPr>
          <w:p w14:paraId="5CF8A29A" w14:textId="77777777" w:rsidR="00062993" w:rsidRPr="00335E4E" w:rsidRDefault="00062993" w:rsidP="001070E0">
            <w:pPr>
              <w:spacing w:before="0"/>
            </w:pPr>
          </w:p>
        </w:tc>
        <w:tc>
          <w:tcPr>
            <w:tcW w:w="2846" w:type="dxa"/>
            <w:vMerge/>
            <w:shd w:val="clear" w:color="auto" w:fill="auto"/>
          </w:tcPr>
          <w:p w14:paraId="4982D4BF" w14:textId="77777777" w:rsidR="00062993" w:rsidRPr="00335E4E" w:rsidRDefault="00062993" w:rsidP="001070E0">
            <w:pPr>
              <w:spacing w:before="0"/>
            </w:pPr>
          </w:p>
        </w:tc>
        <w:tc>
          <w:tcPr>
            <w:tcW w:w="427" w:type="dxa"/>
            <w:gridSpan w:val="2"/>
            <w:tcBorders>
              <w:bottom w:val="single" w:sz="4" w:space="0" w:color="BFBFBF"/>
              <w:right w:val="single" w:sz="4" w:space="0" w:color="BFBFBF"/>
            </w:tcBorders>
            <w:tcMar>
              <w:left w:w="57" w:type="dxa"/>
              <w:right w:w="113" w:type="dxa"/>
            </w:tcMar>
          </w:tcPr>
          <w:p w14:paraId="3B288552" w14:textId="77777777" w:rsidR="00062993" w:rsidRPr="00335E4E" w:rsidRDefault="00062993" w:rsidP="00B51A09">
            <w:pPr>
              <w:spacing w:before="0"/>
              <w:rPr>
                <w:szCs w:val="16"/>
              </w:rPr>
            </w:pPr>
            <w:r>
              <w:rPr>
                <w:szCs w:val="16"/>
              </w:rPr>
              <w:t>5</w:t>
            </w:r>
          </w:p>
        </w:tc>
        <w:tc>
          <w:tcPr>
            <w:tcW w:w="6644" w:type="dxa"/>
            <w:gridSpan w:val="8"/>
            <w:tcBorders>
              <w:left w:val="single" w:sz="4" w:space="0" w:color="BFBFBF"/>
              <w:bottom w:val="single" w:sz="4" w:space="0" w:color="BFBFBF"/>
            </w:tcBorders>
            <w:tcMar>
              <w:left w:w="57" w:type="dxa"/>
              <w:right w:w="113" w:type="dxa"/>
            </w:tcMar>
            <w:vAlign w:val="center"/>
          </w:tcPr>
          <w:p w14:paraId="1C8F5DC7" w14:textId="77777777" w:rsidR="00062993" w:rsidRPr="00335E4E" w:rsidRDefault="00062993" w:rsidP="00C91DDC">
            <w:pPr>
              <w:spacing w:before="0"/>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Pr="00335E4E">
              <w:rPr>
                <w:szCs w:val="16"/>
              </w:rPr>
              <w:fldChar w:fldCharType="end"/>
            </w:r>
          </w:p>
        </w:tc>
      </w:tr>
      <w:tr w:rsidR="00062993" w:rsidRPr="00335E4E" w14:paraId="32CAB6C0" w14:textId="77777777" w:rsidTr="008E0E24">
        <w:trPr>
          <w:trHeight w:hRule="exact" w:val="57"/>
        </w:trPr>
        <w:tc>
          <w:tcPr>
            <w:tcW w:w="538" w:type="dxa"/>
            <w:vMerge/>
            <w:shd w:val="clear" w:color="auto" w:fill="auto"/>
          </w:tcPr>
          <w:p w14:paraId="72CCD3A1" w14:textId="77777777" w:rsidR="00062993" w:rsidRPr="00335E4E" w:rsidRDefault="00062993" w:rsidP="001070E0">
            <w:pPr>
              <w:spacing w:before="0"/>
            </w:pPr>
          </w:p>
        </w:tc>
        <w:tc>
          <w:tcPr>
            <w:tcW w:w="2846" w:type="dxa"/>
            <w:vMerge/>
            <w:shd w:val="clear" w:color="auto" w:fill="auto"/>
          </w:tcPr>
          <w:p w14:paraId="36DFBCE7" w14:textId="77777777" w:rsidR="00062993" w:rsidRPr="00335E4E" w:rsidRDefault="00062993" w:rsidP="001070E0">
            <w:pPr>
              <w:spacing w:before="0"/>
            </w:pPr>
          </w:p>
        </w:tc>
        <w:tc>
          <w:tcPr>
            <w:tcW w:w="427" w:type="dxa"/>
            <w:gridSpan w:val="2"/>
            <w:tcBorders>
              <w:top w:val="single" w:sz="4" w:space="0" w:color="BFBFBF"/>
            </w:tcBorders>
            <w:tcMar>
              <w:left w:w="57" w:type="dxa"/>
              <w:right w:w="113" w:type="dxa"/>
            </w:tcMar>
          </w:tcPr>
          <w:p w14:paraId="405EB5AC" w14:textId="77777777" w:rsidR="00062993" w:rsidRPr="00335E4E" w:rsidRDefault="00062993" w:rsidP="00B51A09">
            <w:pPr>
              <w:spacing w:before="0"/>
              <w:rPr>
                <w:szCs w:val="16"/>
              </w:rPr>
            </w:pPr>
          </w:p>
        </w:tc>
        <w:tc>
          <w:tcPr>
            <w:tcW w:w="6644" w:type="dxa"/>
            <w:gridSpan w:val="8"/>
            <w:tcBorders>
              <w:top w:val="single" w:sz="4" w:space="0" w:color="BFBFBF"/>
              <w:left w:val="nil"/>
            </w:tcBorders>
            <w:tcMar>
              <w:left w:w="57" w:type="dxa"/>
              <w:right w:w="113" w:type="dxa"/>
            </w:tcMar>
            <w:vAlign w:val="center"/>
          </w:tcPr>
          <w:p w14:paraId="0C6C5377" w14:textId="77777777" w:rsidR="00062993" w:rsidRPr="00335E4E" w:rsidRDefault="00062993" w:rsidP="001070E0">
            <w:pPr>
              <w:spacing w:before="0"/>
              <w:rPr>
                <w:szCs w:val="16"/>
              </w:rPr>
            </w:pPr>
          </w:p>
        </w:tc>
      </w:tr>
      <w:tr w:rsidR="00062993" w:rsidRPr="00335E4E" w14:paraId="33A1DC85" w14:textId="77777777" w:rsidTr="008E0E24">
        <w:trPr>
          <w:trHeight w:val="255"/>
        </w:trPr>
        <w:tc>
          <w:tcPr>
            <w:tcW w:w="538" w:type="dxa"/>
            <w:vMerge/>
            <w:shd w:val="clear" w:color="auto" w:fill="auto"/>
          </w:tcPr>
          <w:p w14:paraId="25D1B845" w14:textId="77777777" w:rsidR="00062993" w:rsidRPr="00335E4E" w:rsidRDefault="00062993" w:rsidP="001070E0">
            <w:pPr>
              <w:spacing w:before="0"/>
            </w:pPr>
          </w:p>
        </w:tc>
        <w:tc>
          <w:tcPr>
            <w:tcW w:w="2846" w:type="dxa"/>
            <w:vMerge/>
            <w:shd w:val="clear" w:color="auto" w:fill="auto"/>
          </w:tcPr>
          <w:p w14:paraId="799704B5" w14:textId="77777777" w:rsidR="00062993" w:rsidRPr="00335E4E" w:rsidRDefault="00062993" w:rsidP="001070E0">
            <w:pPr>
              <w:spacing w:before="0"/>
            </w:pPr>
          </w:p>
        </w:tc>
        <w:tc>
          <w:tcPr>
            <w:tcW w:w="427" w:type="dxa"/>
            <w:gridSpan w:val="2"/>
            <w:tcBorders>
              <w:bottom w:val="single" w:sz="4" w:space="0" w:color="BFBFBF"/>
              <w:right w:val="single" w:sz="4" w:space="0" w:color="BFBFBF"/>
            </w:tcBorders>
            <w:tcMar>
              <w:left w:w="57" w:type="dxa"/>
              <w:right w:w="113" w:type="dxa"/>
            </w:tcMar>
          </w:tcPr>
          <w:p w14:paraId="319C8532" w14:textId="77777777" w:rsidR="00062993" w:rsidRPr="00335E4E" w:rsidRDefault="003D71B7" w:rsidP="00B51A09">
            <w:pPr>
              <w:spacing w:before="0"/>
              <w:rPr>
                <w:szCs w:val="16"/>
              </w:rPr>
            </w:pPr>
            <w:r>
              <w:rPr>
                <w:szCs w:val="16"/>
              </w:rPr>
              <w:t>6</w:t>
            </w:r>
          </w:p>
        </w:tc>
        <w:tc>
          <w:tcPr>
            <w:tcW w:w="6644" w:type="dxa"/>
            <w:gridSpan w:val="8"/>
            <w:tcBorders>
              <w:left w:val="single" w:sz="4" w:space="0" w:color="BFBFBF"/>
              <w:bottom w:val="single" w:sz="4" w:space="0" w:color="BFBFBF"/>
            </w:tcBorders>
            <w:tcMar>
              <w:left w:w="57" w:type="dxa"/>
              <w:right w:w="113" w:type="dxa"/>
            </w:tcMar>
            <w:vAlign w:val="center"/>
          </w:tcPr>
          <w:p w14:paraId="5CAEA94D" w14:textId="77777777" w:rsidR="00062993" w:rsidRPr="00335E4E" w:rsidRDefault="00062993" w:rsidP="00C91DDC">
            <w:pPr>
              <w:spacing w:before="0"/>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Pr="00335E4E">
              <w:rPr>
                <w:szCs w:val="16"/>
              </w:rPr>
              <w:fldChar w:fldCharType="end"/>
            </w:r>
          </w:p>
        </w:tc>
      </w:tr>
      <w:tr w:rsidR="008E0E24" w:rsidRPr="00335E4E" w14:paraId="280D39D5" w14:textId="77777777" w:rsidTr="008E0E24">
        <w:trPr>
          <w:trHeight w:hRule="exact" w:val="57"/>
        </w:trPr>
        <w:tc>
          <w:tcPr>
            <w:tcW w:w="538" w:type="dxa"/>
            <w:vMerge/>
            <w:shd w:val="clear" w:color="auto" w:fill="auto"/>
          </w:tcPr>
          <w:p w14:paraId="6395A338" w14:textId="77777777" w:rsidR="008E0E24" w:rsidRPr="00335E4E" w:rsidRDefault="008E0E24" w:rsidP="001070E0">
            <w:pPr>
              <w:spacing w:before="0"/>
            </w:pPr>
          </w:p>
        </w:tc>
        <w:tc>
          <w:tcPr>
            <w:tcW w:w="2846" w:type="dxa"/>
            <w:vMerge/>
            <w:shd w:val="clear" w:color="auto" w:fill="auto"/>
          </w:tcPr>
          <w:p w14:paraId="7EA3916D" w14:textId="77777777" w:rsidR="008E0E24" w:rsidRPr="00335E4E" w:rsidRDefault="008E0E24" w:rsidP="001070E0">
            <w:pPr>
              <w:spacing w:before="0"/>
            </w:pPr>
          </w:p>
        </w:tc>
        <w:tc>
          <w:tcPr>
            <w:tcW w:w="427" w:type="dxa"/>
            <w:gridSpan w:val="2"/>
            <w:tcBorders>
              <w:top w:val="single" w:sz="4" w:space="0" w:color="BFBFBF"/>
            </w:tcBorders>
            <w:tcMar>
              <w:left w:w="57" w:type="dxa"/>
              <w:right w:w="113" w:type="dxa"/>
            </w:tcMar>
          </w:tcPr>
          <w:p w14:paraId="640F0CFD" w14:textId="77777777" w:rsidR="008E0E24" w:rsidRDefault="008E0E24" w:rsidP="00B51A09">
            <w:pPr>
              <w:spacing w:before="0"/>
              <w:rPr>
                <w:szCs w:val="16"/>
              </w:rPr>
            </w:pPr>
          </w:p>
        </w:tc>
        <w:tc>
          <w:tcPr>
            <w:tcW w:w="6644" w:type="dxa"/>
            <w:gridSpan w:val="8"/>
            <w:tcBorders>
              <w:top w:val="single" w:sz="4" w:space="0" w:color="BFBFBF"/>
            </w:tcBorders>
            <w:tcMar>
              <w:left w:w="57" w:type="dxa"/>
              <w:right w:w="113" w:type="dxa"/>
            </w:tcMar>
            <w:vAlign w:val="center"/>
          </w:tcPr>
          <w:p w14:paraId="307232A2" w14:textId="77777777" w:rsidR="008E0E24" w:rsidRPr="00335E4E" w:rsidRDefault="008E0E24" w:rsidP="00C91DDC">
            <w:pPr>
              <w:spacing w:before="0"/>
              <w:rPr>
                <w:szCs w:val="16"/>
              </w:rPr>
            </w:pPr>
          </w:p>
        </w:tc>
      </w:tr>
      <w:tr w:rsidR="008E0E24" w:rsidRPr="00335E4E" w14:paraId="47F14912" w14:textId="77777777" w:rsidTr="008E0E24">
        <w:trPr>
          <w:trHeight w:val="255"/>
        </w:trPr>
        <w:tc>
          <w:tcPr>
            <w:tcW w:w="538" w:type="dxa"/>
            <w:vMerge/>
            <w:shd w:val="clear" w:color="auto" w:fill="auto"/>
          </w:tcPr>
          <w:p w14:paraId="1E707713" w14:textId="77777777" w:rsidR="008E0E24" w:rsidRPr="00335E4E" w:rsidRDefault="008E0E24" w:rsidP="001070E0">
            <w:pPr>
              <w:spacing w:before="0"/>
            </w:pPr>
          </w:p>
        </w:tc>
        <w:tc>
          <w:tcPr>
            <w:tcW w:w="2846" w:type="dxa"/>
            <w:vMerge/>
            <w:shd w:val="clear" w:color="auto" w:fill="auto"/>
          </w:tcPr>
          <w:p w14:paraId="5B94CD72" w14:textId="77777777" w:rsidR="008E0E24" w:rsidRPr="00335E4E" w:rsidRDefault="008E0E24" w:rsidP="001070E0">
            <w:pPr>
              <w:spacing w:before="0"/>
            </w:pPr>
          </w:p>
        </w:tc>
        <w:tc>
          <w:tcPr>
            <w:tcW w:w="427" w:type="dxa"/>
            <w:gridSpan w:val="2"/>
            <w:tcBorders>
              <w:bottom w:val="single" w:sz="4" w:space="0" w:color="BFBFBF"/>
              <w:right w:val="single" w:sz="4" w:space="0" w:color="BFBFBF"/>
            </w:tcBorders>
            <w:tcMar>
              <w:left w:w="57" w:type="dxa"/>
              <w:right w:w="113" w:type="dxa"/>
            </w:tcMar>
          </w:tcPr>
          <w:p w14:paraId="769A7B6F" w14:textId="77777777" w:rsidR="008E0E24" w:rsidRDefault="008E0E24" w:rsidP="00B51A09">
            <w:pPr>
              <w:spacing w:before="0"/>
              <w:rPr>
                <w:szCs w:val="16"/>
              </w:rPr>
            </w:pPr>
            <w:r>
              <w:rPr>
                <w:szCs w:val="16"/>
              </w:rPr>
              <w:t>7</w:t>
            </w:r>
          </w:p>
        </w:tc>
        <w:tc>
          <w:tcPr>
            <w:tcW w:w="6644" w:type="dxa"/>
            <w:gridSpan w:val="8"/>
            <w:tcBorders>
              <w:left w:val="single" w:sz="4" w:space="0" w:color="BFBFBF"/>
              <w:bottom w:val="single" w:sz="4" w:space="0" w:color="BFBFBF"/>
            </w:tcBorders>
            <w:tcMar>
              <w:left w:w="57" w:type="dxa"/>
              <w:right w:w="113" w:type="dxa"/>
            </w:tcMar>
            <w:vAlign w:val="center"/>
          </w:tcPr>
          <w:p w14:paraId="1F7E362E" w14:textId="77777777" w:rsidR="008E0E24" w:rsidRPr="00335E4E" w:rsidRDefault="008E0E24" w:rsidP="00C91DDC">
            <w:pPr>
              <w:spacing w:before="0"/>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Pr>
                <w:szCs w:val="16"/>
              </w:rPr>
              <w:t> </w:t>
            </w:r>
            <w:r>
              <w:rPr>
                <w:szCs w:val="16"/>
              </w:rPr>
              <w:t> </w:t>
            </w:r>
            <w:r>
              <w:rPr>
                <w:szCs w:val="16"/>
              </w:rPr>
              <w:t> </w:t>
            </w:r>
            <w:r>
              <w:rPr>
                <w:szCs w:val="16"/>
              </w:rPr>
              <w:t> </w:t>
            </w:r>
            <w:r>
              <w:rPr>
                <w:szCs w:val="16"/>
              </w:rPr>
              <w:t> </w:t>
            </w:r>
            <w:r w:rsidRPr="00335E4E">
              <w:rPr>
                <w:szCs w:val="16"/>
              </w:rPr>
              <w:fldChar w:fldCharType="end"/>
            </w:r>
          </w:p>
        </w:tc>
      </w:tr>
      <w:tr w:rsidR="008E0E24" w:rsidRPr="00335E4E" w14:paraId="64C03BDD" w14:textId="77777777" w:rsidTr="008E0E24">
        <w:trPr>
          <w:trHeight w:hRule="exact" w:val="57"/>
        </w:trPr>
        <w:tc>
          <w:tcPr>
            <w:tcW w:w="538" w:type="dxa"/>
            <w:vMerge/>
            <w:shd w:val="clear" w:color="auto" w:fill="auto"/>
          </w:tcPr>
          <w:p w14:paraId="0E8D0086" w14:textId="77777777" w:rsidR="008E0E24" w:rsidRPr="00335E4E" w:rsidRDefault="008E0E24" w:rsidP="001070E0">
            <w:pPr>
              <w:spacing w:before="0"/>
            </w:pPr>
          </w:p>
        </w:tc>
        <w:tc>
          <w:tcPr>
            <w:tcW w:w="2846" w:type="dxa"/>
            <w:vMerge/>
            <w:shd w:val="clear" w:color="auto" w:fill="auto"/>
          </w:tcPr>
          <w:p w14:paraId="5259C502" w14:textId="77777777" w:rsidR="008E0E24" w:rsidRPr="00335E4E" w:rsidRDefault="008E0E24" w:rsidP="001070E0">
            <w:pPr>
              <w:spacing w:before="0"/>
            </w:pPr>
          </w:p>
        </w:tc>
        <w:tc>
          <w:tcPr>
            <w:tcW w:w="427" w:type="dxa"/>
            <w:gridSpan w:val="2"/>
            <w:tcBorders>
              <w:top w:val="single" w:sz="4" w:space="0" w:color="BFBFBF"/>
            </w:tcBorders>
            <w:tcMar>
              <w:left w:w="57" w:type="dxa"/>
              <w:right w:w="113" w:type="dxa"/>
            </w:tcMar>
          </w:tcPr>
          <w:p w14:paraId="58E7BDA2" w14:textId="77777777" w:rsidR="008E0E24" w:rsidRDefault="008E0E24" w:rsidP="00B51A09">
            <w:pPr>
              <w:spacing w:before="0"/>
              <w:rPr>
                <w:szCs w:val="16"/>
              </w:rPr>
            </w:pPr>
          </w:p>
        </w:tc>
        <w:tc>
          <w:tcPr>
            <w:tcW w:w="6644" w:type="dxa"/>
            <w:gridSpan w:val="8"/>
            <w:tcBorders>
              <w:top w:val="single" w:sz="4" w:space="0" w:color="BFBFBF"/>
            </w:tcBorders>
            <w:tcMar>
              <w:left w:w="57" w:type="dxa"/>
              <w:right w:w="113" w:type="dxa"/>
            </w:tcMar>
            <w:vAlign w:val="center"/>
          </w:tcPr>
          <w:p w14:paraId="4D62DCDF" w14:textId="77777777" w:rsidR="008E0E24" w:rsidRPr="00335E4E" w:rsidRDefault="008E0E24" w:rsidP="00C91DDC">
            <w:pPr>
              <w:spacing w:before="0"/>
              <w:rPr>
                <w:szCs w:val="16"/>
              </w:rPr>
            </w:pPr>
          </w:p>
        </w:tc>
      </w:tr>
      <w:tr w:rsidR="008E0E24" w:rsidRPr="00335E4E" w14:paraId="680DB212" w14:textId="77777777" w:rsidTr="008E0E24">
        <w:trPr>
          <w:trHeight w:val="255"/>
        </w:trPr>
        <w:tc>
          <w:tcPr>
            <w:tcW w:w="538" w:type="dxa"/>
            <w:vMerge/>
            <w:shd w:val="clear" w:color="auto" w:fill="auto"/>
          </w:tcPr>
          <w:p w14:paraId="3DC579DB" w14:textId="77777777" w:rsidR="008E0E24" w:rsidRPr="00335E4E" w:rsidRDefault="008E0E24" w:rsidP="001070E0">
            <w:pPr>
              <w:spacing w:before="0"/>
            </w:pPr>
          </w:p>
        </w:tc>
        <w:tc>
          <w:tcPr>
            <w:tcW w:w="2846" w:type="dxa"/>
            <w:vMerge/>
            <w:shd w:val="clear" w:color="auto" w:fill="auto"/>
          </w:tcPr>
          <w:p w14:paraId="5BE0A7F7" w14:textId="77777777" w:rsidR="008E0E24" w:rsidRPr="00335E4E" w:rsidRDefault="008E0E24" w:rsidP="001070E0">
            <w:pPr>
              <w:spacing w:before="0"/>
            </w:pPr>
          </w:p>
        </w:tc>
        <w:tc>
          <w:tcPr>
            <w:tcW w:w="427" w:type="dxa"/>
            <w:gridSpan w:val="2"/>
            <w:tcBorders>
              <w:bottom w:val="single" w:sz="4" w:space="0" w:color="BFBFBF"/>
              <w:right w:val="single" w:sz="4" w:space="0" w:color="BFBFBF"/>
            </w:tcBorders>
            <w:tcMar>
              <w:left w:w="57" w:type="dxa"/>
              <w:right w:w="113" w:type="dxa"/>
            </w:tcMar>
          </w:tcPr>
          <w:p w14:paraId="54988DAA" w14:textId="77777777" w:rsidR="008E0E24" w:rsidRDefault="008E0E24" w:rsidP="00B51A09">
            <w:pPr>
              <w:spacing w:before="0"/>
              <w:rPr>
                <w:szCs w:val="16"/>
              </w:rPr>
            </w:pPr>
            <w:r>
              <w:rPr>
                <w:szCs w:val="16"/>
              </w:rPr>
              <w:t>8</w:t>
            </w:r>
          </w:p>
        </w:tc>
        <w:tc>
          <w:tcPr>
            <w:tcW w:w="6644" w:type="dxa"/>
            <w:gridSpan w:val="8"/>
            <w:tcBorders>
              <w:left w:val="single" w:sz="4" w:space="0" w:color="BFBFBF"/>
              <w:bottom w:val="single" w:sz="4" w:space="0" w:color="BFBFBF"/>
            </w:tcBorders>
            <w:tcMar>
              <w:left w:w="57" w:type="dxa"/>
              <w:right w:w="113" w:type="dxa"/>
            </w:tcMar>
            <w:vAlign w:val="center"/>
          </w:tcPr>
          <w:p w14:paraId="7B7F91EA" w14:textId="77777777" w:rsidR="008E0E24" w:rsidRPr="00335E4E" w:rsidRDefault="008E0E24" w:rsidP="00C91DDC">
            <w:pPr>
              <w:spacing w:before="0"/>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Pr>
                <w:szCs w:val="16"/>
              </w:rPr>
              <w:t> </w:t>
            </w:r>
            <w:r>
              <w:rPr>
                <w:szCs w:val="16"/>
              </w:rPr>
              <w:t> </w:t>
            </w:r>
            <w:r>
              <w:rPr>
                <w:szCs w:val="16"/>
              </w:rPr>
              <w:t> </w:t>
            </w:r>
            <w:r>
              <w:rPr>
                <w:szCs w:val="16"/>
              </w:rPr>
              <w:t> </w:t>
            </w:r>
            <w:r>
              <w:rPr>
                <w:szCs w:val="16"/>
              </w:rPr>
              <w:t> </w:t>
            </w:r>
            <w:r w:rsidRPr="00335E4E">
              <w:rPr>
                <w:szCs w:val="16"/>
              </w:rPr>
              <w:fldChar w:fldCharType="end"/>
            </w:r>
          </w:p>
        </w:tc>
      </w:tr>
      <w:tr w:rsidR="00F20DFB" w:rsidRPr="00335E4E" w14:paraId="7E633585" w14:textId="77777777" w:rsidTr="008E0E24">
        <w:trPr>
          <w:trHeight w:hRule="exact" w:val="57"/>
        </w:trPr>
        <w:tc>
          <w:tcPr>
            <w:tcW w:w="538" w:type="dxa"/>
            <w:vMerge/>
            <w:shd w:val="clear" w:color="auto" w:fill="auto"/>
          </w:tcPr>
          <w:p w14:paraId="70754450" w14:textId="77777777" w:rsidR="00F20DFB" w:rsidRPr="00335E4E" w:rsidRDefault="00F20DFB" w:rsidP="001070E0">
            <w:pPr>
              <w:spacing w:before="0"/>
            </w:pPr>
          </w:p>
        </w:tc>
        <w:tc>
          <w:tcPr>
            <w:tcW w:w="2846" w:type="dxa"/>
            <w:vMerge/>
            <w:shd w:val="clear" w:color="auto" w:fill="auto"/>
          </w:tcPr>
          <w:p w14:paraId="5DCAA0DB" w14:textId="77777777" w:rsidR="00F20DFB" w:rsidRPr="00335E4E" w:rsidRDefault="00F20DFB" w:rsidP="001070E0">
            <w:pPr>
              <w:spacing w:before="0"/>
            </w:pPr>
          </w:p>
        </w:tc>
        <w:tc>
          <w:tcPr>
            <w:tcW w:w="427" w:type="dxa"/>
            <w:gridSpan w:val="2"/>
            <w:tcBorders>
              <w:top w:val="single" w:sz="4" w:space="0" w:color="BFBFBF"/>
            </w:tcBorders>
            <w:tcMar>
              <w:left w:w="57" w:type="dxa"/>
              <w:right w:w="113" w:type="dxa"/>
            </w:tcMar>
          </w:tcPr>
          <w:p w14:paraId="4189CBB3" w14:textId="77777777" w:rsidR="00F20DFB" w:rsidRDefault="00F20DFB" w:rsidP="00B51A09">
            <w:pPr>
              <w:spacing w:before="0"/>
              <w:rPr>
                <w:szCs w:val="16"/>
              </w:rPr>
            </w:pPr>
          </w:p>
        </w:tc>
        <w:tc>
          <w:tcPr>
            <w:tcW w:w="6644" w:type="dxa"/>
            <w:gridSpan w:val="8"/>
            <w:tcBorders>
              <w:top w:val="single" w:sz="4" w:space="0" w:color="BFBFBF"/>
            </w:tcBorders>
            <w:tcMar>
              <w:left w:w="57" w:type="dxa"/>
              <w:right w:w="113" w:type="dxa"/>
            </w:tcMar>
            <w:vAlign w:val="center"/>
          </w:tcPr>
          <w:p w14:paraId="5E585935" w14:textId="77777777" w:rsidR="00F20DFB" w:rsidRPr="00335E4E" w:rsidRDefault="00F20DFB" w:rsidP="00C91DDC">
            <w:pPr>
              <w:spacing w:before="0"/>
              <w:rPr>
                <w:szCs w:val="16"/>
              </w:rPr>
            </w:pPr>
          </w:p>
        </w:tc>
      </w:tr>
      <w:tr w:rsidR="00F20DFB" w:rsidRPr="00335E4E" w14:paraId="75410A77" w14:textId="77777777" w:rsidTr="008E0E24">
        <w:trPr>
          <w:trHeight w:val="255"/>
        </w:trPr>
        <w:tc>
          <w:tcPr>
            <w:tcW w:w="538" w:type="dxa"/>
            <w:vMerge/>
            <w:shd w:val="clear" w:color="auto" w:fill="auto"/>
          </w:tcPr>
          <w:p w14:paraId="3F092567" w14:textId="77777777" w:rsidR="00F20DFB" w:rsidRPr="00335E4E" w:rsidRDefault="00F20DFB" w:rsidP="001070E0">
            <w:pPr>
              <w:spacing w:before="0"/>
            </w:pPr>
          </w:p>
        </w:tc>
        <w:tc>
          <w:tcPr>
            <w:tcW w:w="2846" w:type="dxa"/>
            <w:vMerge/>
            <w:shd w:val="clear" w:color="auto" w:fill="auto"/>
          </w:tcPr>
          <w:p w14:paraId="5CECC472" w14:textId="77777777" w:rsidR="00F20DFB" w:rsidRPr="00335E4E" w:rsidRDefault="00F20DFB" w:rsidP="001070E0">
            <w:pPr>
              <w:spacing w:before="0"/>
            </w:pPr>
          </w:p>
        </w:tc>
        <w:tc>
          <w:tcPr>
            <w:tcW w:w="427" w:type="dxa"/>
            <w:gridSpan w:val="2"/>
            <w:tcBorders>
              <w:bottom w:val="single" w:sz="4" w:space="0" w:color="BFBFBF"/>
              <w:right w:val="single" w:sz="4" w:space="0" w:color="BFBFBF"/>
            </w:tcBorders>
            <w:tcMar>
              <w:left w:w="57" w:type="dxa"/>
              <w:right w:w="113" w:type="dxa"/>
            </w:tcMar>
          </w:tcPr>
          <w:p w14:paraId="02393610" w14:textId="77777777" w:rsidR="00F20DFB" w:rsidRDefault="008E0E24" w:rsidP="00B51A09">
            <w:pPr>
              <w:spacing w:before="0"/>
              <w:rPr>
                <w:szCs w:val="16"/>
              </w:rPr>
            </w:pPr>
            <w:r>
              <w:rPr>
                <w:szCs w:val="16"/>
              </w:rPr>
              <w:t>9</w:t>
            </w:r>
          </w:p>
        </w:tc>
        <w:tc>
          <w:tcPr>
            <w:tcW w:w="6644" w:type="dxa"/>
            <w:gridSpan w:val="8"/>
            <w:tcBorders>
              <w:left w:val="single" w:sz="4" w:space="0" w:color="BFBFBF"/>
              <w:bottom w:val="single" w:sz="4" w:space="0" w:color="BFBFBF"/>
            </w:tcBorders>
            <w:tcMar>
              <w:left w:w="57" w:type="dxa"/>
              <w:right w:w="113" w:type="dxa"/>
            </w:tcMar>
            <w:vAlign w:val="center"/>
          </w:tcPr>
          <w:p w14:paraId="67DBC5D2" w14:textId="77777777" w:rsidR="00F20DFB" w:rsidRPr="00335E4E" w:rsidRDefault="008E0E24" w:rsidP="00C91DDC">
            <w:pPr>
              <w:spacing w:before="0"/>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Pr>
                <w:szCs w:val="16"/>
              </w:rPr>
              <w:t> </w:t>
            </w:r>
            <w:r>
              <w:rPr>
                <w:szCs w:val="16"/>
              </w:rPr>
              <w:t> </w:t>
            </w:r>
            <w:r>
              <w:rPr>
                <w:szCs w:val="16"/>
              </w:rPr>
              <w:t> </w:t>
            </w:r>
            <w:r>
              <w:rPr>
                <w:szCs w:val="16"/>
              </w:rPr>
              <w:t> </w:t>
            </w:r>
            <w:r>
              <w:rPr>
                <w:szCs w:val="16"/>
              </w:rPr>
              <w:t> </w:t>
            </w:r>
            <w:r w:rsidRPr="00335E4E">
              <w:rPr>
                <w:szCs w:val="16"/>
              </w:rPr>
              <w:fldChar w:fldCharType="end"/>
            </w:r>
          </w:p>
        </w:tc>
      </w:tr>
      <w:tr w:rsidR="00F20DFB" w:rsidRPr="00335E4E" w14:paraId="45DA9320" w14:textId="77777777" w:rsidTr="008E0E24">
        <w:trPr>
          <w:trHeight w:hRule="exact" w:val="57"/>
        </w:trPr>
        <w:tc>
          <w:tcPr>
            <w:tcW w:w="538" w:type="dxa"/>
            <w:vMerge/>
            <w:shd w:val="clear" w:color="auto" w:fill="auto"/>
          </w:tcPr>
          <w:p w14:paraId="5B3B6DC4" w14:textId="77777777" w:rsidR="00F20DFB" w:rsidRPr="00335E4E" w:rsidRDefault="00F20DFB" w:rsidP="001070E0">
            <w:pPr>
              <w:spacing w:before="0"/>
            </w:pPr>
          </w:p>
        </w:tc>
        <w:tc>
          <w:tcPr>
            <w:tcW w:w="2846" w:type="dxa"/>
            <w:vMerge/>
            <w:shd w:val="clear" w:color="auto" w:fill="auto"/>
          </w:tcPr>
          <w:p w14:paraId="11EEDFD5" w14:textId="77777777" w:rsidR="00F20DFB" w:rsidRPr="00335E4E" w:rsidRDefault="00F20DFB" w:rsidP="001070E0">
            <w:pPr>
              <w:spacing w:before="0"/>
            </w:pPr>
          </w:p>
        </w:tc>
        <w:tc>
          <w:tcPr>
            <w:tcW w:w="427" w:type="dxa"/>
            <w:gridSpan w:val="2"/>
            <w:tcBorders>
              <w:top w:val="single" w:sz="4" w:space="0" w:color="BFBFBF"/>
            </w:tcBorders>
            <w:tcMar>
              <w:left w:w="57" w:type="dxa"/>
              <w:right w:w="113" w:type="dxa"/>
            </w:tcMar>
          </w:tcPr>
          <w:p w14:paraId="140DA9E0" w14:textId="77777777" w:rsidR="00F20DFB" w:rsidRDefault="00F20DFB" w:rsidP="00B51A09">
            <w:pPr>
              <w:spacing w:before="0"/>
              <w:rPr>
                <w:szCs w:val="16"/>
              </w:rPr>
            </w:pPr>
          </w:p>
        </w:tc>
        <w:tc>
          <w:tcPr>
            <w:tcW w:w="6644" w:type="dxa"/>
            <w:gridSpan w:val="8"/>
            <w:tcBorders>
              <w:top w:val="single" w:sz="4" w:space="0" w:color="BFBFBF"/>
            </w:tcBorders>
            <w:tcMar>
              <w:left w:w="57" w:type="dxa"/>
              <w:right w:w="113" w:type="dxa"/>
            </w:tcMar>
            <w:vAlign w:val="center"/>
          </w:tcPr>
          <w:p w14:paraId="6B3AB264" w14:textId="77777777" w:rsidR="00F20DFB" w:rsidRPr="00335E4E" w:rsidRDefault="00F20DFB" w:rsidP="00C91DDC">
            <w:pPr>
              <w:spacing w:before="0"/>
              <w:rPr>
                <w:szCs w:val="16"/>
              </w:rPr>
            </w:pPr>
          </w:p>
        </w:tc>
      </w:tr>
      <w:tr w:rsidR="00F20DFB" w:rsidRPr="00335E4E" w14:paraId="709E03CB" w14:textId="77777777" w:rsidTr="008E0E24">
        <w:trPr>
          <w:trHeight w:val="255"/>
        </w:trPr>
        <w:tc>
          <w:tcPr>
            <w:tcW w:w="538" w:type="dxa"/>
            <w:vMerge/>
            <w:shd w:val="clear" w:color="auto" w:fill="auto"/>
          </w:tcPr>
          <w:p w14:paraId="6D4B0292" w14:textId="77777777" w:rsidR="00F20DFB" w:rsidRPr="00335E4E" w:rsidRDefault="00F20DFB" w:rsidP="001070E0">
            <w:pPr>
              <w:spacing w:before="0"/>
            </w:pPr>
          </w:p>
        </w:tc>
        <w:tc>
          <w:tcPr>
            <w:tcW w:w="2846" w:type="dxa"/>
            <w:vMerge/>
            <w:shd w:val="clear" w:color="auto" w:fill="auto"/>
          </w:tcPr>
          <w:p w14:paraId="71AE93F8" w14:textId="77777777" w:rsidR="00F20DFB" w:rsidRPr="00335E4E" w:rsidRDefault="00F20DFB" w:rsidP="001070E0">
            <w:pPr>
              <w:spacing w:before="0"/>
            </w:pPr>
          </w:p>
        </w:tc>
        <w:tc>
          <w:tcPr>
            <w:tcW w:w="427" w:type="dxa"/>
            <w:gridSpan w:val="2"/>
            <w:tcBorders>
              <w:bottom w:val="single" w:sz="4" w:space="0" w:color="BFBFBF"/>
              <w:right w:val="single" w:sz="4" w:space="0" w:color="BFBFBF"/>
            </w:tcBorders>
            <w:tcMar>
              <w:left w:w="57" w:type="dxa"/>
              <w:right w:w="113" w:type="dxa"/>
            </w:tcMar>
          </w:tcPr>
          <w:p w14:paraId="516F97E4" w14:textId="77777777" w:rsidR="00F20DFB" w:rsidRDefault="008E0E24" w:rsidP="00B51A09">
            <w:pPr>
              <w:spacing w:before="0"/>
              <w:rPr>
                <w:szCs w:val="16"/>
              </w:rPr>
            </w:pPr>
            <w:r>
              <w:rPr>
                <w:szCs w:val="16"/>
              </w:rPr>
              <w:t>10</w:t>
            </w:r>
          </w:p>
        </w:tc>
        <w:tc>
          <w:tcPr>
            <w:tcW w:w="6644" w:type="dxa"/>
            <w:gridSpan w:val="8"/>
            <w:tcBorders>
              <w:left w:val="single" w:sz="4" w:space="0" w:color="BFBFBF"/>
              <w:bottom w:val="single" w:sz="4" w:space="0" w:color="BFBFBF"/>
            </w:tcBorders>
            <w:tcMar>
              <w:left w:w="57" w:type="dxa"/>
              <w:right w:w="113" w:type="dxa"/>
            </w:tcMar>
            <w:vAlign w:val="center"/>
          </w:tcPr>
          <w:p w14:paraId="4122D6FA" w14:textId="77777777" w:rsidR="00F20DFB" w:rsidRPr="00335E4E" w:rsidRDefault="008E0E24" w:rsidP="00C91DDC">
            <w:pPr>
              <w:spacing w:before="0"/>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Pr>
                <w:szCs w:val="16"/>
              </w:rPr>
              <w:t> </w:t>
            </w:r>
            <w:r>
              <w:rPr>
                <w:szCs w:val="16"/>
              </w:rPr>
              <w:t> </w:t>
            </w:r>
            <w:r>
              <w:rPr>
                <w:szCs w:val="16"/>
              </w:rPr>
              <w:t> </w:t>
            </w:r>
            <w:r>
              <w:rPr>
                <w:szCs w:val="16"/>
              </w:rPr>
              <w:t> </w:t>
            </w:r>
            <w:r>
              <w:rPr>
                <w:szCs w:val="16"/>
              </w:rPr>
              <w:t> </w:t>
            </w:r>
            <w:r w:rsidRPr="00335E4E">
              <w:rPr>
                <w:szCs w:val="16"/>
              </w:rPr>
              <w:fldChar w:fldCharType="end"/>
            </w:r>
          </w:p>
        </w:tc>
      </w:tr>
      <w:tr w:rsidR="009674D7" w:rsidRPr="00335E4E" w14:paraId="01F87820" w14:textId="77777777" w:rsidTr="008E0E24">
        <w:trPr>
          <w:trHeight w:hRule="exact" w:val="57"/>
        </w:trPr>
        <w:tc>
          <w:tcPr>
            <w:tcW w:w="538" w:type="dxa"/>
            <w:vMerge/>
            <w:shd w:val="clear" w:color="auto" w:fill="auto"/>
          </w:tcPr>
          <w:p w14:paraId="79046DD1" w14:textId="77777777" w:rsidR="009674D7" w:rsidRPr="00335E4E" w:rsidRDefault="009674D7" w:rsidP="001070E0">
            <w:pPr>
              <w:spacing w:before="0"/>
            </w:pPr>
          </w:p>
        </w:tc>
        <w:tc>
          <w:tcPr>
            <w:tcW w:w="2846" w:type="dxa"/>
            <w:vMerge/>
            <w:shd w:val="clear" w:color="auto" w:fill="auto"/>
          </w:tcPr>
          <w:p w14:paraId="39F5DA7F" w14:textId="77777777" w:rsidR="009674D7" w:rsidRPr="00335E4E" w:rsidRDefault="009674D7" w:rsidP="001070E0">
            <w:pPr>
              <w:spacing w:before="0"/>
            </w:pPr>
          </w:p>
        </w:tc>
        <w:tc>
          <w:tcPr>
            <w:tcW w:w="427" w:type="dxa"/>
            <w:gridSpan w:val="2"/>
            <w:tcBorders>
              <w:top w:val="single" w:sz="4" w:space="0" w:color="BFBFBF"/>
            </w:tcBorders>
            <w:tcMar>
              <w:left w:w="57" w:type="dxa"/>
              <w:right w:w="113" w:type="dxa"/>
            </w:tcMar>
            <w:vAlign w:val="center"/>
          </w:tcPr>
          <w:p w14:paraId="27CBFF72" w14:textId="77777777" w:rsidR="009674D7" w:rsidRPr="00335E4E" w:rsidRDefault="009674D7" w:rsidP="001070E0">
            <w:pPr>
              <w:spacing w:before="0"/>
              <w:rPr>
                <w:szCs w:val="16"/>
              </w:rPr>
            </w:pPr>
          </w:p>
        </w:tc>
        <w:tc>
          <w:tcPr>
            <w:tcW w:w="6644" w:type="dxa"/>
            <w:gridSpan w:val="8"/>
            <w:tcBorders>
              <w:top w:val="single" w:sz="4" w:space="0" w:color="BFBFBF"/>
              <w:left w:val="nil"/>
            </w:tcBorders>
            <w:tcMar>
              <w:left w:w="57" w:type="dxa"/>
              <w:right w:w="113" w:type="dxa"/>
            </w:tcMar>
            <w:vAlign w:val="center"/>
          </w:tcPr>
          <w:p w14:paraId="581392ED" w14:textId="77777777" w:rsidR="009674D7" w:rsidRPr="00335E4E" w:rsidRDefault="009674D7" w:rsidP="001070E0">
            <w:pPr>
              <w:spacing w:before="0"/>
              <w:rPr>
                <w:szCs w:val="16"/>
              </w:rPr>
            </w:pPr>
          </w:p>
        </w:tc>
      </w:tr>
    </w:tbl>
    <w:p w14:paraId="342517ED" w14:textId="77777777" w:rsidR="008E0E24" w:rsidRDefault="008E0E24"/>
    <w:p w14:paraId="0E13B0B3" w14:textId="77777777" w:rsidR="008850D3" w:rsidRDefault="008D63A8" w:rsidP="008A30A8">
      <w:pPr>
        <w:spacing w:before="0"/>
      </w:pPr>
      <w:r>
        <w:t>1.3</w:t>
      </w:r>
      <w:r w:rsidR="008A30A8">
        <w:t xml:space="preserve">    </w:t>
      </w:r>
    </w:p>
    <w:tbl>
      <w:tblPr>
        <w:tblW w:w="10620" w:type="dxa"/>
        <w:tblLayout w:type="fixed"/>
        <w:tblCellMar>
          <w:left w:w="0" w:type="dxa"/>
          <w:right w:w="113" w:type="dxa"/>
        </w:tblCellMar>
        <w:tblLook w:val="01E0" w:firstRow="1" w:lastRow="1" w:firstColumn="1" w:lastColumn="1" w:noHBand="0" w:noVBand="0"/>
      </w:tblPr>
      <w:tblGrid>
        <w:gridCol w:w="3008"/>
        <w:gridCol w:w="433"/>
        <w:gridCol w:w="7179"/>
      </w:tblGrid>
      <w:tr w:rsidR="008850D3" w:rsidRPr="00335E4E" w14:paraId="54B9B518" w14:textId="77777777" w:rsidTr="00FC7D41">
        <w:trPr>
          <w:cantSplit/>
          <w:trHeight w:hRule="exact" w:val="447"/>
        </w:trPr>
        <w:tc>
          <w:tcPr>
            <w:tcW w:w="3008" w:type="dxa"/>
            <w:vMerge w:val="restart"/>
            <w:shd w:val="clear" w:color="auto" w:fill="auto"/>
          </w:tcPr>
          <w:p w14:paraId="246E8617" w14:textId="77777777" w:rsidR="008850D3" w:rsidRPr="00335E4E" w:rsidRDefault="008850D3" w:rsidP="008850D3">
            <w:pPr>
              <w:spacing w:before="0"/>
            </w:pPr>
            <w:r w:rsidRPr="00335E4E">
              <w:t>Kruis aan</w:t>
            </w:r>
            <w:r>
              <w:t xml:space="preserve"> indien van toepassing</w:t>
            </w:r>
            <w:r w:rsidR="006D239F">
              <w:t>:</w:t>
            </w:r>
          </w:p>
          <w:p w14:paraId="3F1AE9A3" w14:textId="77777777" w:rsidR="008850D3" w:rsidRPr="00335E4E" w:rsidRDefault="008850D3" w:rsidP="008850D3">
            <w:pPr>
              <w:autoSpaceDE w:val="0"/>
              <w:autoSpaceDN w:val="0"/>
              <w:adjustRightInd w:val="0"/>
              <w:spacing w:line="240" w:lineRule="auto"/>
            </w:pPr>
          </w:p>
        </w:tc>
        <w:tc>
          <w:tcPr>
            <w:tcW w:w="433" w:type="dxa"/>
            <w:tcBorders>
              <w:bottom w:val="single" w:sz="4" w:space="0" w:color="C0C0C0"/>
              <w:right w:val="single" w:sz="4" w:space="0" w:color="C0C0C0"/>
            </w:tcBorders>
            <w:shd w:val="clear" w:color="auto" w:fill="auto"/>
            <w:tcMar>
              <w:left w:w="57" w:type="dxa"/>
              <w:right w:w="113" w:type="dxa"/>
            </w:tcMar>
            <w:vAlign w:val="center"/>
          </w:tcPr>
          <w:p w14:paraId="0681DE6C" w14:textId="77777777" w:rsidR="008850D3" w:rsidRPr="00335E4E" w:rsidRDefault="008850D3" w:rsidP="008850D3">
            <w:pPr>
              <w:spacing w:before="0"/>
              <w:rPr>
                <w:szCs w:val="16"/>
              </w:rPr>
            </w:pPr>
            <w:r w:rsidRPr="00335E4E">
              <w:rPr>
                <w:szCs w:val="16"/>
              </w:rPr>
              <w:fldChar w:fldCharType="begin">
                <w:ffData>
                  <w:name w:val="Selectievakje35"/>
                  <w:enabled/>
                  <w:calcOnExit w:val="0"/>
                  <w:checkBox>
                    <w:sizeAuto/>
                    <w:default w:val="0"/>
                  </w:checkBox>
                </w:ffData>
              </w:fldChar>
            </w:r>
            <w:r w:rsidRPr="00335E4E">
              <w:rPr>
                <w:szCs w:val="16"/>
              </w:rPr>
              <w:instrText xml:space="preserve"> FORMCHECKBOX </w:instrText>
            </w:r>
            <w:r w:rsidR="003E2732">
              <w:rPr>
                <w:szCs w:val="16"/>
              </w:rPr>
            </w:r>
            <w:r w:rsidR="003E2732">
              <w:rPr>
                <w:szCs w:val="16"/>
              </w:rPr>
              <w:fldChar w:fldCharType="separate"/>
            </w:r>
            <w:r w:rsidRPr="00335E4E">
              <w:rPr>
                <w:szCs w:val="16"/>
              </w:rPr>
              <w:fldChar w:fldCharType="end"/>
            </w:r>
          </w:p>
        </w:tc>
        <w:tc>
          <w:tcPr>
            <w:tcW w:w="7179" w:type="dxa"/>
            <w:tcBorders>
              <w:left w:val="single" w:sz="4" w:space="0" w:color="C0C0C0"/>
              <w:bottom w:val="single" w:sz="4" w:space="0" w:color="C0C0C0"/>
            </w:tcBorders>
            <w:tcMar>
              <w:left w:w="57" w:type="dxa"/>
              <w:right w:w="113" w:type="dxa"/>
            </w:tcMar>
            <w:vAlign w:val="center"/>
          </w:tcPr>
          <w:p w14:paraId="3F3E7E4C" w14:textId="77777777" w:rsidR="008850D3" w:rsidRDefault="008850D3" w:rsidP="008850D3">
            <w:pPr>
              <w:spacing w:before="0"/>
              <w:rPr>
                <w:szCs w:val="16"/>
              </w:rPr>
            </w:pPr>
            <w:r w:rsidRPr="008850D3">
              <w:rPr>
                <w:szCs w:val="16"/>
              </w:rPr>
              <w:t xml:space="preserve">Er nemen </w:t>
            </w:r>
            <w:r w:rsidR="00E372A4">
              <w:rPr>
                <w:szCs w:val="16"/>
              </w:rPr>
              <w:t xml:space="preserve">1 of meer </w:t>
            </w:r>
            <w:r w:rsidRPr="008850D3">
              <w:rPr>
                <w:szCs w:val="16"/>
              </w:rPr>
              <w:t>kennisinstellingen deel aan het cluster</w:t>
            </w:r>
            <w:r w:rsidR="00E372A4">
              <w:rPr>
                <w:szCs w:val="16"/>
              </w:rPr>
              <w:t>, namelijk:</w:t>
            </w:r>
          </w:p>
          <w:p w14:paraId="5B7FF1C4" w14:textId="77777777" w:rsidR="006D239F" w:rsidRDefault="006D239F" w:rsidP="008850D3">
            <w:pPr>
              <w:spacing w:before="0"/>
              <w:rPr>
                <w:szCs w:val="16"/>
              </w:rPr>
            </w:pPr>
          </w:p>
          <w:p w14:paraId="566AC2F8" w14:textId="77777777" w:rsidR="006D239F" w:rsidRDefault="006D239F" w:rsidP="008850D3">
            <w:pPr>
              <w:spacing w:before="0"/>
              <w:rPr>
                <w:szCs w:val="16"/>
              </w:rPr>
            </w:pPr>
          </w:p>
          <w:p w14:paraId="58C68AF8" w14:textId="77777777" w:rsidR="00FC7D41" w:rsidRDefault="00FC7D41" w:rsidP="008850D3">
            <w:pPr>
              <w:spacing w:before="0"/>
              <w:rPr>
                <w:szCs w:val="16"/>
              </w:rPr>
            </w:pPr>
          </w:p>
          <w:p w14:paraId="53CE34FE" w14:textId="77777777" w:rsidR="00FC7D41" w:rsidRDefault="00FC7D41" w:rsidP="008850D3">
            <w:pPr>
              <w:spacing w:before="0"/>
              <w:rPr>
                <w:szCs w:val="16"/>
              </w:rPr>
            </w:pPr>
          </w:p>
          <w:p w14:paraId="28D3D981" w14:textId="77777777" w:rsidR="00FC7D41" w:rsidRDefault="00FC7D41" w:rsidP="008850D3">
            <w:pPr>
              <w:spacing w:before="0"/>
              <w:rPr>
                <w:szCs w:val="16"/>
              </w:rPr>
            </w:pPr>
          </w:p>
          <w:p w14:paraId="624BEC8C" w14:textId="77777777" w:rsidR="00FC7D41" w:rsidRDefault="00FC7D41" w:rsidP="008850D3">
            <w:pPr>
              <w:spacing w:before="0"/>
              <w:rPr>
                <w:szCs w:val="16"/>
              </w:rPr>
            </w:pPr>
          </w:p>
          <w:p w14:paraId="15BEAA07" w14:textId="77777777" w:rsidR="00FC7D41" w:rsidRDefault="00FC7D41" w:rsidP="008850D3">
            <w:pPr>
              <w:spacing w:before="0"/>
              <w:rPr>
                <w:szCs w:val="16"/>
              </w:rPr>
            </w:pPr>
          </w:p>
          <w:p w14:paraId="4E8D88FD" w14:textId="77777777" w:rsidR="00FC7D41" w:rsidRDefault="00FC7D41" w:rsidP="008850D3">
            <w:pPr>
              <w:spacing w:before="0"/>
              <w:rPr>
                <w:szCs w:val="16"/>
              </w:rPr>
            </w:pPr>
          </w:p>
          <w:p w14:paraId="26CD1F76" w14:textId="77777777" w:rsidR="00FC7D41" w:rsidRDefault="00FC7D41" w:rsidP="008850D3">
            <w:pPr>
              <w:spacing w:before="0"/>
              <w:rPr>
                <w:szCs w:val="16"/>
              </w:rPr>
            </w:pPr>
          </w:p>
          <w:p w14:paraId="263CCBA2" w14:textId="77777777" w:rsidR="00E372A4" w:rsidRDefault="00E372A4" w:rsidP="008850D3">
            <w:pPr>
              <w:spacing w:before="0"/>
              <w:rPr>
                <w:szCs w:val="16"/>
              </w:rPr>
            </w:pPr>
          </w:p>
          <w:p w14:paraId="055CD08F" w14:textId="77777777" w:rsidR="00E372A4" w:rsidRPr="00335E4E" w:rsidRDefault="00E372A4" w:rsidP="008850D3">
            <w:pPr>
              <w:spacing w:before="0"/>
              <w:rPr>
                <w:szCs w:val="16"/>
              </w:rPr>
            </w:pPr>
          </w:p>
        </w:tc>
      </w:tr>
      <w:tr w:rsidR="008850D3" w:rsidRPr="00335E4E" w14:paraId="633FFC82" w14:textId="77777777" w:rsidTr="008850D3">
        <w:trPr>
          <w:cantSplit/>
          <w:trHeight w:hRule="exact" w:val="57"/>
        </w:trPr>
        <w:tc>
          <w:tcPr>
            <w:tcW w:w="3008" w:type="dxa"/>
            <w:vMerge/>
            <w:shd w:val="clear" w:color="auto" w:fill="auto"/>
          </w:tcPr>
          <w:p w14:paraId="73654DEE" w14:textId="77777777" w:rsidR="008850D3" w:rsidRPr="00335E4E" w:rsidRDefault="008850D3" w:rsidP="008850D3">
            <w:pPr>
              <w:spacing w:before="0" w:line="240" w:lineRule="auto"/>
              <w:rPr>
                <w:szCs w:val="16"/>
              </w:rPr>
            </w:pPr>
          </w:p>
        </w:tc>
        <w:tc>
          <w:tcPr>
            <w:tcW w:w="433" w:type="dxa"/>
            <w:tcBorders>
              <w:top w:val="single" w:sz="4" w:space="0" w:color="C0C0C0"/>
            </w:tcBorders>
            <w:shd w:val="clear" w:color="auto" w:fill="auto"/>
            <w:tcMar>
              <w:left w:w="57" w:type="dxa"/>
              <w:right w:w="113" w:type="dxa"/>
            </w:tcMar>
            <w:vAlign w:val="center"/>
          </w:tcPr>
          <w:p w14:paraId="106B991A" w14:textId="77777777" w:rsidR="008850D3" w:rsidRPr="00335E4E" w:rsidRDefault="008850D3" w:rsidP="008850D3">
            <w:pPr>
              <w:spacing w:before="0"/>
              <w:rPr>
                <w:szCs w:val="16"/>
              </w:rPr>
            </w:pPr>
          </w:p>
        </w:tc>
        <w:tc>
          <w:tcPr>
            <w:tcW w:w="7179" w:type="dxa"/>
            <w:tcBorders>
              <w:top w:val="single" w:sz="4" w:space="0" w:color="C0C0C0"/>
            </w:tcBorders>
            <w:tcMar>
              <w:left w:w="57" w:type="dxa"/>
              <w:right w:w="113" w:type="dxa"/>
            </w:tcMar>
            <w:vAlign w:val="center"/>
          </w:tcPr>
          <w:p w14:paraId="0ADD34D1" w14:textId="77777777" w:rsidR="008850D3" w:rsidRPr="00335E4E" w:rsidRDefault="008850D3" w:rsidP="008850D3">
            <w:pPr>
              <w:spacing w:before="0"/>
              <w:rPr>
                <w:szCs w:val="16"/>
              </w:rPr>
            </w:pPr>
          </w:p>
        </w:tc>
      </w:tr>
    </w:tbl>
    <w:p w14:paraId="28C6E51D" w14:textId="77777777" w:rsidR="008850D3" w:rsidRPr="008850D3" w:rsidRDefault="008850D3" w:rsidP="008850D3">
      <w:r>
        <w:t>Zo ja, licht de</w:t>
      </w:r>
      <w:r w:rsidRPr="008850D3">
        <w:t xml:space="preserve"> ambities </w:t>
      </w:r>
      <w:r>
        <w:t xml:space="preserve">van de </w:t>
      </w:r>
      <w:r w:rsidRPr="008850D3">
        <w:t>desbetreffende kennisinstelling</w:t>
      </w:r>
      <w:r w:rsidR="006D239F">
        <w:t>(en)</w:t>
      </w:r>
      <w:r w:rsidRPr="008850D3">
        <w:t xml:space="preserve"> op de marktsectorcombinatie</w:t>
      </w:r>
      <w:r>
        <w:t xml:space="preserve"> toe:</w:t>
      </w:r>
    </w:p>
    <w:tbl>
      <w:tblPr>
        <w:tblW w:w="10632" w:type="dxa"/>
        <w:tblLayout w:type="fixed"/>
        <w:tblCellMar>
          <w:left w:w="0" w:type="dxa"/>
          <w:right w:w="113" w:type="dxa"/>
        </w:tblCellMar>
        <w:tblLook w:val="01E0" w:firstRow="1" w:lastRow="1" w:firstColumn="1" w:lastColumn="1" w:noHBand="0" w:noVBand="0"/>
      </w:tblPr>
      <w:tblGrid>
        <w:gridCol w:w="555"/>
        <w:gridCol w:w="2311"/>
        <w:gridCol w:w="1987"/>
        <w:gridCol w:w="1561"/>
        <w:gridCol w:w="4206"/>
        <w:gridCol w:w="12"/>
      </w:tblGrid>
      <w:tr w:rsidR="008D63A8" w:rsidRPr="008D63A8" w14:paraId="29295496" w14:textId="77777777" w:rsidTr="008850D3">
        <w:trPr>
          <w:cantSplit/>
          <w:trHeight w:hRule="exact" w:val="57"/>
        </w:trPr>
        <w:tc>
          <w:tcPr>
            <w:tcW w:w="2866" w:type="dxa"/>
            <w:gridSpan w:val="2"/>
            <w:shd w:val="clear" w:color="auto" w:fill="auto"/>
          </w:tcPr>
          <w:p w14:paraId="715053DD" w14:textId="77777777" w:rsidR="008D63A8" w:rsidRPr="008D63A8" w:rsidRDefault="008D63A8" w:rsidP="008D63A8"/>
        </w:tc>
        <w:tc>
          <w:tcPr>
            <w:tcW w:w="1987" w:type="dxa"/>
            <w:shd w:val="clear" w:color="auto" w:fill="auto"/>
            <w:tcMar>
              <w:left w:w="57" w:type="dxa"/>
              <w:right w:w="113" w:type="dxa"/>
            </w:tcMar>
          </w:tcPr>
          <w:p w14:paraId="31AE2652" w14:textId="77777777" w:rsidR="008D63A8" w:rsidRPr="008D63A8" w:rsidRDefault="008D63A8" w:rsidP="008D63A8"/>
        </w:tc>
        <w:tc>
          <w:tcPr>
            <w:tcW w:w="1561" w:type="dxa"/>
            <w:tcMar>
              <w:left w:w="57" w:type="dxa"/>
              <w:right w:w="113" w:type="dxa"/>
            </w:tcMar>
          </w:tcPr>
          <w:p w14:paraId="0100D3F6" w14:textId="77777777" w:rsidR="008D63A8" w:rsidRPr="008D63A8" w:rsidRDefault="008D63A8" w:rsidP="008D63A8"/>
        </w:tc>
        <w:tc>
          <w:tcPr>
            <w:tcW w:w="4218" w:type="dxa"/>
            <w:gridSpan w:val="2"/>
            <w:tcBorders>
              <w:left w:val="nil"/>
            </w:tcBorders>
          </w:tcPr>
          <w:p w14:paraId="17D03260" w14:textId="77777777" w:rsidR="008D63A8" w:rsidRPr="008D63A8" w:rsidRDefault="008D63A8" w:rsidP="008D63A8"/>
        </w:tc>
      </w:tr>
      <w:tr w:rsidR="008D63A8" w:rsidRPr="008D63A8" w14:paraId="3A24E253" w14:textId="77777777" w:rsidTr="008850D3">
        <w:trPr>
          <w:gridAfter w:val="1"/>
          <w:wAfter w:w="12" w:type="dxa"/>
          <w:cantSplit/>
          <w:trHeight w:val="255"/>
        </w:trPr>
        <w:tc>
          <w:tcPr>
            <w:tcW w:w="555" w:type="dxa"/>
            <w:shd w:val="clear" w:color="auto" w:fill="auto"/>
            <w:tcMar>
              <w:right w:w="170" w:type="dxa"/>
            </w:tcMar>
          </w:tcPr>
          <w:p w14:paraId="319EB6F4" w14:textId="77777777" w:rsidR="008D63A8" w:rsidRPr="008D63A8" w:rsidRDefault="008D63A8" w:rsidP="008D63A8"/>
        </w:tc>
        <w:tc>
          <w:tcPr>
            <w:tcW w:w="10065" w:type="dxa"/>
            <w:gridSpan w:val="4"/>
            <w:tcBorders>
              <w:left w:val="single" w:sz="4" w:space="0" w:color="A6A6A6"/>
              <w:bottom w:val="single" w:sz="4" w:space="0" w:color="A6A6A6"/>
            </w:tcBorders>
            <w:shd w:val="clear" w:color="auto" w:fill="auto"/>
          </w:tcPr>
          <w:p w14:paraId="30DD702B" w14:textId="77777777" w:rsidR="008D63A8" w:rsidRPr="008D63A8" w:rsidRDefault="008D63A8" w:rsidP="008D63A8">
            <w:r w:rsidRPr="008D63A8">
              <w:t xml:space="preserve"> </w:t>
            </w:r>
            <w:r w:rsidRPr="008D63A8">
              <w:fldChar w:fldCharType="begin">
                <w:ffData>
                  <w:name w:val=""/>
                  <w:enabled/>
                  <w:calcOnExit w:val="0"/>
                  <w:textInput/>
                </w:ffData>
              </w:fldChar>
            </w:r>
            <w:r w:rsidRPr="008D63A8">
              <w:instrText xml:space="preserve"> FORMTEXT </w:instrText>
            </w:r>
            <w:r w:rsidRPr="008D63A8">
              <w:fldChar w:fldCharType="separate"/>
            </w:r>
            <w:r w:rsidRPr="008D63A8">
              <w:t> </w:t>
            </w:r>
            <w:r w:rsidRPr="008D63A8">
              <w:t> </w:t>
            </w:r>
            <w:r w:rsidRPr="008D63A8">
              <w:t> </w:t>
            </w:r>
            <w:r w:rsidRPr="008D63A8">
              <w:t> </w:t>
            </w:r>
            <w:r w:rsidRPr="008D63A8">
              <w:t> </w:t>
            </w:r>
            <w:r w:rsidRPr="008D63A8">
              <w:fldChar w:fldCharType="end"/>
            </w:r>
          </w:p>
        </w:tc>
      </w:tr>
    </w:tbl>
    <w:p w14:paraId="340B4AEE" w14:textId="77777777" w:rsidR="008D63A8" w:rsidRDefault="008D63A8" w:rsidP="008D63A8">
      <w:r>
        <w:rPr>
          <w:i/>
        </w:rPr>
        <w:t xml:space="preserve"> </w:t>
      </w:r>
      <w:r>
        <w:rPr>
          <w:i/>
        </w:rPr>
        <w:tab/>
      </w:r>
      <w:r w:rsidRPr="008D63A8">
        <w:rPr>
          <w:i/>
        </w:rPr>
        <w:t xml:space="preserve">Let op: PIB is geen subsidie en is dus niet direct beschikbaar of besteedbaar voor de clusterdeelnemers. </w:t>
      </w:r>
    </w:p>
    <w:p w14:paraId="3046543E" w14:textId="77777777" w:rsidR="008D63A8" w:rsidRDefault="008D63A8"/>
    <w:p w14:paraId="151AA8D1" w14:textId="77777777" w:rsidR="008D63A8" w:rsidRDefault="008D63A8"/>
    <w:p w14:paraId="3ACB08AF" w14:textId="77777777" w:rsidR="008D63A8" w:rsidRDefault="008D63A8"/>
    <w:p w14:paraId="1A18E23D" w14:textId="77777777" w:rsidR="008D63A8" w:rsidRDefault="008D63A8"/>
    <w:p w14:paraId="47AC0EA2" w14:textId="77777777" w:rsidR="008D63A8" w:rsidRDefault="008D63A8"/>
    <w:p w14:paraId="2EBA39D7" w14:textId="77777777" w:rsidR="008D63A8" w:rsidRDefault="008D63A8"/>
    <w:p w14:paraId="3949B08B" w14:textId="77777777" w:rsidR="008D63A8" w:rsidRDefault="008D63A8"/>
    <w:tbl>
      <w:tblPr>
        <w:tblW w:w="10485" w:type="dxa"/>
        <w:tblLayout w:type="fixed"/>
        <w:tblCellMar>
          <w:left w:w="0" w:type="dxa"/>
          <w:right w:w="113" w:type="dxa"/>
        </w:tblCellMar>
        <w:tblLook w:val="01E0" w:firstRow="1" w:lastRow="1" w:firstColumn="1" w:lastColumn="1" w:noHBand="0" w:noVBand="0"/>
      </w:tblPr>
      <w:tblGrid>
        <w:gridCol w:w="538"/>
        <w:gridCol w:w="14"/>
        <w:gridCol w:w="12"/>
        <w:gridCol w:w="2820"/>
        <w:gridCol w:w="17"/>
        <w:gridCol w:w="410"/>
        <w:gridCol w:w="867"/>
        <w:gridCol w:w="275"/>
        <w:gridCol w:w="292"/>
        <w:gridCol w:w="5223"/>
        <w:gridCol w:w="17"/>
      </w:tblGrid>
      <w:tr w:rsidR="000532B1" w:rsidRPr="00335E4E" w14:paraId="0F5F81B4" w14:textId="77777777" w:rsidTr="008E0E24">
        <w:trPr>
          <w:gridAfter w:val="1"/>
          <w:wAfter w:w="17" w:type="dxa"/>
          <w:trHeight w:val="397"/>
        </w:trPr>
        <w:tc>
          <w:tcPr>
            <w:tcW w:w="3384" w:type="dxa"/>
            <w:gridSpan w:val="4"/>
          </w:tcPr>
          <w:p w14:paraId="5B068A41" w14:textId="77777777" w:rsidR="000532B1" w:rsidRPr="00335E4E" w:rsidRDefault="000532B1" w:rsidP="000532B1">
            <w:pPr>
              <w:pStyle w:val="Kop1"/>
            </w:pPr>
          </w:p>
        </w:tc>
        <w:tc>
          <w:tcPr>
            <w:tcW w:w="7084" w:type="dxa"/>
            <w:gridSpan w:val="6"/>
            <w:tcMar>
              <w:left w:w="57" w:type="dxa"/>
            </w:tcMar>
          </w:tcPr>
          <w:p w14:paraId="24F2BD93" w14:textId="77777777" w:rsidR="000532B1" w:rsidRPr="00335E4E" w:rsidRDefault="00F25CAE" w:rsidP="0047154E">
            <w:pPr>
              <w:pStyle w:val="Rubriek"/>
              <w:rPr>
                <w:b/>
              </w:rPr>
            </w:pPr>
            <w:r w:rsidRPr="00335E4E">
              <w:t>Kerngegevens inhoud</w:t>
            </w:r>
          </w:p>
        </w:tc>
      </w:tr>
      <w:tr w:rsidR="000532B1" w:rsidRPr="00335E4E" w14:paraId="38EEAD12" w14:textId="77777777" w:rsidTr="008E0E24">
        <w:trPr>
          <w:gridAfter w:val="1"/>
          <w:wAfter w:w="17" w:type="dxa"/>
          <w:cantSplit/>
          <w:trHeight w:hRule="exact" w:val="57"/>
        </w:trPr>
        <w:tc>
          <w:tcPr>
            <w:tcW w:w="538" w:type="dxa"/>
            <w:shd w:val="clear" w:color="auto" w:fill="auto"/>
          </w:tcPr>
          <w:p w14:paraId="5DFF8CF0" w14:textId="77777777" w:rsidR="000532B1" w:rsidRPr="00335E4E" w:rsidRDefault="000532B1" w:rsidP="0047154E">
            <w:pPr>
              <w:spacing w:before="0"/>
            </w:pPr>
          </w:p>
        </w:tc>
        <w:tc>
          <w:tcPr>
            <w:tcW w:w="2846" w:type="dxa"/>
            <w:gridSpan w:val="3"/>
            <w:shd w:val="clear" w:color="auto" w:fill="auto"/>
          </w:tcPr>
          <w:p w14:paraId="2FCEB605" w14:textId="77777777" w:rsidR="000532B1" w:rsidRPr="00335E4E" w:rsidRDefault="000532B1" w:rsidP="0047154E">
            <w:pPr>
              <w:spacing w:before="0"/>
              <w:rPr>
                <w:szCs w:val="16"/>
              </w:rPr>
            </w:pPr>
          </w:p>
        </w:tc>
        <w:tc>
          <w:tcPr>
            <w:tcW w:w="1569" w:type="dxa"/>
            <w:gridSpan w:val="4"/>
            <w:shd w:val="clear" w:color="auto" w:fill="auto"/>
            <w:tcMar>
              <w:left w:w="57" w:type="dxa"/>
              <w:right w:w="113" w:type="dxa"/>
            </w:tcMar>
          </w:tcPr>
          <w:p w14:paraId="2829A7B3" w14:textId="77777777" w:rsidR="000532B1" w:rsidRPr="00335E4E" w:rsidRDefault="000532B1" w:rsidP="0047154E">
            <w:pPr>
              <w:spacing w:before="0"/>
              <w:rPr>
                <w:rFonts w:eastAsia="Calibri"/>
                <w:szCs w:val="16"/>
              </w:rPr>
            </w:pPr>
          </w:p>
        </w:tc>
        <w:tc>
          <w:tcPr>
            <w:tcW w:w="5515" w:type="dxa"/>
            <w:gridSpan w:val="2"/>
            <w:tcMar>
              <w:left w:w="57" w:type="dxa"/>
              <w:right w:w="113" w:type="dxa"/>
            </w:tcMar>
          </w:tcPr>
          <w:p w14:paraId="6113353F" w14:textId="77777777" w:rsidR="000532B1" w:rsidRPr="00335E4E" w:rsidRDefault="000532B1" w:rsidP="0047154E">
            <w:pPr>
              <w:spacing w:before="0"/>
              <w:rPr>
                <w:szCs w:val="16"/>
              </w:rPr>
            </w:pPr>
          </w:p>
        </w:tc>
      </w:tr>
      <w:tr w:rsidR="00800DCB" w:rsidRPr="00335E4E" w14:paraId="4CFE3591" w14:textId="77777777" w:rsidTr="008E0E24">
        <w:trPr>
          <w:gridAfter w:val="1"/>
          <w:wAfter w:w="17" w:type="dxa"/>
          <w:cantSplit/>
          <w:trHeight w:val="255"/>
        </w:trPr>
        <w:tc>
          <w:tcPr>
            <w:tcW w:w="538" w:type="dxa"/>
            <w:vMerge w:val="restart"/>
            <w:shd w:val="clear" w:color="auto" w:fill="auto"/>
          </w:tcPr>
          <w:p w14:paraId="377256B1" w14:textId="77777777" w:rsidR="00800DCB" w:rsidRPr="00335E4E" w:rsidRDefault="00800DCB" w:rsidP="00154D3C">
            <w:pPr>
              <w:spacing w:before="0"/>
            </w:pPr>
            <w:r w:rsidRPr="00335E4E">
              <w:t>2.1</w:t>
            </w:r>
          </w:p>
        </w:tc>
        <w:tc>
          <w:tcPr>
            <w:tcW w:w="2863" w:type="dxa"/>
            <w:gridSpan w:val="4"/>
            <w:vMerge w:val="restart"/>
            <w:shd w:val="clear" w:color="auto" w:fill="auto"/>
          </w:tcPr>
          <w:p w14:paraId="3874A542" w14:textId="77777777" w:rsidR="00800DCB" w:rsidRPr="00335E4E" w:rsidRDefault="00800DCB" w:rsidP="0047154E">
            <w:pPr>
              <w:spacing w:before="0"/>
            </w:pPr>
            <w:r w:rsidRPr="00335E4E">
              <w:t>Voorstel</w:t>
            </w:r>
          </w:p>
        </w:tc>
        <w:tc>
          <w:tcPr>
            <w:tcW w:w="1844" w:type="dxa"/>
            <w:gridSpan w:val="4"/>
            <w:tcBorders>
              <w:bottom w:val="single" w:sz="4" w:space="0" w:color="C0C0C0"/>
              <w:right w:val="single" w:sz="4" w:space="0" w:color="C0C0C0"/>
            </w:tcBorders>
            <w:shd w:val="clear" w:color="auto" w:fill="auto"/>
            <w:tcMar>
              <w:left w:w="57" w:type="dxa"/>
              <w:right w:w="113" w:type="dxa"/>
            </w:tcMar>
          </w:tcPr>
          <w:p w14:paraId="6DF4B076" w14:textId="77777777" w:rsidR="00800DCB" w:rsidRPr="00335E4E" w:rsidRDefault="00800DCB" w:rsidP="00B51A09">
            <w:pPr>
              <w:spacing w:before="0"/>
              <w:rPr>
                <w:szCs w:val="16"/>
              </w:rPr>
            </w:pPr>
            <w:r w:rsidRPr="00335E4E">
              <w:rPr>
                <w:rFonts w:eastAsia="Calibri"/>
                <w:szCs w:val="16"/>
              </w:rPr>
              <w:t>Naam voorstel</w:t>
            </w:r>
          </w:p>
        </w:tc>
        <w:tc>
          <w:tcPr>
            <w:tcW w:w="5223" w:type="dxa"/>
            <w:tcBorders>
              <w:left w:val="single" w:sz="4" w:space="0" w:color="C0C0C0"/>
              <w:bottom w:val="single" w:sz="4" w:space="0" w:color="C0C0C0"/>
            </w:tcBorders>
            <w:tcMar>
              <w:left w:w="57" w:type="dxa"/>
              <w:right w:w="113" w:type="dxa"/>
            </w:tcMar>
            <w:vAlign w:val="center"/>
          </w:tcPr>
          <w:p w14:paraId="5F2296C0" w14:textId="77777777" w:rsidR="00800DCB" w:rsidRPr="00335E4E" w:rsidRDefault="00800DCB" w:rsidP="00C91DDC">
            <w:pPr>
              <w:spacing w:before="0"/>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Pr="00335E4E">
              <w:rPr>
                <w:szCs w:val="16"/>
              </w:rPr>
              <w:fldChar w:fldCharType="end"/>
            </w:r>
          </w:p>
        </w:tc>
      </w:tr>
      <w:tr w:rsidR="00800DCB" w:rsidRPr="00335E4E" w14:paraId="35CDDFEF" w14:textId="77777777" w:rsidTr="008E0E24">
        <w:trPr>
          <w:gridAfter w:val="1"/>
          <w:wAfter w:w="17" w:type="dxa"/>
          <w:cantSplit/>
          <w:trHeight w:hRule="exact" w:val="89"/>
        </w:trPr>
        <w:tc>
          <w:tcPr>
            <w:tcW w:w="538" w:type="dxa"/>
            <w:vMerge/>
            <w:tcBorders>
              <w:top w:val="single" w:sz="4" w:space="0" w:color="C0C0C0"/>
            </w:tcBorders>
            <w:shd w:val="clear" w:color="auto" w:fill="auto"/>
          </w:tcPr>
          <w:p w14:paraId="4F59D224" w14:textId="77777777" w:rsidR="00800DCB" w:rsidRPr="00335E4E" w:rsidRDefault="00800DCB" w:rsidP="00154D3C">
            <w:pPr>
              <w:spacing w:before="0"/>
            </w:pPr>
          </w:p>
        </w:tc>
        <w:tc>
          <w:tcPr>
            <w:tcW w:w="2863" w:type="dxa"/>
            <w:gridSpan w:val="4"/>
            <w:vMerge/>
            <w:tcBorders>
              <w:top w:val="single" w:sz="4" w:space="0" w:color="C0C0C0"/>
            </w:tcBorders>
            <w:shd w:val="clear" w:color="auto" w:fill="auto"/>
          </w:tcPr>
          <w:p w14:paraId="43DFA072" w14:textId="77777777" w:rsidR="00800DCB" w:rsidRPr="00335E4E" w:rsidRDefault="00800DCB" w:rsidP="0047154E">
            <w:pPr>
              <w:spacing w:before="0"/>
            </w:pPr>
          </w:p>
        </w:tc>
        <w:tc>
          <w:tcPr>
            <w:tcW w:w="1844" w:type="dxa"/>
            <w:gridSpan w:val="4"/>
            <w:tcBorders>
              <w:top w:val="single" w:sz="4" w:space="0" w:color="C0C0C0"/>
            </w:tcBorders>
            <w:shd w:val="clear" w:color="auto" w:fill="auto"/>
            <w:tcMar>
              <w:left w:w="57" w:type="dxa"/>
              <w:right w:w="113" w:type="dxa"/>
            </w:tcMar>
          </w:tcPr>
          <w:p w14:paraId="751B086F" w14:textId="77777777" w:rsidR="00800DCB" w:rsidRPr="00335E4E" w:rsidRDefault="00800DCB" w:rsidP="00B51A09">
            <w:pPr>
              <w:spacing w:before="0"/>
              <w:rPr>
                <w:rFonts w:eastAsia="Calibri"/>
                <w:szCs w:val="16"/>
              </w:rPr>
            </w:pPr>
          </w:p>
        </w:tc>
        <w:tc>
          <w:tcPr>
            <w:tcW w:w="5223" w:type="dxa"/>
            <w:tcBorders>
              <w:top w:val="single" w:sz="4" w:space="0" w:color="C0C0C0"/>
            </w:tcBorders>
            <w:tcMar>
              <w:left w:w="57" w:type="dxa"/>
              <w:right w:w="113" w:type="dxa"/>
            </w:tcMar>
            <w:vAlign w:val="center"/>
          </w:tcPr>
          <w:p w14:paraId="291F6E0E" w14:textId="77777777" w:rsidR="00800DCB" w:rsidRPr="00335E4E" w:rsidRDefault="00800DCB" w:rsidP="00B71DFE">
            <w:pPr>
              <w:spacing w:before="0"/>
              <w:rPr>
                <w:szCs w:val="16"/>
              </w:rPr>
            </w:pPr>
          </w:p>
        </w:tc>
      </w:tr>
      <w:tr w:rsidR="00800DCB" w:rsidRPr="00335E4E" w14:paraId="723147A4" w14:textId="77777777" w:rsidTr="008E0E24">
        <w:trPr>
          <w:gridAfter w:val="1"/>
          <w:wAfter w:w="17" w:type="dxa"/>
          <w:cantSplit/>
          <w:trHeight w:val="255"/>
        </w:trPr>
        <w:tc>
          <w:tcPr>
            <w:tcW w:w="538" w:type="dxa"/>
            <w:vMerge/>
            <w:shd w:val="clear" w:color="auto" w:fill="auto"/>
          </w:tcPr>
          <w:p w14:paraId="3614AD4A" w14:textId="77777777" w:rsidR="00800DCB" w:rsidRPr="00335E4E" w:rsidRDefault="00800DCB" w:rsidP="0047154E">
            <w:pPr>
              <w:spacing w:before="0"/>
            </w:pPr>
          </w:p>
        </w:tc>
        <w:tc>
          <w:tcPr>
            <w:tcW w:w="2863" w:type="dxa"/>
            <w:gridSpan w:val="4"/>
            <w:vMerge/>
            <w:shd w:val="clear" w:color="auto" w:fill="auto"/>
          </w:tcPr>
          <w:p w14:paraId="5248C513" w14:textId="77777777" w:rsidR="00800DCB" w:rsidRPr="00335E4E" w:rsidRDefault="00800DCB" w:rsidP="0047154E">
            <w:pPr>
              <w:spacing w:before="0" w:line="240" w:lineRule="auto"/>
              <w:rPr>
                <w:szCs w:val="16"/>
              </w:rPr>
            </w:pPr>
          </w:p>
        </w:tc>
        <w:tc>
          <w:tcPr>
            <w:tcW w:w="1844" w:type="dxa"/>
            <w:gridSpan w:val="4"/>
            <w:tcBorders>
              <w:bottom w:val="single" w:sz="4" w:space="0" w:color="C0C0C0"/>
              <w:right w:val="single" w:sz="4" w:space="0" w:color="C0C0C0"/>
            </w:tcBorders>
            <w:shd w:val="clear" w:color="auto" w:fill="auto"/>
            <w:tcMar>
              <w:left w:w="57" w:type="dxa"/>
              <w:right w:w="113" w:type="dxa"/>
            </w:tcMar>
          </w:tcPr>
          <w:p w14:paraId="4CBD57E6" w14:textId="77777777" w:rsidR="00800DCB" w:rsidRPr="00335E4E" w:rsidRDefault="00800DCB" w:rsidP="00B51A09">
            <w:pPr>
              <w:spacing w:before="0"/>
              <w:rPr>
                <w:szCs w:val="16"/>
              </w:rPr>
            </w:pPr>
            <w:r w:rsidRPr="00335E4E">
              <w:rPr>
                <w:rFonts w:eastAsia="Calibri"/>
                <w:szCs w:val="16"/>
              </w:rPr>
              <w:t>Afkorting</w:t>
            </w:r>
          </w:p>
        </w:tc>
        <w:tc>
          <w:tcPr>
            <w:tcW w:w="5223" w:type="dxa"/>
            <w:tcBorders>
              <w:left w:val="single" w:sz="4" w:space="0" w:color="C0C0C0"/>
              <w:bottom w:val="single" w:sz="4" w:space="0" w:color="C0C0C0"/>
            </w:tcBorders>
            <w:tcMar>
              <w:left w:w="57" w:type="dxa"/>
              <w:right w:w="113" w:type="dxa"/>
            </w:tcMar>
            <w:vAlign w:val="center"/>
          </w:tcPr>
          <w:p w14:paraId="16E1DEE9" w14:textId="77777777" w:rsidR="00800DCB" w:rsidRPr="00335E4E" w:rsidRDefault="00800DCB" w:rsidP="00C91DDC">
            <w:pPr>
              <w:spacing w:before="0"/>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Pr="00335E4E">
              <w:rPr>
                <w:szCs w:val="16"/>
              </w:rPr>
              <w:fldChar w:fldCharType="end"/>
            </w:r>
          </w:p>
        </w:tc>
      </w:tr>
      <w:tr w:rsidR="00800DCB" w:rsidRPr="00335E4E" w14:paraId="3D236283" w14:textId="77777777" w:rsidTr="004B5742">
        <w:trPr>
          <w:gridAfter w:val="1"/>
          <w:wAfter w:w="17" w:type="dxa"/>
          <w:cantSplit/>
          <w:trHeight w:hRule="exact" w:val="242"/>
        </w:trPr>
        <w:tc>
          <w:tcPr>
            <w:tcW w:w="538" w:type="dxa"/>
            <w:vMerge/>
            <w:shd w:val="clear" w:color="auto" w:fill="auto"/>
          </w:tcPr>
          <w:p w14:paraId="679644DA" w14:textId="77777777" w:rsidR="00800DCB" w:rsidRPr="00335E4E" w:rsidRDefault="00800DCB" w:rsidP="0047154E">
            <w:pPr>
              <w:spacing w:before="0"/>
            </w:pPr>
          </w:p>
        </w:tc>
        <w:tc>
          <w:tcPr>
            <w:tcW w:w="2863" w:type="dxa"/>
            <w:gridSpan w:val="4"/>
            <w:vMerge/>
            <w:shd w:val="clear" w:color="auto" w:fill="auto"/>
          </w:tcPr>
          <w:p w14:paraId="0ADC5D27" w14:textId="77777777" w:rsidR="00800DCB" w:rsidRPr="00335E4E" w:rsidRDefault="00800DCB" w:rsidP="0047154E">
            <w:pPr>
              <w:spacing w:before="0" w:line="240" w:lineRule="auto"/>
              <w:rPr>
                <w:szCs w:val="16"/>
              </w:rPr>
            </w:pPr>
          </w:p>
        </w:tc>
        <w:tc>
          <w:tcPr>
            <w:tcW w:w="1844" w:type="dxa"/>
            <w:gridSpan w:val="4"/>
            <w:tcBorders>
              <w:top w:val="single" w:sz="4" w:space="0" w:color="BFBFBF"/>
            </w:tcBorders>
            <w:shd w:val="clear" w:color="auto" w:fill="auto"/>
            <w:tcMar>
              <w:left w:w="57" w:type="dxa"/>
              <w:right w:w="113" w:type="dxa"/>
            </w:tcMar>
            <w:vAlign w:val="center"/>
          </w:tcPr>
          <w:p w14:paraId="42EE619B" w14:textId="77777777" w:rsidR="00800DCB" w:rsidRPr="00335E4E" w:rsidRDefault="00800DCB" w:rsidP="00B71DFE">
            <w:pPr>
              <w:spacing w:before="0"/>
              <w:rPr>
                <w:szCs w:val="16"/>
              </w:rPr>
            </w:pPr>
          </w:p>
        </w:tc>
        <w:tc>
          <w:tcPr>
            <w:tcW w:w="5223" w:type="dxa"/>
            <w:tcMar>
              <w:left w:w="57" w:type="dxa"/>
              <w:right w:w="113" w:type="dxa"/>
            </w:tcMar>
            <w:vAlign w:val="center"/>
          </w:tcPr>
          <w:p w14:paraId="4E23593D" w14:textId="77777777" w:rsidR="00800DCB" w:rsidRPr="00335E4E" w:rsidRDefault="00800DCB" w:rsidP="00B71DFE">
            <w:pPr>
              <w:spacing w:before="0"/>
              <w:rPr>
                <w:szCs w:val="16"/>
              </w:rPr>
            </w:pPr>
          </w:p>
        </w:tc>
      </w:tr>
      <w:tr w:rsidR="00D24045" w:rsidRPr="00335E4E" w14:paraId="7FEFFB83" w14:textId="77777777" w:rsidTr="008E0E24">
        <w:trPr>
          <w:cantSplit/>
          <w:trHeight w:hRule="exact" w:val="255"/>
        </w:trPr>
        <w:tc>
          <w:tcPr>
            <w:tcW w:w="564" w:type="dxa"/>
            <w:gridSpan w:val="3"/>
            <w:vMerge w:val="restart"/>
            <w:shd w:val="clear" w:color="auto" w:fill="auto"/>
          </w:tcPr>
          <w:p w14:paraId="1186FDE8" w14:textId="77777777" w:rsidR="00D24045" w:rsidRPr="00335E4E" w:rsidRDefault="00D24045" w:rsidP="001070E0">
            <w:pPr>
              <w:spacing w:before="0"/>
            </w:pPr>
            <w:r w:rsidRPr="00335E4E">
              <w:t>2.2</w:t>
            </w:r>
          </w:p>
        </w:tc>
        <w:tc>
          <w:tcPr>
            <w:tcW w:w="2837" w:type="dxa"/>
            <w:gridSpan w:val="2"/>
            <w:vMerge w:val="restart"/>
            <w:shd w:val="clear" w:color="auto" w:fill="auto"/>
          </w:tcPr>
          <w:p w14:paraId="02C7573F" w14:textId="77777777" w:rsidR="00D24045" w:rsidRDefault="00D24045" w:rsidP="001070E0">
            <w:pPr>
              <w:spacing w:before="0"/>
              <w:rPr>
                <w:rFonts w:eastAsia="Calibri"/>
                <w:szCs w:val="16"/>
              </w:rPr>
            </w:pPr>
            <w:r w:rsidRPr="00335E4E">
              <w:rPr>
                <w:rFonts w:eastAsia="Calibri"/>
                <w:szCs w:val="16"/>
              </w:rPr>
              <w:t>Sector</w:t>
            </w:r>
          </w:p>
          <w:p w14:paraId="346AB493" w14:textId="77777777" w:rsidR="005B38C6" w:rsidRPr="00335E4E" w:rsidRDefault="005B38C6" w:rsidP="001070E0">
            <w:pPr>
              <w:spacing w:before="0"/>
              <w:rPr>
                <w:rFonts w:eastAsia="Calibri"/>
                <w:szCs w:val="16"/>
              </w:rPr>
            </w:pPr>
          </w:p>
          <w:p w14:paraId="7C9E3714" w14:textId="77777777" w:rsidR="00D24045" w:rsidRPr="005B38C6" w:rsidRDefault="005B38C6" w:rsidP="001070E0">
            <w:pPr>
              <w:spacing w:before="0"/>
            </w:pPr>
            <w:r w:rsidRPr="005B38C6">
              <w:rPr>
                <w:rFonts w:eastAsia="Calibri"/>
                <w:szCs w:val="16"/>
              </w:rPr>
              <w:t>Kruis aan</w:t>
            </w:r>
            <w:r w:rsidR="00D24045" w:rsidRPr="005B38C6">
              <w:rPr>
                <w:rFonts w:eastAsia="Calibri"/>
                <w:szCs w:val="16"/>
              </w:rPr>
              <w:t xml:space="preserve"> indien van toepassing; 1 of meer mogelijk</w:t>
            </w:r>
          </w:p>
        </w:tc>
        <w:tc>
          <w:tcPr>
            <w:tcW w:w="7084" w:type="dxa"/>
            <w:gridSpan w:val="6"/>
            <w:shd w:val="clear" w:color="auto" w:fill="auto"/>
            <w:tcMar>
              <w:left w:w="57" w:type="dxa"/>
              <w:right w:w="113" w:type="dxa"/>
            </w:tcMar>
          </w:tcPr>
          <w:p w14:paraId="5CB3FCA4" w14:textId="77777777" w:rsidR="00D24045" w:rsidRPr="00335E4E" w:rsidRDefault="00D24045" w:rsidP="001070E0">
            <w:pPr>
              <w:spacing w:before="0"/>
              <w:rPr>
                <w:szCs w:val="16"/>
              </w:rPr>
            </w:pPr>
            <w:r w:rsidRPr="00335E4E">
              <w:rPr>
                <w:szCs w:val="16"/>
              </w:rPr>
              <w:t>Topsector:</w:t>
            </w:r>
          </w:p>
        </w:tc>
      </w:tr>
      <w:tr w:rsidR="001C4A36" w:rsidRPr="00335E4E" w14:paraId="2D3262DA" w14:textId="77777777" w:rsidTr="008E0E24">
        <w:trPr>
          <w:cantSplit/>
          <w:trHeight w:hRule="exact" w:val="57"/>
        </w:trPr>
        <w:tc>
          <w:tcPr>
            <w:tcW w:w="564" w:type="dxa"/>
            <w:gridSpan w:val="3"/>
            <w:vMerge/>
            <w:shd w:val="clear" w:color="auto" w:fill="auto"/>
          </w:tcPr>
          <w:p w14:paraId="3490CBEC" w14:textId="77777777" w:rsidR="001C4A36" w:rsidRPr="00335E4E" w:rsidRDefault="001C4A36" w:rsidP="001070E0">
            <w:pPr>
              <w:spacing w:before="0"/>
            </w:pPr>
          </w:p>
        </w:tc>
        <w:tc>
          <w:tcPr>
            <w:tcW w:w="2837" w:type="dxa"/>
            <w:gridSpan w:val="2"/>
            <w:vMerge/>
            <w:shd w:val="clear" w:color="auto" w:fill="auto"/>
          </w:tcPr>
          <w:p w14:paraId="31EBF5FA" w14:textId="77777777" w:rsidR="001C4A36" w:rsidRPr="00335E4E" w:rsidRDefault="001C4A36" w:rsidP="001070E0">
            <w:pPr>
              <w:spacing w:before="0" w:line="240" w:lineRule="auto"/>
              <w:rPr>
                <w:szCs w:val="16"/>
              </w:rPr>
            </w:pPr>
          </w:p>
        </w:tc>
        <w:tc>
          <w:tcPr>
            <w:tcW w:w="410" w:type="dxa"/>
            <w:shd w:val="clear" w:color="auto" w:fill="auto"/>
            <w:tcMar>
              <w:left w:w="57" w:type="dxa"/>
              <w:right w:w="113" w:type="dxa"/>
            </w:tcMar>
          </w:tcPr>
          <w:p w14:paraId="4448381C" w14:textId="77777777" w:rsidR="001C4A36" w:rsidRPr="00335E4E" w:rsidRDefault="001C4A36" w:rsidP="001070E0">
            <w:pPr>
              <w:spacing w:before="0"/>
              <w:rPr>
                <w:szCs w:val="16"/>
              </w:rPr>
            </w:pPr>
          </w:p>
        </w:tc>
        <w:tc>
          <w:tcPr>
            <w:tcW w:w="6674" w:type="dxa"/>
            <w:gridSpan w:val="5"/>
            <w:tcMar>
              <w:left w:w="57" w:type="dxa"/>
              <w:right w:w="113" w:type="dxa"/>
            </w:tcMar>
          </w:tcPr>
          <w:p w14:paraId="219D5E2B" w14:textId="77777777" w:rsidR="001C4A36" w:rsidRPr="00335E4E" w:rsidRDefault="001C4A36" w:rsidP="001070E0">
            <w:pPr>
              <w:spacing w:before="0"/>
              <w:rPr>
                <w:szCs w:val="16"/>
              </w:rPr>
            </w:pPr>
          </w:p>
        </w:tc>
      </w:tr>
      <w:tr w:rsidR="001C4A36" w:rsidRPr="00335E4E" w14:paraId="3069BEA2" w14:textId="77777777" w:rsidTr="008E0E24">
        <w:trPr>
          <w:cantSplit/>
          <w:trHeight w:hRule="exact" w:val="255"/>
        </w:trPr>
        <w:tc>
          <w:tcPr>
            <w:tcW w:w="564" w:type="dxa"/>
            <w:gridSpan w:val="3"/>
            <w:vMerge/>
            <w:shd w:val="clear" w:color="auto" w:fill="auto"/>
          </w:tcPr>
          <w:p w14:paraId="010706C3" w14:textId="77777777" w:rsidR="001C4A36" w:rsidRPr="00335E4E" w:rsidRDefault="001C4A36" w:rsidP="001070E0">
            <w:pPr>
              <w:spacing w:before="0"/>
            </w:pPr>
          </w:p>
        </w:tc>
        <w:tc>
          <w:tcPr>
            <w:tcW w:w="2837" w:type="dxa"/>
            <w:gridSpan w:val="2"/>
            <w:vMerge/>
            <w:shd w:val="clear" w:color="auto" w:fill="auto"/>
          </w:tcPr>
          <w:p w14:paraId="059B17D9" w14:textId="77777777" w:rsidR="001C4A36" w:rsidRPr="00335E4E" w:rsidRDefault="001C4A36" w:rsidP="001070E0">
            <w:pPr>
              <w:spacing w:before="0" w:line="240" w:lineRule="auto"/>
              <w:rPr>
                <w:szCs w:val="16"/>
              </w:rPr>
            </w:pPr>
          </w:p>
        </w:tc>
        <w:tc>
          <w:tcPr>
            <w:tcW w:w="410" w:type="dxa"/>
            <w:tcBorders>
              <w:bottom w:val="single" w:sz="4" w:space="0" w:color="C0C0C0"/>
              <w:right w:val="single" w:sz="4" w:space="0" w:color="C0C0C0"/>
            </w:tcBorders>
            <w:shd w:val="clear" w:color="auto" w:fill="auto"/>
            <w:tcMar>
              <w:left w:w="57" w:type="dxa"/>
              <w:right w:w="113" w:type="dxa"/>
            </w:tcMar>
            <w:vAlign w:val="center"/>
          </w:tcPr>
          <w:p w14:paraId="29EE8B5E" w14:textId="77777777" w:rsidR="001C4A36" w:rsidRPr="00335E4E" w:rsidRDefault="001C4A36" w:rsidP="00C363DC">
            <w:pPr>
              <w:spacing w:before="0"/>
              <w:rPr>
                <w:szCs w:val="16"/>
              </w:rPr>
            </w:pPr>
            <w:r w:rsidRPr="00335E4E">
              <w:rPr>
                <w:szCs w:val="16"/>
              </w:rPr>
              <w:fldChar w:fldCharType="begin">
                <w:ffData>
                  <w:name w:val="Selectievakje35"/>
                  <w:enabled/>
                  <w:calcOnExit w:val="0"/>
                  <w:checkBox>
                    <w:sizeAuto/>
                    <w:default w:val="0"/>
                    <w:checked w:val="0"/>
                  </w:checkBox>
                </w:ffData>
              </w:fldChar>
            </w:r>
            <w:r w:rsidRPr="00335E4E">
              <w:rPr>
                <w:szCs w:val="16"/>
              </w:rPr>
              <w:instrText xml:space="preserve"> FORMCHECKBOX </w:instrText>
            </w:r>
            <w:r w:rsidR="003E2732">
              <w:rPr>
                <w:szCs w:val="16"/>
              </w:rPr>
            </w:r>
            <w:r w:rsidR="003E2732">
              <w:rPr>
                <w:szCs w:val="16"/>
              </w:rPr>
              <w:fldChar w:fldCharType="separate"/>
            </w:r>
            <w:r w:rsidRPr="00335E4E">
              <w:rPr>
                <w:szCs w:val="16"/>
              </w:rPr>
              <w:fldChar w:fldCharType="end"/>
            </w:r>
          </w:p>
        </w:tc>
        <w:tc>
          <w:tcPr>
            <w:tcW w:w="6674" w:type="dxa"/>
            <w:gridSpan w:val="5"/>
            <w:tcBorders>
              <w:left w:val="single" w:sz="4" w:space="0" w:color="C0C0C0"/>
              <w:bottom w:val="single" w:sz="4" w:space="0" w:color="C0C0C0"/>
            </w:tcBorders>
            <w:shd w:val="clear" w:color="auto" w:fill="auto"/>
            <w:vAlign w:val="center"/>
          </w:tcPr>
          <w:p w14:paraId="3F656894" w14:textId="77777777" w:rsidR="001C4A36" w:rsidRPr="00335E4E" w:rsidRDefault="00D24045" w:rsidP="00C363DC">
            <w:pPr>
              <w:spacing w:before="0"/>
              <w:rPr>
                <w:szCs w:val="16"/>
              </w:rPr>
            </w:pPr>
            <w:r w:rsidRPr="00335E4E">
              <w:rPr>
                <w:szCs w:val="16"/>
              </w:rPr>
              <w:t xml:space="preserve"> Agri</w:t>
            </w:r>
            <w:r w:rsidR="00800DCB">
              <w:rPr>
                <w:szCs w:val="16"/>
              </w:rPr>
              <w:t xml:space="preserve"> </w:t>
            </w:r>
            <w:r w:rsidRPr="00335E4E">
              <w:rPr>
                <w:szCs w:val="16"/>
              </w:rPr>
              <w:t>&amp;</w:t>
            </w:r>
            <w:r w:rsidR="00800DCB">
              <w:rPr>
                <w:szCs w:val="16"/>
              </w:rPr>
              <w:t xml:space="preserve"> </w:t>
            </w:r>
            <w:r w:rsidRPr="00335E4E">
              <w:rPr>
                <w:szCs w:val="16"/>
              </w:rPr>
              <w:t>Food</w:t>
            </w:r>
          </w:p>
        </w:tc>
      </w:tr>
      <w:tr w:rsidR="001C4A36" w:rsidRPr="00335E4E" w14:paraId="4EF734E0" w14:textId="77777777" w:rsidTr="008E0E24">
        <w:trPr>
          <w:cantSplit/>
          <w:trHeight w:hRule="exact" w:val="57"/>
        </w:trPr>
        <w:tc>
          <w:tcPr>
            <w:tcW w:w="564" w:type="dxa"/>
            <w:gridSpan w:val="3"/>
            <w:vMerge/>
            <w:shd w:val="clear" w:color="auto" w:fill="auto"/>
          </w:tcPr>
          <w:p w14:paraId="63C32C4F" w14:textId="77777777" w:rsidR="001C4A36" w:rsidRPr="00335E4E" w:rsidRDefault="001C4A36" w:rsidP="001070E0">
            <w:pPr>
              <w:spacing w:before="0"/>
            </w:pPr>
          </w:p>
        </w:tc>
        <w:tc>
          <w:tcPr>
            <w:tcW w:w="2837" w:type="dxa"/>
            <w:gridSpan w:val="2"/>
            <w:vMerge/>
            <w:shd w:val="clear" w:color="auto" w:fill="auto"/>
          </w:tcPr>
          <w:p w14:paraId="5187BC46" w14:textId="77777777" w:rsidR="001C4A36" w:rsidRPr="00335E4E" w:rsidRDefault="001C4A36" w:rsidP="001070E0">
            <w:pPr>
              <w:spacing w:before="0" w:line="240" w:lineRule="auto"/>
              <w:rPr>
                <w:szCs w:val="16"/>
              </w:rPr>
            </w:pPr>
          </w:p>
        </w:tc>
        <w:tc>
          <w:tcPr>
            <w:tcW w:w="410" w:type="dxa"/>
            <w:tcBorders>
              <w:top w:val="single" w:sz="4" w:space="0" w:color="C0C0C0"/>
            </w:tcBorders>
            <w:shd w:val="clear" w:color="auto" w:fill="auto"/>
            <w:tcMar>
              <w:left w:w="57" w:type="dxa"/>
              <w:right w:w="113" w:type="dxa"/>
            </w:tcMar>
            <w:vAlign w:val="center"/>
          </w:tcPr>
          <w:p w14:paraId="5F4EA0A5" w14:textId="77777777" w:rsidR="001C4A36" w:rsidRPr="00335E4E" w:rsidRDefault="001C4A36" w:rsidP="00C363DC">
            <w:pPr>
              <w:spacing w:before="0"/>
              <w:rPr>
                <w:szCs w:val="16"/>
              </w:rPr>
            </w:pPr>
          </w:p>
        </w:tc>
        <w:tc>
          <w:tcPr>
            <w:tcW w:w="6674" w:type="dxa"/>
            <w:gridSpan w:val="5"/>
            <w:tcBorders>
              <w:top w:val="single" w:sz="4" w:space="0" w:color="C0C0C0"/>
            </w:tcBorders>
            <w:shd w:val="clear" w:color="auto" w:fill="auto"/>
            <w:vAlign w:val="center"/>
          </w:tcPr>
          <w:p w14:paraId="6675C443" w14:textId="77777777" w:rsidR="001C4A36" w:rsidRPr="00335E4E" w:rsidRDefault="001C4A36" w:rsidP="00C363DC">
            <w:pPr>
              <w:spacing w:before="0"/>
              <w:rPr>
                <w:szCs w:val="16"/>
              </w:rPr>
            </w:pPr>
          </w:p>
        </w:tc>
      </w:tr>
      <w:tr w:rsidR="00D50A95" w:rsidRPr="00335E4E" w14:paraId="5C2138E8" w14:textId="77777777" w:rsidTr="008E0E24">
        <w:trPr>
          <w:cantSplit/>
          <w:trHeight w:hRule="exact" w:val="255"/>
        </w:trPr>
        <w:tc>
          <w:tcPr>
            <w:tcW w:w="564" w:type="dxa"/>
            <w:gridSpan w:val="3"/>
            <w:vMerge/>
            <w:shd w:val="clear" w:color="auto" w:fill="auto"/>
          </w:tcPr>
          <w:p w14:paraId="7CB45CD9" w14:textId="77777777" w:rsidR="00D50A95" w:rsidRPr="00335E4E" w:rsidRDefault="00D50A95" w:rsidP="001070E0">
            <w:pPr>
              <w:spacing w:before="0"/>
            </w:pPr>
          </w:p>
        </w:tc>
        <w:tc>
          <w:tcPr>
            <w:tcW w:w="2837" w:type="dxa"/>
            <w:gridSpan w:val="2"/>
            <w:vMerge/>
            <w:shd w:val="clear" w:color="auto" w:fill="auto"/>
          </w:tcPr>
          <w:p w14:paraId="2E5AEB1E" w14:textId="77777777" w:rsidR="00D50A95" w:rsidRPr="00335E4E" w:rsidRDefault="00D50A95" w:rsidP="001070E0">
            <w:pPr>
              <w:spacing w:before="0" w:line="240" w:lineRule="auto"/>
              <w:rPr>
                <w:szCs w:val="16"/>
              </w:rPr>
            </w:pPr>
          </w:p>
        </w:tc>
        <w:tc>
          <w:tcPr>
            <w:tcW w:w="410" w:type="dxa"/>
            <w:tcBorders>
              <w:bottom w:val="single" w:sz="4" w:space="0" w:color="C0C0C0"/>
              <w:right w:val="single" w:sz="4" w:space="0" w:color="C0C0C0"/>
            </w:tcBorders>
            <w:shd w:val="clear" w:color="auto" w:fill="auto"/>
            <w:tcMar>
              <w:left w:w="57" w:type="dxa"/>
              <w:right w:w="113" w:type="dxa"/>
            </w:tcMar>
            <w:vAlign w:val="center"/>
          </w:tcPr>
          <w:p w14:paraId="70FAA228" w14:textId="77777777" w:rsidR="00D50A95" w:rsidRPr="00335E4E" w:rsidRDefault="00D50A95" w:rsidP="00C363DC">
            <w:pPr>
              <w:spacing w:before="0"/>
              <w:rPr>
                <w:szCs w:val="16"/>
              </w:rPr>
            </w:pPr>
            <w:r w:rsidRPr="00335E4E">
              <w:rPr>
                <w:szCs w:val="16"/>
              </w:rPr>
              <w:fldChar w:fldCharType="begin">
                <w:ffData>
                  <w:name w:val="Selectievakje35"/>
                  <w:enabled/>
                  <w:calcOnExit w:val="0"/>
                  <w:checkBox>
                    <w:sizeAuto/>
                    <w:default w:val="0"/>
                    <w:checked w:val="0"/>
                  </w:checkBox>
                </w:ffData>
              </w:fldChar>
            </w:r>
            <w:r w:rsidRPr="00335E4E">
              <w:rPr>
                <w:szCs w:val="16"/>
              </w:rPr>
              <w:instrText xml:space="preserve"> FORMCHECKBOX </w:instrText>
            </w:r>
            <w:r w:rsidR="003E2732">
              <w:rPr>
                <w:szCs w:val="16"/>
              </w:rPr>
            </w:r>
            <w:r w:rsidR="003E2732">
              <w:rPr>
                <w:szCs w:val="16"/>
              </w:rPr>
              <w:fldChar w:fldCharType="separate"/>
            </w:r>
            <w:r w:rsidRPr="00335E4E">
              <w:rPr>
                <w:szCs w:val="16"/>
              </w:rPr>
              <w:fldChar w:fldCharType="end"/>
            </w:r>
          </w:p>
        </w:tc>
        <w:tc>
          <w:tcPr>
            <w:tcW w:w="6674" w:type="dxa"/>
            <w:gridSpan w:val="5"/>
            <w:tcBorders>
              <w:left w:val="single" w:sz="4" w:space="0" w:color="C0C0C0"/>
              <w:bottom w:val="single" w:sz="4" w:space="0" w:color="C0C0C0"/>
            </w:tcBorders>
            <w:shd w:val="clear" w:color="auto" w:fill="auto"/>
            <w:vAlign w:val="center"/>
          </w:tcPr>
          <w:p w14:paraId="5A2BC494" w14:textId="77777777" w:rsidR="00D50A95" w:rsidRPr="00335E4E" w:rsidRDefault="00D50A95" w:rsidP="00C363DC">
            <w:pPr>
              <w:spacing w:before="0"/>
              <w:rPr>
                <w:szCs w:val="16"/>
              </w:rPr>
            </w:pPr>
            <w:r w:rsidRPr="00335E4E">
              <w:rPr>
                <w:szCs w:val="16"/>
              </w:rPr>
              <w:t xml:space="preserve"> Chemie</w:t>
            </w:r>
          </w:p>
        </w:tc>
      </w:tr>
      <w:tr w:rsidR="00D50A95" w:rsidRPr="00335E4E" w14:paraId="4197CB04" w14:textId="77777777" w:rsidTr="008E0E24">
        <w:trPr>
          <w:cantSplit/>
          <w:trHeight w:hRule="exact" w:val="57"/>
        </w:trPr>
        <w:tc>
          <w:tcPr>
            <w:tcW w:w="564" w:type="dxa"/>
            <w:gridSpan w:val="3"/>
            <w:vMerge/>
            <w:shd w:val="clear" w:color="auto" w:fill="auto"/>
          </w:tcPr>
          <w:p w14:paraId="0190FFA4" w14:textId="77777777" w:rsidR="00D50A95" w:rsidRPr="00335E4E" w:rsidRDefault="00D50A95" w:rsidP="001070E0">
            <w:pPr>
              <w:spacing w:before="0"/>
            </w:pPr>
          </w:p>
        </w:tc>
        <w:tc>
          <w:tcPr>
            <w:tcW w:w="2837" w:type="dxa"/>
            <w:gridSpan w:val="2"/>
            <w:vMerge/>
            <w:shd w:val="clear" w:color="auto" w:fill="auto"/>
          </w:tcPr>
          <w:p w14:paraId="32ABE483" w14:textId="77777777" w:rsidR="00D50A95" w:rsidRPr="00335E4E" w:rsidRDefault="00D50A95" w:rsidP="001070E0">
            <w:pPr>
              <w:spacing w:before="0" w:line="240" w:lineRule="auto"/>
              <w:rPr>
                <w:szCs w:val="16"/>
              </w:rPr>
            </w:pPr>
          </w:p>
        </w:tc>
        <w:tc>
          <w:tcPr>
            <w:tcW w:w="410" w:type="dxa"/>
            <w:tcBorders>
              <w:top w:val="single" w:sz="4" w:space="0" w:color="C0C0C0"/>
            </w:tcBorders>
            <w:shd w:val="clear" w:color="auto" w:fill="auto"/>
            <w:tcMar>
              <w:left w:w="57" w:type="dxa"/>
              <w:right w:w="113" w:type="dxa"/>
            </w:tcMar>
            <w:vAlign w:val="center"/>
          </w:tcPr>
          <w:p w14:paraId="076A3655" w14:textId="77777777" w:rsidR="00D50A95" w:rsidRPr="00335E4E" w:rsidRDefault="00D50A95" w:rsidP="00C363DC">
            <w:pPr>
              <w:spacing w:before="0"/>
              <w:rPr>
                <w:szCs w:val="16"/>
              </w:rPr>
            </w:pPr>
          </w:p>
        </w:tc>
        <w:tc>
          <w:tcPr>
            <w:tcW w:w="6674" w:type="dxa"/>
            <w:gridSpan w:val="5"/>
            <w:tcBorders>
              <w:top w:val="single" w:sz="4" w:space="0" w:color="C0C0C0"/>
            </w:tcBorders>
            <w:shd w:val="clear" w:color="auto" w:fill="auto"/>
            <w:vAlign w:val="center"/>
          </w:tcPr>
          <w:p w14:paraId="10B31776" w14:textId="77777777" w:rsidR="00D50A95" w:rsidRPr="00335E4E" w:rsidRDefault="00D50A95" w:rsidP="00C363DC">
            <w:pPr>
              <w:spacing w:before="0"/>
              <w:rPr>
                <w:szCs w:val="16"/>
              </w:rPr>
            </w:pPr>
          </w:p>
        </w:tc>
      </w:tr>
      <w:tr w:rsidR="001C4A36" w:rsidRPr="00335E4E" w14:paraId="6E4299F1" w14:textId="77777777" w:rsidTr="008E0E24">
        <w:trPr>
          <w:cantSplit/>
          <w:trHeight w:hRule="exact" w:val="255"/>
        </w:trPr>
        <w:tc>
          <w:tcPr>
            <w:tcW w:w="564" w:type="dxa"/>
            <w:gridSpan w:val="3"/>
            <w:vMerge/>
            <w:shd w:val="clear" w:color="auto" w:fill="auto"/>
          </w:tcPr>
          <w:p w14:paraId="77544309" w14:textId="77777777" w:rsidR="001C4A36" w:rsidRPr="00335E4E" w:rsidRDefault="001C4A36" w:rsidP="001070E0">
            <w:pPr>
              <w:spacing w:before="0"/>
            </w:pPr>
          </w:p>
        </w:tc>
        <w:tc>
          <w:tcPr>
            <w:tcW w:w="2837" w:type="dxa"/>
            <w:gridSpan w:val="2"/>
            <w:vMerge/>
            <w:shd w:val="clear" w:color="auto" w:fill="auto"/>
          </w:tcPr>
          <w:p w14:paraId="769CAC0C" w14:textId="77777777" w:rsidR="001C4A36" w:rsidRPr="00335E4E" w:rsidRDefault="001C4A36" w:rsidP="001070E0">
            <w:pPr>
              <w:spacing w:before="0" w:line="240" w:lineRule="auto"/>
              <w:rPr>
                <w:szCs w:val="16"/>
              </w:rPr>
            </w:pPr>
          </w:p>
        </w:tc>
        <w:tc>
          <w:tcPr>
            <w:tcW w:w="410" w:type="dxa"/>
            <w:tcBorders>
              <w:bottom w:val="single" w:sz="4" w:space="0" w:color="C0C0C0"/>
              <w:right w:val="single" w:sz="4" w:space="0" w:color="C0C0C0"/>
            </w:tcBorders>
            <w:shd w:val="clear" w:color="auto" w:fill="auto"/>
            <w:tcMar>
              <w:left w:w="57" w:type="dxa"/>
              <w:right w:w="113" w:type="dxa"/>
            </w:tcMar>
            <w:vAlign w:val="center"/>
          </w:tcPr>
          <w:p w14:paraId="73814B42" w14:textId="77777777" w:rsidR="001C4A36" w:rsidRPr="00335E4E" w:rsidRDefault="001C4A36" w:rsidP="00C363DC">
            <w:pPr>
              <w:spacing w:before="0"/>
              <w:rPr>
                <w:szCs w:val="16"/>
              </w:rPr>
            </w:pPr>
            <w:r w:rsidRPr="00335E4E">
              <w:rPr>
                <w:szCs w:val="16"/>
              </w:rPr>
              <w:fldChar w:fldCharType="begin">
                <w:ffData>
                  <w:name w:val="Selectievakje35"/>
                  <w:enabled/>
                  <w:calcOnExit w:val="0"/>
                  <w:checkBox>
                    <w:sizeAuto/>
                    <w:default w:val="0"/>
                    <w:checked w:val="0"/>
                  </w:checkBox>
                </w:ffData>
              </w:fldChar>
            </w:r>
            <w:r w:rsidRPr="00335E4E">
              <w:rPr>
                <w:szCs w:val="16"/>
              </w:rPr>
              <w:instrText xml:space="preserve"> FORMCHECKBOX </w:instrText>
            </w:r>
            <w:r w:rsidR="003E2732">
              <w:rPr>
                <w:szCs w:val="16"/>
              </w:rPr>
            </w:r>
            <w:r w:rsidR="003E2732">
              <w:rPr>
                <w:szCs w:val="16"/>
              </w:rPr>
              <w:fldChar w:fldCharType="separate"/>
            </w:r>
            <w:r w:rsidRPr="00335E4E">
              <w:rPr>
                <w:szCs w:val="16"/>
              </w:rPr>
              <w:fldChar w:fldCharType="end"/>
            </w:r>
          </w:p>
        </w:tc>
        <w:tc>
          <w:tcPr>
            <w:tcW w:w="6674" w:type="dxa"/>
            <w:gridSpan w:val="5"/>
            <w:tcBorders>
              <w:left w:val="single" w:sz="4" w:space="0" w:color="C0C0C0"/>
              <w:bottom w:val="single" w:sz="4" w:space="0" w:color="C0C0C0"/>
            </w:tcBorders>
            <w:shd w:val="clear" w:color="auto" w:fill="auto"/>
            <w:vAlign w:val="center"/>
          </w:tcPr>
          <w:p w14:paraId="42310967" w14:textId="77777777" w:rsidR="001C4A36" w:rsidRPr="00335E4E" w:rsidRDefault="00D24045" w:rsidP="00C363DC">
            <w:pPr>
              <w:spacing w:before="0"/>
              <w:rPr>
                <w:szCs w:val="16"/>
              </w:rPr>
            </w:pPr>
            <w:r w:rsidRPr="00335E4E">
              <w:rPr>
                <w:szCs w:val="16"/>
              </w:rPr>
              <w:t xml:space="preserve"> Creatieve Industrie</w:t>
            </w:r>
          </w:p>
        </w:tc>
      </w:tr>
      <w:tr w:rsidR="001C4A36" w:rsidRPr="00335E4E" w14:paraId="693785EA" w14:textId="77777777" w:rsidTr="008E0E24">
        <w:trPr>
          <w:cantSplit/>
          <w:trHeight w:hRule="exact" w:val="57"/>
        </w:trPr>
        <w:tc>
          <w:tcPr>
            <w:tcW w:w="564" w:type="dxa"/>
            <w:gridSpan w:val="3"/>
            <w:vMerge/>
            <w:shd w:val="clear" w:color="auto" w:fill="auto"/>
          </w:tcPr>
          <w:p w14:paraId="0C18B77A" w14:textId="77777777" w:rsidR="001C4A36" w:rsidRPr="00335E4E" w:rsidRDefault="001C4A36" w:rsidP="001070E0">
            <w:pPr>
              <w:spacing w:before="0"/>
            </w:pPr>
          </w:p>
        </w:tc>
        <w:tc>
          <w:tcPr>
            <w:tcW w:w="2837" w:type="dxa"/>
            <w:gridSpan w:val="2"/>
            <w:vMerge/>
            <w:shd w:val="clear" w:color="auto" w:fill="auto"/>
          </w:tcPr>
          <w:p w14:paraId="2B437FCA" w14:textId="77777777" w:rsidR="001C4A36" w:rsidRPr="00335E4E" w:rsidRDefault="001C4A36" w:rsidP="001070E0">
            <w:pPr>
              <w:spacing w:before="0" w:line="240" w:lineRule="auto"/>
              <w:rPr>
                <w:szCs w:val="16"/>
              </w:rPr>
            </w:pPr>
          </w:p>
        </w:tc>
        <w:tc>
          <w:tcPr>
            <w:tcW w:w="410" w:type="dxa"/>
            <w:tcBorders>
              <w:top w:val="single" w:sz="4" w:space="0" w:color="C0C0C0"/>
            </w:tcBorders>
            <w:shd w:val="clear" w:color="auto" w:fill="auto"/>
            <w:tcMar>
              <w:left w:w="57" w:type="dxa"/>
              <w:right w:w="113" w:type="dxa"/>
            </w:tcMar>
            <w:vAlign w:val="center"/>
          </w:tcPr>
          <w:p w14:paraId="578A3243" w14:textId="77777777" w:rsidR="001C4A36" w:rsidRPr="00335E4E" w:rsidRDefault="001C4A36" w:rsidP="00C363DC">
            <w:pPr>
              <w:spacing w:before="0"/>
              <w:rPr>
                <w:szCs w:val="16"/>
              </w:rPr>
            </w:pPr>
          </w:p>
        </w:tc>
        <w:tc>
          <w:tcPr>
            <w:tcW w:w="6674" w:type="dxa"/>
            <w:gridSpan w:val="5"/>
            <w:tcBorders>
              <w:top w:val="single" w:sz="4" w:space="0" w:color="C0C0C0"/>
            </w:tcBorders>
            <w:shd w:val="clear" w:color="auto" w:fill="auto"/>
            <w:vAlign w:val="center"/>
          </w:tcPr>
          <w:p w14:paraId="6BB711EC" w14:textId="77777777" w:rsidR="001C4A36" w:rsidRPr="00335E4E" w:rsidRDefault="001C4A36" w:rsidP="00C363DC">
            <w:pPr>
              <w:spacing w:before="0"/>
              <w:rPr>
                <w:szCs w:val="16"/>
              </w:rPr>
            </w:pPr>
          </w:p>
        </w:tc>
      </w:tr>
      <w:tr w:rsidR="001C4A36" w:rsidRPr="00335E4E" w14:paraId="7C2F3254" w14:textId="77777777" w:rsidTr="008E0E24">
        <w:trPr>
          <w:cantSplit/>
          <w:trHeight w:hRule="exact" w:val="239"/>
        </w:trPr>
        <w:tc>
          <w:tcPr>
            <w:tcW w:w="564" w:type="dxa"/>
            <w:gridSpan w:val="3"/>
            <w:vMerge/>
            <w:shd w:val="clear" w:color="auto" w:fill="auto"/>
          </w:tcPr>
          <w:p w14:paraId="12195387" w14:textId="77777777" w:rsidR="001C4A36" w:rsidRPr="00335E4E" w:rsidRDefault="001C4A36" w:rsidP="001070E0">
            <w:pPr>
              <w:spacing w:before="0"/>
            </w:pPr>
          </w:p>
        </w:tc>
        <w:tc>
          <w:tcPr>
            <w:tcW w:w="2837" w:type="dxa"/>
            <w:gridSpan w:val="2"/>
            <w:vMerge/>
            <w:shd w:val="clear" w:color="auto" w:fill="auto"/>
          </w:tcPr>
          <w:p w14:paraId="70A61CA2" w14:textId="77777777" w:rsidR="001C4A36" w:rsidRPr="00335E4E" w:rsidRDefault="001C4A36" w:rsidP="001070E0">
            <w:pPr>
              <w:spacing w:before="0" w:line="240" w:lineRule="auto"/>
              <w:rPr>
                <w:szCs w:val="16"/>
              </w:rPr>
            </w:pPr>
          </w:p>
        </w:tc>
        <w:tc>
          <w:tcPr>
            <w:tcW w:w="410" w:type="dxa"/>
            <w:tcBorders>
              <w:bottom w:val="single" w:sz="4" w:space="0" w:color="C0C0C0"/>
              <w:right w:val="single" w:sz="4" w:space="0" w:color="C0C0C0"/>
            </w:tcBorders>
            <w:shd w:val="clear" w:color="auto" w:fill="auto"/>
            <w:tcMar>
              <w:left w:w="57" w:type="dxa"/>
              <w:right w:w="113" w:type="dxa"/>
            </w:tcMar>
            <w:vAlign w:val="center"/>
          </w:tcPr>
          <w:p w14:paraId="2FA574B4" w14:textId="77777777" w:rsidR="001C4A36" w:rsidRPr="00335E4E" w:rsidRDefault="001C4A36" w:rsidP="00833AA1">
            <w:pPr>
              <w:pBdr>
                <w:right w:val="single" w:sz="4" w:space="4" w:color="C0C0C0"/>
              </w:pBdr>
              <w:spacing w:before="0"/>
              <w:rPr>
                <w:szCs w:val="16"/>
              </w:rPr>
            </w:pPr>
            <w:r w:rsidRPr="00335E4E">
              <w:rPr>
                <w:szCs w:val="16"/>
              </w:rPr>
              <w:fldChar w:fldCharType="begin">
                <w:ffData>
                  <w:name w:val="Selectievakje35"/>
                  <w:enabled/>
                  <w:calcOnExit w:val="0"/>
                  <w:checkBox>
                    <w:sizeAuto/>
                    <w:default w:val="0"/>
                    <w:checked w:val="0"/>
                  </w:checkBox>
                </w:ffData>
              </w:fldChar>
            </w:r>
            <w:r w:rsidRPr="00335E4E">
              <w:rPr>
                <w:szCs w:val="16"/>
              </w:rPr>
              <w:instrText xml:space="preserve"> FORMCHECKBOX </w:instrText>
            </w:r>
            <w:r w:rsidR="003E2732">
              <w:rPr>
                <w:szCs w:val="16"/>
              </w:rPr>
            </w:r>
            <w:r w:rsidR="003E2732">
              <w:rPr>
                <w:szCs w:val="16"/>
              </w:rPr>
              <w:fldChar w:fldCharType="separate"/>
            </w:r>
            <w:r w:rsidRPr="00335E4E">
              <w:rPr>
                <w:szCs w:val="16"/>
              </w:rPr>
              <w:fldChar w:fldCharType="end"/>
            </w:r>
          </w:p>
        </w:tc>
        <w:tc>
          <w:tcPr>
            <w:tcW w:w="6674" w:type="dxa"/>
            <w:gridSpan w:val="5"/>
            <w:tcBorders>
              <w:left w:val="single" w:sz="4" w:space="0" w:color="C0C0C0"/>
              <w:bottom w:val="single" w:sz="4" w:space="0" w:color="C0C0C0"/>
            </w:tcBorders>
            <w:shd w:val="clear" w:color="auto" w:fill="auto"/>
            <w:vAlign w:val="center"/>
          </w:tcPr>
          <w:p w14:paraId="797AEEFC" w14:textId="77777777" w:rsidR="001C4A36" w:rsidRPr="00335E4E" w:rsidRDefault="00D24045" w:rsidP="00C363DC">
            <w:pPr>
              <w:spacing w:before="0"/>
              <w:rPr>
                <w:szCs w:val="16"/>
              </w:rPr>
            </w:pPr>
            <w:r w:rsidRPr="00335E4E">
              <w:rPr>
                <w:szCs w:val="16"/>
              </w:rPr>
              <w:t xml:space="preserve"> Energie</w:t>
            </w:r>
          </w:p>
        </w:tc>
      </w:tr>
      <w:tr w:rsidR="001C4A36" w:rsidRPr="00335E4E" w14:paraId="07BDDC4C" w14:textId="77777777" w:rsidTr="008E0E24">
        <w:trPr>
          <w:cantSplit/>
          <w:trHeight w:hRule="exact" w:val="57"/>
        </w:trPr>
        <w:tc>
          <w:tcPr>
            <w:tcW w:w="564" w:type="dxa"/>
            <w:gridSpan w:val="3"/>
            <w:shd w:val="clear" w:color="auto" w:fill="auto"/>
          </w:tcPr>
          <w:p w14:paraId="39AAB93A" w14:textId="77777777" w:rsidR="001C4A36" w:rsidRPr="00335E4E" w:rsidRDefault="001C4A36" w:rsidP="001070E0">
            <w:pPr>
              <w:spacing w:before="0"/>
            </w:pPr>
          </w:p>
        </w:tc>
        <w:tc>
          <w:tcPr>
            <w:tcW w:w="2837" w:type="dxa"/>
            <w:gridSpan w:val="2"/>
            <w:shd w:val="clear" w:color="auto" w:fill="auto"/>
          </w:tcPr>
          <w:p w14:paraId="6590B185" w14:textId="77777777" w:rsidR="001C4A36" w:rsidRPr="00335E4E" w:rsidRDefault="001C4A36" w:rsidP="001070E0">
            <w:pPr>
              <w:spacing w:before="0" w:line="240" w:lineRule="auto"/>
              <w:rPr>
                <w:szCs w:val="16"/>
              </w:rPr>
            </w:pPr>
          </w:p>
        </w:tc>
        <w:tc>
          <w:tcPr>
            <w:tcW w:w="410" w:type="dxa"/>
            <w:tcBorders>
              <w:top w:val="single" w:sz="4" w:space="0" w:color="C0C0C0"/>
            </w:tcBorders>
            <w:shd w:val="clear" w:color="auto" w:fill="auto"/>
            <w:tcMar>
              <w:left w:w="57" w:type="dxa"/>
              <w:right w:w="113" w:type="dxa"/>
            </w:tcMar>
            <w:vAlign w:val="center"/>
          </w:tcPr>
          <w:p w14:paraId="7AF73825" w14:textId="77777777" w:rsidR="001C4A36" w:rsidRPr="00335E4E" w:rsidRDefault="001C4A36" w:rsidP="00C363DC">
            <w:pPr>
              <w:spacing w:before="0"/>
              <w:rPr>
                <w:szCs w:val="16"/>
              </w:rPr>
            </w:pPr>
          </w:p>
        </w:tc>
        <w:tc>
          <w:tcPr>
            <w:tcW w:w="6674" w:type="dxa"/>
            <w:gridSpan w:val="5"/>
            <w:tcBorders>
              <w:top w:val="single" w:sz="4" w:space="0" w:color="C0C0C0"/>
            </w:tcBorders>
            <w:shd w:val="clear" w:color="auto" w:fill="auto"/>
            <w:vAlign w:val="center"/>
          </w:tcPr>
          <w:p w14:paraId="7931D4CE" w14:textId="77777777" w:rsidR="001C4A36" w:rsidRPr="00335E4E" w:rsidRDefault="001C4A36" w:rsidP="00C363DC">
            <w:pPr>
              <w:spacing w:before="0"/>
              <w:rPr>
                <w:szCs w:val="16"/>
              </w:rPr>
            </w:pPr>
          </w:p>
        </w:tc>
      </w:tr>
      <w:tr w:rsidR="001C4A36" w:rsidRPr="00335E4E" w14:paraId="685EAEEC" w14:textId="77777777" w:rsidTr="008E0E24">
        <w:trPr>
          <w:cantSplit/>
          <w:trHeight w:hRule="exact" w:val="239"/>
        </w:trPr>
        <w:tc>
          <w:tcPr>
            <w:tcW w:w="564" w:type="dxa"/>
            <w:gridSpan w:val="3"/>
            <w:shd w:val="clear" w:color="auto" w:fill="auto"/>
          </w:tcPr>
          <w:p w14:paraId="19B91406" w14:textId="77777777" w:rsidR="001C4A36" w:rsidRPr="00335E4E" w:rsidRDefault="001C4A36" w:rsidP="001070E0">
            <w:pPr>
              <w:spacing w:before="0"/>
            </w:pPr>
          </w:p>
        </w:tc>
        <w:tc>
          <w:tcPr>
            <w:tcW w:w="2837" w:type="dxa"/>
            <w:gridSpan w:val="2"/>
            <w:shd w:val="clear" w:color="auto" w:fill="auto"/>
          </w:tcPr>
          <w:p w14:paraId="6C41D76F" w14:textId="77777777" w:rsidR="001C4A36" w:rsidRPr="00335E4E" w:rsidRDefault="001C4A36" w:rsidP="001070E0">
            <w:pPr>
              <w:spacing w:before="0" w:line="240" w:lineRule="auto"/>
              <w:rPr>
                <w:szCs w:val="16"/>
              </w:rPr>
            </w:pPr>
          </w:p>
        </w:tc>
        <w:tc>
          <w:tcPr>
            <w:tcW w:w="410" w:type="dxa"/>
            <w:tcBorders>
              <w:bottom w:val="single" w:sz="4" w:space="0" w:color="C0C0C0"/>
              <w:right w:val="single" w:sz="4" w:space="0" w:color="C0C0C0"/>
            </w:tcBorders>
            <w:shd w:val="clear" w:color="auto" w:fill="auto"/>
            <w:tcMar>
              <w:left w:w="57" w:type="dxa"/>
              <w:right w:w="113" w:type="dxa"/>
            </w:tcMar>
            <w:vAlign w:val="center"/>
          </w:tcPr>
          <w:p w14:paraId="34F2B270" w14:textId="77777777" w:rsidR="001C4A36" w:rsidRPr="00335E4E" w:rsidRDefault="00D24045" w:rsidP="00C363DC">
            <w:pPr>
              <w:spacing w:before="0"/>
              <w:rPr>
                <w:szCs w:val="16"/>
              </w:rPr>
            </w:pPr>
            <w:r w:rsidRPr="00335E4E">
              <w:rPr>
                <w:szCs w:val="16"/>
              </w:rPr>
              <w:fldChar w:fldCharType="begin">
                <w:ffData>
                  <w:name w:val="Selectievakje35"/>
                  <w:enabled/>
                  <w:calcOnExit w:val="0"/>
                  <w:checkBox>
                    <w:sizeAuto/>
                    <w:default w:val="0"/>
                  </w:checkBox>
                </w:ffData>
              </w:fldChar>
            </w:r>
            <w:r w:rsidRPr="00335E4E">
              <w:rPr>
                <w:szCs w:val="16"/>
              </w:rPr>
              <w:instrText xml:space="preserve"> FORMCHECKBOX </w:instrText>
            </w:r>
            <w:r w:rsidR="003E2732">
              <w:rPr>
                <w:szCs w:val="16"/>
              </w:rPr>
            </w:r>
            <w:r w:rsidR="003E2732">
              <w:rPr>
                <w:szCs w:val="16"/>
              </w:rPr>
              <w:fldChar w:fldCharType="separate"/>
            </w:r>
            <w:r w:rsidRPr="00335E4E">
              <w:rPr>
                <w:szCs w:val="16"/>
              </w:rPr>
              <w:fldChar w:fldCharType="end"/>
            </w:r>
          </w:p>
        </w:tc>
        <w:tc>
          <w:tcPr>
            <w:tcW w:w="6674" w:type="dxa"/>
            <w:gridSpan w:val="5"/>
            <w:tcBorders>
              <w:left w:val="single" w:sz="4" w:space="0" w:color="C0C0C0"/>
              <w:bottom w:val="single" w:sz="4" w:space="0" w:color="C0C0C0"/>
            </w:tcBorders>
            <w:shd w:val="clear" w:color="auto" w:fill="auto"/>
            <w:vAlign w:val="center"/>
          </w:tcPr>
          <w:p w14:paraId="5DB448EE" w14:textId="77777777" w:rsidR="001C4A36" w:rsidRPr="00335E4E" w:rsidRDefault="00D24045" w:rsidP="00C363DC">
            <w:pPr>
              <w:spacing w:before="0"/>
              <w:rPr>
                <w:szCs w:val="16"/>
              </w:rPr>
            </w:pPr>
            <w:r w:rsidRPr="00335E4E">
              <w:rPr>
                <w:szCs w:val="16"/>
              </w:rPr>
              <w:t xml:space="preserve"> High Tech Systemen en Materialen</w:t>
            </w:r>
          </w:p>
        </w:tc>
      </w:tr>
      <w:tr w:rsidR="001C4A36" w:rsidRPr="00335E4E" w14:paraId="12DB2A05" w14:textId="77777777" w:rsidTr="008E0E24">
        <w:trPr>
          <w:cantSplit/>
          <w:trHeight w:hRule="exact" w:val="57"/>
        </w:trPr>
        <w:tc>
          <w:tcPr>
            <w:tcW w:w="564" w:type="dxa"/>
            <w:gridSpan w:val="3"/>
            <w:shd w:val="clear" w:color="auto" w:fill="auto"/>
          </w:tcPr>
          <w:p w14:paraId="1369731F" w14:textId="77777777" w:rsidR="001C4A36" w:rsidRPr="00335E4E" w:rsidRDefault="001C4A36" w:rsidP="001070E0">
            <w:pPr>
              <w:spacing w:before="0"/>
            </w:pPr>
          </w:p>
        </w:tc>
        <w:tc>
          <w:tcPr>
            <w:tcW w:w="2837" w:type="dxa"/>
            <w:gridSpan w:val="2"/>
            <w:shd w:val="clear" w:color="auto" w:fill="auto"/>
          </w:tcPr>
          <w:p w14:paraId="4F722881" w14:textId="77777777" w:rsidR="001C4A36" w:rsidRPr="00335E4E" w:rsidRDefault="001C4A36" w:rsidP="001070E0">
            <w:pPr>
              <w:spacing w:before="0" w:line="240" w:lineRule="auto"/>
              <w:rPr>
                <w:szCs w:val="16"/>
              </w:rPr>
            </w:pPr>
          </w:p>
        </w:tc>
        <w:tc>
          <w:tcPr>
            <w:tcW w:w="410" w:type="dxa"/>
            <w:tcBorders>
              <w:top w:val="single" w:sz="4" w:space="0" w:color="C0C0C0"/>
            </w:tcBorders>
            <w:shd w:val="clear" w:color="auto" w:fill="auto"/>
            <w:tcMar>
              <w:left w:w="57" w:type="dxa"/>
              <w:right w:w="113" w:type="dxa"/>
            </w:tcMar>
            <w:vAlign w:val="center"/>
          </w:tcPr>
          <w:p w14:paraId="6988B833" w14:textId="77777777" w:rsidR="001C4A36" w:rsidRPr="00335E4E" w:rsidRDefault="001C4A36" w:rsidP="00C363DC">
            <w:pPr>
              <w:spacing w:before="0"/>
              <w:rPr>
                <w:szCs w:val="16"/>
              </w:rPr>
            </w:pPr>
          </w:p>
        </w:tc>
        <w:tc>
          <w:tcPr>
            <w:tcW w:w="6674" w:type="dxa"/>
            <w:gridSpan w:val="5"/>
            <w:tcBorders>
              <w:top w:val="single" w:sz="4" w:space="0" w:color="C0C0C0"/>
            </w:tcBorders>
            <w:shd w:val="clear" w:color="auto" w:fill="auto"/>
            <w:vAlign w:val="center"/>
          </w:tcPr>
          <w:p w14:paraId="3D0F667A" w14:textId="77777777" w:rsidR="001C4A36" w:rsidRPr="00335E4E" w:rsidRDefault="001C4A36" w:rsidP="00C363DC">
            <w:pPr>
              <w:spacing w:before="0"/>
              <w:rPr>
                <w:szCs w:val="16"/>
              </w:rPr>
            </w:pPr>
          </w:p>
        </w:tc>
      </w:tr>
      <w:tr w:rsidR="001C4A36" w:rsidRPr="00335E4E" w14:paraId="2C08A287" w14:textId="77777777" w:rsidTr="008E0E24">
        <w:trPr>
          <w:cantSplit/>
          <w:trHeight w:hRule="exact" w:val="239"/>
        </w:trPr>
        <w:tc>
          <w:tcPr>
            <w:tcW w:w="564" w:type="dxa"/>
            <w:gridSpan w:val="3"/>
            <w:shd w:val="clear" w:color="auto" w:fill="auto"/>
          </w:tcPr>
          <w:p w14:paraId="7CE7B12B" w14:textId="77777777" w:rsidR="001C4A36" w:rsidRPr="00335E4E" w:rsidRDefault="001C4A36" w:rsidP="001070E0">
            <w:pPr>
              <w:spacing w:before="0"/>
            </w:pPr>
          </w:p>
        </w:tc>
        <w:tc>
          <w:tcPr>
            <w:tcW w:w="2837" w:type="dxa"/>
            <w:gridSpan w:val="2"/>
            <w:shd w:val="clear" w:color="auto" w:fill="auto"/>
          </w:tcPr>
          <w:p w14:paraId="5F84B707" w14:textId="77777777" w:rsidR="001C4A36" w:rsidRPr="00335E4E" w:rsidRDefault="001C4A36" w:rsidP="001070E0">
            <w:pPr>
              <w:spacing w:before="0" w:line="240" w:lineRule="auto"/>
              <w:rPr>
                <w:szCs w:val="16"/>
              </w:rPr>
            </w:pPr>
          </w:p>
        </w:tc>
        <w:tc>
          <w:tcPr>
            <w:tcW w:w="410" w:type="dxa"/>
            <w:tcBorders>
              <w:bottom w:val="single" w:sz="4" w:space="0" w:color="C0C0C0"/>
              <w:right w:val="single" w:sz="4" w:space="0" w:color="C0C0C0"/>
            </w:tcBorders>
            <w:shd w:val="clear" w:color="auto" w:fill="auto"/>
            <w:tcMar>
              <w:left w:w="57" w:type="dxa"/>
              <w:right w:w="113" w:type="dxa"/>
            </w:tcMar>
            <w:vAlign w:val="center"/>
          </w:tcPr>
          <w:p w14:paraId="016E83DA" w14:textId="77777777" w:rsidR="001C4A36" w:rsidRPr="00335E4E" w:rsidRDefault="001C4A36" w:rsidP="00C363DC">
            <w:pPr>
              <w:spacing w:before="0"/>
              <w:rPr>
                <w:szCs w:val="16"/>
              </w:rPr>
            </w:pPr>
            <w:r w:rsidRPr="00335E4E">
              <w:rPr>
                <w:szCs w:val="16"/>
              </w:rPr>
              <w:fldChar w:fldCharType="begin">
                <w:ffData>
                  <w:name w:val="Selectievakje35"/>
                  <w:enabled/>
                  <w:calcOnExit w:val="0"/>
                  <w:checkBox>
                    <w:sizeAuto/>
                    <w:default w:val="0"/>
                  </w:checkBox>
                </w:ffData>
              </w:fldChar>
            </w:r>
            <w:r w:rsidRPr="00335E4E">
              <w:rPr>
                <w:szCs w:val="16"/>
              </w:rPr>
              <w:instrText xml:space="preserve"> FORMCHECKBOX </w:instrText>
            </w:r>
            <w:r w:rsidR="003E2732">
              <w:rPr>
                <w:szCs w:val="16"/>
              </w:rPr>
            </w:r>
            <w:r w:rsidR="003E2732">
              <w:rPr>
                <w:szCs w:val="16"/>
              </w:rPr>
              <w:fldChar w:fldCharType="separate"/>
            </w:r>
            <w:r w:rsidRPr="00335E4E">
              <w:rPr>
                <w:szCs w:val="16"/>
              </w:rPr>
              <w:fldChar w:fldCharType="end"/>
            </w:r>
          </w:p>
        </w:tc>
        <w:tc>
          <w:tcPr>
            <w:tcW w:w="6674" w:type="dxa"/>
            <w:gridSpan w:val="5"/>
            <w:tcBorders>
              <w:left w:val="single" w:sz="4" w:space="0" w:color="C0C0C0"/>
              <w:bottom w:val="single" w:sz="4" w:space="0" w:color="C0C0C0"/>
            </w:tcBorders>
            <w:shd w:val="clear" w:color="auto" w:fill="auto"/>
            <w:vAlign w:val="center"/>
          </w:tcPr>
          <w:p w14:paraId="07C502CA" w14:textId="77777777" w:rsidR="001C4A36" w:rsidRPr="00335E4E" w:rsidRDefault="00D24045" w:rsidP="00C363DC">
            <w:pPr>
              <w:spacing w:before="0"/>
              <w:rPr>
                <w:szCs w:val="16"/>
              </w:rPr>
            </w:pPr>
            <w:r w:rsidRPr="00335E4E">
              <w:rPr>
                <w:szCs w:val="16"/>
              </w:rPr>
              <w:t xml:space="preserve"> Tuinbouw</w:t>
            </w:r>
          </w:p>
        </w:tc>
      </w:tr>
      <w:tr w:rsidR="001C4A36" w:rsidRPr="00335E4E" w14:paraId="7BCA7928" w14:textId="77777777" w:rsidTr="008E0E24">
        <w:trPr>
          <w:cantSplit/>
          <w:trHeight w:hRule="exact" w:val="57"/>
        </w:trPr>
        <w:tc>
          <w:tcPr>
            <w:tcW w:w="564" w:type="dxa"/>
            <w:gridSpan w:val="3"/>
            <w:shd w:val="clear" w:color="auto" w:fill="auto"/>
          </w:tcPr>
          <w:p w14:paraId="624FDB49" w14:textId="77777777" w:rsidR="001C4A36" w:rsidRPr="00335E4E" w:rsidRDefault="001C4A36" w:rsidP="001070E0">
            <w:pPr>
              <w:spacing w:before="0"/>
            </w:pPr>
          </w:p>
        </w:tc>
        <w:tc>
          <w:tcPr>
            <w:tcW w:w="2837" w:type="dxa"/>
            <w:gridSpan w:val="2"/>
            <w:shd w:val="clear" w:color="auto" w:fill="auto"/>
          </w:tcPr>
          <w:p w14:paraId="2C9C7798" w14:textId="77777777" w:rsidR="001C4A36" w:rsidRPr="00335E4E" w:rsidRDefault="001C4A36" w:rsidP="001070E0">
            <w:pPr>
              <w:spacing w:before="0" w:line="240" w:lineRule="auto"/>
              <w:rPr>
                <w:szCs w:val="16"/>
              </w:rPr>
            </w:pPr>
          </w:p>
        </w:tc>
        <w:tc>
          <w:tcPr>
            <w:tcW w:w="410" w:type="dxa"/>
            <w:tcBorders>
              <w:top w:val="single" w:sz="4" w:space="0" w:color="C0C0C0"/>
            </w:tcBorders>
            <w:shd w:val="clear" w:color="auto" w:fill="auto"/>
            <w:tcMar>
              <w:left w:w="57" w:type="dxa"/>
              <w:right w:w="113" w:type="dxa"/>
            </w:tcMar>
            <w:vAlign w:val="center"/>
          </w:tcPr>
          <w:p w14:paraId="09A4CBF4" w14:textId="77777777" w:rsidR="001C4A36" w:rsidRPr="00335E4E" w:rsidRDefault="001C4A36" w:rsidP="00C363DC">
            <w:pPr>
              <w:spacing w:before="0"/>
              <w:rPr>
                <w:szCs w:val="16"/>
              </w:rPr>
            </w:pPr>
          </w:p>
        </w:tc>
        <w:tc>
          <w:tcPr>
            <w:tcW w:w="6674" w:type="dxa"/>
            <w:gridSpan w:val="5"/>
            <w:tcBorders>
              <w:top w:val="single" w:sz="4" w:space="0" w:color="C0C0C0"/>
            </w:tcBorders>
            <w:shd w:val="clear" w:color="auto" w:fill="auto"/>
            <w:vAlign w:val="center"/>
          </w:tcPr>
          <w:p w14:paraId="1230F8EE" w14:textId="77777777" w:rsidR="001C4A36" w:rsidRPr="00335E4E" w:rsidRDefault="001C4A36" w:rsidP="00C363DC">
            <w:pPr>
              <w:spacing w:before="0"/>
              <w:rPr>
                <w:szCs w:val="16"/>
              </w:rPr>
            </w:pPr>
          </w:p>
        </w:tc>
      </w:tr>
      <w:tr w:rsidR="001C4A36" w:rsidRPr="00335E4E" w14:paraId="6C00F172" w14:textId="77777777" w:rsidTr="008E0E24">
        <w:trPr>
          <w:cantSplit/>
          <w:trHeight w:hRule="exact" w:val="239"/>
        </w:trPr>
        <w:tc>
          <w:tcPr>
            <w:tcW w:w="564" w:type="dxa"/>
            <w:gridSpan w:val="3"/>
            <w:shd w:val="clear" w:color="auto" w:fill="auto"/>
          </w:tcPr>
          <w:p w14:paraId="2196E44D" w14:textId="77777777" w:rsidR="001C4A36" w:rsidRPr="00335E4E" w:rsidRDefault="001C4A36" w:rsidP="001070E0">
            <w:pPr>
              <w:spacing w:before="0"/>
            </w:pPr>
          </w:p>
        </w:tc>
        <w:tc>
          <w:tcPr>
            <w:tcW w:w="2837" w:type="dxa"/>
            <w:gridSpan w:val="2"/>
            <w:shd w:val="clear" w:color="auto" w:fill="auto"/>
          </w:tcPr>
          <w:p w14:paraId="34C11FB0" w14:textId="77777777" w:rsidR="001C4A36" w:rsidRPr="00335E4E" w:rsidRDefault="001C4A36" w:rsidP="001070E0">
            <w:pPr>
              <w:spacing w:before="0" w:line="240" w:lineRule="auto"/>
              <w:rPr>
                <w:szCs w:val="16"/>
              </w:rPr>
            </w:pPr>
          </w:p>
        </w:tc>
        <w:tc>
          <w:tcPr>
            <w:tcW w:w="410" w:type="dxa"/>
            <w:tcBorders>
              <w:bottom w:val="single" w:sz="4" w:space="0" w:color="C0C0C0"/>
              <w:right w:val="single" w:sz="4" w:space="0" w:color="C0C0C0"/>
            </w:tcBorders>
            <w:shd w:val="clear" w:color="auto" w:fill="auto"/>
            <w:tcMar>
              <w:left w:w="57" w:type="dxa"/>
              <w:right w:w="113" w:type="dxa"/>
            </w:tcMar>
            <w:vAlign w:val="center"/>
          </w:tcPr>
          <w:p w14:paraId="6FE961E0" w14:textId="77777777" w:rsidR="001C4A36" w:rsidRPr="00335E4E" w:rsidRDefault="001C4A36" w:rsidP="00C363DC">
            <w:pPr>
              <w:spacing w:before="0"/>
              <w:rPr>
                <w:szCs w:val="16"/>
              </w:rPr>
            </w:pPr>
            <w:r w:rsidRPr="00335E4E">
              <w:rPr>
                <w:szCs w:val="16"/>
              </w:rPr>
              <w:fldChar w:fldCharType="begin">
                <w:ffData>
                  <w:name w:val="Selectievakje35"/>
                  <w:enabled/>
                  <w:calcOnExit w:val="0"/>
                  <w:checkBox>
                    <w:sizeAuto/>
                    <w:default w:val="0"/>
                  </w:checkBox>
                </w:ffData>
              </w:fldChar>
            </w:r>
            <w:r w:rsidRPr="00335E4E">
              <w:rPr>
                <w:szCs w:val="16"/>
              </w:rPr>
              <w:instrText xml:space="preserve"> FORMCHECKBOX </w:instrText>
            </w:r>
            <w:r w:rsidR="003E2732">
              <w:rPr>
                <w:szCs w:val="16"/>
              </w:rPr>
            </w:r>
            <w:r w:rsidR="003E2732">
              <w:rPr>
                <w:szCs w:val="16"/>
              </w:rPr>
              <w:fldChar w:fldCharType="separate"/>
            </w:r>
            <w:r w:rsidRPr="00335E4E">
              <w:rPr>
                <w:szCs w:val="16"/>
              </w:rPr>
              <w:fldChar w:fldCharType="end"/>
            </w:r>
          </w:p>
        </w:tc>
        <w:tc>
          <w:tcPr>
            <w:tcW w:w="6674" w:type="dxa"/>
            <w:gridSpan w:val="5"/>
            <w:tcBorders>
              <w:left w:val="single" w:sz="4" w:space="0" w:color="C0C0C0"/>
              <w:bottom w:val="single" w:sz="4" w:space="0" w:color="C0C0C0"/>
            </w:tcBorders>
            <w:shd w:val="clear" w:color="auto" w:fill="auto"/>
            <w:vAlign w:val="center"/>
          </w:tcPr>
          <w:p w14:paraId="675CBE64" w14:textId="77777777" w:rsidR="001C4A36" w:rsidRPr="00335E4E" w:rsidRDefault="00D24045" w:rsidP="00C363DC">
            <w:pPr>
              <w:spacing w:before="0"/>
              <w:rPr>
                <w:szCs w:val="16"/>
              </w:rPr>
            </w:pPr>
            <w:r w:rsidRPr="00335E4E">
              <w:rPr>
                <w:szCs w:val="16"/>
              </w:rPr>
              <w:t xml:space="preserve"> Life science &amp; Health</w:t>
            </w:r>
          </w:p>
        </w:tc>
      </w:tr>
      <w:tr w:rsidR="007035EF" w:rsidRPr="00335E4E" w14:paraId="5262A08A" w14:textId="77777777" w:rsidTr="008E0E24">
        <w:trPr>
          <w:cantSplit/>
          <w:trHeight w:hRule="exact" w:val="57"/>
        </w:trPr>
        <w:tc>
          <w:tcPr>
            <w:tcW w:w="564" w:type="dxa"/>
            <w:gridSpan w:val="3"/>
            <w:shd w:val="clear" w:color="auto" w:fill="auto"/>
          </w:tcPr>
          <w:p w14:paraId="7B3B8A90" w14:textId="77777777" w:rsidR="00D24045" w:rsidRPr="00335E4E" w:rsidRDefault="00D24045" w:rsidP="001070E0">
            <w:pPr>
              <w:spacing w:before="0"/>
            </w:pPr>
          </w:p>
        </w:tc>
        <w:tc>
          <w:tcPr>
            <w:tcW w:w="2837" w:type="dxa"/>
            <w:gridSpan w:val="2"/>
            <w:shd w:val="clear" w:color="auto" w:fill="auto"/>
          </w:tcPr>
          <w:p w14:paraId="363FA2BC" w14:textId="77777777" w:rsidR="00D24045" w:rsidRPr="00335E4E" w:rsidRDefault="00D24045" w:rsidP="001070E0">
            <w:pPr>
              <w:spacing w:before="0" w:line="240" w:lineRule="auto"/>
              <w:rPr>
                <w:szCs w:val="16"/>
              </w:rPr>
            </w:pPr>
          </w:p>
        </w:tc>
        <w:tc>
          <w:tcPr>
            <w:tcW w:w="410" w:type="dxa"/>
            <w:tcBorders>
              <w:top w:val="single" w:sz="4" w:space="0" w:color="C0C0C0"/>
            </w:tcBorders>
            <w:shd w:val="clear" w:color="auto" w:fill="auto"/>
            <w:tcMar>
              <w:left w:w="57" w:type="dxa"/>
              <w:right w:w="113" w:type="dxa"/>
            </w:tcMar>
            <w:vAlign w:val="center"/>
          </w:tcPr>
          <w:p w14:paraId="4252D9D8" w14:textId="77777777" w:rsidR="00D24045" w:rsidRPr="00335E4E" w:rsidRDefault="00D24045" w:rsidP="00C363DC">
            <w:pPr>
              <w:spacing w:before="0"/>
              <w:rPr>
                <w:szCs w:val="16"/>
              </w:rPr>
            </w:pPr>
          </w:p>
        </w:tc>
        <w:tc>
          <w:tcPr>
            <w:tcW w:w="6674" w:type="dxa"/>
            <w:gridSpan w:val="5"/>
            <w:tcBorders>
              <w:top w:val="single" w:sz="4" w:space="0" w:color="C0C0C0"/>
            </w:tcBorders>
            <w:shd w:val="clear" w:color="auto" w:fill="auto"/>
            <w:vAlign w:val="center"/>
          </w:tcPr>
          <w:p w14:paraId="7F7BFB3F" w14:textId="77777777" w:rsidR="00D24045" w:rsidRPr="00335E4E" w:rsidRDefault="00D24045" w:rsidP="00C363DC">
            <w:pPr>
              <w:spacing w:before="0"/>
              <w:rPr>
                <w:szCs w:val="16"/>
              </w:rPr>
            </w:pPr>
          </w:p>
        </w:tc>
      </w:tr>
      <w:tr w:rsidR="007035EF" w:rsidRPr="00335E4E" w14:paraId="6FE3771A" w14:textId="77777777" w:rsidTr="008E0E24">
        <w:trPr>
          <w:cantSplit/>
          <w:trHeight w:hRule="exact" w:val="239"/>
        </w:trPr>
        <w:tc>
          <w:tcPr>
            <w:tcW w:w="564" w:type="dxa"/>
            <w:gridSpan w:val="3"/>
            <w:shd w:val="clear" w:color="auto" w:fill="auto"/>
          </w:tcPr>
          <w:p w14:paraId="2CB5A354" w14:textId="77777777" w:rsidR="00D24045" w:rsidRPr="00335E4E" w:rsidRDefault="00D24045" w:rsidP="001070E0">
            <w:pPr>
              <w:spacing w:before="0"/>
            </w:pPr>
          </w:p>
        </w:tc>
        <w:tc>
          <w:tcPr>
            <w:tcW w:w="2837" w:type="dxa"/>
            <w:gridSpan w:val="2"/>
            <w:shd w:val="clear" w:color="auto" w:fill="auto"/>
          </w:tcPr>
          <w:p w14:paraId="4F479525" w14:textId="77777777" w:rsidR="00D24045" w:rsidRPr="00335E4E" w:rsidRDefault="00D24045" w:rsidP="001070E0">
            <w:pPr>
              <w:spacing w:before="0" w:line="240" w:lineRule="auto"/>
              <w:rPr>
                <w:szCs w:val="16"/>
              </w:rPr>
            </w:pPr>
          </w:p>
        </w:tc>
        <w:tc>
          <w:tcPr>
            <w:tcW w:w="410" w:type="dxa"/>
            <w:tcBorders>
              <w:bottom w:val="single" w:sz="4" w:space="0" w:color="C0C0C0"/>
              <w:right w:val="single" w:sz="4" w:space="0" w:color="C0C0C0"/>
            </w:tcBorders>
            <w:shd w:val="clear" w:color="auto" w:fill="auto"/>
            <w:tcMar>
              <w:left w:w="57" w:type="dxa"/>
              <w:right w:w="113" w:type="dxa"/>
            </w:tcMar>
            <w:vAlign w:val="center"/>
          </w:tcPr>
          <w:p w14:paraId="08319F29" w14:textId="77777777" w:rsidR="00D24045" w:rsidRPr="00335E4E" w:rsidRDefault="00D24045" w:rsidP="00C363DC">
            <w:pPr>
              <w:spacing w:before="0"/>
              <w:rPr>
                <w:szCs w:val="16"/>
              </w:rPr>
            </w:pPr>
            <w:r w:rsidRPr="00335E4E">
              <w:rPr>
                <w:szCs w:val="16"/>
              </w:rPr>
              <w:fldChar w:fldCharType="begin">
                <w:ffData>
                  <w:name w:val="Selectievakje35"/>
                  <w:enabled/>
                  <w:calcOnExit w:val="0"/>
                  <w:checkBox>
                    <w:sizeAuto/>
                    <w:default w:val="0"/>
                  </w:checkBox>
                </w:ffData>
              </w:fldChar>
            </w:r>
            <w:r w:rsidRPr="00335E4E">
              <w:rPr>
                <w:szCs w:val="16"/>
              </w:rPr>
              <w:instrText xml:space="preserve"> FORMCHECKBOX </w:instrText>
            </w:r>
            <w:r w:rsidR="003E2732">
              <w:rPr>
                <w:szCs w:val="16"/>
              </w:rPr>
            </w:r>
            <w:r w:rsidR="003E2732">
              <w:rPr>
                <w:szCs w:val="16"/>
              </w:rPr>
              <w:fldChar w:fldCharType="separate"/>
            </w:r>
            <w:r w:rsidRPr="00335E4E">
              <w:rPr>
                <w:szCs w:val="16"/>
              </w:rPr>
              <w:fldChar w:fldCharType="end"/>
            </w:r>
          </w:p>
        </w:tc>
        <w:tc>
          <w:tcPr>
            <w:tcW w:w="6674" w:type="dxa"/>
            <w:gridSpan w:val="5"/>
            <w:tcBorders>
              <w:left w:val="single" w:sz="4" w:space="0" w:color="C0C0C0"/>
              <w:bottom w:val="single" w:sz="4" w:space="0" w:color="C0C0C0"/>
            </w:tcBorders>
            <w:shd w:val="clear" w:color="auto" w:fill="auto"/>
            <w:vAlign w:val="center"/>
          </w:tcPr>
          <w:p w14:paraId="72B39EE4" w14:textId="77777777" w:rsidR="00D24045" w:rsidRPr="00335E4E" w:rsidRDefault="00D24045" w:rsidP="00C363DC">
            <w:pPr>
              <w:spacing w:before="0"/>
              <w:rPr>
                <w:szCs w:val="16"/>
              </w:rPr>
            </w:pPr>
            <w:r w:rsidRPr="00335E4E">
              <w:rPr>
                <w:szCs w:val="16"/>
              </w:rPr>
              <w:t xml:space="preserve"> Logistiek</w:t>
            </w:r>
          </w:p>
        </w:tc>
      </w:tr>
      <w:tr w:rsidR="007035EF" w:rsidRPr="00335E4E" w14:paraId="5CB1D35A" w14:textId="77777777" w:rsidTr="008E0E24">
        <w:trPr>
          <w:cantSplit/>
          <w:trHeight w:hRule="exact" w:val="57"/>
        </w:trPr>
        <w:tc>
          <w:tcPr>
            <w:tcW w:w="564" w:type="dxa"/>
            <w:gridSpan w:val="3"/>
            <w:shd w:val="clear" w:color="auto" w:fill="auto"/>
          </w:tcPr>
          <w:p w14:paraId="045D1E67" w14:textId="77777777" w:rsidR="00D24045" w:rsidRPr="00335E4E" w:rsidRDefault="00D24045" w:rsidP="001070E0">
            <w:pPr>
              <w:spacing w:before="0"/>
            </w:pPr>
          </w:p>
        </w:tc>
        <w:tc>
          <w:tcPr>
            <w:tcW w:w="2837" w:type="dxa"/>
            <w:gridSpan w:val="2"/>
            <w:shd w:val="clear" w:color="auto" w:fill="auto"/>
          </w:tcPr>
          <w:p w14:paraId="036415EF" w14:textId="77777777" w:rsidR="00D24045" w:rsidRPr="00335E4E" w:rsidRDefault="00D24045" w:rsidP="001070E0">
            <w:pPr>
              <w:spacing w:before="0" w:line="240" w:lineRule="auto"/>
              <w:rPr>
                <w:szCs w:val="16"/>
              </w:rPr>
            </w:pPr>
          </w:p>
        </w:tc>
        <w:tc>
          <w:tcPr>
            <w:tcW w:w="410" w:type="dxa"/>
            <w:tcBorders>
              <w:top w:val="single" w:sz="4" w:space="0" w:color="C0C0C0"/>
            </w:tcBorders>
            <w:shd w:val="clear" w:color="auto" w:fill="auto"/>
            <w:tcMar>
              <w:left w:w="57" w:type="dxa"/>
              <w:right w:w="113" w:type="dxa"/>
            </w:tcMar>
            <w:vAlign w:val="center"/>
          </w:tcPr>
          <w:p w14:paraId="31AA345D" w14:textId="77777777" w:rsidR="00D24045" w:rsidRPr="00335E4E" w:rsidRDefault="00D24045" w:rsidP="00C363DC">
            <w:pPr>
              <w:spacing w:before="0"/>
              <w:rPr>
                <w:szCs w:val="16"/>
              </w:rPr>
            </w:pPr>
          </w:p>
        </w:tc>
        <w:tc>
          <w:tcPr>
            <w:tcW w:w="6674" w:type="dxa"/>
            <w:gridSpan w:val="5"/>
            <w:tcBorders>
              <w:top w:val="single" w:sz="4" w:space="0" w:color="C0C0C0"/>
            </w:tcBorders>
            <w:shd w:val="clear" w:color="auto" w:fill="auto"/>
            <w:vAlign w:val="center"/>
          </w:tcPr>
          <w:p w14:paraId="69A792A6" w14:textId="77777777" w:rsidR="00D24045" w:rsidRPr="00335E4E" w:rsidRDefault="00D24045" w:rsidP="00C363DC">
            <w:pPr>
              <w:spacing w:before="0"/>
              <w:rPr>
                <w:szCs w:val="16"/>
              </w:rPr>
            </w:pPr>
          </w:p>
        </w:tc>
      </w:tr>
      <w:tr w:rsidR="007035EF" w:rsidRPr="00335E4E" w14:paraId="5936C544" w14:textId="77777777" w:rsidTr="008E0E24">
        <w:trPr>
          <w:cantSplit/>
          <w:trHeight w:hRule="exact" w:val="239"/>
        </w:trPr>
        <w:tc>
          <w:tcPr>
            <w:tcW w:w="564" w:type="dxa"/>
            <w:gridSpan w:val="3"/>
            <w:shd w:val="clear" w:color="auto" w:fill="auto"/>
          </w:tcPr>
          <w:p w14:paraId="2D0616DD" w14:textId="77777777" w:rsidR="00D24045" w:rsidRPr="00335E4E" w:rsidRDefault="00D24045" w:rsidP="001070E0">
            <w:pPr>
              <w:spacing w:before="0"/>
            </w:pPr>
          </w:p>
        </w:tc>
        <w:tc>
          <w:tcPr>
            <w:tcW w:w="2837" w:type="dxa"/>
            <w:gridSpan w:val="2"/>
            <w:shd w:val="clear" w:color="auto" w:fill="auto"/>
          </w:tcPr>
          <w:p w14:paraId="5DA7D6BA" w14:textId="77777777" w:rsidR="00D24045" w:rsidRPr="00335E4E" w:rsidRDefault="00D24045" w:rsidP="001070E0">
            <w:pPr>
              <w:spacing w:before="0" w:line="240" w:lineRule="auto"/>
              <w:rPr>
                <w:szCs w:val="16"/>
              </w:rPr>
            </w:pPr>
          </w:p>
        </w:tc>
        <w:tc>
          <w:tcPr>
            <w:tcW w:w="410" w:type="dxa"/>
            <w:tcBorders>
              <w:bottom w:val="single" w:sz="4" w:space="0" w:color="C0C0C0"/>
              <w:right w:val="single" w:sz="4" w:space="0" w:color="C0C0C0"/>
            </w:tcBorders>
            <w:shd w:val="clear" w:color="auto" w:fill="auto"/>
            <w:tcMar>
              <w:left w:w="57" w:type="dxa"/>
              <w:right w:w="113" w:type="dxa"/>
            </w:tcMar>
            <w:vAlign w:val="center"/>
          </w:tcPr>
          <w:p w14:paraId="0AE5917D" w14:textId="77777777" w:rsidR="00D24045" w:rsidRPr="00335E4E" w:rsidRDefault="00D24045" w:rsidP="00C363DC">
            <w:pPr>
              <w:spacing w:before="0"/>
              <w:rPr>
                <w:szCs w:val="16"/>
              </w:rPr>
            </w:pPr>
            <w:r w:rsidRPr="00335E4E">
              <w:rPr>
                <w:szCs w:val="16"/>
              </w:rPr>
              <w:fldChar w:fldCharType="begin">
                <w:ffData>
                  <w:name w:val="Selectievakje35"/>
                  <w:enabled/>
                  <w:calcOnExit w:val="0"/>
                  <w:checkBox>
                    <w:sizeAuto/>
                    <w:default w:val="0"/>
                  </w:checkBox>
                </w:ffData>
              </w:fldChar>
            </w:r>
            <w:r w:rsidRPr="00335E4E">
              <w:rPr>
                <w:szCs w:val="16"/>
              </w:rPr>
              <w:instrText xml:space="preserve"> FORMCHECKBOX </w:instrText>
            </w:r>
            <w:r w:rsidR="003E2732">
              <w:rPr>
                <w:szCs w:val="16"/>
              </w:rPr>
            </w:r>
            <w:r w:rsidR="003E2732">
              <w:rPr>
                <w:szCs w:val="16"/>
              </w:rPr>
              <w:fldChar w:fldCharType="separate"/>
            </w:r>
            <w:r w:rsidRPr="00335E4E">
              <w:rPr>
                <w:szCs w:val="16"/>
              </w:rPr>
              <w:fldChar w:fldCharType="end"/>
            </w:r>
          </w:p>
        </w:tc>
        <w:tc>
          <w:tcPr>
            <w:tcW w:w="6674" w:type="dxa"/>
            <w:gridSpan w:val="5"/>
            <w:tcBorders>
              <w:left w:val="single" w:sz="4" w:space="0" w:color="C0C0C0"/>
              <w:bottom w:val="single" w:sz="4" w:space="0" w:color="C0C0C0"/>
            </w:tcBorders>
            <w:shd w:val="clear" w:color="auto" w:fill="auto"/>
            <w:vAlign w:val="center"/>
          </w:tcPr>
          <w:p w14:paraId="240B1BD0" w14:textId="77777777" w:rsidR="00D24045" w:rsidRPr="00335E4E" w:rsidRDefault="00D24045" w:rsidP="00C363DC">
            <w:pPr>
              <w:spacing w:before="0"/>
              <w:rPr>
                <w:szCs w:val="16"/>
              </w:rPr>
            </w:pPr>
            <w:r w:rsidRPr="00335E4E">
              <w:rPr>
                <w:szCs w:val="16"/>
              </w:rPr>
              <w:t xml:space="preserve"> Water</w:t>
            </w:r>
          </w:p>
        </w:tc>
      </w:tr>
      <w:tr w:rsidR="007035EF" w:rsidRPr="00335E4E" w14:paraId="1D6B7143" w14:textId="77777777" w:rsidTr="008E0E24">
        <w:trPr>
          <w:cantSplit/>
          <w:trHeight w:hRule="exact" w:val="57"/>
        </w:trPr>
        <w:tc>
          <w:tcPr>
            <w:tcW w:w="564" w:type="dxa"/>
            <w:gridSpan w:val="3"/>
            <w:shd w:val="clear" w:color="auto" w:fill="auto"/>
          </w:tcPr>
          <w:p w14:paraId="253A9F37" w14:textId="77777777" w:rsidR="00D24045" w:rsidRPr="00335E4E" w:rsidRDefault="00D24045" w:rsidP="001070E0">
            <w:pPr>
              <w:spacing w:before="0"/>
            </w:pPr>
          </w:p>
        </w:tc>
        <w:tc>
          <w:tcPr>
            <w:tcW w:w="2837" w:type="dxa"/>
            <w:gridSpan w:val="2"/>
            <w:shd w:val="clear" w:color="auto" w:fill="auto"/>
          </w:tcPr>
          <w:p w14:paraId="54FACED4" w14:textId="77777777" w:rsidR="00D24045" w:rsidRPr="00335E4E" w:rsidRDefault="00D24045" w:rsidP="001070E0">
            <w:pPr>
              <w:spacing w:before="0" w:line="240" w:lineRule="auto"/>
              <w:rPr>
                <w:szCs w:val="16"/>
              </w:rPr>
            </w:pPr>
          </w:p>
        </w:tc>
        <w:tc>
          <w:tcPr>
            <w:tcW w:w="410" w:type="dxa"/>
            <w:tcBorders>
              <w:top w:val="single" w:sz="4" w:space="0" w:color="C0C0C0"/>
            </w:tcBorders>
            <w:shd w:val="clear" w:color="auto" w:fill="auto"/>
            <w:tcMar>
              <w:left w:w="57" w:type="dxa"/>
              <w:right w:w="113" w:type="dxa"/>
            </w:tcMar>
            <w:vAlign w:val="center"/>
          </w:tcPr>
          <w:p w14:paraId="34DD90A7" w14:textId="77777777" w:rsidR="00D24045" w:rsidRPr="00335E4E" w:rsidRDefault="00D24045" w:rsidP="00C363DC">
            <w:pPr>
              <w:spacing w:before="0"/>
              <w:rPr>
                <w:szCs w:val="16"/>
              </w:rPr>
            </w:pPr>
          </w:p>
        </w:tc>
        <w:tc>
          <w:tcPr>
            <w:tcW w:w="6674" w:type="dxa"/>
            <w:gridSpan w:val="5"/>
            <w:tcBorders>
              <w:top w:val="single" w:sz="4" w:space="0" w:color="C0C0C0"/>
            </w:tcBorders>
            <w:shd w:val="clear" w:color="auto" w:fill="auto"/>
            <w:vAlign w:val="center"/>
          </w:tcPr>
          <w:p w14:paraId="33033740" w14:textId="77777777" w:rsidR="00D24045" w:rsidRPr="00335E4E" w:rsidRDefault="00D24045" w:rsidP="00C363DC">
            <w:pPr>
              <w:spacing w:before="0"/>
              <w:rPr>
                <w:szCs w:val="16"/>
              </w:rPr>
            </w:pPr>
          </w:p>
        </w:tc>
      </w:tr>
      <w:tr w:rsidR="00494FC9" w:rsidRPr="00335E4E" w14:paraId="7BAE1125" w14:textId="77777777" w:rsidTr="008E0E24">
        <w:trPr>
          <w:cantSplit/>
          <w:trHeight w:val="255"/>
        </w:trPr>
        <w:tc>
          <w:tcPr>
            <w:tcW w:w="564" w:type="dxa"/>
            <w:gridSpan w:val="3"/>
            <w:shd w:val="clear" w:color="auto" w:fill="auto"/>
          </w:tcPr>
          <w:p w14:paraId="3DE4D71B" w14:textId="77777777" w:rsidR="00494FC9" w:rsidRPr="00335E4E" w:rsidRDefault="00494FC9" w:rsidP="001070E0">
            <w:pPr>
              <w:spacing w:before="0"/>
            </w:pPr>
          </w:p>
        </w:tc>
        <w:tc>
          <w:tcPr>
            <w:tcW w:w="2837" w:type="dxa"/>
            <w:gridSpan w:val="2"/>
            <w:shd w:val="clear" w:color="auto" w:fill="auto"/>
          </w:tcPr>
          <w:p w14:paraId="0F1CF064" w14:textId="77777777" w:rsidR="00494FC9" w:rsidRPr="00335E4E" w:rsidRDefault="00494FC9" w:rsidP="001070E0">
            <w:pPr>
              <w:spacing w:before="0" w:line="240" w:lineRule="auto"/>
              <w:rPr>
                <w:szCs w:val="16"/>
              </w:rPr>
            </w:pPr>
          </w:p>
        </w:tc>
        <w:tc>
          <w:tcPr>
            <w:tcW w:w="410" w:type="dxa"/>
            <w:tcBorders>
              <w:bottom w:val="single" w:sz="4" w:space="0" w:color="C0C0C0"/>
              <w:right w:val="single" w:sz="4" w:space="0" w:color="C0C0C0"/>
            </w:tcBorders>
            <w:shd w:val="clear" w:color="auto" w:fill="auto"/>
            <w:tcMar>
              <w:left w:w="57" w:type="dxa"/>
              <w:right w:w="113" w:type="dxa"/>
            </w:tcMar>
            <w:vAlign w:val="center"/>
          </w:tcPr>
          <w:p w14:paraId="643EEE0A" w14:textId="77777777" w:rsidR="00494FC9" w:rsidRPr="00335E4E" w:rsidRDefault="00494FC9" w:rsidP="00C363DC">
            <w:pPr>
              <w:spacing w:before="0"/>
              <w:rPr>
                <w:szCs w:val="16"/>
              </w:rPr>
            </w:pPr>
            <w:r w:rsidRPr="00335E4E">
              <w:rPr>
                <w:szCs w:val="16"/>
              </w:rPr>
              <w:fldChar w:fldCharType="begin">
                <w:ffData>
                  <w:name w:val="Selectievakje35"/>
                  <w:enabled/>
                  <w:calcOnExit w:val="0"/>
                  <w:checkBox>
                    <w:sizeAuto/>
                    <w:default w:val="0"/>
                  </w:checkBox>
                </w:ffData>
              </w:fldChar>
            </w:r>
            <w:r w:rsidRPr="00335E4E">
              <w:rPr>
                <w:szCs w:val="16"/>
              </w:rPr>
              <w:instrText xml:space="preserve"> FORMCHECKBOX </w:instrText>
            </w:r>
            <w:r w:rsidR="003E2732">
              <w:rPr>
                <w:szCs w:val="16"/>
              </w:rPr>
            </w:r>
            <w:r w:rsidR="003E2732">
              <w:rPr>
                <w:szCs w:val="16"/>
              </w:rPr>
              <w:fldChar w:fldCharType="separate"/>
            </w:r>
            <w:r w:rsidRPr="00335E4E">
              <w:rPr>
                <w:szCs w:val="16"/>
              </w:rPr>
              <w:fldChar w:fldCharType="end"/>
            </w:r>
          </w:p>
        </w:tc>
        <w:tc>
          <w:tcPr>
            <w:tcW w:w="867" w:type="dxa"/>
            <w:tcBorders>
              <w:left w:val="single" w:sz="4" w:space="0" w:color="C0C0C0"/>
              <w:bottom w:val="single" w:sz="4" w:space="0" w:color="C0C0C0"/>
            </w:tcBorders>
            <w:shd w:val="clear" w:color="auto" w:fill="auto"/>
            <w:vAlign w:val="center"/>
          </w:tcPr>
          <w:p w14:paraId="5D3EDAEF" w14:textId="77777777" w:rsidR="00494FC9" w:rsidRPr="00335E4E" w:rsidRDefault="00494FC9" w:rsidP="00C363DC">
            <w:pPr>
              <w:spacing w:before="0"/>
              <w:rPr>
                <w:szCs w:val="16"/>
              </w:rPr>
            </w:pPr>
            <w:r w:rsidRPr="00335E4E">
              <w:rPr>
                <w:szCs w:val="16"/>
              </w:rPr>
              <w:t xml:space="preserve"> Overige</w:t>
            </w:r>
          </w:p>
        </w:tc>
        <w:tc>
          <w:tcPr>
            <w:tcW w:w="5807" w:type="dxa"/>
            <w:gridSpan w:val="4"/>
            <w:tcBorders>
              <w:left w:val="single" w:sz="4" w:space="0" w:color="C0C0C0"/>
              <w:bottom w:val="single" w:sz="4" w:space="0" w:color="C0C0C0"/>
            </w:tcBorders>
            <w:shd w:val="clear" w:color="auto" w:fill="auto"/>
            <w:vAlign w:val="center"/>
          </w:tcPr>
          <w:p w14:paraId="4F61F2D7" w14:textId="77777777" w:rsidR="00494FC9" w:rsidRPr="00335E4E" w:rsidRDefault="00494FC9" w:rsidP="00C363DC">
            <w:pPr>
              <w:spacing w:before="0"/>
              <w:rPr>
                <w:szCs w:val="16"/>
              </w:rPr>
            </w:pPr>
            <w:r>
              <w:rPr>
                <w:szCs w:val="16"/>
              </w:rPr>
              <w:t xml:space="preserve"> </w:t>
            </w: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Pr>
                <w:szCs w:val="16"/>
              </w:rPr>
              <w:t> </w:t>
            </w:r>
            <w:r>
              <w:rPr>
                <w:szCs w:val="16"/>
              </w:rPr>
              <w:t> </w:t>
            </w:r>
            <w:r>
              <w:rPr>
                <w:szCs w:val="16"/>
              </w:rPr>
              <w:t> </w:t>
            </w:r>
            <w:r>
              <w:rPr>
                <w:szCs w:val="16"/>
              </w:rPr>
              <w:t> </w:t>
            </w:r>
            <w:r>
              <w:rPr>
                <w:szCs w:val="16"/>
              </w:rPr>
              <w:t> </w:t>
            </w:r>
            <w:r w:rsidRPr="00335E4E">
              <w:rPr>
                <w:szCs w:val="16"/>
              </w:rPr>
              <w:fldChar w:fldCharType="end"/>
            </w:r>
          </w:p>
        </w:tc>
      </w:tr>
      <w:tr w:rsidR="00D24045" w:rsidRPr="00335E4E" w14:paraId="5F4832C5" w14:textId="77777777" w:rsidTr="008E0E24">
        <w:trPr>
          <w:cantSplit/>
          <w:trHeight w:hRule="exact" w:val="57"/>
        </w:trPr>
        <w:tc>
          <w:tcPr>
            <w:tcW w:w="564" w:type="dxa"/>
            <w:gridSpan w:val="3"/>
            <w:shd w:val="clear" w:color="auto" w:fill="auto"/>
          </w:tcPr>
          <w:p w14:paraId="5FD4BFFC" w14:textId="77777777" w:rsidR="00D24045" w:rsidRPr="00335E4E" w:rsidRDefault="00D24045" w:rsidP="001070E0">
            <w:pPr>
              <w:spacing w:before="0"/>
            </w:pPr>
          </w:p>
        </w:tc>
        <w:tc>
          <w:tcPr>
            <w:tcW w:w="2837" w:type="dxa"/>
            <w:gridSpan w:val="2"/>
            <w:shd w:val="clear" w:color="auto" w:fill="auto"/>
          </w:tcPr>
          <w:p w14:paraId="7FD61703" w14:textId="77777777" w:rsidR="00D24045" w:rsidRPr="00335E4E" w:rsidRDefault="00D24045" w:rsidP="001070E0">
            <w:pPr>
              <w:spacing w:before="0" w:line="240" w:lineRule="auto"/>
              <w:rPr>
                <w:szCs w:val="16"/>
              </w:rPr>
            </w:pPr>
          </w:p>
        </w:tc>
        <w:tc>
          <w:tcPr>
            <w:tcW w:w="410" w:type="dxa"/>
            <w:tcBorders>
              <w:top w:val="single" w:sz="4" w:space="0" w:color="C0C0C0"/>
            </w:tcBorders>
            <w:shd w:val="clear" w:color="auto" w:fill="auto"/>
            <w:tcMar>
              <w:left w:w="57" w:type="dxa"/>
              <w:right w:w="113" w:type="dxa"/>
            </w:tcMar>
          </w:tcPr>
          <w:p w14:paraId="533DC094" w14:textId="77777777" w:rsidR="00D24045" w:rsidRPr="00335E4E" w:rsidRDefault="00D24045" w:rsidP="001070E0">
            <w:pPr>
              <w:spacing w:before="0"/>
              <w:rPr>
                <w:szCs w:val="16"/>
              </w:rPr>
            </w:pPr>
          </w:p>
        </w:tc>
        <w:tc>
          <w:tcPr>
            <w:tcW w:w="6674" w:type="dxa"/>
            <w:gridSpan w:val="5"/>
            <w:tcBorders>
              <w:top w:val="single" w:sz="4" w:space="0" w:color="C0C0C0"/>
            </w:tcBorders>
            <w:shd w:val="clear" w:color="auto" w:fill="auto"/>
          </w:tcPr>
          <w:p w14:paraId="0311DC97" w14:textId="77777777" w:rsidR="00D24045" w:rsidRPr="00335E4E" w:rsidRDefault="00D24045" w:rsidP="001070E0">
            <w:pPr>
              <w:spacing w:before="0"/>
              <w:rPr>
                <w:szCs w:val="16"/>
              </w:rPr>
            </w:pPr>
          </w:p>
        </w:tc>
      </w:tr>
      <w:tr w:rsidR="00D24045" w:rsidRPr="00335E4E" w14:paraId="380E9D9C" w14:textId="77777777" w:rsidTr="008E0E24">
        <w:trPr>
          <w:gridAfter w:val="1"/>
          <w:wAfter w:w="17" w:type="dxa"/>
          <w:cantSplit/>
          <w:trHeight w:val="255"/>
        </w:trPr>
        <w:tc>
          <w:tcPr>
            <w:tcW w:w="552" w:type="dxa"/>
            <w:gridSpan w:val="2"/>
            <w:vMerge w:val="restart"/>
            <w:shd w:val="clear" w:color="auto" w:fill="auto"/>
          </w:tcPr>
          <w:p w14:paraId="6FD085F5" w14:textId="77777777" w:rsidR="00D24045" w:rsidRPr="00335E4E" w:rsidRDefault="00D24045" w:rsidP="001070E0">
            <w:pPr>
              <w:spacing w:before="0"/>
            </w:pPr>
            <w:r w:rsidRPr="00335E4E">
              <w:t>2.3</w:t>
            </w:r>
          </w:p>
        </w:tc>
        <w:tc>
          <w:tcPr>
            <w:tcW w:w="2849" w:type="dxa"/>
            <w:gridSpan w:val="3"/>
            <w:vMerge w:val="restart"/>
            <w:shd w:val="clear" w:color="auto" w:fill="auto"/>
          </w:tcPr>
          <w:p w14:paraId="2DB00968" w14:textId="77777777" w:rsidR="00D24045" w:rsidRPr="00335E4E" w:rsidRDefault="00D24045" w:rsidP="001070E0">
            <w:pPr>
              <w:spacing w:before="0"/>
            </w:pPr>
            <w:r w:rsidRPr="00335E4E">
              <w:rPr>
                <w:rFonts w:eastAsia="Calibri"/>
                <w:szCs w:val="16"/>
              </w:rPr>
              <w:t>Doelland</w:t>
            </w:r>
          </w:p>
        </w:tc>
        <w:tc>
          <w:tcPr>
            <w:tcW w:w="7067" w:type="dxa"/>
            <w:gridSpan w:val="5"/>
            <w:tcBorders>
              <w:left w:val="single" w:sz="4" w:space="0" w:color="C0C0C0"/>
              <w:bottom w:val="single" w:sz="4" w:space="0" w:color="C0C0C0"/>
            </w:tcBorders>
            <w:tcMar>
              <w:left w:w="57" w:type="dxa"/>
              <w:right w:w="113" w:type="dxa"/>
            </w:tcMar>
            <w:vAlign w:val="center"/>
          </w:tcPr>
          <w:p w14:paraId="5565A8EE" w14:textId="77777777" w:rsidR="00D24045" w:rsidRPr="00335E4E" w:rsidRDefault="00D24045" w:rsidP="00C91DDC">
            <w:pPr>
              <w:spacing w:before="0"/>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C91DDC">
              <w:rPr>
                <w:szCs w:val="16"/>
              </w:rPr>
              <w:t> </w:t>
            </w:r>
            <w:r w:rsidR="00C91DDC">
              <w:rPr>
                <w:szCs w:val="16"/>
              </w:rPr>
              <w:t> </w:t>
            </w:r>
            <w:r w:rsidR="00C91DDC">
              <w:rPr>
                <w:szCs w:val="16"/>
              </w:rPr>
              <w:t> </w:t>
            </w:r>
            <w:r w:rsidR="00C91DDC">
              <w:rPr>
                <w:szCs w:val="16"/>
              </w:rPr>
              <w:t> </w:t>
            </w:r>
            <w:r w:rsidR="00C91DDC">
              <w:rPr>
                <w:szCs w:val="16"/>
              </w:rPr>
              <w:t> </w:t>
            </w:r>
            <w:r w:rsidRPr="00335E4E">
              <w:rPr>
                <w:szCs w:val="16"/>
              </w:rPr>
              <w:fldChar w:fldCharType="end"/>
            </w:r>
          </w:p>
        </w:tc>
      </w:tr>
      <w:tr w:rsidR="00D24045" w:rsidRPr="00335E4E" w14:paraId="2F78C3AE" w14:textId="77777777" w:rsidTr="008E0E24">
        <w:trPr>
          <w:gridAfter w:val="1"/>
          <w:wAfter w:w="17" w:type="dxa"/>
          <w:cantSplit/>
          <w:trHeight w:hRule="exact" w:val="57"/>
        </w:trPr>
        <w:tc>
          <w:tcPr>
            <w:tcW w:w="552" w:type="dxa"/>
            <w:gridSpan w:val="2"/>
            <w:vMerge/>
            <w:shd w:val="clear" w:color="auto" w:fill="auto"/>
          </w:tcPr>
          <w:p w14:paraId="23C139C6" w14:textId="77777777" w:rsidR="00D24045" w:rsidRPr="00335E4E" w:rsidRDefault="00D24045" w:rsidP="001070E0">
            <w:pPr>
              <w:spacing w:before="0"/>
            </w:pPr>
          </w:p>
        </w:tc>
        <w:tc>
          <w:tcPr>
            <w:tcW w:w="2849" w:type="dxa"/>
            <w:gridSpan w:val="3"/>
            <w:vMerge/>
            <w:shd w:val="clear" w:color="auto" w:fill="auto"/>
          </w:tcPr>
          <w:p w14:paraId="46D21B13" w14:textId="77777777" w:rsidR="00D24045" w:rsidRPr="00335E4E" w:rsidRDefault="00D24045" w:rsidP="001070E0">
            <w:pPr>
              <w:spacing w:before="0" w:line="240" w:lineRule="auto"/>
              <w:rPr>
                <w:szCs w:val="16"/>
              </w:rPr>
            </w:pPr>
          </w:p>
        </w:tc>
        <w:tc>
          <w:tcPr>
            <w:tcW w:w="1844" w:type="dxa"/>
            <w:gridSpan w:val="4"/>
            <w:tcBorders>
              <w:top w:val="single" w:sz="4" w:space="0" w:color="C0C0C0"/>
            </w:tcBorders>
            <w:shd w:val="clear" w:color="auto" w:fill="auto"/>
            <w:tcMar>
              <w:left w:w="57" w:type="dxa"/>
              <w:right w:w="113" w:type="dxa"/>
            </w:tcMar>
            <w:vAlign w:val="center"/>
          </w:tcPr>
          <w:p w14:paraId="05657FF2" w14:textId="77777777" w:rsidR="00D24045" w:rsidRPr="00335E4E" w:rsidRDefault="00D24045" w:rsidP="001070E0">
            <w:pPr>
              <w:spacing w:before="0"/>
              <w:rPr>
                <w:szCs w:val="16"/>
              </w:rPr>
            </w:pPr>
          </w:p>
        </w:tc>
        <w:tc>
          <w:tcPr>
            <w:tcW w:w="5223" w:type="dxa"/>
            <w:tcBorders>
              <w:top w:val="single" w:sz="4" w:space="0" w:color="C0C0C0"/>
            </w:tcBorders>
            <w:tcMar>
              <w:left w:w="57" w:type="dxa"/>
              <w:right w:w="113" w:type="dxa"/>
            </w:tcMar>
            <w:vAlign w:val="center"/>
          </w:tcPr>
          <w:p w14:paraId="21EA2ACD" w14:textId="77777777" w:rsidR="00D24045" w:rsidRPr="00335E4E" w:rsidRDefault="00D24045" w:rsidP="001070E0">
            <w:pPr>
              <w:spacing w:before="0"/>
              <w:rPr>
                <w:szCs w:val="16"/>
              </w:rPr>
            </w:pPr>
          </w:p>
        </w:tc>
      </w:tr>
    </w:tbl>
    <w:p w14:paraId="46F7AF72" w14:textId="77777777" w:rsidR="00D7010A" w:rsidRPr="00335E4E" w:rsidRDefault="00D7010A" w:rsidP="00756392"/>
    <w:tbl>
      <w:tblPr>
        <w:tblW w:w="10620" w:type="dxa"/>
        <w:tblLayout w:type="fixed"/>
        <w:tblCellMar>
          <w:left w:w="0" w:type="dxa"/>
          <w:right w:w="113" w:type="dxa"/>
        </w:tblCellMar>
        <w:tblLook w:val="01E0" w:firstRow="1" w:lastRow="1" w:firstColumn="1" w:lastColumn="1" w:noHBand="0" w:noVBand="0"/>
      </w:tblPr>
      <w:tblGrid>
        <w:gridCol w:w="463"/>
        <w:gridCol w:w="92"/>
        <w:gridCol w:w="2834"/>
        <w:gridCol w:w="17"/>
        <w:gridCol w:w="410"/>
        <w:gridCol w:w="1285"/>
        <w:gridCol w:w="1853"/>
        <w:gridCol w:w="3666"/>
      </w:tblGrid>
      <w:tr w:rsidR="00C363DC" w:rsidRPr="00335E4E" w14:paraId="71EB1017" w14:textId="77777777" w:rsidTr="001070E0">
        <w:trPr>
          <w:trHeight w:val="397"/>
        </w:trPr>
        <w:tc>
          <w:tcPr>
            <w:tcW w:w="3389" w:type="dxa"/>
            <w:gridSpan w:val="3"/>
          </w:tcPr>
          <w:p w14:paraId="27127BF6" w14:textId="77777777" w:rsidR="00C363DC" w:rsidRPr="00CA3DC2" w:rsidRDefault="00C363DC" w:rsidP="00C363DC">
            <w:pPr>
              <w:pStyle w:val="Kop1"/>
              <w:numPr>
                <w:ilvl w:val="0"/>
                <w:numId w:val="0"/>
              </w:numPr>
              <w:ind w:left="2694"/>
              <w:rPr>
                <w:b/>
                <w:sz w:val="28"/>
                <w:szCs w:val="28"/>
              </w:rPr>
            </w:pPr>
            <w:r w:rsidRPr="00CA3DC2">
              <w:rPr>
                <w:b/>
                <w:sz w:val="28"/>
                <w:szCs w:val="28"/>
              </w:rPr>
              <w:t>3</w:t>
            </w:r>
          </w:p>
        </w:tc>
        <w:tc>
          <w:tcPr>
            <w:tcW w:w="7231" w:type="dxa"/>
            <w:gridSpan w:val="5"/>
            <w:tcMar>
              <w:left w:w="57" w:type="dxa"/>
            </w:tcMar>
          </w:tcPr>
          <w:p w14:paraId="0B2A5427" w14:textId="77777777" w:rsidR="00C363DC" w:rsidRPr="00CA3DC2" w:rsidRDefault="00C363DC" w:rsidP="001070E0">
            <w:pPr>
              <w:pStyle w:val="Rubriek"/>
              <w:rPr>
                <w:b/>
                <w:szCs w:val="24"/>
              </w:rPr>
            </w:pPr>
            <w:r w:rsidRPr="00CA3DC2">
              <w:rPr>
                <w:szCs w:val="24"/>
              </w:rPr>
              <w:t>Checklist bijlagen</w:t>
            </w:r>
          </w:p>
        </w:tc>
      </w:tr>
      <w:tr w:rsidR="00C363DC" w:rsidRPr="00335E4E" w14:paraId="2D022E33" w14:textId="77777777" w:rsidTr="00833AA1">
        <w:trPr>
          <w:cantSplit/>
          <w:trHeight w:hRule="exact" w:val="57"/>
        </w:trPr>
        <w:tc>
          <w:tcPr>
            <w:tcW w:w="555" w:type="dxa"/>
            <w:gridSpan w:val="2"/>
            <w:shd w:val="clear" w:color="auto" w:fill="auto"/>
          </w:tcPr>
          <w:p w14:paraId="61D53DD6" w14:textId="77777777" w:rsidR="00C363DC" w:rsidRPr="00335E4E" w:rsidRDefault="00C363DC" w:rsidP="001070E0">
            <w:pPr>
              <w:spacing w:before="0"/>
            </w:pPr>
          </w:p>
        </w:tc>
        <w:tc>
          <w:tcPr>
            <w:tcW w:w="2834" w:type="dxa"/>
            <w:shd w:val="clear" w:color="auto" w:fill="auto"/>
          </w:tcPr>
          <w:p w14:paraId="4CB221C5" w14:textId="77777777" w:rsidR="00C363DC" w:rsidRPr="00335E4E" w:rsidRDefault="00C363DC" w:rsidP="001070E0">
            <w:pPr>
              <w:spacing w:before="0"/>
              <w:rPr>
                <w:szCs w:val="16"/>
              </w:rPr>
            </w:pPr>
          </w:p>
        </w:tc>
        <w:tc>
          <w:tcPr>
            <w:tcW w:w="1712" w:type="dxa"/>
            <w:gridSpan w:val="3"/>
            <w:shd w:val="clear" w:color="auto" w:fill="auto"/>
            <w:tcMar>
              <w:left w:w="57" w:type="dxa"/>
              <w:right w:w="113" w:type="dxa"/>
            </w:tcMar>
          </w:tcPr>
          <w:p w14:paraId="68C6530A" w14:textId="77777777" w:rsidR="00C363DC" w:rsidRPr="00335E4E" w:rsidRDefault="00C363DC" w:rsidP="001070E0">
            <w:pPr>
              <w:spacing w:before="0"/>
              <w:rPr>
                <w:rFonts w:eastAsia="Calibri"/>
                <w:szCs w:val="16"/>
              </w:rPr>
            </w:pPr>
          </w:p>
        </w:tc>
        <w:tc>
          <w:tcPr>
            <w:tcW w:w="5519" w:type="dxa"/>
            <w:gridSpan w:val="2"/>
            <w:tcMar>
              <w:left w:w="57" w:type="dxa"/>
              <w:right w:w="113" w:type="dxa"/>
            </w:tcMar>
          </w:tcPr>
          <w:p w14:paraId="1B6C839F" w14:textId="77777777" w:rsidR="00C363DC" w:rsidRPr="00335E4E" w:rsidRDefault="00C363DC" w:rsidP="001070E0">
            <w:pPr>
              <w:spacing w:before="0"/>
              <w:rPr>
                <w:szCs w:val="16"/>
              </w:rPr>
            </w:pPr>
          </w:p>
        </w:tc>
      </w:tr>
      <w:tr w:rsidR="00C363DC" w:rsidRPr="00335E4E" w14:paraId="038E6D1B" w14:textId="77777777" w:rsidTr="0040454C">
        <w:trPr>
          <w:cantSplit/>
          <w:trHeight w:hRule="exact" w:val="255"/>
        </w:trPr>
        <w:tc>
          <w:tcPr>
            <w:tcW w:w="555" w:type="dxa"/>
            <w:gridSpan w:val="2"/>
            <w:vMerge w:val="restart"/>
            <w:shd w:val="clear" w:color="auto" w:fill="auto"/>
          </w:tcPr>
          <w:p w14:paraId="47B32049" w14:textId="77777777" w:rsidR="00C363DC" w:rsidRPr="00335E4E" w:rsidRDefault="00C363DC" w:rsidP="001070E0">
            <w:pPr>
              <w:spacing w:before="0"/>
            </w:pPr>
            <w:r w:rsidRPr="00335E4E">
              <w:t>3.1</w:t>
            </w:r>
          </w:p>
        </w:tc>
        <w:tc>
          <w:tcPr>
            <w:tcW w:w="2851" w:type="dxa"/>
            <w:gridSpan w:val="2"/>
            <w:vMerge w:val="restart"/>
            <w:shd w:val="clear" w:color="auto" w:fill="auto"/>
          </w:tcPr>
          <w:p w14:paraId="3DEA6E7B" w14:textId="77777777" w:rsidR="00C363DC" w:rsidRDefault="00C363DC" w:rsidP="001070E0">
            <w:pPr>
              <w:spacing w:before="0"/>
            </w:pPr>
            <w:r w:rsidRPr="00335E4E">
              <w:t>Kruis aan welke bijlagen u meestuurt</w:t>
            </w:r>
            <w:r w:rsidR="002E388C">
              <w:t>.</w:t>
            </w:r>
          </w:p>
          <w:p w14:paraId="659D35FB" w14:textId="77777777" w:rsidR="005B38C6" w:rsidRPr="00335E4E" w:rsidRDefault="005B38C6" w:rsidP="006A58B5">
            <w:pPr>
              <w:autoSpaceDE w:val="0"/>
              <w:autoSpaceDN w:val="0"/>
              <w:adjustRightInd w:val="0"/>
              <w:spacing w:line="240" w:lineRule="auto"/>
            </w:pPr>
            <w:r w:rsidRPr="005B38C6">
              <w:rPr>
                <w:rFonts w:cs="Arial"/>
                <w:i/>
              </w:rPr>
              <w:t xml:space="preserve">Uw aanvraag kan pas worden behandeld wanneer alle bijlagen </w:t>
            </w:r>
            <w:r w:rsidR="00E7118A">
              <w:rPr>
                <w:rFonts w:cs="Arial"/>
                <w:i/>
              </w:rPr>
              <w:t>ontvangen zijn.</w:t>
            </w:r>
          </w:p>
        </w:tc>
        <w:tc>
          <w:tcPr>
            <w:tcW w:w="410" w:type="dxa"/>
            <w:tcBorders>
              <w:bottom w:val="single" w:sz="4" w:space="0" w:color="C0C0C0"/>
              <w:right w:val="single" w:sz="4" w:space="0" w:color="C0C0C0"/>
            </w:tcBorders>
            <w:shd w:val="clear" w:color="auto" w:fill="auto"/>
            <w:tcMar>
              <w:left w:w="57" w:type="dxa"/>
              <w:right w:w="113" w:type="dxa"/>
            </w:tcMar>
            <w:vAlign w:val="center"/>
          </w:tcPr>
          <w:p w14:paraId="5B2CBB18" w14:textId="77777777" w:rsidR="00C363DC" w:rsidRPr="00335E4E" w:rsidRDefault="00C363DC" w:rsidP="001070E0">
            <w:pPr>
              <w:spacing w:before="0"/>
              <w:rPr>
                <w:szCs w:val="16"/>
              </w:rPr>
            </w:pPr>
            <w:r w:rsidRPr="00335E4E">
              <w:rPr>
                <w:szCs w:val="16"/>
              </w:rPr>
              <w:fldChar w:fldCharType="begin">
                <w:ffData>
                  <w:name w:val="Selectievakje35"/>
                  <w:enabled/>
                  <w:calcOnExit w:val="0"/>
                  <w:checkBox>
                    <w:sizeAuto/>
                    <w:default w:val="0"/>
                  </w:checkBox>
                </w:ffData>
              </w:fldChar>
            </w:r>
            <w:r w:rsidRPr="00335E4E">
              <w:rPr>
                <w:szCs w:val="16"/>
              </w:rPr>
              <w:instrText xml:space="preserve"> FORMCHECKBOX </w:instrText>
            </w:r>
            <w:r w:rsidR="003E2732">
              <w:rPr>
                <w:szCs w:val="16"/>
              </w:rPr>
            </w:r>
            <w:r w:rsidR="003E2732">
              <w:rPr>
                <w:szCs w:val="16"/>
              </w:rPr>
              <w:fldChar w:fldCharType="separate"/>
            </w:r>
            <w:r w:rsidRPr="00335E4E">
              <w:rPr>
                <w:szCs w:val="16"/>
              </w:rPr>
              <w:fldChar w:fldCharType="end"/>
            </w:r>
          </w:p>
        </w:tc>
        <w:tc>
          <w:tcPr>
            <w:tcW w:w="6804" w:type="dxa"/>
            <w:gridSpan w:val="3"/>
            <w:tcBorders>
              <w:left w:val="single" w:sz="4" w:space="0" w:color="C0C0C0"/>
              <w:bottom w:val="single" w:sz="4" w:space="0" w:color="C0C0C0"/>
            </w:tcBorders>
            <w:tcMar>
              <w:left w:w="57" w:type="dxa"/>
              <w:right w:w="113" w:type="dxa"/>
            </w:tcMar>
            <w:vAlign w:val="center"/>
          </w:tcPr>
          <w:p w14:paraId="5E126A8C" w14:textId="77777777" w:rsidR="00C363DC" w:rsidRPr="00335E4E" w:rsidRDefault="00C027D9" w:rsidP="001070E0">
            <w:pPr>
              <w:spacing w:before="0"/>
              <w:rPr>
                <w:szCs w:val="16"/>
              </w:rPr>
            </w:pPr>
            <w:r w:rsidRPr="00335E4E">
              <w:rPr>
                <w:szCs w:val="16"/>
              </w:rPr>
              <w:t>Curriculum Vitae coördinator</w:t>
            </w:r>
          </w:p>
        </w:tc>
      </w:tr>
      <w:tr w:rsidR="00C363DC" w:rsidRPr="00335E4E" w14:paraId="1FE7D1BF" w14:textId="77777777" w:rsidTr="0040454C">
        <w:trPr>
          <w:cantSplit/>
          <w:trHeight w:hRule="exact" w:val="57"/>
        </w:trPr>
        <w:tc>
          <w:tcPr>
            <w:tcW w:w="555" w:type="dxa"/>
            <w:gridSpan w:val="2"/>
            <w:vMerge/>
            <w:shd w:val="clear" w:color="auto" w:fill="auto"/>
          </w:tcPr>
          <w:p w14:paraId="09FC5C09" w14:textId="77777777" w:rsidR="00C363DC" w:rsidRPr="00335E4E" w:rsidRDefault="00C363DC" w:rsidP="001070E0">
            <w:pPr>
              <w:spacing w:before="0"/>
            </w:pPr>
          </w:p>
        </w:tc>
        <w:tc>
          <w:tcPr>
            <w:tcW w:w="2851" w:type="dxa"/>
            <w:gridSpan w:val="2"/>
            <w:vMerge/>
            <w:shd w:val="clear" w:color="auto" w:fill="auto"/>
          </w:tcPr>
          <w:p w14:paraId="316373BA" w14:textId="77777777" w:rsidR="00C363DC" w:rsidRPr="00335E4E" w:rsidRDefault="00C363DC" w:rsidP="001070E0">
            <w:pPr>
              <w:spacing w:before="0" w:line="240" w:lineRule="auto"/>
              <w:rPr>
                <w:szCs w:val="16"/>
              </w:rPr>
            </w:pPr>
          </w:p>
        </w:tc>
        <w:tc>
          <w:tcPr>
            <w:tcW w:w="410" w:type="dxa"/>
            <w:tcBorders>
              <w:top w:val="single" w:sz="4" w:space="0" w:color="C0C0C0"/>
            </w:tcBorders>
            <w:shd w:val="clear" w:color="auto" w:fill="auto"/>
            <w:tcMar>
              <w:left w:w="57" w:type="dxa"/>
              <w:right w:w="113" w:type="dxa"/>
            </w:tcMar>
            <w:vAlign w:val="center"/>
          </w:tcPr>
          <w:p w14:paraId="4F5B71B9" w14:textId="77777777" w:rsidR="00C363DC" w:rsidRPr="00335E4E" w:rsidRDefault="00C363DC" w:rsidP="001070E0">
            <w:pPr>
              <w:spacing w:before="0"/>
              <w:rPr>
                <w:szCs w:val="16"/>
              </w:rPr>
            </w:pPr>
          </w:p>
        </w:tc>
        <w:tc>
          <w:tcPr>
            <w:tcW w:w="6804" w:type="dxa"/>
            <w:gridSpan w:val="3"/>
            <w:tcBorders>
              <w:top w:val="single" w:sz="4" w:space="0" w:color="C0C0C0"/>
            </w:tcBorders>
            <w:tcMar>
              <w:left w:w="57" w:type="dxa"/>
              <w:right w:w="113" w:type="dxa"/>
            </w:tcMar>
            <w:vAlign w:val="center"/>
          </w:tcPr>
          <w:p w14:paraId="0226A72B" w14:textId="77777777" w:rsidR="00C363DC" w:rsidRPr="00335E4E" w:rsidRDefault="00C363DC" w:rsidP="001070E0">
            <w:pPr>
              <w:spacing w:before="0"/>
              <w:rPr>
                <w:szCs w:val="16"/>
              </w:rPr>
            </w:pPr>
          </w:p>
        </w:tc>
      </w:tr>
      <w:tr w:rsidR="00C363DC" w:rsidRPr="00335E4E" w14:paraId="1B15E658" w14:textId="77777777" w:rsidTr="0040454C">
        <w:trPr>
          <w:cantSplit/>
          <w:trHeight w:hRule="exact" w:val="255"/>
        </w:trPr>
        <w:tc>
          <w:tcPr>
            <w:tcW w:w="555" w:type="dxa"/>
            <w:gridSpan w:val="2"/>
            <w:vMerge/>
            <w:shd w:val="clear" w:color="auto" w:fill="auto"/>
          </w:tcPr>
          <w:p w14:paraId="1B665DEA" w14:textId="77777777" w:rsidR="00C363DC" w:rsidRPr="00335E4E" w:rsidRDefault="00C363DC" w:rsidP="001070E0">
            <w:pPr>
              <w:spacing w:before="0"/>
            </w:pPr>
          </w:p>
        </w:tc>
        <w:tc>
          <w:tcPr>
            <w:tcW w:w="2851" w:type="dxa"/>
            <w:gridSpan w:val="2"/>
            <w:vMerge/>
            <w:shd w:val="clear" w:color="auto" w:fill="auto"/>
          </w:tcPr>
          <w:p w14:paraId="412D961A" w14:textId="77777777" w:rsidR="00C363DC" w:rsidRPr="00335E4E" w:rsidRDefault="00C363DC" w:rsidP="001070E0">
            <w:pPr>
              <w:spacing w:before="0" w:line="240" w:lineRule="auto"/>
              <w:rPr>
                <w:szCs w:val="16"/>
              </w:rPr>
            </w:pPr>
          </w:p>
        </w:tc>
        <w:tc>
          <w:tcPr>
            <w:tcW w:w="410" w:type="dxa"/>
            <w:shd w:val="clear" w:color="auto" w:fill="auto"/>
            <w:tcMar>
              <w:left w:w="57" w:type="dxa"/>
              <w:right w:w="113" w:type="dxa"/>
            </w:tcMar>
            <w:vAlign w:val="center"/>
          </w:tcPr>
          <w:p w14:paraId="0CE430DA" w14:textId="77777777" w:rsidR="00C363DC" w:rsidRPr="00335E4E" w:rsidRDefault="00C363DC" w:rsidP="001070E0">
            <w:pPr>
              <w:spacing w:before="0"/>
              <w:rPr>
                <w:szCs w:val="16"/>
              </w:rPr>
            </w:pPr>
          </w:p>
        </w:tc>
        <w:tc>
          <w:tcPr>
            <w:tcW w:w="6804" w:type="dxa"/>
            <w:gridSpan w:val="3"/>
            <w:tcMar>
              <w:left w:w="57" w:type="dxa"/>
              <w:right w:w="113" w:type="dxa"/>
            </w:tcMar>
            <w:vAlign w:val="center"/>
          </w:tcPr>
          <w:p w14:paraId="2932C0A9" w14:textId="77777777" w:rsidR="00C363DC" w:rsidRPr="00335E4E" w:rsidRDefault="00C363DC" w:rsidP="001070E0">
            <w:pPr>
              <w:spacing w:before="0"/>
              <w:rPr>
                <w:szCs w:val="16"/>
              </w:rPr>
            </w:pPr>
          </w:p>
        </w:tc>
      </w:tr>
      <w:tr w:rsidR="00C363DC" w:rsidRPr="00335E4E" w14:paraId="00E89A2A" w14:textId="77777777" w:rsidTr="0040454C">
        <w:trPr>
          <w:cantSplit/>
          <w:trHeight w:hRule="exact" w:val="522"/>
        </w:trPr>
        <w:tc>
          <w:tcPr>
            <w:tcW w:w="555" w:type="dxa"/>
            <w:gridSpan w:val="2"/>
            <w:vMerge/>
            <w:shd w:val="clear" w:color="auto" w:fill="auto"/>
          </w:tcPr>
          <w:p w14:paraId="3232745E" w14:textId="77777777" w:rsidR="00C363DC" w:rsidRPr="00335E4E" w:rsidRDefault="00C363DC" w:rsidP="001070E0">
            <w:pPr>
              <w:spacing w:before="0"/>
            </w:pPr>
          </w:p>
        </w:tc>
        <w:tc>
          <w:tcPr>
            <w:tcW w:w="2851" w:type="dxa"/>
            <w:gridSpan w:val="2"/>
            <w:vMerge/>
            <w:shd w:val="clear" w:color="auto" w:fill="auto"/>
          </w:tcPr>
          <w:p w14:paraId="54A70F0B" w14:textId="77777777" w:rsidR="00C363DC" w:rsidRPr="00335E4E" w:rsidRDefault="00C363DC" w:rsidP="001070E0">
            <w:pPr>
              <w:spacing w:before="0" w:line="240" w:lineRule="auto"/>
              <w:rPr>
                <w:szCs w:val="16"/>
              </w:rPr>
            </w:pPr>
          </w:p>
        </w:tc>
        <w:tc>
          <w:tcPr>
            <w:tcW w:w="410" w:type="dxa"/>
            <w:shd w:val="clear" w:color="auto" w:fill="auto"/>
            <w:tcMar>
              <w:left w:w="57" w:type="dxa"/>
              <w:right w:w="113" w:type="dxa"/>
            </w:tcMar>
            <w:vAlign w:val="center"/>
          </w:tcPr>
          <w:p w14:paraId="27F8EB1F" w14:textId="77777777" w:rsidR="00C363DC" w:rsidRPr="00335E4E" w:rsidRDefault="00C363DC" w:rsidP="001070E0">
            <w:pPr>
              <w:spacing w:before="0"/>
              <w:rPr>
                <w:szCs w:val="16"/>
              </w:rPr>
            </w:pPr>
          </w:p>
        </w:tc>
        <w:tc>
          <w:tcPr>
            <w:tcW w:w="6804" w:type="dxa"/>
            <w:gridSpan w:val="3"/>
            <w:tcMar>
              <w:left w:w="57" w:type="dxa"/>
              <w:right w:w="113" w:type="dxa"/>
            </w:tcMar>
            <w:vAlign w:val="center"/>
          </w:tcPr>
          <w:p w14:paraId="1360BABD" w14:textId="77777777" w:rsidR="00C363DC" w:rsidRPr="00335E4E" w:rsidRDefault="00C363DC" w:rsidP="001070E0">
            <w:pPr>
              <w:spacing w:before="0"/>
              <w:rPr>
                <w:szCs w:val="16"/>
              </w:rPr>
            </w:pPr>
          </w:p>
        </w:tc>
      </w:tr>
      <w:tr w:rsidR="00C363DC" w:rsidRPr="00335E4E" w14:paraId="236DD710" w14:textId="77777777" w:rsidTr="0040454C">
        <w:trPr>
          <w:cantSplit/>
          <w:trHeight w:hRule="exact" w:val="57"/>
        </w:trPr>
        <w:tc>
          <w:tcPr>
            <w:tcW w:w="555" w:type="dxa"/>
            <w:gridSpan w:val="2"/>
            <w:shd w:val="clear" w:color="auto" w:fill="auto"/>
          </w:tcPr>
          <w:p w14:paraId="766EE4E4" w14:textId="77777777" w:rsidR="00C363DC" w:rsidRPr="00335E4E" w:rsidRDefault="00C363DC" w:rsidP="001070E0">
            <w:pPr>
              <w:spacing w:before="0"/>
            </w:pPr>
          </w:p>
        </w:tc>
        <w:tc>
          <w:tcPr>
            <w:tcW w:w="2851" w:type="dxa"/>
            <w:gridSpan w:val="2"/>
            <w:shd w:val="clear" w:color="auto" w:fill="auto"/>
          </w:tcPr>
          <w:p w14:paraId="17500268" w14:textId="77777777" w:rsidR="00C363DC" w:rsidRPr="00335E4E" w:rsidRDefault="00C363DC" w:rsidP="001070E0">
            <w:pPr>
              <w:spacing w:before="0"/>
              <w:rPr>
                <w:szCs w:val="16"/>
              </w:rPr>
            </w:pPr>
          </w:p>
        </w:tc>
        <w:tc>
          <w:tcPr>
            <w:tcW w:w="410" w:type="dxa"/>
            <w:shd w:val="clear" w:color="auto" w:fill="auto"/>
            <w:tcMar>
              <w:left w:w="57" w:type="dxa"/>
              <w:right w:w="113" w:type="dxa"/>
            </w:tcMar>
            <w:vAlign w:val="center"/>
          </w:tcPr>
          <w:p w14:paraId="73790D4B" w14:textId="77777777" w:rsidR="00C363DC" w:rsidRPr="00335E4E" w:rsidRDefault="00C363DC" w:rsidP="001070E0">
            <w:pPr>
              <w:spacing w:before="0"/>
              <w:rPr>
                <w:szCs w:val="16"/>
              </w:rPr>
            </w:pPr>
          </w:p>
        </w:tc>
        <w:tc>
          <w:tcPr>
            <w:tcW w:w="3138" w:type="dxa"/>
            <w:gridSpan w:val="2"/>
            <w:tcMar>
              <w:left w:w="57" w:type="dxa"/>
              <w:right w:w="113" w:type="dxa"/>
            </w:tcMar>
            <w:vAlign w:val="center"/>
          </w:tcPr>
          <w:p w14:paraId="05FFFB53" w14:textId="77777777" w:rsidR="00C363DC" w:rsidRPr="00335E4E" w:rsidRDefault="00C363DC" w:rsidP="001070E0">
            <w:pPr>
              <w:spacing w:before="0"/>
              <w:rPr>
                <w:szCs w:val="16"/>
              </w:rPr>
            </w:pPr>
          </w:p>
        </w:tc>
        <w:tc>
          <w:tcPr>
            <w:tcW w:w="3666" w:type="dxa"/>
            <w:tcBorders>
              <w:left w:val="nil"/>
            </w:tcBorders>
            <w:vAlign w:val="center"/>
          </w:tcPr>
          <w:p w14:paraId="4859430B" w14:textId="77777777" w:rsidR="00C363DC" w:rsidRPr="00335E4E" w:rsidRDefault="00C363DC" w:rsidP="001070E0">
            <w:pPr>
              <w:spacing w:before="0"/>
              <w:rPr>
                <w:szCs w:val="16"/>
              </w:rPr>
            </w:pPr>
          </w:p>
        </w:tc>
      </w:tr>
      <w:tr w:rsidR="002E388C" w:rsidRPr="00335E4E" w14:paraId="7B708E63" w14:textId="77777777" w:rsidTr="00A61D81">
        <w:trPr>
          <w:trHeight w:val="20"/>
        </w:trPr>
        <w:tc>
          <w:tcPr>
            <w:tcW w:w="3406" w:type="dxa"/>
            <w:gridSpan w:val="4"/>
          </w:tcPr>
          <w:p w14:paraId="47E04107" w14:textId="77777777" w:rsidR="002E388C" w:rsidRPr="00CA3DC2" w:rsidRDefault="002E388C" w:rsidP="00FF0BDD">
            <w:pPr>
              <w:pStyle w:val="Kop1"/>
              <w:numPr>
                <w:ilvl w:val="0"/>
                <w:numId w:val="0"/>
              </w:numPr>
              <w:spacing w:before="0"/>
              <w:rPr>
                <w:b/>
                <w:sz w:val="28"/>
                <w:szCs w:val="28"/>
              </w:rPr>
            </w:pPr>
          </w:p>
        </w:tc>
        <w:tc>
          <w:tcPr>
            <w:tcW w:w="7214" w:type="dxa"/>
            <w:gridSpan w:val="4"/>
            <w:tcMar>
              <w:left w:w="57" w:type="dxa"/>
            </w:tcMar>
          </w:tcPr>
          <w:p w14:paraId="012B7693" w14:textId="77777777" w:rsidR="002E388C" w:rsidRPr="00CA3DC2" w:rsidRDefault="002E388C" w:rsidP="00FF0BDD">
            <w:pPr>
              <w:pStyle w:val="Rubriek"/>
              <w:spacing w:before="0"/>
              <w:rPr>
                <w:szCs w:val="24"/>
              </w:rPr>
            </w:pPr>
          </w:p>
        </w:tc>
      </w:tr>
      <w:tr w:rsidR="00756392" w:rsidRPr="00335E4E" w14:paraId="7841CFB0" w14:textId="77777777" w:rsidTr="00A61D81">
        <w:trPr>
          <w:trHeight w:val="20"/>
        </w:trPr>
        <w:tc>
          <w:tcPr>
            <w:tcW w:w="3406" w:type="dxa"/>
            <w:gridSpan w:val="4"/>
          </w:tcPr>
          <w:p w14:paraId="28135385" w14:textId="77777777" w:rsidR="00756392" w:rsidRPr="00CA3DC2" w:rsidRDefault="00756392" w:rsidP="00FF0BDD">
            <w:pPr>
              <w:pStyle w:val="Kop1"/>
              <w:numPr>
                <w:ilvl w:val="0"/>
                <w:numId w:val="0"/>
              </w:numPr>
              <w:spacing w:before="0"/>
              <w:rPr>
                <w:b/>
                <w:sz w:val="28"/>
                <w:szCs w:val="28"/>
              </w:rPr>
            </w:pPr>
            <w:r w:rsidRPr="00CA3DC2">
              <w:rPr>
                <w:b/>
                <w:sz w:val="28"/>
                <w:szCs w:val="28"/>
              </w:rPr>
              <w:t xml:space="preserve">                          </w:t>
            </w:r>
            <w:r w:rsidR="00925E76" w:rsidRPr="00CA3DC2">
              <w:rPr>
                <w:b/>
                <w:sz w:val="28"/>
                <w:szCs w:val="28"/>
              </w:rPr>
              <w:t>4</w:t>
            </w:r>
            <w:r w:rsidRPr="00CA3DC2">
              <w:rPr>
                <w:b/>
                <w:sz w:val="28"/>
                <w:szCs w:val="28"/>
              </w:rPr>
              <w:t xml:space="preserve">               </w:t>
            </w:r>
          </w:p>
        </w:tc>
        <w:tc>
          <w:tcPr>
            <w:tcW w:w="7214" w:type="dxa"/>
            <w:gridSpan w:val="4"/>
            <w:tcMar>
              <w:left w:w="57" w:type="dxa"/>
            </w:tcMar>
          </w:tcPr>
          <w:p w14:paraId="0877D562" w14:textId="77777777" w:rsidR="00756392" w:rsidRPr="00CA3DC2" w:rsidRDefault="00756392" w:rsidP="00FF0BDD">
            <w:pPr>
              <w:pStyle w:val="Rubriek"/>
              <w:spacing w:before="0"/>
              <w:rPr>
                <w:szCs w:val="24"/>
              </w:rPr>
            </w:pPr>
            <w:r w:rsidRPr="00CA3DC2">
              <w:rPr>
                <w:szCs w:val="24"/>
              </w:rPr>
              <w:t>Vervolg</w:t>
            </w:r>
          </w:p>
        </w:tc>
      </w:tr>
      <w:tr w:rsidR="00756392" w:rsidRPr="00335E4E" w14:paraId="13E7253F" w14:textId="77777777" w:rsidTr="00A61D81">
        <w:trPr>
          <w:cantSplit/>
          <w:trHeight w:val="2268"/>
        </w:trPr>
        <w:tc>
          <w:tcPr>
            <w:tcW w:w="463" w:type="dxa"/>
            <w:shd w:val="clear" w:color="auto" w:fill="auto"/>
            <w:tcMar>
              <w:right w:w="170" w:type="dxa"/>
            </w:tcMar>
          </w:tcPr>
          <w:p w14:paraId="0FC990E5" w14:textId="77777777" w:rsidR="00756392" w:rsidRPr="00335E4E" w:rsidRDefault="00756392" w:rsidP="0047154E">
            <w:pPr>
              <w:spacing w:before="0"/>
              <w:rPr>
                <w:szCs w:val="16"/>
                <w:highlight w:val="yellow"/>
              </w:rPr>
            </w:pPr>
          </w:p>
        </w:tc>
        <w:tc>
          <w:tcPr>
            <w:tcW w:w="2943" w:type="dxa"/>
            <w:gridSpan w:val="3"/>
            <w:shd w:val="clear" w:color="auto" w:fill="auto"/>
          </w:tcPr>
          <w:p w14:paraId="42C861B4" w14:textId="77777777" w:rsidR="00756392" w:rsidRPr="00335E4E" w:rsidRDefault="00756392" w:rsidP="0047154E">
            <w:pPr>
              <w:spacing w:before="0"/>
              <w:rPr>
                <w:szCs w:val="16"/>
                <w:highlight w:val="yellow"/>
              </w:rPr>
            </w:pPr>
          </w:p>
        </w:tc>
        <w:tc>
          <w:tcPr>
            <w:tcW w:w="7214" w:type="dxa"/>
            <w:gridSpan w:val="4"/>
            <w:shd w:val="clear" w:color="auto" w:fill="auto"/>
            <w:tcMar>
              <w:left w:w="57" w:type="dxa"/>
              <w:right w:w="113" w:type="dxa"/>
            </w:tcMar>
            <w:vAlign w:val="center"/>
          </w:tcPr>
          <w:p w14:paraId="1C591F4B" w14:textId="77777777" w:rsidR="00756392" w:rsidRPr="00335E4E" w:rsidRDefault="00756392" w:rsidP="00756392">
            <w:pPr>
              <w:spacing w:before="0"/>
              <w:rPr>
                <w:szCs w:val="16"/>
              </w:rPr>
            </w:pPr>
          </w:p>
          <w:p w14:paraId="22123F1D" w14:textId="77777777" w:rsidR="00756392" w:rsidRPr="00335E4E" w:rsidRDefault="00925E76" w:rsidP="00756392">
            <w:pPr>
              <w:spacing w:before="0"/>
              <w:rPr>
                <w:b/>
                <w:szCs w:val="16"/>
              </w:rPr>
            </w:pPr>
            <w:r w:rsidRPr="00335E4E">
              <w:rPr>
                <w:b/>
                <w:szCs w:val="16"/>
              </w:rPr>
              <w:t>U stuurt</w:t>
            </w:r>
            <w:r w:rsidR="00756392" w:rsidRPr="00335E4E">
              <w:rPr>
                <w:b/>
                <w:szCs w:val="16"/>
              </w:rPr>
              <w:t xml:space="preserve"> het formulier in</w:t>
            </w:r>
          </w:p>
          <w:p w14:paraId="310BFE39" w14:textId="3A667108" w:rsidR="00925E76" w:rsidRPr="00335E4E" w:rsidRDefault="00925E76" w:rsidP="00925E76">
            <w:pPr>
              <w:spacing w:before="5" w:line="250" w:lineRule="auto"/>
              <w:ind w:right="204"/>
              <w:rPr>
                <w:rFonts w:eastAsia="Arial" w:cs="Arial"/>
                <w:color w:val="050505"/>
                <w:w w:val="109"/>
                <w:szCs w:val="16"/>
              </w:rPr>
            </w:pPr>
            <w:r w:rsidRPr="00335E4E">
              <w:rPr>
                <w:rFonts w:eastAsia="Arial" w:cs="Arial"/>
                <w:color w:val="050505"/>
                <w:szCs w:val="16"/>
              </w:rPr>
              <w:t>Stuur</w:t>
            </w:r>
            <w:r w:rsidRPr="00335E4E">
              <w:rPr>
                <w:rFonts w:eastAsia="Arial" w:cs="Arial"/>
                <w:color w:val="050505"/>
                <w:spacing w:val="12"/>
                <w:szCs w:val="16"/>
              </w:rPr>
              <w:t xml:space="preserve"> </w:t>
            </w:r>
            <w:r w:rsidRPr="00335E4E">
              <w:rPr>
                <w:rFonts w:eastAsia="Arial" w:cs="Arial"/>
                <w:color w:val="050505"/>
                <w:szCs w:val="16"/>
              </w:rPr>
              <w:t>het</w:t>
            </w:r>
            <w:r w:rsidRPr="00335E4E">
              <w:rPr>
                <w:rFonts w:eastAsia="Arial" w:cs="Arial"/>
                <w:color w:val="050505"/>
                <w:spacing w:val="22"/>
                <w:szCs w:val="16"/>
              </w:rPr>
              <w:t xml:space="preserve"> </w:t>
            </w:r>
            <w:r w:rsidRPr="00335E4E">
              <w:rPr>
                <w:rFonts w:eastAsia="Arial" w:cs="Arial"/>
                <w:color w:val="050505"/>
                <w:szCs w:val="16"/>
              </w:rPr>
              <w:t>ingevulde</w:t>
            </w:r>
            <w:r w:rsidRPr="00335E4E">
              <w:rPr>
                <w:rFonts w:eastAsia="Arial" w:cs="Arial"/>
                <w:color w:val="050505"/>
                <w:spacing w:val="32"/>
                <w:szCs w:val="16"/>
              </w:rPr>
              <w:t xml:space="preserve"> </w:t>
            </w:r>
            <w:r w:rsidRPr="00335E4E">
              <w:rPr>
                <w:rFonts w:eastAsia="Arial" w:cs="Arial"/>
                <w:color w:val="050505"/>
                <w:w w:val="109"/>
                <w:szCs w:val="16"/>
              </w:rPr>
              <w:t>formulier</w:t>
            </w:r>
            <w:r w:rsidRPr="00335E4E">
              <w:rPr>
                <w:rFonts w:eastAsia="Arial" w:cs="Arial"/>
                <w:color w:val="050505"/>
                <w:spacing w:val="-4"/>
                <w:w w:val="109"/>
                <w:szCs w:val="16"/>
              </w:rPr>
              <w:t xml:space="preserve"> </w:t>
            </w:r>
            <w:r w:rsidRPr="00335E4E">
              <w:rPr>
                <w:rFonts w:eastAsia="Arial" w:cs="Arial"/>
                <w:color w:val="050505"/>
                <w:szCs w:val="16"/>
              </w:rPr>
              <w:t>per</w:t>
            </w:r>
            <w:r w:rsidRPr="00335E4E">
              <w:rPr>
                <w:rFonts w:eastAsia="Arial" w:cs="Arial"/>
                <w:color w:val="050505"/>
                <w:spacing w:val="4"/>
                <w:szCs w:val="16"/>
              </w:rPr>
              <w:t xml:space="preserve"> </w:t>
            </w:r>
            <w:r w:rsidRPr="00335E4E">
              <w:rPr>
                <w:rFonts w:eastAsia="Arial" w:cs="Arial"/>
                <w:color w:val="050505"/>
                <w:szCs w:val="16"/>
              </w:rPr>
              <w:t>e-mail</w:t>
            </w:r>
            <w:r w:rsidRPr="00335E4E">
              <w:rPr>
                <w:rFonts w:eastAsia="Arial" w:cs="Arial"/>
                <w:color w:val="050505"/>
                <w:spacing w:val="24"/>
                <w:szCs w:val="16"/>
              </w:rPr>
              <w:t xml:space="preserve"> </w:t>
            </w:r>
            <w:r w:rsidRPr="00335E4E">
              <w:rPr>
                <w:rFonts w:eastAsia="Arial" w:cs="Arial"/>
                <w:color w:val="050505"/>
                <w:szCs w:val="16"/>
              </w:rPr>
              <w:t>naar</w:t>
            </w:r>
            <w:r w:rsidRPr="00335E4E">
              <w:rPr>
                <w:rFonts w:eastAsia="Arial" w:cs="Arial"/>
                <w:color w:val="050505"/>
                <w:spacing w:val="-7"/>
                <w:szCs w:val="16"/>
              </w:rPr>
              <w:t xml:space="preserve"> </w:t>
            </w:r>
            <w:r w:rsidRPr="00335E4E">
              <w:rPr>
                <w:rFonts w:eastAsia="Arial" w:cs="Arial"/>
                <w:color w:val="050505"/>
                <w:szCs w:val="16"/>
              </w:rPr>
              <w:t>de</w:t>
            </w:r>
            <w:r w:rsidRPr="00335E4E">
              <w:rPr>
                <w:rFonts w:eastAsia="Arial" w:cs="Arial"/>
                <w:color w:val="050505"/>
                <w:spacing w:val="1"/>
                <w:szCs w:val="16"/>
              </w:rPr>
              <w:t xml:space="preserve"> </w:t>
            </w:r>
            <w:r w:rsidRPr="00335E4E">
              <w:rPr>
                <w:rFonts w:eastAsia="Arial" w:cs="Arial"/>
                <w:color w:val="050505"/>
                <w:szCs w:val="16"/>
              </w:rPr>
              <w:t>Rijksdienst</w:t>
            </w:r>
            <w:r w:rsidRPr="00335E4E">
              <w:rPr>
                <w:rFonts w:eastAsia="Arial" w:cs="Arial"/>
                <w:color w:val="050505"/>
                <w:spacing w:val="19"/>
                <w:szCs w:val="16"/>
              </w:rPr>
              <w:t xml:space="preserve"> </w:t>
            </w:r>
            <w:r w:rsidRPr="00335E4E">
              <w:rPr>
                <w:rFonts w:eastAsia="Arial" w:cs="Arial"/>
                <w:color w:val="050505"/>
                <w:w w:val="109"/>
                <w:szCs w:val="16"/>
              </w:rPr>
              <w:t>voor Ondernemend Nederland</w:t>
            </w:r>
            <w:r w:rsidR="009127EC">
              <w:rPr>
                <w:rFonts w:eastAsia="Arial" w:cs="Arial"/>
                <w:color w:val="050505"/>
                <w:w w:val="109"/>
                <w:szCs w:val="16"/>
              </w:rPr>
              <w:t xml:space="preserve"> (RVO)</w:t>
            </w:r>
            <w:r w:rsidRPr="00335E4E">
              <w:rPr>
                <w:rFonts w:eastAsia="Arial" w:cs="Arial"/>
                <w:color w:val="050505"/>
                <w:w w:val="109"/>
                <w:szCs w:val="16"/>
              </w:rPr>
              <w:t xml:space="preserve">: </w:t>
            </w:r>
            <w:hyperlink r:id="rId14" w:history="1">
              <w:r w:rsidRPr="00335E4E">
                <w:rPr>
                  <w:rStyle w:val="Hyperlink"/>
                  <w:rFonts w:eastAsia="Arial" w:cs="Arial"/>
                  <w:w w:val="109"/>
                  <w:szCs w:val="16"/>
                </w:rPr>
                <w:t>pib@rvo.nl</w:t>
              </w:r>
            </w:hyperlink>
            <w:r w:rsidRPr="00335E4E">
              <w:rPr>
                <w:rFonts w:eastAsia="Arial" w:cs="Arial"/>
                <w:color w:val="050505"/>
                <w:w w:val="109"/>
                <w:szCs w:val="16"/>
              </w:rPr>
              <w:t xml:space="preserve"> of gebruik het contactformulier</w:t>
            </w:r>
            <w:r w:rsidR="002A097B">
              <w:rPr>
                <w:rFonts w:eastAsia="Arial" w:cs="Arial"/>
                <w:color w:val="050505"/>
                <w:w w:val="109"/>
                <w:szCs w:val="16"/>
              </w:rPr>
              <w:t xml:space="preserve"> </w:t>
            </w:r>
            <w:r w:rsidRPr="00335E4E">
              <w:rPr>
                <w:rFonts w:eastAsia="Arial" w:cs="Arial"/>
                <w:color w:val="050505"/>
                <w:w w:val="109"/>
                <w:szCs w:val="16"/>
              </w:rPr>
              <w:t xml:space="preserve">op de website </w:t>
            </w:r>
            <w:hyperlink r:id="rId15" w:history="1">
              <w:r w:rsidRPr="00335E4E">
                <w:rPr>
                  <w:rStyle w:val="Hyperlink"/>
                  <w:rFonts w:eastAsia="Arial" w:cs="Arial"/>
                  <w:w w:val="109"/>
                  <w:szCs w:val="16"/>
                </w:rPr>
                <w:t>www.rvo.nl/pib</w:t>
              </w:r>
            </w:hyperlink>
            <w:r w:rsidRPr="00335E4E">
              <w:rPr>
                <w:rFonts w:eastAsia="Arial" w:cs="Arial"/>
                <w:color w:val="050505"/>
                <w:w w:val="109"/>
                <w:szCs w:val="16"/>
              </w:rPr>
              <w:t>.</w:t>
            </w:r>
          </w:p>
          <w:p w14:paraId="34249D82" w14:textId="18410444" w:rsidR="00925E76" w:rsidRPr="00335E4E" w:rsidRDefault="00B610CC" w:rsidP="00925E76">
            <w:pPr>
              <w:spacing w:before="12" w:line="246" w:lineRule="auto"/>
              <w:ind w:right="190"/>
              <w:rPr>
                <w:rFonts w:eastAsia="Arial" w:cs="Arial"/>
                <w:szCs w:val="16"/>
              </w:rPr>
            </w:pPr>
            <w:r w:rsidRPr="00B610CC">
              <w:rPr>
                <w:rFonts w:eastAsia="Arial" w:cs="Arial"/>
                <w:color w:val="010101"/>
                <w:szCs w:val="16"/>
              </w:rPr>
              <w:t xml:space="preserve">Binnen </w:t>
            </w:r>
            <w:r w:rsidR="002F423E" w:rsidRPr="00106DAB">
              <w:rPr>
                <w:rFonts w:eastAsia="Arial" w:cs="Arial"/>
                <w:color w:val="010101"/>
                <w:szCs w:val="16"/>
              </w:rPr>
              <w:t>15</w:t>
            </w:r>
            <w:r w:rsidRPr="00106DAB">
              <w:rPr>
                <w:rFonts w:eastAsia="Arial" w:cs="Arial"/>
                <w:color w:val="010101"/>
                <w:szCs w:val="16"/>
              </w:rPr>
              <w:t xml:space="preserve"> werkdagen</w:t>
            </w:r>
            <w:r w:rsidRPr="00B610CC">
              <w:rPr>
                <w:rFonts w:eastAsia="Arial" w:cs="Arial"/>
                <w:color w:val="010101"/>
                <w:szCs w:val="16"/>
              </w:rPr>
              <w:t xml:space="preserve"> na </w:t>
            </w:r>
            <w:r w:rsidR="002F423E">
              <w:rPr>
                <w:rFonts w:eastAsia="Arial" w:cs="Arial"/>
                <w:color w:val="010101"/>
                <w:szCs w:val="16"/>
              </w:rPr>
              <w:t xml:space="preserve">sluiting van de aanvraagperiode </w:t>
            </w:r>
            <w:r w:rsidRPr="00B610CC">
              <w:rPr>
                <w:rFonts w:eastAsia="Arial" w:cs="Arial"/>
                <w:color w:val="010101"/>
                <w:szCs w:val="16"/>
              </w:rPr>
              <w:t xml:space="preserve"> neemt RVO een beslissing </w:t>
            </w:r>
            <w:r w:rsidR="002F423E">
              <w:rPr>
                <w:rFonts w:eastAsia="Arial" w:cs="Arial"/>
                <w:color w:val="010101"/>
                <w:szCs w:val="16"/>
              </w:rPr>
              <w:t xml:space="preserve">over uw aanvraag </w:t>
            </w:r>
            <w:r w:rsidRPr="00B610CC">
              <w:rPr>
                <w:rFonts w:eastAsia="Arial" w:cs="Arial"/>
                <w:color w:val="010101"/>
                <w:szCs w:val="16"/>
              </w:rPr>
              <w:t>op basis van de toetsingscriteria.</w:t>
            </w:r>
            <w:r w:rsidR="009127EC">
              <w:rPr>
                <w:rFonts w:eastAsia="Arial" w:cs="Arial"/>
                <w:color w:val="010101"/>
                <w:szCs w:val="16"/>
              </w:rPr>
              <w:t xml:space="preserve"> Informatie over aanvraagperiodes en toetsingscriteria staat op de website </w:t>
            </w:r>
            <w:hyperlink r:id="rId16" w:history="1">
              <w:r w:rsidR="009127EC" w:rsidRPr="003B7070">
                <w:rPr>
                  <w:rStyle w:val="Hyperlink"/>
                  <w:rFonts w:eastAsia="Arial" w:cs="Arial"/>
                  <w:szCs w:val="16"/>
                </w:rPr>
                <w:t>www.rvo.nl/pib</w:t>
              </w:r>
            </w:hyperlink>
            <w:r w:rsidR="009127EC">
              <w:rPr>
                <w:rFonts w:eastAsia="Arial" w:cs="Arial"/>
                <w:color w:val="010101"/>
                <w:szCs w:val="16"/>
              </w:rPr>
              <w:t xml:space="preserve">. </w:t>
            </w:r>
          </w:p>
          <w:p w14:paraId="7BBB6508" w14:textId="77777777" w:rsidR="00756392" w:rsidRPr="00335E4E" w:rsidRDefault="00756392" w:rsidP="00756392">
            <w:pPr>
              <w:spacing w:before="0"/>
              <w:rPr>
                <w:szCs w:val="16"/>
              </w:rPr>
            </w:pPr>
          </w:p>
          <w:p w14:paraId="5F1FD7D2" w14:textId="0FBF65B4" w:rsidR="00756392" w:rsidRPr="00335E4E" w:rsidRDefault="009127EC" w:rsidP="00756392">
            <w:pPr>
              <w:spacing w:before="0"/>
              <w:rPr>
                <w:b/>
                <w:szCs w:val="16"/>
              </w:rPr>
            </w:pPr>
            <w:r>
              <w:rPr>
                <w:b/>
                <w:szCs w:val="16"/>
              </w:rPr>
              <w:t>Heeft u nog geen i</w:t>
            </w:r>
            <w:r w:rsidR="002F423E">
              <w:rPr>
                <w:b/>
                <w:szCs w:val="16"/>
              </w:rPr>
              <w:t>ntakegesprek</w:t>
            </w:r>
            <w:r>
              <w:rPr>
                <w:b/>
                <w:szCs w:val="16"/>
              </w:rPr>
              <w:t xml:space="preserve"> gehad</w:t>
            </w:r>
            <w:r w:rsidR="00925E76" w:rsidRPr="00335E4E">
              <w:rPr>
                <w:b/>
                <w:szCs w:val="16"/>
              </w:rPr>
              <w:t>?</w:t>
            </w:r>
          </w:p>
          <w:p w14:paraId="12B95443" w14:textId="57133A7F" w:rsidR="002F423E" w:rsidRPr="002F423E" w:rsidRDefault="009127EC" w:rsidP="002F423E">
            <w:pPr>
              <w:spacing w:line="240" w:lineRule="auto"/>
              <w:ind w:right="-20"/>
              <w:rPr>
                <w:rFonts w:eastAsia="Arial" w:cs="Arial"/>
                <w:color w:val="050505"/>
                <w:szCs w:val="16"/>
              </w:rPr>
            </w:pPr>
            <w:r>
              <w:rPr>
                <w:rFonts w:eastAsia="Arial" w:cs="Arial"/>
                <w:color w:val="050505"/>
                <w:szCs w:val="16"/>
              </w:rPr>
              <w:t>Voorafgaand aan indiening van een aanvraag k</w:t>
            </w:r>
            <w:r w:rsidR="002F423E" w:rsidRPr="002F423E">
              <w:rPr>
                <w:rFonts w:eastAsia="Arial" w:cs="Arial"/>
                <w:color w:val="050505"/>
                <w:szCs w:val="16"/>
              </w:rPr>
              <w:t xml:space="preserve">rijgt </w:t>
            </w:r>
            <w:r>
              <w:rPr>
                <w:rFonts w:eastAsia="Arial" w:cs="Arial"/>
                <w:color w:val="050505"/>
                <w:szCs w:val="16"/>
              </w:rPr>
              <w:t xml:space="preserve">u </w:t>
            </w:r>
            <w:r w:rsidR="002F423E" w:rsidRPr="002F423E">
              <w:rPr>
                <w:rFonts w:eastAsia="Arial" w:cs="Arial"/>
                <w:color w:val="050505"/>
                <w:szCs w:val="16"/>
              </w:rPr>
              <w:t>eerst een intakegesprek met RVO. Tijdens dit gesprek licht u de businesscase van uw cluster van bedrijven toe. Aan de hand van de toetsingscriteria wijst onze adviseur u op eventuele verbeterpunten in uw businesscase.</w:t>
            </w:r>
            <w:r>
              <w:rPr>
                <w:rFonts w:eastAsia="Arial" w:cs="Arial"/>
                <w:color w:val="050505"/>
                <w:szCs w:val="16"/>
              </w:rPr>
              <w:t xml:space="preserve"> </w:t>
            </w:r>
            <w:r w:rsidRPr="009127EC">
              <w:rPr>
                <w:rFonts w:eastAsia="Arial" w:cs="Arial"/>
                <w:color w:val="050505"/>
                <w:szCs w:val="16"/>
              </w:rPr>
              <w:t>Als u dat wilt, kunt u na het intakegesprek, uw concept voor een PIB-aanvraag aan ons voorleggen voor feedback.</w:t>
            </w:r>
          </w:p>
          <w:p w14:paraId="63A76D20" w14:textId="25FFA32D" w:rsidR="00925E76" w:rsidRPr="00335E4E" w:rsidRDefault="002F423E" w:rsidP="00925E76">
            <w:pPr>
              <w:spacing w:line="240" w:lineRule="auto"/>
              <w:ind w:right="-20"/>
              <w:rPr>
                <w:rFonts w:eastAsia="Arial" w:cs="Arial"/>
                <w:szCs w:val="16"/>
              </w:rPr>
            </w:pPr>
            <w:r>
              <w:rPr>
                <w:rFonts w:eastAsia="Arial" w:cs="Arial"/>
                <w:color w:val="050505"/>
                <w:szCs w:val="16"/>
              </w:rPr>
              <w:br/>
            </w:r>
            <w:r w:rsidR="009127EC">
              <w:rPr>
                <w:rFonts w:eastAsia="Arial" w:cs="Arial"/>
                <w:color w:val="050505"/>
                <w:szCs w:val="16"/>
              </w:rPr>
              <w:t xml:space="preserve">Heeft u nog vragen? </w:t>
            </w:r>
            <w:r w:rsidR="00925E76" w:rsidRPr="00335E4E">
              <w:rPr>
                <w:rFonts w:eastAsia="Arial" w:cs="Arial"/>
                <w:color w:val="050505"/>
                <w:szCs w:val="16"/>
              </w:rPr>
              <w:t>Neem</w:t>
            </w:r>
            <w:r w:rsidR="00925E76" w:rsidRPr="00335E4E">
              <w:rPr>
                <w:rFonts w:eastAsia="Arial" w:cs="Arial"/>
                <w:color w:val="050505"/>
                <w:spacing w:val="-3"/>
                <w:szCs w:val="16"/>
              </w:rPr>
              <w:t xml:space="preserve"> </w:t>
            </w:r>
            <w:r w:rsidR="00925E76" w:rsidRPr="00335E4E">
              <w:rPr>
                <w:rFonts w:eastAsia="Arial" w:cs="Arial"/>
                <w:color w:val="050505"/>
                <w:szCs w:val="16"/>
              </w:rPr>
              <w:t>dan</w:t>
            </w:r>
            <w:r w:rsidR="00925E76" w:rsidRPr="00335E4E">
              <w:rPr>
                <w:rFonts w:eastAsia="Arial" w:cs="Arial"/>
                <w:color w:val="050505"/>
                <w:spacing w:val="9"/>
                <w:szCs w:val="16"/>
              </w:rPr>
              <w:t xml:space="preserve"> </w:t>
            </w:r>
            <w:r w:rsidR="00925E76" w:rsidRPr="00335E4E">
              <w:rPr>
                <w:rFonts w:eastAsia="Arial" w:cs="Arial"/>
                <w:color w:val="1A1A1A"/>
                <w:szCs w:val="16"/>
              </w:rPr>
              <w:t>contact</w:t>
            </w:r>
            <w:r w:rsidR="00925E76" w:rsidRPr="00335E4E">
              <w:rPr>
                <w:rFonts w:eastAsia="Arial" w:cs="Arial"/>
                <w:color w:val="1A1A1A"/>
                <w:spacing w:val="16"/>
                <w:szCs w:val="16"/>
              </w:rPr>
              <w:t xml:space="preserve"> </w:t>
            </w:r>
            <w:r w:rsidR="00925E76" w:rsidRPr="00335E4E">
              <w:rPr>
                <w:rFonts w:eastAsia="Arial" w:cs="Arial"/>
                <w:color w:val="1A1A1A"/>
                <w:szCs w:val="16"/>
              </w:rPr>
              <w:t>op</w:t>
            </w:r>
            <w:r w:rsidR="00925E76" w:rsidRPr="00335E4E">
              <w:rPr>
                <w:rFonts w:eastAsia="Arial" w:cs="Arial"/>
                <w:color w:val="1A1A1A"/>
                <w:spacing w:val="15"/>
                <w:szCs w:val="16"/>
              </w:rPr>
              <w:t xml:space="preserve"> </w:t>
            </w:r>
            <w:r w:rsidR="00925E76" w:rsidRPr="00335E4E">
              <w:rPr>
                <w:rFonts w:eastAsia="Arial" w:cs="Arial"/>
                <w:color w:val="050505"/>
                <w:szCs w:val="16"/>
              </w:rPr>
              <w:t>met</w:t>
            </w:r>
            <w:r w:rsidR="00925E76" w:rsidRPr="00335E4E">
              <w:rPr>
                <w:rFonts w:eastAsia="Arial" w:cs="Arial"/>
                <w:color w:val="050505"/>
                <w:spacing w:val="17"/>
                <w:szCs w:val="16"/>
              </w:rPr>
              <w:t xml:space="preserve"> </w:t>
            </w:r>
            <w:r w:rsidR="009127EC">
              <w:rPr>
                <w:rFonts w:eastAsia="Arial" w:cs="Arial"/>
                <w:color w:val="050505"/>
                <w:spacing w:val="17"/>
                <w:szCs w:val="16"/>
              </w:rPr>
              <w:t>RVO</w:t>
            </w:r>
            <w:r w:rsidR="00925E76" w:rsidRPr="00335E4E">
              <w:rPr>
                <w:rFonts w:eastAsia="Arial" w:cs="Arial"/>
                <w:color w:val="050505"/>
                <w:szCs w:val="16"/>
              </w:rPr>
              <w:t>.</w:t>
            </w:r>
            <w:r w:rsidR="00925E76" w:rsidRPr="00335E4E">
              <w:rPr>
                <w:rFonts w:eastAsia="Arial" w:cs="Arial"/>
                <w:color w:val="050505"/>
                <w:spacing w:val="36"/>
                <w:szCs w:val="16"/>
              </w:rPr>
              <w:t xml:space="preserve"> </w:t>
            </w:r>
            <w:r w:rsidR="00925E76" w:rsidRPr="00335E4E">
              <w:rPr>
                <w:rFonts w:eastAsia="Arial" w:cs="Arial"/>
                <w:color w:val="050505"/>
                <w:w w:val="104"/>
                <w:szCs w:val="16"/>
              </w:rPr>
              <w:t xml:space="preserve">De </w:t>
            </w:r>
            <w:r w:rsidR="00925E76" w:rsidRPr="00335E4E">
              <w:rPr>
                <w:rFonts w:eastAsia="Arial" w:cs="Arial"/>
                <w:color w:val="050505"/>
                <w:szCs w:val="16"/>
              </w:rPr>
              <w:t>contactgegevens</w:t>
            </w:r>
            <w:r w:rsidR="00925E76" w:rsidRPr="00335E4E">
              <w:rPr>
                <w:rFonts w:eastAsia="Arial" w:cs="Arial"/>
                <w:color w:val="050505"/>
                <w:spacing w:val="27"/>
                <w:szCs w:val="16"/>
              </w:rPr>
              <w:t xml:space="preserve"> </w:t>
            </w:r>
            <w:r w:rsidR="00925E76" w:rsidRPr="00335E4E">
              <w:rPr>
                <w:rFonts w:eastAsia="Arial" w:cs="Arial"/>
                <w:color w:val="050505"/>
                <w:szCs w:val="16"/>
              </w:rPr>
              <w:t>staan</w:t>
            </w:r>
            <w:r w:rsidR="00925E76" w:rsidRPr="00335E4E">
              <w:rPr>
                <w:rFonts w:eastAsia="Arial" w:cs="Arial"/>
                <w:color w:val="050505"/>
                <w:spacing w:val="-9"/>
                <w:szCs w:val="16"/>
              </w:rPr>
              <w:t xml:space="preserve"> </w:t>
            </w:r>
            <w:r w:rsidR="00925E76" w:rsidRPr="00335E4E">
              <w:rPr>
                <w:rFonts w:eastAsia="Arial" w:cs="Arial"/>
                <w:color w:val="1A1A1A"/>
                <w:szCs w:val="16"/>
              </w:rPr>
              <w:t>vermeld</w:t>
            </w:r>
            <w:r w:rsidR="00925E76" w:rsidRPr="00335E4E">
              <w:rPr>
                <w:rFonts w:eastAsia="Arial" w:cs="Arial"/>
                <w:color w:val="1A1A1A"/>
                <w:spacing w:val="37"/>
                <w:szCs w:val="16"/>
              </w:rPr>
              <w:t xml:space="preserve"> </w:t>
            </w:r>
            <w:r w:rsidR="00925E76" w:rsidRPr="00335E4E">
              <w:rPr>
                <w:rFonts w:eastAsia="Arial" w:cs="Arial"/>
                <w:color w:val="050505"/>
                <w:szCs w:val="16"/>
              </w:rPr>
              <w:t>bovenaan</w:t>
            </w:r>
            <w:r w:rsidR="00925E76" w:rsidRPr="00335E4E">
              <w:rPr>
                <w:rFonts w:eastAsia="Arial" w:cs="Arial"/>
                <w:color w:val="050505"/>
                <w:spacing w:val="21"/>
                <w:szCs w:val="16"/>
              </w:rPr>
              <w:t xml:space="preserve"> </w:t>
            </w:r>
            <w:r w:rsidR="00925E76" w:rsidRPr="00335E4E">
              <w:rPr>
                <w:rFonts w:eastAsia="Arial" w:cs="Arial"/>
                <w:color w:val="050505"/>
                <w:szCs w:val="16"/>
              </w:rPr>
              <w:t>bladzijde</w:t>
            </w:r>
            <w:r w:rsidR="00925E76" w:rsidRPr="00335E4E">
              <w:rPr>
                <w:rFonts w:eastAsia="Arial" w:cs="Arial"/>
                <w:color w:val="050505"/>
                <w:spacing w:val="22"/>
                <w:szCs w:val="16"/>
              </w:rPr>
              <w:t xml:space="preserve"> </w:t>
            </w:r>
            <w:r w:rsidR="00925E76" w:rsidRPr="00335E4E">
              <w:rPr>
                <w:color w:val="050505"/>
                <w:szCs w:val="16"/>
              </w:rPr>
              <w:t>1</w:t>
            </w:r>
            <w:r w:rsidR="00925E76" w:rsidRPr="00335E4E">
              <w:rPr>
                <w:color w:val="050505"/>
                <w:spacing w:val="8"/>
                <w:szCs w:val="16"/>
              </w:rPr>
              <w:t xml:space="preserve"> </w:t>
            </w:r>
            <w:r w:rsidR="00925E76" w:rsidRPr="00335E4E">
              <w:rPr>
                <w:rFonts w:eastAsia="Arial" w:cs="Arial"/>
                <w:color w:val="1A1A1A"/>
                <w:szCs w:val="16"/>
              </w:rPr>
              <w:t>van</w:t>
            </w:r>
            <w:r w:rsidR="00925E76" w:rsidRPr="00335E4E">
              <w:rPr>
                <w:rFonts w:eastAsia="Arial" w:cs="Arial"/>
                <w:color w:val="1A1A1A"/>
                <w:spacing w:val="15"/>
                <w:szCs w:val="16"/>
              </w:rPr>
              <w:t xml:space="preserve"> </w:t>
            </w:r>
            <w:r w:rsidR="00925E76" w:rsidRPr="00335E4E">
              <w:rPr>
                <w:rFonts w:eastAsia="Arial" w:cs="Arial"/>
                <w:color w:val="050505"/>
                <w:szCs w:val="16"/>
              </w:rPr>
              <w:t>dit</w:t>
            </w:r>
            <w:r w:rsidR="00925E76" w:rsidRPr="00335E4E">
              <w:rPr>
                <w:rFonts w:eastAsia="Arial" w:cs="Arial"/>
                <w:color w:val="050505"/>
                <w:spacing w:val="20"/>
                <w:szCs w:val="16"/>
              </w:rPr>
              <w:t xml:space="preserve"> </w:t>
            </w:r>
            <w:r w:rsidR="00925E76" w:rsidRPr="00335E4E">
              <w:rPr>
                <w:rFonts w:eastAsia="Arial" w:cs="Arial"/>
                <w:color w:val="050505"/>
                <w:w w:val="110"/>
                <w:szCs w:val="16"/>
              </w:rPr>
              <w:t>formulier.</w:t>
            </w:r>
          </w:p>
          <w:p w14:paraId="29125CA9" w14:textId="77777777" w:rsidR="00925E76" w:rsidRPr="00335E4E" w:rsidRDefault="00925E76" w:rsidP="00925E76">
            <w:pPr>
              <w:spacing w:before="7" w:line="180" w:lineRule="exact"/>
              <w:rPr>
                <w:szCs w:val="16"/>
              </w:rPr>
            </w:pPr>
          </w:p>
          <w:p w14:paraId="407998C9" w14:textId="77777777" w:rsidR="00756392" w:rsidRPr="00335E4E" w:rsidRDefault="00925E76" w:rsidP="00FF0BDD">
            <w:pPr>
              <w:spacing w:line="253" w:lineRule="auto"/>
              <w:ind w:right="128"/>
              <w:rPr>
                <w:szCs w:val="16"/>
                <w:highlight w:val="yellow"/>
              </w:rPr>
            </w:pPr>
            <w:r w:rsidRPr="00335E4E">
              <w:rPr>
                <w:rFonts w:eastAsia="Arial" w:cs="Arial"/>
                <w:color w:val="050505"/>
                <w:szCs w:val="16"/>
              </w:rPr>
              <w:t>We</w:t>
            </w:r>
            <w:r w:rsidRPr="00335E4E">
              <w:rPr>
                <w:rFonts w:eastAsia="Arial" w:cs="Arial"/>
                <w:color w:val="050505"/>
                <w:spacing w:val="-10"/>
                <w:szCs w:val="16"/>
              </w:rPr>
              <w:t xml:space="preserve"> </w:t>
            </w:r>
            <w:r w:rsidRPr="00335E4E">
              <w:rPr>
                <w:rFonts w:eastAsia="Arial" w:cs="Arial"/>
                <w:color w:val="050505"/>
                <w:szCs w:val="16"/>
              </w:rPr>
              <w:t>verwerken</w:t>
            </w:r>
            <w:r w:rsidRPr="00335E4E">
              <w:rPr>
                <w:rFonts w:eastAsia="Arial" w:cs="Arial"/>
                <w:color w:val="050505"/>
                <w:spacing w:val="36"/>
                <w:szCs w:val="16"/>
              </w:rPr>
              <w:t xml:space="preserve"> </w:t>
            </w:r>
            <w:r w:rsidRPr="00335E4E">
              <w:rPr>
                <w:rFonts w:eastAsia="Arial" w:cs="Arial"/>
                <w:color w:val="050505"/>
                <w:szCs w:val="16"/>
              </w:rPr>
              <w:t>uw</w:t>
            </w:r>
            <w:r w:rsidRPr="00335E4E">
              <w:rPr>
                <w:rFonts w:eastAsia="Arial" w:cs="Arial"/>
                <w:color w:val="050505"/>
                <w:spacing w:val="11"/>
                <w:szCs w:val="16"/>
              </w:rPr>
              <w:t xml:space="preserve"> </w:t>
            </w:r>
            <w:r w:rsidRPr="00335E4E">
              <w:rPr>
                <w:rFonts w:eastAsia="Arial" w:cs="Arial"/>
                <w:color w:val="050505"/>
                <w:szCs w:val="16"/>
              </w:rPr>
              <w:t>persoonsgegevens,</w:t>
            </w:r>
            <w:r w:rsidRPr="00335E4E">
              <w:rPr>
                <w:rFonts w:eastAsia="Arial" w:cs="Arial"/>
                <w:color w:val="050505"/>
                <w:spacing w:val="7"/>
                <w:szCs w:val="16"/>
              </w:rPr>
              <w:t xml:space="preserve"> </w:t>
            </w:r>
            <w:r w:rsidRPr="00335E4E">
              <w:rPr>
                <w:rFonts w:eastAsia="Arial" w:cs="Arial"/>
                <w:color w:val="1A1A1A"/>
                <w:szCs w:val="16"/>
              </w:rPr>
              <w:t xml:space="preserve">omdat </w:t>
            </w:r>
            <w:r w:rsidRPr="00335E4E">
              <w:rPr>
                <w:rFonts w:eastAsia="Arial" w:cs="Arial"/>
                <w:color w:val="1A1A1A"/>
                <w:spacing w:val="1"/>
                <w:szCs w:val="16"/>
              </w:rPr>
              <w:t xml:space="preserve"> </w:t>
            </w:r>
            <w:r w:rsidRPr="00335E4E">
              <w:rPr>
                <w:rFonts w:eastAsia="Arial" w:cs="Arial"/>
                <w:color w:val="050505"/>
                <w:szCs w:val="16"/>
              </w:rPr>
              <w:t>dit</w:t>
            </w:r>
            <w:r w:rsidRPr="00335E4E">
              <w:rPr>
                <w:rFonts w:eastAsia="Arial" w:cs="Arial"/>
                <w:color w:val="050505"/>
                <w:spacing w:val="26"/>
                <w:szCs w:val="16"/>
              </w:rPr>
              <w:t xml:space="preserve"> </w:t>
            </w:r>
            <w:r w:rsidRPr="00335E4E">
              <w:rPr>
                <w:rFonts w:eastAsia="Arial" w:cs="Arial"/>
                <w:color w:val="050505"/>
                <w:w w:val="107"/>
                <w:szCs w:val="16"/>
              </w:rPr>
              <w:t>noodzakelijk</w:t>
            </w:r>
            <w:r w:rsidRPr="00335E4E">
              <w:rPr>
                <w:rFonts w:eastAsia="Arial" w:cs="Arial"/>
                <w:color w:val="050505"/>
                <w:spacing w:val="-19"/>
                <w:szCs w:val="16"/>
              </w:rPr>
              <w:t xml:space="preserve"> </w:t>
            </w:r>
            <w:r w:rsidRPr="00335E4E">
              <w:rPr>
                <w:rFonts w:eastAsia="Arial" w:cs="Arial"/>
                <w:color w:val="050505"/>
                <w:szCs w:val="16"/>
              </w:rPr>
              <w:t>is</w:t>
            </w:r>
            <w:r w:rsidRPr="00335E4E">
              <w:rPr>
                <w:rFonts w:eastAsia="Arial" w:cs="Arial"/>
                <w:color w:val="050505"/>
                <w:spacing w:val="-9"/>
                <w:szCs w:val="16"/>
              </w:rPr>
              <w:t xml:space="preserve"> </w:t>
            </w:r>
            <w:r w:rsidRPr="00335E4E">
              <w:rPr>
                <w:rFonts w:eastAsia="Arial" w:cs="Arial"/>
                <w:color w:val="1A1A1A"/>
                <w:w w:val="114"/>
                <w:szCs w:val="16"/>
              </w:rPr>
              <w:t>voor de</w:t>
            </w:r>
            <w:r w:rsidRPr="00335E4E">
              <w:rPr>
                <w:rFonts w:eastAsia="Arial" w:cs="Arial"/>
                <w:color w:val="1A1A1A"/>
                <w:spacing w:val="-2"/>
                <w:w w:val="114"/>
                <w:szCs w:val="16"/>
              </w:rPr>
              <w:t xml:space="preserve"> </w:t>
            </w:r>
            <w:r w:rsidRPr="00335E4E">
              <w:rPr>
                <w:rFonts w:eastAsia="Arial" w:cs="Arial"/>
                <w:color w:val="050505"/>
                <w:w w:val="114"/>
                <w:szCs w:val="16"/>
              </w:rPr>
              <w:t>uitvoering</w:t>
            </w:r>
            <w:r w:rsidR="00833AA1" w:rsidRPr="00335E4E">
              <w:rPr>
                <w:rFonts w:eastAsia="Arial" w:cs="Arial"/>
                <w:color w:val="050505"/>
                <w:w w:val="114"/>
                <w:szCs w:val="16"/>
              </w:rPr>
              <w:t xml:space="preserve"> </w:t>
            </w:r>
            <w:r w:rsidRPr="00335E4E">
              <w:rPr>
                <w:rFonts w:eastAsia="Arial" w:cs="Arial"/>
                <w:color w:val="1A1A1A"/>
                <w:szCs w:val="16"/>
              </w:rPr>
              <w:t xml:space="preserve">van </w:t>
            </w:r>
            <w:r w:rsidRPr="00335E4E">
              <w:rPr>
                <w:rFonts w:eastAsia="Arial" w:cs="Arial"/>
                <w:color w:val="050505"/>
                <w:szCs w:val="16"/>
              </w:rPr>
              <w:t>dit</w:t>
            </w:r>
            <w:r w:rsidRPr="00335E4E">
              <w:rPr>
                <w:rFonts w:eastAsia="Arial" w:cs="Arial"/>
                <w:color w:val="050505"/>
                <w:spacing w:val="24"/>
                <w:szCs w:val="16"/>
              </w:rPr>
              <w:t xml:space="preserve"> </w:t>
            </w:r>
            <w:r w:rsidRPr="00335E4E">
              <w:rPr>
                <w:rFonts w:eastAsia="Arial" w:cs="Arial"/>
                <w:color w:val="050505"/>
                <w:w w:val="106"/>
                <w:szCs w:val="16"/>
              </w:rPr>
              <w:t>programma.</w:t>
            </w:r>
            <w:r w:rsidRPr="00335E4E">
              <w:rPr>
                <w:rFonts w:eastAsia="Arial" w:cs="Arial"/>
                <w:color w:val="050505"/>
                <w:spacing w:val="-8"/>
                <w:w w:val="106"/>
                <w:szCs w:val="16"/>
              </w:rPr>
              <w:t xml:space="preserve"> </w:t>
            </w:r>
            <w:r w:rsidRPr="00335E4E">
              <w:rPr>
                <w:rFonts w:eastAsia="Arial" w:cs="Arial"/>
                <w:color w:val="050505"/>
                <w:szCs w:val="16"/>
              </w:rPr>
              <w:t>Uw</w:t>
            </w:r>
            <w:r w:rsidRPr="00335E4E">
              <w:rPr>
                <w:rFonts w:eastAsia="Arial" w:cs="Arial"/>
                <w:color w:val="050505"/>
                <w:spacing w:val="3"/>
                <w:szCs w:val="16"/>
              </w:rPr>
              <w:t xml:space="preserve"> </w:t>
            </w:r>
            <w:r w:rsidRPr="00335E4E">
              <w:rPr>
                <w:rFonts w:eastAsia="Arial" w:cs="Arial"/>
                <w:color w:val="050505"/>
                <w:szCs w:val="16"/>
              </w:rPr>
              <w:t>persoonsgegevens</w:t>
            </w:r>
            <w:r w:rsidRPr="00335E4E">
              <w:rPr>
                <w:rFonts w:eastAsia="Arial" w:cs="Arial"/>
                <w:color w:val="050505"/>
                <w:spacing w:val="22"/>
                <w:szCs w:val="16"/>
              </w:rPr>
              <w:t xml:space="preserve"> </w:t>
            </w:r>
            <w:r w:rsidRPr="00335E4E">
              <w:rPr>
                <w:rFonts w:eastAsia="Arial" w:cs="Arial"/>
                <w:color w:val="050505"/>
                <w:szCs w:val="16"/>
              </w:rPr>
              <w:t>worden</w:t>
            </w:r>
            <w:r w:rsidRPr="00335E4E">
              <w:rPr>
                <w:rFonts w:eastAsia="Arial" w:cs="Arial"/>
                <w:color w:val="050505"/>
                <w:spacing w:val="32"/>
                <w:szCs w:val="16"/>
              </w:rPr>
              <w:t xml:space="preserve"> </w:t>
            </w:r>
            <w:r w:rsidRPr="00335E4E">
              <w:rPr>
                <w:rFonts w:eastAsia="Arial" w:cs="Arial"/>
                <w:color w:val="050505"/>
                <w:szCs w:val="16"/>
              </w:rPr>
              <w:t>niet</w:t>
            </w:r>
            <w:r w:rsidRPr="00335E4E">
              <w:rPr>
                <w:rFonts w:eastAsia="Arial" w:cs="Arial"/>
                <w:color w:val="050505"/>
                <w:spacing w:val="11"/>
                <w:szCs w:val="16"/>
              </w:rPr>
              <w:t xml:space="preserve"> </w:t>
            </w:r>
            <w:r w:rsidRPr="00335E4E">
              <w:rPr>
                <w:rFonts w:eastAsia="Arial" w:cs="Arial"/>
                <w:color w:val="050505"/>
                <w:szCs w:val="16"/>
              </w:rPr>
              <w:t>voor</w:t>
            </w:r>
            <w:r w:rsidRPr="00335E4E">
              <w:rPr>
                <w:rFonts w:eastAsia="Arial" w:cs="Arial"/>
                <w:color w:val="050505"/>
                <w:spacing w:val="22"/>
                <w:szCs w:val="16"/>
              </w:rPr>
              <w:t xml:space="preserve"> </w:t>
            </w:r>
            <w:r w:rsidRPr="00335E4E">
              <w:rPr>
                <w:rFonts w:eastAsia="Arial" w:cs="Arial"/>
                <w:color w:val="050505"/>
                <w:szCs w:val="16"/>
              </w:rPr>
              <w:t>andere</w:t>
            </w:r>
            <w:r w:rsidRPr="00335E4E">
              <w:rPr>
                <w:rFonts w:eastAsia="Arial" w:cs="Arial"/>
                <w:color w:val="050505"/>
                <w:spacing w:val="9"/>
                <w:szCs w:val="16"/>
              </w:rPr>
              <w:t xml:space="preserve"> </w:t>
            </w:r>
            <w:r w:rsidRPr="00335E4E">
              <w:rPr>
                <w:rFonts w:eastAsia="Arial" w:cs="Arial"/>
                <w:color w:val="050505"/>
                <w:w w:val="107"/>
                <w:szCs w:val="16"/>
              </w:rPr>
              <w:t xml:space="preserve">doeleinden </w:t>
            </w:r>
            <w:r w:rsidRPr="00335E4E">
              <w:rPr>
                <w:rFonts w:eastAsia="Arial" w:cs="Arial"/>
                <w:color w:val="050505"/>
                <w:szCs w:val="16"/>
              </w:rPr>
              <w:t>gebruikt</w:t>
            </w:r>
            <w:r w:rsidRPr="00335E4E">
              <w:rPr>
                <w:rFonts w:eastAsia="Arial" w:cs="Arial"/>
                <w:color w:val="050505"/>
                <w:spacing w:val="42"/>
                <w:szCs w:val="16"/>
              </w:rPr>
              <w:t xml:space="preserve"> </w:t>
            </w:r>
            <w:r w:rsidRPr="00335E4E">
              <w:rPr>
                <w:rFonts w:eastAsia="Arial" w:cs="Arial"/>
                <w:color w:val="050505"/>
                <w:szCs w:val="16"/>
              </w:rPr>
              <w:t>en</w:t>
            </w:r>
            <w:r w:rsidRPr="00335E4E">
              <w:rPr>
                <w:rFonts w:eastAsia="Arial" w:cs="Arial"/>
                <w:color w:val="050505"/>
                <w:spacing w:val="-4"/>
                <w:szCs w:val="16"/>
              </w:rPr>
              <w:t xml:space="preserve"> </w:t>
            </w:r>
            <w:r w:rsidRPr="00335E4E">
              <w:rPr>
                <w:rFonts w:eastAsia="Arial" w:cs="Arial"/>
                <w:color w:val="1A1A1A"/>
                <w:szCs w:val="16"/>
              </w:rPr>
              <w:t>worden</w:t>
            </w:r>
            <w:r w:rsidRPr="00335E4E">
              <w:rPr>
                <w:rFonts w:eastAsia="Arial" w:cs="Arial"/>
                <w:color w:val="1A1A1A"/>
                <w:spacing w:val="32"/>
                <w:szCs w:val="16"/>
              </w:rPr>
              <w:t xml:space="preserve"> </w:t>
            </w:r>
            <w:r w:rsidRPr="00335E4E">
              <w:rPr>
                <w:rFonts w:eastAsia="Arial" w:cs="Arial"/>
                <w:color w:val="050505"/>
                <w:szCs w:val="16"/>
              </w:rPr>
              <w:t>niet</w:t>
            </w:r>
            <w:r w:rsidRPr="00335E4E">
              <w:rPr>
                <w:rFonts w:eastAsia="Arial" w:cs="Arial"/>
                <w:color w:val="050505"/>
                <w:spacing w:val="19"/>
                <w:szCs w:val="16"/>
              </w:rPr>
              <w:t xml:space="preserve"> </w:t>
            </w:r>
            <w:r w:rsidRPr="00335E4E">
              <w:rPr>
                <w:rFonts w:eastAsia="Arial" w:cs="Arial"/>
                <w:color w:val="050505"/>
                <w:szCs w:val="16"/>
              </w:rPr>
              <w:t>langer</w:t>
            </w:r>
            <w:r w:rsidRPr="00335E4E">
              <w:rPr>
                <w:rFonts w:eastAsia="Arial" w:cs="Arial"/>
                <w:color w:val="050505"/>
                <w:spacing w:val="19"/>
                <w:szCs w:val="16"/>
              </w:rPr>
              <w:t xml:space="preserve"> </w:t>
            </w:r>
            <w:r w:rsidRPr="00335E4E">
              <w:rPr>
                <w:rFonts w:eastAsia="Arial" w:cs="Arial"/>
                <w:color w:val="050505"/>
                <w:szCs w:val="16"/>
              </w:rPr>
              <w:t>bewaard</w:t>
            </w:r>
            <w:r w:rsidRPr="00335E4E">
              <w:rPr>
                <w:rFonts w:eastAsia="Arial" w:cs="Arial"/>
                <w:color w:val="050505"/>
                <w:spacing w:val="19"/>
                <w:szCs w:val="16"/>
              </w:rPr>
              <w:t xml:space="preserve"> </w:t>
            </w:r>
            <w:r w:rsidRPr="00335E4E">
              <w:rPr>
                <w:rFonts w:eastAsia="Arial" w:cs="Arial"/>
                <w:color w:val="050505"/>
                <w:szCs w:val="16"/>
              </w:rPr>
              <w:t>dan</w:t>
            </w:r>
            <w:r w:rsidRPr="00335E4E">
              <w:rPr>
                <w:rFonts w:eastAsia="Arial" w:cs="Arial"/>
                <w:color w:val="050505"/>
                <w:spacing w:val="6"/>
                <w:szCs w:val="16"/>
              </w:rPr>
              <w:t xml:space="preserve"> </w:t>
            </w:r>
            <w:r w:rsidRPr="00335E4E">
              <w:rPr>
                <w:rFonts w:eastAsia="Arial" w:cs="Arial"/>
                <w:color w:val="050505"/>
                <w:w w:val="109"/>
                <w:szCs w:val="16"/>
              </w:rPr>
              <w:t>noodzakelijk</w:t>
            </w:r>
            <w:r w:rsidRPr="00335E4E">
              <w:rPr>
                <w:rFonts w:eastAsia="Arial" w:cs="Arial"/>
                <w:color w:val="050505"/>
                <w:spacing w:val="-19"/>
                <w:szCs w:val="16"/>
              </w:rPr>
              <w:t xml:space="preserve"> </w:t>
            </w:r>
            <w:r w:rsidRPr="00335E4E">
              <w:rPr>
                <w:rFonts w:eastAsia="Arial" w:cs="Arial"/>
                <w:color w:val="050505"/>
                <w:szCs w:val="16"/>
              </w:rPr>
              <w:t>is.</w:t>
            </w:r>
            <w:r w:rsidRPr="00335E4E">
              <w:rPr>
                <w:rFonts w:eastAsia="Arial" w:cs="Arial"/>
                <w:color w:val="050505"/>
                <w:spacing w:val="-8"/>
                <w:szCs w:val="16"/>
              </w:rPr>
              <w:t xml:space="preserve"> </w:t>
            </w:r>
            <w:r w:rsidRPr="00335E4E">
              <w:rPr>
                <w:rFonts w:eastAsia="Arial" w:cs="Arial"/>
                <w:color w:val="050505"/>
                <w:szCs w:val="16"/>
              </w:rPr>
              <w:t>Voor</w:t>
            </w:r>
            <w:r w:rsidRPr="00335E4E">
              <w:rPr>
                <w:rFonts w:eastAsia="Arial" w:cs="Arial"/>
                <w:color w:val="050505"/>
                <w:spacing w:val="20"/>
                <w:szCs w:val="16"/>
              </w:rPr>
              <w:t xml:space="preserve"> </w:t>
            </w:r>
            <w:r w:rsidRPr="00335E4E">
              <w:rPr>
                <w:rFonts w:eastAsia="Arial" w:cs="Arial"/>
                <w:color w:val="050505"/>
                <w:szCs w:val="16"/>
              </w:rPr>
              <w:t>meer</w:t>
            </w:r>
            <w:r w:rsidRPr="00335E4E">
              <w:rPr>
                <w:rFonts w:eastAsia="Arial" w:cs="Arial"/>
                <w:color w:val="050505"/>
                <w:spacing w:val="5"/>
                <w:szCs w:val="16"/>
              </w:rPr>
              <w:t xml:space="preserve"> </w:t>
            </w:r>
            <w:r w:rsidRPr="00335E4E">
              <w:rPr>
                <w:rFonts w:eastAsia="Arial" w:cs="Arial"/>
                <w:color w:val="050505"/>
                <w:w w:val="112"/>
                <w:szCs w:val="16"/>
              </w:rPr>
              <w:t xml:space="preserve">informatie </w:t>
            </w:r>
            <w:r w:rsidRPr="00335E4E">
              <w:rPr>
                <w:rFonts w:eastAsia="Arial" w:cs="Arial"/>
                <w:color w:val="050505"/>
                <w:szCs w:val="16"/>
              </w:rPr>
              <w:t>zie</w:t>
            </w:r>
            <w:r w:rsidRPr="00335E4E">
              <w:rPr>
                <w:rFonts w:eastAsia="Arial" w:cs="Arial"/>
                <w:color w:val="050505"/>
                <w:spacing w:val="-9"/>
                <w:szCs w:val="16"/>
              </w:rPr>
              <w:t xml:space="preserve"> </w:t>
            </w:r>
            <w:r w:rsidRPr="00335E4E">
              <w:rPr>
                <w:rFonts w:eastAsia="Arial" w:cs="Arial"/>
                <w:color w:val="050505"/>
                <w:w w:val="107"/>
                <w:szCs w:val="16"/>
              </w:rPr>
              <w:t>rijksoverheid</w:t>
            </w:r>
            <w:r w:rsidRPr="00335E4E">
              <w:rPr>
                <w:rFonts w:eastAsia="Arial" w:cs="Arial"/>
                <w:color w:val="050505"/>
                <w:spacing w:val="7"/>
                <w:w w:val="107"/>
                <w:szCs w:val="16"/>
              </w:rPr>
              <w:t>.</w:t>
            </w:r>
            <w:r w:rsidRPr="00335E4E">
              <w:rPr>
                <w:rFonts w:eastAsia="Arial" w:cs="Arial"/>
                <w:color w:val="050505"/>
                <w:spacing w:val="1"/>
                <w:w w:val="107"/>
                <w:szCs w:val="16"/>
              </w:rPr>
              <w:t>n</w:t>
            </w:r>
            <w:r w:rsidRPr="00335E4E">
              <w:rPr>
                <w:rFonts w:eastAsia="Arial" w:cs="Arial"/>
                <w:color w:val="050505"/>
                <w:w w:val="107"/>
                <w:szCs w:val="16"/>
              </w:rPr>
              <w:t>l/</w:t>
            </w:r>
            <w:r w:rsidRPr="00335E4E">
              <w:rPr>
                <w:rFonts w:eastAsia="Arial" w:cs="Arial"/>
                <w:color w:val="050505"/>
                <w:spacing w:val="3"/>
                <w:w w:val="107"/>
                <w:szCs w:val="16"/>
              </w:rPr>
              <w:t>p</w:t>
            </w:r>
            <w:r w:rsidRPr="00335E4E">
              <w:rPr>
                <w:rFonts w:eastAsia="Arial" w:cs="Arial"/>
                <w:color w:val="050505"/>
                <w:w w:val="107"/>
                <w:szCs w:val="16"/>
              </w:rPr>
              <w:t>rivacy</w:t>
            </w:r>
            <w:r w:rsidR="00D50A95" w:rsidRPr="00335E4E">
              <w:rPr>
                <w:rFonts w:eastAsia="Arial" w:cs="Arial"/>
                <w:color w:val="050505"/>
                <w:w w:val="107"/>
                <w:szCs w:val="16"/>
              </w:rPr>
              <w:t>.</w:t>
            </w:r>
          </w:p>
        </w:tc>
      </w:tr>
    </w:tbl>
    <w:p w14:paraId="258CADA4" w14:textId="77777777" w:rsidR="00975D27" w:rsidRPr="00335E4E" w:rsidRDefault="00975D27"/>
    <w:tbl>
      <w:tblPr>
        <w:tblW w:w="10632" w:type="dxa"/>
        <w:tblLayout w:type="fixed"/>
        <w:tblCellMar>
          <w:left w:w="0" w:type="dxa"/>
          <w:right w:w="113" w:type="dxa"/>
        </w:tblCellMar>
        <w:tblLook w:val="01E0" w:firstRow="1" w:lastRow="1" w:firstColumn="1" w:lastColumn="1" w:noHBand="0" w:noVBand="0"/>
      </w:tblPr>
      <w:tblGrid>
        <w:gridCol w:w="463"/>
        <w:gridCol w:w="92"/>
        <w:gridCol w:w="12"/>
        <w:gridCol w:w="2299"/>
        <w:gridCol w:w="536"/>
        <w:gridCol w:w="1451"/>
        <w:gridCol w:w="1561"/>
        <w:gridCol w:w="4206"/>
        <w:gridCol w:w="12"/>
      </w:tblGrid>
      <w:tr w:rsidR="00975D27" w:rsidRPr="00335E4E" w14:paraId="0AD9501E" w14:textId="77777777" w:rsidTr="00FF0BDD">
        <w:trPr>
          <w:trHeight w:val="227"/>
        </w:trPr>
        <w:tc>
          <w:tcPr>
            <w:tcW w:w="3402" w:type="dxa"/>
            <w:gridSpan w:val="5"/>
          </w:tcPr>
          <w:p w14:paraId="20EE388F" w14:textId="77777777" w:rsidR="00975D27" w:rsidRPr="00335E4E" w:rsidRDefault="00975D27" w:rsidP="00D40B29">
            <w:pPr>
              <w:pStyle w:val="Kop1"/>
              <w:numPr>
                <w:ilvl w:val="0"/>
                <w:numId w:val="0"/>
              </w:numPr>
              <w:rPr>
                <w:b/>
                <w:sz w:val="28"/>
                <w:szCs w:val="28"/>
              </w:rPr>
            </w:pPr>
            <w:r w:rsidRPr="00335E4E">
              <w:br w:type="page"/>
            </w:r>
            <w:r w:rsidRPr="00335E4E">
              <w:rPr>
                <w:b/>
                <w:sz w:val="28"/>
                <w:szCs w:val="28"/>
              </w:rPr>
              <w:t xml:space="preserve">                          5               </w:t>
            </w:r>
          </w:p>
        </w:tc>
        <w:tc>
          <w:tcPr>
            <w:tcW w:w="7230" w:type="dxa"/>
            <w:gridSpan w:val="4"/>
            <w:tcMar>
              <w:left w:w="57" w:type="dxa"/>
            </w:tcMar>
          </w:tcPr>
          <w:p w14:paraId="6DFC8077" w14:textId="77777777" w:rsidR="00975D27" w:rsidRPr="00335E4E" w:rsidRDefault="00FE5F9D" w:rsidP="00FE5F9D">
            <w:pPr>
              <w:pStyle w:val="Rubriek"/>
            </w:pPr>
            <w:r>
              <w:t>Businessc</w:t>
            </w:r>
            <w:r w:rsidR="00975D27" w:rsidRPr="00335E4E">
              <w:t>ase</w:t>
            </w:r>
          </w:p>
        </w:tc>
      </w:tr>
      <w:tr w:rsidR="00975D27" w:rsidRPr="00335E4E" w14:paraId="63E6FC1E" w14:textId="77777777" w:rsidTr="005A372A">
        <w:trPr>
          <w:cantSplit/>
          <w:trHeight w:hRule="exact" w:val="57"/>
        </w:trPr>
        <w:tc>
          <w:tcPr>
            <w:tcW w:w="463" w:type="dxa"/>
            <w:shd w:val="clear" w:color="auto" w:fill="auto"/>
            <w:tcMar>
              <w:right w:w="170" w:type="dxa"/>
            </w:tcMar>
          </w:tcPr>
          <w:p w14:paraId="4DE33E2D" w14:textId="77777777" w:rsidR="00975D27" w:rsidRPr="00335E4E" w:rsidRDefault="00975D27" w:rsidP="00D40B29">
            <w:pPr>
              <w:spacing w:before="0"/>
              <w:rPr>
                <w:szCs w:val="16"/>
                <w:highlight w:val="yellow"/>
              </w:rPr>
            </w:pPr>
          </w:p>
        </w:tc>
        <w:tc>
          <w:tcPr>
            <w:tcW w:w="2939" w:type="dxa"/>
            <w:gridSpan w:val="4"/>
            <w:shd w:val="clear" w:color="auto" w:fill="auto"/>
          </w:tcPr>
          <w:p w14:paraId="21D535CB" w14:textId="77777777" w:rsidR="00975D27" w:rsidRPr="00335E4E" w:rsidRDefault="00975D27" w:rsidP="00D40B29">
            <w:pPr>
              <w:spacing w:before="0"/>
              <w:rPr>
                <w:szCs w:val="16"/>
                <w:highlight w:val="yellow"/>
              </w:rPr>
            </w:pPr>
          </w:p>
        </w:tc>
        <w:tc>
          <w:tcPr>
            <w:tcW w:w="7230" w:type="dxa"/>
            <w:gridSpan w:val="4"/>
            <w:shd w:val="clear" w:color="auto" w:fill="auto"/>
            <w:tcMar>
              <w:left w:w="57" w:type="dxa"/>
              <w:right w:w="113" w:type="dxa"/>
            </w:tcMar>
            <w:vAlign w:val="center"/>
          </w:tcPr>
          <w:p w14:paraId="0B7D6060" w14:textId="77777777" w:rsidR="00975D27" w:rsidRPr="00335E4E" w:rsidRDefault="00975D27" w:rsidP="00975D27">
            <w:pPr>
              <w:spacing w:line="253" w:lineRule="auto"/>
              <w:ind w:right="128"/>
              <w:rPr>
                <w:szCs w:val="16"/>
                <w:highlight w:val="yellow"/>
              </w:rPr>
            </w:pPr>
          </w:p>
        </w:tc>
      </w:tr>
      <w:tr w:rsidR="002C1064" w:rsidRPr="00335E4E" w14:paraId="7C487AF8" w14:textId="77777777" w:rsidTr="002C1064">
        <w:trPr>
          <w:cantSplit/>
          <w:trHeight w:val="317"/>
        </w:trPr>
        <w:tc>
          <w:tcPr>
            <w:tcW w:w="567" w:type="dxa"/>
            <w:gridSpan w:val="3"/>
            <w:shd w:val="clear" w:color="auto" w:fill="auto"/>
          </w:tcPr>
          <w:p w14:paraId="2F630269" w14:textId="77777777" w:rsidR="002C1064" w:rsidRPr="00335E4E" w:rsidRDefault="002C1064" w:rsidP="00D40B29">
            <w:pPr>
              <w:spacing w:before="0"/>
              <w:rPr>
                <w:i/>
                <w:szCs w:val="16"/>
              </w:rPr>
            </w:pPr>
          </w:p>
        </w:tc>
        <w:tc>
          <w:tcPr>
            <w:tcW w:w="10065" w:type="dxa"/>
            <w:gridSpan w:val="6"/>
            <w:shd w:val="clear" w:color="auto" w:fill="auto"/>
          </w:tcPr>
          <w:p w14:paraId="0460451F" w14:textId="5B23C1FF" w:rsidR="002C1064" w:rsidRPr="00335E4E" w:rsidRDefault="002C1064" w:rsidP="00196B5E">
            <w:pPr>
              <w:spacing w:before="0"/>
              <w:rPr>
                <w:i/>
                <w:szCs w:val="16"/>
              </w:rPr>
            </w:pPr>
            <w:r w:rsidRPr="00335E4E">
              <w:rPr>
                <w:i/>
              </w:rPr>
              <w:t xml:space="preserve">Geef een korte samenvatting </w:t>
            </w:r>
            <w:r w:rsidR="00BB1BDE">
              <w:rPr>
                <w:i/>
              </w:rPr>
              <w:t xml:space="preserve">(maximaal </w:t>
            </w:r>
            <w:r w:rsidR="002F423E">
              <w:rPr>
                <w:i/>
              </w:rPr>
              <w:t>10</w:t>
            </w:r>
            <w:r w:rsidR="00BB1BDE">
              <w:rPr>
                <w:i/>
              </w:rPr>
              <w:t xml:space="preserve"> zinnen) </w:t>
            </w:r>
            <w:r w:rsidRPr="00335E4E">
              <w:rPr>
                <w:i/>
              </w:rPr>
              <w:t>van het voorstel</w:t>
            </w:r>
          </w:p>
        </w:tc>
      </w:tr>
      <w:tr w:rsidR="00975D27" w:rsidRPr="00335E4E" w14:paraId="0162C176" w14:textId="77777777" w:rsidTr="00975D27">
        <w:trPr>
          <w:cantSplit/>
          <w:trHeight w:hRule="exact" w:val="57"/>
        </w:trPr>
        <w:tc>
          <w:tcPr>
            <w:tcW w:w="2866" w:type="dxa"/>
            <w:gridSpan w:val="4"/>
            <w:shd w:val="clear" w:color="auto" w:fill="auto"/>
          </w:tcPr>
          <w:p w14:paraId="03A26B97" w14:textId="77777777" w:rsidR="00975D27" w:rsidRPr="00335E4E" w:rsidRDefault="00975D27" w:rsidP="00D40B29">
            <w:pPr>
              <w:spacing w:before="0"/>
              <w:rPr>
                <w:szCs w:val="16"/>
              </w:rPr>
            </w:pPr>
          </w:p>
        </w:tc>
        <w:tc>
          <w:tcPr>
            <w:tcW w:w="1987" w:type="dxa"/>
            <w:gridSpan w:val="2"/>
            <w:shd w:val="clear" w:color="auto" w:fill="auto"/>
            <w:tcMar>
              <w:left w:w="57" w:type="dxa"/>
              <w:right w:w="113" w:type="dxa"/>
            </w:tcMar>
          </w:tcPr>
          <w:p w14:paraId="09063E20" w14:textId="77777777" w:rsidR="00975D27" w:rsidRPr="00335E4E" w:rsidRDefault="00975D27" w:rsidP="00D40B29">
            <w:pPr>
              <w:spacing w:before="0"/>
              <w:rPr>
                <w:szCs w:val="16"/>
              </w:rPr>
            </w:pPr>
          </w:p>
        </w:tc>
        <w:tc>
          <w:tcPr>
            <w:tcW w:w="1561" w:type="dxa"/>
            <w:tcMar>
              <w:left w:w="57" w:type="dxa"/>
              <w:right w:w="113" w:type="dxa"/>
            </w:tcMar>
          </w:tcPr>
          <w:p w14:paraId="4F8A02ED" w14:textId="77777777" w:rsidR="00975D27" w:rsidRPr="00335E4E" w:rsidRDefault="00975D27" w:rsidP="00D40B29">
            <w:pPr>
              <w:spacing w:before="0"/>
              <w:rPr>
                <w:szCs w:val="16"/>
              </w:rPr>
            </w:pPr>
          </w:p>
        </w:tc>
        <w:tc>
          <w:tcPr>
            <w:tcW w:w="4218" w:type="dxa"/>
            <w:gridSpan w:val="2"/>
            <w:tcBorders>
              <w:left w:val="nil"/>
            </w:tcBorders>
          </w:tcPr>
          <w:p w14:paraId="7C9F2BDD" w14:textId="77777777" w:rsidR="00975D27" w:rsidRPr="00335E4E" w:rsidRDefault="00975D27" w:rsidP="00D40B29">
            <w:pPr>
              <w:spacing w:before="0"/>
              <w:rPr>
                <w:szCs w:val="16"/>
              </w:rPr>
            </w:pPr>
          </w:p>
        </w:tc>
      </w:tr>
      <w:tr w:rsidR="00975D27" w:rsidRPr="00335E4E" w14:paraId="39F83D41" w14:textId="77777777" w:rsidTr="00C91DDC">
        <w:trPr>
          <w:gridAfter w:val="1"/>
          <w:wAfter w:w="12" w:type="dxa"/>
          <w:cantSplit/>
          <w:trHeight w:val="255"/>
        </w:trPr>
        <w:tc>
          <w:tcPr>
            <w:tcW w:w="555" w:type="dxa"/>
            <w:gridSpan w:val="2"/>
            <w:shd w:val="clear" w:color="auto" w:fill="auto"/>
            <w:tcMar>
              <w:right w:w="170" w:type="dxa"/>
            </w:tcMar>
          </w:tcPr>
          <w:p w14:paraId="44A48F3A" w14:textId="77777777" w:rsidR="00975D27" w:rsidRPr="00335E4E" w:rsidRDefault="00975D27" w:rsidP="00D40B29">
            <w:pPr>
              <w:spacing w:before="0"/>
              <w:rPr>
                <w:szCs w:val="16"/>
              </w:rPr>
            </w:pPr>
          </w:p>
        </w:tc>
        <w:tc>
          <w:tcPr>
            <w:tcW w:w="10065" w:type="dxa"/>
            <w:gridSpan w:val="6"/>
            <w:tcBorders>
              <w:left w:val="single" w:sz="4" w:space="0" w:color="A6A6A6"/>
              <w:bottom w:val="single" w:sz="4" w:space="0" w:color="A6A6A6"/>
            </w:tcBorders>
            <w:shd w:val="clear" w:color="auto" w:fill="auto"/>
          </w:tcPr>
          <w:p w14:paraId="78178939" w14:textId="77777777" w:rsidR="00975D27" w:rsidRPr="00335E4E" w:rsidRDefault="00975D27" w:rsidP="00611E39">
            <w:pPr>
              <w:spacing w:before="0"/>
              <w:rPr>
                <w:szCs w:val="16"/>
                <w:highlight w:val="yellow"/>
              </w:rPr>
            </w:pPr>
            <w:r w:rsidRPr="00335E4E">
              <w:rPr>
                <w:szCs w:val="16"/>
              </w:rPr>
              <w:t xml:space="preserve"> </w:t>
            </w: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611E39">
              <w:rPr>
                <w:szCs w:val="16"/>
              </w:rPr>
              <w:t> </w:t>
            </w:r>
            <w:r w:rsidR="00611E39">
              <w:rPr>
                <w:szCs w:val="16"/>
              </w:rPr>
              <w:t> </w:t>
            </w:r>
            <w:r w:rsidR="00611E39">
              <w:rPr>
                <w:szCs w:val="16"/>
              </w:rPr>
              <w:t> </w:t>
            </w:r>
            <w:r w:rsidR="00611E39">
              <w:rPr>
                <w:szCs w:val="16"/>
              </w:rPr>
              <w:t> </w:t>
            </w:r>
            <w:r w:rsidR="00611E39">
              <w:rPr>
                <w:szCs w:val="16"/>
              </w:rPr>
              <w:t> </w:t>
            </w:r>
            <w:r w:rsidRPr="00335E4E">
              <w:rPr>
                <w:szCs w:val="16"/>
              </w:rPr>
              <w:fldChar w:fldCharType="end"/>
            </w:r>
          </w:p>
        </w:tc>
      </w:tr>
    </w:tbl>
    <w:p w14:paraId="0352AFAC" w14:textId="77777777" w:rsidR="00756392" w:rsidRDefault="00756392" w:rsidP="00CA4B2F"/>
    <w:p w14:paraId="162A10C9" w14:textId="77777777" w:rsidR="000B33BA" w:rsidRDefault="000B33BA">
      <w:r>
        <w:rPr>
          <w:bCs/>
        </w:rPr>
        <w:br w:type="page"/>
      </w:r>
    </w:p>
    <w:tbl>
      <w:tblPr>
        <w:tblW w:w="10490" w:type="dxa"/>
        <w:tblInd w:w="142" w:type="dxa"/>
        <w:tblLayout w:type="fixed"/>
        <w:tblCellMar>
          <w:left w:w="0" w:type="dxa"/>
          <w:right w:w="113" w:type="dxa"/>
        </w:tblCellMar>
        <w:tblLook w:val="01E0" w:firstRow="1" w:lastRow="1" w:firstColumn="1" w:lastColumn="1" w:noHBand="0" w:noVBand="0"/>
      </w:tblPr>
      <w:tblGrid>
        <w:gridCol w:w="321"/>
        <w:gridCol w:w="246"/>
        <w:gridCol w:w="1701"/>
        <w:gridCol w:w="8210"/>
        <w:gridCol w:w="12"/>
      </w:tblGrid>
      <w:tr w:rsidR="005A372A" w:rsidRPr="00335E4E" w14:paraId="01881F0C" w14:textId="77777777" w:rsidTr="00174103">
        <w:trPr>
          <w:trHeight w:val="397"/>
        </w:trPr>
        <w:tc>
          <w:tcPr>
            <w:tcW w:w="2268" w:type="dxa"/>
            <w:gridSpan w:val="3"/>
          </w:tcPr>
          <w:p w14:paraId="66D2A472" w14:textId="77777777" w:rsidR="005A372A" w:rsidRPr="00335E4E" w:rsidRDefault="005A372A" w:rsidP="0028199A">
            <w:pPr>
              <w:pStyle w:val="Kop1"/>
              <w:numPr>
                <w:ilvl w:val="0"/>
                <w:numId w:val="0"/>
              </w:numPr>
              <w:spacing w:line="0" w:lineRule="atLeast"/>
              <w:jc w:val="left"/>
              <w:rPr>
                <w:b/>
                <w:sz w:val="28"/>
                <w:szCs w:val="28"/>
              </w:rPr>
            </w:pPr>
            <w:r w:rsidRPr="00335E4E">
              <w:lastRenderedPageBreak/>
              <w:br w:type="page"/>
            </w:r>
            <w:r w:rsidR="0028199A" w:rsidRPr="00335E4E">
              <w:rPr>
                <w:b/>
                <w:sz w:val="28"/>
                <w:szCs w:val="28"/>
              </w:rPr>
              <w:t xml:space="preserve"> C</w:t>
            </w:r>
            <w:r w:rsidRPr="00335E4E">
              <w:rPr>
                <w:b/>
                <w:sz w:val="28"/>
                <w:szCs w:val="28"/>
              </w:rPr>
              <w:t xml:space="preserve">riterium 1:               </w:t>
            </w:r>
          </w:p>
        </w:tc>
        <w:tc>
          <w:tcPr>
            <w:tcW w:w="8222" w:type="dxa"/>
            <w:gridSpan w:val="2"/>
            <w:tcMar>
              <w:left w:w="57" w:type="dxa"/>
            </w:tcMar>
          </w:tcPr>
          <w:p w14:paraId="39FB8773" w14:textId="77777777" w:rsidR="005A372A" w:rsidRPr="00335E4E" w:rsidRDefault="005A372A" w:rsidP="0028199A">
            <w:pPr>
              <w:pStyle w:val="Rubriek"/>
            </w:pPr>
            <w:r w:rsidRPr="00335E4E">
              <w:t>Organisatie en slagkracht cluster om internationale markten te veroveren</w:t>
            </w:r>
          </w:p>
        </w:tc>
      </w:tr>
      <w:tr w:rsidR="005A372A" w:rsidRPr="00335E4E" w14:paraId="4EDCA327" w14:textId="77777777" w:rsidTr="00174103">
        <w:trPr>
          <w:cantSplit/>
          <w:trHeight w:hRule="exact" w:val="57"/>
        </w:trPr>
        <w:tc>
          <w:tcPr>
            <w:tcW w:w="321" w:type="dxa"/>
            <w:shd w:val="clear" w:color="auto" w:fill="auto"/>
            <w:tcMar>
              <w:right w:w="170" w:type="dxa"/>
            </w:tcMar>
          </w:tcPr>
          <w:p w14:paraId="5E1BC1C9" w14:textId="77777777" w:rsidR="005A372A" w:rsidRPr="00335E4E" w:rsidRDefault="005A372A" w:rsidP="00D40B29">
            <w:pPr>
              <w:spacing w:before="0"/>
              <w:rPr>
                <w:szCs w:val="16"/>
                <w:highlight w:val="yellow"/>
              </w:rPr>
            </w:pPr>
          </w:p>
        </w:tc>
        <w:tc>
          <w:tcPr>
            <w:tcW w:w="1947" w:type="dxa"/>
            <w:gridSpan w:val="2"/>
            <w:shd w:val="clear" w:color="auto" w:fill="auto"/>
          </w:tcPr>
          <w:p w14:paraId="69E61F39" w14:textId="77777777" w:rsidR="005A372A" w:rsidRPr="00335E4E" w:rsidRDefault="005A372A" w:rsidP="00D40B29">
            <w:pPr>
              <w:spacing w:before="0"/>
              <w:rPr>
                <w:szCs w:val="16"/>
                <w:highlight w:val="yellow"/>
              </w:rPr>
            </w:pPr>
          </w:p>
        </w:tc>
        <w:tc>
          <w:tcPr>
            <w:tcW w:w="8222" w:type="dxa"/>
            <w:gridSpan w:val="2"/>
            <w:shd w:val="clear" w:color="auto" w:fill="auto"/>
            <w:tcMar>
              <w:left w:w="57" w:type="dxa"/>
              <w:right w:w="113" w:type="dxa"/>
            </w:tcMar>
            <w:vAlign w:val="center"/>
          </w:tcPr>
          <w:p w14:paraId="3C48C5E4" w14:textId="77777777" w:rsidR="005A372A" w:rsidRPr="00335E4E" w:rsidRDefault="005A372A" w:rsidP="00D40B29">
            <w:pPr>
              <w:spacing w:line="253" w:lineRule="auto"/>
              <w:ind w:right="128"/>
              <w:rPr>
                <w:szCs w:val="16"/>
                <w:highlight w:val="yellow"/>
              </w:rPr>
            </w:pPr>
          </w:p>
        </w:tc>
      </w:tr>
      <w:tr w:rsidR="00934036" w:rsidRPr="00335E4E" w14:paraId="02564ADF" w14:textId="77777777" w:rsidTr="00174103">
        <w:trPr>
          <w:gridAfter w:val="1"/>
          <w:wAfter w:w="12" w:type="dxa"/>
          <w:cantSplit/>
          <w:trHeight w:val="1761"/>
        </w:trPr>
        <w:tc>
          <w:tcPr>
            <w:tcW w:w="10478" w:type="dxa"/>
            <w:gridSpan w:val="4"/>
            <w:shd w:val="clear" w:color="auto" w:fill="auto"/>
            <w:tcMar>
              <w:right w:w="170" w:type="dxa"/>
            </w:tcMar>
          </w:tcPr>
          <w:p w14:paraId="016BFB85" w14:textId="77777777" w:rsidR="00934036" w:rsidRPr="00791797" w:rsidRDefault="00934036" w:rsidP="00A717BA">
            <w:r w:rsidRPr="006A7F6E">
              <w:t>Het (inter-)nationale trackrecord van de leden en/of het cluster toont een goede kwaliteit om de (sub)sector in de betreffende doelmarkt te representeren. Daarbij is van belang:</w:t>
            </w:r>
          </w:p>
          <w:p w14:paraId="269CC375" w14:textId="77777777" w:rsidR="00934036" w:rsidRPr="00335E4E" w:rsidRDefault="00934036" w:rsidP="0028199A">
            <w:pPr>
              <w:spacing w:line="240" w:lineRule="auto"/>
              <w:ind w:left="720"/>
              <w:rPr>
                <w:szCs w:val="16"/>
              </w:rPr>
            </w:pPr>
            <w:r w:rsidRPr="00335E4E">
              <w:rPr>
                <w:szCs w:val="16"/>
              </w:rPr>
              <w:t xml:space="preserve">- </w:t>
            </w:r>
            <w:r w:rsidR="00BB1BDE">
              <w:rPr>
                <w:szCs w:val="16"/>
              </w:rPr>
              <w:t xml:space="preserve">de </w:t>
            </w:r>
            <w:r w:rsidRPr="00335E4E">
              <w:rPr>
                <w:szCs w:val="16"/>
              </w:rPr>
              <w:t>omvang en samenstelling van het cluster</w:t>
            </w:r>
            <w:r w:rsidR="00E65991">
              <w:rPr>
                <w:szCs w:val="16"/>
              </w:rPr>
              <w:t>, waaronder het aandeel MKB-bedrijven</w:t>
            </w:r>
          </w:p>
          <w:p w14:paraId="67032470" w14:textId="77777777" w:rsidR="00D20095" w:rsidRDefault="00D20095" w:rsidP="0028199A">
            <w:pPr>
              <w:spacing w:line="240" w:lineRule="auto"/>
              <w:ind w:left="720"/>
              <w:rPr>
                <w:szCs w:val="16"/>
              </w:rPr>
            </w:pPr>
            <w:r>
              <w:rPr>
                <w:szCs w:val="16"/>
              </w:rPr>
              <w:t xml:space="preserve">- </w:t>
            </w:r>
            <w:r w:rsidR="00876172">
              <w:rPr>
                <w:szCs w:val="16"/>
              </w:rPr>
              <w:t>opgezette</w:t>
            </w:r>
            <w:r>
              <w:rPr>
                <w:szCs w:val="16"/>
              </w:rPr>
              <w:t xml:space="preserve"> </w:t>
            </w:r>
            <w:r w:rsidRPr="00D930B9">
              <w:rPr>
                <w:szCs w:val="16"/>
              </w:rPr>
              <w:t xml:space="preserve">samenwerking met </w:t>
            </w:r>
            <w:r>
              <w:rPr>
                <w:szCs w:val="16"/>
              </w:rPr>
              <w:t xml:space="preserve">Nederlands </w:t>
            </w:r>
            <w:r w:rsidRPr="00D930B9">
              <w:rPr>
                <w:szCs w:val="16"/>
              </w:rPr>
              <w:t>grootbedrijf met duidelijke meerwaarde (in de waardeketen)</w:t>
            </w:r>
          </w:p>
          <w:p w14:paraId="20B8CB4E" w14:textId="112B50DB" w:rsidR="00525ECC" w:rsidRPr="00335E4E" w:rsidRDefault="00934036" w:rsidP="0028199A">
            <w:pPr>
              <w:spacing w:line="240" w:lineRule="auto"/>
              <w:ind w:left="720"/>
              <w:rPr>
                <w:szCs w:val="16"/>
              </w:rPr>
            </w:pPr>
            <w:r w:rsidRPr="00335E4E">
              <w:rPr>
                <w:szCs w:val="16"/>
              </w:rPr>
              <w:t xml:space="preserve">- </w:t>
            </w:r>
            <w:r w:rsidR="00876172">
              <w:rPr>
                <w:szCs w:val="16"/>
              </w:rPr>
              <w:t>opgezette</w:t>
            </w:r>
            <w:r w:rsidR="00D20095">
              <w:rPr>
                <w:szCs w:val="16"/>
              </w:rPr>
              <w:t xml:space="preserve"> </w:t>
            </w:r>
            <w:r w:rsidRPr="00335E4E">
              <w:rPr>
                <w:szCs w:val="16"/>
              </w:rPr>
              <w:t>samenwerking met kennisinstelling(en) met duidelijke meerwaarde</w:t>
            </w:r>
          </w:p>
          <w:p w14:paraId="6C565FA8" w14:textId="77777777" w:rsidR="00934036" w:rsidRPr="00335E4E" w:rsidRDefault="00934036" w:rsidP="0028199A">
            <w:pPr>
              <w:spacing w:line="240" w:lineRule="auto"/>
              <w:ind w:left="720"/>
              <w:rPr>
                <w:szCs w:val="16"/>
              </w:rPr>
            </w:pPr>
            <w:r w:rsidRPr="00335E4E">
              <w:rPr>
                <w:szCs w:val="16"/>
              </w:rPr>
              <w:t>- kennis van en ervaring met internationaal ondernemen</w:t>
            </w:r>
          </w:p>
          <w:p w14:paraId="5528DB7A" w14:textId="77777777" w:rsidR="00934036" w:rsidRDefault="00934036" w:rsidP="00FB1EF0">
            <w:pPr>
              <w:spacing w:line="240" w:lineRule="auto"/>
              <w:ind w:left="720"/>
              <w:rPr>
                <w:szCs w:val="16"/>
              </w:rPr>
            </w:pPr>
            <w:r w:rsidRPr="00335E4E">
              <w:rPr>
                <w:szCs w:val="16"/>
              </w:rPr>
              <w:t xml:space="preserve">- </w:t>
            </w:r>
            <w:r w:rsidR="00876172">
              <w:rPr>
                <w:szCs w:val="16"/>
              </w:rPr>
              <w:t xml:space="preserve">opgezette </w:t>
            </w:r>
            <w:r w:rsidRPr="00335E4E">
              <w:rPr>
                <w:szCs w:val="16"/>
              </w:rPr>
              <w:t>samenwerkingsverbanden met lokale partner(s)</w:t>
            </w:r>
            <w:r w:rsidR="00883F9F">
              <w:rPr>
                <w:szCs w:val="16"/>
              </w:rPr>
              <w:t xml:space="preserve"> </w:t>
            </w:r>
          </w:p>
          <w:p w14:paraId="1B78BF79" w14:textId="77777777" w:rsidR="00D930B9" w:rsidRPr="00B64D60" w:rsidRDefault="00D930B9" w:rsidP="00FB1EF0">
            <w:pPr>
              <w:spacing w:line="240" w:lineRule="auto"/>
              <w:ind w:left="720"/>
              <w:rPr>
                <w:szCs w:val="16"/>
              </w:rPr>
            </w:pPr>
          </w:p>
        </w:tc>
      </w:tr>
      <w:tr w:rsidR="00925A16" w:rsidRPr="00335E4E" w14:paraId="10AB9023" w14:textId="77777777" w:rsidTr="00174103">
        <w:trPr>
          <w:gridAfter w:val="1"/>
          <w:wAfter w:w="12" w:type="dxa"/>
          <w:cantSplit/>
          <w:trHeight w:val="284"/>
        </w:trPr>
        <w:tc>
          <w:tcPr>
            <w:tcW w:w="10478" w:type="dxa"/>
            <w:gridSpan w:val="4"/>
            <w:shd w:val="clear" w:color="auto" w:fill="auto"/>
            <w:tcMar>
              <w:right w:w="170" w:type="dxa"/>
            </w:tcMar>
          </w:tcPr>
          <w:p w14:paraId="4382EC2F" w14:textId="77777777" w:rsidR="00925A16" w:rsidRPr="00335E4E" w:rsidRDefault="00925A16" w:rsidP="002C1064">
            <w:pPr>
              <w:spacing w:line="240" w:lineRule="auto"/>
              <w:rPr>
                <w:szCs w:val="16"/>
              </w:rPr>
            </w:pPr>
            <w:r>
              <w:rPr>
                <w:szCs w:val="16"/>
              </w:rPr>
              <w:t>Vragen:</w:t>
            </w:r>
          </w:p>
        </w:tc>
      </w:tr>
      <w:tr w:rsidR="000B33BA" w:rsidRPr="00335E4E" w14:paraId="74388F54" w14:textId="77777777" w:rsidTr="00174103">
        <w:trPr>
          <w:gridAfter w:val="1"/>
          <w:wAfter w:w="12" w:type="dxa"/>
          <w:cantSplit/>
          <w:trHeight w:val="1077"/>
        </w:trPr>
        <w:tc>
          <w:tcPr>
            <w:tcW w:w="567" w:type="dxa"/>
            <w:gridSpan w:val="2"/>
            <w:vMerge w:val="restart"/>
            <w:shd w:val="clear" w:color="auto" w:fill="auto"/>
            <w:tcMar>
              <w:right w:w="170" w:type="dxa"/>
            </w:tcMar>
          </w:tcPr>
          <w:p w14:paraId="20C536A7" w14:textId="77777777" w:rsidR="00800DCB" w:rsidRPr="00335E4E" w:rsidRDefault="00800DCB" w:rsidP="00D40B29">
            <w:pPr>
              <w:spacing w:before="0"/>
              <w:rPr>
                <w:szCs w:val="16"/>
              </w:rPr>
            </w:pPr>
            <w:r>
              <w:rPr>
                <w:szCs w:val="16"/>
              </w:rPr>
              <w:t>1.1</w:t>
            </w:r>
          </w:p>
        </w:tc>
        <w:tc>
          <w:tcPr>
            <w:tcW w:w="9911" w:type="dxa"/>
            <w:gridSpan w:val="2"/>
            <w:tcBorders>
              <w:left w:val="single" w:sz="4" w:space="0" w:color="A6A6A6"/>
            </w:tcBorders>
            <w:shd w:val="clear" w:color="auto" w:fill="auto"/>
          </w:tcPr>
          <w:p w14:paraId="48CE7763" w14:textId="5D6AB611" w:rsidR="00246DDB" w:rsidRPr="00876172" w:rsidRDefault="00BB1BDE" w:rsidP="00246DDB">
            <w:pPr>
              <w:spacing w:line="240" w:lineRule="auto"/>
              <w:rPr>
                <w:i/>
                <w:sz w:val="14"/>
                <w:szCs w:val="16"/>
              </w:rPr>
            </w:pPr>
            <w:r w:rsidRPr="00876172">
              <w:rPr>
                <w:b/>
                <w:szCs w:val="16"/>
              </w:rPr>
              <w:t>W</w:t>
            </w:r>
            <w:r w:rsidR="00800DCB" w:rsidRPr="00876172">
              <w:rPr>
                <w:b/>
                <w:szCs w:val="16"/>
              </w:rPr>
              <w:t xml:space="preserve">elke </w:t>
            </w:r>
            <w:r w:rsidRPr="00876172">
              <w:rPr>
                <w:b/>
                <w:szCs w:val="16"/>
              </w:rPr>
              <w:t>Nederlandse</w:t>
            </w:r>
            <w:r w:rsidR="00B923D4" w:rsidRPr="00876172">
              <w:rPr>
                <w:b/>
                <w:szCs w:val="16"/>
              </w:rPr>
              <w:t xml:space="preserve"> </w:t>
            </w:r>
            <w:r w:rsidR="00800DCB" w:rsidRPr="00876172">
              <w:rPr>
                <w:b/>
                <w:szCs w:val="16"/>
              </w:rPr>
              <w:t xml:space="preserve">partijen zijn </w:t>
            </w:r>
            <w:r w:rsidRPr="00876172">
              <w:rPr>
                <w:b/>
                <w:szCs w:val="16"/>
              </w:rPr>
              <w:t xml:space="preserve">deelnemer </w:t>
            </w:r>
            <w:r w:rsidR="003608F1">
              <w:rPr>
                <w:b/>
                <w:szCs w:val="16"/>
              </w:rPr>
              <w:t>aan</w:t>
            </w:r>
            <w:r w:rsidR="003608F1" w:rsidRPr="00876172">
              <w:rPr>
                <w:b/>
                <w:szCs w:val="16"/>
              </w:rPr>
              <w:t xml:space="preserve"> </w:t>
            </w:r>
            <w:r w:rsidRPr="00876172">
              <w:rPr>
                <w:b/>
                <w:szCs w:val="16"/>
              </w:rPr>
              <w:t xml:space="preserve">het </w:t>
            </w:r>
            <w:r w:rsidR="00800DCB" w:rsidRPr="00876172">
              <w:rPr>
                <w:b/>
                <w:szCs w:val="16"/>
              </w:rPr>
              <w:t>cluster</w:t>
            </w:r>
            <w:r w:rsidR="003608F1" w:rsidRPr="003608F1">
              <w:rPr>
                <w:b/>
                <w:szCs w:val="16"/>
              </w:rPr>
              <w:t xml:space="preserve"> en</w:t>
            </w:r>
            <w:r w:rsidR="00415296">
              <w:rPr>
                <w:b/>
                <w:szCs w:val="16"/>
              </w:rPr>
              <w:t xml:space="preserve"> </w:t>
            </w:r>
            <w:r w:rsidR="003608F1" w:rsidRPr="00876172">
              <w:rPr>
                <w:b/>
                <w:szCs w:val="16"/>
              </w:rPr>
              <w:t>w</w:t>
            </w:r>
            <w:r w:rsidR="00075D74" w:rsidRPr="00876172">
              <w:rPr>
                <w:b/>
                <w:szCs w:val="16"/>
              </w:rPr>
              <w:t xml:space="preserve">aarom </w:t>
            </w:r>
            <w:r w:rsidR="003608F1">
              <w:rPr>
                <w:b/>
                <w:szCs w:val="16"/>
              </w:rPr>
              <w:t>willen juist</w:t>
            </w:r>
            <w:r w:rsidR="003608F1" w:rsidRPr="00876172">
              <w:rPr>
                <w:b/>
                <w:szCs w:val="16"/>
              </w:rPr>
              <w:t xml:space="preserve"> </w:t>
            </w:r>
            <w:r w:rsidR="00075D74" w:rsidRPr="00876172">
              <w:rPr>
                <w:b/>
                <w:szCs w:val="16"/>
              </w:rPr>
              <w:t>de</w:t>
            </w:r>
            <w:r w:rsidR="003608F1">
              <w:rPr>
                <w:b/>
                <w:szCs w:val="16"/>
              </w:rPr>
              <w:t>ze</w:t>
            </w:r>
            <w:r w:rsidR="00075D74" w:rsidRPr="00876172">
              <w:rPr>
                <w:b/>
                <w:szCs w:val="16"/>
              </w:rPr>
              <w:t xml:space="preserve"> partijen samenwerken?</w:t>
            </w:r>
            <w:r w:rsidR="00075D74" w:rsidRPr="00F3469E">
              <w:rPr>
                <w:b/>
                <w:bCs/>
                <w:i/>
                <w:sz w:val="14"/>
                <w:szCs w:val="16"/>
              </w:rPr>
              <w:t xml:space="preserve"> </w:t>
            </w:r>
            <w:r w:rsidR="003608F1" w:rsidRPr="003608F1">
              <w:rPr>
                <w:i/>
                <w:sz w:val="14"/>
                <w:szCs w:val="16"/>
              </w:rPr>
              <w:t xml:space="preserve">Wat zijn de producten/diensten/expertise van de </w:t>
            </w:r>
            <w:r w:rsidR="003608F1">
              <w:rPr>
                <w:i/>
                <w:sz w:val="14"/>
                <w:szCs w:val="16"/>
              </w:rPr>
              <w:t>partijen</w:t>
            </w:r>
            <w:r w:rsidR="003608F1" w:rsidRPr="003608F1">
              <w:rPr>
                <w:i/>
                <w:sz w:val="14"/>
                <w:szCs w:val="16"/>
              </w:rPr>
              <w:t xml:space="preserve">? </w:t>
            </w:r>
            <w:r w:rsidR="009C517D" w:rsidRPr="00876172">
              <w:rPr>
                <w:i/>
                <w:sz w:val="14"/>
                <w:szCs w:val="16"/>
              </w:rPr>
              <w:t xml:space="preserve">Welke partijen zijn </w:t>
            </w:r>
            <w:r w:rsidR="00E7118A" w:rsidRPr="00876172">
              <w:rPr>
                <w:i/>
                <w:sz w:val="14"/>
                <w:szCs w:val="16"/>
              </w:rPr>
              <w:t>mkb</w:t>
            </w:r>
            <w:r w:rsidR="009C517D" w:rsidRPr="00876172">
              <w:rPr>
                <w:i/>
                <w:sz w:val="14"/>
                <w:szCs w:val="16"/>
              </w:rPr>
              <w:t>? Met welke kennis-, onderwijs- of innovatie bevorderende instantie(s) werkt het cluster samen en hoe ziet die samenwerking eruit?</w:t>
            </w:r>
            <w:r w:rsidR="00246DDB" w:rsidRPr="00876172">
              <w:rPr>
                <w:i/>
                <w:sz w:val="14"/>
              </w:rPr>
              <w:t xml:space="preserve"> </w:t>
            </w:r>
            <w:r w:rsidR="00246DDB" w:rsidRPr="00876172">
              <w:rPr>
                <w:i/>
                <w:sz w:val="14"/>
                <w:szCs w:val="16"/>
              </w:rPr>
              <w:t xml:space="preserve">Waaruit blijkt dat deelnemende bedrijven reeds ervaring hebben met zakendoen en/of duurzame marktpositioneringen in het buitenland? Geef indien mogelijk enkele voorbeelden. </w:t>
            </w:r>
          </w:p>
          <w:p w14:paraId="33C6FF2F" w14:textId="77777777" w:rsidR="00800DCB" w:rsidRPr="00335E4E" w:rsidRDefault="00800DCB" w:rsidP="00916821">
            <w:pPr>
              <w:spacing w:line="240" w:lineRule="auto"/>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611E39">
              <w:rPr>
                <w:szCs w:val="16"/>
              </w:rPr>
              <w:t> </w:t>
            </w:r>
            <w:r w:rsidR="00611E39">
              <w:rPr>
                <w:szCs w:val="16"/>
              </w:rPr>
              <w:t> </w:t>
            </w:r>
            <w:r w:rsidR="00611E39">
              <w:rPr>
                <w:szCs w:val="16"/>
              </w:rPr>
              <w:t> </w:t>
            </w:r>
            <w:r w:rsidR="00611E39">
              <w:rPr>
                <w:szCs w:val="16"/>
              </w:rPr>
              <w:t> </w:t>
            </w:r>
            <w:r w:rsidR="00611E39">
              <w:rPr>
                <w:szCs w:val="16"/>
              </w:rPr>
              <w:t> </w:t>
            </w:r>
            <w:r w:rsidRPr="00335E4E">
              <w:rPr>
                <w:szCs w:val="16"/>
              </w:rPr>
              <w:fldChar w:fldCharType="end"/>
            </w:r>
          </w:p>
        </w:tc>
      </w:tr>
      <w:tr w:rsidR="00800DCB" w:rsidRPr="00335E4E" w14:paraId="09DA971E" w14:textId="77777777" w:rsidTr="00174103">
        <w:trPr>
          <w:gridAfter w:val="1"/>
          <w:wAfter w:w="12" w:type="dxa"/>
          <w:cantSplit/>
          <w:trHeight w:hRule="exact" w:val="57"/>
        </w:trPr>
        <w:tc>
          <w:tcPr>
            <w:tcW w:w="567" w:type="dxa"/>
            <w:gridSpan w:val="2"/>
            <w:vMerge/>
            <w:tcBorders>
              <w:right w:val="single" w:sz="4" w:space="0" w:color="A6A6A6"/>
            </w:tcBorders>
            <w:shd w:val="clear" w:color="auto" w:fill="auto"/>
            <w:tcMar>
              <w:right w:w="170" w:type="dxa"/>
            </w:tcMar>
          </w:tcPr>
          <w:p w14:paraId="38DF80E1" w14:textId="77777777" w:rsidR="00800DCB" w:rsidRDefault="00800DCB" w:rsidP="00D40B29">
            <w:pPr>
              <w:spacing w:before="0"/>
              <w:rPr>
                <w:szCs w:val="16"/>
              </w:rPr>
            </w:pPr>
          </w:p>
        </w:tc>
        <w:tc>
          <w:tcPr>
            <w:tcW w:w="9911" w:type="dxa"/>
            <w:gridSpan w:val="2"/>
            <w:tcBorders>
              <w:left w:val="single" w:sz="4" w:space="0" w:color="A6A6A6"/>
              <w:bottom w:val="single" w:sz="4" w:space="0" w:color="A6A6A6"/>
            </w:tcBorders>
            <w:shd w:val="clear" w:color="auto" w:fill="auto"/>
          </w:tcPr>
          <w:p w14:paraId="715FF8D9" w14:textId="77777777" w:rsidR="00800DCB" w:rsidRPr="00800DCB" w:rsidRDefault="00800DCB" w:rsidP="00800DCB">
            <w:pPr>
              <w:rPr>
                <w:szCs w:val="16"/>
              </w:rPr>
            </w:pPr>
          </w:p>
        </w:tc>
      </w:tr>
      <w:tr w:rsidR="00800DCB" w:rsidRPr="00335E4E" w14:paraId="27FF94C2" w14:textId="77777777" w:rsidTr="00174103">
        <w:trPr>
          <w:gridAfter w:val="1"/>
          <w:wAfter w:w="12" w:type="dxa"/>
          <w:cantSplit/>
          <w:trHeight w:hRule="exact" w:val="57"/>
        </w:trPr>
        <w:tc>
          <w:tcPr>
            <w:tcW w:w="567" w:type="dxa"/>
            <w:gridSpan w:val="2"/>
            <w:vMerge/>
            <w:shd w:val="clear" w:color="auto" w:fill="auto"/>
            <w:tcMar>
              <w:right w:w="170" w:type="dxa"/>
            </w:tcMar>
          </w:tcPr>
          <w:p w14:paraId="21E41E29" w14:textId="77777777" w:rsidR="00800DCB" w:rsidRDefault="00800DCB" w:rsidP="00D40B29">
            <w:pPr>
              <w:spacing w:before="0"/>
              <w:rPr>
                <w:szCs w:val="16"/>
              </w:rPr>
            </w:pPr>
          </w:p>
        </w:tc>
        <w:tc>
          <w:tcPr>
            <w:tcW w:w="9911" w:type="dxa"/>
            <w:gridSpan w:val="2"/>
            <w:tcBorders>
              <w:top w:val="single" w:sz="4" w:space="0" w:color="A6A6A6"/>
            </w:tcBorders>
            <w:shd w:val="clear" w:color="auto" w:fill="auto"/>
          </w:tcPr>
          <w:p w14:paraId="4765D094" w14:textId="77777777" w:rsidR="00800DCB" w:rsidRPr="00335E4E" w:rsidRDefault="00800DCB" w:rsidP="00FC7C13">
            <w:pPr>
              <w:spacing w:line="240" w:lineRule="auto"/>
              <w:rPr>
                <w:szCs w:val="16"/>
              </w:rPr>
            </w:pPr>
          </w:p>
        </w:tc>
      </w:tr>
    </w:tbl>
    <w:p w14:paraId="12FAABE6" w14:textId="762FA75D" w:rsidR="00E67494" w:rsidRDefault="00E67494"/>
    <w:tbl>
      <w:tblPr>
        <w:tblW w:w="10485" w:type="dxa"/>
        <w:tblInd w:w="142" w:type="dxa"/>
        <w:tblLayout w:type="fixed"/>
        <w:tblCellMar>
          <w:left w:w="0" w:type="dxa"/>
          <w:right w:w="113" w:type="dxa"/>
        </w:tblCellMar>
        <w:tblLook w:val="01E0" w:firstRow="1" w:lastRow="1" w:firstColumn="1" w:lastColumn="1" w:noHBand="0" w:noVBand="0"/>
      </w:tblPr>
      <w:tblGrid>
        <w:gridCol w:w="567"/>
        <w:gridCol w:w="9918"/>
      </w:tblGrid>
      <w:tr w:rsidR="004E06B3" w14:paraId="7A5F57F7" w14:textId="77777777" w:rsidTr="004E06B3">
        <w:trPr>
          <w:cantSplit/>
          <w:trHeight w:val="1077"/>
        </w:trPr>
        <w:tc>
          <w:tcPr>
            <w:tcW w:w="567" w:type="dxa"/>
            <w:tcMar>
              <w:top w:w="0" w:type="dxa"/>
              <w:left w:w="0" w:type="dxa"/>
              <w:bottom w:w="0" w:type="dxa"/>
              <w:right w:w="170" w:type="dxa"/>
            </w:tcMar>
            <w:hideMark/>
          </w:tcPr>
          <w:p w14:paraId="0A5B4905" w14:textId="77777777" w:rsidR="004E06B3" w:rsidRDefault="004E06B3">
            <w:pPr>
              <w:spacing w:before="0"/>
              <w:rPr>
                <w:szCs w:val="16"/>
              </w:rPr>
            </w:pPr>
            <w:r>
              <w:rPr>
                <w:szCs w:val="16"/>
              </w:rPr>
              <w:t>1.2</w:t>
            </w:r>
          </w:p>
        </w:tc>
        <w:tc>
          <w:tcPr>
            <w:tcW w:w="9911" w:type="dxa"/>
            <w:tcBorders>
              <w:top w:val="nil"/>
              <w:left w:val="single" w:sz="4" w:space="0" w:color="A6A6A6"/>
              <w:bottom w:val="nil"/>
              <w:right w:val="nil"/>
            </w:tcBorders>
            <w:hideMark/>
          </w:tcPr>
          <w:p w14:paraId="6B0CEC9A" w14:textId="77777777" w:rsidR="004E06B3" w:rsidRDefault="004E06B3">
            <w:pPr>
              <w:spacing w:line="240" w:lineRule="auto"/>
              <w:rPr>
                <w:i/>
                <w:sz w:val="14"/>
                <w:szCs w:val="16"/>
              </w:rPr>
            </w:pPr>
            <w:r>
              <w:rPr>
                <w:b/>
                <w:szCs w:val="16"/>
              </w:rPr>
              <w:t>Wat is de gemene deler van het cluster, wat verbindt hen?</w:t>
            </w:r>
            <w:r>
              <w:rPr>
                <w:b/>
                <w:szCs w:val="16"/>
              </w:rPr>
              <w:br/>
              <w:t xml:space="preserve">Wat is de complementariteit van de clusterleden ten opzichte van elkaar? </w:t>
            </w:r>
            <w:r>
              <w:rPr>
                <w:b/>
                <w:szCs w:val="16"/>
              </w:rPr>
              <w:br/>
            </w:r>
            <w:r>
              <w:rPr>
                <w:i/>
                <w:sz w:val="14"/>
                <w:szCs w:val="16"/>
              </w:rPr>
              <w:t xml:space="preserve">Geef indien mogelijk enkele voorbeelden. </w:t>
            </w:r>
          </w:p>
          <w:p w14:paraId="69DDBB17" w14:textId="77777777" w:rsidR="004E06B3" w:rsidRDefault="004E06B3">
            <w:pPr>
              <w:spacing w:line="240" w:lineRule="auto"/>
              <w:rPr>
                <w:szCs w:val="16"/>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szCs w:val="16"/>
              </w:rPr>
              <w:t> </w:t>
            </w:r>
            <w:r>
              <w:rPr>
                <w:szCs w:val="16"/>
              </w:rPr>
              <w:t> </w:t>
            </w:r>
            <w:r>
              <w:rPr>
                <w:szCs w:val="16"/>
              </w:rPr>
              <w:t> </w:t>
            </w:r>
            <w:r>
              <w:rPr>
                <w:szCs w:val="16"/>
              </w:rPr>
              <w:t> </w:t>
            </w:r>
            <w:r>
              <w:rPr>
                <w:szCs w:val="16"/>
              </w:rPr>
              <w:t> </w:t>
            </w:r>
            <w:r>
              <w:rPr>
                <w:szCs w:val="16"/>
              </w:rPr>
              <w:fldChar w:fldCharType="end"/>
            </w:r>
          </w:p>
        </w:tc>
      </w:tr>
    </w:tbl>
    <w:p w14:paraId="1D34930C" w14:textId="04F9FB5F" w:rsidR="004E06B3" w:rsidRDefault="004E06B3"/>
    <w:p w14:paraId="052D0DFC" w14:textId="77777777" w:rsidR="004E06B3" w:rsidRDefault="004E06B3"/>
    <w:tbl>
      <w:tblPr>
        <w:tblW w:w="10632" w:type="dxa"/>
        <w:tblLayout w:type="fixed"/>
        <w:tblCellMar>
          <w:left w:w="0" w:type="dxa"/>
          <w:right w:w="113" w:type="dxa"/>
        </w:tblCellMar>
        <w:tblLook w:val="01E0" w:firstRow="1" w:lastRow="1" w:firstColumn="1" w:lastColumn="1" w:noHBand="0" w:noVBand="0"/>
      </w:tblPr>
      <w:tblGrid>
        <w:gridCol w:w="709"/>
        <w:gridCol w:w="9923"/>
      </w:tblGrid>
      <w:tr w:rsidR="00934036" w:rsidRPr="00335E4E" w14:paraId="080961ED" w14:textId="77777777" w:rsidTr="00934036">
        <w:trPr>
          <w:cantSplit/>
          <w:trHeight w:val="962"/>
        </w:trPr>
        <w:tc>
          <w:tcPr>
            <w:tcW w:w="10632" w:type="dxa"/>
            <w:gridSpan w:val="2"/>
            <w:shd w:val="clear" w:color="auto" w:fill="auto"/>
            <w:tcMar>
              <w:right w:w="170" w:type="dxa"/>
            </w:tcMar>
          </w:tcPr>
          <w:p w14:paraId="35A14CBB" w14:textId="448CAD03" w:rsidR="00934036" w:rsidRPr="00335E4E" w:rsidRDefault="006A7F6E" w:rsidP="003608F1">
            <w:pPr>
              <w:spacing w:line="240" w:lineRule="auto"/>
              <w:rPr>
                <w:szCs w:val="16"/>
                <w:highlight w:val="yellow"/>
              </w:rPr>
            </w:pPr>
            <w:r>
              <w:t xml:space="preserve">Een succesvol programma valt of staat verder bij de </w:t>
            </w:r>
            <w:r w:rsidR="00934036" w:rsidRPr="00335E4E">
              <w:rPr>
                <w:szCs w:val="16"/>
              </w:rPr>
              <w:t>mate van bereidheid van de bedrijv</w:t>
            </w:r>
            <w:r>
              <w:rPr>
                <w:szCs w:val="16"/>
              </w:rPr>
              <w:t>en om onderling samen te werken</w:t>
            </w:r>
            <w:r w:rsidR="002B1610">
              <w:rPr>
                <w:szCs w:val="16"/>
              </w:rPr>
              <w:t xml:space="preserve"> en </w:t>
            </w:r>
            <w:r>
              <w:rPr>
                <w:szCs w:val="16"/>
              </w:rPr>
              <w:t xml:space="preserve">de bereidheid </w:t>
            </w:r>
            <w:r w:rsidR="00934036" w:rsidRPr="00335E4E">
              <w:rPr>
                <w:szCs w:val="16"/>
              </w:rPr>
              <w:t xml:space="preserve">van de leden van het cluster om concrete activiteiten uit het beoogde PIB-actieplan uit te voeren op eigen kosten. </w:t>
            </w:r>
            <w:r>
              <w:rPr>
                <w:szCs w:val="16"/>
              </w:rPr>
              <w:t xml:space="preserve">De </w:t>
            </w:r>
            <w:r w:rsidR="00934036" w:rsidRPr="00335E4E">
              <w:rPr>
                <w:szCs w:val="16"/>
              </w:rPr>
              <w:t xml:space="preserve">bijdrage </w:t>
            </w:r>
            <w:r>
              <w:rPr>
                <w:szCs w:val="16"/>
              </w:rPr>
              <w:t xml:space="preserve">van de leden </w:t>
            </w:r>
            <w:r w:rsidR="00934036" w:rsidRPr="00335E4E">
              <w:rPr>
                <w:szCs w:val="16"/>
              </w:rPr>
              <w:t>aan de uitvoering van het PIB-actieplan</w:t>
            </w:r>
            <w:r>
              <w:rPr>
                <w:szCs w:val="16"/>
              </w:rPr>
              <w:t xml:space="preserve"> (financieel en tijdsbesteding</w:t>
            </w:r>
            <w:r w:rsidR="00934036" w:rsidRPr="00335E4E">
              <w:rPr>
                <w:szCs w:val="16"/>
              </w:rPr>
              <w:t xml:space="preserve">) is </w:t>
            </w:r>
            <w:r>
              <w:rPr>
                <w:szCs w:val="16"/>
              </w:rPr>
              <w:t xml:space="preserve">tenminste </w:t>
            </w:r>
            <w:r w:rsidR="00934036" w:rsidRPr="00335E4E">
              <w:rPr>
                <w:szCs w:val="16"/>
              </w:rPr>
              <w:t>gelijk aan de financiële bijdrage van de Rijksoverheid.</w:t>
            </w:r>
          </w:p>
        </w:tc>
      </w:tr>
      <w:tr w:rsidR="00925A16" w:rsidRPr="00335E4E" w14:paraId="3F7D350E" w14:textId="77777777" w:rsidTr="00C75CCA">
        <w:trPr>
          <w:cantSplit/>
          <w:trHeight w:hRule="exact" w:val="281"/>
        </w:trPr>
        <w:tc>
          <w:tcPr>
            <w:tcW w:w="10632" w:type="dxa"/>
            <w:gridSpan w:val="2"/>
            <w:shd w:val="clear" w:color="auto" w:fill="auto"/>
            <w:tcMar>
              <w:right w:w="170" w:type="dxa"/>
            </w:tcMar>
          </w:tcPr>
          <w:p w14:paraId="6AFE7937" w14:textId="77777777" w:rsidR="00925A16" w:rsidRPr="00335E4E" w:rsidRDefault="00925A16" w:rsidP="00191A0C">
            <w:pPr>
              <w:spacing w:line="240" w:lineRule="auto"/>
              <w:rPr>
                <w:szCs w:val="16"/>
              </w:rPr>
            </w:pPr>
            <w:r>
              <w:rPr>
                <w:szCs w:val="16"/>
              </w:rPr>
              <w:t>Vragen:</w:t>
            </w:r>
          </w:p>
        </w:tc>
      </w:tr>
      <w:tr w:rsidR="00934036" w:rsidRPr="00335E4E" w14:paraId="6038095E" w14:textId="77777777" w:rsidTr="00E3698E">
        <w:trPr>
          <w:cantSplit/>
          <w:trHeight w:val="1021"/>
        </w:trPr>
        <w:tc>
          <w:tcPr>
            <w:tcW w:w="709" w:type="dxa"/>
            <w:shd w:val="clear" w:color="auto" w:fill="auto"/>
            <w:tcMar>
              <w:right w:w="170" w:type="dxa"/>
            </w:tcMar>
          </w:tcPr>
          <w:p w14:paraId="41694083" w14:textId="61D789A2" w:rsidR="00934036" w:rsidRPr="00335E4E" w:rsidRDefault="00992D1E" w:rsidP="00FF0BDD">
            <w:pPr>
              <w:spacing w:before="0"/>
              <w:rPr>
                <w:szCs w:val="16"/>
              </w:rPr>
            </w:pPr>
            <w:r>
              <w:rPr>
                <w:szCs w:val="16"/>
              </w:rPr>
              <w:t>1.</w:t>
            </w:r>
            <w:r w:rsidR="004E06B3">
              <w:rPr>
                <w:szCs w:val="16"/>
              </w:rPr>
              <w:t>3</w:t>
            </w:r>
          </w:p>
        </w:tc>
        <w:tc>
          <w:tcPr>
            <w:tcW w:w="9923" w:type="dxa"/>
            <w:tcBorders>
              <w:left w:val="single" w:sz="4" w:space="0" w:color="A6A6A6"/>
              <w:bottom w:val="single" w:sz="4" w:space="0" w:color="A6A6A6"/>
            </w:tcBorders>
            <w:shd w:val="clear" w:color="auto" w:fill="auto"/>
          </w:tcPr>
          <w:p w14:paraId="7DDCC70A" w14:textId="05D64CE0" w:rsidR="00934036" w:rsidRPr="00335E4E" w:rsidRDefault="00992D1E" w:rsidP="00934036">
            <w:pPr>
              <w:spacing w:line="240" w:lineRule="auto"/>
              <w:rPr>
                <w:szCs w:val="16"/>
              </w:rPr>
            </w:pPr>
            <w:r w:rsidRPr="00876172">
              <w:rPr>
                <w:b/>
                <w:szCs w:val="16"/>
              </w:rPr>
              <w:t xml:space="preserve">Welk bedrag zal er door de leden aan contributie bijgedragen worden? </w:t>
            </w:r>
            <w:r w:rsidR="00934036" w:rsidRPr="00876172">
              <w:rPr>
                <w:i/>
                <w:sz w:val="14"/>
                <w:szCs w:val="16"/>
              </w:rPr>
              <w:t>Naast contributie</w:t>
            </w:r>
            <w:r w:rsidR="00803AA7">
              <w:rPr>
                <w:i/>
                <w:sz w:val="14"/>
                <w:szCs w:val="16"/>
              </w:rPr>
              <w:t xml:space="preserve"> (voor in ieder geval financiering van de clustercoördinator)</w:t>
            </w:r>
            <w:r w:rsidR="00934036" w:rsidRPr="00876172">
              <w:rPr>
                <w:i/>
                <w:sz w:val="14"/>
                <w:szCs w:val="16"/>
              </w:rPr>
              <w:t>, welk type activiteiten of diensten zullen de leden voor hun rekening kunnen/willen nemen?</w:t>
            </w:r>
            <w:r w:rsidR="002006AB" w:rsidRPr="00876172">
              <w:rPr>
                <w:i/>
                <w:sz w:val="14"/>
                <w:szCs w:val="16"/>
              </w:rPr>
              <w:t xml:space="preserve"> Hoe zijn de besluitvorming en coördinatie binnen het cluster georganiseerd of hoe verwacht u het te gaan organiseren?</w:t>
            </w:r>
          </w:p>
          <w:p w14:paraId="19CCC897" w14:textId="77777777" w:rsidR="00934036" w:rsidRPr="00335E4E" w:rsidRDefault="00934036" w:rsidP="00611E39">
            <w:pPr>
              <w:spacing w:line="240" w:lineRule="auto"/>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611E39">
              <w:rPr>
                <w:szCs w:val="16"/>
              </w:rPr>
              <w:t> </w:t>
            </w:r>
            <w:r w:rsidR="00611E39">
              <w:rPr>
                <w:szCs w:val="16"/>
              </w:rPr>
              <w:t> </w:t>
            </w:r>
            <w:r w:rsidR="00611E39">
              <w:rPr>
                <w:szCs w:val="16"/>
              </w:rPr>
              <w:t> </w:t>
            </w:r>
            <w:r w:rsidR="00611E39">
              <w:rPr>
                <w:szCs w:val="16"/>
              </w:rPr>
              <w:t> </w:t>
            </w:r>
            <w:r w:rsidR="00611E39">
              <w:rPr>
                <w:szCs w:val="16"/>
              </w:rPr>
              <w:t> </w:t>
            </w:r>
            <w:r w:rsidRPr="00335E4E">
              <w:rPr>
                <w:szCs w:val="16"/>
              </w:rPr>
              <w:fldChar w:fldCharType="end"/>
            </w:r>
          </w:p>
        </w:tc>
      </w:tr>
      <w:tr w:rsidR="00B4362B" w:rsidRPr="00335E4E" w14:paraId="2855148B" w14:textId="77777777" w:rsidTr="00E3698E">
        <w:trPr>
          <w:cantSplit/>
          <w:trHeight w:hRule="exact" w:val="57"/>
        </w:trPr>
        <w:tc>
          <w:tcPr>
            <w:tcW w:w="709" w:type="dxa"/>
            <w:shd w:val="clear" w:color="auto" w:fill="auto"/>
            <w:tcMar>
              <w:right w:w="170" w:type="dxa"/>
            </w:tcMar>
          </w:tcPr>
          <w:p w14:paraId="60CC440C" w14:textId="77777777" w:rsidR="00B4362B" w:rsidRDefault="00B4362B" w:rsidP="00FF0BDD">
            <w:pPr>
              <w:spacing w:before="0"/>
              <w:rPr>
                <w:szCs w:val="16"/>
              </w:rPr>
            </w:pPr>
          </w:p>
        </w:tc>
        <w:tc>
          <w:tcPr>
            <w:tcW w:w="9923" w:type="dxa"/>
            <w:tcBorders>
              <w:top w:val="single" w:sz="4" w:space="0" w:color="A6A6A6"/>
            </w:tcBorders>
            <w:shd w:val="clear" w:color="auto" w:fill="auto"/>
          </w:tcPr>
          <w:p w14:paraId="175B6597" w14:textId="77777777" w:rsidR="00B4362B" w:rsidRPr="00335E4E" w:rsidRDefault="00B4362B" w:rsidP="00992D1E">
            <w:pPr>
              <w:spacing w:line="240" w:lineRule="auto"/>
              <w:rPr>
                <w:szCs w:val="16"/>
              </w:rPr>
            </w:pPr>
          </w:p>
        </w:tc>
      </w:tr>
      <w:tr w:rsidR="000B33BA" w:rsidRPr="00335E4E" w14:paraId="518DA3FF" w14:textId="77777777" w:rsidTr="00E3698E">
        <w:trPr>
          <w:cantSplit/>
          <w:trHeight w:val="1191"/>
        </w:trPr>
        <w:tc>
          <w:tcPr>
            <w:tcW w:w="709" w:type="dxa"/>
            <w:shd w:val="clear" w:color="auto" w:fill="auto"/>
            <w:tcMar>
              <w:right w:w="170" w:type="dxa"/>
            </w:tcMar>
          </w:tcPr>
          <w:p w14:paraId="6301E54C" w14:textId="24C7F56D" w:rsidR="00934036" w:rsidRPr="00335E4E" w:rsidRDefault="00992D1E" w:rsidP="00FF0BDD">
            <w:pPr>
              <w:spacing w:before="0"/>
              <w:rPr>
                <w:szCs w:val="16"/>
              </w:rPr>
            </w:pPr>
            <w:r>
              <w:rPr>
                <w:szCs w:val="16"/>
              </w:rPr>
              <w:t>1.</w:t>
            </w:r>
            <w:r w:rsidR="004E06B3">
              <w:rPr>
                <w:szCs w:val="16"/>
              </w:rPr>
              <w:t>4</w:t>
            </w:r>
          </w:p>
        </w:tc>
        <w:tc>
          <w:tcPr>
            <w:tcW w:w="9923" w:type="dxa"/>
            <w:tcBorders>
              <w:left w:val="single" w:sz="4" w:space="0" w:color="A6A6A6"/>
              <w:bottom w:val="single" w:sz="4" w:space="0" w:color="A6A6A6"/>
            </w:tcBorders>
            <w:shd w:val="clear" w:color="auto" w:fill="auto"/>
          </w:tcPr>
          <w:p w14:paraId="5AC6756A" w14:textId="77777777" w:rsidR="00992D1E" w:rsidRPr="00335E4E" w:rsidRDefault="00387C68" w:rsidP="00992D1E">
            <w:pPr>
              <w:spacing w:line="240" w:lineRule="auto"/>
              <w:rPr>
                <w:szCs w:val="16"/>
              </w:rPr>
            </w:pPr>
            <w:r w:rsidRPr="00876172">
              <w:rPr>
                <w:b/>
                <w:szCs w:val="16"/>
              </w:rPr>
              <w:t>Wie is er aangewezen als coördinator(en) van het cluster</w:t>
            </w:r>
            <w:r w:rsidR="00D930B9">
              <w:rPr>
                <w:b/>
                <w:szCs w:val="16"/>
              </w:rPr>
              <w:t xml:space="preserve"> en waarom</w:t>
            </w:r>
            <w:r w:rsidRPr="00876172">
              <w:rPr>
                <w:b/>
                <w:szCs w:val="16"/>
              </w:rPr>
              <w:t>?</w:t>
            </w:r>
            <w:r w:rsidR="00992D1E" w:rsidRPr="00335E4E">
              <w:rPr>
                <w:szCs w:val="16"/>
              </w:rPr>
              <w:t xml:space="preserve"> </w:t>
            </w:r>
            <w:r w:rsidR="004D06A7" w:rsidRPr="00876172">
              <w:rPr>
                <w:i/>
                <w:sz w:val="14"/>
                <w:szCs w:val="16"/>
              </w:rPr>
              <w:t xml:space="preserve">Wordt de positie en rol van de beoogde coördinator door alle individuele clusterleden erkend? </w:t>
            </w:r>
            <w:r w:rsidR="00992D1E" w:rsidRPr="00876172">
              <w:rPr>
                <w:i/>
                <w:sz w:val="14"/>
                <w:szCs w:val="16"/>
              </w:rPr>
              <w:t>Wat zijn de ervaringen en competenties van de coördinator, met name in het aansturen van clusters van bedrijven? Wat is verder de internationale kennis en ervaring van de coördinator(en</w:t>
            </w:r>
            <w:r w:rsidR="001A2FCC">
              <w:rPr>
                <w:i/>
                <w:sz w:val="14"/>
                <w:szCs w:val="16"/>
              </w:rPr>
              <w:t xml:space="preserve">) </w:t>
            </w:r>
            <w:r w:rsidR="00992D1E" w:rsidRPr="00876172">
              <w:rPr>
                <w:i/>
                <w:sz w:val="14"/>
                <w:szCs w:val="16"/>
              </w:rPr>
              <w:t>en meer specifiek in het doelland?</w:t>
            </w:r>
          </w:p>
          <w:p w14:paraId="0A93576D" w14:textId="77777777" w:rsidR="00934036" w:rsidRPr="00335E4E" w:rsidRDefault="00387C68" w:rsidP="00611E39">
            <w:pPr>
              <w:spacing w:line="240" w:lineRule="auto"/>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611E39">
              <w:rPr>
                <w:szCs w:val="16"/>
              </w:rPr>
              <w:t> </w:t>
            </w:r>
            <w:r w:rsidR="00611E39">
              <w:rPr>
                <w:szCs w:val="16"/>
              </w:rPr>
              <w:t> </w:t>
            </w:r>
            <w:r w:rsidR="00611E39">
              <w:rPr>
                <w:szCs w:val="16"/>
              </w:rPr>
              <w:t> </w:t>
            </w:r>
            <w:r w:rsidR="00611E39">
              <w:rPr>
                <w:szCs w:val="16"/>
              </w:rPr>
              <w:t> </w:t>
            </w:r>
            <w:r w:rsidR="00611E39">
              <w:rPr>
                <w:szCs w:val="16"/>
              </w:rPr>
              <w:t> </w:t>
            </w:r>
            <w:r w:rsidRPr="00335E4E">
              <w:rPr>
                <w:szCs w:val="16"/>
              </w:rPr>
              <w:fldChar w:fldCharType="end"/>
            </w:r>
          </w:p>
        </w:tc>
      </w:tr>
    </w:tbl>
    <w:p w14:paraId="41D95EB4" w14:textId="77777777" w:rsidR="00FD111A" w:rsidRDefault="00FD111A" w:rsidP="00CA4B2F"/>
    <w:p w14:paraId="4B12FCE7" w14:textId="77777777" w:rsidR="00A11BA3" w:rsidRPr="00335E4E" w:rsidRDefault="00A11BA3" w:rsidP="00CA4B2F"/>
    <w:tbl>
      <w:tblPr>
        <w:tblW w:w="10632" w:type="dxa"/>
        <w:tblLayout w:type="fixed"/>
        <w:tblCellMar>
          <w:left w:w="0" w:type="dxa"/>
          <w:right w:w="113" w:type="dxa"/>
        </w:tblCellMar>
        <w:tblLook w:val="01E0" w:firstRow="1" w:lastRow="1" w:firstColumn="1" w:lastColumn="1" w:noHBand="0" w:noVBand="0"/>
      </w:tblPr>
      <w:tblGrid>
        <w:gridCol w:w="463"/>
        <w:gridCol w:w="246"/>
        <w:gridCol w:w="1701"/>
        <w:gridCol w:w="8222"/>
      </w:tblGrid>
      <w:tr w:rsidR="00FD111A" w:rsidRPr="00335E4E" w14:paraId="717E8BAF" w14:textId="77777777" w:rsidTr="00D40B29">
        <w:trPr>
          <w:trHeight w:val="397"/>
        </w:trPr>
        <w:tc>
          <w:tcPr>
            <w:tcW w:w="2410" w:type="dxa"/>
            <w:gridSpan w:val="3"/>
          </w:tcPr>
          <w:p w14:paraId="327CF7C5" w14:textId="77777777" w:rsidR="00FD111A" w:rsidRPr="00335E4E" w:rsidRDefault="00FD111A" w:rsidP="00FD111A">
            <w:pPr>
              <w:pStyle w:val="Kop1"/>
              <w:numPr>
                <w:ilvl w:val="0"/>
                <w:numId w:val="0"/>
              </w:numPr>
              <w:spacing w:line="0" w:lineRule="atLeast"/>
              <w:jc w:val="left"/>
              <w:rPr>
                <w:b/>
                <w:sz w:val="28"/>
                <w:szCs w:val="28"/>
              </w:rPr>
            </w:pPr>
            <w:r w:rsidRPr="00335E4E">
              <w:rPr>
                <w:b/>
                <w:sz w:val="28"/>
                <w:szCs w:val="28"/>
              </w:rPr>
              <w:t xml:space="preserve">Criterium 2:               </w:t>
            </w:r>
          </w:p>
        </w:tc>
        <w:tc>
          <w:tcPr>
            <w:tcW w:w="8222" w:type="dxa"/>
            <w:tcMar>
              <w:left w:w="57" w:type="dxa"/>
            </w:tcMar>
          </w:tcPr>
          <w:p w14:paraId="7F3A0FD6" w14:textId="77777777" w:rsidR="00FD111A" w:rsidRPr="00335E4E" w:rsidRDefault="00FD111A" w:rsidP="00D40B29">
            <w:pPr>
              <w:pStyle w:val="Rubriek"/>
            </w:pPr>
            <w:r w:rsidRPr="00335E4E">
              <w:t>Kansbeschrijving op de doelmarkt</w:t>
            </w:r>
          </w:p>
        </w:tc>
      </w:tr>
      <w:tr w:rsidR="00FD111A" w:rsidRPr="00335E4E" w14:paraId="3D7AA792" w14:textId="77777777" w:rsidTr="00D40B29">
        <w:trPr>
          <w:cantSplit/>
          <w:trHeight w:hRule="exact" w:val="57"/>
        </w:trPr>
        <w:tc>
          <w:tcPr>
            <w:tcW w:w="463" w:type="dxa"/>
            <w:shd w:val="clear" w:color="auto" w:fill="auto"/>
            <w:tcMar>
              <w:right w:w="170" w:type="dxa"/>
            </w:tcMar>
          </w:tcPr>
          <w:p w14:paraId="1EC1BE06" w14:textId="77777777" w:rsidR="00FD111A" w:rsidRPr="00335E4E" w:rsidRDefault="00FD111A" w:rsidP="00D40B29">
            <w:pPr>
              <w:spacing w:before="0"/>
              <w:rPr>
                <w:szCs w:val="16"/>
                <w:highlight w:val="yellow"/>
              </w:rPr>
            </w:pPr>
          </w:p>
        </w:tc>
        <w:tc>
          <w:tcPr>
            <w:tcW w:w="1947" w:type="dxa"/>
            <w:gridSpan w:val="2"/>
            <w:shd w:val="clear" w:color="auto" w:fill="auto"/>
          </w:tcPr>
          <w:p w14:paraId="09A3B2FE" w14:textId="77777777" w:rsidR="00FD111A" w:rsidRPr="00335E4E" w:rsidRDefault="00FD111A" w:rsidP="00D40B29">
            <w:pPr>
              <w:spacing w:before="0"/>
              <w:rPr>
                <w:szCs w:val="16"/>
                <w:highlight w:val="yellow"/>
              </w:rPr>
            </w:pPr>
          </w:p>
        </w:tc>
        <w:tc>
          <w:tcPr>
            <w:tcW w:w="8222" w:type="dxa"/>
            <w:shd w:val="clear" w:color="auto" w:fill="auto"/>
            <w:tcMar>
              <w:left w:w="57" w:type="dxa"/>
              <w:right w:w="113" w:type="dxa"/>
            </w:tcMar>
            <w:vAlign w:val="center"/>
          </w:tcPr>
          <w:p w14:paraId="68166056" w14:textId="77777777" w:rsidR="00FD111A" w:rsidRPr="00335E4E" w:rsidRDefault="00FD111A" w:rsidP="00D40B29">
            <w:pPr>
              <w:spacing w:line="253" w:lineRule="auto"/>
              <w:ind w:right="128"/>
              <w:rPr>
                <w:szCs w:val="16"/>
                <w:highlight w:val="yellow"/>
              </w:rPr>
            </w:pPr>
          </w:p>
        </w:tc>
      </w:tr>
      <w:tr w:rsidR="00F52AF1" w:rsidRPr="00335E4E" w14:paraId="0B3F4C0F" w14:textId="77777777" w:rsidTr="00F52AF1">
        <w:trPr>
          <w:cantSplit/>
          <w:trHeight w:val="569"/>
        </w:trPr>
        <w:tc>
          <w:tcPr>
            <w:tcW w:w="10632" w:type="dxa"/>
            <w:gridSpan w:val="4"/>
            <w:shd w:val="clear" w:color="auto" w:fill="auto"/>
            <w:tcMar>
              <w:right w:w="170" w:type="dxa"/>
            </w:tcMar>
          </w:tcPr>
          <w:p w14:paraId="257B6E32" w14:textId="77777777" w:rsidR="00F52AF1" w:rsidRPr="00335E4E" w:rsidRDefault="00B4362B" w:rsidP="00194A7C">
            <w:pPr>
              <w:spacing w:before="0"/>
              <w:rPr>
                <w:szCs w:val="16"/>
                <w:highlight w:val="yellow"/>
              </w:rPr>
            </w:pPr>
            <w:r>
              <w:br w:type="page"/>
            </w:r>
            <w:r>
              <w:br w:type="page"/>
            </w:r>
            <w:r w:rsidR="00F52AF1">
              <w:br w:type="page"/>
            </w:r>
            <w:r w:rsidR="00F52AF1" w:rsidRPr="00335E4E">
              <w:rPr>
                <w:szCs w:val="16"/>
              </w:rPr>
              <w:t>De mate waarin het cluster structureel bijdraagt aan de economische groei in Nederland. Hierbij gaat het vooral om de toename van Nederlandse export en Nederlandse investeringen in het buitenland, alsook de toename van werkgelegenheid in Nederland.</w:t>
            </w:r>
            <w:r w:rsidR="00194A7C">
              <w:rPr>
                <w:szCs w:val="16"/>
              </w:rPr>
              <w:t xml:space="preserve"> </w:t>
            </w:r>
            <w:r w:rsidR="00194A7C" w:rsidRPr="00194A7C">
              <w:rPr>
                <w:szCs w:val="16"/>
              </w:rPr>
              <w:t xml:space="preserve"> </w:t>
            </w:r>
          </w:p>
        </w:tc>
      </w:tr>
      <w:tr w:rsidR="00925A16" w:rsidRPr="00335E4E" w14:paraId="6BB7C780" w14:textId="77777777" w:rsidTr="00C75CCA">
        <w:trPr>
          <w:cantSplit/>
          <w:trHeight w:hRule="exact" w:val="272"/>
        </w:trPr>
        <w:tc>
          <w:tcPr>
            <w:tcW w:w="10632" w:type="dxa"/>
            <w:gridSpan w:val="4"/>
            <w:shd w:val="clear" w:color="auto" w:fill="auto"/>
            <w:tcMar>
              <w:right w:w="170" w:type="dxa"/>
            </w:tcMar>
          </w:tcPr>
          <w:p w14:paraId="16559167" w14:textId="77777777" w:rsidR="00925A16" w:rsidRPr="00335E4E" w:rsidRDefault="00925A16" w:rsidP="009429E0">
            <w:pPr>
              <w:spacing w:line="240" w:lineRule="auto"/>
              <w:rPr>
                <w:szCs w:val="16"/>
              </w:rPr>
            </w:pPr>
            <w:r>
              <w:rPr>
                <w:szCs w:val="16"/>
              </w:rPr>
              <w:t>Vragen:</w:t>
            </w:r>
          </w:p>
        </w:tc>
      </w:tr>
      <w:tr w:rsidR="000B33BA" w:rsidRPr="00335E4E" w14:paraId="2F90DC1B" w14:textId="77777777" w:rsidTr="00F144EC">
        <w:trPr>
          <w:cantSplit/>
          <w:trHeight w:val="697"/>
        </w:trPr>
        <w:tc>
          <w:tcPr>
            <w:tcW w:w="709" w:type="dxa"/>
            <w:gridSpan w:val="2"/>
            <w:shd w:val="clear" w:color="auto" w:fill="auto"/>
            <w:tcMar>
              <w:right w:w="170" w:type="dxa"/>
            </w:tcMar>
          </w:tcPr>
          <w:p w14:paraId="046D645A" w14:textId="77777777" w:rsidR="005C549E" w:rsidRPr="00335E4E" w:rsidRDefault="00117166" w:rsidP="001A2FCC">
            <w:pPr>
              <w:spacing w:before="0"/>
              <w:rPr>
                <w:szCs w:val="16"/>
              </w:rPr>
            </w:pPr>
            <w:r>
              <w:rPr>
                <w:szCs w:val="16"/>
              </w:rPr>
              <w:t>2.</w:t>
            </w:r>
            <w:r w:rsidR="001A2FCC">
              <w:rPr>
                <w:szCs w:val="16"/>
              </w:rPr>
              <w:t>1</w:t>
            </w:r>
            <w:r w:rsidR="00F31AB8">
              <w:rPr>
                <w:szCs w:val="16"/>
              </w:rPr>
              <w:t>.a</w:t>
            </w:r>
          </w:p>
        </w:tc>
        <w:tc>
          <w:tcPr>
            <w:tcW w:w="9923" w:type="dxa"/>
            <w:gridSpan w:val="2"/>
            <w:tcBorders>
              <w:left w:val="single" w:sz="4" w:space="0" w:color="A6A6A6"/>
              <w:bottom w:val="single" w:sz="4" w:space="0" w:color="A6A6A6"/>
            </w:tcBorders>
            <w:shd w:val="clear" w:color="auto" w:fill="auto"/>
          </w:tcPr>
          <w:p w14:paraId="73AF8511" w14:textId="094FDCCF" w:rsidR="00277937" w:rsidRPr="00335E4E" w:rsidRDefault="005C549E" w:rsidP="00D02140">
            <w:pPr>
              <w:spacing w:line="240" w:lineRule="auto"/>
              <w:rPr>
                <w:szCs w:val="16"/>
              </w:rPr>
            </w:pPr>
            <w:r w:rsidRPr="0056501D">
              <w:rPr>
                <w:b/>
                <w:szCs w:val="16"/>
              </w:rPr>
              <w:t xml:space="preserve">Wat is de onderbouwing van de marktsectorcombinatie: </w:t>
            </w:r>
            <w:r w:rsidR="007513CF" w:rsidRPr="007513CF">
              <w:rPr>
                <w:b/>
                <w:szCs w:val="16"/>
              </w:rPr>
              <w:t xml:space="preserve">Wat is de potentiële markt voor specifiek de Nederlandse bedrijven (in kwantitatieve termen van </w:t>
            </w:r>
            <w:r w:rsidR="00803AA7">
              <w:rPr>
                <w:b/>
                <w:szCs w:val="16"/>
              </w:rPr>
              <w:t xml:space="preserve">toename </w:t>
            </w:r>
            <w:r w:rsidR="007513CF" w:rsidRPr="007513CF">
              <w:rPr>
                <w:b/>
                <w:szCs w:val="16"/>
              </w:rPr>
              <w:t xml:space="preserve">omzet, marktaandeel etc.)? </w:t>
            </w:r>
            <w:r w:rsidR="007513CF" w:rsidRPr="0056501D">
              <w:rPr>
                <w:i/>
                <w:sz w:val="14"/>
                <w:szCs w:val="16"/>
              </w:rPr>
              <w:t>En op grond van welke informatie ziet u deze kansen voor het cluster?</w:t>
            </w:r>
            <w:r w:rsidR="001A2FCC">
              <w:rPr>
                <w:i/>
                <w:sz w:val="14"/>
                <w:szCs w:val="16"/>
              </w:rPr>
              <w:t xml:space="preserve"> Maak een realistische inschatting</w:t>
            </w:r>
            <w:r w:rsidR="00916821">
              <w:rPr>
                <w:i/>
                <w:sz w:val="14"/>
                <w:szCs w:val="16"/>
              </w:rPr>
              <w:t xml:space="preserve"> van de potentiële markt voor </w:t>
            </w:r>
            <w:r w:rsidR="00D02140">
              <w:rPr>
                <w:i/>
                <w:sz w:val="14"/>
                <w:szCs w:val="16"/>
              </w:rPr>
              <w:t xml:space="preserve">het Nederlandse </w:t>
            </w:r>
            <w:r w:rsidR="00372BD1">
              <w:rPr>
                <w:i/>
                <w:sz w:val="14"/>
                <w:szCs w:val="16"/>
              </w:rPr>
              <w:t>cluster</w:t>
            </w:r>
            <w:r w:rsidR="00E2006C">
              <w:rPr>
                <w:i/>
                <w:sz w:val="14"/>
                <w:szCs w:val="16"/>
              </w:rPr>
              <w:t xml:space="preserve"> </w:t>
            </w:r>
            <w:r w:rsidR="00372BD1">
              <w:rPr>
                <w:i/>
                <w:sz w:val="14"/>
                <w:szCs w:val="16"/>
              </w:rPr>
              <w:t>van bedrijven en kennisinstellingen</w:t>
            </w:r>
            <w:r w:rsidR="00D02140">
              <w:rPr>
                <w:i/>
                <w:sz w:val="14"/>
                <w:szCs w:val="16"/>
              </w:rPr>
              <w:t>.</w:t>
            </w:r>
            <w:r w:rsidR="00BF5B73">
              <w:rPr>
                <w:szCs w:val="16"/>
              </w:rPr>
              <w:br/>
            </w: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611E39">
              <w:rPr>
                <w:szCs w:val="16"/>
              </w:rPr>
              <w:t> </w:t>
            </w:r>
            <w:r w:rsidR="00611E39">
              <w:rPr>
                <w:szCs w:val="16"/>
              </w:rPr>
              <w:t> </w:t>
            </w:r>
            <w:r w:rsidR="00611E39">
              <w:rPr>
                <w:szCs w:val="16"/>
              </w:rPr>
              <w:t> </w:t>
            </w:r>
            <w:r w:rsidR="00611E39">
              <w:rPr>
                <w:szCs w:val="16"/>
              </w:rPr>
              <w:t> </w:t>
            </w:r>
            <w:r w:rsidR="00611E39">
              <w:rPr>
                <w:szCs w:val="16"/>
              </w:rPr>
              <w:t> </w:t>
            </w:r>
            <w:r w:rsidRPr="00335E4E">
              <w:rPr>
                <w:szCs w:val="16"/>
              </w:rPr>
              <w:fldChar w:fldCharType="end"/>
            </w:r>
            <w:r w:rsidR="00277937">
              <w:rPr>
                <w:szCs w:val="16"/>
              </w:rPr>
              <w:br/>
            </w:r>
          </w:p>
        </w:tc>
      </w:tr>
      <w:tr w:rsidR="00A11BA3" w:rsidRPr="00335E4E" w14:paraId="1863D6D5" w14:textId="77777777" w:rsidTr="00F144EC">
        <w:trPr>
          <w:cantSplit/>
          <w:trHeight w:hRule="exact" w:val="90"/>
        </w:trPr>
        <w:tc>
          <w:tcPr>
            <w:tcW w:w="709" w:type="dxa"/>
            <w:gridSpan w:val="2"/>
            <w:shd w:val="clear" w:color="auto" w:fill="auto"/>
            <w:tcMar>
              <w:right w:w="170" w:type="dxa"/>
            </w:tcMar>
          </w:tcPr>
          <w:p w14:paraId="6358C642" w14:textId="77777777" w:rsidR="00A11BA3" w:rsidRDefault="00A11BA3" w:rsidP="00FF0BDD">
            <w:pPr>
              <w:spacing w:before="0"/>
              <w:rPr>
                <w:szCs w:val="16"/>
              </w:rPr>
            </w:pPr>
          </w:p>
        </w:tc>
        <w:tc>
          <w:tcPr>
            <w:tcW w:w="9923" w:type="dxa"/>
            <w:gridSpan w:val="2"/>
            <w:tcBorders>
              <w:top w:val="single" w:sz="4" w:space="0" w:color="A6A6A6"/>
            </w:tcBorders>
            <w:shd w:val="clear" w:color="auto" w:fill="auto"/>
          </w:tcPr>
          <w:p w14:paraId="5FBAB2A2" w14:textId="77777777" w:rsidR="00A11BA3" w:rsidRPr="00335E4E" w:rsidRDefault="00A11BA3" w:rsidP="00117166">
            <w:pPr>
              <w:spacing w:line="240" w:lineRule="auto"/>
              <w:rPr>
                <w:szCs w:val="16"/>
              </w:rPr>
            </w:pPr>
          </w:p>
        </w:tc>
      </w:tr>
      <w:tr w:rsidR="00A11BA3" w:rsidRPr="00335E4E" w14:paraId="38A839E8" w14:textId="77777777" w:rsidTr="00F144EC">
        <w:trPr>
          <w:cantSplit/>
          <w:trHeight w:hRule="exact" w:val="57"/>
        </w:trPr>
        <w:tc>
          <w:tcPr>
            <w:tcW w:w="709" w:type="dxa"/>
            <w:gridSpan w:val="2"/>
            <w:shd w:val="clear" w:color="auto" w:fill="auto"/>
            <w:tcMar>
              <w:right w:w="170" w:type="dxa"/>
            </w:tcMar>
          </w:tcPr>
          <w:p w14:paraId="49356506" w14:textId="77777777" w:rsidR="00A11BA3" w:rsidRDefault="00A11BA3" w:rsidP="00FF0BDD">
            <w:pPr>
              <w:spacing w:before="0"/>
              <w:rPr>
                <w:szCs w:val="16"/>
              </w:rPr>
            </w:pPr>
          </w:p>
        </w:tc>
        <w:tc>
          <w:tcPr>
            <w:tcW w:w="9923" w:type="dxa"/>
            <w:gridSpan w:val="2"/>
            <w:shd w:val="clear" w:color="auto" w:fill="auto"/>
          </w:tcPr>
          <w:p w14:paraId="20716123" w14:textId="77777777" w:rsidR="00A11BA3" w:rsidRPr="00335E4E" w:rsidRDefault="00A11BA3" w:rsidP="00F413E9">
            <w:pPr>
              <w:spacing w:line="240" w:lineRule="auto"/>
              <w:rPr>
                <w:szCs w:val="16"/>
              </w:rPr>
            </w:pPr>
          </w:p>
        </w:tc>
      </w:tr>
      <w:tr w:rsidR="000B33BA" w:rsidRPr="00335E4E" w14:paraId="5717DA78" w14:textId="77777777" w:rsidTr="00F144EC">
        <w:trPr>
          <w:cantSplit/>
          <w:trHeight w:val="964"/>
        </w:trPr>
        <w:tc>
          <w:tcPr>
            <w:tcW w:w="709" w:type="dxa"/>
            <w:gridSpan w:val="2"/>
            <w:shd w:val="clear" w:color="auto" w:fill="auto"/>
            <w:tcMar>
              <w:right w:w="170" w:type="dxa"/>
            </w:tcMar>
          </w:tcPr>
          <w:p w14:paraId="28C249FB" w14:textId="77777777" w:rsidR="005C549E" w:rsidRPr="00335E4E" w:rsidRDefault="00117166" w:rsidP="00B4053C">
            <w:pPr>
              <w:spacing w:before="0"/>
              <w:rPr>
                <w:szCs w:val="16"/>
              </w:rPr>
            </w:pPr>
            <w:r>
              <w:rPr>
                <w:szCs w:val="16"/>
              </w:rPr>
              <w:t>2.</w:t>
            </w:r>
            <w:r w:rsidR="00F31AB8">
              <w:rPr>
                <w:szCs w:val="16"/>
              </w:rPr>
              <w:t>1.b</w:t>
            </w:r>
          </w:p>
        </w:tc>
        <w:tc>
          <w:tcPr>
            <w:tcW w:w="9923" w:type="dxa"/>
            <w:gridSpan w:val="2"/>
            <w:tcBorders>
              <w:left w:val="single" w:sz="4" w:space="0" w:color="A6A6A6"/>
              <w:bottom w:val="single" w:sz="4" w:space="0" w:color="A6A6A6"/>
            </w:tcBorders>
            <w:shd w:val="clear" w:color="auto" w:fill="auto"/>
          </w:tcPr>
          <w:p w14:paraId="409CEDB6" w14:textId="77777777" w:rsidR="005C549E" w:rsidRPr="00916821" w:rsidRDefault="00F413E9" w:rsidP="005C549E">
            <w:pPr>
              <w:spacing w:line="240" w:lineRule="auto"/>
              <w:rPr>
                <w:i/>
                <w:sz w:val="14"/>
                <w:szCs w:val="14"/>
              </w:rPr>
            </w:pPr>
            <w:r w:rsidRPr="0056501D">
              <w:rPr>
                <w:b/>
                <w:szCs w:val="16"/>
              </w:rPr>
              <w:t xml:space="preserve">Omschrijf het gebruikelijke inkoopproces voor deze markt/sectorcombinatie (tenders, distributeurs, directe verkoop etc.) en benoem de </w:t>
            </w:r>
            <w:r w:rsidRPr="0056501D">
              <w:rPr>
                <w:b/>
                <w:i/>
                <w:szCs w:val="16"/>
              </w:rPr>
              <w:t>decision makers</w:t>
            </w:r>
            <w:r w:rsidRPr="0056501D">
              <w:rPr>
                <w:b/>
                <w:szCs w:val="16"/>
              </w:rPr>
              <w:t xml:space="preserve"> en waar mogelijk andere belangrijke </w:t>
            </w:r>
            <w:r w:rsidRPr="0056501D">
              <w:rPr>
                <w:b/>
                <w:i/>
                <w:szCs w:val="16"/>
              </w:rPr>
              <w:t>stakeholders</w:t>
            </w:r>
            <w:r w:rsidRPr="0056501D">
              <w:rPr>
                <w:b/>
                <w:szCs w:val="16"/>
              </w:rPr>
              <w:t>.</w:t>
            </w:r>
            <w:r w:rsidR="00916821">
              <w:rPr>
                <w:b/>
                <w:szCs w:val="16"/>
              </w:rPr>
              <w:t xml:space="preserve"> </w:t>
            </w:r>
            <w:r w:rsidR="00916821" w:rsidRPr="00916821">
              <w:rPr>
                <w:i/>
                <w:sz w:val="14"/>
                <w:szCs w:val="14"/>
              </w:rPr>
              <w:t xml:space="preserve">Op welke specifieke doelgroepen richt het cluster zich? </w:t>
            </w:r>
            <w:r w:rsidR="005C549E" w:rsidRPr="00916821">
              <w:rPr>
                <w:i/>
                <w:sz w:val="14"/>
                <w:szCs w:val="14"/>
              </w:rPr>
              <w:t>Hoe denkt u omzet te genereren? Via handel, opzetten van lokale vestigingen of anderszins?</w:t>
            </w:r>
          </w:p>
          <w:p w14:paraId="5F583C8D" w14:textId="77777777" w:rsidR="005C549E" w:rsidRPr="00335E4E" w:rsidRDefault="005C549E" w:rsidP="00611E39">
            <w:pPr>
              <w:spacing w:line="240" w:lineRule="auto"/>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611E39">
              <w:rPr>
                <w:szCs w:val="16"/>
              </w:rPr>
              <w:t> </w:t>
            </w:r>
            <w:r w:rsidR="00611E39">
              <w:rPr>
                <w:szCs w:val="16"/>
              </w:rPr>
              <w:t> </w:t>
            </w:r>
            <w:r w:rsidR="00611E39">
              <w:rPr>
                <w:szCs w:val="16"/>
              </w:rPr>
              <w:t> </w:t>
            </w:r>
            <w:r w:rsidR="00611E39">
              <w:rPr>
                <w:szCs w:val="16"/>
              </w:rPr>
              <w:t> </w:t>
            </w:r>
            <w:r w:rsidR="00611E39">
              <w:rPr>
                <w:szCs w:val="16"/>
              </w:rPr>
              <w:t> </w:t>
            </w:r>
            <w:r w:rsidRPr="00335E4E">
              <w:rPr>
                <w:szCs w:val="16"/>
              </w:rPr>
              <w:fldChar w:fldCharType="end"/>
            </w:r>
          </w:p>
        </w:tc>
      </w:tr>
      <w:tr w:rsidR="00A11BA3" w:rsidRPr="00335E4E" w14:paraId="458DC36E" w14:textId="77777777" w:rsidTr="00F31AB8">
        <w:trPr>
          <w:cantSplit/>
          <w:trHeight w:hRule="exact" w:val="57"/>
        </w:trPr>
        <w:tc>
          <w:tcPr>
            <w:tcW w:w="709" w:type="dxa"/>
            <w:gridSpan w:val="2"/>
            <w:shd w:val="clear" w:color="auto" w:fill="auto"/>
            <w:tcMar>
              <w:right w:w="170" w:type="dxa"/>
            </w:tcMar>
          </w:tcPr>
          <w:p w14:paraId="492500FD" w14:textId="77777777" w:rsidR="00A11BA3" w:rsidRDefault="00A11BA3" w:rsidP="00FF0BDD">
            <w:pPr>
              <w:spacing w:before="0"/>
              <w:rPr>
                <w:szCs w:val="16"/>
              </w:rPr>
            </w:pPr>
          </w:p>
        </w:tc>
        <w:tc>
          <w:tcPr>
            <w:tcW w:w="9923" w:type="dxa"/>
            <w:gridSpan w:val="2"/>
            <w:tcBorders>
              <w:top w:val="single" w:sz="4" w:space="0" w:color="A6A6A6"/>
            </w:tcBorders>
            <w:shd w:val="clear" w:color="auto" w:fill="auto"/>
          </w:tcPr>
          <w:p w14:paraId="2BA3CA1F" w14:textId="77777777" w:rsidR="00A11BA3" w:rsidRPr="00335E4E" w:rsidRDefault="00A11BA3" w:rsidP="005C549E">
            <w:pPr>
              <w:spacing w:line="240" w:lineRule="auto"/>
              <w:rPr>
                <w:szCs w:val="16"/>
              </w:rPr>
            </w:pPr>
          </w:p>
        </w:tc>
      </w:tr>
    </w:tbl>
    <w:p w14:paraId="6A8F2754" w14:textId="77777777" w:rsidR="001A2FCC" w:rsidRDefault="001A2FCC" w:rsidP="00CA4B2F"/>
    <w:tbl>
      <w:tblPr>
        <w:tblW w:w="10632" w:type="dxa"/>
        <w:tblLayout w:type="fixed"/>
        <w:tblCellMar>
          <w:left w:w="0" w:type="dxa"/>
          <w:right w:w="113" w:type="dxa"/>
        </w:tblCellMar>
        <w:tblLook w:val="01E0" w:firstRow="1" w:lastRow="1" w:firstColumn="1" w:lastColumn="1" w:noHBand="0" w:noVBand="0"/>
      </w:tblPr>
      <w:tblGrid>
        <w:gridCol w:w="709"/>
        <w:gridCol w:w="9923"/>
      </w:tblGrid>
      <w:tr w:rsidR="001A2FCC" w:rsidRPr="001A2FCC" w14:paraId="3030E0D0" w14:textId="77777777" w:rsidTr="001A2FCC">
        <w:trPr>
          <w:cantSplit/>
          <w:trHeight w:val="569"/>
        </w:trPr>
        <w:tc>
          <w:tcPr>
            <w:tcW w:w="10632" w:type="dxa"/>
            <w:gridSpan w:val="2"/>
            <w:shd w:val="clear" w:color="auto" w:fill="auto"/>
            <w:tcMar>
              <w:right w:w="170" w:type="dxa"/>
            </w:tcMar>
          </w:tcPr>
          <w:p w14:paraId="10E4AF97" w14:textId="77777777" w:rsidR="001A2FCC" w:rsidRPr="001A2FCC" w:rsidRDefault="001A2FCC" w:rsidP="001A2FCC">
            <w:r w:rsidRPr="001A2FCC">
              <w:t xml:space="preserve">De mate waarin de economische activiteiten van het cluster een reële toegevoegde (onderscheidende) waarde biedt ten opzichte van buitenlandse concurrentie </w:t>
            </w:r>
            <w:r w:rsidRPr="001A2FCC">
              <w:rPr>
                <w:i/>
              </w:rPr>
              <w:t>(Unique Selling Point - USP's).</w:t>
            </w:r>
          </w:p>
        </w:tc>
      </w:tr>
      <w:tr w:rsidR="001A2FCC" w:rsidRPr="001A2FCC" w14:paraId="03FBE6A0" w14:textId="77777777" w:rsidTr="001A2FCC">
        <w:trPr>
          <w:cantSplit/>
          <w:trHeight w:hRule="exact" w:val="272"/>
        </w:trPr>
        <w:tc>
          <w:tcPr>
            <w:tcW w:w="10632" w:type="dxa"/>
            <w:gridSpan w:val="2"/>
            <w:shd w:val="clear" w:color="auto" w:fill="auto"/>
            <w:tcMar>
              <w:right w:w="170" w:type="dxa"/>
            </w:tcMar>
          </w:tcPr>
          <w:p w14:paraId="5E2D64CD" w14:textId="77777777" w:rsidR="001A2FCC" w:rsidRPr="001A2FCC" w:rsidRDefault="001A2FCC" w:rsidP="001A2FCC">
            <w:r w:rsidRPr="001A2FCC">
              <w:t>Vragen:</w:t>
            </w:r>
          </w:p>
          <w:p w14:paraId="0E80F321" w14:textId="77777777" w:rsidR="001A2FCC" w:rsidRPr="001A2FCC" w:rsidRDefault="001A2FCC" w:rsidP="001A2FCC"/>
        </w:tc>
      </w:tr>
      <w:tr w:rsidR="001A2FCC" w:rsidRPr="001A2FCC" w14:paraId="2A857DF1" w14:textId="77777777" w:rsidTr="00F31AB8">
        <w:trPr>
          <w:cantSplit/>
          <w:trHeight w:val="1134"/>
        </w:trPr>
        <w:tc>
          <w:tcPr>
            <w:tcW w:w="709" w:type="dxa"/>
            <w:shd w:val="clear" w:color="auto" w:fill="auto"/>
            <w:tcMar>
              <w:right w:w="170" w:type="dxa"/>
            </w:tcMar>
          </w:tcPr>
          <w:p w14:paraId="71CB2CFD" w14:textId="77777777" w:rsidR="001A2FCC" w:rsidRPr="001A2FCC" w:rsidRDefault="001A2FCC" w:rsidP="001A2FCC">
            <w:r w:rsidRPr="001A2FCC">
              <w:lastRenderedPageBreak/>
              <w:t>2.</w:t>
            </w:r>
            <w:r w:rsidR="00F31AB8">
              <w:t>2.a</w:t>
            </w:r>
          </w:p>
        </w:tc>
        <w:tc>
          <w:tcPr>
            <w:tcW w:w="9923" w:type="dxa"/>
            <w:tcBorders>
              <w:left w:val="single" w:sz="4" w:space="0" w:color="A6A6A6"/>
              <w:bottom w:val="single" w:sz="4" w:space="0" w:color="A6A6A6"/>
            </w:tcBorders>
            <w:shd w:val="clear" w:color="auto" w:fill="auto"/>
          </w:tcPr>
          <w:p w14:paraId="1A89CDD7" w14:textId="77777777" w:rsidR="001A2FCC" w:rsidRPr="001A2FCC" w:rsidRDefault="001A2FCC" w:rsidP="001A2FCC">
            <w:pPr>
              <w:rPr>
                <w:i/>
              </w:rPr>
            </w:pPr>
            <w:r w:rsidRPr="001A2FCC">
              <w:rPr>
                <w:b/>
              </w:rPr>
              <w:t xml:space="preserve">Wie zijn de gevestigde partijen/concurrenten in de markt van het doelland en hoe denkt u om te gaan met deze concurrentie? </w:t>
            </w:r>
            <w:r w:rsidRPr="001A2FCC">
              <w:rPr>
                <w:i/>
                <w:sz w:val="14"/>
              </w:rPr>
              <w:t>Graag nadere toelichting op: welke concurrenten zijn er: internationaal (uit welke landen), nationaal (welke mogelijke lokale concurrentie)</w:t>
            </w:r>
            <w:r w:rsidR="00916821">
              <w:rPr>
                <w:i/>
                <w:sz w:val="14"/>
              </w:rPr>
              <w:t xml:space="preserve"> en </w:t>
            </w:r>
            <w:r w:rsidRPr="001A2FCC">
              <w:rPr>
                <w:i/>
                <w:sz w:val="14"/>
              </w:rPr>
              <w:t>uit Nederland (welke Nederlandse bedrijven zijn al actief in het doelland op aanpalende onderwerpen, en waarom doen zij wel of niet mee in deze PIB).</w:t>
            </w:r>
            <w:r w:rsidR="00916821">
              <w:rPr>
                <w:i/>
                <w:sz w:val="14"/>
              </w:rPr>
              <w:t xml:space="preserve"> Waarom zou men in het doelland specifiek met dit cluster in zee gaan en niet met clusters uit andere landen?</w:t>
            </w:r>
            <w:r w:rsidRPr="001A2FCC">
              <w:rPr>
                <w:i/>
                <w:sz w:val="14"/>
              </w:rPr>
              <w:t xml:space="preserve"> </w:t>
            </w:r>
          </w:p>
          <w:p w14:paraId="33AA622F" w14:textId="77777777" w:rsidR="001A2FCC" w:rsidRPr="001A2FCC" w:rsidRDefault="001A2FCC" w:rsidP="001A2FCC">
            <w:r w:rsidRPr="001A2FCC">
              <w:rPr>
                <w:i/>
              </w:rPr>
              <w:fldChar w:fldCharType="begin">
                <w:ffData>
                  <w:name w:val=""/>
                  <w:enabled/>
                  <w:calcOnExit w:val="0"/>
                  <w:textInput/>
                </w:ffData>
              </w:fldChar>
            </w:r>
            <w:r w:rsidRPr="001A2FCC">
              <w:rPr>
                <w:i/>
              </w:rPr>
              <w:instrText xml:space="preserve"> FORMTEXT </w:instrText>
            </w:r>
            <w:r w:rsidRPr="001A2FCC">
              <w:rPr>
                <w:i/>
              </w:rPr>
            </w:r>
            <w:r w:rsidRPr="001A2FCC">
              <w:rPr>
                <w:i/>
              </w:rPr>
              <w:fldChar w:fldCharType="separate"/>
            </w:r>
            <w:r w:rsidRPr="001A2FCC">
              <w:rPr>
                <w:i/>
              </w:rPr>
              <w:t> </w:t>
            </w:r>
            <w:r w:rsidRPr="001A2FCC">
              <w:rPr>
                <w:i/>
              </w:rPr>
              <w:t> </w:t>
            </w:r>
            <w:r w:rsidRPr="001A2FCC">
              <w:rPr>
                <w:i/>
              </w:rPr>
              <w:t> </w:t>
            </w:r>
            <w:r w:rsidRPr="001A2FCC">
              <w:rPr>
                <w:i/>
              </w:rPr>
              <w:t> </w:t>
            </w:r>
            <w:r w:rsidRPr="001A2FCC">
              <w:rPr>
                <w:i/>
              </w:rPr>
              <w:t> </w:t>
            </w:r>
            <w:r w:rsidRPr="001A2FCC">
              <w:fldChar w:fldCharType="end"/>
            </w:r>
            <w:r w:rsidR="00916821">
              <w:br/>
            </w:r>
          </w:p>
        </w:tc>
      </w:tr>
      <w:tr w:rsidR="001A2FCC" w:rsidRPr="001A2FCC" w14:paraId="79762203" w14:textId="77777777" w:rsidTr="00F31AB8">
        <w:trPr>
          <w:cantSplit/>
          <w:trHeight w:val="737"/>
        </w:trPr>
        <w:tc>
          <w:tcPr>
            <w:tcW w:w="709" w:type="dxa"/>
            <w:shd w:val="clear" w:color="auto" w:fill="auto"/>
            <w:tcMar>
              <w:right w:w="170" w:type="dxa"/>
            </w:tcMar>
          </w:tcPr>
          <w:p w14:paraId="5E3D4A5C" w14:textId="77777777" w:rsidR="001A2FCC" w:rsidRPr="001A2FCC" w:rsidRDefault="001A2FCC" w:rsidP="00F31AB8">
            <w:r w:rsidRPr="001A2FCC">
              <w:t>2.</w:t>
            </w:r>
            <w:r w:rsidR="00F31AB8">
              <w:t>2.b</w:t>
            </w:r>
          </w:p>
        </w:tc>
        <w:tc>
          <w:tcPr>
            <w:tcW w:w="9923" w:type="dxa"/>
            <w:tcBorders>
              <w:left w:val="single" w:sz="4" w:space="0" w:color="A6A6A6"/>
              <w:bottom w:val="single" w:sz="4" w:space="0" w:color="A6A6A6"/>
            </w:tcBorders>
            <w:shd w:val="clear" w:color="auto" w:fill="auto"/>
          </w:tcPr>
          <w:p w14:paraId="705A9405" w14:textId="77777777" w:rsidR="001A2FCC" w:rsidRPr="001A2FCC" w:rsidRDefault="001A2FCC" w:rsidP="001A2FCC">
            <w:pPr>
              <w:rPr>
                <w:sz w:val="14"/>
              </w:rPr>
            </w:pPr>
            <w:r w:rsidRPr="001A2FCC">
              <w:rPr>
                <w:b/>
              </w:rPr>
              <w:t xml:space="preserve">Ten opzichte van de (mogelijke) concurrentie: wat maakt dit cluster </w:t>
            </w:r>
            <w:r w:rsidR="00916821">
              <w:rPr>
                <w:b/>
              </w:rPr>
              <w:t xml:space="preserve">anders, op welke onderwerpen, </w:t>
            </w:r>
            <w:r w:rsidRPr="001A2FCC">
              <w:rPr>
                <w:b/>
              </w:rPr>
              <w:t xml:space="preserve">thema’s of werkwijze is dit additioneel of onderscheidend </w:t>
            </w:r>
            <w:r w:rsidRPr="001A2FCC">
              <w:rPr>
                <w:b/>
                <w:i/>
              </w:rPr>
              <w:t>(USP's)</w:t>
            </w:r>
            <w:r w:rsidRPr="001A2FCC">
              <w:rPr>
                <w:b/>
              </w:rPr>
              <w:t xml:space="preserve"> in de sector of nichemarkt?</w:t>
            </w:r>
            <w:r w:rsidRPr="001A2FCC">
              <w:t xml:space="preserve"> </w:t>
            </w:r>
            <w:r w:rsidRPr="001A2FCC">
              <w:rPr>
                <w:i/>
                <w:sz w:val="14"/>
              </w:rPr>
              <w:t>Wat is de toegevoegde waarde van de individuele leden? Is er binnen het cluster ook al ervaring in/met het doelland? Zo ja, welke partij, in welk verband en welke ervaring betreft dat?</w:t>
            </w:r>
          </w:p>
          <w:p w14:paraId="5DED7388" w14:textId="77777777" w:rsidR="001A2FCC" w:rsidRPr="001A2FCC" w:rsidRDefault="001A2FCC" w:rsidP="00916821">
            <w:r w:rsidRPr="001A2FCC">
              <w:fldChar w:fldCharType="begin">
                <w:ffData>
                  <w:name w:val=""/>
                  <w:enabled/>
                  <w:calcOnExit w:val="0"/>
                  <w:textInput/>
                </w:ffData>
              </w:fldChar>
            </w:r>
            <w:r w:rsidRPr="001A2FCC">
              <w:instrText xml:space="preserve"> FORMTEXT </w:instrText>
            </w:r>
            <w:r w:rsidRPr="001A2FCC">
              <w:fldChar w:fldCharType="separate"/>
            </w:r>
            <w:r w:rsidRPr="001A2FCC">
              <w:t> </w:t>
            </w:r>
            <w:r w:rsidRPr="001A2FCC">
              <w:t> </w:t>
            </w:r>
            <w:r w:rsidRPr="001A2FCC">
              <w:t> </w:t>
            </w:r>
            <w:r w:rsidRPr="001A2FCC">
              <w:t> </w:t>
            </w:r>
            <w:r w:rsidRPr="001A2FCC">
              <w:t> </w:t>
            </w:r>
            <w:r w:rsidRPr="001A2FCC">
              <w:fldChar w:fldCharType="end"/>
            </w:r>
            <w:r w:rsidR="00916821">
              <w:br/>
            </w:r>
          </w:p>
        </w:tc>
      </w:tr>
      <w:tr w:rsidR="001A2FCC" w:rsidRPr="001A2FCC" w14:paraId="2B94148C" w14:textId="77777777" w:rsidTr="00F31AB8">
        <w:trPr>
          <w:cantSplit/>
          <w:trHeight w:hRule="exact" w:val="57"/>
        </w:trPr>
        <w:tc>
          <w:tcPr>
            <w:tcW w:w="709" w:type="dxa"/>
            <w:shd w:val="clear" w:color="auto" w:fill="auto"/>
            <w:tcMar>
              <w:right w:w="170" w:type="dxa"/>
            </w:tcMar>
          </w:tcPr>
          <w:p w14:paraId="4403C5B9" w14:textId="77777777" w:rsidR="001A2FCC" w:rsidRPr="001A2FCC" w:rsidRDefault="001A2FCC" w:rsidP="001A2FCC"/>
        </w:tc>
        <w:tc>
          <w:tcPr>
            <w:tcW w:w="9923" w:type="dxa"/>
            <w:tcBorders>
              <w:top w:val="single" w:sz="4" w:space="0" w:color="A6A6A6"/>
            </w:tcBorders>
            <w:shd w:val="clear" w:color="auto" w:fill="auto"/>
          </w:tcPr>
          <w:p w14:paraId="5FC53521" w14:textId="77777777" w:rsidR="001A2FCC" w:rsidRPr="001A2FCC" w:rsidRDefault="001A2FCC" w:rsidP="001A2FCC"/>
        </w:tc>
      </w:tr>
    </w:tbl>
    <w:p w14:paraId="6AE5055D" w14:textId="77777777" w:rsidR="001A2FCC" w:rsidRDefault="001A2FCC" w:rsidP="00CA4B2F"/>
    <w:tbl>
      <w:tblPr>
        <w:tblW w:w="10632" w:type="dxa"/>
        <w:tblLayout w:type="fixed"/>
        <w:tblCellMar>
          <w:left w:w="0" w:type="dxa"/>
          <w:right w:w="113" w:type="dxa"/>
        </w:tblCellMar>
        <w:tblLook w:val="01E0" w:firstRow="1" w:lastRow="1" w:firstColumn="1" w:lastColumn="1" w:noHBand="0" w:noVBand="0"/>
      </w:tblPr>
      <w:tblGrid>
        <w:gridCol w:w="697"/>
        <w:gridCol w:w="9935"/>
      </w:tblGrid>
      <w:tr w:rsidR="006A6B8C" w:rsidRPr="006A6B8C" w14:paraId="308760A1" w14:textId="77777777" w:rsidTr="00060A32">
        <w:trPr>
          <w:cantSplit/>
          <w:trHeight w:val="577"/>
        </w:trPr>
        <w:tc>
          <w:tcPr>
            <w:tcW w:w="10632" w:type="dxa"/>
            <w:gridSpan w:val="2"/>
            <w:shd w:val="clear" w:color="auto" w:fill="auto"/>
            <w:tcMar>
              <w:right w:w="170" w:type="dxa"/>
            </w:tcMar>
          </w:tcPr>
          <w:p w14:paraId="5B95D545" w14:textId="2B81B6B1" w:rsidR="00C17787" w:rsidRDefault="00C17787" w:rsidP="00C17787">
            <w:pPr>
              <w:rPr>
                <w:i/>
              </w:rPr>
            </w:pPr>
          </w:p>
          <w:p w14:paraId="238ABAB5" w14:textId="1C24BAFE" w:rsidR="00C17787" w:rsidRPr="00C42AED" w:rsidRDefault="00372BD1" w:rsidP="00C17787">
            <w:pPr>
              <w:rPr>
                <w:iCs/>
              </w:rPr>
            </w:pPr>
            <w:r>
              <w:rPr>
                <w:iCs/>
              </w:rPr>
              <w:t>De mate van k</w:t>
            </w:r>
            <w:r w:rsidR="00C17787" w:rsidRPr="00C17787">
              <w:rPr>
                <w:iCs/>
              </w:rPr>
              <w:t xml:space="preserve">ennis en ervaring </w:t>
            </w:r>
            <w:r w:rsidR="00803AA7">
              <w:rPr>
                <w:iCs/>
              </w:rPr>
              <w:t xml:space="preserve">van </w:t>
            </w:r>
            <w:r w:rsidR="00C17787" w:rsidRPr="00C17787">
              <w:rPr>
                <w:iCs/>
              </w:rPr>
              <w:t>clusterleden met maatschappelijk verantwoord ondernemen (MVO) en impact op specifieke maatschappelijke uitdagingen (Sustainable Development Goals/</w:t>
            </w:r>
            <w:r w:rsidR="00C17787">
              <w:rPr>
                <w:iCs/>
              </w:rPr>
              <w:t xml:space="preserve"> </w:t>
            </w:r>
            <w:r w:rsidR="00C17787" w:rsidRPr="00C17787">
              <w:rPr>
                <w:iCs/>
              </w:rPr>
              <w:t>SDG’s)</w:t>
            </w:r>
            <w:r w:rsidR="00C42AED">
              <w:rPr>
                <w:iCs/>
              </w:rPr>
              <w:t xml:space="preserve">, </w:t>
            </w:r>
            <w:r w:rsidR="00C42AED" w:rsidRPr="004902B3">
              <w:rPr>
                <w:iCs/>
              </w:rPr>
              <w:t>en in het bijzonder de impact op SDG’s die betrekking hebben op de beleidsprioriteit Vergroening</w:t>
            </w:r>
            <w:r w:rsidR="0088342A" w:rsidRPr="004902B3">
              <w:rPr>
                <w:iCs/>
              </w:rPr>
              <w:t xml:space="preserve">. Voorbeelden van activiteiten en projecten die substantieel bijdragen aan de vergroeningsdoelen staan in het ‘Toetsingskader groene projecten’, zie </w:t>
            </w:r>
            <w:hyperlink r:id="rId17" w:history="1">
              <w:r w:rsidR="0088342A" w:rsidRPr="004902B3">
                <w:rPr>
                  <w:rStyle w:val="Hyperlink"/>
                  <w:iCs/>
                </w:rPr>
                <w:t>https://www.rvo.nl/sites/default/files/2022-12/DHI%20Toetsingskader%20Groene%20Projecten.pdf</w:t>
              </w:r>
            </w:hyperlink>
            <w:r w:rsidR="0088342A" w:rsidRPr="004902B3">
              <w:rPr>
                <w:iCs/>
              </w:rPr>
              <w:t>.</w:t>
            </w:r>
            <w:r w:rsidR="0088342A">
              <w:rPr>
                <w:iCs/>
              </w:rPr>
              <w:t xml:space="preserve"> </w:t>
            </w:r>
          </w:p>
          <w:p w14:paraId="44C49597" w14:textId="77777777" w:rsidR="00C17787" w:rsidRDefault="00C17787" w:rsidP="00C17787">
            <w:pPr>
              <w:rPr>
                <w:iCs/>
              </w:rPr>
            </w:pPr>
          </w:p>
          <w:p w14:paraId="06AA26F9" w14:textId="7D65C85D" w:rsidR="00C17787" w:rsidRPr="00C17787" w:rsidRDefault="00C17787" w:rsidP="00C17787">
            <w:pPr>
              <w:rPr>
                <w:iCs/>
              </w:rPr>
            </w:pPr>
            <w:r w:rsidRPr="00C17787">
              <w:rPr>
                <w:iCs/>
              </w:rPr>
              <w:t xml:space="preserve">Doet u zaken in het buitenland, dan verwacht de Nederlandse overheid dat u dit op een maatschappelijk verantwoorde manier doet. U moet zich dus bewust zijn van de positieve en de negatieve effecten die uw bedrijfsactiviteiten op de omgeving kunnen hebben. Rechtstreeks, maar bijvoorbeeld ook via uw leveranciers en afnemers. Denk aan kansen en risico’s op het gebied van arbeidsomstandigheden, kinderarbeid, gezondheid of milieu. </w:t>
            </w:r>
          </w:p>
          <w:p w14:paraId="48A5E27E" w14:textId="77777777" w:rsidR="00C17787" w:rsidRPr="00C17787" w:rsidRDefault="00C17787" w:rsidP="00C17787">
            <w:pPr>
              <w:rPr>
                <w:iCs/>
              </w:rPr>
            </w:pPr>
          </w:p>
          <w:p w14:paraId="6F0BBE10" w14:textId="48824E8A" w:rsidR="006A6B8C" w:rsidRPr="006663DF" w:rsidRDefault="00C17787" w:rsidP="00C17787">
            <w:pPr>
              <w:rPr>
                <w:iCs/>
              </w:rPr>
            </w:pPr>
            <w:r w:rsidRPr="00C17787">
              <w:rPr>
                <w:iCs/>
              </w:rPr>
              <w:t xml:space="preserve">De positieve impact die bedrijven kunnen hebben kan vaak worden vertaald in een bijdrage aan </w:t>
            </w:r>
            <w:r w:rsidR="00372BD1">
              <w:rPr>
                <w:iCs/>
              </w:rPr>
              <w:t>éé</w:t>
            </w:r>
            <w:r w:rsidRPr="00C17787">
              <w:rPr>
                <w:iCs/>
              </w:rPr>
              <w:t>n of meerdere Sustainable Development Goals</w:t>
            </w:r>
            <w:r w:rsidR="00372BD1">
              <w:rPr>
                <w:iCs/>
              </w:rPr>
              <w:t>.</w:t>
            </w:r>
          </w:p>
        </w:tc>
      </w:tr>
      <w:tr w:rsidR="006A6B8C" w:rsidRPr="006A6B8C" w14:paraId="31A58A14" w14:textId="77777777" w:rsidTr="00060A32">
        <w:trPr>
          <w:cantSplit/>
          <w:trHeight w:hRule="exact" w:val="272"/>
        </w:trPr>
        <w:tc>
          <w:tcPr>
            <w:tcW w:w="10632" w:type="dxa"/>
            <w:gridSpan w:val="2"/>
            <w:shd w:val="clear" w:color="auto" w:fill="auto"/>
            <w:tcMar>
              <w:right w:w="170" w:type="dxa"/>
            </w:tcMar>
          </w:tcPr>
          <w:p w14:paraId="5492BADB" w14:textId="77777777" w:rsidR="006A6B8C" w:rsidRPr="006A6B8C" w:rsidRDefault="006A6B8C" w:rsidP="006A6B8C">
            <w:r w:rsidRPr="006A6B8C">
              <w:t>Vraag:</w:t>
            </w:r>
          </w:p>
          <w:p w14:paraId="1C175082" w14:textId="77777777" w:rsidR="006A6B8C" w:rsidRPr="006A6B8C" w:rsidRDefault="006A6B8C" w:rsidP="006A6B8C">
            <w:r w:rsidRPr="006A6B8C">
              <w:t>Vraag:</w:t>
            </w:r>
          </w:p>
          <w:p w14:paraId="457842C0" w14:textId="77777777" w:rsidR="006A6B8C" w:rsidRPr="006A6B8C" w:rsidRDefault="006A6B8C" w:rsidP="006A6B8C">
            <w:pPr>
              <w:rPr>
                <w:lang w:val="en-GB"/>
              </w:rPr>
            </w:pPr>
          </w:p>
        </w:tc>
      </w:tr>
      <w:tr w:rsidR="006A6B8C" w:rsidRPr="006A6B8C" w14:paraId="13A44EAC" w14:textId="77777777" w:rsidTr="00E3698E">
        <w:trPr>
          <w:cantSplit/>
          <w:trHeight w:val="567"/>
        </w:trPr>
        <w:tc>
          <w:tcPr>
            <w:tcW w:w="697" w:type="dxa"/>
            <w:shd w:val="clear" w:color="auto" w:fill="auto"/>
            <w:tcMar>
              <w:right w:w="170" w:type="dxa"/>
            </w:tcMar>
          </w:tcPr>
          <w:p w14:paraId="36AF024C" w14:textId="77777777" w:rsidR="006A6B8C" w:rsidRPr="006A6B8C" w:rsidRDefault="006A6B8C" w:rsidP="00B4053C">
            <w:r w:rsidRPr="006A6B8C">
              <w:t>2.</w:t>
            </w:r>
            <w:r w:rsidR="00F31AB8">
              <w:t>3</w:t>
            </w:r>
          </w:p>
        </w:tc>
        <w:tc>
          <w:tcPr>
            <w:tcW w:w="9935" w:type="dxa"/>
            <w:tcBorders>
              <w:left w:val="single" w:sz="4" w:space="0" w:color="A6A6A6"/>
              <w:bottom w:val="single" w:sz="4" w:space="0" w:color="A6A6A6"/>
            </w:tcBorders>
            <w:shd w:val="clear" w:color="auto" w:fill="auto"/>
          </w:tcPr>
          <w:p w14:paraId="4E831515" w14:textId="77777777" w:rsidR="00C17787" w:rsidRPr="008F0DFD" w:rsidRDefault="00C17787" w:rsidP="00C17787">
            <w:pPr>
              <w:spacing w:line="240" w:lineRule="auto"/>
              <w:rPr>
                <w:szCs w:val="16"/>
              </w:rPr>
            </w:pPr>
            <w:r w:rsidRPr="008F0DFD">
              <w:rPr>
                <w:b/>
                <w:bCs/>
                <w:szCs w:val="16"/>
              </w:rPr>
              <w:t xml:space="preserve">Waaruit blijkt dat de clusterleden reeds ervaring hebben met MVO? </w:t>
            </w:r>
            <w:r w:rsidRPr="008F0DFD">
              <w:rPr>
                <w:i/>
                <w:iCs/>
                <w:sz w:val="14"/>
                <w:szCs w:val="14"/>
              </w:rPr>
              <w:t>Geef enkele voorbeelden</w:t>
            </w:r>
          </w:p>
          <w:p w14:paraId="4CB22ED0" w14:textId="14D15EEC" w:rsidR="00C17787" w:rsidRPr="008F0DFD" w:rsidRDefault="00C17787" w:rsidP="00C17787">
            <w:pPr>
              <w:rPr>
                <w:i/>
                <w:iCs/>
                <w:sz w:val="14"/>
                <w:szCs w:val="14"/>
              </w:rPr>
            </w:pPr>
            <w:r w:rsidRPr="008F0DFD">
              <w:rPr>
                <w:b/>
                <w:bCs/>
                <w:szCs w:val="16"/>
              </w:rPr>
              <w:t>Wat zijn de belangrijkste MVO-risico’s van de</w:t>
            </w:r>
            <w:r w:rsidR="00723011">
              <w:rPr>
                <w:b/>
                <w:bCs/>
                <w:szCs w:val="16"/>
              </w:rPr>
              <w:t>ze sector in de doelmarkt, en k</w:t>
            </w:r>
            <w:r w:rsidR="00BC115F">
              <w:rPr>
                <w:b/>
                <w:bCs/>
                <w:szCs w:val="16"/>
              </w:rPr>
              <w:t>unnen deze</w:t>
            </w:r>
            <w:r w:rsidR="00723011">
              <w:rPr>
                <w:b/>
                <w:bCs/>
                <w:szCs w:val="16"/>
              </w:rPr>
              <w:t xml:space="preserve"> effect hebben op d</w:t>
            </w:r>
            <w:r w:rsidR="00C34DE0">
              <w:rPr>
                <w:b/>
                <w:bCs/>
                <w:szCs w:val="16"/>
              </w:rPr>
              <w:t>e</w:t>
            </w:r>
            <w:r w:rsidRPr="008F0DFD">
              <w:rPr>
                <w:b/>
                <w:bCs/>
                <w:szCs w:val="16"/>
              </w:rPr>
              <w:t xml:space="preserve"> </w:t>
            </w:r>
            <w:r w:rsidR="00C34DE0">
              <w:rPr>
                <w:b/>
                <w:bCs/>
                <w:szCs w:val="16"/>
              </w:rPr>
              <w:t>beoogde positionering</w:t>
            </w:r>
            <w:r w:rsidR="00925E8D">
              <w:rPr>
                <w:b/>
                <w:bCs/>
                <w:szCs w:val="16"/>
              </w:rPr>
              <w:t xml:space="preserve"> </w:t>
            </w:r>
            <w:r w:rsidR="00C34DE0">
              <w:rPr>
                <w:b/>
                <w:bCs/>
                <w:szCs w:val="16"/>
              </w:rPr>
              <w:t>van het cluster</w:t>
            </w:r>
            <w:r w:rsidR="00723011">
              <w:rPr>
                <w:b/>
                <w:bCs/>
                <w:szCs w:val="16"/>
              </w:rPr>
              <w:t>?</w:t>
            </w:r>
            <w:r>
              <w:rPr>
                <w:sz w:val="18"/>
                <w:szCs w:val="18"/>
              </w:rPr>
              <w:t xml:space="preserve"> </w:t>
            </w:r>
            <w:r w:rsidRPr="008F0DFD">
              <w:rPr>
                <w:i/>
                <w:iCs/>
                <w:sz w:val="14"/>
                <w:szCs w:val="14"/>
              </w:rPr>
              <w:t xml:space="preserve">Voor het in kaart brengen hiervan kunt u de </w:t>
            </w:r>
            <w:hyperlink r:id="rId18" w:history="1">
              <w:r w:rsidRPr="008F0DFD">
                <w:rPr>
                  <w:rStyle w:val="Hyperlink"/>
                  <w:i/>
                  <w:iCs/>
                  <w:sz w:val="14"/>
                  <w:szCs w:val="14"/>
                </w:rPr>
                <w:t>MVO-risicochecker</w:t>
              </w:r>
            </w:hyperlink>
            <w:r w:rsidRPr="008F0DFD">
              <w:rPr>
                <w:i/>
                <w:iCs/>
                <w:sz w:val="14"/>
                <w:szCs w:val="14"/>
              </w:rPr>
              <w:t xml:space="preserve"> gebruiken.</w:t>
            </w:r>
          </w:p>
          <w:p w14:paraId="72F80010" w14:textId="10E34D90" w:rsidR="006A6B8C" w:rsidRDefault="006A6B8C" w:rsidP="00C17787">
            <w:pPr>
              <w:rPr>
                <w:sz w:val="14"/>
              </w:rPr>
            </w:pPr>
          </w:p>
          <w:p w14:paraId="67EEEF0B" w14:textId="54556D5C" w:rsidR="00D33D1F" w:rsidRDefault="00D33D1F" w:rsidP="00C17787">
            <w:pPr>
              <w:rPr>
                <w:sz w:val="14"/>
              </w:rPr>
            </w:pPr>
          </w:p>
          <w:p w14:paraId="04030232" w14:textId="392BFD64" w:rsidR="00D33D1F" w:rsidRPr="00D33D1F" w:rsidRDefault="00230CE9" w:rsidP="00D33D1F">
            <w:pPr>
              <w:rPr>
                <w:sz w:val="14"/>
                <w:szCs w:val="14"/>
              </w:rPr>
            </w:pPr>
            <w:r>
              <w:rPr>
                <w:b/>
                <w:bCs/>
                <w:szCs w:val="16"/>
              </w:rPr>
              <w:t>Op welke s</w:t>
            </w:r>
            <w:r w:rsidR="004E06B3">
              <w:rPr>
                <w:b/>
                <w:bCs/>
                <w:szCs w:val="16"/>
              </w:rPr>
              <w:t>p</w:t>
            </w:r>
            <w:r>
              <w:rPr>
                <w:b/>
                <w:bCs/>
                <w:szCs w:val="16"/>
              </w:rPr>
              <w:t xml:space="preserve">ecifieke </w:t>
            </w:r>
            <w:r w:rsidRPr="00903B19">
              <w:rPr>
                <w:b/>
                <w:bCs/>
                <w:szCs w:val="16"/>
              </w:rPr>
              <w:t>SDG’s (SDG 17 “Partnerships” uitgezonderd) zal het voorges</w:t>
            </w:r>
            <w:r w:rsidR="00C56E9D" w:rsidRPr="00903B19">
              <w:rPr>
                <w:b/>
                <w:bCs/>
                <w:szCs w:val="16"/>
              </w:rPr>
              <w:t>t</w:t>
            </w:r>
            <w:r w:rsidRPr="00903B19">
              <w:rPr>
                <w:b/>
                <w:bCs/>
                <w:szCs w:val="16"/>
              </w:rPr>
              <w:t>elde plan impact hebben en leg uit hoe</w:t>
            </w:r>
            <w:r w:rsidR="00D33D1F" w:rsidRPr="00903B19">
              <w:rPr>
                <w:b/>
                <w:bCs/>
                <w:szCs w:val="16"/>
              </w:rPr>
              <w:t xml:space="preserve">? </w:t>
            </w:r>
            <w:r w:rsidR="004E06B3" w:rsidRPr="00903B19">
              <w:rPr>
                <w:b/>
                <w:bCs/>
                <w:szCs w:val="16"/>
              </w:rPr>
              <w:t>Beschrijf</w:t>
            </w:r>
            <w:r w:rsidR="00D33D1F" w:rsidRPr="00903B19">
              <w:rPr>
                <w:b/>
                <w:bCs/>
                <w:szCs w:val="16"/>
              </w:rPr>
              <w:t xml:space="preserve"> </w:t>
            </w:r>
            <w:r w:rsidR="004E06B3" w:rsidRPr="00903B19">
              <w:rPr>
                <w:b/>
                <w:bCs/>
                <w:szCs w:val="16"/>
              </w:rPr>
              <w:t xml:space="preserve">hierbij minimaal </w:t>
            </w:r>
            <w:r w:rsidR="00D33D1F" w:rsidRPr="00903B19">
              <w:rPr>
                <w:b/>
                <w:bCs/>
                <w:szCs w:val="16"/>
              </w:rPr>
              <w:t>drie SDG’s</w:t>
            </w:r>
            <w:r w:rsidR="00C42AED" w:rsidRPr="00903B19">
              <w:rPr>
                <w:b/>
                <w:bCs/>
                <w:szCs w:val="16"/>
              </w:rPr>
              <w:t xml:space="preserve"> (</w:t>
            </w:r>
            <w:r w:rsidR="00A57D3C" w:rsidRPr="00903B19">
              <w:rPr>
                <w:b/>
                <w:bCs/>
                <w:szCs w:val="16"/>
              </w:rPr>
              <w:t>in</w:t>
            </w:r>
            <w:r w:rsidR="00C42AED" w:rsidRPr="00903B19">
              <w:rPr>
                <w:b/>
                <w:bCs/>
                <w:szCs w:val="16"/>
              </w:rPr>
              <w:t xml:space="preserve"> het bijzonder de impact op SDG’s die betrekking hebben op de beleidsprioriteit Vergroening)</w:t>
            </w:r>
            <w:r w:rsidR="004E06B3" w:rsidRPr="00903B19">
              <w:rPr>
                <w:b/>
                <w:bCs/>
                <w:szCs w:val="16"/>
              </w:rPr>
              <w:t>.</w:t>
            </w:r>
            <w:r w:rsidR="00D33D1F" w:rsidRPr="00903B19">
              <w:rPr>
                <w:sz w:val="18"/>
                <w:szCs w:val="18"/>
              </w:rPr>
              <w:t xml:space="preserve"> </w:t>
            </w:r>
            <w:r w:rsidR="00D33D1F" w:rsidRPr="00903B19">
              <w:rPr>
                <w:i/>
                <w:iCs/>
                <w:sz w:val="14"/>
                <w:szCs w:val="14"/>
              </w:rPr>
              <w:t>Zie hiervoor ook de bijlage.</w:t>
            </w:r>
            <w:r w:rsidR="00D33D1F" w:rsidRPr="00D33D1F">
              <w:rPr>
                <w:i/>
                <w:iCs/>
                <w:sz w:val="14"/>
                <w:szCs w:val="14"/>
              </w:rPr>
              <w:t xml:space="preserve"> </w:t>
            </w:r>
          </w:p>
          <w:p w14:paraId="6C513FA1" w14:textId="77777777" w:rsidR="00D33D1F" w:rsidRPr="006A6B8C" w:rsidRDefault="00D33D1F" w:rsidP="00C17787"/>
          <w:p w14:paraId="2F275994" w14:textId="77777777" w:rsidR="006A6B8C" w:rsidRPr="006A6B8C" w:rsidRDefault="006A6B8C" w:rsidP="006A6B8C">
            <w:r w:rsidRPr="006A6B8C">
              <w:fldChar w:fldCharType="begin">
                <w:ffData>
                  <w:name w:val=""/>
                  <w:enabled/>
                  <w:calcOnExit w:val="0"/>
                  <w:textInput/>
                </w:ffData>
              </w:fldChar>
            </w:r>
            <w:r w:rsidRPr="006A6B8C">
              <w:instrText xml:space="preserve"> FORMTEXT </w:instrText>
            </w:r>
            <w:r w:rsidRPr="006A6B8C">
              <w:fldChar w:fldCharType="separate"/>
            </w:r>
            <w:r w:rsidRPr="006A6B8C">
              <w:t> </w:t>
            </w:r>
            <w:r w:rsidRPr="006A6B8C">
              <w:t> </w:t>
            </w:r>
            <w:r w:rsidRPr="006A6B8C">
              <w:t> </w:t>
            </w:r>
            <w:r w:rsidRPr="006A6B8C">
              <w:t> </w:t>
            </w:r>
            <w:r w:rsidRPr="006A6B8C">
              <w:t> </w:t>
            </w:r>
            <w:r w:rsidRPr="006A6B8C">
              <w:fldChar w:fldCharType="end"/>
            </w:r>
            <w:r w:rsidR="00916821">
              <w:br/>
            </w:r>
          </w:p>
        </w:tc>
      </w:tr>
    </w:tbl>
    <w:p w14:paraId="216AD00A" w14:textId="77777777" w:rsidR="006A6B8C" w:rsidRPr="006A6B8C" w:rsidRDefault="006A6B8C" w:rsidP="006A6B8C"/>
    <w:p w14:paraId="19BBC1EA" w14:textId="77777777" w:rsidR="00B923D4" w:rsidRDefault="00B923D4" w:rsidP="00CA4B2F"/>
    <w:tbl>
      <w:tblPr>
        <w:tblW w:w="10632" w:type="dxa"/>
        <w:tblLayout w:type="fixed"/>
        <w:tblCellMar>
          <w:left w:w="0" w:type="dxa"/>
          <w:right w:w="113" w:type="dxa"/>
        </w:tblCellMar>
        <w:tblLook w:val="01E0" w:firstRow="1" w:lastRow="1" w:firstColumn="1" w:lastColumn="1" w:noHBand="0" w:noVBand="0"/>
      </w:tblPr>
      <w:tblGrid>
        <w:gridCol w:w="462"/>
        <w:gridCol w:w="235"/>
        <w:gridCol w:w="1712"/>
        <w:gridCol w:w="456"/>
        <w:gridCol w:w="1987"/>
        <w:gridCol w:w="1561"/>
        <w:gridCol w:w="4207"/>
        <w:gridCol w:w="12"/>
      </w:tblGrid>
      <w:tr w:rsidR="00703A29" w:rsidRPr="00335E4E" w14:paraId="7294E7E6" w14:textId="77777777" w:rsidTr="00FF0BDD">
        <w:trPr>
          <w:trHeight w:val="397"/>
        </w:trPr>
        <w:tc>
          <w:tcPr>
            <w:tcW w:w="2409" w:type="dxa"/>
            <w:gridSpan w:val="3"/>
          </w:tcPr>
          <w:p w14:paraId="530ADCE9" w14:textId="77777777" w:rsidR="00703A29" w:rsidRPr="00CA3DC2" w:rsidRDefault="00703A29" w:rsidP="00D40B29">
            <w:pPr>
              <w:pStyle w:val="Kop1"/>
              <w:numPr>
                <w:ilvl w:val="0"/>
                <w:numId w:val="0"/>
              </w:numPr>
              <w:spacing w:line="0" w:lineRule="atLeast"/>
              <w:jc w:val="left"/>
              <w:rPr>
                <w:b/>
                <w:sz w:val="28"/>
                <w:szCs w:val="28"/>
              </w:rPr>
            </w:pPr>
            <w:r w:rsidRPr="00335E4E">
              <w:br w:type="page"/>
            </w:r>
            <w:r w:rsidRPr="00CA3DC2">
              <w:rPr>
                <w:b/>
                <w:sz w:val="28"/>
                <w:szCs w:val="28"/>
              </w:rPr>
              <w:t xml:space="preserve">Criterium 3:               </w:t>
            </w:r>
          </w:p>
        </w:tc>
        <w:tc>
          <w:tcPr>
            <w:tcW w:w="8223" w:type="dxa"/>
            <w:gridSpan w:val="5"/>
            <w:tcMar>
              <w:left w:w="57" w:type="dxa"/>
            </w:tcMar>
          </w:tcPr>
          <w:p w14:paraId="62C9CB9B" w14:textId="77777777" w:rsidR="00703A29" w:rsidRPr="00335E4E" w:rsidRDefault="00703A29" w:rsidP="00D40B29">
            <w:pPr>
              <w:pStyle w:val="Rubriek"/>
            </w:pPr>
            <w:r w:rsidRPr="00335E4E">
              <w:t>Internationaliseringsstrategie en overheidsrol</w:t>
            </w:r>
          </w:p>
        </w:tc>
      </w:tr>
      <w:tr w:rsidR="00703A29" w:rsidRPr="00335E4E" w14:paraId="2ED86DD3" w14:textId="77777777" w:rsidTr="00FF0BDD">
        <w:trPr>
          <w:cantSplit/>
          <w:trHeight w:hRule="exact" w:val="57"/>
        </w:trPr>
        <w:tc>
          <w:tcPr>
            <w:tcW w:w="462" w:type="dxa"/>
            <w:shd w:val="clear" w:color="auto" w:fill="auto"/>
            <w:tcMar>
              <w:right w:w="170" w:type="dxa"/>
            </w:tcMar>
          </w:tcPr>
          <w:p w14:paraId="559166A7" w14:textId="77777777" w:rsidR="00703A29" w:rsidRPr="00335E4E" w:rsidRDefault="00703A29" w:rsidP="00D40B29">
            <w:pPr>
              <w:spacing w:before="0"/>
              <w:rPr>
                <w:szCs w:val="16"/>
                <w:highlight w:val="yellow"/>
              </w:rPr>
            </w:pPr>
          </w:p>
        </w:tc>
        <w:tc>
          <w:tcPr>
            <w:tcW w:w="1947" w:type="dxa"/>
            <w:gridSpan w:val="2"/>
            <w:shd w:val="clear" w:color="auto" w:fill="auto"/>
          </w:tcPr>
          <w:p w14:paraId="461BF780" w14:textId="77777777" w:rsidR="00703A29" w:rsidRPr="00335E4E" w:rsidRDefault="00703A29" w:rsidP="00D40B29">
            <w:pPr>
              <w:spacing w:before="0"/>
              <w:rPr>
                <w:szCs w:val="16"/>
                <w:highlight w:val="yellow"/>
              </w:rPr>
            </w:pPr>
          </w:p>
        </w:tc>
        <w:tc>
          <w:tcPr>
            <w:tcW w:w="8223" w:type="dxa"/>
            <w:gridSpan w:val="5"/>
            <w:shd w:val="clear" w:color="auto" w:fill="auto"/>
            <w:tcMar>
              <w:left w:w="57" w:type="dxa"/>
              <w:right w:w="113" w:type="dxa"/>
            </w:tcMar>
            <w:vAlign w:val="center"/>
          </w:tcPr>
          <w:p w14:paraId="39F2B361" w14:textId="77777777" w:rsidR="00703A29" w:rsidRPr="00335E4E" w:rsidRDefault="00703A29" w:rsidP="00D40B29">
            <w:pPr>
              <w:spacing w:line="253" w:lineRule="auto"/>
              <w:ind w:right="128"/>
              <w:rPr>
                <w:szCs w:val="16"/>
                <w:highlight w:val="yellow"/>
              </w:rPr>
            </w:pPr>
          </w:p>
        </w:tc>
      </w:tr>
      <w:tr w:rsidR="00703A29" w:rsidRPr="00335E4E" w14:paraId="7B33AA95" w14:textId="77777777" w:rsidTr="00FF0BDD">
        <w:trPr>
          <w:cantSplit/>
          <w:trHeight w:hRule="exact" w:val="57"/>
        </w:trPr>
        <w:tc>
          <w:tcPr>
            <w:tcW w:w="2865" w:type="dxa"/>
            <w:gridSpan w:val="4"/>
            <w:shd w:val="clear" w:color="auto" w:fill="auto"/>
          </w:tcPr>
          <w:p w14:paraId="3FFA0C79" w14:textId="77777777" w:rsidR="00703A29" w:rsidRPr="00335E4E" w:rsidRDefault="00703A29" w:rsidP="00D40B29">
            <w:pPr>
              <w:spacing w:before="0"/>
              <w:rPr>
                <w:szCs w:val="16"/>
              </w:rPr>
            </w:pPr>
          </w:p>
        </w:tc>
        <w:tc>
          <w:tcPr>
            <w:tcW w:w="1987" w:type="dxa"/>
            <w:shd w:val="clear" w:color="auto" w:fill="auto"/>
            <w:tcMar>
              <w:left w:w="57" w:type="dxa"/>
              <w:right w:w="113" w:type="dxa"/>
            </w:tcMar>
          </w:tcPr>
          <w:p w14:paraId="76BD491B" w14:textId="77777777" w:rsidR="00703A29" w:rsidRPr="00335E4E" w:rsidRDefault="00703A29" w:rsidP="00D40B29">
            <w:pPr>
              <w:spacing w:before="0"/>
              <w:rPr>
                <w:szCs w:val="16"/>
              </w:rPr>
            </w:pPr>
          </w:p>
        </w:tc>
        <w:tc>
          <w:tcPr>
            <w:tcW w:w="1561" w:type="dxa"/>
            <w:tcMar>
              <w:left w:w="57" w:type="dxa"/>
              <w:right w:w="113" w:type="dxa"/>
            </w:tcMar>
          </w:tcPr>
          <w:p w14:paraId="56AA9821" w14:textId="77777777" w:rsidR="00703A29" w:rsidRPr="00335E4E" w:rsidRDefault="00703A29" w:rsidP="00D40B29">
            <w:pPr>
              <w:spacing w:before="0"/>
              <w:rPr>
                <w:szCs w:val="16"/>
              </w:rPr>
            </w:pPr>
          </w:p>
        </w:tc>
        <w:tc>
          <w:tcPr>
            <w:tcW w:w="4219" w:type="dxa"/>
            <w:gridSpan w:val="2"/>
            <w:tcBorders>
              <w:left w:val="nil"/>
            </w:tcBorders>
          </w:tcPr>
          <w:p w14:paraId="699B05A0" w14:textId="77777777" w:rsidR="00703A29" w:rsidRPr="00335E4E" w:rsidRDefault="00703A29" w:rsidP="00D40B29">
            <w:pPr>
              <w:spacing w:before="0"/>
              <w:rPr>
                <w:szCs w:val="16"/>
              </w:rPr>
            </w:pPr>
          </w:p>
        </w:tc>
      </w:tr>
      <w:tr w:rsidR="005C549E" w:rsidRPr="00335E4E" w14:paraId="1A03CB81" w14:textId="77777777" w:rsidTr="00C75CCA">
        <w:trPr>
          <w:gridAfter w:val="1"/>
          <w:wAfter w:w="12" w:type="dxa"/>
          <w:cantSplit/>
          <w:trHeight w:val="717"/>
        </w:trPr>
        <w:tc>
          <w:tcPr>
            <w:tcW w:w="10620" w:type="dxa"/>
            <w:gridSpan w:val="7"/>
            <w:shd w:val="clear" w:color="auto" w:fill="auto"/>
            <w:tcMar>
              <w:right w:w="170" w:type="dxa"/>
            </w:tcMar>
          </w:tcPr>
          <w:p w14:paraId="0823FFB5" w14:textId="77777777" w:rsidR="005C549E" w:rsidRDefault="005C549E" w:rsidP="00D40B29">
            <w:pPr>
              <w:spacing w:line="240" w:lineRule="auto"/>
              <w:rPr>
                <w:szCs w:val="16"/>
              </w:rPr>
            </w:pPr>
            <w:r w:rsidRPr="00335E4E">
              <w:rPr>
                <w:szCs w:val="16"/>
              </w:rPr>
              <w:t xml:space="preserve">De mate waarin de internationaliseringsstrategie gericht is op een effectieve positionering van het cluster </w:t>
            </w:r>
            <w:r w:rsidR="00383492">
              <w:rPr>
                <w:szCs w:val="16"/>
              </w:rPr>
              <w:t>(</w:t>
            </w:r>
            <w:r w:rsidRPr="00335E4E">
              <w:rPr>
                <w:szCs w:val="16"/>
              </w:rPr>
              <w:t xml:space="preserve">en de </w:t>
            </w:r>
            <w:r w:rsidR="00383492">
              <w:rPr>
                <w:szCs w:val="16"/>
              </w:rPr>
              <w:t xml:space="preserve">gehele </w:t>
            </w:r>
            <w:r w:rsidRPr="00335E4E">
              <w:rPr>
                <w:szCs w:val="16"/>
              </w:rPr>
              <w:t>sector</w:t>
            </w:r>
            <w:r w:rsidR="00383492">
              <w:rPr>
                <w:szCs w:val="16"/>
              </w:rPr>
              <w:t>)</w:t>
            </w:r>
            <w:r w:rsidRPr="00335E4E">
              <w:rPr>
                <w:szCs w:val="16"/>
              </w:rPr>
              <w:t xml:space="preserve"> op</w:t>
            </w:r>
            <w:r w:rsidR="00BA2F17">
              <w:rPr>
                <w:szCs w:val="16"/>
              </w:rPr>
              <w:t xml:space="preserve"> het zakendoen in</w:t>
            </w:r>
            <w:r w:rsidRPr="00335E4E">
              <w:rPr>
                <w:szCs w:val="16"/>
              </w:rPr>
              <w:t xml:space="preserve"> de betreffende markt</w:t>
            </w:r>
            <w:r w:rsidR="000F1A37">
              <w:rPr>
                <w:szCs w:val="16"/>
              </w:rPr>
              <w:t>.</w:t>
            </w:r>
            <w:r w:rsidRPr="00335E4E">
              <w:rPr>
                <w:szCs w:val="16"/>
              </w:rPr>
              <w:t xml:space="preserve"> De internationaliseringsstrategie conflicteert niet</w:t>
            </w:r>
            <w:r w:rsidR="000F1A37">
              <w:rPr>
                <w:szCs w:val="16"/>
              </w:rPr>
              <w:t xml:space="preserve"> met</w:t>
            </w:r>
            <w:r w:rsidRPr="00335E4E">
              <w:rPr>
                <w:szCs w:val="16"/>
              </w:rPr>
              <w:t xml:space="preserve"> bestaande (PIB) strategieën voor deze sector in het doelland.</w:t>
            </w:r>
            <w:r w:rsidR="00F351EA">
              <w:rPr>
                <w:szCs w:val="16"/>
              </w:rPr>
              <w:t xml:space="preserve"> </w:t>
            </w:r>
          </w:p>
          <w:p w14:paraId="681573AE" w14:textId="77777777" w:rsidR="00F31CDD" w:rsidRPr="00335E4E" w:rsidRDefault="00F31CDD" w:rsidP="00D40B29">
            <w:pPr>
              <w:spacing w:line="240" w:lineRule="auto"/>
              <w:rPr>
                <w:szCs w:val="16"/>
                <w:highlight w:val="yellow"/>
              </w:rPr>
            </w:pPr>
          </w:p>
        </w:tc>
      </w:tr>
      <w:tr w:rsidR="00925A16" w:rsidRPr="00335E4E" w14:paraId="47EEF752" w14:textId="77777777" w:rsidTr="00C75CCA">
        <w:trPr>
          <w:gridAfter w:val="1"/>
          <w:wAfter w:w="12" w:type="dxa"/>
          <w:cantSplit/>
          <w:trHeight w:hRule="exact" w:val="272"/>
        </w:trPr>
        <w:tc>
          <w:tcPr>
            <w:tcW w:w="10620" w:type="dxa"/>
            <w:gridSpan w:val="7"/>
            <w:shd w:val="clear" w:color="auto" w:fill="auto"/>
            <w:tcMar>
              <w:right w:w="170" w:type="dxa"/>
            </w:tcMar>
          </w:tcPr>
          <w:p w14:paraId="1EA2DFEB" w14:textId="77777777" w:rsidR="00925A16" w:rsidRDefault="00F31CDD" w:rsidP="00DC175E">
            <w:pPr>
              <w:spacing w:line="240" w:lineRule="auto"/>
              <w:rPr>
                <w:szCs w:val="16"/>
              </w:rPr>
            </w:pPr>
            <w:r>
              <w:rPr>
                <w:szCs w:val="16"/>
              </w:rPr>
              <w:t>Vragen:</w:t>
            </w:r>
          </w:p>
          <w:p w14:paraId="6974FBDB" w14:textId="77777777" w:rsidR="00F31CDD" w:rsidRPr="00335E4E" w:rsidRDefault="00F31CDD" w:rsidP="00DC175E">
            <w:pPr>
              <w:spacing w:line="240" w:lineRule="auto"/>
              <w:rPr>
                <w:szCs w:val="16"/>
              </w:rPr>
            </w:pPr>
          </w:p>
        </w:tc>
      </w:tr>
      <w:tr w:rsidR="005C549E" w:rsidRPr="00335E4E" w14:paraId="1B9A1DDD" w14:textId="77777777" w:rsidTr="00E3698E">
        <w:trPr>
          <w:gridAfter w:val="1"/>
          <w:wAfter w:w="12" w:type="dxa"/>
          <w:cantSplit/>
          <w:trHeight w:val="539"/>
        </w:trPr>
        <w:tc>
          <w:tcPr>
            <w:tcW w:w="697" w:type="dxa"/>
            <w:gridSpan w:val="2"/>
            <w:shd w:val="clear" w:color="auto" w:fill="auto"/>
            <w:tcMar>
              <w:right w:w="170" w:type="dxa"/>
            </w:tcMar>
          </w:tcPr>
          <w:p w14:paraId="3592DACF" w14:textId="77777777" w:rsidR="005C549E" w:rsidRPr="00335E4E" w:rsidRDefault="00117166" w:rsidP="00916821">
            <w:pPr>
              <w:spacing w:before="0"/>
              <w:rPr>
                <w:szCs w:val="16"/>
              </w:rPr>
            </w:pPr>
            <w:r>
              <w:rPr>
                <w:szCs w:val="16"/>
              </w:rPr>
              <w:t>3</w:t>
            </w:r>
            <w:r w:rsidR="005C549E">
              <w:rPr>
                <w:szCs w:val="16"/>
              </w:rPr>
              <w:t>.</w:t>
            </w:r>
            <w:r w:rsidR="00916821">
              <w:rPr>
                <w:szCs w:val="16"/>
              </w:rPr>
              <w:t>1</w:t>
            </w:r>
            <w:r w:rsidR="00E3698E">
              <w:rPr>
                <w:szCs w:val="16"/>
              </w:rPr>
              <w:t>.a</w:t>
            </w:r>
          </w:p>
        </w:tc>
        <w:tc>
          <w:tcPr>
            <w:tcW w:w="9923" w:type="dxa"/>
            <w:gridSpan w:val="5"/>
            <w:tcBorders>
              <w:left w:val="single" w:sz="4" w:space="0" w:color="A6A6A6"/>
              <w:bottom w:val="single" w:sz="4" w:space="0" w:color="A6A6A6"/>
            </w:tcBorders>
            <w:shd w:val="clear" w:color="auto" w:fill="auto"/>
          </w:tcPr>
          <w:p w14:paraId="5DE0FEC1" w14:textId="77777777" w:rsidR="005C549E" w:rsidRPr="00335E4E" w:rsidRDefault="00C426F6" w:rsidP="00611E39">
            <w:pPr>
              <w:spacing w:line="240" w:lineRule="auto"/>
              <w:rPr>
                <w:szCs w:val="16"/>
              </w:rPr>
            </w:pPr>
            <w:r w:rsidRPr="0056501D">
              <w:rPr>
                <w:b/>
                <w:szCs w:val="16"/>
              </w:rPr>
              <w:t xml:space="preserve">Beschrijf de </w:t>
            </w:r>
            <w:r w:rsidRPr="0056501D">
              <w:rPr>
                <w:b/>
                <w:i/>
                <w:szCs w:val="16"/>
              </w:rPr>
              <w:t>overall</w:t>
            </w:r>
            <w:r w:rsidRPr="0056501D">
              <w:rPr>
                <w:b/>
                <w:szCs w:val="16"/>
              </w:rPr>
              <w:t xml:space="preserve"> 'missie' van het cluster.</w:t>
            </w:r>
            <w:r w:rsidR="00D017EF">
              <w:rPr>
                <w:szCs w:val="16"/>
              </w:rPr>
              <w:t xml:space="preserve"> </w:t>
            </w:r>
            <w:r w:rsidR="006A6B8C">
              <w:rPr>
                <w:szCs w:val="16"/>
              </w:rPr>
              <w:br/>
            </w:r>
            <w:r w:rsidR="005C549E" w:rsidRPr="00335E4E">
              <w:rPr>
                <w:szCs w:val="16"/>
              </w:rPr>
              <w:fldChar w:fldCharType="begin">
                <w:ffData>
                  <w:name w:val=""/>
                  <w:enabled/>
                  <w:calcOnExit w:val="0"/>
                  <w:textInput/>
                </w:ffData>
              </w:fldChar>
            </w:r>
            <w:r w:rsidR="005C549E" w:rsidRPr="00335E4E">
              <w:rPr>
                <w:szCs w:val="16"/>
              </w:rPr>
              <w:instrText xml:space="preserve"> FORMTEXT </w:instrText>
            </w:r>
            <w:r w:rsidR="005C549E" w:rsidRPr="00335E4E">
              <w:rPr>
                <w:szCs w:val="16"/>
              </w:rPr>
            </w:r>
            <w:r w:rsidR="005C549E" w:rsidRPr="00335E4E">
              <w:rPr>
                <w:szCs w:val="16"/>
              </w:rPr>
              <w:fldChar w:fldCharType="separate"/>
            </w:r>
            <w:r w:rsidR="00611E39">
              <w:rPr>
                <w:szCs w:val="16"/>
              </w:rPr>
              <w:t> </w:t>
            </w:r>
            <w:r w:rsidR="00611E39">
              <w:rPr>
                <w:szCs w:val="16"/>
              </w:rPr>
              <w:t> </w:t>
            </w:r>
            <w:r w:rsidR="00611E39">
              <w:rPr>
                <w:szCs w:val="16"/>
              </w:rPr>
              <w:t> </w:t>
            </w:r>
            <w:r w:rsidR="00611E39">
              <w:rPr>
                <w:szCs w:val="16"/>
              </w:rPr>
              <w:t> </w:t>
            </w:r>
            <w:r w:rsidR="00611E39">
              <w:rPr>
                <w:szCs w:val="16"/>
              </w:rPr>
              <w:t> </w:t>
            </w:r>
            <w:r w:rsidR="005C549E" w:rsidRPr="00335E4E">
              <w:rPr>
                <w:szCs w:val="16"/>
              </w:rPr>
              <w:fldChar w:fldCharType="end"/>
            </w:r>
          </w:p>
        </w:tc>
      </w:tr>
      <w:tr w:rsidR="000C39DA" w:rsidRPr="00335E4E" w14:paraId="17E0F7D5" w14:textId="77777777" w:rsidTr="00E3698E">
        <w:trPr>
          <w:gridAfter w:val="1"/>
          <w:wAfter w:w="12" w:type="dxa"/>
          <w:cantSplit/>
          <w:trHeight w:hRule="exact" w:val="57"/>
        </w:trPr>
        <w:tc>
          <w:tcPr>
            <w:tcW w:w="697" w:type="dxa"/>
            <w:gridSpan w:val="2"/>
            <w:shd w:val="clear" w:color="auto" w:fill="auto"/>
            <w:tcMar>
              <w:right w:w="170" w:type="dxa"/>
            </w:tcMar>
          </w:tcPr>
          <w:p w14:paraId="02786268" w14:textId="77777777" w:rsidR="000C39DA" w:rsidRDefault="000C39DA" w:rsidP="00D40B29">
            <w:pPr>
              <w:spacing w:before="0"/>
              <w:rPr>
                <w:szCs w:val="16"/>
              </w:rPr>
            </w:pPr>
          </w:p>
        </w:tc>
        <w:tc>
          <w:tcPr>
            <w:tcW w:w="9923" w:type="dxa"/>
            <w:gridSpan w:val="5"/>
            <w:tcBorders>
              <w:top w:val="single" w:sz="4" w:space="0" w:color="A6A6A6"/>
            </w:tcBorders>
            <w:shd w:val="clear" w:color="auto" w:fill="auto"/>
          </w:tcPr>
          <w:p w14:paraId="5F63EF52" w14:textId="77777777" w:rsidR="000C39DA" w:rsidRDefault="000C39DA" w:rsidP="00060A32">
            <w:pPr>
              <w:spacing w:line="240" w:lineRule="auto"/>
              <w:rPr>
                <w:szCs w:val="16"/>
              </w:rPr>
            </w:pPr>
          </w:p>
        </w:tc>
      </w:tr>
      <w:tr w:rsidR="00E5297A" w:rsidRPr="00335E4E" w14:paraId="3D6A134B" w14:textId="77777777" w:rsidTr="00E3698E">
        <w:trPr>
          <w:gridAfter w:val="1"/>
          <w:wAfter w:w="12" w:type="dxa"/>
          <w:cantSplit/>
          <w:trHeight w:val="573"/>
        </w:trPr>
        <w:tc>
          <w:tcPr>
            <w:tcW w:w="697" w:type="dxa"/>
            <w:gridSpan w:val="2"/>
            <w:shd w:val="clear" w:color="auto" w:fill="auto"/>
            <w:tcMar>
              <w:right w:w="170" w:type="dxa"/>
            </w:tcMar>
          </w:tcPr>
          <w:p w14:paraId="2C906518" w14:textId="77777777" w:rsidR="00E5297A" w:rsidRDefault="00E5297A" w:rsidP="00916821">
            <w:pPr>
              <w:spacing w:before="0"/>
              <w:rPr>
                <w:szCs w:val="16"/>
              </w:rPr>
            </w:pPr>
            <w:r>
              <w:rPr>
                <w:szCs w:val="16"/>
              </w:rPr>
              <w:t>3.</w:t>
            </w:r>
            <w:r w:rsidR="00E3698E">
              <w:rPr>
                <w:szCs w:val="16"/>
              </w:rPr>
              <w:t>1.b</w:t>
            </w:r>
          </w:p>
        </w:tc>
        <w:tc>
          <w:tcPr>
            <w:tcW w:w="9923" w:type="dxa"/>
            <w:gridSpan w:val="5"/>
            <w:tcBorders>
              <w:left w:val="single" w:sz="4" w:space="0" w:color="A6A6A6"/>
              <w:bottom w:val="single" w:sz="4" w:space="0" w:color="A6A6A6"/>
            </w:tcBorders>
            <w:shd w:val="clear" w:color="auto" w:fill="auto"/>
          </w:tcPr>
          <w:p w14:paraId="3A8324D5" w14:textId="77777777" w:rsidR="00E5297A" w:rsidRPr="0004416D" w:rsidRDefault="00E5297A" w:rsidP="00060A32">
            <w:pPr>
              <w:spacing w:line="240" w:lineRule="auto"/>
              <w:rPr>
                <w:szCs w:val="16"/>
              </w:rPr>
            </w:pPr>
            <w:r w:rsidRPr="0056501D">
              <w:rPr>
                <w:b/>
                <w:szCs w:val="16"/>
              </w:rPr>
              <w:t xml:space="preserve">Kunt u de strategie beschrijven hoe het cluster succesvol in het doelland </w:t>
            </w:r>
            <w:r w:rsidR="00C426F6" w:rsidRPr="0056501D">
              <w:rPr>
                <w:b/>
                <w:szCs w:val="16"/>
              </w:rPr>
              <w:t xml:space="preserve">zaken </w:t>
            </w:r>
            <w:r w:rsidR="00745DEE" w:rsidRPr="0056501D">
              <w:rPr>
                <w:b/>
                <w:szCs w:val="16"/>
              </w:rPr>
              <w:t xml:space="preserve">gaat </w:t>
            </w:r>
            <w:r w:rsidR="00C426F6" w:rsidRPr="0056501D">
              <w:rPr>
                <w:b/>
                <w:szCs w:val="16"/>
              </w:rPr>
              <w:t>doen</w:t>
            </w:r>
            <w:r w:rsidRPr="0056501D">
              <w:rPr>
                <w:b/>
                <w:szCs w:val="16"/>
              </w:rPr>
              <w:t xml:space="preserve">? </w:t>
            </w:r>
          </w:p>
          <w:p w14:paraId="5428D46C" w14:textId="77777777" w:rsidR="00E5297A" w:rsidRDefault="00E5297A" w:rsidP="00611E39">
            <w:pPr>
              <w:spacing w:line="240" w:lineRule="auto"/>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611E39">
              <w:rPr>
                <w:szCs w:val="16"/>
              </w:rPr>
              <w:t> </w:t>
            </w:r>
            <w:r w:rsidR="00611E39">
              <w:rPr>
                <w:szCs w:val="16"/>
              </w:rPr>
              <w:t> </w:t>
            </w:r>
            <w:r w:rsidR="00611E39">
              <w:rPr>
                <w:szCs w:val="16"/>
              </w:rPr>
              <w:t> </w:t>
            </w:r>
            <w:r w:rsidR="00611E39">
              <w:rPr>
                <w:szCs w:val="16"/>
              </w:rPr>
              <w:t> </w:t>
            </w:r>
            <w:r w:rsidR="00611E39">
              <w:rPr>
                <w:szCs w:val="16"/>
              </w:rPr>
              <w:t> </w:t>
            </w:r>
            <w:r w:rsidRPr="00335E4E">
              <w:rPr>
                <w:szCs w:val="16"/>
              </w:rPr>
              <w:fldChar w:fldCharType="end"/>
            </w:r>
          </w:p>
        </w:tc>
      </w:tr>
      <w:tr w:rsidR="000C39DA" w:rsidRPr="00335E4E" w14:paraId="1FDD55CE" w14:textId="77777777" w:rsidTr="00E3698E">
        <w:trPr>
          <w:gridAfter w:val="1"/>
          <w:wAfter w:w="12" w:type="dxa"/>
          <w:cantSplit/>
          <w:trHeight w:hRule="exact" w:val="57"/>
        </w:trPr>
        <w:tc>
          <w:tcPr>
            <w:tcW w:w="697" w:type="dxa"/>
            <w:gridSpan w:val="2"/>
            <w:shd w:val="clear" w:color="auto" w:fill="auto"/>
            <w:tcMar>
              <w:right w:w="170" w:type="dxa"/>
            </w:tcMar>
          </w:tcPr>
          <w:p w14:paraId="2972F8D8" w14:textId="77777777" w:rsidR="000C39DA" w:rsidRDefault="000C39DA" w:rsidP="002B1610">
            <w:pPr>
              <w:spacing w:before="0"/>
              <w:rPr>
                <w:szCs w:val="16"/>
              </w:rPr>
            </w:pPr>
          </w:p>
        </w:tc>
        <w:tc>
          <w:tcPr>
            <w:tcW w:w="9923" w:type="dxa"/>
            <w:gridSpan w:val="5"/>
            <w:shd w:val="clear" w:color="auto" w:fill="auto"/>
          </w:tcPr>
          <w:p w14:paraId="3AC12CB8" w14:textId="77777777" w:rsidR="000C39DA" w:rsidRDefault="000C39DA" w:rsidP="005C549E">
            <w:pPr>
              <w:spacing w:line="240" w:lineRule="auto"/>
              <w:rPr>
                <w:szCs w:val="16"/>
              </w:rPr>
            </w:pPr>
          </w:p>
        </w:tc>
      </w:tr>
      <w:tr w:rsidR="00027DA3" w:rsidRPr="00335E4E" w14:paraId="08412D96" w14:textId="77777777" w:rsidTr="00E3698E">
        <w:trPr>
          <w:gridAfter w:val="1"/>
          <w:wAfter w:w="12" w:type="dxa"/>
          <w:cantSplit/>
          <w:trHeight w:val="907"/>
        </w:trPr>
        <w:tc>
          <w:tcPr>
            <w:tcW w:w="697" w:type="dxa"/>
            <w:gridSpan w:val="2"/>
            <w:shd w:val="clear" w:color="auto" w:fill="auto"/>
            <w:tcMar>
              <w:right w:w="170" w:type="dxa"/>
            </w:tcMar>
          </w:tcPr>
          <w:p w14:paraId="093173D7" w14:textId="77777777" w:rsidR="00027DA3" w:rsidRPr="00335E4E" w:rsidRDefault="00027DA3" w:rsidP="00E3698E">
            <w:pPr>
              <w:spacing w:before="0"/>
              <w:rPr>
                <w:szCs w:val="16"/>
              </w:rPr>
            </w:pPr>
            <w:r>
              <w:rPr>
                <w:szCs w:val="16"/>
              </w:rPr>
              <w:t>3.</w:t>
            </w:r>
            <w:r w:rsidR="00E3698E">
              <w:rPr>
                <w:szCs w:val="16"/>
              </w:rPr>
              <w:t>1.c</w:t>
            </w:r>
          </w:p>
        </w:tc>
        <w:tc>
          <w:tcPr>
            <w:tcW w:w="9923" w:type="dxa"/>
            <w:gridSpan w:val="5"/>
            <w:tcBorders>
              <w:left w:val="single" w:sz="4" w:space="0" w:color="A6A6A6"/>
              <w:bottom w:val="single" w:sz="4" w:space="0" w:color="A6A6A6"/>
            </w:tcBorders>
            <w:shd w:val="clear" w:color="auto" w:fill="auto"/>
          </w:tcPr>
          <w:p w14:paraId="4935B4D4" w14:textId="26C8A975" w:rsidR="00027DA3" w:rsidRDefault="00027DA3" w:rsidP="00027DA3">
            <w:pPr>
              <w:spacing w:line="240" w:lineRule="auto"/>
            </w:pPr>
            <w:r w:rsidRPr="0056501D">
              <w:rPr>
                <w:b/>
              </w:rPr>
              <w:t>Welke resultaten zou het c</w:t>
            </w:r>
            <w:r w:rsidR="008A3E9D">
              <w:rPr>
                <w:b/>
              </w:rPr>
              <w:t>luster</w:t>
            </w:r>
            <w:r w:rsidRPr="0056501D">
              <w:rPr>
                <w:b/>
              </w:rPr>
              <w:t xml:space="preserve"> </w:t>
            </w:r>
            <w:r w:rsidR="00287B86">
              <w:rPr>
                <w:b/>
              </w:rPr>
              <w:t xml:space="preserve">direct na afloop van het meerjarige actieplan </w:t>
            </w:r>
            <w:r w:rsidRPr="0056501D">
              <w:rPr>
                <w:b/>
              </w:rPr>
              <w:t xml:space="preserve"> bereikt willen hebben? Geef dit zo concreet en SMART (Specifiek, Meetbaar, Acceptabel, Re</w:t>
            </w:r>
            <w:r w:rsidR="003E2732">
              <w:rPr>
                <w:b/>
              </w:rPr>
              <w:t>alistisch</w:t>
            </w:r>
            <w:r w:rsidRPr="0056501D">
              <w:rPr>
                <w:b/>
              </w:rPr>
              <w:t>, Tijdgebonden) mogelijk aan.</w:t>
            </w:r>
            <w:r>
              <w:t xml:space="preserve"> </w:t>
            </w:r>
            <w:r w:rsidR="00155132" w:rsidRPr="00545318">
              <w:rPr>
                <w:i/>
                <w:iCs/>
                <w:sz w:val="14"/>
                <w:szCs w:val="14"/>
              </w:rPr>
              <w:t xml:space="preserve">Naast </w:t>
            </w:r>
            <w:r w:rsidR="00155132">
              <w:rPr>
                <w:i/>
                <w:sz w:val="14"/>
              </w:rPr>
              <w:t>de beoogde toename omzet</w:t>
            </w:r>
            <w:r w:rsidR="00602D18">
              <w:rPr>
                <w:i/>
                <w:sz w:val="14"/>
              </w:rPr>
              <w:t xml:space="preserve">, kunt u denken aan </w:t>
            </w:r>
            <w:r w:rsidRPr="0056501D">
              <w:rPr>
                <w:i/>
                <w:sz w:val="14"/>
              </w:rPr>
              <w:t xml:space="preserve">Marktaandeel, Opzet lokale vestigingen van leden, Nieuwe PIB-leden, Resultaten voor de </w:t>
            </w:r>
            <w:r w:rsidR="008A3E9D">
              <w:rPr>
                <w:i/>
                <w:sz w:val="14"/>
              </w:rPr>
              <w:t>sector</w:t>
            </w:r>
            <w:r w:rsidRPr="0056501D">
              <w:rPr>
                <w:i/>
                <w:sz w:val="14"/>
              </w:rPr>
              <w:t xml:space="preserve"> in het algemeen,(Lokale) samenwerkingsovereenkomsten tussen overheden en</w:t>
            </w:r>
            <w:r w:rsidR="00372BD1">
              <w:rPr>
                <w:i/>
                <w:sz w:val="14"/>
              </w:rPr>
              <w:t>/of</w:t>
            </w:r>
            <w:r w:rsidRPr="0056501D">
              <w:rPr>
                <w:i/>
                <w:sz w:val="14"/>
              </w:rPr>
              <w:t xml:space="preserve"> bedrijven,</w:t>
            </w:r>
            <w:r w:rsidR="00155132">
              <w:rPr>
                <w:i/>
                <w:sz w:val="14"/>
              </w:rPr>
              <w:t xml:space="preserve"> Innovatiesamenwerking,</w:t>
            </w:r>
            <w:r w:rsidRPr="0056501D">
              <w:rPr>
                <w:i/>
                <w:sz w:val="14"/>
              </w:rPr>
              <w:t xml:space="preserve"> Vergroten invloedssfeer bij decisio</w:t>
            </w:r>
            <w:r w:rsidR="008A3E9D">
              <w:rPr>
                <w:i/>
                <w:sz w:val="14"/>
              </w:rPr>
              <w:t>n</w:t>
            </w:r>
            <w:r w:rsidRPr="0056501D">
              <w:rPr>
                <w:i/>
                <w:sz w:val="14"/>
              </w:rPr>
              <w:t>makers en relevante stakeholders</w:t>
            </w:r>
            <w:r w:rsidR="00372BD1">
              <w:rPr>
                <w:i/>
                <w:sz w:val="14"/>
              </w:rPr>
              <w:t>.</w:t>
            </w:r>
          </w:p>
          <w:p w14:paraId="2C670BEC" w14:textId="77777777" w:rsidR="00027DA3" w:rsidRPr="00335E4E" w:rsidRDefault="00027DA3" w:rsidP="00611E39">
            <w:pPr>
              <w:spacing w:line="240" w:lineRule="auto"/>
              <w:rPr>
                <w:szCs w:val="16"/>
              </w:rPr>
            </w:pPr>
            <w:r>
              <w:t xml:space="preserve"> </w:t>
            </w:r>
          </w:p>
        </w:tc>
      </w:tr>
      <w:tr w:rsidR="00A11BA3" w:rsidRPr="00335E4E" w14:paraId="45798C24" w14:textId="77777777" w:rsidTr="00E3698E">
        <w:trPr>
          <w:gridAfter w:val="1"/>
          <w:wAfter w:w="12" w:type="dxa"/>
          <w:cantSplit/>
          <w:trHeight w:hRule="exact" w:val="57"/>
        </w:trPr>
        <w:tc>
          <w:tcPr>
            <w:tcW w:w="697" w:type="dxa"/>
            <w:gridSpan w:val="2"/>
            <w:shd w:val="clear" w:color="auto" w:fill="auto"/>
            <w:tcMar>
              <w:right w:w="170" w:type="dxa"/>
            </w:tcMar>
          </w:tcPr>
          <w:p w14:paraId="477E8698" w14:textId="77777777" w:rsidR="00A11BA3" w:rsidRDefault="00A11BA3" w:rsidP="002B1610">
            <w:pPr>
              <w:spacing w:before="0"/>
              <w:rPr>
                <w:szCs w:val="16"/>
              </w:rPr>
            </w:pPr>
          </w:p>
        </w:tc>
        <w:tc>
          <w:tcPr>
            <w:tcW w:w="9923" w:type="dxa"/>
            <w:gridSpan w:val="5"/>
            <w:tcBorders>
              <w:top w:val="single" w:sz="4" w:space="0" w:color="A6A6A6"/>
            </w:tcBorders>
            <w:shd w:val="clear" w:color="auto" w:fill="auto"/>
          </w:tcPr>
          <w:p w14:paraId="5BFE4A69" w14:textId="77777777" w:rsidR="00A11BA3" w:rsidRPr="00DC453E" w:rsidRDefault="00A11BA3" w:rsidP="002006AB">
            <w:pPr>
              <w:spacing w:line="240" w:lineRule="auto"/>
              <w:rPr>
                <w:szCs w:val="16"/>
              </w:rPr>
            </w:pPr>
          </w:p>
        </w:tc>
      </w:tr>
      <w:tr w:rsidR="000B33BA" w:rsidRPr="00335E4E" w14:paraId="4C47F5B1" w14:textId="77777777" w:rsidTr="00E3698E">
        <w:trPr>
          <w:gridAfter w:val="1"/>
          <w:wAfter w:w="12" w:type="dxa"/>
          <w:cantSplit/>
          <w:trHeight w:val="567"/>
        </w:trPr>
        <w:tc>
          <w:tcPr>
            <w:tcW w:w="697" w:type="dxa"/>
            <w:gridSpan w:val="2"/>
            <w:shd w:val="clear" w:color="auto" w:fill="auto"/>
            <w:tcMar>
              <w:right w:w="170" w:type="dxa"/>
            </w:tcMar>
          </w:tcPr>
          <w:p w14:paraId="63020D6E" w14:textId="77777777" w:rsidR="005C549E" w:rsidRPr="00335E4E" w:rsidRDefault="00117166" w:rsidP="00E3698E">
            <w:pPr>
              <w:spacing w:before="0"/>
              <w:rPr>
                <w:szCs w:val="16"/>
              </w:rPr>
            </w:pPr>
            <w:r>
              <w:rPr>
                <w:szCs w:val="16"/>
              </w:rPr>
              <w:t>3</w:t>
            </w:r>
            <w:r w:rsidR="005C549E">
              <w:rPr>
                <w:szCs w:val="16"/>
              </w:rPr>
              <w:t>.</w:t>
            </w:r>
            <w:r w:rsidR="00E3698E">
              <w:rPr>
                <w:szCs w:val="16"/>
              </w:rPr>
              <w:t>1.d</w:t>
            </w:r>
          </w:p>
        </w:tc>
        <w:tc>
          <w:tcPr>
            <w:tcW w:w="9923" w:type="dxa"/>
            <w:gridSpan w:val="5"/>
            <w:tcBorders>
              <w:left w:val="single" w:sz="4" w:space="0" w:color="A6A6A6"/>
              <w:bottom w:val="single" w:sz="4" w:space="0" w:color="A6A6A6"/>
            </w:tcBorders>
            <w:shd w:val="clear" w:color="auto" w:fill="auto"/>
          </w:tcPr>
          <w:p w14:paraId="60CA1252" w14:textId="45FC04E9" w:rsidR="002006AB" w:rsidRPr="0056501D" w:rsidRDefault="005C549E" w:rsidP="002006AB">
            <w:pPr>
              <w:spacing w:line="240" w:lineRule="auto"/>
              <w:rPr>
                <w:b/>
                <w:szCs w:val="16"/>
              </w:rPr>
            </w:pPr>
            <w:r w:rsidRPr="0056501D">
              <w:rPr>
                <w:b/>
                <w:szCs w:val="16"/>
              </w:rPr>
              <w:t>Bij (meer of minder) succes, hoe ziet het cluster het vervolg na dit meerjar</w:t>
            </w:r>
            <w:r w:rsidR="00925E8D">
              <w:rPr>
                <w:b/>
                <w:szCs w:val="16"/>
              </w:rPr>
              <w:t xml:space="preserve">ige </w:t>
            </w:r>
            <w:r w:rsidRPr="0056501D">
              <w:rPr>
                <w:b/>
                <w:szCs w:val="16"/>
              </w:rPr>
              <w:t>traject?</w:t>
            </w:r>
            <w:r w:rsidR="002006AB" w:rsidRPr="0056501D">
              <w:rPr>
                <w:b/>
                <w:szCs w:val="16"/>
              </w:rPr>
              <w:t xml:space="preserve"> </w:t>
            </w:r>
          </w:p>
          <w:p w14:paraId="432DBA11" w14:textId="77777777" w:rsidR="005C549E" w:rsidRPr="00335E4E" w:rsidRDefault="005C549E" w:rsidP="00611E39">
            <w:pPr>
              <w:spacing w:line="240" w:lineRule="auto"/>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611E39">
              <w:rPr>
                <w:szCs w:val="16"/>
              </w:rPr>
              <w:t> </w:t>
            </w:r>
            <w:r w:rsidR="00611E39">
              <w:rPr>
                <w:szCs w:val="16"/>
              </w:rPr>
              <w:t> </w:t>
            </w:r>
            <w:r w:rsidR="00611E39">
              <w:rPr>
                <w:szCs w:val="16"/>
              </w:rPr>
              <w:t> </w:t>
            </w:r>
            <w:r w:rsidR="00611E39">
              <w:rPr>
                <w:szCs w:val="16"/>
              </w:rPr>
              <w:t> </w:t>
            </w:r>
            <w:r w:rsidR="00611E39">
              <w:rPr>
                <w:szCs w:val="16"/>
              </w:rPr>
              <w:t> </w:t>
            </w:r>
            <w:r w:rsidRPr="00335E4E">
              <w:rPr>
                <w:szCs w:val="16"/>
              </w:rPr>
              <w:fldChar w:fldCharType="end"/>
            </w:r>
          </w:p>
        </w:tc>
      </w:tr>
      <w:tr w:rsidR="00A11BA3" w:rsidRPr="00335E4E" w14:paraId="42667D8B" w14:textId="77777777" w:rsidTr="00E3698E">
        <w:trPr>
          <w:cantSplit/>
          <w:trHeight w:hRule="exact" w:val="57"/>
        </w:trPr>
        <w:tc>
          <w:tcPr>
            <w:tcW w:w="697" w:type="dxa"/>
            <w:gridSpan w:val="2"/>
            <w:shd w:val="clear" w:color="auto" w:fill="auto"/>
            <w:tcMar>
              <w:right w:w="170" w:type="dxa"/>
            </w:tcMar>
          </w:tcPr>
          <w:p w14:paraId="7FA96721" w14:textId="77777777" w:rsidR="00A11BA3" w:rsidRDefault="00A11BA3" w:rsidP="009C517D">
            <w:pPr>
              <w:spacing w:before="0"/>
              <w:rPr>
                <w:szCs w:val="16"/>
              </w:rPr>
            </w:pPr>
          </w:p>
        </w:tc>
        <w:tc>
          <w:tcPr>
            <w:tcW w:w="9935" w:type="dxa"/>
            <w:gridSpan w:val="6"/>
            <w:shd w:val="clear" w:color="auto" w:fill="auto"/>
          </w:tcPr>
          <w:p w14:paraId="20E66968" w14:textId="77777777" w:rsidR="00A11BA3" w:rsidRDefault="00A11BA3" w:rsidP="00875B6B">
            <w:pPr>
              <w:spacing w:line="240" w:lineRule="auto"/>
              <w:rPr>
                <w:szCs w:val="16"/>
              </w:rPr>
            </w:pPr>
          </w:p>
        </w:tc>
      </w:tr>
      <w:tr w:rsidR="000B33BA" w:rsidRPr="00335E4E" w14:paraId="6DBF5FB9" w14:textId="77777777" w:rsidTr="00E3698E">
        <w:trPr>
          <w:cantSplit/>
          <w:trHeight w:val="624"/>
        </w:trPr>
        <w:tc>
          <w:tcPr>
            <w:tcW w:w="697" w:type="dxa"/>
            <w:gridSpan w:val="2"/>
            <w:shd w:val="clear" w:color="auto" w:fill="auto"/>
            <w:tcMar>
              <w:right w:w="170" w:type="dxa"/>
            </w:tcMar>
          </w:tcPr>
          <w:p w14:paraId="70EB1143" w14:textId="060C256F" w:rsidR="00875B6B" w:rsidRPr="00335E4E" w:rsidRDefault="00117166" w:rsidP="00E3698E">
            <w:pPr>
              <w:spacing w:before="0"/>
              <w:rPr>
                <w:szCs w:val="16"/>
              </w:rPr>
            </w:pPr>
            <w:r>
              <w:rPr>
                <w:szCs w:val="16"/>
              </w:rPr>
              <w:lastRenderedPageBreak/>
              <w:t>3.</w:t>
            </w:r>
            <w:r w:rsidR="00E3698E">
              <w:rPr>
                <w:szCs w:val="16"/>
              </w:rPr>
              <w:t>2</w:t>
            </w:r>
            <w:r w:rsidR="003E2732">
              <w:rPr>
                <w:szCs w:val="16"/>
              </w:rPr>
              <w:t>.a</w:t>
            </w:r>
          </w:p>
        </w:tc>
        <w:tc>
          <w:tcPr>
            <w:tcW w:w="9935" w:type="dxa"/>
            <w:gridSpan w:val="6"/>
            <w:tcBorders>
              <w:left w:val="single" w:sz="4" w:space="0" w:color="A6A6A6"/>
              <w:bottom w:val="single" w:sz="4" w:space="0" w:color="A6A6A6"/>
            </w:tcBorders>
            <w:shd w:val="clear" w:color="auto" w:fill="auto"/>
          </w:tcPr>
          <w:p w14:paraId="05023A65" w14:textId="302490C7" w:rsidR="00875B6B" w:rsidRPr="0056501D" w:rsidRDefault="00DC175E" w:rsidP="00875B6B">
            <w:pPr>
              <w:spacing w:line="240" w:lineRule="auto"/>
              <w:rPr>
                <w:i/>
                <w:sz w:val="14"/>
                <w:szCs w:val="16"/>
              </w:rPr>
            </w:pPr>
            <w:bookmarkStart w:id="2" w:name="_Hlk161063873"/>
            <w:r w:rsidRPr="0056501D">
              <w:rPr>
                <w:b/>
                <w:szCs w:val="16"/>
              </w:rPr>
              <w:t>Kunt u aangeven</w:t>
            </w:r>
            <w:r w:rsidR="00B923D4" w:rsidRPr="0056501D">
              <w:rPr>
                <w:b/>
                <w:szCs w:val="16"/>
              </w:rPr>
              <w:t xml:space="preserve"> </w:t>
            </w:r>
            <w:r w:rsidR="00875B6B" w:rsidRPr="0056501D">
              <w:rPr>
                <w:b/>
                <w:szCs w:val="16"/>
              </w:rPr>
              <w:t xml:space="preserve">waarom het cluster niet zonder de overheid in staat is om </w:t>
            </w:r>
            <w:r w:rsidRPr="0056501D">
              <w:rPr>
                <w:b/>
                <w:szCs w:val="16"/>
              </w:rPr>
              <w:t xml:space="preserve">zich </w:t>
            </w:r>
            <w:r w:rsidR="00875B6B" w:rsidRPr="0056501D">
              <w:rPr>
                <w:b/>
                <w:szCs w:val="16"/>
              </w:rPr>
              <w:t>op de</w:t>
            </w:r>
            <w:r w:rsidRPr="0056501D">
              <w:rPr>
                <w:b/>
                <w:szCs w:val="16"/>
              </w:rPr>
              <w:t xml:space="preserve">ze </w:t>
            </w:r>
            <w:r w:rsidR="000D6BBC" w:rsidRPr="0056501D">
              <w:rPr>
                <w:b/>
                <w:szCs w:val="16"/>
              </w:rPr>
              <w:t>markt te positioneren?</w:t>
            </w:r>
            <w:r w:rsidR="00710148">
              <w:rPr>
                <w:szCs w:val="16"/>
              </w:rPr>
              <w:t xml:space="preserve"> </w:t>
            </w:r>
            <w:r w:rsidR="00916821">
              <w:rPr>
                <w:i/>
                <w:sz w:val="14"/>
                <w:szCs w:val="16"/>
              </w:rPr>
              <w:t>Welke belemmeringen kan de overheid helpen verminderen/oplossen</w:t>
            </w:r>
            <w:r w:rsidR="00BF0B43">
              <w:rPr>
                <w:i/>
                <w:sz w:val="14"/>
                <w:szCs w:val="16"/>
              </w:rPr>
              <w:t>, en/ of welke specifieke kansen biedt ondersteuning door de Nederlandse overheid</w:t>
            </w:r>
            <w:r w:rsidR="00916821">
              <w:rPr>
                <w:i/>
                <w:sz w:val="14"/>
                <w:szCs w:val="16"/>
              </w:rPr>
              <w:t>?</w:t>
            </w:r>
          </w:p>
          <w:p w14:paraId="4186DC54" w14:textId="77777777" w:rsidR="00875B6B" w:rsidRPr="00335E4E" w:rsidRDefault="00875B6B" w:rsidP="00611E39">
            <w:pPr>
              <w:spacing w:line="240" w:lineRule="auto"/>
              <w:rPr>
                <w:szCs w:val="16"/>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sidR="00611E39">
              <w:rPr>
                <w:szCs w:val="16"/>
              </w:rPr>
              <w:t> </w:t>
            </w:r>
            <w:r w:rsidR="00611E39">
              <w:rPr>
                <w:szCs w:val="16"/>
              </w:rPr>
              <w:t> </w:t>
            </w:r>
            <w:r w:rsidR="00611E39">
              <w:rPr>
                <w:szCs w:val="16"/>
              </w:rPr>
              <w:t> </w:t>
            </w:r>
            <w:r w:rsidR="00611E39">
              <w:rPr>
                <w:szCs w:val="16"/>
              </w:rPr>
              <w:t> </w:t>
            </w:r>
            <w:r w:rsidRPr="00335E4E">
              <w:rPr>
                <w:szCs w:val="16"/>
              </w:rPr>
              <w:fldChar w:fldCharType="end"/>
            </w:r>
            <w:bookmarkEnd w:id="2"/>
          </w:p>
        </w:tc>
      </w:tr>
    </w:tbl>
    <w:p w14:paraId="21EE0719" w14:textId="77777777" w:rsidR="003E2732" w:rsidRDefault="003E2732" w:rsidP="00027DA3">
      <w:pPr>
        <w:rPr>
          <w:lang w:val="en-US"/>
        </w:rPr>
      </w:pPr>
    </w:p>
    <w:tbl>
      <w:tblPr>
        <w:tblW w:w="10632" w:type="dxa"/>
        <w:tblLayout w:type="fixed"/>
        <w:tblCellMar>
          <w:left w:w="0" w:type="dxa"/>
          <w:right w:w="113" w:type="dxa"/>
        </w:tblCellMar>
        <w:tblLook w:val="01E0" w:firstRow="1" w:lastRow="1" w:firstColumn="1" w:lastColumn="1" w:noHBand="0" w:noVBand="0"/>
      </w:tblPr>
      <w:tblGrid>
        <w:gridCol w:w="697"/>
        <w:gridCol w:w="9935"/>
      </w:tblGrid>
      <w:tr w:rsidR="003E2732" w:rsidRPr="003E2732" w14:paraId="5FB20EE7" w14:textId="77777777" w:rsidTr="003E2732">
        <w:trPr>
          <w:cantSplit/>
          <w:trHeight w:val="624"/>
        </w:trPr>
        <w:tc>
          <w:tcPr>
            <w:tcW w:w="697" w:type="dxa"/>
            <w:shd w:val="clear" w:color="auto" w:fill="auto"/>
            <w:tcMar>
              <w:right w:w="170" w:type="dxa"/>
            </w:tcMar>
          </w:tcPr>
          <w:p w14:paraId="021CAE6B" w14:textId="77777777" w:rsidR="003E2732" w:rsidRPr="003E2732" w:rsidRDefault="003E2732" w:rsidP="003E2732">
            <w:r w:rsidRPr="003E2732">
              <w:t>3.2.b</w:t>
            </w:r>
          </w:p>
        </w:tc>
        <w:tc>
          <w:tcPr>
            <w:tcW w:w="9935" w:type="dxa"/>
            <w:tcBorders>
              <w:left w:val="single" w:sz="4" w:space="0" w:color="A6A6A6"/>
              <w:bottom w:val="single" w:sz="4" w:space="0" w:color="A6A6A6"/>
            </w:tcBorders>
            <w:shd w:val="clear" w:color="auto" w:fill="auto"/>
          </w:tcPr>
          <w:p w14:paraId="23F1D9A0" w14:textId="77777777" w:rsidR="003E2732" w:rsidRDefault="003E2732" w:rsidP="003E2732">
            <w:pPr>
              <w:rPr>
                <w:i/>
              </w:rPr>
            </w:pPr>
            <w:r w:rsidRPr="003E2732">
              <w:rPr>
                <w:b/>
              </w:rPr>
              <w:t>Zijn er specifieke doelen die met kennissamenwerking (tussen overheden en/of kennisinstellingen) bereikt zouden kunnen worden?</w:t>
            </w:r>
            <w:r w:rsidRPr="003E2732">
              <w:rPr>
                <w:b/>
                <w:vertAlign w:val="superscript"/>
              </w:rPr>
              <w:footnoteReference w:id="1"/>
            </w:r>
            <w:r w:rsidRPr="003E2732">
              <w:rPr>
                <w:b/>
              </w:rPr>
              <w:t xml:space="preserve"> </w:t>
            </w:r>
            <w:r w:rsidRPr="003E2732">
              <w:rPr>
                <w:i/>
              </w:rPr>
              <w:t>Denk hierbij aan: 1) het wegnemen van handelsbarrières, 2) het vertrouwen vergroten in de Nederlandse aanpak of technologie, 3) netwerken versterken, waarbinnen handelspartners elkaar makkelijker kunnen vinden, 4) bijdragen aan maatschappelijke impact van een PIB (bv de SDG’s).</w:t>
            </w:r>
          </w:p>
          <w:p w14:paraId="215BF426" w14:textId="77C15262" w:rsidR="003E2732" w:rsidRPr="003E2732" w:rsidRDefault="003E2732" w:rsidP="003E2732">
            <w:pPr>
              <w:rPr>
                <w:b/>
              </w:rPr>
            </w:pPr>
            <w:r w:rsidRPr="00335E4E">
              <w:rPr>
                <w:szCs w:val="16"/>
              </w:rPr>
              <w:fldChar w:fldCharType="begin">
                <w:ffData>
                  <w:name w:val=""/>
                  <w:enabled/>
                  <w:calcOnExit w:val="0"/>
                  <w:textInput/>
                </w:ffData>
              </w:fldChar>
            </w:r>
            <w:r w:rsidRPr="00335E4E">
              <w:rPr>
                <w:szCs w:val="16"/>
              </w:rPr>
              <w:instrText xml:space="preserve"> FORMTEXT </w:instrText>
            </w:r>
            <w:r w:rsidRPr="00335E4E">
              <w:rPr>
                <w:szCs w:val="16"/>
              </w:rPr>
            </w:r>
            <w:r w:rsidRPr="00335E4E">
              <w:rPr>
                <w:szCs w:val="16"/>
              </w:rPr>
              <w:fldChar w:fldCharType="separate"/>
            </w:r>
            <w:r>
              <w:rPr>
                <w:szCs w:val="16"/>
              </w:rPr>
              <w:t> </w:t>
            </w:r>
            <w:r>
              <w:rPr>
                <w:szCs w:val="16"/>
              </w:rPr>
              <w:t> </w:t>
            </w:r>
            <w:r>
              <w:rPr>
                <w:szCs w:val="16"/>
              </w:rPr>
              <w:t> </w:t>
            </w:r>
            <w:r>
              <w:rPr>
                <w:szCs w:val="16"/>
              </w:rPr>
              <w:t> </w:t>
            </w:r>
            <w:r w:rsidRPr="00335E4E">
              <w:rPr>
                <w:szCs w:val="16"/>
              </w:rPr>
              <w:fldChar w:fldCharType="end"/>
            </w:r>
          </w:p>
        </w:tc>
      </w:tr>
    </w:tbl>
    <w:p w14:paraId="61C83AE9" w14:textId="7B19A579" w:rsidR="00335E4E" w:rsidRPr="00ED3D50" w:rsidRDefault="00A11BA3" w:rsidP="00027DA3">
      <w:pPr>
        <w:rPr>
          <w:b/>
          <w:sz w:val="24"/>
          <w:lang w:val="en-GB"/>
        </w:rPr>
      </w:pPr>
      <w:r w:rsidRPr="003E2732">
        <w:br w:type="page"/>
      </w:r>
      <w:r w:rsidR="00027DA3" w:rsidRPr="003E2732" w:rsidDel="00027DA3">
        <w:rPr>
          <w:b/>
          <w:sz w:val="24"/>
        </w:rPr>
        <w:lastRenderedPageBreak/>
        <w:t xml:space="preserve"> </w:t>
      </w:r>
      <w:r w:rsidR="0073518D" w:rsidRPr="00384D74">
        <w:rPr>
          <w:b/>
          <w:sz w:val="24"/>
          <w:lang w:val="en-GB"/>
        </w:rPr>
        <w:t xml:space="preserve">Bijlage </w:t>
      </w:r>
      <w:r w:rsidR="00723011">
        <w:rPr>
          <w:b/>
          <w:sz w:val="24"/>
          <w:lang w:val="en-GB"/>
        </w:rPr>
        <w:t>1</w:t>
      </w:r>
      <w:r w:rsidR="0073518D" w:rsidRPr="00384D74">
        <w:rPr>
          <w:b/>
          <w:sz w:val="24"/>
          <w:lang w:val="en-GB"/>
        </w:rPr>
        <w:t>:</w:t>
      </w:r>
      <w:r w:rsidR="00335E4E" w:rsidRPr="00384D74">
        <w:rPr>
          <w:b/>
          <w:sz w:val="24"/>
          <w:lang w:val="en-GB"/>
        </w:rPr>
        <w:t xml:space="preserve"> </w:t>
      </w:r>
      <w:r w:rsidR="00335E4E" w:rsidRPr="00ED3D50">
        <w:rPr>
          <w:b/>
          <w:sz w:val="24"/>
          <w:lang w:val="en-GB"/>
        </w:rPr>
        <w:t>Sustainable Development Goals</w:t>
      </w:r>
      <w:r w:rsidR="00811A27" w:rsidRPr="00ED3D50">
        <w:rPr>
          <w:rStyle w:val="Voetnootmarkering"/>
          <w:b/>
          <w:sz w:val="24"/>
          <w:lang w:val="en-GB"/>
        </w:rPr>
        <w:footnoteReference w:id="2"/>
      </w:r>
      <w:r w:rsidR="00335E4E" w:rsidRPr="00ED3D50">
        <w:rPr>
          <w:b/>
          <w:sz w:val="24"/>
          <w:lang w:val="en-GB"/>
        </w:rPr>
        <w:t xml:space="preserve"> </w:t>
      </w:r>
    </w:p>
    <w:p w14:paraId="5988DC7A" w14:textId="77777777" w:rsidR="00335E4E" w:rsidRPr="00ED3D50" w:rsidRDefault="00335E4E" w:rsidP="00335E4E">
      <w:pPr>
        <w:rPr>
          <w:lang w:val="en-GB"/>
        </w:rPr>
      </w:pPr>
    </w:p>
    <w:p w14:paraId="727F1A5F" w14:textId="77777777" w:rsidR="00335E4E" w:rsidRPr="00ED3D50" w:rsidRDefault="00335E4E" w:rsidP="00335E4E">
      <w:pPr>
        <w:rPr>
          <w:lang w:val="en-GB"/>
        </w:rPr>
      </w:pPr>
    </w:p>
    <w:p w14:paraId="1123977D" w14:textId="77777777" w:rsidR="00335E4E" w:rsidRPr="00ED3D50" w:rsidRDefault="003651B2" w:rsidP="003651B2">
      <w:pPr>
        <w:rPr>
          <w:lang w:val="en-GB"/>
        </w:rPr>
      </w:pPr>
      <w:r w:rsidRPr="00ED3D50">
        <w:rPr>
          <w:lang w:val="en-GB"/>
        </w:rPr>
        <w:t>-</w:t>
      </w:r>
      <w:r w:rsidRPr="00ED3D50">
        <w:rPr>
          <w:lang w:val="en-GB"/>
        </w:rPr>
        <w:tab/>
        <w:t xml:space="preserve">Goal 1.   </w:t>
      </w:r>
      <w:r w:rsidR="00335E4E" w:rsidRPr="00ED3D50">
        <w:rPr>
          <w:lang w:val="en-GB"/>
        </w:rPr>
        <w:t xml:space="preserve">End poverty in all its forms everywhere </w:t>
      </w:r>
    </w:p>
    <w:p w14:paraId="1D775C52" w14:textId="77777777" w:rsidR="00335E4E" w:rsidRPr="00ED3D50" w:rsidRDefault="00335E4E" w:rsidP="003651B2">
      <w:pPr>
        <w:rPr>
          <w:lang w:val="en-GB"/>
        </w:rPr>
      </w:pPr>
      <w:r w:rsidRPr="00ED3D50">
        <w:rPr>
          <w:lang w:val="en-GB"/>
        </w:rPr>
        <w:t>-</w:t>
      </w:r>
      <w:r w:rsidRPr="00ED3D50">
        <w:rPr>
          <w:lang w:val="en-GB"/>
        </w:rPr>
        <w:tab/>
        <w:t xml:space="preserve">Goal 2. </w:t>
      </w:r>
      <w:r w:rsidR="003651B2" w:rsidRPr="00ED3D50">
        <w:rPr>
          <w:lang w:val="en-GB"/>
        </w:rPr>
        <w:t xml:space="preserve">  </w:t>
      </w:r>
      <w:r w:rsidRPr="00ED3D50">
        <w:rPr>
          <w:lang w:val="en-GB"/>
        </w:rPr>
        <w:t xml:space="preserve">End hunger, achieve food security and improved nutrition and promote sustainable agriculture </w:t>
      </w:r>
    </w:p>
    <w:p w14:paraId="071D7B54" w14:textId="77777777" w:rsidR="00335E4E" w:rsidRPr="00ED3D50" w:rsidRDefault="00335E4E" w:rsidP="003651B2">
      <w:pPr>
        <w:rPr>
          <w:lang w:val="en-GB"/>
        </w:rPr>
      </w:pPr>
      <w:r w:rsidRPr="00ED3D50">
        <w:rPr>
          <w:lang w:val="en-GB"/>
        </w:rPr>
        <w:t>-</w:t>
      </w:r>
      <w:r w:rsidRPr="00ED3D50">
        <w:rPr>
          <w:lang w:val="en-GB"/>
        </w:rPr>
        <w:tab/>
        <w:t xml:space="preserve">Goal 3. </w:t>
      </w:r>
      <w:r w:rsidR="003651B2" w:rsidRPr="00ED3D50">
        <w:rPr>
          <w:lang w:val="en-GB"/>
        </w:rPr>
        <w:t xml:space="preserve">  </w:t>
      </w:r>
      <w:r w:rsidRPr="00ED3D50">
        <w:rPr>
          <w:lang w:val="en-GB"/>
        </w:rPr>
        <w:t xml:space="preserve">Ensure healthy lives and promote well-being for all at all ages </w:t>
      </w:r>
    </w:p>
    <w:p w14:paraId="1110E836" w14:textId="77777777" w:rsidR="00335E4E" w:rsidRPr="00ED3D50" w:rsidRDefault="00335E4E" w:rsidP="003651B2">
      <w:pPr>
        <w:rPr>
          <w:lang w:val="en-GB"/>
        </w:rPr>
      </w:pPr>
      <w:r w:rsidRPr="00ED3D50">
        <w:rPr>
          <w:lang w:val="en-GB"/>
        </w:rPr>
        <w:t>-</w:t>
      </w:r>
      <w:r w:rsidRPr="00ED3D50">
        <w:rPr>
          <w:lang w:val="en-GB"/>
        </w:rPr>
        <w:tab/>
        <w:t xml:space="preserve">Goal 4. </w:t>
      </w:r>
      <w:r w:rsidR="003651B2" w:rsidRPr="00ED3D50">
        <w:rPr>
          <w:lang w:val="en-GB"/>
        </w:rPr>
        <w:t xml:space="preserve">  </w:t>
      </w:r>
      <w:r w:rsidRPr="00ED3D50">
        <w:rPr>
          <w:lang w:val="en-GB"/>
        </w:rPr>
        <w:t xml:space="preserve">Ensure inclusive and equitable quality education and promote lifelong learning opportunities for all </w:t>
      </w:r>
    </w:p>
    <w:p w14:paraId="50A916EA" w14:textId="77777777" w:rsidR="00335E4E" w:rsidRPr="00ED3D50" w:rsidRDefault="00335E4E" w:rsidP="003651B2">
      <w:pPr>
        <w:rPr>
          <w:lang w:val="en-GB"/>
        </w:rPr>
      </w:pPr>
      <w:r w:rsidRPr="00ED3D50">
        <w:rPr>
          <w:lang w:val="en-GB"/>
        </w:rPr>
        <w:t>-</w:t>
      </w:r>
      <w:r w:rsidRPr="00ED3D50">
        <w:rPr>
          <w:lang w:val="en-GB"/>
        </w:rPr>
        <w:tab/>
        <w:t xml:space="preserve">Goal 5. </w:t>
      </w:r>
      <w:r w:rsidR="003651B2" w:rsidRPr="00ED3D50">
        <w:rPr>
          <w:lang w:val="en-GB"/>
        </w:rPr>
        <w:t xml:space="preserve">  </w:t>
      </w:r>
      <w:r w:rsidRPr="00ED3D50">
        <w:rPr>
          <w:lang w:val="en-GB"/>
        </w:rPr>
        <w:t xml:space="preserve">Achieve gender equality and empower all women and girls </w:t>
      </w:r>
    </w:p>
    <w:p w14:paraId="01E0EACD" w14:textId="77777777" w:rsidR="00335E4E" w:rsidRPr="00ED3D50" w:rsidRDefault="00335E4E" w:rsidP="003651B2">
      <w:pPr>
        <w:rPr>
          <w:lang w:val="en-GB"/>
        </w:rPr>
      </w:pPr>
      <w:r w:rsidRPr="00ED3D50">
        <w:rPr>
          <w:lang w:val="en-GB"/>
        </w:rPr>
        <w:t>-</w:t>
      </w:r>
      <w:r w:rsidRPr="00ED3D50">
        <w:rPr>
          <w:lang w:val="en-GB"/>
        </w:rPr>
        <w:tab/>
        <w:t xml:space="preserve">Goal 6. </w:t>
      </w:r>
      <w:r w:rsidR="003651B2" w:rsidRPr="00ED3D50">
        <w:rPr>
          <w:lang w:val="en-GB"/>
        </w:rPr>
        <w:t xml:space="preserve">  </w:t>
      </w:r>
      <w:r w:rsidRPr="00ED3D50">
        <w:rPr>
          <w:lang w:val="en-GB"/>
        </w:rPr>
        <w:t xml:space="preserve">Ensure availability and sustainable management of water and sanitation for all </w:t>
      </w:r>
    </w:p>
    <w:p w14:paraId="2C9C5B25" w14:textId="77777777" w:rsidR="00335E4E" w:rsidRPr="00ED3D50" w:rsidRDefault="00335E4E" w:rsidP="003651B2">
      <w:pPr>
        <w:rPr>
          <w:lang w:val="en-GB"/>
        </w:rPr>
      </w:pPr>
      <w:r w:rsidRPr="00ED3D50">
        <w:rPr>
          <w:lang w:val="en-GB"/>
        </w:rPr>
        <w:t>-</w:t>
      </w:r>
      <w:r w:rsidRPr="00ED3D50">
        <w:rPr>
          <w:lang w:val="en-GB"/>
        </w:rPr>
        <w:tab/>
        <w:t xml:space="preserve">Goal 7. </w:t>
      </w:r>
      <w:r w:rsidR="003651B2" w:rsidRPr="00ED3D50">
        <w:rPr>
          <w:lang w:val="en-GB"/>
        </w:rPr>
        <w:t xml:space="preserve">  </w:t>
      </w:r>
      <w:r w:rsidRPr="00ED3D50">
        <w:rPr>
          <w:lang w:val="en-GB"/>
        </w:rPr>
        <w:t xml:space="preserve">Ensure access to affordable, reliable, sustainable and modern energy for all </w:t>
      </w:r>
    </w:p>
    <w:p w14:paraId="0561556B" w14:textId="77777777" w:rsidR="003651B2" w:rsidRPr="00ED3D50" w:rsidRDefault="00335E4E" w:rsidP="003651B2">
      <w:pPr>
        <w:rPr>
          <w:lang w:val="en-GB"/>
        </w:rPr>
      </w:pPr>
      <w:r w:rsidRPr="00ED3D50">
        <w:rPr>
          <w:lang w:val="en-GB"/>
        </w:rPr>
        <w:t>-</w:t>
      </w:r>
      <w:r w:rsidRPr="00ED3D50">
        <w:rPr>
          <w:lang w:val="en-GB"/>
        </w:rPr>
        <w:tab/>
        <w:t xml:space="preserve">Goal 8. </w:t>
      </w:r>
      <w:r w:rsidR="003651B2" w:rsidRPr="00ED3D50">
        <w:rPr>
          <w:lang w:val="en-GB"/>
        </w:rPr>
        <w:t xml:space="preserve">  </w:t>
      </w:r>
      <w:r w:rsidRPr="00ED3D50">
        <w:rPr>
          <w:lang w:val="en-GB"/>
        </w:rPr>
        <w:t xml:space="preserve">Promote sustained, inclusive and sustainable economic growth, full and productive employment and </w:t>
      </w:r>
    </w:p>
    <w:p w14:paraId="02168C1E" w14:textId="77777777" w:rsidR="00335E4E" w:rsidRPr="00ED3D50" w:rsidRDefault="00335E4E" w:rsidP="003651B2">
      <w:pPr>
        <w:ind w:left="720" w:firstLine="720"/>
        <w:rPr>
          <w:lang w:val="en-GB"/>
        </w:rPr>
      </w:pPr>
      <w:r w:rsidRPr="00ED3D50">
        <w:rPr>
          <w:lang w:val="en-GB"/>
        </w:rPr>
        <w:t xml:space="preserve">decent work </w:t>
      </w:r>
      <w:r w:rsidR="003651B2" w:rsidRPr="00ED3D50">
        <w:rPr>
          <w:lang w:val="en-GB"/>
        </w:rPr>
        <w:t xml:space="preserve"> </w:t>
      </w:r>
      <w:r w:rsidRPr="00ED3D50">
        <w:rPr>
          <w:lang w:val="en-GB"/>
        </w:rPr>
        <w:t xml:space="preserve">for all </w:t>
      </w:r>
    </w:p>
    <w:p w14:paraId="360A0EC0" w14:textId="77777777" w:rsidR="00335E4E" w:rsidRPr="00ED3D50" w:rsidRDefault="00335E4E" w:rsidP="003651B2">
      <w:pPr>
        <w:rPr>
          <w:lang w:val="en-GB"/>
        </w:rPr>
      </w:pPr>
      <w:r w:rsidRPr="00ED3D50">
        <w:rPr>
          <w:lang w:val="en-GB"/>
        </w:rPr>
        <w:t>-</w:t>
      </w:r>
      <w:r w:rsidRPr="00ED3D50">
        <w:rPr>
          <w:lang w:val="en-GB"/>
        </w:rPr>
        <w:tab/>
        <w:t xml:space="preserve">Goal 9. </w:t>
      </w:r>
      <w:r w:rsidR="003651B2" w:rsidRPr="00ED3D50">
        <w:rPr>
          <w:lang w:val="en-GB"/>
        </w:rPr>
        <w:t xml:space="preserve">  </w:t>
      </w:r>
      <w:r w:rsidRPr="00ED3D50">
        <w:rPr>
          <w:lang w:val="en-GB"/>
        </w:rPr>
        <w:t xml:space="preserve">Build resilient infrastructure, promote inclusive and sustainable industrialization and foster innovation </w:t>
      </w:r>
    </w:p>
    <w:p w14:paraId="3AE4A9E7" w14:textId="77777777" w:rsidR="00335E4E" w:rsidRPr="00ED3D50" w:rsidRDefault="00335E4E" w:rsidP="003651B2">
      <w:pPr>
        <w:rPr>
          <w:lang w:val="en-GB"/>
        </w:rPr>
      </w:pPr>
      <w:r w:rsidRPr="00ED3D50">
        <w:rPr>
          <w:lang w:val="en-GB"/>
        </w:rPr>
        <w:t>-</w:t>
      </w:r>
      <w:r w:rsidRPr="00ED3D50">
        <w:rPr>
          <w:lang w:val="en-GB"/>
        </w:rPr>
        <w:tab/>
        <w:t xml:space="preserve">Goal 10. Reduce inequality within and among countries </w:t>
      </w:r>
    </w:p>
    <w:p w14:paraId="7156DEB4" w14:textId="77777777" w:rsidR="00335E4E" w:rsidRPr="00ED3D50" w:rsidRDefault="00335E4E" w:rsidP="003651B2">
      <w:pPr>
        <w:rPr>
          <w:lang w:val="en-GB"/>
        </w:rPr>
      </w:pPr>
      <w:r w:rsidRPr="00ED3D50">
        <w:rPr>
          <w:lang w:val="en-GB"/>
        </w:rPr>
        <w:t>-</w:t>
      </w:r>
      <w:r w:rsidRPr="00ED3D50">
        <w:rPr>
          <w:lang w:val="en-GB"/>
        </w:rPr>
        <w:tab/>
        <w:t xml:space="preserve">Goal 11. Make cities and human settlements inclusive, safe, resilient and sustainable </w:t>
      </w:r>
    </w:p>
    <w:p w14:paraId="2CAA8CCA" w14:textId="77777777" w:rsidR="00335E4E" w:rsidRPr="00ED3D50" w:rsidRDefault="00335E4E" w:rsidP="003651B2">
      <w:pPr>
        <w:rPr>
          <w:lang w:val="en-GB"/>
        </w:rPr>
      </w:pPr>
      <w:r w:rsidRPr="00ED3D50">
        <w:rPr>
          <w:lang w:val="en-GB"/>
        </w:rPr>
        <w:t>-</w:t>
      </w:r>
      <w:r w:rsidRPr="00ED3D50">
        <w:rPr>
          <w:lang w:val="en-GB"/>
        </w:rPr>
        <w:tab/>
        <w:t xml:space="preserve">Goal 12. Ensure sustainable consumption and production patterns </w:t>
      </w:r>
    </w:p>
    <w:p w14:paraId="25E7DC5A" w14:textId="77777777" w:rsidR="00335E4E" w:rsidRPr="00ED3D50" w:rsidRDefault="00335E4E" w:rsidP="003651B2">
      <w:pPr>
        <w:rPr>
          <w:lang w:val="en-GB"/>
        </w:rPr>
      </w:pPr>
      <w:r w:rsidRPr="00ED3D50">
        <w:rPr>
          <w:lang w:val="en-GB"/>
        </w:rPr>
        <w:t>-</w:t>
      </w:r>
      <w:r w:rsidRPr="00ED3D50">
        <w:rPr>
          <w:lang w:val="en-GB"/>
        </w:rPr>
        <w:tab/>
        <w:t xml:space="preserve">Goal 13. Take urgent action to combat climate change and its impacts* </w:t>
      </w:r>
    </w:p>
    <w:p w14:paraId="4AFD40A9" w14:textId="77777777" w:rsidR="00335E4E" w:rsidRPr="00ED3D50" w:rsidRDefault="00335E4E" w:rsidP="003651B2">
      <w:pPr>
        <w:rPr>
          <w:lang w:val="en-GB"/>
        </w:rPr>
      </w:pPr>
      <w:r w:rsidRPr="00ED3D50">
        <w:rPr>
          <w:lang w:val="en-GB"/>
        </w:rPr>
        <w:t>-</w:t>
      </w:r>
      <w:r w:rsidRPr="00ED3D50">
        <w:rPr>
          <w:lang w:val="en-GB"/>
        </w:rPr>
        <w:tab/>
        <w:t xml:space="preserve">Goal 14. Conserve and sustainably use the oceans, seas and marine resources for sustainable development </w:t>
      </w:r>
    </w:p>
    <w:p w14:paraId="70A676AC" w14:textId="77777777" w:rsidR="00034746" w:rsidRPr="00ED3D50" w:rsidRDefault="00335E4E" w:rsidP="003651B2">
      <w:pPr>
        <w:rPr>
          <w:lang w:val="en-GB"/>
        </w:rPr>
      </w:pPr>
      <w:r w:rsidRPr="00ED3D50">
        <w:rPr>
          <w:lang w:val="en-GB"/>
        </w:rPr>
        <w:t>-</w:t>
      </w:r>
      <w:r w:rsidRPr="00ED3D50">
        <w:rPr>
          <w:lang w:val="en-GB"/>
        </w:rPr>
        <w:tab/>
        <w:t xml:space="preserve">Goal 15. Protect, restore and promote sustainable use of terrestrial ecosystems, sustainably manage forests, combat </w:t>
      </w:r>
    </w:p>
    <w:p w14:paraId="3D23982D" w14:textId="77777777" w:rsidR="00335E4E" w:rsidRPr="00ED3D50" w:rsidRDefault="00335E4E" w:rsidP="003651B2">
      <w:pPr>
        <w:ind w:left="720" w:firstLine="720"/>
        <w:rPr>
          <w:lang w:val="en-GB"/>
        </w:rPr>
      </w:pPr>
      <w:r w:rsidRPr="00ED3D50">
        <w:rPr>
          <w:lang w:val="en-GB"/>
        </w:rPr>
        <w:t xml:space="preserve">desertification, and halt and reverse land degradation and halt biodiversity loss </w:t>
      </w:r>
    </w:p>
    <w:p w14:paraId="1991BB36" w14:textId="77777777" w:rsidR="003651B2" w:rsidRPr="00ED3D50" w:rsidRDefault="00335E4E" w:rsidP="003651B2">
      <w:pPr>
        <w:ind w:left="720" w:hanging="720"/>
        <w:rPr>
          <w:lang w:val="en-GB"/>
        </w:rPr>
      </w:pPr>
      <w:r w:rsidRPr="00ED3D50">
        <w:rPr>
          <w:lang w:val="en-GB"/>
        </w:rPr>
        <w:t>-</w:t>
      </w:r>
      <w:r w:rsidRPr="00ED3D50">
        <w:rPr>
          <w:lang w:val="en-GB"/>
        </w:rPr>
        <w:tab/>
        <w:t xml:space="preserve">Goal 16. Promote peaceful and inclusive societies for sustainable development, provide access to justice for all and build </w:t>
      </w:r>
    </w:p>
    <w:p w14:paraId="06C7B753" w14:textId="77777777" w:rsidR="00335E4E" w:rsidRPr="00ED3D50" w:rsidRDefault="00335E4E" w:rsidP="003651B2">
      <w:pPr>
        <w:ind w:left="720" w:firstLine="720"/>
        <w:rPr>
          <w:lang w:val="en-GB"/>
        </w:rPr>
      </w:pPr>
      <w:r w:rsidRPr="00ED3D50">
        <w:rPr>
          <w:lang w:val="en-GB"/>
        </w:rPr>
        <w:t xml:space="preserve">effective, accountable and inclusive institutions at all levels </w:t>
      </w:r>
    </w:p>
    <w:p w14:paraId="36D0A12D" w14:textId="77777777" w:rsidR="00335E4E" w:rsidRPr="00ED3D50" w:rsidRDefault="00335E4E" w:rsidP="003651B2">
      <w:pPr>
        <w:rPr>
          <w:lang w:val="en-GB"/>
        </w:rPr>
      </w:pPr>
      <w:r w:rsidRPr="00ED3D50">
        <w:rPr>
          <w:lang w:val="en-GB"/>
        </w:rPr>
        <w:t>-</w:t>
      </w:r>
      <w:r w:rsidRPr="00ED3D50">
        <w:rPr>
          <w:lang w:val="en-GB"/>
        </w:rPr>
        <w:tab/>
        <w:t>Goal 17. Strengthen the means of implementation and revitalize the global partnership for sustainable development</w:t>
      </w:r>
    </w:p>
    <w:sectPr w:rsidR="00335E4E" w:rsidRPr="00ED3D50" w:rsidSect="002E388C">
      <w:headerReference w:type="even" r:id="rId19"/>
      <w:headerReference w:type="default" r:id="rId20"/>
      <w:footerReference w:type="even" r:id="rId21"/>
      <w:footerReference w:type="default" r:id="rId22"/>
      <w:headerReference w:type="first" r:id="rId23"/>
      <w:footerReference w:type="first" r:id="rId24"/>
      <w:pgSz w:w="11906" w:h="16838" w:code="9"/>
      <w:pgMar w:top="109" w:right="352" w:bottom="692" w:left="90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1C65" w14:textId="77777777" w:rsidR="00803AA7" w:rsidRDefault="00803AA7">
      <w:r>
        <w:separator/>
      </w:r>
    </w:p>
  </w:endnote>
  <w:endnote w:type="continuationSeparator" w:id="0">
    <w:p w14:paraId="18648829" w14:textId="77777777" w:rsidR="00803AA7" w:rsidRDefault="0080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626E" w14:textId="2A92E3A1" w:rsidR="00803AA7" w:rsidRDefault="00C42AED">
    <w:pPr>
      <w:pStyle w:val="Voettekst"/>
      <w:jc w:val="right"/>
    </w:pPr>
    <w:r>
      <w:rPr>
        <w:noProof/>
      </w:rPr>
      <mc:AlternateContent>
        <mc:Choice Requires="wps">
          <w:drawing>
            <wp:anchor distT="0" distB="0" distL="0" distR="0" simplePos="0" relativeHeight="251659776" behindDoc="0" locked="0" layoutInCell="1" allowOverlap="1" wp14:anchorId="60335C45" wp14:editId="735A0803">
              <wp:simplePos x="581025" y="10363200"/>
              <wp:positionH relativeFrom="page">
                <wp:align>left</wp:align>
              </wp:positionH>
              <wp:positionV relativeFrom="page">
                <wp:align>bottom</wp:align>
              </wp:positionV>
              <wp:extent cx="443865" cy="443865"/>
              <wp:effectExtent l="0" t="0" r="4445" b="0"/>
              <wp:wrapNone/>
              <wp:docPr id="8" name="Tekstvak 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300944" w14:textId="4AE039AA" w:rsidR="00C42AED" w:rsidRPr="00C42AED" w:rsidRDefault="00C42AED" w:rsidP="00C42AED">
                          <w:pPr>
                            <w:rPr>
                              <w:rFonts w:ascii="Calibri" w:eastAsia="Calibri" w:hAnsi="Calibri" w:cs="Calibri"/>
                              <w:noProof/>
                              <w:color w:val="000000"/>
                              <w:sz w:val="20"/>
                              <w:szCs w:val="20"/>
                            </w:rPr>
                          </w:pPr>
                          <w:r w:rsidRPr="00C42AED">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335C45" id="_x0000_t202" coordsize="21600,21600" o:spt="202" path="m,l,21600r21600,l21600,xe">
              <v:stroke joinstyle="miter"/>
              <v:path gradientshapeok="t" o:connecttype="rect"/>
            </v:shapetype>
            <v:shape id="Tekstvak 8" o:spid="_x0000_s1030" type="#_x0000_t202" alt="Intern gebruik" style="position:absolute;left:0;text-align:left;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1300944" w14:textId="4AE039AA" w:rsidR="00C42AED" w:rsidRPr="00C42AED" w:rsidRDefault="00C42AED" w:rsidP="00C42AED">
                    <w:pPr>
                      <w:rPr>
                        <w:rFonts w:ascii="Calibri" w:eastAsia="Calibri" w:hAnsi="Calibri" w:cs="Calibri"/>
                        <w:noProof/>
                        <w:color w:val="000000"/>
                        <w:sz w:val="20"/>
                        <w:szCs w:val="20"/>
                      </w:rPr>
                    </w:pPr>
                    <w:r w:rsidRPr="00C42AED">
                      <w:rPr>
                        <w:rFonts w:ascii="Calibri" w:eastAsia="Calibri" w:hAnsi="Calibri" w:cs="Calibri"/>
                        <w:noProof/>
                        <w:color w:val="000000"/>
                        <w:sz w:val="20"/>
                        <w:szCs w:val="20"/>
                      </w:rPr>
                      <w:t>Intern gebruik</w:t>
                    </w:r>
                  </w:p>
                </w:txbxContent>
              </v:textbox>
              <w10:wrap anchorx="page" anchory="page"/>
            </v:shape>
          </w:pict>
        </mc:Fallback>
      </mc:AlternateContent>
    </w:r>
    <w:r w:rsidR="00803AA7">
      <w:t xml:space="preserve">Pagina </w:t>
    </w:r>
    <w:r w:rsidR="00803AA7">
      <w:rPr>
        <w:b/>
        <w:bCs/>
        <w:sz w:val="24"/>
      </w:rPr>
      <w:fldChar w:fldCharType="begin"/>
    </w:r>
    <w:r w:rsidR="00803AA7">
      <w:rPr>
        <w:b/>
        <w:bCs/>
      </w:rPr>
      <w:instrText>PAGE</w:instrText>
    </w:r>
    <w:r w:rsidR="00803AA7">
      <w:rPr>
        <w:b/>
        <w:bCs/>
        <w:sz w:val="24"/>
      </w:rPr>
      <w:fldChar w:fldCharType="separate"/>
    </w:r>
    <w:r w:rsidR="00803AA7">
      <w:rPr>
        <w:b/>
        <w:bCs/>
        <w:noProof/>
      </w:rPr>
      <w:t>2</w:t>
    </w:r>
    <w:r w:rsidR="00803AA7">
      <w:rPr>
        <w:b/>
        <w:bCs/>
        <w:sz w:val="24"/>
      </w:rPr>
      <w:fldChar w:fldCharType="end"/>
    </w:r>
    <w:r w:rsidR="00803AA7">
      <w:t xml:space="preserve"> van </w:t>
    </w:r>
    <w:r w:rsidR="00803AA7">
      <w:rPr>
        <w:b/>
        <w:bCs/>
        <w:sz w:val="24"/>
      </w:rPr>
      <w:fldChar w:fldCharType="begin"/>
    </w:r>
    <w:r w:rsidR="00803AA7">
      <w:rPr>
        <w:b/>
        <w:bCs/>
      </w:rPr>
      <w:instrText>NUMPAGES</w:instrText>
    </w:r>
    <w:r w:rsidR="00803AA7">
      <w:rPr>
        <w:b/>
        <w:bCs/>
        <w:sz w:val="24"/>
      </w:rPr>
      <w:fldChar w:fldCharType="separate"/>
    </w:r>
    <w:r w:rsidR="00803AA7">
      <w:rPr>
        <w:b/>
        <w:bCs/>
        <w:noProof/>
      </w:rPr>
      <w:t>5</w:t>
    </w:r>
    <w:r w:rsidR="00803AA7">
      <w:rPr>
        <w:b/>
        <w:bCs/>
        <w:sz w:val="24"/>
      </w:rPr>
      <w:fldChar w:fldCharType="end"/>
    </w:r>
  </w:p>
  <w:p w14:paraId="0366D1D5" w14:textId="77777777" w:rsidR="00803AA7" w:rsidRDefault="00803A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B991" w14:textId="6F1B2433" w:rsidR="00803AA7" w:rsidRDefault="00C42AED">
    <w:pPr>
      <w:pStyle w:val="Voettekst"/>
    </w:pPr>
    <w:r>
      <w:rPr>
        <w:noProof/>
      </w:rPr>
      <mc:AlternateContent>
        <mc:Choice Requires="wps">
          <w:drawing>
            <wp:anchor distT="0" distB="0" distL="0" distR="0" simplePos="0" relativeHeight="251660800" behindDoc="0" locked="0" layoutInCell="1" allowOverlap="1" wp14:anchorId="7F489EE0" wp14:editId="00BA1C2B">
              <wp:simplePos x="576580" y="10362565"/>
              <wp:positionH relativeFrom="page">
                <wp:align>left</wp:align>
              </wp:positionH>
              <wp:positionV relativeFrom="page">
                <wp:align>bottom</wp:align>
              </wp:positionV>
              <wp:extent cx="443865" cy="443865"/>
              <wp:effectExtent l="0" t="0" r="4445" b="0"/>
              <wp:wrapNone/>
              <wp:docPr id="9" name="Tekstvak 9"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C38CF4" w14:textId="5003285C" w:rsidR="00C42AED" w:rsidRPr="00C42AED" w:rsidRDefault="00C42AED" w:rsidP="00C42AED">
                          <w:pPr>
                            <w:rPr>
                              <w:rFonts w:ascii="Calibri" w:eastAsia="Calibri" w:hAnsi="Calibri" w:cs="Calibri"/>
                              <w:noProof/>
                              <w:color w:val="000000"/>
                              <w:sz w:val="20"/>
                              <w:szCs w:val="20"/>
                            </w:rPr>
                          </w:pPr>
                          <w:r w:rsidRPr="00C42AED">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489EE0" id="_x0000_t202" coordsize="21600,21600" o:spt="202" path="m,l,21600r21600,l21600,xe">
              <v:stroke joinstyle="miter"/>
              <v:path gradientshapeok="t" o:connecttype="rect"/>
            </v:shapetype>
            <v:shape id="Tekstvak 9" o:spid="_x0000_s1031" type="#_x0000_t202" alt="Intern gebruik" style="position:absolute;margin-left:0;margin-top:0;width:34.95pt;height:34.95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3C38CF4" w14:textId="5003285C" w:rsidR="00C42AED" w:rsidRPr="00C42AED" w:rsidRDefault="00C42AED" w:rsidP="00C42AED">
                    <w:pPr>
                      <w:rPr>
                        <w:rFonts w:ascii="Calibri" w:eastAsia="Calibri" w:hAnsi="Calibri" w:cs="Calibri"/>
                        <w:noProof/>
                        <w:color w:val="000000"/>
                        <w:sz w:val="20"/>
                        <w:szCs w:val="20"/>
                      </w:rPr>
                    </w:pPr>
                    <w:r w:rsidRPr="00C42AED">
                      <w:rPr>
                        <w:rFonts w:ascii="Calibri" w:eastAsia="Calibri" w:hAnsi="Calibri" w:cs="Calibri"/>
                        <w:noProof/>
                        <w:color w:val="000000"/>
                        <w:sz w:val="20"/>
                        <w:szCs w:val="20"/>
                      </w:rPr>
                      <w:t>Intern gebruik</w:t>
                    </w:r>
                  </w:p>
                </w:txbxContent>
              </v:textbox>
              <w10:wrap anchorx="page" anchory="page"/>
            </v:shape>
          </w:pict>
        </mc:Fallback>
      </mc:AlternateContent>
    </w:r>
    <w:r w:rsidR="00803AA7">
      <w:t xml:space="preserve">Pagina </w:t>
    </w:r>
    <w:r w:rsidR="00803AA7">
      <w:rPr>
        <w:b/>
        <w:bCs/>
        <w:sz w:val="24"/>
      </w:rPr>
      <w:fldChar w:fldCharType="begin"/>
    </w:r>
    <w:r w:rsidR="00803AA7">
      <w:rPr>
        <w:b/>
        <w:bCs/>
      </w:rPr>
      <w:instrText>PAGE</w:instrText>
    </w:r>
    <w:r w:rsidR="00803AA7">
      <w:rPr>
        <w:b/>
        <w:bCs/>
        <w:sz w:val="24"/>
      </w:rPr>
      <w:fldChar w:fldCharType="separate"/>
    </w:r>
    <w:r w:rsidR="00803AA7">
      <w:rPr>
        <w:b/>
        <w:bCs/>
        <w:noProof/>
      </w:rPr>
      <w:t>3</w:t>
    </w:r>
    <w:r w:rsidR="00803AA7">
      <w:rPr>
        <w:b/>
        <w:bCs/>
        <w:sz w:val="24"/>
      </w:rPr>
      <w:fldChar w:fldCharType="end"/>
    </w:r>
    <w:r w:rsidR="00803AA7">
      <w:t xml:space="preserve"> van </w:t>
    </w:r>
    <w:r w:rsidR="00803AA7">
      <w:rPr>
        <w:b/>
        <w:bCs/>
        <w:sz w:val="24"/>
      </w:rPr>
      <w:fldChar w:fldCharType="begin"/>
    </w:r>
    <w:r w:rsidR="00803AA7">
      <w:rPr>
        <w:b/>
        <w:bCs/>
      </w:rPr>
      <w:instrText>NUMPAGES</w:instrText>
    </w:r>
    <w:r w:rsidR="00803AA7">
      <w:rPr>
        <w:b/>
        <w:bCs/>
        <w:sz w:val="24"/>
      </w:rPr>
      <w:fldChar w:fldCharType="separate"/>
    </w:r>
    <w:r w:rsidR="00803AA7">
      <w:rPr>
        <w:b/>
        <w:bCs/>
        <w:noProof/>
      </w:rPr>
      <w:t>5</w:t>
    </w:r>
    <w:r w:rsidR="00803AA7">
      <w:rPr>
        <w:b/>
        <w:bCs/>
        <w:sz w:val="24"/>
      </w:rPr>
      <w:fldChar w:fldCharType="end"/>
    </w:r>
  </w:p>
  <w:p w14:paraId="6D41C17F" w14:textId="77777777" w:rsidR="00803AA7" w:rsidRDefault="00803A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8DAC" w14:textId="24DABC71" w:rsidR="00803AA7" w:rsidRDefault="00C42AED">
    <w:pPr>
      <w:pStyle w:val="Voettekst"/>
      <w:jc w:val="right"/>
    </w:pPr>
    <w:r>
      <w:rPr>
        <w:noProof/>
      </w:rPr>
      <mc:AlternateContent>
        <mc:Choice Requires="wps">
          <w:drawing>
            <wp:anchor distT="0" distB="0" distL="0" distR="0" simplePos="0" relativeHeight="251658752" behindDoc="0" locked="0" layoutInCell="1" allowOverlap="1" wp14:anchorId="767C00F5" wp14:editId="5B8B4D07">
              <wp:simplePos x="576580" y="10362565"/>
              <wp:positionH relativeFrom="page">
                <wp:align>left</wp:align>
              </wp:positionH>
              <wp:positionV relativeFrom="page">
                <wp:align>bottom</wp:align>
              </wp:positionV>
              <wp:extent cx="443865" cy="443865"/>
              <wp:effectExtent l="0" t="0" r="4445" b="0"/>
              <wp:wrapNone/>
              <wp:docPr id="7" name="Tekstvak 7"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C6E1F" w14:textId="536950D6" w:rsidR="00C42AED" w:rsidRPr="00C42AED" w:rsidRDefault="00C42AED" w:rsidP="00C42AED">
                          <w:pPr>
                            <w:rPr>
                              <w:rFonts w:ascii="Calibri" w:eastAsia="Calibri" w:hAnsi="Calibri" w:cs="Calibri"/>
                              <w:noProof/>
                              <w:color w:val="000000"/>
                              <w:sz w:val="20"/>
                              <w:szCs w:val="20"/>
                            </w:rPr>
                          </w:pPr>
                          <w:r w:rsidRPr="00C42AED">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7C00F5" id="_x0000_t202" coordsize="21600,21600" o:spt="202" path="m,l,21600r21600,l21600,xe">
              <v:stroke joinstyle="miter"/>
              <v:path gradientshapeok="t" o:connecttype="rect"/>
            </v:shapetype>
            <v:shape id="Tekstvak 7" o:spid="_x0000_s1032" type="#_x0000_t202" alt="Intern gebruik" style="position:absolute;left:0;text-align:left;margin-left:0;margin-top:0;width:34.95pt;height:34.95pt;z-index:2516587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118C6E1F" w14:textId="536950D6" w:rsidR="00C42AED" w:rsidRPr="00C42AED" w:rsidRDefault="00C42AED" w:rsidP="00C42AED">
                    <w:pPr>
                      <w:rPr>
                        <w:rFonts w:ascii="Calibri" w:eastAsia="Calibri" w:hAnsi="Calibri" w:cs="Calibri"/>
                        <w:noProof/>
                        <w:color w:val="000000"/>
                        <w:sz w:val="20"/>
                        <w:szCs w:val="20"/>
                      </w:rPr>
                    </w:pPr>
                    <w:r w:rsidRPr="00C42AED">
                      <w:rPr>
                        <w:rFonts w:ascii="Calibri" w:eastAsia="Calibri" w:hAnsi="Calibri" w:cs="Calibri"/>
                        <w:noProof/>
                        <w:color w:val="000000"/>
                        <w:sz w:val="20"/>
                        <w:szCs w:val="20"/>
                      </w:rPr>
                      <w:t>Intern gebruik</w:t>
                    </w:r>
                  </w:p>
                </w:txbxContent>
              </v:textbox>
              <w10:wrap anchorx="page" anchory="page"/>
            </v:shape>
          </w:pict>
        </mc:Fallback>
      </mc:AlternateContent>
    </w:r>
    <w:r w:rsidR="00803AA7">
      <w:t xml:space="preserve">Pagina </w:t>
    </w:r>
    <w:r w:rsidR="00803AA7">
      <w:rPr>
        <w:b/>
        <w:bCs/>
        <w:sz w:val="24"/>
      </w:rPr>
      <w:fldChar w:fldCharType="begin"/>
    </w:r>
    <w:r w:rsidR="00803AA7">
      <w:rPr>
        <w:b/>
        <w:bCs/>
      </w:rPr>
      <w:instrText>PAGE</w:instrText>
    </w:r>
    <w:r w:rsidR="00803AA7">
      <w:rPr>
        <w:b/>
        <w:bCs/>
        <w:sz w:val="24"/>
      </w:rPr>
      <w:fldChar w:fldCharType="separate"/>
    </w:r>
    <w:r w:rsidR="00803AA7">
      <w:rPr>
        <w:b/>
        <w:bCs/>
        <w:noProof/>
      </w:rPr>
      <w:t>1</w:t>
    </w:r>
    <w:r w:rsidR="00803AA7">
      <w:rPr>
        <w:b/>
        <w:bCs/>
        <w:sz w:val="24"/>
      </w:rPr>
      <w:fldChar w:fldCharType="end"/>
    </w:r>
    <w:r w:rsidR="00803AA7">
      <w:t xml:space="preserve"> van </w:t>
    </w:r>
    <w:r w:rsidR="00803AA7">
      <w:rPr>
        <w:b/>
        <w:bCs/>
        <w:sz w:val="24"/>
      </w:rPr>
      <w:fldChar w:fldCharType="begin"/>
    </w:r>
    <w:r w:rsidR="00803AA7">
      <w:rPr>
        <w:b/>
        <w:bCs/>
      </w:rPr>
      <w:instrText>NUMPAGES</w:instrText>
    </w:r>
    <w:r w:rsidR="00803AA7">
      <w:rPr>
        <w:b/>
        <w:bCs/>
        <w:sz w:val="24"/>
      </w:rPr>
      <w:fldChar w:fldCharType="separate"/>
    </w:r>
    <w:r w:rsidR="00803AA7">
      <w:rPr>
        <w:b/>
        <w:bCs/>
        <w:noProof/>
      </w:rPr>
      <w:t>5</w:t>
    </w:r>
    <w:r w:rsidR="00803AA7">
      <w:rPr>
        <w:b/>
        <w:bCs/>
        <w:sz w:val="24"/>
      </w:rPr>
      <w:fldChar w:fldCharType="end"/>
    </w:r>
  </w:p>
  <w:p w14:paraId="7832C697" w14:textId="77777777" w:rsidR="00803AA7" w:rsidRDefault="00803AA7" w:rsidP="0050584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8765" w14:textId="77777777" w:rsidR="00803AA7" w:rsidRDefault="00803AA7">
      <w:r>
        <w:separator/>
      </w:r>
    </w:p>
  </w:footnote>
  <w:footnote w:type="continuationSeparator" w:id="0">
    <w:p w14:paraId="3288C12F" w14:textId="77777777" w:rsidR="00803AA7" w:rsidRDefault="00803AA7">
      <w:r>
        <w:continuationSeparator/>
      </w:r>
    </w:p>
  </w:footnote>
  <w:footnote w:id="1">
    <w:p w14:paraId="4CF28E22" w14:textId="77777777" w:rsidR="003E2732" w:rsidRPr="0080377A" w:rsidRDefault="003E2732" w:rsidP="003E2732">
      <w:pPr>
        <w:pStyle w:val="Voetnoottekst"/>
        <w:rPr>
          <w:sz w:val="13"/>
          <w:szCs w:val="13"/>
        </w:rPr>
      </w:pPr>
      <w:r>
        <w:rPr>
          <w:rStyle w:val="Voetnootmarkering"/>
        </w:rPr>
        <w:footnoteRef/>
      </w:r>
      <w:r>
        <w:t xml:space="preserve"> </w:t>
      </w:r>
      <w:r w:rsidRPr="002E1188">
        <w:rPr>
          <w:sz w:val="13"/>
          <w:szCs w:val="13"/>
          <w:highlight w:val="yellow"/>
        </w:rPr>
        <w:t>Let op: PIB is geen subsidie en is dus niet direct beschikbaar of besteedbaar voor de clusterdeelnemers.</w:t>
      </w:r>
    </w:p>
  </w:footnote>
  <w:footnote w:id="2">
    <w:p w14:paraId="1194C43D" w14:textId="77777777" w:rsidR="00803AA7" w:rsidRDefault="00803AA7">
      <w:pPr>
        <w:pStyle w:val="Voetnoottekst"/>
      </w:pPr>
      <w:r>
        <w:rPr>
          <w:rStyle w:val="Voetnootmarkering"/>
        </w:rPr>
        <w:footnoteRef/>
      </w:r>
      <w:r>
        <w:t xml:space="preserve"> </w:t>
      </w:r>
      <w:hyperlink r:id="rId1" w:history="1">
        <w:r w:rsidRPr="00ED3D50">
          <w:rPr>
            <w:rStyle w:val="Hyperlink"/>
            <w:color w:val="auto"/>
            <w:sz w:val="13"/>
            <w:szCs w:val="13"/>
            <w:u w:val="none"/>
          </w:rPr>
          <w:t>https://sustainabledevelopment.un.org/post2015/transformingourworld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B3DE" w14:textId="77777777" w:rsidR="00803AA7" w:rsidRDefault="00803AA7">
    <w:pPr>
      <w:pStyle w:val="Koptekst"/>
      <w:rPr>
        <w:szCs w:val="16"/>
      </w:rPr>
    </w:pPr>
  </w:p>
  <w:p w14:paraId="33FD1EE5" w14:textId="77777777" w:rsidR="00803AA7" w:rsidRDefault="00803AA7">
    <w:pPr>
      <w:pStyle w:val="Koptekst"/>
      <w:rPr>
        <w:szCs w:val="16"/>
      </w:rPr>
    </w:pPr>
  </w:p>
  <w:p w14:paraId="10970977" w14:textId="77777777" w:rsidR="00803AA7" w:rsidRDefault="00803AA7">
    <w:pPr>
      <w:pStyle w:val="Koptekst"/>
      <w:rPr>
        <w:szCs w:val="16"/>
      </w:rPr>
    </w:pPr>
  </w:p>
  <w:p w14:paraId="0D52DEA5" w14:textId="77777777" w:rsidR="00803AA7" w:rsidRPr="00072CFF" w:rsidRDefault="00803AA7" w:rsidP="004D2BB7">
    <w:pPr>
      <w:autoSpaceDE w:val="0"/>
      <w:autoSpaceDN w:val="0"/>
      <w:adjustRightInd w:val="0"/>
      <w:spacing w:before="0" w:line="240" w:lineRule="auto"/>
    </w:pPr>
    <w:r>
      <w:rPr>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2C47" w14:textId="77777777" w:rsidR="00803AA7" w:rsidRDefault="00803AA7" w:rsidP="001D5DCB">
    <w:pPr>
      <w:pStyle w:val="Documentnaam"/>
      <w:ind w:left="2832" w:firstLine="708"/>
      <w:rPr>
        <w:b w:val="0"/>
        <w:i w:val="0"/>
        <w:sz w:val="16"/>
        <w:szCs w:val="16"/>
      </w:rPr>
    </w:pPr>
    <w:r>
      <w:rPr>
        <w:b w:val="0"/>
        <w:i w:val="0"/>
        <w:noProof/>
        <w:sz w:val="16"/>
        <w:szCs w:val="16"/>
      </w:rPr>
      <mc:AlternateContent>
        <mc:Choice Requires="wps">
          <w:drawing>
            <wp:anchor distT="0" distB="0" distL="114300" distR="114300" simplePos="0" relativeHeight="251657728" behindDoc="0" locked="0" layoutInCell="1" allowOverlap="1" wp14:anchorId="33D6FF88" wp14:editId="5A15CE36">
              <wp:simplePos x="0" y="0"/>
              <wp:positionH relativeFrom="column">
                <wp:posOffset>-342900</wp:posOffset>
              </wp:positionH>
              <wp:positionV relativeFrom="paragraph">
                <wp:posOffset>108585</wp:posOffset>
              </wp:positionV>
              <wp:extent cx="6743700" cy="277495"/>
              <wp:effectExtent l="0" t="3810"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B5199" w14:textId="77777777" w:rsidR="00803AA7" w:rsidRPr="00CB1456" w:rsidRDefault="00803AA7" w:rsidP="00DB7DDB">
                          <w:pPr>
                            <w:pStyle w:val="Documentnaam"/>
                            <w:ind w:left="2832" w:firstLine="708"/>
                            <w:rPr>
                              <w:b w:val="0"/>
                              <w:i w:val="0"/>
                              <w:sz w:val="16"/>
                              <w:szCs w:val="16"/>
                            </w:rPr>
                          </w:pPr>
                          <w:r w:rsidRPr="00CB1456">
                            <w:rPr>
                              <w:b w:val="0"/>
                              <w:i w:val="0"/>
                              <w:sz w:val="16"/>
                              <w:szCs w:val="16"/>
                            </w:rPr>
                            <w:t xml:space="preserve">                 </w:t>
                          </w:r>
                          <w:r>
                            <w:rPr>
                              <w:b w:val="0"/>
                              <w:i w:val="0"/>
                              <w:sz w:val="16"/>
                              <w:szCs w:val="16"/>
                            </w:rPr>
                            <w:tab/>
                          </w:r>
                        </w:p>
                        <w:p w14:paraId="37E62270" w14:textId="77777777" w:rsidR="00803AA7" w:rsidRPr="003D4770" w:rsidRDefault="00803AA7" w:rsidP="003D4770">
                          <w:pPr>
                            <w:pStyle w:val="Documentnaam"/>
                            <w:tabs>
                              <w:tab w:val="left" w:pos="227"/>
                              <w:tab w:val="left" w:pos="2268"/>
                            </w:tabs>
                            <w:spacing w:line="240" w:lineRule="auto"/>
                            <w:rPr>
                              <w:b w:val="0"/>
                              <w:sz w:val="16"/>
                              <w:szCs w:val="16"/>
                            </w:rPr>
                          </w:pPr>
                          <w:r>
                            <w:rPr>
                              <w:b w:val="0"/>
                              <w:i w:val="0"/>
                              <w:sz w:val="16"/>
                              <w:szCs w:val="16"/>
                            </w:rPr>
                            <w:t xml:space="preserve">                                           </w:t>
                          </w:r>
                          <w:r w:rsidRPr="003D4770">
                            <w:rPr>
                              <w:b w:val="0"/>
                              <w:i w:val="0"/>
                              <w:sz w:val="16"/>
                              <w:szCs w:val="16"/>
                            </w:rPr>
                            <w:tab/>
                          </w:r>
                          <w:r w:rsidRPr="003D4770">
                            <w:rPr>
                              <w:b w:val="0"/>
                              <w:i w:val="0"/>
                              <w:sz w:val="16"/>
                              <w:szCs w:val="16"/>
                            </w:rPr>
                            <w:tab/>
                          </w:r>
                          <w:r w:rsidRPr="003D4770">
                            <w:rPr>
                              <w:b w:val="0"/>
                              <w:i w:val="0"/>
                              <w:sz w:val="16"/>
                              <w:szCs w:val="16"/>
                            </w:rPr>
                            <w:tab/>
                          </w:r>
                        </w:p>
                        <w:p w14:paraId="12C403F3" w14:textId="77777777" w:rsidR="00803AA7" w:rsidRDefault="00803AA7" w:rsidP="00DB7DDB">
                          <w:pPr>
                            <w:pStyle w:val="Documentnaam"/>
                            <w:tabs>
                              <w:tab w:val="left" w:pos="227"/>
                              <w:tab w:val="left" w:pos="2268"/>
                            </w:tabs>
                            <w:spacing w:line="240" w:lineRule="auto"/>
                            <w:ind w:left="2835" w:firstLine="720"/>
                            <w:rPr>
                              <w:b w:val="0"/>
                              <w:sz w:val="16"/>
                              <w:szCs w:val="16"/>
                            </w:rPr>
                          </w:pPr>
                        </w:p>
                        <w:p w14:paraId="04D82BEA" w14:textId="77777777" w:rsidR="00803AA7" w:rsidRDefault="00803AA7" w:rsidP="00DB7DDB">
                          <w:pPr>
                            <w:pStyle w:val="Documentnaam"/>
                            <w:tabs>
                              <w:tab w:val="left" w:pos="227"/>
                              <w:tab w:val="left" w:pos="2268"/>
                            </w:tabs>
                            <w:spacing w:line="240" w:lineRule="auto"/>
                            <w:ind w:left="2835" w:firstLine="720"/>
                            <w:rPr>
                              <w:b w:val="0"/>
                              <w:sz w:val="16"/>
                              <w:szCs w:val="16"/>
                            </w:rPr>
                          </w:pPr>
                        </w:p>
                        <w:p w14:paraId="7419710B" w14:textId="77777777" w:rsidR="00803AA7" w:rsidRPr="001D5DCB" w:rsidRDefault="00803AA7" w:rsidP="00DB7DDB">
                          <w:pPr>
                            <w:pStyle w:val="Documentnaam"/>
                            <w:tabs>
                              <w:tab w:val="left" w:pos="227"/>
                              <w:tab w:val="left" w:pos="2268"/>
                            </w:tabs>
                            <w:spacing w:line="240" w:lineRule="auto"/>
                            <w:ind w:left="2835" w:firstLine="720"/>
                            <w:rPr>
                              <w:b w:val="0"/>
                              <w:sz w:val="16"/>
                              <w:szCs w:val="16"/>
                            </w:rPr>
                          </w:pPr>
                        </w:p>
                        <w:p w14:paraId="0F12A650" w14:textId="77777777" w:rsidR="00803AA7" w:rsidRDefault="00803AA7" w:rsidP="00DB7D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6FF88" id="_x0000_t202" coordsize="21600,21600" o:spt="202" path="m,l,21600r21600,l21600,xe">
              <v:stroke joinstyle="miter"/>
              <v:path gradientshapeok="t" o:connecttype="rect"/>
            </v:shapetype>
            <v:shape id="_x0000_s1029" type="#_x0000_t202" style="position:absolute;left:0;text-align:left;margin-left:-27pt;margin-top:8.55pt;width:531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" stroked="f">
              <v:textbox>
                <w:txbxContent>
                  <w:p w14:paraId="2B2B5199" w14:textId="77777777" w:rsidR="00803AA7" w:rsidRPr="00CB1456" w:rsidRDefault="00803AA7" w:rsidP="00DB7DDB">
                    <w:pPr>
                      <w:pStyle w:val="Documentnaam"/>
                      <w:ind w:left="2832" w:firstLine="708"/>
                      <w:rPr>
                        <w:b w:val="0"/>
                        <w:i w:val="0"/>
                        <w:sz w:val="16"/>
                        <w:szCs w:val="16"/>
                      </w:rPr>
                    </w:pPr>
                    <w:r w:rsidRPr="00CB1456">
                      <w:rPr>
                        <w:b w:val="0"/>
                        <w:i w:val="0"/>
                        <w:sz w:val="16"/>
                        <w:szCs w:val="16"/>
                      </w:rPr>
                      <w:t xml:space="preserve">                 </w:t>
                    </w:r>
                    <w:r>
                      <w:rPr>
                        <w:b w:val="0"/>
                        <w:i w:val="0"/>
                        <w:sz w:val="16"/>
                        <w:szCs w:val="16"/>
                      </w:rPr>
                      <w:tab/>
                    </w:r>
                  </w:p>
                  <w:p w14:paraId="37E62270" w14:textId="77777777" w:rsidR="00803AA7" w:rsidRPr="003D4770" w:rsidRDefault="00803AA7" w:rsidP="003D4770">
                    <w:pPr>
                      <w:pStyle w:val="Documentnaam"/>
                      <w:tabs>
                        <w:tab w:val="left" w:pos="227"/>
                        <w:tab w:val="left" w:pos="2268"/>
                      </w:tabs>
                      <w:spacing w:line="240" w:lineRule="auto"/>
                      <w:rPr>
                        <w:b w:val="0"/>
                        <w:sz w:val="16"/>
                        <w:szCs w:val="16"/>
                      </w:rPr>
                    </w:pPr>
                    <w:r>
                      <w:rPr>
                        <w:b w:val="0"/>
                        <w:i w:val="0"/>
                        <w:sz w:val="16"/>
                        <w:szCs w:val="16"/>
                      </w:rPr>
                      <w:t xml:space="preserve">                                           </w:t>
                    </w:r>
                    <w:r w:rsidRPr="003D4770">
                      <w:rPr>
                        <w:b w:val="0"/>
                        <w:i w:val="0"/>
                        <w:sz w:val="16"/>
                        <w:szCs w:val="16"/>
                      </w:rPr>
                      <w:tab/>
                    </w:r>
                    <w:r w:rsidRPr="003D4770">
                      <w:rPr>
                        <w:b w:val="0"/>
                        <w:i w:val="0"/>
                        <w:sz w:val="16"/>
                        <w:szCs w:val="16"/>
                      </w:rPr>
                      <w:tab/>
                    </w:r>
                    <w:r w:rsidRPr="003D4770">
                      <w:rPr>
                        <w:b w:val="0"/>
                        <w:i w:val="0"/>
                        <w:sz w:val="16"/>
                        <w:szCs w:val="16"/>
                      </w:rPr>
                      <w:tab/>
                    </w:r>
                  </w:p>
                  <w:p w14:paraId="12C403F3" w14:textId="77777777" w:rsidR="00803AA7" w:rsidRDefault="00803AA7" w:rsidP="00DB7DDB">
                    <w:pPr>
                      <w:pStyle w:val="Documentnaam"/>
                      <w:tabs>
                        <w:tab w:val="left" w:pos="227"/>
                        <w:tab w:val="left" w:pos="2268"/>
                      </w:tabs>
                      <w:spacing w:line="240" w:lineRule="auto"/>
                      <w:ind w:left="2835" w:firstLine="720"/>
                      <w:rPr>
                        <w:b w:val="0"/>
                        <w:sz w:val="16"/>
                        <w:szCs w:val="16"/>
                      </w:rPr>
                    </w:pPr>
                  </w:p>
                  <w:p w14:paraId="04D82BEA" w14:textId="77777777" w:rsidR="00803AA7" w:rsidRDefault="00803AA7" w:rsidP="00DB7DDB">
                    <w:pPr>
                      <w:pStyle w:val="Documentnaam"/>
                      <w:tabs>
                        <w:tab w:val="left" w:pos="227"/>
                        <w:tab w:val="left" w:pos="2268"/>
                      </w:tabs>
                      <w:spacing w:line="240" w:lineRule="auto"/>
                      <w:ind w:left="2835" w:firstLine="720"/>
                      <w:rPr>
                        <w:b w:val="0"/>
                        <w:sz w:val="16"/>
                        <w:szCs w:val="16"/>
                      </w:rPr>
                    </w:pPr>
                  </w:p>
                  <w:p w14:paraId="7419710B" w14:textId="77777777" w:rsidR="00803AA7" w:rsidRPr="001D5DCB" w:rsidRDefault="00803AA7" w:rsidP="00DB7DDB">
                    <w:pPr>
                      <w:pStyle w:val="Documentnaam"/>
                      <w:tabs>
                        <w:tab w:val="left" w:pos="227"/>
                        <w:tab w:val="left" w:pos="2268"/>
                      </w:tabs>
                      <w:spacing w:line="240" w:lineRule="auto"/>
                      <w:ind w:left="2835" w:firstLine="720"/>
                      <w:rPr>
                        <w:b w:val="0"/>
                        <w:sz w:val="16"/>
                        <w:szCs w:val="16"/>
                      </w:rPr>
                    </w:pPr>
                  </w:p>
                  <w:p w14:paraId="0F12A650" w14:textId="77777777" w:rsidR="00803AA7" w:rsidRDefault="00803AA7" w:rsidP="00DB7DDB"/>
                </w:txbxContent>
              </v:textbox>
            </v:shape>
          </w:pict>
        </mc:Fallback>
      </mc:AlternateContent>
    </w:r>
    <w:r>
      <w:rPr>
        <w:b w:val="0"/>
        <w:i w:val="0"/>
        <w:sz w:val="16"/>
        <w:szCs w:val="16"/>
      </w:rPr>
      <w:t>p-0[</w:t>
    </w:r>
    <w:r w:rsidRPr="00CB1456">
      <w:rPr>
        <w:b w:val="0"/>
        <w:i w:val="0"/>
        <w:sz w:val="16"/>
        <w:szCs w:val="16"/>
      </w:rPr>
      <w:t xml:space="preserve">                 </w:t>
    </w:r>
    <w:r>
      <w:rPr>
        <w:b w:val="0"/>
        <w:i w:val="0"/>
        <w:sz w:val="16"/>
        <w:szCs w:val="16"/>
      </w:rPr>
      <w:tab/>
      <w:t>3 van xx</w:t>
    </w:r>
  </w:p>
  <w:p w14:paraId="3B0E75F6" w14:textId="77777777" w:rsidR="00803AA7" w:rsidRPr="00CB1456" w:rsidRDefault="00803AA7" w:rsidP="001D5DCB">
    <w:pPr>
      <w:pStyle w:val="Documentnaam"/>
      <w:ind w:left="2832" w:firstLine="708"/>
      <w:rPr>
        <w:b w:val="0"/>
        <w:i w:val="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 w:tblpY="1"/>
      <w:tblOverlap w:val="never"/>
      <w:tblW w:w="11907" w:type="dxa"/>
      <w:shd w:val="clear" w:color="auto" w:fill="FFFFFF"/>
      <w:tblCellMar>
        <w:left w:w="0" w:type="dxa"/>
        <w:right w:w="0" w:type="dxa"/>
      </w:tblCellMar>
      <w:tblLook w:val="01E0" w:firstRow="1" w:lastRow="1" w:firstColumn="1" w:lastColumn="1" w:noHBand="0" w:noVBand="0"/>
    </w:tblPr>
    <w:tblGrid>
      <w:gridCol w:w="11907"/>
    </w:tblGrid>
    <w:tr w:rsidR="00803AA7" w14:paraId="709BA7B6" w14:textId="77777777">
      <w:trPr>
        <w:trHeight w:hRule="exact" w:val="6480"/>
      </w:trPr>
      <w:tc>
        <w:tcPr>
          <w:tcW w:w="11907" w:type="dxa"/>
          <w:shd w:val="clear" w:color="auto" w:fill="FFFFFF"/>
        </w:tcPr>
        <w:tbl>
          <w:tblPr>
            <w:tblW w:w="0" w:type="auto"/>
            <w:tblLook w:val="01E0" w:firstRow="1" w:lastRow="1" w:firstColumn="1" w:lastColumn="1" w:noHBand="0" w:noVBand="0"/>
          </w:tblPr>
          <w:tblGrid>
            <w:gridCol w:w="5953"/>
            <w:gridCol w:w="5954"/>
          </w:tblGrid>
          <w:tr w:rsidR="00803AA7" w14:paraId="41837CFA" w14:textId="77777777" w:rsidTr="009308B1">
            <w:trPr>
              <w:trHeight w:val="2552"/>
            </w:trPr>
            <w:tc>
              <w:tcPr>
                <w:tcW w:w="5953" w:type="dxa"/>
              </w:tcPr>
              <w:p w14:paraId="064FF74B" w14:textId="77777777" w:rsidR="00803AA7" w:rsidRDefault="00803AA7" w:rsidP="00A62845">
                <w:pPr>
                  <w:framePr w:wrap="around" w:vAnchor="page" w:hAnchor="page" w:x="1" w:y="1"/>
                  <w:suppressOverlap/>
                </w:pPr>
              </w:p>
              <w:p w14:paraId="44CEA55A" w14:textId="77777777" w:rsidR="00803AA7" w:rsidRDefault="00803AA7" w:rsidP="00FF1617"/>
              <w:p w14:paraId="46AA54DF" w14:textId="77777777" w:rsidR="00803AA7" w:rsidRPr="00FF1617" w:rsidRDefault="00803AA7" w:rsidP="00FF1617">
                <w:pPr>
                  <w:jc w:val="right"/>
                </w:pPr>
              </w:p>
            </w:tc>
            <w:tc>
              <w:tcPr>
                <w:tcW w:w="5954" w:type="dxa"/>
              </w:tcPr>
              <w:p w14:paraId="0F86CD6D" w14:textId="77777777" w:rsidR="00803AA7" w:rsidRDefault="00803AA7" w:rsidP="00390358">
                <w:pPr>
                  <w:framePr w:wrap="around" w:vAnchor="page" w:hAnchor="page" w:x="1" w:y="1"/>
                  <w:ind w:left="239"/>
                  <w:suppressOverlap/>
                </w:pPr>
              </w:p>
            </w:tc>
          </w:tr>
          <w:tr w:rsidR="00803AA7" w:rsidRPr="009308B1" w14:paraId="02F7AB3F" w14:textId="77777777" w:rsidTr="002E388C">
            <w:trPr>
              <w:trHeight w:val="3266"/>
            </w:trPr>
            <w:tc>
              <w:tcPr>
                <w:tcW w:w="5953" w:type="dxa"/>
                <w:tcMar>
                  <w:left w:w="567" w:type="dxa"/>
                  <w:right w:w="567" w:type="dxa"/>
                </w:tcMar>
                <w:vAlign w:val="center"/>
              </w:tcPr>
              <w:p w14:paraId="6C5E6D5E" w14:textId="77777777" w:rsidR="00803AA7" w:rsidRDefault="00803AA7" w:rsidP="00ED486B">
                <w:pPr>
                  <w:framePr w:wrap="around" w:vAnchor="page" w:hAnchor="page" w:x="1" w:y="1"/>
                  <w:tabs>
                    <w:tab w:val="left" w:pos="3708"/>
                  </w:tabs>
                  <w:suppressOverlap/>
                  <w:rPr>
                    <w:b/>
                    <w:szCs w:val="16"/>
                  </w:rPr>
                </w:pPr>
              </w:p>
              <w:p w14:paraId="7D969439" w14:textId="77777777" w:rsidR="00803AA7" w:rsidRPr="002E388C" w:rsidRDefault="00803AA7" w:rsidP="002E388C">
                <w:pPr>
                  <w:rPr>
                    <w:szCs w:val="16"/>
                  </w:rPr>
                </w:pPr>
              </w:p>
              <w:p w14:paraId="14C15043" w14:textId="77777777" w:rsidR="00803AA7" w:rsidRPr="002E388C" w:rsidRDefault="00803AA7" w:rsidP="002E388C">
                <w:pPr>
                  <w:rPr>
                    <w:szCs w:val="16"/>
                  </w:rPr>
                </w:pPr>
              </w:p>
              <w:p w14:paraId="5730D010" w14:textId="77777777" w:rsidR="00803AA7" w:rsidRPr="002E388C" w:rsidRDefault="00803AA7" w:rsidP="002E388C">
                <w:pPr>
                  <w:rPr>
                    <w:szCs w:val="16"/>
                  </w:rPr>
                </w:pPr>
              </w:p>
              <w:p w14:paraId="06AAD8B9" w14:textId="77777777" w:rsidR="00803AA7" w:rsidRPr="002E388C" w:rsidRDefault="00803AA7" w:rsidP="002E388C">
                <w:pPr>
                  <w:rPr>
                    <w:szCs w:val="16"/>
                  </w:rPr>
                </w:pPr>
              </w:p>
              <w:p w14:paraId="6348DBB1" w14:textId="77777777" w:rsidR="00803AA7" w:rsidRPr="002E388C" w:rsidRDefault="00803AA7" w:rsidP="002E388C">
                <w:pPr>
                  <w:rPr>
                    <w:szCs w:val="16"/>
                  </w:rPr>
                </w:pPr>
              </w:p>
              <w:p w14:paraId="7D20EEC3" w14:textId="77777777" w:rsidR="00803AA7" w:rsidRDefault="00803AA7" w:rsidP="002E388C">
                <w:pPr>
                  <w:rPr>
                    <w:szCs w:val="16"/>
                  </w:rPr>
                </w:pPr>
              </w:p>
              <w:p w14:paraId="7374AA65" w14:textId="77777777" w:rsidR="00803AA7" w:rsidRPr="002E388C" w:rsidRDefault="00803AA7" w:rsidP="002E388C">
                <w:pPr>
                  <w:rPr>
                    <w:szCs w:val="16"/>
                  </w:rPr>
                </w:pPr>
              </w:p>
              <w:p w14:paraId="5DB9D2C2" w14:textId="77777777" w:rsidR="00803AA7" w:rsidRPr="002E388C" w:rsidRDefault="00803AA7" w:rsidP="002E388C">
                <w:pPr>
                  <w:rPr>
                    <w:szCs w:val="16"/>
                  </w:rPr>
                </w:pPr>
              </w:p>
              <w:p w14:paraId="3CD7563C" w14:textId="77777777" w:rsidR="00803AA7" w:rsidRPr="002E388C" w:rsidRDefault="00803AA7" w:rsidP="002E388C">
                <w:pPr>
                  <w:rPr>
                    <w:szCs w:val="16"/>
                  </w:rPr>
                </w:pPr>
              </w:p>
              <w:p w14:paraId="2C141C02" w14:textId="77777777" w:rsidR="00803AA7" w:rsidRPr="002E388C" w:rsidRDefault="00803AA7" w:rsidP="002E388C">
                <w:pPr>
                  <w:rPr>
                    <w:szCs w:val="16"/>
                  </w:rPr>
                </w:pPr>
              </w:p>
              <w:p w14:paraId="1A8334E6" w14:textId="77777777" w:rsidR="00803AA7" w:rsidRPr="002E388C" w:rsidRDefault="00803AA7" w:rsidP="002E388C">
                <w:pPr>
                  <w:rPr>
                    <w:szCs w:val="16"/>
                  </w:rPr>
                </w:pPr>
              </w:p>
              <w:p w14:paraId="36910990" w14:textId="77777777" w:rsidR="00803AA7" w:rsidRPr="002E388C" w:rsidRDefault="00803AA7" w:rsidP="002E388C">
                <w:pPr>
                  <w:rPr>
                    <w:szCs w:val="16"/>
                  </w:rPr>
                </w:pPr>
              </w:p>
              <w:p w14:paraId="7528A104" w14:textId="77777777" w:rsidR="00803AA7" w:rsidRDefault="00803AA7" w:rsidP="002E388C">
                <w:pPr>
                  <w:rPr>
                    <w:szCs w:val="16"/>
                  </w:rPr>
                </w:pPr>
              </w:p>
              <w:p w14:paraId="32B61023" w14:textId="77777777" w:rsidR="00803AA7" w:rsidRDefault="00803AA7" w:rsidP="002E388C">
                <w:pPr>
                  <w:rPr>
                    <w:szCs w:val="16"/>
                  </w:rPr>
                </w:pPr>
              </w:p>
              <w:p w14:paraId="0D95E7F5" w14:textId="77777777" w:rsidR="00803AA7" w:rsidRPr="002E388C" w:rsidRDefault="00803AA7" w:rsidP="002E388C">
                <w:pPr>
                  <w:rPr>
                    <w:szCs w:val="16"/>
                  </w:rPr>
                </w:pPr>
              </w:p>
            </w:tc>
            <w:tc>
              <w:tcPr>
                <w:tcW w:w="5954" w:type="dxa"/>
                <w:tcMar>
                  <w:left w:w="567" w:type="dxa"/>
                  <w:right w:w="567" w:type="dxa"/>
                </w:tcMar>
              </w:tcPr>
              <w:p w14:paraId="4AF0624B" w14:textId="77777777" w:rsidR="00803AA7" w:rsidRPr="009308B1" w:rsidRDefault="00803AA7" w:rsidP="00604727">
                <w:pPr>
                  <w:framePr w:wrap="around" w:vAnchor="page" w:hAnchor="page" w:x="1" w:y="1"/>
                  <w:autoSpaceDE w:val="0"/>
                  <w:autoSpaceDN w:val="0"/>
                  <w:adjustRightInd w:val="0"/>
                  <w:spacing w:line="240" w:lineRule="auto"/>
                  <w:suppressOverlap/>
                  <w:rPr>
                    <w:b/>
                    <w:szCs w:val="16"/>
                  </w:rPr>
                </w:pPr>
              </w:p>
            </w:tc>
          </w:tr>
          <w:tr w:rsidR="00803AA7" w:rsidRPr="009308B1" w14:paraId="633E8837" w14:textId="77777777">
            <w:trPr>
              <w:trHeight w:val="5585"/>
            </w:trPr>
            <w:tc>
              <w:tcPr>
                <w:tcW w:w="5953" w:type="dxa"/>
                <w:tcMar>
                  <w:left w:w="567" w:type="dxa"/>
                  <w:right w:w="567" w:type="dxa"/>
                </w:tcMar>
                <w:vAlign w:val="center"/>
              </w:tcPr>
              <w:p w14:paraId="727134C0" w14:textId="77777777" w:rsidR="00803AA7" w:rsidRPr="009308B1" w:rsidRDefault="00803AA7" w:rsidP="00A62845">
                <w:pPr>
                  <w:framePr w:wrap="around" w:vAnchor="page" w:hAnchor="page" w:x="1" w:y="1"/>
                  <w:suppressOverlap/>
                  <w:rPr>
                    <w:b/>
                    <w:szCs w:val="16"/>
                  </w:rPr>
                </w:pPr>
              </w:p>
            </w:tc>
            <w:tc>
              <w:tcPr>
                <w:tcW w:w="5954" w:type="dxa"/>
                <w:tcMar>
                  <w:left w:w="567" w:type="dxa"/>
                  <w:right w:w="567" w:type="dxa"/>
                </w:tcMar>
              </w:tcPr>
              <w:p w14:paraId="7C0191AD" w14:textId="77777777" w:rsidR="00803AA7" w:rsidRPr="009308B1" w:rsidRDefault="00803AA7" w:rsidP="00F45848">
                <w:pPr>
                  <w:pStyle w:val="Documentnaam"/>
                  <w:framePr w:wrap="around" w:vAnchor="page" w:hAnchor="page" w:x="1" w:y="1"/>
                  <w:suppressOverlap/>
                  <w:rPr>
                    <w:i w:val="0"/>
                    <w:sz w:val="16"/>
                    <w:szCs w:val="16"/>
                  </w:rPr>
                </w:pPr>
              </w:p>
            </w:tc>
          </w:tr>
          <w:tr w:rsidR="00803AA7" w:rsidRPr="009308B1" w14:paraId="20CB3F7D" w14:textId="77777777">
            <w:trPr>
              <w:trHeight w:val="5585"/>
            </w:trPr>
            <w:tc>
              <w:tcPr>
                <w:tcW w:w="5953" w:type="dxa"/>
                <w:tcMar>
                  <w:left w:w="567" w:type="dxa"/>
                  <w:right w:w="567" w:type="dxa"/>
                </w:tcMar>
                <w:vAlign w:val="center"/>
              </w:tcPr>
              <w:p w14:paraId="70FC953F" w14:textId="77777777" w:rsidR="00803AA7" w:rsidRPr="009308B1" w:rsidRDefault="00803AA7" w:rsidP="00A62845">
                <w:pPr>
                  <w:framePr w:wrap="around" w:vAnchor="page" w:hAnchor="page" w:x="1" w:y="1"/>
                  <w:suppressOverlap/>
                  <w:rPr>
                    <w:b/>
                    <w:szCs w:val="16"/>
                  </w:rPr>
                </w:pPr>
              </w:p>
            </w:tc>
            <w:tc>
              <w:tcPr>
                <w:tcW w:w="5954" w:type="dxa"/>
                <w:tcMar>
                  <w:left w:w="567" w:type="dxa"/>
                  <w:right w:w="567" w:type="dxa"/>
                </w:tcMar>
              </w:tcPr>
              <w:p w14:paraId="24F687FA" w14:textId="77777777" w:rsidR="00803AA7" w:rsidRPr="009308B1" w:rsidRDefault="00803AA7" w:rsidP="00F45848">
                <w:pPr>
                  <w:pStyle w:val="Documentnaam"/>
                  <w:framePr w:wrap="around" w:vAnchor="page" w:hAnchor="page" w:x="1" w:y="1"/>
                  <w:suppressOverlap/>
                  <w:rPr>
                    <w:i w:val="0"/>
                    <w:sz w:val="16"/>
                    <w:szCs w:val="16"/>
                  </w:rPr>
                </w:pPr>
              </w:p>
            </w:tc>
          </w:tr>
          <w:tr w:rsidR="00803AA7" w:rsidRPr="009308B1" w14:paraId="79F741A8" w14:textId="77777777">
            <w:trPr>
              <w:trHeight w:val="5585"/>
            </w:trPr>
            <w:tc>
              <w:tcPr>
                <w:tcW w:w="5953" w:type="dxa"/>
                <w:tcMar>
                  <w:left w:w="567" w:type="dxa"/>
                  <w:right w:w="567" w:type="dxa"/>
                </w:tcMar>
                <w:vAlign w:val="center"/>
              </w:tcPr>
              <w:p w14:paraId="304F64B2" w14:textId="77777777" w:rsidR="00803AA7" w:rsidRPr="009308B1" w:rsidRDefault="00803AA7" w:rsidP="00A62845">
                <w:pPr>
                  <w:framePr w:wrap="around" w:vAnchor="page" w:hAnchor="page" w:x="1" w:y="1"/>
                  <w:suppressOverlap/>
                  <w:rPr>
                    <w:b/>
                    <w:szCs w:val="16"/>
                  </w:rPr>
                </w:pPr>
              </w:p>
            </w:tc>
            <w:tc>
              <w:tcPr>
                <w:tcW w:w="5954" w:type="dxa"/>
                <w:tcMar>
                  <w:left w:w="567" w:type="dxa"/>
                  <w:right w:w="567" w:type="dxa"/>
                </w:tcMar>
              </w:tcPr>
              <w:p w14:paraId="70D6C2AC" w14:textId="77777777" w:rsidR="00803AA7" w:rsidRPr="009308B1" w:rsidRDefault="00803AA7" w:rsidP="00F45848">
                <w:pPr>
                  <w:pStyle w:val="Documentnaam"/>
                  <w:framePr w:wrap="around" w:vAnchor="page" w:hAnchor="page" w:x="1" w:y="1"/>
                  <w:suppressOverlap/>
                  <w:rPr>
                    <w:i w:val="0"/>
                    <w:sz w:val="16"/>
                    <w:szCs w:val="16"/>
                  </w:rPr>
                </w:pPr>
              </w:p>
            </w:tc>
          </w:tr>
        </w:tbl>
        <w:p w14:paraId="1D9ECFEE" w14:textId="77777777" w:rsidR="00803AA7" w:rsidRDefault="00803AA7" w:rsidP="00A62845">
          <w:r w:rsidRPr="009308B1">
            <w:rPr>
              <w:b/>
              <w:szCs w:val="16"/>
            </w:rPr>
            <w:fldChar w:fldCharType="begin"/>
          </w:r>
          <w:r w:rsidRPr="009308B1">
            <w:rPr>
              <w:b/>
              <w:szCs w:val="16"/>
            </w:rPr>
            <w:instrText xml:space="preserve"> AUTOTEXT  </w:instrText>
          </w:r>
          <w:r w:rsidRPr="009308B1">
            <w:rPr>
              <w:b/>
              <w:szCs w:val="16"/>
            </w:rPr>
            <w:fldChar w:fldCharType="begin"/>
          </w:r>
          <w:r w:rsidRPr="009308B1">
            <w:rPr>
              <w:b/>
              <w:szCs w:val="16"/>
            </w:rPr>
            <w:instrText xml:space="preserve"> DOCPROPERTY LOGO </w:instrText>
          </w:r>
          <w:r w:rsidRPr="009308B1">
            <w:rPr>
              <w:b/>
              <w:szCs w:val="16"/>
            </w:rPr>
            <w:fldChar w:fldCharType="separate"/>
          </w:r>
          <w:r>
            <w:rPr>
              <w:b/>
              <w:szCs w:val="16"/>
            </w:rPr>
            <w:instrText>NL_REG</w:instrText>
          </w:r>
          <w:r w:rsidRPr="009308B1">
            <w:rPr>
              <w:b/>
              <w:szCs w:val="16"/>
            </w:rPr>
            <w:fldChar w:fldCharType="end"/>
          </w:r>
          <w:r w:rsidRPr="009308B1">
            <w:rPr>
              <w:b/>
              <w:szCs w:val="16"/>
            </w:rPr>
            <w:instrText xml:space="preserve"> </w:instrText>
          </w:r>
          <w:r w:rsidRPr="009308B1">
            <w:rPr>
              <w:b/>
              <w:szCs w:val="16"/>
            </w:rPr>
            <w:fldChar w:fldCharType="separate"/>
          </w:r>
          <w:r>
            <w:rPr>
              <w:bCs/>
              <w:szCs w:val="16"/>
            </w:rPr>
            <w:t>Fout! Tekstfragment niet gedefinieerd.</w:t>
          </w:r>
          <w:r w:rsidRPr="009308B1">
            <w:rPr>
              <w:b/>
              <w:szCs w:val="16"/>
            </w:rPr>
            <w:fldChar w:fldCharType="end"/>
          </w:r>
        </w:p>
      </w:tc>
    </w:tr>
  </w:tbl>
  <w:p w14:paraId="1E7DF18C" w14:textId="77777777" w:rsidR="00803AA7" w:rsidRDefault="00803A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27DD"/>
    <w:multiLevelType w:val="hybridMultilevel"/>
    <w:tmpl w:val="1300249E"/>
    <w:lvl w:ilvl="0" w:tplc="0D84F994">
      <w:start w:val="1"/>
      <w:numFmt w:val="bullet"/>
      <w:lvlText w:val="-"/>
      <w:lvlJc w:val="left"/>
      <w:pPr>
        <w:ind w:left="720" w:hanging="360"/>
      </w:pPr>
      <w:rPr>
        <w:rFonts w:ascii="Times New Roman" w:eastAsia="Times New Roman" w:hAnsi="Times New Roman" w:cs="Times New Roman" w:hint="default"/>
        <w:i/>
        <w:color w:val="050505"/>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EF05C5"/>
    <w:multiLevelType w:val="hybridMultilevel"/>
    <w:tmpl w:val="0636C882"/>
    <w:lvl w:ilvl="0" w:tplc="0D84F994">
      <w:start w:val="1"/>
      <w:numFmt w:val="bullet"/>
      <w:lvlText w:val="-"/>
      <w:lvlJc w:val="left"/>
      <w:pPr>
        <w:ind w:left="720" w:hanging="360"/>
      </w:pPr>
      <w:rPr>
        <w:rFonts w:ascii="Times New Roman" w:eastAsia="Times New Roman" w:hAnsi="Times New Roman" w:cs="Times New Roman" w:hint="default"/>
        <w:i/>
        <w:color w:val="050505"/>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791A32"/>
    <w:multiLevelType w:val="hybridMultilevel"/>
    <w:tmpl w:val="55F4E038"/>
    <w:lvl w:ilvl="0" w:tplc="0D84F994">
      <w:start w:val="1"/>
      <w:numFmt w:val="bullet"/>
      <w:lvlText w:val="-"/>
      <w:lvlJc w:val="left"/>
      <w:pPr>
        <w:ind w:left="720" w:hanging="360"/>
      </w:pPr>
      <w:rPr>
        <w:rFonts w:ascii="Times New Roman" w:eastAsia="Times New Roman" w:hAnsi="Times New Roman" w:cs="Times New Roman" w:hint="default"/>
        <w:i/>
        <w:color w:val="050505"/>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9F0ACE"/>
    <w:multiLevelType w:val="hybridMultilevel"/>
    <w:tmpl w:val="6A048628"/>
    <w:lvl w:ilvl="0" w:tplc="0D84F994">
      <w:start w:val="1"/>
      <w:numFmt w:val="bullet"/>
      <w:lvlText w:val="-"/>
      <w:lvlJc w:val="left"/>
      <w:pPr>
        <w:ind w:left="720" w:hanging="360"/>
      </w:pPr>
      <w:rPr>
        <w:rFonts w:ascii="Times New Roman" w:eastAsia="Times New Roman" w:hAnsi="Times New Roman" w:cs="Times New Roman" w:hint="default"/>
        <w:i/>
        <w:color w:val="050505"/>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845E2B"/>
    <w:multiLevelType w:val="hybridMultilevel"/>
    <w:tmpl w:val="A0148DDE"/>
    <w:lvl w:ilvl="0" w:tplc="0D84F994">
      <w:start w:val="1"/>
      <w:numFmt w:val="bullet"/>
      <w:lvlText w:val="-"/>
      <w:lvlJc w:val="left"/>
      <w:pPr>
        <w:ind w:left="720" w:hanging="360"/>
      </w:pPr>
      <w:rPr>
        <w:rFonts w:ascii="Times New Roman" w:eastAsia="Times New Roman" w:hAnsi="Times New Roman" w:cs="Times New Roman" w:hint="default"/>
        <w:i/>
        <w:color w:val="050505"/>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CB280F"/>
    <w:multiLevelType w:val="hybridMultilevel"/>
    <w:tmpl w:val="F44E00BA"/>
    <w:lvl w:ilvl="0" w:tplc="0D84F994">
      <w:start w:val="1"/>
      <w:numFmt w:val="bullet"/>
      <w:lvlText w:val="-"/>
      <w:lvlJc w:val="left"/>
      <w:pPr>
        <w:ind w:left="1080" w:hanging="360"/>
      </w:pPr>
      <w:rPr>
        <w:rFonts w:ascii="Times New Roman" w:eastAsia="Times New Roman" w:hAnsi="Times New Roman" w:cs="Times New Roman" w:hint="default"/>
        <w:i/>
        <w:color w:val="050505"/>
        <w:sz w:val="18"/>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F1D7F57"/>
    <w:multiLevelType w:val="hybridMultilevel"/>
    <w:tmpl w:val="89FAE6E2"/>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FD0C9B"/>
    <w:multiLevelType w:val="hybridMultilevel"/>
    <w:tmpl w:val="72E65F84"/>
    <w:lvl w:ilvl="0" w:tplc="0D84F994">
      <w:start w:val="1"/>
      <w:numFmt w:val="bullet"/>
      <w:lvlText w:val="-"/>
      <w:lvlJc w:val="left"/>
      <w:pPr>
        <w:ind w:left="720" w:hanging="360"/>
      </w:pPr>
      <w:rPr>
        <w:rFonts w:ascii="Times New Roman" w:eastAsia="Times New Roman" w:hAnsi="Times New Roman" w:cs="Times New Roman" w:hint="default"/>
        <w:i/>
        <w:color w:val="050505"/>
        <w:sz w:val="1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0E3FAA"/>
    <w:multiLevelType w:val="hybridMultilevel"/>
    <w:tmpl w:val="538A2D1A"/>
    <w:lvl w:ilvl="0" w:tplc="0D84F994">
      <w:start w:val="1"/>
      <w:numFmt w:val="bullet"/>
      <w:lvlText w:val="-"/>
      <w:lvlJc w:val="left"/>
      <w:pPr>
        <w:ind w:left="1800" w:hanging="360"/>
      </w:pPr>
      <w:rPr>
        <w:rFonts w:ascii="Times New Roman" w:eastAsia="Times New Roman" w:hAnsi="Times New Roman" w:cs="Times New Roman" w:hint="default"/>
        <w:i/>
        <w:color w:val="050505"/>
        <w:sz w:val="18"/>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9" w15:restartNumberingAfterBreak="0">
    <w:nsid w:val="63E45BAC"/>
    <w:multiLevelType w:val="hybridMultilevel"/>
    <w:tmpl w:val="4FA00808"/>
    <w:lvl w:ilvl="0" w:tplc="0D84F994">
      <w:start w:val="1"/>
      <w:numFmt w:val="bullet"/>
      <w:lvlText w:val="-"/>
      <w:lvlJc w:val="left"/>
      <w:pPr>
        <w:ind w:left="360" w:hanging="360"/>
      </w:pPr>
      <w:rPr>
        <w:rFonts w:ascii="Times New Roman" w:eastAsia="Times New Roman" w:hAnsi="Times New Roman" w:cs="Times New Roman" w:hint="default"/>
        <w:i/>
        <w:color w:val="050505"/>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470617F"/>
    <w:multiLevelType w:val="hybridMultilevel"/>
    <w:tmpl w:val="64544E6A"/>
    <w:lvl w:ilvl="0" w:tplc="0D84F994">
      <w:start w:val="1"/>
      <w:numFmt w:val="bullet"/>
      <w:lvlText w:val="-"/>
      <w:lvlJc w:val="left"/>
      <w:pPr>
        <w:ind w:left="720" w:hanging="360"/>
      </w:pPr>
      <w:rPr>
        <w:rFonts w:ascii="Times New Roman" w:eastAsia="Times New Roman" w:hAnsi="Times New Roman" w:cs="Times New Roman" w:hint="default"/>
        <w:i/>
        <w:color w:val="050505"/>
        <w:sz w:val="18"/>
      </w:rPr>
    </w:lvl>
    <w:lvl w:ilvl="1" w:tplc="53821994">
      <w:numFmt w:val="bullet"/>
      <w:lvlText w:val=""/>
      <w:lvlJc w:val="left"/>
      <w:pPr>
        <w:ind w:left="1800" w:hanging="720"/>
      </w:pPr>
      <w:rPr>
        <w:rFonts w:ascii="Symbol" w:eastAsia="Times New Roman" w:hAnsi="Symbol"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7D35CDE"/>
    <w:multiLevelType w:val="multilevel"/>
    <w:tmpl w:val="33C685E8"/>
    <w:lvl w:ilvl="0">
      <w:start w:val="1"/>
      <w:numFmt w:val="decimal"/>
      <w:pStyle w:val="Kop1"/>
      <w:lvlText w:val="%1"/>
      <w:lvlJc w:val="right"/>
      <w:pPr>
        <w:tabs>
          <w:tab w:val="num" w:pos="2864"/>
        </w:tabs>
        <w:ind w:left="2694" w:firstLine="0"/>
      </w:pPr>
      <w:rPr>
        <w:rFonts w:ascii="Verdana" w:hAnsi="Verdana" w:hint="default"/>
        <w:b/>
        <w:i w:val="0"/>
        <w:sz w:val="28"/>
        <w:szCs w:val="22"/>
      </w:rPr>
    </w:lvl>
    <w:lvl w:ilvl="1">
      <w:start w:val="1"/>
      <w:numFmt w:val="decimal"/>
      <w:pStyle w:val="Kop2"/>
      <w:lvlText w:val="%1.%2"/>
      <w:lvlJc w:val="left"/>
      <w:pPr>
        <w:tabs>
          <w:tab w:val="num" w:pos="3261"/>
        </w:tabs>
        <w:ind w:left="3261" w:hanging="567"/>
      </w:pPr>
      <w:rPr>
        <w:rFonts w:ascii="Verdana" w:hAnsi="Verdana" w:hint="default"/>
        <w:b w:val="0"/>
        <w:i w:val="0"/>
        <w:sz w:val="16"/>
        <w:szCs w:val="22"/>
      </w:rPr>
    </w:lvl>
    <w:lvl w:ilvl="2">
      <w:start w:val="1"/>
      <w:numFmt w:val="decimal"/>
      <w:pStyle w:val="Kop3"/>
      <w:lvlText w:val="%1.%2.%3"/>
      <w:lvlJc w:val="left"/>
      <w:pPr>
        <w:tabs>
          <w:tab w:val="num" w:pos="3261"/>
        </w:tabs>
        <w:ind w:left="3261" w:hanging="567"/>
      </w:pPr>
      <w:rPr>
        <w:rFonts w:ascii="Verdana" w:hAnsi="Verdana" w:hint="default"/>
        <w:b w:val="0"/>
        <w:i w:val="0"/>
        <w:sz w:val="16"/>
        <w:szCs w:val="22"/>
      </w:rPr>
    </w:lvl>
    <w:lvl w:ilvl="3">
      <w:start w:val="1"/>
      <w:numFmt w:val="none"/>
      <w:pStyle w:val="Kop4"/>
      <w:lvlText w:val=""/>
      <w:lvlJc w:val="left"/>
      <w:pPr>
        <w:tabs>
          <w:tab w:val="num" w:pos="3054"/>
        </w:tabs>
        <w:ind w:left="2978" w:hanging="284"/>
      </w:pPr>
      <w:rPr>
        <w:rFonts w:ascii="Symbol" w:hAnsi="Symbol" w:hint="default"/>
      </w:rPr>
    </w:lvl>
    <w:lvl w:ilvl="4">
      <w:start w:val="1"/>
      <w:numFmt w:val="none"/>
      <w:lvlText w:val=""/>
      <w:lvlJc w:val="left"/>
      <w:pPr>
        <w:tabs>
          <w:tab w:val="num" w:pos="3054"/>
        </w:tabs>
        <w:ind w:left="2978" w:hanging="284"/>
      </w:pPr>
      <w:rPr>
        <w:rFonts w:hint="default"/>
      </w:rPr>
    </w:lvl>
    <w:lvl w:ilvl="5">
      <w:start w:val="1"/>
      <w:numFmt w:val="decimal"/>
      <w:lvlText w:val="¨.%5.%6"/>
      <w:lvlJc w:val="left"/>
      <w:pPr>
        <w:tabs>
          <w:tab w:val="num" w:pos="2694"/>
        </w:tabs>
        <w:ind w:left="2694" w:firstLine="0"/>
      </w:pPr>
      <w:rPr>
        <w:rFonts w:hint="default"/>
      </w:rPr>
    </w:lvl>
    <w:lvl w:ilvl="6">
      <w:start w:val="1"/>
      <w:numFmt w:val="decimal"/>
      <w:lvlText w:val="¨.%5.%6.%7"/>
      <w:lvlJc w:val="left"/>
      <w:pPr>
        <w:tabs>
          <w:tab w:val="num" w:pos="2694"/>
        </w:tabs>
        <w:ind w:left="2694" w:firstLine="0"/>
      </w:pPr>
      <w:rPr>
        <w:rFonts w:hint="default"/>
      </w:rPr>
    </w:lvl>
    <w:lvl w:ilvl="7">
      <w:start w:val="1"/>
      <w:numFmt w:val="decimal"/>
      <w:lvlText w:val="¨.%5.%6.%7.%8"/>
      <w:lvlJc w:val="left"/>
      <w:pPr>
        <w:tabs>
          <w:tab w:val="num" w:pos="2694"/>
        </w:tabs>
        <w:ind w:left="2694" w:firstLine="0"/>
      </w:pPr>
      <w:rPr>
        <w:rFonts w:hint="default"/>
      </w:rPr>
    </w:lvl>
    <w:lvl w:ilvl="8">
      <w:start w:val="1"/>
      <w:numFmt w:val="decimal"/>
      <w:lvlText w:val="¨.%5.%6.%7.%8.%9"/>
      <w:lvlJc w:val="left"/>
      <w:pPr>
        <w:tabs>
          <w:tab w:val="num" w:pos="2694"/>
        </w:tabs>
        <w:ind w:left="2694" w:firstLine="0"/>
      </w:pPr>
      <w:rPr>
        <w:rFonts w:hint="default"/>
      </w:rPr>
    </w:lvl>
  </w:abstractNum>
  <w:abstractNum w:abstractNumId="12" w15:restartNumberingAfterBreak="0">
    <w:nsid w:val="68752FD5"/>
    <w:multiLevelType w:val="hybridMultilevel"/>
    <w:tmpl w:val="9EC42FB0"/>
    <w:lvl w:ilvl="0" w:tplc="0882C5CC">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9F7A60"/>
    <w:multiLevelType w:val="hybridMultilevel"/>
    <w:tmpl w:val="F3F46454"/>
    <w:lvl w:ilvl="0" w:tplc="0D84F994">
      <w:start w:val="1"/>
      <w:numFmt w:val="bullet"/>
      <w:lvlText w:val="-"/>
      <w:lvlJc w:val="left"/>
      <w:pPr>
        <w:ind w:left="720" w:hanging="360"/>
      </w:pPr>
      <w:rPr>
        <w:rFonts w:ascii="Times New Roman" w:eastAsia="Times New Roman" w:hAnsi="Times New Roman" w:cs="Times New Roman" w:hint="default"/>
        <w:i/>
        <w:color w:val="050505"/>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2823747"/>
    <w:multiLevelType w:val="hybridMultilevel"/>
    <w:tmpl w:val="C44C09FC"/>
    <w:lvl w:ilvl="0" w:tplc="0D84F994">
      <w:start w:val="1"/>
      <w:numFmt w:val="bullet"/>
      <w:lvlText w:val="-"/>
      <w:lvlJc w:val="left"/>
      <w:pPr>
        <w:ind w:left="720" w:hanging="360"/>
      </w:pPr>
      <w:rPr>
        <w:rFonts w:ascii="Times New Roman" w:eastAsia="Times New Roman" w:hAnsi="Times New Roman" w:cs="Times New Roman" w:hint="default"/>
        <w:i/>
        <w:color w:val="050505"/>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6323ED0"/>
    <w:multiLevelType w:val="hybridMultilevel"/>
    <w:tmpl w:val="DFD8E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7BF3A87"/>
    <w:multiLevelType w:val="hybridMultilevel"/>
    <w:tmpl w:val="23BA1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1925FD"/>
    <w:multiLevelType w:val="hybridMultilevel"/>
    <w:tmpl w:val="3CB08750"/>
    <w:lvl w:ilvl="0" w:tplc="0D84F994">
      <w:start w:val="1"/>
      <w:numFmt w:val="bullet"/>
      <w:lvlText w:val="-"/>
      <w:lvlJc w:val="left"/>
      <w:pPr>
        <w:ind w:left="360" w:hanging="360"/>
      </w:pPr>
      <w:rPr>
        <w:rFonts w:ascii="Times New Roman" w:eastAsia="Times New Roman" w:hAnsi="Times New Roman" w:cs="Times New Roman" w:hint="default"/>
        <w:i/>
        <w:color w:val="050505"/>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59086210">
    <w:abstractNumId w:val="11"/>
  </w:num>
  <w:num w:numId="2" w16cid:durableId="774709911">
    <w:abstractNumId w:val="15"/>
  </w:num>
  <w:num w:numId="3" w16cid:durableId="1234852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013035">
    <w:abstractNumId w:val="7"/>
  </w:num>
  <w:num w:numId="5" w16cid:durableId="605309721">
    <w:abstractNumId w:val="14"/>
  </w:num>
  <w:num w:numId="6" w16cid:durableId="1811827904">
    <w:abstractNumId w:val="17"/>
  </w:num>
  <w:num w:numId="7" w16cid:durableId="481167493">
    <w:abstractNumId w:val="9"/>
  </w:num>
  <w:num w:numId="8" w16cid:durableId="694498764">
    <w:abstractNumId w:val="16"/>
  </w:num>
  <w:num w:numId="9" w16cid:durableId="371879585">
    <w:abstractNumId w:val="0"/>
  </w:num>
  <w:num w:numId="10" w16cid:durableId="1250893041">
    <w:abstractNumId w:val="4"/>
  </w:num>
  <w:num w:numId="11" w16cid:durableId="574897221">
    <w:abstractNumId w:val="13"/>
  </w:num>
  <w:num w:numId="12" w16cid:durableId="472874603">
    <w:abstractNumId w:val="2"/>
  </w:num>
  <w:num w:numId="13" w16cid:durableId="1447966102">
    <w:abstractNumId w:val="1"/>
  </w:num>
  <w:num w:numId="14" w16cid:durableId="1948076028">
    <w:abstractNumId w:val="10"/>
  </w:num>
  <w:num w:numId="15" w16cid:durableId="1677418046">
    <w:abstractNumId w:val="8"/>
  </w:num>
  <w:num w:numId="16" w16cid:durableId="1244146220">
    <w:abstractNumId w:val="5"/>
  </w:num>
  <w:num w:numId="17" w16cid:durableId="1207177108">
    <w:abstractNumId w:val="12"/>
  </w:num>
  <w:num w:numId="18" w16cid:durableId="30888575">
    <w:abstractNumId w:val="3"/>
  </w:num>
  <w:num w:numId="19" w16cid:durableId="199629646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hyphenationZone w:val="425"/>
  <w:evenAndOddHeaders/>
  <w:drawingGridHorizontalSpacing w:val="181"/>
  <w:drawingGridVerticalSpacing w:val="181"/>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B3"/>
    <w:rsid w:val="000013BE"/>
    <w:rsid w:val="00001F15"/>
    <w:rsid w:val="00003DBB"/>
    <w:rsid w:val="00004579"/>
    <w:rsid w:val="00005DAB"/>
    <w:rsid w:val="00007671"/>
    <w:rsid w:val="00010D22"/>
    <w:rsid w:val="0001156A"/>
    <w:rsid w:val="00011CB3"/>
    <w:rsid w:val="00011CCF"/>
    <w:rsid w:val="0001229C"/>
    <w:rsid w:val="000130DE"/>
    <w:rsid w:val="00014A9C"/>
    <w:rsid w:val="0001502B"/>
    <w:rsid w:val="000168F5"/>
    <w:rsid w:val="0002089C"/>
    <w:rsid w:val="00020E19"/>
    <w:rsid w:val="00022134"/>
    <w:rsid w:val="00024340"/>
    <w:rsid w:val="000252C7"/>
    <w:rsid w:val="000267CD"/>
    <w:rsid w:val="00027DA3"/>
    <w:rsid w:val="000311B4"/>
    <w:rsid w:val="0003217B"/>
    <w:rsid w:val="000324D2"/>
    <w:rsid w:val="0003370E"/>
    <w:rsid w:val="00034746"/>
    <w:rsid w:val="000356FD"/>
    <w:rsid w:val="000357FB"/>
    <w:rsid w:val="000404B0"/>
    <w:rsid w:val="00041A4A"/>
    <w:rsid w:val="00043E8E"/>
    <w:rsid w:val="0004416D"/>
    <w:rsid w:val="00046B93"/>
    <w:rsid w:val="000477F4"/>
    <w:rsid w:val="00050DE7"/>
    <w:rsid w:val="00051C37"/>
    <w:rsid w:val="000532B1"/>
    <w:rsid w:val="000538B0"/>
    <w:rsid w:val="000557BD"/>
    <w:rsid w:val="0005709E"/>
    <w:rsid w:val="00060218"/>
    <w:rsid w:val="0006040F"/>
    <w:rsid w:val="00060A32"/>
    <w:rsid w:val="00061E0A"/>
    <w:rsid w:val="00061F42"/>
    <w:rsid w:val="00062993"/>
    <w:rsid w:val="000729DE"/>
    <w:rsid w:val="00072CFF"/>
    <w:rsid w:val="00073017"/>
    <w:rsid w:val="000759BB"/>
    <w:rsid w:val="00075D74"/>
    <w:rsid w:val="000766E9"/>
    <w:rsid w:val="000774C9"/>
    <w:rsid w:val="000819FE"/>
    <w:rsid w:val="00081FFC"/>
    <w:rsid w:val="0008560C"/>
    <w:rsid w:val="000941EC"/>
    <w:rsid w:val="0009445B"/>
    <w:rsid w:val="00094694"/>
    <w:rsid w:val="00094FA7"/>
    <w:rsid w:val="000951E7"/>
    <w:rsid w:val="00097752"/>
    <w:rsid w:val="00097ED9"/>
    <w:rsid w:val="000A02FA"/>
    <w:rsid w:val="000A060D"/>
    <w:rsid w:val="000A0A5E"/>
    <w:rsid w:val="000A1630"/>
    <w:rsid w:val="000A3138"/>
    <w:rsid w:val="000A365B"/>
    <w:rsid w:val="000A3A0C"/>
    <w:rsid w:val="000A3EF9"/>
    <w:rsid w:val="000A526B"/>
    <w:rsid w:val="000A5B67"/>
    <w:rsid w:val="000A7E11"/>
    <w:rsid w:val="000B007E"/>
    <w:rsid w:val="000B2018"/>
    <w:rsid w:val="000B2580"/>
    <w:rsid w:val="000B288A"/>
    <w:rsid w:val="000B33BA"/>
    <w:rsid w:val="000B3CF9"/>
    <w:rsid w:val="000B55E5"/>
    <w:rsid w:val="000B57AE"/>
    <w:rsid w:val="000B60DA"/>
    <w:rsid w:val="000B6330"/>
    <w:rsid w:val="000C3202"/>
    <w:rsid w:val="000C39DA"/>
    <w:rsid w:val="000C3B8F"/>
    <w:rsid w:val="000C41A1"/>
    <w:rsid w:val="000C587A"/>
    <w:rsid w:val="000C6959"/>
    <w:rsid w:val="000C6A50"/>
    <w:rsid w:val="000C6F9E"/>
    <w:rsid w:val="000D1EC9"/>
    <w:rsid w:val="000D40E0"/>
    <w:rsid w:val="000D5D24"/>
    <w:rsid w:val="000D6BBC"/>
    <w:rsid w:val="000D766E"/>
    <w:rsid w:val="000D782F"/>
    <w:rsid w:val="000D7E73"/>
    <w:rsid w:val="000E2DBC"/>
    <w:rsid w:val="000E3A46"/>
    <w:rsid w:val="000E7968"/>
    <w:rsid w:val="000F0CA8"/>
    <w:rsid w:val="000F1A37"/>
    <w:rsid w:val="000F3FA6"/>
    <w:rsid w:val="000F4E80"/>
    <w:rsid w:val="000F5937"/>
    <w:rsid w:val="000F65E9"/>
    <w:rsid w:val="000F70CD"/>
    <w:rsid w:val="0010021B"/>
    <w:rsid w:val="0010066C"/>
    <w:rsid w:val="00103155"/>
    <w:rsid w:val="00103580"/>
    <w:rsid w:val="00105AB7"/>
    <w:rsid w:val="001061DE"/>
    <w:rsid w:val="00106DAB"/>
    <w:rsid w:val="001070E0"/>
    <w:rsid w:val="00110A61"/>
    <w:rsid w:val="00112189"/>
    <w:rsid w:val="00114C9D"/>
    <w:rsid w:val="00116BF4"/>
    <w:rsid w:val="00117166"/>
    <w:rsid w:val="001220BD"/>
    <w:rsid w:val="00122AD4"/>
    <w:rsid w:val="00123279"/>
    <w:rsid w:val="0012650D"/>
    <w:rsid w:val="00127726"/>
    <w:rsid w:val="00127E6C"/>
    <w:rsid w:val="00132E8B"/>
    <w:rsid w:val="00141594"/>
    <w:rsid w:val="00142F6B"/>
    <w:rsid w:val="00145F84"/>
    <w:rsid w:val="00147238"/>
    <w:rsid w:val="00153064"/>
    <w:rsid w:val="00153B4E"/>
    <w:rsid w:val="00153B67"/>
    <w:rsid w:val="00153D45"/>
    <w:rsid w:val="00154D3C"/>
    <w:rsid w:val="00155132"/>
    <w:rsid w:val="00155FBE"/>
    <w:rsid w:val="001567AC"/>
    <w:rsid w:val="00160670"/>
    <w:rsid w:val="001622CD"/>
    <w:rsid w:val="00165C2B"/>
    <w:rsid w:val="00165E67"/>
    <w:rsid w:val="0016736D"/>
    <w:rsid w:val="0017041F"/>
    <w:rsid w:val="00171767"/>
    <w:rsid w:val="00171B2C"/>
    <w:rsid w:val="00174103"/>
    <w:rsid w:val="0017433C"/>
    <w:rsid w:val="00174E58"/>
    <w:rsid w:val="001808BC"/>
    <w:rsid w:val="00180B41"/>
    <w:rsid w:val="00181E9A"/>
    <w:rsid w:val="00186622"/>
    <w:rsid w:val="001909CA"/>
    <w:rsid w:val="00191A0C"/>
    <w:rsid w:val="00192548"/>
    <w:rsid w:val="00194A7C"/>
    <w:rsid w:val="00196826"/>
    <w:rsid w:val="00196B5E"/>
    <w:rsid w:val="001A2FCC"/>
    <w:rsid w:val="001A3055"/>
    <w:rsid w:val="001A3A3D"/>
    <w:rsid w:val="001A700D"/>
    <w:rsid w:val="001A71DD"/>
    <w:rsid w:val="001A7C6C"/>
    <w:rsid w:val="001B0396"/>
    <w:rsid w:val="001B17B7"/>
    <w:rsid w:val="001B235B"/>
    <w:rsid w:val="001B5559"/>
    <w:rsid w:val="001B6AAC"/>
    <w:rsid w:val="001B714F"/>
    <w:rsid w:val="001B7A5F"/>
    <w:rsid w:val="001C4A36"/>
    <w:rsid w:val="001C588C"/>
    <w:rsid w:val="001C5A6F"/>
    <w:rsid w:val="001C64CE"/>
    <w:rsid w:val="001D052D"/>
    <w:rsid w:val="001D565E"/>
    <w:rsid w:val="001D5DCB"/>
    <w:rsid w:val="001D641C"/>
    <w:rsid w:val="001D7789"/>
    <w:rsid w:val="001D7FF0"/>
    <w:rsid w:val="001E3C93"/>
    <w:rsid w:val="001F1EDD"/>
    <w:rsid w:val="002006AB"/>
    <w:rsid w:val="00203554"/>
    <w:rsid w:val="00205D6D"/>
    <w:rsid w:val="00211A7C"/>
    <w:rsid w:val="002120CE"/>
    <w:rsid w:val="00214941"/>
    <w:rsid w:val="00215B42"/>
    <w:rsid w:val="00215F3E"/>
    <w:rsid w:val="00217095"/>
    <w:rsid w:val="002173B4"/>
    <w:rsid w:val="00227F75"/>
    <w:rsid w:val="002305FD"/>
    <w:rsid w:val="00230CE9"/>
    <w:rsid w:val="0023201D"/>
    <w:rsid w:val="00232608"/>
    <w:rsid w:val="00233615"/>
    <w:rsid w:val="002344C4"/>
    <w:rsid w:val="00235478"/>
    <w:rsid w:val="002401C0"/>
    <w:rsid w:val="00240C5D"/>
    <w:rsid w:val="002418B6"/>
    <w:rsid w:val="00246A4A"/>
    <w:rsid w:val="00246DDB"/>
    <w:rsid w:val="00247080"/>
    <w:rsid w:val="00251063"/>
    <w:rsid w:val="0025180C"/>
    <w:rsid w:val="00251BDA"/>
    <w:rsid w:val="002521A9"/>
    <w:rsid w:val="00252220"/>
    <w:rsid w:val="00252CC4"/>
    <w:rsid w:val="00252E7F"/>
    <w:rsid w:val="0025790E"/>
    <w:rsid w:val="00260891"/>
    <w:rsid w:val="00262085"/>
    <w:rsid w:val="002622C5"/>
    <w:rsid w:val="002627CE"/>
    <w:rsid w:val="002637CD"/>
    <w:rsid w:val="00266181"/>
    <w:rsid w:val="00267B51"/>
    <w:rsid w:val="00270398"/>
    <w:rsid w:val="00270E45"/>
    <w:rsid w:val="00272B42"/>
    <w:rsid w:val="00273C70"/>
    <w:rsid w:val="0027531B"/>
    <w:rsid w:val="00277937"/>
    <w:rsid w:val="0028199A"/>
    <w:rsid w:val="00283720"/>
    <w:rsid w:val="0028399B"/>
    <w:rsid w:val="0028780F"/>
    <w:rsid w:val="00287B86"/>
    <w:rsid w:val="00292183"/>
    <w:rsid w:val="002952E1"/>
    <w:rsid w:val="002A097B"/>
    <w:rsid w:val="002A18C6"/>
    <w:rsid w:val="002A1C9B"/>
    <w:rsid w:val="002A26D5"/>
    <w:rsid w:val="002A2B66"/>
    <w:rsid w:val="002A4085"/>
    <w:rsid w:val="002A457B"/>
    <w:rsid w:val="002A641F"/>
    <w:rsid w:val="002A7691"/>
    <w:rsid w:val="002A7A90"/>
    <w:rsid w:val="002B0CEC"/>
    <w:rsid w:val="002B1610"/>
    <w:rsid w:val="002B23F0"/>
    <w:rsid w:val="002B288A"/>
    <w:rsid w:val="002B3009"/>
    <w:rsid w:val="002B35DA"/>
    <w:rsid w:val="002B571D"/>
    <w:rsid w:val="002B60DC"/>
    <w:rsid w:val="002B671A"/>
    <w:rsid w:val="002B6DE8"/>
    <w:rsid w:val="002B6EA8"/>
    <w:rsid w:val="002B711C"/>
    <w:rsid w:val="002B7130"/>
    <w:rsid w:val="002C1064"/>
    <w:rsid w:val="002C1399"/>
    <w:rsid w:val="002C4106"/>
    <w:rsid w:val="002D2A21"/>
    <w:rsid w:val="002D3727"/>
    <w:rsid w:val="002E0172"/>
    <w:rsid w:val="002E0DE9"/>
    <w:rsid w:val="002E2404"/>
    <w:rsid w:val="002E2969"/>
    <w:rsid w:val="002E299A"/>
    <w:rsid w:val="002E388C"/>
    <w:rsid w:val="002E66A1"/>
    <w:rsid w:val="002E76FB"/>
    <w:rsid w:val="002F0CA3"/>
    <w:rsid w:val="002F27BA"/>
    <w:rsid w:val="002F2A74"/>
    <w:rsid w:val="002F423E"/>
    <w:rsid w:val="002F4BBE"/>
    <w:rsid w:val="00302224"/>
    <w:rsid w:val="00302A63"/>
    <w:rsid w:val="0030347D"/>
    <w:rsid w:val="00303C9C"/>
    <w:rsid w:val="00305346"/>
    <w:rsid w:val="003066C3"/>
    <w:rsid w:val="00306961"/>
    <w:rsid w:val="00310DCB"/>
    <w:rsid w:val="00316731"/>
    <w:rsid w:val="00317A43"/>
    <w:rsid w:val="00321BF1"/>
    <w:rsid w:val="003221AA"/>
    <w:rsid w:val="003237BB"/>
    <w:rsid w:val="00324485"/>
    <w:rsid w:val="00324E18"/>
    <w:rsid w:val="00330F74"/>
    <w:rsid w:val="003337D9"/>
    <w:rsid w:val="0033406E"/>
    <w:rsid w:val="0033430D"/>
    <w:rsid w:val="00335C24"/>
    <w:rsid w:val="00335E4E"/>
    <w:rsid w:val="00341259"/>
    <w:rsid w:val="003421A9"/>
    <w:rsid w:val="00342602"/>
    <w:rsid w:val="00342A52"/>
    <w:rsid w:val="003437C1"/>
    <w:rsid w:val="00344077"/>
    <w:rsid w:val="00344258"/>
    <w:rsid w:val="003444CB"/>
    <w:rsid w:val="003448FE"/>
    <w:rsid w:val="0034576E"/>
    <w:rsid w:val="0034753E"/>
    <w:rsid w:val="00350ABF"/>
    <w:rsid w:val="00351CB3"/>
    <w:rsid w:val="00352E6F"/>
    <w:rsid w:val="00353AD2"/>
    <w:rsid w:val="00353EBE"/>
    <w:rsid w:val="00356AE5"/>
    <w:rsid w:val="00357288"/>
    <w:rsid w:val="003604B2"/>
    <w:rsid w:val="00360737"/>
    <w:rsid w:val="003608F1"/>
    <w:rsid w:val="00360B6C"/>
    <w:rsid w:val="00362A9A"/>
    <w:rsid w:val="003651B2"/>
    <w:rsid w:val="003679DC"/>
    <w:rsid w:val="00367E87"/>
    <w:rsid w:val="00371BC7"/>
    <w:rsid w:val="003720F1"/>
    <w:rsid w:val="00372BD1"/>
    <w:rsid w:val="003745CE"/>
    <w:rsid w:val="00377F73"/>
    <w:rsid w:val="00382219"/>
    <w:rsid w:val="00383492"/>
    <w:rsid w:val="00383B8E"/>
    <w:rsid w:val="00384D74"/>
    <w:rsid w:val="0038551E"/>
    <w:rsid w:val="00387991"/>
    <w:rsid w:val="003879AC"/>
    <w:rsid w:val="00387C68"/>
    <w:rsid w:val="00390358"/>
    <w:rsid w:val="00391ED9"/>
    <w:rsid w:val="00392F6B"/>
    <w:rsid w:val="003937D5"/>
    <w:rsid w:val="00393F94"/>
    <w:rsid w:val="003963CE"/>
    <w:rsid w:val="00396973"/>
    <w:rsid w:val="003976E6"/>
    <w:rsid w:val="00397E20"/>
    <w:rsid w:val="003A0C12"/>
    <w:rsid w:val="003A0EBE"/>
    <w:rsid w:val="003A28D0"/>
    <w:rsid w:val="003A2F95"/>
    <w:rsid w:val="003A36ED"/>
    <w:rsid w:val="003A42E0"/>
    <w:rsid w:val="003A467E"/>
    <w:rsid w:val="003A4AE4"/>
    <w:rsid w:val="003A6A5E"/>
    <w:rsid w:val="003B0ED6"/>
    <w:rsid w:val="003B441B"/>
    <w:rsid w:val="003B5BA1"/>
    <w:rsid w:val="003B62A3"/>
    <w:rsid w:val="003C1461"/>
    <w:rsid w:val="003C301E"/>
    <w:rsid w:val="003C31C9"/>
    <w:rsid w:val="003C74FC"/>
    <w:rsid w:val="003D1F6C"/>
    <w:rsid w:val="003D3639"/>
    <w:rsid w:val="003D3B36"/>
    <w:rsid w:val="003D3C75"/>
    <w:rsid w:val="003D4770"/>
    <w:rsid w:val="003D48A9"/>
    <w:rsid w:val="003D5771"/>
    <w:rsid w:val="003D6897"/>
    <w:rsid w:val="003D71B7"/>
    <w:rsid w:val="003D756B"/>
    <w:rsid w:val="003E0B97"/>
    <w:rsid w:val="003E2732"/>
    <w:rsid w:val="003E3E7B"/>
    <w:rsid w:val="003E41DF"/>
    <w:rsid w:val="003E5221"/>
    <w:rsid w:val="003E56C8"/>
    <w:rsid w:val="003F1B7C"/>
    <w:rsid w:val="003F3623"/>
    <w:rsid w:val="003F6196"/>
    <w:rsid w:val="00402968"/>
    <w:rsid w:val="0040454C"/>
    <w:rsid w:val="00404F73"/>
    <w:rsid w:val="00405674"/>
    <w:rsid w:val="004072E2"/>
    <w:rsid w:val="004106BD"/>
    <w:rsid w:val="00410AA4"/>
    <w:rsid w:val="00410AB4"/>
    <w:rsid w:val="004142F7"/>
    <w:rsid w:val="00415296"/>
    <w:rsid w:val="00415F4A"/>
    <w:rsid w:val="0041735A"/>
    <w:rsid w:val="004174FF"/>
    <w:rsid w:val="004250E0"/>
    <w:rsid w:val="0042538E"/>
    <w:rsid w:val="00425CEC"/>
    <w:rsid w:val="004273AE"/>
    <w:rsid w:val="00427855"/>
    <w:rsid w:val="00430236"/>
    <w:rsid w:val="00430982"/>
    <w:rsid w:val="00431C53"/>
    <w:rsid w:val="004329A2"/>
    <w:rsid w:val="00433C93"/>
    <w:rsid w:val="004353AF"/>
    <w:rsid w:val="00443C90"/>
    <w:rsid w:val="00443D24"/>
    <w:rsid w:val="00451B03"/>
    <w:rsid w:val="0045488E"/>
    <w:rsid w:val="00454B15"/>
    <w:rsid w:val="00455F22"/>
    <w:rsid w:val="004603EB"/>
    <w:rsid w:val="0046081D"/>
    <w:rsid w:val="00463017"/>
    <w:rsid w:val="004664CA"/>
    <w:rsid w:val="0046650B"/>
    <w:rsid w:val="00467069"/>
    <w:rsid w:val="0047154E"/>
    <w:rsid w:val="00472E6F"/>
    <w:rsid w:val="00473589"/>
    <w:rsid w:val="00474838"/>
    <w:rsid w:val="00474F2F"/>
    <w:rsid w:val="004828E9"/>
    <w:rsid w:val="00482C69"/>
    <w:rsid w:val="004845F1"/>
    <w:rsid w:val="0048527C"/>
    <w:rsid w:val="004855E1"/>
    <w:rsid w:val="00487600"/>
    <w:rsid w:val="004902B3"/>
    <w:rsid w:val="00493D31"/>
    <w:rsid w:val="00494FC9"/>
    <w:rsid w:val="004953D3"/>
    <w:rsid w:val="00496A76"/>
    <w:rsid w:val="004A048E"/>
    <w:rsid w:val="004A176A"/>
    <w:rsid w:val="004A3D61"/>
    <w:rsid w:val="004A5BCA"/>
    <w:rsid w:val="004A70CF"/>
    <w:rsid w:val="004B0D5D"/>
    <w:rsid w:val="004B12FA"/>
    <w:rsid w:val="004B5742"/>
    <w:rsid w:val="004B586D"/>
    <w:rsid w:val="004B7FF7"/>
    <w:rsid w:val="004C0EB6"/>
    <w:rsid w:val="004C2F7F"/>
    <w:rsid w:val="004C314C"/>
    <w:rsid w:val="004C31F9"/>
    <w:rsid w:val="004C41C6"/>
    <w:rsid w:val="004C43C9"/>
    <w:rsid w:val="004C78D8"/>
    <w:rsid w:val="004D06A7"/>
    <w:rsid w:val="004D2BB7"/>
    <w:rsid w:val="004D53E0"/>
    <w:rsid w:val="004D7345"/>
    <w:rsid w:val="004E06B3"/>
    <w:rsid w:val="004E2713"/>
    <w:rsid w:val="004E3A0C"/>
    <w:rsid w:val="004E3C0D"/>
    <w:rsid w:val="004E5465"/>
    <w:rsid w:val="004E5E65"/>
    <w:rsid w:val="004E6210"/>
    <w:rsid w:val="004E7FEA"/>
    <w:rsid w:val="004F08F8"/>
    <w:rsid w:val="004F0F3F"/>
    <w:rsid w:val="004F2CD3"/>
    <w:rsid w:val="004F47C1"/>
    <w:rsid w:val="004F6641"/>
    <w:rsid w:val="004F792E"/>
    <w:rsid w:val="00505844"/>
    <w:rsid w:val="005061DC"/>
    <w:rsid w:val="00507BFD"/>
    <w:rsid w:val="0051162D"/>
    <w:rsid w:val="005117CC"/>
    <w:rsid w:val="00512767"/>
    <w:rsid w:val="00512E46"/>
    <w:rsid w:val="00516724"/>
    <w:rsid w:val="00516E08"/>
    <w:rsid w:val="0052207F"/>
    <w:rsid w:val="00522438"/>
    <w:rsid w:val="005244EC"/>
    <w:rsid w:val="00524AD3"/>
    <w:rsid w:val="00525ECC"/>
    <w:rsid w:val="00527749"/>
    <w:rsid w:val="0053074A"/>
    <w:rsid w:val="00532696"/>
    <w:rsid w:val="005348AC"/>
    <w:rsid w:val="005355C4"/>
    <w:rsid w:val="0054106C"/>
    <w:rsid w:val="005413E2"/>
    <w:rsid w:val="00541C7E"/>
    <w:rsid w:val="00543681"/>
    <w:rsid w:val="00544971"/>
    <w:rsid w:val="00545318"/>
    <w:rsid w:val="0054574D"/>
    <w:rsid w:val="00546ED5"/>
    <w:rsid w:val="00552529"/>
    <w:rsid w:val="005544D5"/>
    <w:rsid w:val="00554F4C"/>
    <w:rsid w:val="00555461"/>
    <w:rsid w:val="005561FC"/>
    <w:rsid w:val="0056375D"/>
    <w:rsid w:val="0056501D"/>
    <w:rsid w:val="005667A5"/>
    <w:rsid w:val="00567316"/>
    <w:rsid w:val="00573131"/>
    <w:rsid w:val="005735BB"/>
    <w:rsid w:val="005743E9"/>
    <w:rsid w:val="0057578D"/>
    <w:rsid w:val="00576012"/>
    <w:rsid w:val="00577048"/>
    <w:rsid w:val="005814A4"/>
    <w:rsid w:val="005828A7"/>
    <w:rsid w:val="00585CC0"/>
    <w:rsid w:val="00586935"/>
    <w:rsid w:val="0059067A"/>
    <w:rsid w:val="005908FC"/>
    <w:rsid w:val="00591F16"/>
    <w:rsid w:val="00592193"/>
    <w:rsid w:val="00592C2F"/>
    <w:rsid w:val="00593E1E"/>
    <w:rsid w:val="00595849"/>
    <w:rsid w:val="00595A7E"/>
    <w:rsid w:val="0059713A"/>
    <w:rsid w:val="005A2947"/>
    <w:rsid w:val="005A372A"/>
    <w:rsid w:val="005A51EC"/>
    <w:rsid w:val="005A79C7"/>
    <w:rsid w:val="005B0310"/>
    <w:rsid w:val="005B38C6"/>
    <w:rsid w:val="005B5C16"/>
    <w:rsid w:val="005B6C23"/>
    <w:rsid w:val="005B7A0C"/>
    <w:rsid w:val="005C099F"/>
    <w:rsid w:val="005C1CE3"/>
    <w:rsid w:val="005C5181"/>
    <w:rsid w:val="005C549E"/>
    <w:rsid w:val="005C60BE"/>
    <w:rsid w:val="005C73FB"/>
    <w:rsid w:val="005D1FDD"/>
    <w:rsid w:val="005D26F7"/>
    <w:rsid w:val="005D2A38"/>
    <w:rsid w:val="005D40CC"/>
    <w:rsid w:val="005D4683"/>
    <w:rsid w:val="005D4A14"/>
    <w:rsid w:val="005D78E0"/>
    <w:rsid w:val="005E0E77"/>
    <w:rsid w:val="005E1428"/>
    <w:rsid w:val="005F057B"/>
    <w:rsid w:val="005F3E4C"/>
    <w:rsid w:val="005F5F3A"/>
    <w:rsid w:val="005F6DEF"/>
    <w:rsid w:val="00600519"/>
    <w:rsid w:val="0060105F"/>
    <w:rsid w:val="00601490"/>
    <w:rsid w:val="00601EA6"/>
    <w:rsid w:val="00602D18"/>
    <w:rsid w:val="00604727"/>
    <w:rsid w:val="00606400"/>
    <w:rsid w:val="006066A6"/>
    <w:rsid w:val="00606C53"/>
    <w:rsid w:val="0061005A"/>
    <w:rsid w:val="00611E39"/>
    <w:rsid w:val="00616BC9"/>
    <w:rsid w:val="00616FB9"/>
    <w:rsid w:val="00617D56"/>
    <w:rsid w:val="00625681"/>
    <w:rsid w:val="00625749"/>
    <w:rsid w:val="00625E35"/>
    <w:rsid w:val="00626D92"/>
    <w:rsid w:val="0062747D"/>
    <w:rsid w:val="00631B9E"/>
    <w:rsid w:val="00631C11"/>
    <w:rsid w:val="006353A6"/>
    <w:rsid w:val="00635773"/>
    <w:rsid w:val="00636171"/>
    <w:rsid w:val="00637BB9"/>
    <w:rsid w:val="00641BDA"/>
    <w:rsid w:val="0064249B"/>
    <w:rsid w:val="006437C7"/>
    <w:rsid w:val="00644B28"/>
    <w:rsid w:val="0064501E"/>
    <w:rsid w:val="006456C9"/>
    <w:rsid w:val="006507BA"/>
    <w:rsid w:val="00653783"/>
    <w:rsid w:val="00654FE1"/>
    <w:rsid w:val="006551EE"/>
    <w:rsid w:val="00655E0C"/>
    <w:rsid w:val="006571D6"/>
    <w:rsid w:val="00665DA3"/>
    <w:rsid w:val="006663DF"/>
    <w:rsid w:val="00667870"/>
    <w:rsid w:val="00670A83"/>
    <w:rsid w:val="00670E49"/>
    <w:rsid w:val="006715BD"/>
    <w:rsid w:val="00672D90"/>
    <w:rsid w:val="00674B3F"/>
    <w:rsid w:val="0067529F"/>
    <w:rsid w:val="00677654"/>
    <w:rsid w:val="00677C0A"/>
    <w:rsid w:val="006805C5"/>
    <w:rsid w:val="00683515"/>
    <w:rsid w:val="006842B1"/>
    <w:rsid w:val="00685B00"/>
    <w:rsid w:val="00685EF3"/>
    <w:rsid w:val="00685FFC"/>
    <w:rsid w:val="006861CF"/>
    <w:rsid w:val="00691E31"/>
    <w:rsid w:val="0069213C"/>
    <w:rsid w:val="00693E93"/>
    <w:rsid w:val="00694F1A"/>
    <w:rsid w:val="0069538A"/>
    <w:rsid w:val="006955AD"/>
    <w:rsid w:val="0069641D"/>
    <w:rsid w:val="006A174F"/>
    <w:rsid w:val="006A3D46"/>
    <w:rsid w:val="006A4618"/>
    <w:rsid w:val="006A58B5"/>
    <w:rsid w:val="006A6B8C"/>
    <w:rsid w:val="006A7046"/>
    <w:rsid w:val="006A7F6E"/>
    <w:rsid w:val="006B062C"/>
    <w:rsid w:val="006B0C2C"/>
    <w:rsid w:val="006B16E1"/>
    <w:rsid w:val="006B2FA0"/>
    <w:rsid w:val="006B3444"/>
    <w:rsid w:val="006B589E"/>
    <w:rsid w:val="006B7E81"/>
    <w:rsid w:val="006C3588"/>
    <w:rsid w:val="006C39FC"/>
    <w:rsid w:val="006C42CB"/>
    <w:rsid w:val="006C4584"/>
    <w:rsid w:val="006C534F"/>
    <w:rsid w:val="006C5E4E"/>
    <w:rsid w:val="006D239F"/>
    <w:rsid w:val="006D371E"/>
    <w:rsid w:val="006D3CB0"/>
    <w:rsid w:val="006D4487"/>
    <w:rsid w:val="006D64CB"/>
    <w:rsid w:val="006D75AB"/>
    <w:rsid w:val="006E080C"/>
    <w:rsid w:val="006E1768"/>
    <w:rsid w:val="006E17F5"/>
    <w:rsid w:val="006E628E"/>
    <w:rsid w:val="006E71F6"/>
    <w:rsid w:val="006E7510"/>
    <w:rsid w:val="006F1E74"/>
    <w:rsid w:val="006F3E53"/>
    <w:rsid w:val="006F4B7D"/>
    <w:rsid w:val="006F59A6"/>
    <w:rsid w:val="006F64C7"/>
    <w:rsid w:val="006F698F"/>
    <w:rsid w:val="006F764F"/>
    <w:rsid w:val="0070195C"/>
    <w:rsid w:val="00701C59"/>
    <w:rsid w:val="00702AB2"/>
    <w:rsid w:val="007032D5"/>
    <w:rsid w:val="007035EF"/>
    <w:rsid w:val="00703A29"/>
    <w:rsid w:val="00704690"/>
    <w:rsid w:val="00704A8C"/>
    <w:rsid w:val="00710148"/>
    <w:rsid w:val="00712CFE"/>
    <w:rsid w:val="00715FC9"/>
    <w:rsid w:val="0071736D"/>
    <w:rsid w:val="007207BC"/>
    <w:rsid w:val="00721064"/>
    <w:rsid w:val="007211DA"/>
    <w:rsid w:val="007221C1"/>
    <w:rsid w:val="00723011"/>
    <w:rsid w:val="00730CE8"/>
    <w:rsid w:val="00734209"/>
    <w:rsid w:val="00734F7C"/>
    <w:rsid w:val="0073518D"/>
    <w:rsid w:val="007363A0"/>
    <w:rsid w:val="00740E8A"/>
    <w:rsid w:val="00742BE3"/>
    <w:rsid w:val="00745DEE"/>
    <w:rsid w:val="00750850"/>
    <w:rsid w:val="007513CF"/>
    <w:rsid w:val="00755522"/>
    <w:rsid w:val="00756346"/>
    <w:rsid w:val="00756392"/>
    <w:rsid w:val="00761F4B"/>
    <w:rsid w:val="00762101"/>
    <w:rsid w:val="00762A1E"/>
    <w:rsid w:val="007660DF"/>
    <w:rsid w:val="00772C36"/>
    <w:rsid w:val="00773810"/>
    <w:rsid w:val="00777531"/>
    <w:rsid w:val="007854A7"/>
    <w:rsid w:val="00785A56"/>
    <w:rsid w:val="007909EE"/>
    <w:rsid w:val="00791797"/>
    <w:rsid w:val="00791E7B"/>
    <w:rsid w:val="007930A3"/>
    <w:rsid w:val="0079352E"/>
    <w:rsid w:val="007935A0"/>
    <w:rsid w:val="007936BD"/>
    <w:rsid w:val="007951A8"/>
    <w:rsid w:val="00797BF1"/>
    <w:rsid w:val="007A2430"/>
    <w:rsid w:val="007A4D10"/>
    <w:rsid w:val="007A6202"/>
    <w:rsid w:val="007A6DAA"/>
    <w:rsid w:val="007A788F"/>
    <w:rsid w:val="007B1BBA"/>
    <w:rsid w:val="007B5A96"/>
    <w:rsid w:val="007B710C"/>
    <w:rsid w:val="007C0067"/>
    <w:rsid w:val="007C23D5"/>
    <w:rsid w:val="007C2D75"/>
    <w:rsid w:val="007C3C70"/>
    <w:rsid w:val="007D03B2"/>
    <w:rsid w:val="007D0BF9"/>
    <w:rsid w:val="007D2D9F"/>
    <w:rsid w:val="007D31AE"/>
    <w:rsid w:val="007D3F30"/>
    <w:rsid w:val="007D4EEA"/>
    <w:rsid w:val="007D633C"/>
    <w:rsid w:val="007E0829"/>
    <w:rsid w:val="007E13C1"/>
    <w:rsid w:val="007E1ED2"/>
    <w:rsid w:val="007E4AFA"/>
    <w:rsid w:val="007E6F2D"/>
    <w:rsid w:val="007F56E8"/>
    <w:rsid w:val="007F5CA3"/>
    <w:rsid w:val="00800DCB"/>
    <w:rsid w:val="00800E41"/>
    <w:rsid w:val="00801060"/>
    <w:rsid w:val="00802C23"/>
    <w:rsid w:val="0080326D"/>
    <w:rsid w:val="008036B0"/>
    <w:rsid w:val="008037A6"/>
    <w:rsid w:val="00803AA7"/>
    <w:rsid w:val="00805966"/>
    <w:rsid w:val="00806162"/>
    <w:rsid w:val="00806204"/>
    <w:rsid w:val="00807311"/>
    <w:rsid w:val="00807392"/>
    <w:rsid w:val="00807726"/>
    <w:rsid w:val="00810FAE"/>
    <w:rsid w:val="00811A27"/>
    <w:rsid w:val="00811E8F"/>
    <w:rsid w:val="00812A17"/>
    <w:rsid w:val="00814511"/>
    <w:rsid w:val="00816880"/>
    <w:rsid w:val="008173B5"/>
    <w:rsid w:val="00821A9B"/>
    <w:rsid w:val="008231D8"/>
    <w:rsid w:val="00825CB8"/>
    <w:rsid w:val="00832583"/>
    <w:rsid w:val="008338ED"/>
    <w:rsid w:val="00833AA1"/>
    <w:rsid w:val="0083419C"/>
    <w:rsid w:val="008352D7"/>
    <w:rsid w:val="008366DE"/>
    <w:rsid w:val="00836B21"/>
    <w:rsid w:val="00836F48"/>
    <w:rsid w:val="00837271"/>
    <w:rsid w:val="00837F01"/>
    <w:rsid w:val="008415AD"/>
    <w:rsid w:val="00844166"/>
    <w:rsid w:val="00844244"/>
    <w:rsid w:val="00852D93"/>
    <w:rsid w:val="008537A2"/>
    <w:rsid w:val="008546C4"/>
    <w:rsid w:val="00854ED8"/>
    <w:rsid w:val="00856065"/>
    <w:rsid w:val="008563D3"/>
    <w:rsid w:val="00860628"/>
    <w:rsid w:val="008608F1"/>
    <w:rsid w:val="00860DA0"/>
    <w:rsid w:val="0086121C"/>
    <w:rsid w:val="00862FE7"/>
    <w:rsid w:val="008634C8"/>
    <w:rsid w:val="00864994"/>
    <w:rsid w:val="008669CB"/>
    <w:rsid w:val="00866A0C"/>
    <w:rsid w:val="00870297"/>
    <w:rsid w:val="0087156F"/>
    <w:rsid w:val="00872CA9"/>
    <w:rsid w:val="008735FA"/>
    <w:rsid w:val="00875B6B"/>
    <w:rsid w:val="00876172"/>
    <w:rsid w:val="00876E16"/>
    <w:rsid w:val="00880FE2"/>
    <w:rsid w:val="008822AA"/>
    <w:rsid w:val="00883215"/>
    <w:rsid w:val="0088342A"/>
    <w:rsid w:val="00883F9F"/>
    <w:rsid w:val="00883FF3"/>
    <w:rsid w:val="008850D3"/>
    <w:rsid w:val="008855B6"/>
    <w:rsid w:val="00885B48"/>
    <w:rsid w:val="0089062F"/>
    <w:rsid w:val="008925D1"/>
    <w:rsid w:val="008962E1"/>
    <w:rsid w:val="0089707E"/>
    <w:rsid w:val="008A0B31"/>
    <w:rsid w:val="008A1930"/>
    <w:rsid w:val="008A1CFD"/>
    <w:rsid w:val="008A30A8"/>
    <w:rsid w:val="008A3E9D"/>
    <w:rsid w:val="008A3FC3"/>
    <w:rsid w:val="008A77AD"/>
    <w:rsid w:val="008B0983"/>
    <w:rsid w:val="008B305F"/>
    <w:rsid w:val="008C414A"/>
    <w:rsid w:val="008C7BE5"/>
    <w:rsid w:val="008D0329"/>
    <w:rsid w:val="008D2A19"/>
    <w:rsid w:val="008D4C54"/>
    <w:rsid w:val="008D63A8"/>
    <w:rsid w:val="008D7A75"/>
    <w:rsid w:val="008D7AD4"/>
    <w:rsid w:val="008E0E24"/>
    <w:rsid w:val="008E13E9"/>
    <w:rsid w:val="008E1F8D"/>
    <w:rsid w:val="008E4010"/>
    <w:rsid w:val="008E5F31"/>
    <w:rsid w:val="008E60D5"/>
    <w:rsid w:val="008F0DFD"/>
    <w:rsid w:val="008F1FED"/>
    <w:rsid w:val="008F2D18"/>
    <w:rsid w:val="008F34C9"/>
    <w:rsid w:val="00901F35"/>
    <w:rsid w:val="0090228D"/>
    <w:rsid w:val="00903B19"/>
    <w:rsid w:val="00904005"/>
    <w:rsid w:val="0090540B"/>
    <w:rsid w:val="00906486"/>
    <w:rsid w:val="00911352"/>
    <w:rsid w:val="009127EC"/>
    <w:rsid w:val="009130E9"/>
    <w:rsid w:val="009164BC"/>
    <w:rsid w:val="00916821"/>
    <w:rsid w:val="00917F66"/>
    <w:rsid w:val="00923086"/>
    <w:rsid w:val="00924041"/>
    <w:rsid w:val="00925A16"/>
    <w:rsid w:val="00925E76"/>
    <w:rsid w:val="00925E8D"/>
    <w:rsid w:val="009308B1"/>
    <w:rsid w:val="0093210E"/>
    <w:rsid w:val="009337AE"/>
    <w:rsid w:val="00934036"/>
    <w:rsid w:val="00934389"/>
    <w:rsid w:val="00934425"/>
    <w:rsid w:val="00935D41"/>
    <w:rsid w:val="00937CA1"/>
    <w:rsid w:val="009403F2"/>
    <w:rsid w:val="0094228A"/>
    <w:rsid w:val="009429E0"/>
    <w:rsid w:val="0094645A"/>
    <w:rsid w:val="00947579"/>
    <w:rsid w:val="00947F74"/>
    <w:rsid w:val="009503A0"/>
    <w:rsid w:val="0096017D"/>
    <w:rsid w:val="00960691"/>
    <w:rsid w:val="00962804"/>
    <w:rsid w:val="00962B51"/>
    <w:rsid w:val="009631E4"/>
    <w:rsid w:val="00966CEF"/>
    <w:rsid w:val="009674D7"/>
    <w:rsid w:val="00970F8B"/>
    <w:rsid w:val="00973784"/>
    <w:rsid w:val="00975674"/>
    <w:rsid w:val="00975D27"/>
    <w:rsid w:val="00980855"/>
    <w:rsid w:val="00980E70"/>
    <w:rsid w:val="009820E1"/>
    <w:rsid w:val="00982330"/>
    <w:rsid w:val="009874F2"/>
    <w:rsid w:val="00991997"/>
    <w:rsid w:val="00992D1E"/>
    <w:rsid w:val="00996595"/>
    <w:rsid w:val="00997EC2"/>
    <w:rsid w:val="009A523C"/>
    <w:rsid w:val="009A63EA"/>
    <w:rsid w:val="009A73E9"/>
    <w:rsid w:val="009A7548"/>
    <w:rsid w:val="009B3A88"/>
    <w:rsid w:val="009B4B5D"/>
    <w:rsid w:val="009B7010"/>
    <w:rsid w:val="009B7DF7"/>
    <w:rsid w:val="009C0341"/>
    <w:rsid w:val="009C04A8"/>
    <w:rsid w:val="009C094F"/>
    <w:rsid w:val="009C31D1"/>
    <w:rsid w:val="009C3289"/>
    <w:rsid w:val="009C517D"/>
    <w:rsid w:val="009D1418"/>
    <w:rsid w:val="009D2104"/>
    <w:rsid w:val="009D5BD4"/>
    <w:rsid w:val="009E451F"/>
    <w:rsid w:val="009E4A3C"/>
    <w:rsid w:val="009E5687"/>
    <w:rsid w:val="009E6014"/>
    <w:rsid w:val="009E668C"/>
    <w:rsid w:val="009F1204"/>
    <w:rsid w:val="009F1DF7"/>
    <w:rsid w:val="009F266C"/>
    <w:rsid w:val="009F53C2"/>
    <w:rsid w:val="009F5812"/>
    <w:rsid w:val="009F76C5"/>
    <w:rsid w:val="00A00AB9"/>
    <w:rsid w:val="00A00DFF"/>
    <w:rsid w:val="00A04316"/>
    <w:rsid w:val="00A054ED"/>
    <w:rsid w:val="00A07CC7"/>
    <w:rsid w:val="00A10656"/>
    <w:rsid w:val="00A11BA3"/>
    <w:rsid w:val="00A128CF"/>
    <w:rsid w:val="00A12D8C"/>
    <w:rsid w:val="00A13E5C"/>
    <w:rsid w:val="00A152CD"/>
    <w:rsid w:val="00A15389"/>
    <w:rsid w:val="00A17D49"/>
    <w:rsid w:val="00A2119F"/>
    <w:rsid w:val="00A218A7"/>
    <w:rsid w:val="00A25BB2"/>
    <w:rsid w:val="00A26D60"/>
    <w:rsid w:val="00A33FCB"/>
    <w:rsid w:val="00A3465F"/>
    <w:rsid w:val="00A3607E"/>
    <w:rsid w:val="00A374FF"/>
    <w:rsid w:val="00A51B75"/>
    <w:rsid w:val="00A5395A"/>
    <w:rsid w:val="00A5585D"/>
    <w:rsid w:val="00A55DBA"/>
    <w:rsid w:val="00A564E0"/>
    <w:rsid w:val="00A571AD"/>
    <w:rsid w:val="00A57D3C"/>
    <w:rsid w:val="00A61D81"/>
    <w:rsid w:val="00A62845"/>
    <w:rsid w:val="00A6366C"/>
    <w:rsid w:val="00A7036F"/>
    <w:rsid w:val="00A717BA"/>
    <w:rsid w:val="00A732DD"/>
    <w:rsid w:val="00A74504"/>
    <w:rsid w:val="00A80651"/>
    <w:rsid w:val="00A828B6"/>
    <w:rsid w:val="00A838E2"/>
    <w:rsid w:val="00A83A36"/>
    <w:rsid w:val="00A854B9"/>
    <w:rsid w:val="00A8575A"/>
    <w:rsid w:val="00A868F1"/>
    <w:rsid w:val="00A90ABF"/>
    <w:rsid w:val="00A91D4E"/>
    <w:rsid w:val="00A91ED8"/>
    <w:rsid w:val="00A92814"/>
    <w:rsid w:val="00A94816"/>
    <w:rsid w:val="00A95C2A"/>
    <w:rsid w:val="00AA2024"/>
    <w:rsid w:val="00AA2F88"/>
    <w:rsid w:val="00AA3748"/>
    <w:rsid w:val="00AB28B0"/>
    <w:rsid w:val="00AB2EE6"/>
    <w:rsid w:val="00AB76EF"/>
    <w:rsid w:val="00AC016B"/>
    <w:rsid w:val="00AC04E8"/>
    <w:rsid w:val="00AC170D"/>
    <w:rsid w:val="00AC2EB0"/>
    <w:rsid w:val="00AC54D7"/>
    <w:rsid w:val="00AC6C33"/>
    <w:rsid w:val="00AC78D6"/>
    <w:rsid w:val="00AC7C6D"/>
    <w:rsid w:val="00AD2AEC"/>
    <w:rsid w:val="00AD68AA"/>
    <w:rsid w:val="00AE0B41"/>
    <w:rsid w:val="00AE155C"/>
    <w:rsid w:val="00AE1911"/>
    <w:rsid w:val="00AE33BA"/>
    <w:rsid w:val="00AE3EB2"/>
    <w:rsid w:val="00AE403B"/>
    <w:rsid w:val="00AE751A"/>
    <w:rsid w:val="00AE7923"/>
    <w:rsid w:val="00AF25B3"/>
    <w:rsid w:val="00AF2E0A"/>
    <w:rsid w:val="00AF3115"/>
    <w:rsid w:val="00AF589E"/>
    <w:rsid w:val="00AF5C36"/>
    <w:rsid w:val="00AF7018"/>
    <w:rsid w:val="00B00E30"/>
    <w:rsid w:val="00B012D5"/>
    <w:rsid w:val="00B02F8F"/>
    <w:rsid w:val="00B05DAA"/>
    <w:rsid w:val="00B05E62"/>
    <w:rsid w:val="00B07291"/>
    <w:rsid w:val="00B122EC"/>
    <w:rsid w:val="00B17801"/>
    <w:rsid w:val="00B17C0F"/>
    <w:rsid w:val="00B204EE"/>
    <w:rsid w:val="00B20902"/>
    <w:rsid w:val="00B2266D"/>
    <w:rsid w:val="00B24D31"/>
    <w:rsid w:val="00B26A81"/>
    <w:rsid w:val="00B27EBC"/>
    <w:rsid w:val="00B301B3"/>
    <w:rsid w:val="00B341ED"/>
    <w:rsid w:val="00B4008E"/>
    <w:rsid w:val="00B4014C"/>
    <w:rsid w:val="00B4053C"/>
    <w:rsid w:val="00B4362B"/>
    <w:rsid w:val="00B43C24"/>
    <w:rsid w:val="00B443AB"/>
    <w:rsid w:val="00B45564"/>
    <w:rsid w:val="00B509C2"/>
    <w:rsid w:val="00B51793"/>
    <w:rsid w:val="00B51A09"/>
    <w:rsid w:val="00B54611"/>
    <w:rsid w:val="00B57363"/>
    <w:rsid w:val="00B57E70"/>
    <w:rsid w:val="00B57FDD"/>
    <w:rsid w:val="00B610CC"/>
    <w:rsid w:val="00B6156E"/>
    <w:rsid w:val="00B63328"/>
    <w:rsid w:val="00B64D60"/>
    <w:rsid w:val="00B65839"/>
    <w:rsid w:val="00B65A63"/>
    <w:rsid w:val="00B65C76"/>
    <w:rsid w:val="00B71BD5"/>
    <w:rsid w:val="00B71DCE"/>
    <w:rsid w:val="00B71DFE"/>
    <w:rsid w:val="00B72282"/>
    <w:rsid w:val="00B75F36"/>
    <w:rsid w:val="00B76417"/>
    <w:rsid w:val="00B76A8F"/>
    <w:rsid w:val="00B820D4"/>
    <w:rsid w:val="00B821B6"/>
    <w:rsid w:val="00B82385"/>
    <w:rsid w:val="00B83385"/>
    <w:rsid w:val="00B833B0"/>
    <w:rsid w:val="00B8372A"/>
    <w:rsid w:val="00B8666B"/>
    <w:rsid w:val="00B86900"/>
    <w:rsid w:val="00B8691F"/>
    <w:rsid w:val="00B86BE1"/>
    <w:rsid w:val="00B87607"/>
    <w:rsid w:val="00B921FC"/>
    <w:rsid w:val="00B923D4"/>
    <w:rsid w:val="00B926F2"/>
    <w:rsid w:val="00B92C04"/>
    <w:rsid w:val="00B92E57"/>
    <w:rsid w:val="00B935A4"/>
    <w:rsid w:val="00B94B4B"/>
    <w:rsid w:val="00BA0498"/>
    <w:rsid w:val="00BA17A9"/>
    <w:rsid w:val="00BA23BF"/>
    <w:rsid w:val="00BA2F17"/>
    <w:rsid w:val="00BA6C16"/>
    <w:rsid w:val="00BA75CB"/>
    <w:rsid w:val="00BA7C2F"/>
    <w:rsid w:val="00BB106B"/>
    <w:rsid w:val="00BB16B4"/>
    <w:rsid w:val="00BB1BDE"/>
    <w:rsid w:val="00BB2902"/>
    <w:rsid w:val="00BB2B99"/>
    <w:rsid w:val="00BB3273"/>
    <w:rsid w:val="00BB4C21"/>
    <w:rsid w:val="00BB640B"/>
    <w:rsid w:val="00BB6710"/>
    <w:rsid w:val="00BB6D05"/>
    <w:rsid w:val="00BB7242"/>
    <w:rsid w:val="00BC0974"/>
    <w:rsid w:val="00BC115F"/>
    <w:rsid w:val="00BC33F6"/>
    <w:rsid w:val="00BC3AAC"/>
    <w:rsid w:val="00BC3EB3"/>
    <w:rsid w:val="00BC55AB"/>
    <w:rsid w:val="00BD067F"/>
    <w:rsid w:val="00BD23E9"/>
    <w:rsid w:val="00BD36EC"/>
    <w:rsid w:val="00BD66C3"/>
    <w:rsid w:val="00BD7C74"/>
    <w:rsid w:val="00BE0BC5"/>
    <w:rsid w:val="00BE1DF9"/>
    <w:rsid w:val="00BE23BF"/>
    <w:rsid w:val="00BE3402"/>
    <w:rsid w:val="00BF0B43"/>
    <w:rsid w:val="00BF3811"/>
    <w:rsid w:val="00BF4750"/>
    <w:rsid w:val="00BF5348"/>
    <w:rsid w:val="00BF5B73"/>
    <w:rsid w:val="00C009C1"/>
    <w:rsid w:val="00C01662"/>
    <w:rsid w:val="00C027D9"/>
    <w:rsid w:val="00C03EF5"/>
    <w:rsid w:val="00C03F58"/>
    <w:rsid w:val="00C04FBF"/>
    <w:rsid w:val="00C11D4C"/>
    <w:rsid w:val="00C11E31"/>
    <w:rsid w:val="00C15C3A"/>
    <w:rsid w:val="00C17787"/>
    <w:rsid w:val="00C22FAC"/>
    <w:rsid w:val="00C237F4"/>
    <w:rsid w:val="00C2413C"/>
    <w:rsid w:val="00C2535A"/>
    <w:rsid w:val="00C25F26"/>
    <w:rsid w:val="00C262A6"/>
    <w:rsid w:val="00C3056B"/>
    <w:rsid w:val="00C32898"/>
    <w:rsid w:val="00C34DE0"/>
    <w:rsid w:val="00C34F42"/>
    <w:rsid w:val="00C350E3"/>
    <w:rsid w:val="00C3517D"/>
    <w:rsid w:val="00C352A6"/>
    <w:rsid w:val="00C35FE0"/>
    <w:rsid w:val="00C363DC"/>
    <w:rsid w:val="00C365F1"/>
    <w:rsid w:val="00C36711"/>
    <w:rsid w:val="00C4062C"/>
    <w:rsid w:val="00C421DC"/>
    <w:rsid w:val="00C426F6"/>
    <w:rsid w:val="00C42AED"/>
    <w:rsid w:val="00C438DD"/>
    <w:rsid w:val="00C45C7C"/>
    <w:rsid w:val="00C45F5A"/>
    <w:rsid w:val="00C531A3"/>
    <w:rsid w:val="00C55327"/>
    <w:rsid w:val="00C56E9D"/>
    <w:rsid w:val="00C56FB7"/>
    <w:rsid w:val="00C60640"/>
    <w:rsid w:val="00C622C9"/>
    <w:rsid w:val="00C63A15"/>
    <w:rsid w:val="00C63AF7"/>
    <w:rsid w:val="00C66384"/>
    <w:rsid w:val="00C6678B"/>
    <w:rsid w:val="00C66A45"/>
    <w:rsid w:val="00C72FCB"/>
    <w:rsid w:val="00C73216"/>
    <w:rsid w:val="00C733FF"/>
    <w:rsid w:val="00C734A7"/>
    <w:rsid w:val="00C75CCA"/>
    <w:rsid w:val="00C76E4E"/>
    <w:rsid w:val="00C80C55"/>
    <w:rsid w:val="00C82957"/>
    <w:rsid w:val="00C82E2E"/>
    <w:rsid w:val="00C83878"/>
    <w:rsid w:val="00C858E6"/>
    <w:rsid w:val="00C86735"/>
    <w:rsid w:val="00C91CBC"/>
    <w:rsid w:val="00C91DDC"/>
    <w:rsid w:val="00C93357"/>
    <w:rsid w:val="00C9744F"/>
    <w:rsid w:val="00CA3DC2"/>
    <w:rsid w:val="00CA4139"/>
    <w:rsid w:val="00CA449E"/>
    <w:rsid w:val="00CA4B2F"/>
    <w:rsid w:val="00CB08F3"/>
    <w:rsid w:val="00CB0D4E"/>
    <w:rsid w:val="00CB1456"/>
    <w:rsid w:val="00CB2015"/>
    <w:rsid w:val="00CB28EA"/>
    <w:rsid w:val="00CC07E1"/>
    <w:rsid w:val="00CC1594"/>
    <w:rsid w:val="00CC3B6C"/>
    <w:rsid w:val="00CC5FCD"/>
    <w:rsid w:val="00CD189C"/>
    <w:rsid w:val="00CD3C56"/>
    <w:rsid w:val="00CD3D69"/>
    <w:rsid w:val="00CD3F65"/>
    <w:rsid w:val="00CD4A85"/>
    <w:rsid w:val="00CD6C15"/>
    <w:rsid w:val="00CE0E39"/>
    <w:rsid w:val="00CE2727"/>
    <w:rsid w:val="00CE2AF3"/>
    <w:rsid w:val="00CE4289"/>
    <w:rsid w:val="00CE6C52"/>
    <w:rsid w:val="00CE7F7B"/>
    <w:rsid w:val="00CF19A2"/>
    <w:rsid w:val="00CF1D0D"/>
    <w:rsid w:val="00CF5A56"/>
    <w:rsid w:val="00D007C0"/>
    <w:rsid w:val="00D017EF"/>
    <w:rsid w:val="00D02140"/>
    <w:rsid w:val="00D103A8"/>
    <w:rsid w:val="00D1142C"/>
    <w:rsid w:val="00D117FB"/>
    <w:rsid w:val="00D1204D"/>
    <w:rsid w:val="00D14D7C"/>
    <w:rsid w:val="00D15849"/>
    <w:rsid w:val="00D20095"/>
    <w:rsid w:val="00D2194D"/>
    <w:rsid w:val="00D24045"/>
    <w:rsid w:val="00D252BC"/>
    <w:rsid w:val="00D25BD5"/>
    <w:rsid w:val="00D30C0C"/>
    <w:rsid w:val="00D3147D"/>
    <w:rsid w:val="00D3218D"/>
    <w:rsid w:val="00D33D1F"/>
    <w:rsid w:val="00D33EDE"/>
    <w:rsid w:val="00D34157"/>
    <w:rsid w:val="00D34354"/>
    <w:rsid w:val="00D37E0B"/>
    <w:rsid w:val="00D40308"/>
    <w:rsid w:val="00D40B29"/>
    <w:rsid w:val="00D43ADE"/>
    <w:rsid w:val="00D46397"/>
    <w:rsid w:val="00D46F1E"/>
    <w:rsid w:val="00D50A95"/>
    <w:rsid w:val="00D50F84"/>
    <w:rsid w:val="00D52E9B"/>
    <w:rsid w:val="00D5472A"/>
    <w:rsid w:val="00D54911"/>
    <w:rsid w:val="00D553A4"/>
    <w:rsid w:val="00D621BC"/>
    <w:rsid w:val="00D7010A"/>
    <w:rsid w:val="00D7358D"/>
    <w:rsid w:val="00D747E4"/>
    <w:rsid w:val="00D76713"/>
    <w:rsid w:val="00D929EE"/>
    <w:rsid w:val="00D930B9"/>
    <w:rsid w:val="00D938EC"/>
    <w:rsid w:val="00D941F8"/>
    <w:rsid w:val="00D943C9"/>
    <w:rsid w:val="00D94502"/>
    <w:rsid w:val="00DA038E"/>
    <w:rsid w:val="00DA0B3B"/>
    <w:rsid w:val="00DA33BC"/>
    <w:rsid w:val="00DA3D41"/>
    <w:rsid w:val="00DA4BBA"/>
    <w:rsid w:val="00DB614B"/>
    <w:rsid w:val="00DB631E"/>
    <w:rsid w:val="00DB7DDB"/>
    <w:rsid w:val="00DC0274"/>
    <w:rsid w:val="00DC03AF"/>
    <w:rsid w:val="00DC0404"/>
    <w:rsid w:val="00DC0718"/>
    <w:rsid w:val="00DC175E"/>
    <w:rsid w:val="00DC2ADE"/>
    <w:rsid w:val="00DC3348"/>
    <w:rsid w:val="00DC453E"/>
    <w:rsid w:val="00DC59D0"/>
    <w:rsid w:val="00DC666F"/>
    <w:rsid w:val="00DC7C4B"/>
    <w:rsid w:val="00DD0741"/>
    <w:rsid w:val="00DD0D04"/>
    <w:rsid w:val="00DD46E2"/>
    <w:rsid w:val="00DD48EA"/>
    <w:rsid w:val="00DD582E"/>
    <w:rsid w:val="00DD6BC9"/>
    <w:rsid w:val="00DE04D2"/>
    <w:rsid w:val="00DE392A"/>
    <w:rsid w:val="00DE3A24"/>
    <w:rsid w:val="00DE62E2"/>
    <w:rsid w:val="00DF17F5"/>
    <w:rsid w:val="00DF437C"/>
    <w:rsid w:val="00DF5044"/>
    <w:rsid w:val="00DF5C34"/>
    <w:rsid w:val="00DF664D"/>
    <w:rsid w:val="00DF717B"/>
    <w:rsid w:val="00DF78B5"/>
    <w:rsid w:val="00E004A6"/>
    <w:rsid w:val="00E00E4B"/>
    <w:rsid w:val="00E060BF"/>
    <w:rsid w:val="00E06ED2"/>
    <w:rsid w:val="00E072D2"/>
    <w:rsid w:val="00E07856"/>
    <w:rsid w:val="00E07C27"/>
    <w:rsid w:val="00E14318"/>
    <w:rsid w:val="00E14F42"/>
    <w:rsid w:val="00E2006C"/>
    <w:rsid w:val="00E20647"/>
    <w:rsid w:val="00E2186E"/>
    <w:rsid w:val="00E24861"/>
    <w:rsid w:val="00E25D8D"/>
    <w:rsid w:val="00E323BA"/>
    <w:rsid w:val="00E34364"/>
    <w:rsid w:val="00E36868"/>
    <w:rsid w:val="00E3698E"/>
    <w:rsid w:val="00E372A4"/>
    <w:rsid w:val="00E37B84"/>
    <w:rsid w:val="00E37E42"/>
    <w:rsid w:val="00E421F4"/>
    <w:rsid w:val="00E5050F"/>
    <w:rsid w:val="00E51A9E"/>
    <w:rsid w:val="00E5297A"/>
    <w:rsid w:val="00E56294"/>
    <w:rsid w:val="00E62421"/>
    <w:rsid w:val="00E63BDC"/>
    <w:rsid w:val="00E65991"/>
    <w:rsid w:val="00E66487"/>
    <w:rsid w:val="00E67494"/>
    <w:rsid w:val="00E71116"/>
    <w:rsid w:val="00E7118A"/>
    <w:rsid w:val="00E714A2"/>
    <w:rsid w:val="00E72E94"/>
    <w:rsid w:val="00E7383D"/>
    <w:rsid w:val="00E7751C"/>
    <w:rsid w:val="00E807A0"/>
    <w:rsid w:val="00E81EC2"/>
    <w:rsid w:val="00E84A11"/>
    <w:rsid w:val="00E86C3A"/>
    <w:rsid w:val="00E872C0"/>
    <w:rsid w:val="00E910E5"/>
    <w:rsid w:val="00E91499"/>
    <w:rsid w:val="00E92905"/>
    <w:rsid w:val="00E938E3"/>
    <w:rsid w:val="00E974D8"/>
    <w:rsid w:val="00EA0914"/>
    <w:rsid w:val="00EA2154"/>
    <w:rsid w:val="00EA59DA"/>
    <w:rsid w:val="00EB0815"/>
    <w:rsid w:val="00EB1860"/>
    <w:rsid w:val="00EB2677"/>
    <w:rsid w:val="00EC299A"/>
    <w:rsid w:val="00EC491A"/>
    <w:rsid w:val="00EC5DA4"/>
    <w:rsid w:val="00EC6BCC"/>
    <w:rsid w:val="00ED3D50"/>
    <w:rsid w:val="00ED486B"/>
    <w:rsid w:val="00ED56FF"/>
    <w:rsid w:val="00ED7AE9"/>
    <w:rsid w:val="00EE1D2A"/>
    <w:rsid w:val="00EE23CC"/>
    <w:rsid w:val="00EE46BC"/>
    <w:rsid w:val="00EE58F6"/>
    <w:rsid w:val="00EE6DE9"/>
    <w:rsid w:val="00EE76F1"/>
    <w:rsid w:val="00EF1153"/>
    <w:rsid w:val="00EF166D"/>
    <w:rsid w:val="00EF38CE"/>
    <w:rsid w:val="00EF4D8C"/>
    <w:rsid w:val="00EF58E5"/>
    <w:rsid w:val="00EF5ECD"/>
    <w:rsid w:val="00F05AC0"/>
    <w:rsid w:val="00F130F6"/>
    <w:rsid w:val="00F144EC"/>
    <w:rsid w:val="00F15E84"/>
    <w:rsid w:val="00F20DFB"/>
    <w:rsid w:val="00F240C2"/>
    <w:rsid w:val="00F255D9"/>
    <w:rsid w:val="00F257DA"/>
    <w:rsid w:val="00F25CAE"/>
    <w:rsid w:val="00F2741B"/>
    <w:rsid w:val="00F30B73"/>
    <w:rsid w:val="00F31AB8"/>
    <w:rsid w:val="00F31CDD"/>
    <w:rsid w:val="00F325F8"/>
    <w:rsid w:val="00F3337C"/>
    <w:rsid w:val="00F3469E"/>
    <w:rsid w:val="00F351EA"/>
    <w:rsid w:val="00F40AFA"/>
    <w:rsid w:val="00F413E9"/>
    <w:rsid w:val="00F41AEB"/>
    <w:rsid w:val="00F422E8"/>
    <w:rsid w:val="00F42C33"/>
    <w:rsid w:val="00F45696"/>
    <w:rsid w:val="00F45848"/>
    <w:rsid w:val="00F460AD"/>
    <w:rsid w:val="00F46996"/>
    <w:rsid w:val="00F478CB"/>
    <w:rsid w:val="00F479E0"/>
    <w:rsid w:val="00F52497"/>
    <w:rsid w:val="00F52AF1"/>
    <w:rsid w:val="00F55D52"/>
    <w:rsid w:val="00F57329"/>
    <w:rsid w:val="00F5795A"/>
    <w:rsid w:val="00F6059D"/>
    <w:rsid w:val="00F607F0"/>
    <w:rsid w:val="00F64D18"/>
    <w:rsid w:val="00F6698A"/>
    <w:rsid w:val="00F670CD"/>
    <w:rsid w:val="00F677CD"/>
    <w:rsid w:val="00F7166E"/>
    <w:rsid w:val="00F7299D"/>
    <w:rsid w:val="00F76E90"/>
    <w:rsid w:val="00F815E2"/>
    <w:rsid w:val="00F82E39"/>
    <w:rsid w:val="00F848FC"/>
    <w:rsid w:val="00F857B4"/>
    <w:rsid w:val="00F862B9"/>
    <w:rsid w:val="00F93542"/>
    <w:rsid w:val="00F94EA3"/>
    <w:rsid w:val="00F953A6"/>
    <w:rsid w:val="00F963D0"/>
    <w:rsid w:val="00FA17F5"/>
    <w:rsid w:val="00FA21F8"/>
    <w:rsid w:val="00FA346C"/>
    <w:rsid w:val="00FA4A01"/>
    <w:rsid w:val="00FB0120"/>
    <w:rsid w:val="00FB1EF0"/>
    <w:rsid w:val="00FB40D0"/>
    <w:rsid w:val="00FB4F90"/>
    <w:rsid w:val="00FB6E2D"/>
    <w:rsid w:val="00FC1762"/>
    <w:rsid w:val="00FC3B19"/>
    <w:rsid w:val="00FC42D5"/>
    <w:rsid w:val="00FC4309"/>
    <w:rsid w:val="00FC7C13"/>
    <w:rsid w:val="00FC7D41"/>
    <w:rsid w:val="00FD111A"/>
    <w:rsid w:val="00FD3F21"/>
    <w:rsid w:val="00FE193C"/>
    <w:rsid w:val="00FE1B6A"/>
    <w:rsid w:val="00FE5281"/>
    <w:rsid w:val="00FE530E"/>
    <w:rsid w:val="00FE5F9D"/>
    <w:rsid w:val="00FF0BDD"/>
    <w:rsid w:val="00FF0E4E"/>
    <w:rsid w:val="00FF1617"/>
    <w:rsid w:val="00FF22F4"/>
    <w:rsid w:val="00FF4325"/>
    <w:rsid w:val="00FF476C"/>
    <w:rsid w:val="00FF60E8"/>
    <w:rsid w:val="00FF73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BCDBD12"/>
  <w15:docId w15:val="{ADA3FA69-48CC-4FBB-9180-E9D47B10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850D3"/>
    <w:pPr>
      <w:spacing w:before="60" w:line="200" w:lineRule="atLeast"/>
    </w:pPr>
    <w:rPr>
      <w:rFonts w:ascii="Verdana" w:hAnsi="Verdana"/>
      <w:sz w:val="16"/>
      <w:szCs w:val="24"/>
    </w:rPr>
  </w:style>
  <w:style w:type="paragraph" w:styleId="Kop1">
    <w:name w:val="heading 1"/>
    <w:basedOn w:val="Standaard"/>
    <w:next w:val="Standaard"/>
    <w:qFormat/>
    <w:rsid w:val="00B8372A"/>
    <w:pPr>
      <w:keepNext/>
      <w:numPr>
        <w:numId w:val="1"/>
      </w:numPr>
      <w:jc w:val="right"/>
      <w:outlineLvl w:val="0"/>
    </w:pPr>
    <w:rPr>
      <w:rFonts w:cs="Arial"/>
      <w:bCs/>
      <w:kern w:val="32"/>
      <w:sz w:val="24"/>
      <w:szCs w:val="32"/>
    </w:rPr>
  </w:style>
  <w:style w:type="paragraph" w:styleId="Kop2">
    <w:name w:val="heading 2"/>
    <w:basedOn w:val="Standaard"/>
    <w:next w:val="Standaard"/>
    <w:qFormat/>
    <w:rsid w:val="004B7FF7"/>
    <w:pPr>
      <w:keepNext/>
      <w:numPr>
        <w:ilvl w:val="1"/>
        <w:numId w:val="1"/>
      </w:numPr>
      <w:outlineLvl w:val="1"/>
    </w:pPr>
    <w:rPr>
      <w:rFonts w:cs="Arial"/>
      <w:bCs/>
      <w:iCs/>
      <w:szCs w:val="28"/>
    </w:rPr>
  </w:style>
  <w:style w:type="paragraph" w:styleId="Kop3">
    <w:name w:val="heading 3"/>
    <w:basedOn w:val="Standaard"/>
    <w:next w:val="Standaard"/>
    <w:qFormat/>
    <w:rsid w:val="004B7FF7"/>
    <w:pPr>
      <w:keepNext/>
      <w:numPr>
        <w:ilvl w:val="2"/>
        <w:numId w:val="1"/>
      </w:numPr>
      <w:spacing w:before="240" w:after="60"/>
      <w:outlineLvl w:val="2"/>
    </w:pPr>
    <w:rPr>
      <w:rFonts w:cs="Arial"/>
      <w:bCs/>
      <w:szCs w:val="26"/>
    </w:rPr>
  </w:style>
  <w:style w:type="paragraph" w:styleId="Kop4">
    <w:name w:val="heading 4"/>
    <w:basedOn w:val="Standaard"/>
    <w:next w:val="Standaard"/>
    <w:qFormat/>
    <w:rsid w:val="004B7FF7"/>
    <w:pPr>
      <w:keepNext/>
      <w:numPr>
        <w:ilvl w:val="3"/>
        <w:numId w:val="1"/>
      </w:numPr>
      <w:spacing w:before="240" w:after="60"/>
      <w:outlineLvl w:val="3"/>
    </w:pPr>
    <w:rPr>
      <w:bCs/>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ek">
    <w:name w:val="Rubriek"/>
    <w:basedOn w:val="Kop1"/>
    <w:rsid w:val="00B8372A"/>
    <w:pPr>
      <w:numPr>
        <w:numId w:val="0"/>
      </w:numPr>
      <w:jc w:val="left"/>
    </w:pPr>
    <w:rPr>
      <w:color w:val="000000"/>
    </w:rPr>
  </w:style>
  <w:style w:type="paragraph" w:customStyle="1" w:styleId="Rubrieknummer">
    <w:name w:val="Rubrieknummer"/>
    <w:basedOn w:val="Standaard"/>
    <w:rsid w:val="00262085"/>
    <w:pPr>
      <w:jc w:val="right"/>
    </w:pPr>
    <w:rPr>
      <w:b/>
      <w:color w:val="000000"/>
      <w:sz w:val="28"/>
    </w:rPr>
  </w:style>
  <w:style w:type="paragraph" w:customStyle="1" w:styleId="Documentnaam">
    <w:name w:val="Documentnaam"/>
    <w:basedOn w:val="Standaard"/>
    <w:rsid w:val="00546ED5"/>
    <w:pPr>
      <w:spacing w:line="400" w:lineRule="atLeast"/>
    </w:pPr>
    <w:rPr>
      <w:b/>
      <w:i/>
      <w:sz w:val="28"/>
    </w:rPr>
  </w:style>
  <w:style w:type="paragraph" w:customStyle="1" w:styleId="Documentspecificatie">
    <w:name w:val="Documentspecificatie"/>
    <w:basedOn w:val="Standaard"/>
    <w:rsid w:val="00AA3748"/>
    <w:pPr>
      <w:spacing w:line="400" w:lineRule="atLeast"/>
    </w:pPr>
    <w:rPr>
      <w:sz w:val="28"/>
    </w:rPr>
  </w:style>
  <w:style w:type="paragraph" w:customStyle="1" w:styleId="Documentvoetnoot">
    <w:name w:val="Documentvoetnoot"/>
    <w:basedOn w:val="Standaard"/>
    <w:link w:val="DocumentvoetnootChar"/>
    <w:rsid w:val="00AA3748"/>
    <w:pPr>
      <w:spacing w:line="400" w:lineRule="atLeast"/>
    </w:pPr>
    <w:rPr>
      <w:b/>
      <w:sz w:val="14"/>
    </w:rPr>
  </w:style>
  <w:style w:type="paragraph" w:customStyle="1" w:styleId="Standaardkop">
    <w:name w:val="Standaardkop"/>
    <w:basedOn w:val="Standaard"/>
    <w:rsid w:val="00AA3748"/>
    <w:rPr>
      <w:b/>
    </w:rPr>
  </w:style>
  <w:style w:type="paragraph" w:customStyle="1" w:styleId="Documentnummer">
    <w:name w:val="Documentnummer"/>
    <w:basedOn w:val="Standaard"/>
    <w:rsid w:val="00F677CD"/>
    <w:rPr>
      <w:sz w:val="10"/>
    </w:rPr>
  </w:style>
  <w:style w:type="paragraph" w:styleId="Koptekst">
    <w:name w:val="header"/>
    <w:basedOn w:val="Standaard"/>
    <w:rsid w:val="002521A9"/>
    <w:pPr>
      <w:tabs>
        <w:tab w:val="center" w:pos="4536"/>
        <w:tab w:val="right" w:pos="9072"/>
      </w:tabs>
    </w:pPr>
  </w:style>
  <w:style w:type="paragraph" w:customStyle="1" w:styleId="Standaardtoelichting">
    <w:name w:val="Standaardtoelichting"/>
    <w:basedOn w:val="Standaard"/>
    <w:rsid w:val="00F677CD"/>
    <w:rPr>
      <w:sz w:val="14"/>
    </w:rPr>
  </w:style>
  <w:style w:type="paragraph" w:customStyle="1" w:styleId="Standaardinstructie">
    <w:name w:val="Standaardinstructie"/>
    <w:basedOn w:val="Standaard"/>
    <w:rsid w:val="00F677CD"/>
    <w:rPr>
      <w:i/>
      <w:sz w:val="14"/>
    </w:rPr>
  </w:style>
  <w:style w:type="character" w:customStyle="1" w:styleId="Huisstijl-GegevenCharChar">
    <w:name w:val="Huisstijl-Gegeven Char Char"/>
    <w:link w:val="Huisstijl-Gegeven"/>
    <w:rsid w:val="002521A9"/>
    <w:rPr>
      <w:rFonts w:ascii="Verdana" w:hAnsi="Verdana"/>
      <w:noProof/>
      <w:sz w:val="13"/>
      <w:szCs w:val="24"/>
      <w:lang w:val="nl-NL" w:eastAsia="nl-NL" w:bidi="ar-SA"/>
    </w:rPr>
  </w:style>
  <w:style w:type="paragraph" w:styleId="Voettekst">
    <w:name w:val="footer"/>
    <w:basedOn w:val="Standaard"/>
    <w:link w:val="VoettekstChar"/>
    <w:uiPriority w:val="99"/>
    <w:rsid w:val="00F93542"/>
    <w:pPr>
      <w:tabs>
        <w:tab w:val="center" w:pos="4536"/>
        <w:tab w:val="right" w:pos="9072"/>
      </w:tabs>
    </w:pPr>
  </w:style>
  <w:style w:type="table" w:styleId="Tabelraster">
    <w:name w:val="Table Grid"/>
    <w:basedOn w:val="Standaardtabel"/>
    <w:uiPriority w:val="59"/>
    <w:rsid w:val="00FC1762"/>
    <w:pPr>
      <w:spacing w:line="181" w:lineRule="atLeast"/>
    </w:pPr>
    <w:rPr>
      <w:rFonts w:ascii="Verdana" w:hAnsi="Verdana"/>
      <w:sz w:val="16"/>
    </w:rPr>
    <w:tblPr/>
  </w:style>
  <w:style w:type="character" w:customStyle="1" w:styleId="DocumentvoetnootChar">
    <w:name w:val="Documentvoetnoot Char"/>
    <w:link w:val="Documentvoetnoot"/>
    <w:rsid w:val="00FC1762"/>
    <w:rPr>
      <w:rFonts w:ascii="Verdana" w:hAnsi="Verdana"/>
      <w:b/>
      <w:sz w:val="14"/>
      <w:szCs w:val="24"/>
      <w:lang w:val="nl-NL" w:eastAsia="nl-NL" w:bidi="ar-SA"/>
    </w:rPr>
  </w:style>
  <w:style w:type="paragraph" w:customStyle="1" w:styleId="Huisstijl-Gegeven">
    <w:name w:val="Huisstijl-Gegeven"/>
    <w:basedOn w:val="Standaard"/>
    <w:link w:val="Huisstijl-GegevenCharChar"/>
    <w:rsid w:val="002521A9"/>
    <w:pPr>
      <w:spacing w:after="92" w:line="180" w:lineRule="exact"/>
    </w:pPr>
    <w:rPr>
      <w:noProof/>
      <w:sz w:val="13"/>
    </w:rPr>
  </w:style>
  <w:style w:type="paragraph" w:customStyle="1" w:styleId="Huisstijl-Rubricering">
    <w:name w:val="Huisstijl-Rubricering"/>
    <w:basedOn w:val="Standaard"/>
    <w:rsid w:val="002521A9"/>
    <w:pPr>
      <w:adjustRightInd w:val="0"/>
      <w:spacing w:line="180" w:lineRule="exact"/>
    </w:pPr>
    <w:rPr>
      <w:rFonts w:cs="Verdana-Bold"/>
      <w:b/>
      <w:bCs/>
      <w:caps/>
      <w:noProof/>
      <w:sz w:val="13"/>
      <w:szCs w:val="13"/>
    </w:rPr>
  </w:style>
  <w:style w:type="paragraph" w:customStyle="1" w:styleId="Huisstijl-Paginanummering">
    <w:name w:val="Huisstijl-Paginanummering"/>
    <w:basedOn w:val="Standaard"/>
    <w:rsid w:val="002521A9"/>
    <w:pPr>
      <w:spacing w:line="180" w:lineRule="exact"/>
    </w:pPr>
    <w:rPr>
      <w:noProof/>
      <w:sz w:val="13"/>
    </w:rPr>
  </w:style>
  <w:style w:type="character" w:styleId="Hyperlink">
    <w:name w:val="Hyperlink"/>
    <w:rsid w:val="00C63AF7"/>
    <w:rPr>
      <w:color w:val="0000FF"/>
      <w:u w:val="single"/>
    </w:rPr>
  </w:style>
  <w:style w:type="character" w:styleId="Paginanummer">
    <w:name w:val="page number"/>
    <w:basedOn w:val="Standaardalinea-lettertype"/>
    <w:rsid w:val="00631C11"/>
  </w:style>
  <w:style w:type="paragraph" w:styleId="Ballontekst">
    <w:name w:val="Balloon Text"/>
    <w:basedOn w:val="Standaard"/>
    <w:link w:val="BallontekstChar"/>
    <w:rsid w:val="00DF664D"/>
    <w:pPr>
      <w:spacing w:before="0" w:line="240" w:lineRule="auto"/>
    </w:pPr>
    <w:rPr>
      <w:rFonts w:ascii="Tahoma" w:hAnsi="Tahoma" w:cs="Tahoma"/>
      <w:szCs w:val="16"/>
    </w:rPr>
  </w:style>
  <w:style w:type="character" w:customStyle="1" w:styleId="BallontekstChar">
    <w:name w:val="Ballontekst Char"/>
    <w:link w:val="Ballontekst"/>
    <w:rsid w:val="00DF664D"/>
    <w:rPr>
      <w:rFonts w:ascii="Tahoma" w:hAnsi="Tahoma" w:cs="Tahoma"/>
      <w:sz w:val="16"/>
      <w:szCs w:val="16"/>
    </w:rPr>
  </w:style>
  <w:style w:type="character" w:customStyle="1" w:styleId="A5">
    <w:name w:val="A5"/>
    <w:rsid w:val="00740E8A"/>
    <w:rPr>
      <w:color w:val="0066B1"/>
      <w:sz w:val="16"/>
      <w:szCs w:val="16"/>
    </w:rPr>
  </w:style>
  <w:style w:type="character" w:styleId="Verwijzingopmerking">
    <w:name w:val="annotation reference"/>
    <w:semiHidden/>
    <w:rsid w:val="000013BE"/>
    <w:rPr>
      <w:sz w:val="16"/>
      <w:szCs w:val="16"/>
    </w:rPr>
  </w:style>
  <w:style w:type="paragraph" w:styleId="Tekstopmerking">
    <w:name w:val="annotation text"/>
    <w:basedOn w:val="Standaard"/>
    <w:semiHidden/>
    <w:rsid w:val="000013BE"/>
    <w:rPr>
      <w:sz w:val="20"/>
      <w:szCs w:val="20"/>
    </w:rPr>
  </w:style>
  <w:style w:type="paragraph" w:styleId="Onderwerpvanopmerking">
    <w:name w:val="annotation subject"/>
    <w:basedOn w:val="Tekstopmerking"/>
    <w:next w:val="Tekstopmerking"/>
    <w:semiHidden/>
    <w:rsid w:val="000013BE"/>
    <w:rPr>
      <w:b/>
      <w:bCs/>
    </w:rPr>
  </w:style>
  <w:style w:type="paragraph" w:styleId="Lijstalinea">
    <w:name w:val="List Paragraph"/>
    <w:basedOn w:val="Standaard"/>
    <w:uiPriority w:val="34"/>
    <w:qFormat/>
    <w:rsid w:val="002B6DE8"/>
    <w:pPr>
      <w:spacing w:before="0" w:after="200" w:line="276" w:lineRule="auto"/>
      <w:ind w:left="720"/>
      <w:contextualSpacing/>
    </w:pPr>
    <w:rPr>
      <w:rFonts w:eastAsia="Calibri"/>
      <w:sz w:val="17"/>
      <w:szCs w:val="22"/>
      <w:lang w:val="en-GB" w:eastAsia="en-US"/>
    </w:rPr>
  </w:style>
  <w:style w:type="character" w:styleId="Voetnootmarkering">
    <w:name w:val="footnote reference"/>
    <w:uiPriority w:val="99"/>
    <w:unhideWhenUsed/>
    <w:rsid w:val="00335E4E"/>
    <w:rPr>
      <w:vertAlign w:val="superscript"/>
    </w:rPr>
  </w:style>
  <w:style w:type="character" w:customStyle="1" w:styleId="VoettekstChar">
    <w:name w:val="Voettekst Char"/>
    <w:link w:val="Voettekst"/>
    <w:uiPriority w:val="99"/>
    <w:rsid w:val="00811A27"/>
    <w:rPr>
      <w:rFonts w:ascii="Verdana" w:hAnsi="Verdana"/>
      <w:sz w:val="16"/>
      <w:szCs w:val="24"/>
    </w:rPr>
  </w:style>
  <w:style w:type="paragraph" w:styleId="Voetnoottekst">
    <w:name w:val="footnote text"/>
    <w:basedOn w:val="Standaard"/>
    <w:link w:val="VoetnoottekstChar"/>
    <w:rsid w:val="00811A27"/>
    <w:rPr>
      <w:sz w:val="20"/>
      <w:szCs w:val="20"/>
    </w:rPr>
  </w:style>
  <w:style w:type="character" w:customStyle="1" w:styleId="VoetnoottekstChar">
    <w:name w:val="Voetnoottekst Char"/>
    <w:link w:val="Voetnoottekst"/>
    <w:rsid w:val="00811A27"/>
    <w:rPr>
      <w:rFonts w:ascii="Verdana" w:hAnsi="Verdana"/>
    </w:rPr>
  </w:style>
  <w:style w:type="paragraph" w:styleId="Revisie">
    <w:name w:val="Revision"/>
    <w:hidden/>
    <w:uiPriority w:val="99"/>
    <w:semiHidden/>
    <w:rsid w:val="00E7118A"/>
    <w:rPr>
      <w:rFonts w:ascii="Verdana" w:hAnsi="Verdana"/>
      <w:sz w:val="16"/>
      <w:szCs w:val="24"/>
    </w:rPr>
  </w:style>
  <w:style w:type="paragraph" w:styleId="Geenafstand">
    <w:name w:val="No Spacing"/>
    <w:uiPriority w:val="1"/>
    <w:qFormat/>
    <w:rsid w:val="00611E39"/>
    <w:rPr>
      <w:rFonts w:ascii="Verdana" w:hAnsi="Verdana"/>
      <w:sz w:val="16"/>
      <w:szCs w:val="24"/>
    </w:rPr>
  </w:style>
  <w:style w:type="character" w:styleId="Onopgelostemelding">
    <w:name w:val="Unresolved Mention"/>
    <w:basedOn w:val="Standaardalinea-lettertype"/>
    <w:uiPriority w:val="99"/>
    <w:semiHidden/>
    <w:unhideWhenUsed/>
    <w:rsid w:val="002F4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0806">
      <w:bodyDiv w:val="1"/>
      <w:marLeft w:val="0"/>
      <w:marRight w:val="0"/>
      <w:marTop w:val="0"/>
      <w:marBottom w:val="0"/>
      <w:divBdr>
        <w:top w:val="none" w:sz="0" w:space="0" w:color="auto"/>
        <w:left w:val="none" w:sz="0" w:space="0" w:color="auto"/>
        <w:bottom w:val="none" w:sz="0" w:space="0" w:color="auto"/>
        <w:right w:val="none" w:sz="0" w:space="0" w:color="auto"/>
      </w:divBdr>
    </w:div>
    <w:div w:id="140509991">
      <w:bodyDiv w:val="1"/>
      <w:marLeft w:val="0"/>
      <w:marRight w:val="0"/>
      <w:marTop w:val="0"/>
      <w:marBottom w:val="0"/>
      <w:divBdr>
        <w:top w:val="none" w:sz="0" w:space="0" w:color="auto"/>
        <w:left w:val="none" w:sz="0" w:space="0" w:color="auto"/>
        <w:bottom w:val="none" w:sz="0" w:space="0" w:color="auto"/>
        <w:right w:val="none" w:sz="0" w:space="0" w:color="auto"/>
      </w:divBdr>
    </w:div>
    <w:div w:id="145510893">
      <w:bodyDiv w:val="1"/>
      <w:marLeft w:val="0"/>
      <w:marRight w:val="0"/>
      <w:marTop w:val="0"/>
      <w:marBottom w:val="0"/>
      <w:divBdr>
        <w:top w:val="none" w:sz="0" w:space="0" w:color="auto"/>
        <w:left w:val="none" w:sz="0" w:space="0" w:color="auto"/>
        <w:bottom w:val="none" w:sz="0" w:space="0" w:color="auto"/>
        <w:right w:val="none" w:sz="0" w:space="0" w:color="auto"/>
      </w:divBdr>
    </w:div>
    <w:div w:id="64404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b@rvo.nl" TargetMode="External"/><Relationship Id="rId13" Type="http://schemas.openxmlformats.org/officeDocument/2006/relationships/image" Target="media/image2.png"/><Relationship Id="rId18" Type="http://schemas.openxmlformats.org/officeDocument/2006/relationships/hyperlink" Target="https://www.mvorisicochecker.nl/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www.rvo.nl/sites/default/files/2022-12/DHI%20Toetsingskader%20Groene%20Projecten.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vo.nl/pib"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o.nl/pib"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rvo.nl/pib" TargetMode="External"/><Relationship Id="rId23" Type="http://schemas.openxmlformats.org/officeDocument/2006/relationships/header" Target="header3.xml"/><Relationship Id="rId10" Type="http://schemas.openxmlformats.org/officeDocument/2006/relationships/hyperlink" Target="mailto:pib@rvo.n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vo.nl/pib" TargetMode="External"/><Relationship Id="rId14" Type="http://schemas.openxmlformats.org/officeDocument/2006/relationships/hyperlink" Target="mailto:pib@rvo.n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ustainabledevelopment.un.org/post2015/transformingourwor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rbach\Local%20Settings\Temporary%20Internet%20Files\OLKC5\LNV%20Regelingen%20Basisformulier%20(wi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A70E3-2D0A-49E7-A9CB-2C8E18EB37C4}">
  <ds:schemaRefs>
    <ds:schemaRef ds:uri="http://schemas.openxmlformats.org/officeDocument/2006/bibliography"/>
  </ds:schemaRefs>
</ds:datastoreItem>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LNV Regelingen Basisformulier (wit)</Template>
  <TotalTime>17</TotalTime>
  <Pages>6</Pages>
  <Words>1820</Words>
  <Characters>12408</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Aanvraag Partners for International Business</vt:lpstr>
    </vt:vector>
  </TitlesOfParts>
  <Company>Ministerie van EZ</Company>
  <LinksUpToDate>false</LinksUpToDate>
  <CharactersWithSpaces>14200</CharactersWithSpaces>
  <SharedDoc>false</SharedDoc>
  <HLinks>
    <vt:vector size="18" baseType="variant">
      <vt:variant>
        <vt:i4>1966100</vt:i4>
      </vt:variant>
      <vt:variant>
        <vt:i4>95</vt:i4>
      </vt:variant>
      <vt:variant>
        <vt:i4>0</vt:i4>
      </vt:variant>
      <vt:variant>
        <vt:i4>5</vt:i4>
      </vt:variant>
      <vt:variant>
        <vt:lpwstr>http://www.rvo.nl/pib</vt:lpwstr>
      </vt:variant>
      <vt:variant>
        <vt:lpwstr/>
      </vt:variant>
      <vt:variant>
        <vt:i4>196667</vt:i4>
      </vt:variant>
      <vt:variant>
        <vt:i4>92</vt:i4>
      </vt:variant>
      <vt:variant>
        <vt:i4>0</vt:i4>
      </vt:variant>
      <vt:variant>
        <vt:i4>5</vt:i4>
      </vt:variant>
      <vt:variant>
        <vt:lpwstr>mailto:pib@rvo.nl</vt:lpwstr>
      </vt:variant>
      <vt:variant>
        <vt:lpwstr/>
      </vt:variant>
      <vt:variant>
        <vt:i4>6750261</vt:i4>
      </vt:variant>
      <vt:variant>
        <vt:i4>0</vt:i4>
      </vt:variant>
      <vt:variant>
        <vt:i4>0</vt:i4>
      </vt:variant>
      <vt:variant>
        <vt:i4>5</vt:i4>
      </vt:variant>
      <vt:variant>
        <vt:lpwstr>https://sustainabledevelopment.un.org/post2015/transformingourworld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Partners for International Business</dc:title>
  <dc:creator>Rijksdienst voor Ondernemend Nederland</dc:creator>
  <cp:lastModifiedBy>Elwali, H. (Hassan)</cp:lastModifiedBy>
  <cp:revision>9</cp:revision>
  <cp:lastPrinted>2018-07-11T14:03:00Z</cp:lastPrinted>
  <dcterms:created xsi:type="dcterms:W3CDTF">2022-01-30T20:45:00Z</dcterms:created>
  <dcterms:modified xsi:type="dcterms:W3CDTF">2024-03-11T14:38:00Z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am">
    <vt:lpwstr>Aanvraag</vt:lpwstr>
  </property>
  <property fmtid="{D5CDD505-2E9C-101B-9397-08002B2CF9AE}" pid="3" name="Documentspecificatie">
    <vt:lpwstr>tegemoetkoming voor ondernemingen in moelijkheden</vt:lpwstr>
  </property>
  <property fmtid="{D5CDD505-2E9C-101B-9397-08002B2CF9AE}" pid="4" name="Documentvoetnoot">
    <vt:lpwstr>· Met dit formulier vraagt u tegemoetkoming aan voor ondernemingen in moeilijkheden als gevolg van maatregelen ter bestrijding van dierziekten en schadelijke organismen bij planten._x000d_
</vt:lpwstr>
  </property>
  <property fmtid="{D5CDD505-2E9C-101B-9397-08002B2CF9AE}" pid="5" name="LOGO">
    <vt:lpwstr>NL_REG</vt:lpwstr>
  </property>
  <property fmtid="{D5CDD505-2E9C-101B-9397-08002B2CF9AE}" pid="6" name="documentinformatie">
    <vt:lpwstr>· Meer informatie vindt u op minlnv.nl/loket._x000d_
· Of bel gratis met Het L</vt:lpwstr>
  </property>
  <property fmtid="{D5CDD505-2E9C-101B-9397-08002B2CF9AE}" pid="7" name="doctype">
    <vt:lpwstr>formulier</vt:lpwstr>
  </property>
  <property fmtid="{D5CDD505-2E9C-101B-9397-08002B2CF9AE}" pid="8" name="AangemaaktFormulier">
    <vt:lpwstr>Ja</vt:lpwstr>
  </property>
  <property fmtid="{D5CDD505-2E9C-101B-9397-08002B2CF9AE}" pid="9" name="Taal">
    <vt:lpwstr>NL</vt:lpwstr>
  </property>
  <property fmtid="{D5CDD505-2E9C-101B-9397-08002B2CF9AE}" pid="10" name="VersienummerEnDatum">
    <vt:lpwstr>v1.1 - 22-03-2010</vt:lpwstr>
  </property>
  <property fmtid="{D5CDD505-2E9C-101B-9397-08002B2CF9AE}" pid="11" name="Documenttaal">
    <vt:lpwstr>Nederlands</vt:lpwstr>
  </property>
  <property fmtid="{D5CDD505-2E9C-101B-9397-08002B2CF9AE}" pid="12" name="Opdrachtgever">
    <vt:lpwstr>AKV</vt:lpwstr>
  </property>
  <property fmtid="{D5CDD505-2E9C-101B-9397-08002B2CF9AE}" pid="13" name="_NewReviewCycle">
    <vt:lpwstr/>
  </property>
  <property fmtid="{D5CDD505-2E9C-101B-9397-08002B2CF9AE}" pid="14" name="ClassificationContentMarkingFooterShapeIds">
    <vt:lpwstr>7,8,9</vt:lpwstr>
  </property>
  <property fmtid="{D5CDD505-2E9C-101B-9397-08002B2CF9AE}" pid="15" name="ClassificationContentMarkingFooterFontProps">
    <vt:lpwstr>#000000,10,Calibri</vt:lpwstr>
  </property>
  <property fmtid="{D5CDD505-2E9C-101B-9397-08002B2CF9AE}" pid="16" name="ClassificationContentMarkingFooterText">
    <vt:lpwstr>Intern gebruik</vt:lpwstr>
  </property>
</Properties>
</file>