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FBA7" w14:textId="5A527B7C" w:rsidR="004565EF" w:rsidRPr="00E2178A" w:rsidRDefault="00A2317A" w:rsidP="00EC4A92">
      <w:pPr>
        <w:pStyle w:val="Titel"/>
        <w:spacing w:before="480" w:after="0" w:line="440" w:lineRule="exact"/>
        <w:rPr>
          <w:rFonts w:ascii="RijksoverheidSansHeadingTT" w:hAnsi="RijksoverheidSansHeadingTT"/>
          <w:b/>
          <w:bCs w:val="0"/>
          <w:color w:val="007BC7"/>
          <w:sz w:val="44"/>
          <w:szCs w:val="44"/>
        </w:rPr>
      </w:pPr>
      <w:r w:rsidRPr="00E2178A">
        <w:rPr>
          <w:rFonts w:ascii="RijksoverheidSansHeadingTT" w:hAnsi="RijksoverheidSansHeadingTT"/>
          <w:b/>
          <w:bCs w:val="0"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49D5FF2" wp14:editId="4786B03A">
            <wp:simplePos x="0" y="0"/>
            <wp:positionH relativeFrom="column">
              <wp:posOffset>3282315</wp:posOffset>
            </wp:positionH>
            <wp:positionV relativeFrom="paragraph">
              <wp:posOffset>-1133475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B41" w:rsidRPr="00E2178A">
        <w:rPr>
          <w:rFonts w:ascii="RijksoverheidSansHeadingTT" w:hAnsi="RijksoverheidSansHeadingTT"/>
          <w:b/>
          <w:bCs w:val="0"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86778B4" wp14:editId="77F824DC">
            <wp:simplePos x="0" y="0"/>
            <wp:positionH relativeFrom="column">
              <wp:posOffset>2809875</wp:posOffset>
            </wp:positionH>
            <wp:positionV relativeFrom="paragraph">
              <wp:posOffset>-1133475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mBegin"/>
      <w:bookmarkEnd w:id="0"/>
      <w:r w:rsidR="00E207DA" w:rsidRPr="00E2178A">
        <w:rPr>
          <w:rFonts w:ascii="RijksoverheidSansHeadingTT" w:hAnsi="RijksoverheidSansHeadingTT"/>
          <w:b/>
          <w:bCs w:val="0"/>
          <w:color w:val="007BC7"/>
          <w:sz w:val="44"/>
          <w:szCs w:val="44"/>
        </w:rPr>
        <w:t>Aanvraag</w:t>
      </w:r>
    </w:p>
    <w:p w14:paraId="5B82D34D" w14:textId="6E19FC4E" w:rsidR="000F3941" w:rsidRPr="00E2178A" w:rsidRDefault="00E207DA" w:rsidP="002D60E5">
      <w:pPr>
        <w:pStyle w:val="Titel"/>
        <w:spacing w:after="360" w:line="440" w:lineRule="exact"/>
        <w:rPr>
          <w:rFonts w:ascii="RijksoverheidSansHeadingTT" w:hAnsi="RijksoverheidSansHeadingTT"/>
          <w:color w:val="007BC7"/>
          <w:sz w:val="44"/>
          <w:szCs w:val="44"/>
        </w:rPr>
      </w:pPr>
      <w:bookmarkStart w:id="1" w:name="_Hlk189231453"/>
      <w:r w:rsidRPr="00E2178A">
        <w:rPr>
          <w:rFonts w:ascii="RijksoverheidSansHeadingTT" w:hAnsi="RijksoverheidSansHeadingTT"/>
          <w:color w:val="007BC7"/>
          <w:sz w:val="44"/>
          <w:szCs w:val="44"/>
        </w:rPr>
        <w:t xml:space="preserve">Ontheffing </w:t>
      </w:r>
      <w:r w:rsidR="00D067C1">
        <w:rPr>
          <w:rFonts w:ascii="RijksoverheidSansHeadingTT" w:hAnsi="RijksoverheidSansHeadingTT"/>
          <w:color w:val="007BC7"/>
          <w:sz w:val="44"/>
          <w:szCs w:val="44"/>
        </w:rPr>
        <w:t>verboden visserij voor onderzoek, monitoring en afvissen</w:t>
      </w:r>
    </w:p>
    <w:p w14:paraId="6480134D" w14:textId="789AD37D" w:rsidR="00E207DA" w:rsidRPr="00E2178A" w:rsidRDefault="002D60E5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bookmarkStart w:id="2" w:name="_Hlk189231505"/>
      <w:bookmarkEnd w:id="1"/>
      <w:r w:rsidRPr="00E2178A">
        <w:rPr>
          <w:rFonts w:ascii="Verdana" w:hAnsi="Verdana"/>
          <w:bCs/>
          <w:sz w:val="18"/>
          <w:szCs w:val="18"/>
        </w:rPr>
        <w:t>Met dit formulier vraagt u een ontheffing aan voor een verbod uit de visserijwetgeving.</w:t>
      </w:r>
      <w:r w:rsidR="00D067C1">
        <w:rPr>
          <w:rFonts w:ascii="Verdana" w:hAnsi="Verdana"/>
          <w:bCs/>
          <w:sz w:val="18"/>
          <w:szCs w:val="18"/>
        </w:rPr>
        <w:t xml:space="preserve"> Dit formulier geldt voor onderzoek, monitoring en afvissen.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E2178A" w:rsidRPr="00E2178A">
        <w:rPr>
          <w:rFonts w:ascii="Verdana" w:hAnsi="Verdana"/>
          <w:bCs/>
          <w:sz w:val="18"/>
          <w:szCs w:val="18"/>
        </w:rPr>
        <w:t xml:space="preserve">Deze </w:t>
      </w:r>
      <w:r w:rsidRPr="00E2178A">
        <w:rPr>
          <w:rFonts w:ascii="Verdana" w:hAnsi="Verdana"/>
          <w:bCs/>
          <w:sz w:val="18"/>
          <w:szCs w:val="18"/>
        </w:rPr>
        <w:t xml:space="preserve">kunt u bij ons aanvragen voor de </w:t>
      </w:r>
      <w:r w:rsidR="00583C70" w:rsidRPr="00E2178A">
        <w:rPr>
          <w:rFonts w:ascii="Verdana" w:hAnsi="Verdana"/>
          <w:bCs/>
          <w:sz w:val="18"/>
          <w:szCs w:val="18"/>
        </w:rPr>
        <w:t>b</w:t>
      </w:r>
      <w:r w:rsidRPr="00E2178A">
        <w:rPr>
          <w:rFonts w:ascii="Verdana" w:hAnsi="Verdana"/>
          <w:bCs/>
          <w:sz w:val="18"/>
          <w:szCs w:val="18"/>
        </w:rPr>
        <w:t>innenwateren, het IJsselmeer, de kustwateren, het zeegebied en/of de Voordelta.</w:t>
      </w:r>
    </w:p>
    <w:bookmarkEnd w:id="2"/>
    <w:p w14:paraId="207156BA" w14:textId="77777777" w:rsidR="00E207DA" w:rsidRPr="00E2178A" w:rsidRDefault="00E207DA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Het formulier kunt u digitaal invullen. Een internetverbinding is alleen nodig voor het downloaden van het formulier. Tijdens het invullen is deze verbinding niet nodig.</w:t>
      </w:r>
    </w:p>
    <w:p w14:paraId="3718EAAC" w14:textId="091F89A9" w:rsidR="00E207DA" w:rsidRPr="00E2178A" w:rsidRDefault="00E207DA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Wij gaan zorgvuldig om met uw persoonsgegevens. </w:t>
      </w:r>
      <w:r w:rsidR="00656662">
        <w:rPr>
          <w:rFonts w:ascii="Verdana" w:hAnsi="Verdana"/>
          <w:bCs/>
          <w:sz w:val="18"/>
          <w:szCs w:val="18"/>
        </w:rPr>
        <w:t>U leest hier m</w:t>
      </w:r>
      <w:r w:rsidR="002D60E5" w:rsidRPr="00E2178A">
        <w:rPr>
          <w:rFonts w:ascii="Verdana" w:hAnsi="Verdana"/>
          <w:bCs/>
          <w:sz w:val="18"/>
          <w:szCs w:val="18"/>
        </w:rPr>
        <w:t xml:space="preserve">eer over </w:t>
      </w:r>
      <w:r w:rsidRPr="00E2178A">
        <w:rPr>
          <w:rFonts w:ascii="Verdana" w:hAnsi="Verdana"/>
          <w:bCs/>
          <w:sz w:val="18"/>
          <w:szCs w:val="18"/>
        </w:rPr>
        <w:t xml:space="preserve">op </w:t>
      </w:r>
      <w:hyperlink r:id="rId10" w:history="1">
        <w:r w:rsidR="00E2178A" w:rsidRPr="00E2178A">
          <w:rPr>
            <w:rStyle w:val="Hyperlink"/>
            <w:rFonts w:ascii="Verdana" w:hAnsi="Verdana"/>
            <w:bCs/>
            <w:sz w:val="18"/>
            <w:szCs w:val="18"/>
          </w:rPr>
          <w:t>Privacy</w:t>
        </w:r>
      </w:hyperlink>
      <w:r w:rsidRPr="00E2178A">
        <w:rPr>
          <w:rFonts w:ascii="Verdana" w:hAnsi="Verdana"/>
          <w:bCs/>
          <w:sz w:val="18"/>
          <w:szCs w:val="18"/>
        </w:rPr>
        <w:t>.</w:t>
      </w:r>
    </w:p>
    <w:p w14:paraId="51EF9ECD" w14:textId="77777777" w:rsidR="00E207DA" w:rsidRPr="00E2178A" w:rsidRDefault="00E207DA" w:rsidP="001B7CD0">
      <w:pPr>
        <w:pStyle w:val="Lijstalinea"/>
        <w:numPr>
          <w:ilvl w:val="0"/>
          <w:numId w:val="6"/>
        </w:numPr>
        <w:spacing w:after="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Stuur het ondertekende formulier per:</w:t>
      </w:r>
    </w:p>
    <w:p w14:paraId="70AC01E6" w14:textId="7DBCEC56" w:rsidR="00E207DA" w:rsidRPr="00E2178A" w:rsidRDefault="00E207DA" w:rsidP="001B7CD0">
      <w:pPr>
        <w:pStyle w:val="Lijstalinea"/>
        <w:numPr>
          <w:ilvl w:val="0"/>
          <w:numId w:val="7"/>
        </w:numPr>
        <w:spacing w:after="0" w:line="240" w:lineRule="exact"/>
        <w:ind w:left="1491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e-mail naar</w:t>
      </w:r>
      <w:r w:rsidR="003B78E9">
        <w:rPr>
          <w:rFonts w:ascii="Verdana" w:hAnsi="Verdana"/>
          <w:bCs/>
          <w:sz w:val="18"/>
          <w:szCs w:val="18"/>
        </w:rPr>
        <w:t>: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hyperlink r:id="rId11" w:history="1">
        <w:r w:rsidRPr="00E2178A">
          <w:rPr>
            <w:rStyle w:val="Hyperlink"/>
            <w:rFonts w:ascii="Verdana" w:hAnsi="Verdana"/>
            <w:bCs/>
            <w:sz w:val="18"/>
            <w:szCs w:val="18"/>
          </w:rPr>
          <w:t>vr@rvo.nl</w:t>
        </w:r>
      </w:hyperlink>
      <w:r w:rsidR="003B78E9" w:rsidRPr="00E2178A">
        <w:rPr>
          <w:rFonts w:ascii="Verdana" w:hAnsi="Verdana"/>
          <w:bCs/>
          <w:sz w:val="18"/>
          <w:szCs w:val="18"/>
        </w:rPr>
        <w:t>,</w:t>
      </w:r>
      <w:r w:rsidR="003B78E9">
        <w:rPr>
          <w:rFonts w:ascii="Verdana" w:hAnsi="Verdana"/>
          <w:bCs/>
          <w:sz w:val="18"/>
          <w:szCs w:val="18"/>
        </w:rPr>
        <w:t xml:space="preserve"> </w:t>
      </w:r>
      <w:r w:rsidRPr="00E2178A">
        <w:rPr>
          <w:rFonts w:ascii="Verdana" w:hAnsi="Verdana"/>
          <w:bCs/>
          <w:sz w:val="18"/>
          <w:szCs w:val="18"/>
        </w:rPr>
        <w:t>of</w:t>
      </w:r>
    </w:p>
    <w:p w14:paraId="79287D14" w14:textId="1A1E3860" w:rsidR="00E207DA" w:rsidRPr="00E2178A" w:rsidRDefault="00E207DA" w:rsidP="001B7CD0">
      <w:pPr>
        <w:pStyle w:val="Lijstalinea"/>
        <w:numPr>
          <w:ilvl w:val="0"/>
          <w:numId w:val="7"/>
        </w:numPr>
        <w:spacing w:after="120" w:line="240" w:lineRule="exact"/>
        <w:ind w:left="1491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post naar:</w:t>
      </w:r>
    </w:p>
    <w:p w14:paraId="20B9D68F" w14:textId="77777777" w:rsidR="0046389F" w:rsidRPr="00E2178A" w:rsidRDefault="0046389F" w:rsidP="0046389F">
      <w:pPr>
        <w:pStyle w:val="Lijstalinea"/>
        <w:spacing w:after="0" w:line="120" w:lineRule="exact"/>
        <w:ind w:left="567"/>
        <w:rPr>
          <w:rFonts w:ascii="Verdana" w:hAnsi="Verdana"/>
          <w:bCs/>
          <w:sz w:val="18"/>
          <w:szCs w:val="18"/>
        </w:rPr>
      </w:pPr>
    </w:p>
    <w:p w14:paraId="3A1285D7" w14:textId="5943FFD1" w:rsidR="00E207DA" w:rsidRPr="00E2178A" w:rsidRDefault="00E207DA" w:rsidP="00EC4A92">
      <w:pPr>
        <w:pStyle w:val="Lijstalinea"/>
        <w:spacing w:before="120"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Rijksdienst voor Ondernemend Nederland</w:t>
      </w:r>
    </w:p>
    <w:p w14:paraId="73A56EDB" w14:textId="77777777" w:rsidR="00E207DA" w:rsidRPr="00E2178A" w:rsidRDefault="00E207DA" w:rsidP="00EC4A92">
      <w:pPr>
        <w:pStyle w:val="Lijstalinea"/>
        <w:spacing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Team Visserijregelingen</w:t>
      </w:r>
    </w:p>
    <w:p w14:paraId="2C9ABB06" w14:textId="77777777" w:rsidR="00E207DA" w:rsidRPr="00E2178A" w:rsidRDefault="00E207DA" w:rsidP="00EC4A92">
      <w:pPr>
        <w:pStyle w:val="Lijstalinea"/>
        <w:spacing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Postbus 40225 </w:t>
      </w:r>
    </w:p>
    <w:p w14:paraId="4705AB92" w14:textId="77777777" w:rsidR="00E207DA" w:rsidRPr="00E2178A" w:rsidRDefault="00E207DA" w:rsidP="00EC4A92">
      <w:pPr>
        <w:pStyle w:val="Lijstalinea"/>
        <w:spacing w:after="0" w:line="240" w:lineRule="exact"/>
        <w:ind w:left="1491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>8004 DE Zwolle</w:t>
      </w:r>
    </w:p>
    <w:p w14:paraId="016E975F" w14:textId="77777777" w:rsidR="00E207DA" w:rsidRPr="00E2178A" w:rsidRDefault="00E207DA" w:rsidP="003B7890">
      <w:pPr>
        <w:pStyle w:val="Lijstalinea"/>
        <w:spacing w:after="0" w:line="120" w:lineRule="exact"/>
        <w:ind w:left="357" w:hanging="357"/>
        <w:rPr>
          <w:rFonts w:ascii="Verdana" w:hAnsi="Verdana"/>
          <w:bCs/>
          <w:sz w:val="18"/>
          <w:szCs w:val="18"/>
        </w:rPr>
      </w:pPr>
    </w:p>
    <w:p w14:paraId="3F93EA70" w14:textId="6FFAA8DD" w:rsidR="00E207DA" w:rsidRPr="00E2178A" w:rsidRDefault="00E207DA" w:rsidP="001B7CD0">
      <w:pPr>
        <w:pStyle w:val="Lijstalinea"/>
        <w:numPr>
          <w:ilvl w:val="0"/>
          <w:numId w:val="6"/>
        </w:numPr>
        <w:spacing w:after="120" w:line="240" w:lineRule="exact"/>
        <w:ind w:left="924" w:hanging="357"/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Meer informatie vindt u op </w:t>
      </w:r>
      <w:hyperlink r:id="rId12" w:history="1">
        <w:r w:rsidR="001659DA" w:rsidRPr="001659DA">
          <w:rPr>
            <w:rStyle w:val="Hyperlink"/>
            <w:rFonts w:ascii="Verdana" w:hAnsi="Verdana"/>
            <w:bCs/>
            <w:sz w:val="18"/>
            <w:szCs w:val="18"/>
          </w:rPr>
          <w:t>Visserij</w:t>
        </w:r>
      </w:hyperlink>
      <w:r w:rsidR="00B44DC8" w:rsidRPr="00B44DC8">
        <w:rPr>
          <w:rFonts w:ascii="Verdana" w:hAnsi="Verdana"/>
          <w:bCs/>
          <w:sz w:val="18"/>
          <w:szCs w:val="18"/>
        </w:rPr>
        <w:t xml:space="preserve">. Of neem telefonisch </w:t>
      </w:r>
      <w:r w:rsidRPr="00E2178A">
        <w:rPr>
          <w:rFonts w:ascii="Verdana" w:hAnsi="Verdana"/>
          <w:bCs/>
          <w:sz w:val="18"/>
          <w:szCs w:val="18"/>
        </w:rPr>
        <w:t>contact met ons op: 088 042 42 42 (lokaal tarief).</w:t>
      </w:r>
    </w:p>
    <w:p w14:paraId="104DBA00" w14:textId="77777777" w:rsidR="003B7890" w:rsidRPr="00E2178A" w:rsidRDefault="003B7890" w:rsidP="003B7890">
      <w:pPr>
        <w:pStyle w:val="Lijstalinea"/>
        <w:spacing w:after="0" w:line="120" w:lineRule="exact"/>
        <w:ind w:left="924"/>
        <w:rPr>
          <w:rFonts w:ascii="Verdana" w:hAnsi="Verdana"/>
          <w:bCs/>
          <w:sz w:val="18"/>
          <w:szCs w:val="18"/>
        </w:rPr>
      </w:pPr>
    </w:p>
    <w:p w14:paraId="0F9C81CF" w14:textId="77777777" w:rsidR="00E207DA" w:rsidRPr="00E2178A" w:rsidRDefault="00E207DA" w:rsidP="001B7CD0">
      <w:pPr>
        <w:pStyle w:val="Lijstalinea"/>
        <w:numPr>
          <w:ilvl w:val="0"/>
          <w:numId w:val="8"/>
        </w:numPr>
        <w:spacing w:after="0" w:line="240" w:lineRule="exact"/>
        <w:ind w:left="924" w:hanging="357"/>
        <w:rPr>
          <w:rFonts w:ascii="Verdana" w:hAnsi="Verdana"/>
          <w:bCs/>
          <w:sz w:val="16"/>
          <w:szCs w:val="16"/>
        </w:rPr>
      </w:pPr>
      <w:r w:rsidRPr="00E2178A">
        <w:rPr>
          <w:rFonts w:ascii="Verdana" w:hAnsi="Verdana"/>
          <w:bCs/>
          <w:i/>
          <w:iCs/>
          <w:sz w:val="16"/>
          <w:szCs w:val="16"/>
        </w:rPr>
        <w:t>Maak voor verzending een kopie voor uw eigen administratie</w:t>
      </w:r>
    </w:p>
    <w:p w14:paraId="15BBE9A9" w14:textId="77777777" w:rsidR="00E207DA" w:rsidRPr="00E2178A" w:rsidRDefault="00E207DA" w:rsidP="0048098F">
      <w:pPr>
        <w:pStyle w:val="Titel"/>
        <w:spacing w:after="0" w:line="240" w:lineRule="exact"/>
        <w:rPr>
          <w:rFonts w:ascii="RijksoverheidSansHeadingTT" w:hAnsi="RijksoverheidSansHeadingTT"/>
          <w:color w:val="007BC7"/>
          <w:sz w:val="44"/>
          <w:szCs w:val="44"/>
        </w:rPr>
      </w:pPr>
      <w:bookmarkStart w:id="3" w:name="_Hlk184113323"/>
    </w:p>
    <w:p w14:paraId="7F2515EC" w14:textId="24CA0FAB" w:rsidR="00020865" w:rsidRPr="00E2178A" w:rsidRDefault="0048098F" w:rsidP="001B7CD0">
      <w:pPr>
        <w:pStyle w:val="Kop1"/>
        <w:numPr>
          <w:ilvl w:val="0"/>
          <w:numId w:val="3"/>
        </w:numPr>
        <w:spacing w:before="0" w:after="0" w:line="240" w:lineRule="exact"/>
        <w:ind w:left="567" w:hanging="567"/>
        <w:rPr>
          <w:rFonts w:ascii="Verdana" w:hAnsi="Verdana"/>
          <w:color w:val="007BC7"/>
          <w:sz w:val="22"/>
          <w:szCs w:val="22"/>
        </w:rPr>
      </w:pPr>
      <w:r w:rsidRPr="00E2178A">
        <w:rPr>
          <w:rFonts w:ascii="Verdana" w:hAnsi="Verdana"/>
          <w:color w:val="007BC7"/>
          <w:sz w:val="22"/>
          <w:szCs w:val="22"/>
        </w:rPr>
        <w:t>Algemene gegevens</w:t>
      </w:r>
    </w:p>
    <w:p w14:paraId="675C8A4E" w14:textId="465AB082" w:rsidR="0048098F" w:rsidRPr="00E2178A" w:rsidRDefault="0048098F" w:rsidP="0048098F">
      <w:pPr>
        <w:spacing w:before="120" w:after="120" w:line="240" w:lineRule="exact"/>
        <w:ind w:left="567"/>
        <w:rPr>
          <w:rFonts w:ascii="Verdana" w:hAnsi="Verdana"/>
          <w:b/>
          <w:bCs/>
          <w:color w:val="000000" w:themeColor="text1"/>
        </w:rPr>
      </w:pPr>
      <w:r w:rsidRPr="00E2178A">
        <w:rPr>
          <w:rFonts w:ascii="Verdana" w:hAnsi="Verdana"/>
          <w:b/>
          <w:bCs/>
          <w:color w:val="000000" w:themeColor="text1"/>
        </w:rPr>
        <w:t>Gegevens van de aanvrager</w:t>
      </w:r>
    </w:p>
    <w:p w14:paraId="4355CCF6" w14:textId="5684DF59" w:rsidR="00DA5098" w:rsidRPr="00E2178A" w:rsidRDefault="002D60E5" w:rsidP="001B7CD0">
      <w:pPr>
        <w:pStyle w:val="Lijstnummering1"/>
        <w:numPr>
          <w:ilvl w:val="1"/>
          <w:numId w:val="5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van de onderneming of persoon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E2178A" w14:paraId="219D0608" w14:textId="77777777" w:rsidTr="0094364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409A8CA" w14:textId="1E9FF8E8" w:rsidR="006B64C8" w:rsidRPr="00E2178A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4" w:name="_Hlk124234705"/>
            <w:permStart w:id="1438852994" w:edGrp="everyone"/>
            <w:permEnd w:id="1438852994"/>
          </w:p>
        </w:tc>
      </w:tr>
    </w:tbl>
    <w:bookmarkEnd w:id="4"/>
    <w:p w14:paraId="43ADF067" w14:textId="7AB7560F" w:rsidR="00DA5098" w:rsidRPr="00E2178A" w:rsidRDefault="002D60E5" w:rsidP="001B7CD0">
      <w:pPr>
        <w:pStyle w:val="Lijstnummering1"/>
        <w:numPr>
          <w:ilvl w:val="1"/>
          <w:numId w:val="5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 w:rsidRPr="00E2178A">
        <w:rPr>
          <w:rFonts w:ascii="Verdana" w:hAnsi="Verdana" w:cs="Arial"/>
          <w:sz w:val="18"/>
          <w:szCs w:val="18"/>
        </w:rPr>
        <w:t>-nummer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E2178A" w14:paraId="43FD75C5" w14:textId="77777777" w:rsidTr="0094364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2EC72D1" w14:textId="77777777" w:rsidR="00DA5098" w:rsidRPr="00E2178A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68532878" w:edGrp="everyone"/>
            <w:permEnd w:id="1168532878"/>
          </w:p>
        </w:tc>
      </w:tr>
    </w:tbl>
    <w:bookmarkEnd w:id="3"/>
    <w:p w14:paraId="73DBE7EF" w14:textId="35985ABB" w:rsidR="0048098F" w:rsidRPr="00E2178A" w:rsidRDefault="00EC13CA" w:rsidP="00EC13CA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Vestigingsadres</w:t>
      </w:r>
    </w:p>
    <w:p w14:paraId="3049061B" w14:textId="6F79CDD2" w:rsidR="007D26DA" w:rsidRPr="00E2178A" w:rsidRDefault="002D60E5" w:rsidP="00EC13CA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4E43BB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4E43BB" w:rsidRPr="00E2178A" w14:paraId="02ABFCEC" w14:textId="77777777" w:rsidTr="004E43BB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AC3D457" w14:textId="77777777" w:rsidR="004E43BB" w:rsidRPr="00E2178A" w:rsidRDefault="004E43BB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7909594" w:edGrp="everyone"/>
            <w:permEnd w:id="17909594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B5EBCA" w14:textId="77777777" w:rsidR="004E43BB" w:rsidRPr="00E2178A" w:rsidRDefault="004E43BB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8C8A8C" w14:textId="3B3A6866" w:rsidR="004E43BB" w:rsidRPr="00E2178A" w:rsidRDefault="004E43BB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59111521" w:edGrp="everyone"/>
            <w:permEnd w:id="1559111521"/>
          </w:p>
        </w:tc>
      </w:tr>
    </w:tbl>
    <w:p w14:paraId="1B1297F8" w14:textId="4C00F473" w:rsidR="00DA5098" w:rsidRPr="00E2178A" w:rsidRDefault="002D60E5" w:rsidP="004E43BB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3B78E9">
        <w:rPr>
          <w:rFonts w:ascii="Verdana" w:hAnsi="Verdana" w:cs="Arial"/>
          <w:sz w:val="18"/>
          <w:szCs w:val="18"/>
        </w:rPr>
        <w:t>:</w:t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="004E43BB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Plaats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4E43BB" w:rsidRPr="00E2178A" w14:paraId="34A71A79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0AED6D" w14:textId="77777777" w:rsidR="004E43BB" w:rsidRPr="00E2178A" w:rsidRDefault="004E43BB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71225276" w:edGrp="everyone"/>
            <w:permEnd w:id="471225276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6434CC9" w14:textId="77777777" w:rsidR="004E43BB" w:rsidRPr="00E2178A" w:rsidRDefault="004E43BB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EE57ADC" w14:textId="77777777" w:rsidR="004E43BB" w:rsidRPr="00E2178A" w:rsidRDefault="004E43BB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693261427" w:edGrp="everyone"/>
            <w:permEnd w:id="1693261427"/>
          </w:p>
        </w:tc>
      </w:tr>
    </w:tbl>
    <w:p w14:paraId="57B7EDFA" w14:textId="57898453" w:rsidR="003631DF" w:rsidRPr="00E2178A" w:rsidRDefault="00A41196" w:rsidP="003631DF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Correspondentie</w:t>
      </w:r>
      <w:r w:rsidR="003631DF" w:rsidRPr="00E2178A">
        <w:rPr>
          <w:rFonts w:ascii="Verdana" w:hAnsi="Verdana" w:cs="Arial"/>
          <w:b/>
          <w:bCs/>
          <w:sz w:val="18"/>
          <w:szCs w:val="18"/>
        </w:rPr>
        <w:t>adres</w:t>
      </w:r>
    </w:p>
    <w:p w14:paraId="46316B9B" w14:textId="4C28D8A1" w:rsidR="003631DF" w:rsidRPr="00E2178A" w:rsidRDefault="002D60E5" w:rsidP="003631DF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3631DF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3631DF" w:rsidRPr="00E2178A" w14:paraId="5E275022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0FA06B4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56330120" w:edGrp="everyone"/>
            <w:permEnd w:id="1156330120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E008B9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7BB7940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41383744" w:edGrp="everyone"/>
            <w:permEnd w:id="1841383744"/>
          </w:p>
        </w:tc>
      </w:tr>
    </w:tbl>
    <w:p w14:paraId="253A17EC" w14:textId="00B2AE03" w:rsidR="003631DF" w:rsidRPr="00E2178A" w:rsidRDefault="002D60E5" w:rsidP="003631DF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3B78E9">
        <w:rPr>
          <w:rFonts w:ascii="Verdana" w:hAnsi="Verdana" w:cs="Arial"/>
          <w:sz w:val="18"/>
          <w:szCs w:val="18"/>
        </w:rPr>
        <w:t>:</w:t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="003631DF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>Plaats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3631DF" w:rsidRPr="00E2178A" w14:paraId="5465C8B6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0B47DF8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12959176" w:edGrp="everyone"/>
            <w:permEnd w:id="1212959176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5166A3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DB695C" w14:textId="77777777" w:rsidR="003631DF" w:rsidRPr="00E2178A" w:rsidRDefault="003631DF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12875826" w:edGrp="everyone"/>
            <w:permEnd w:id="1012875826"/>
          </w:p>
        </w:tc>
      </w:tr>
    </w:tbl>
    <w:p w14:paraId="0FD44445" w14:textId="71812279" w:rsidR="00306346" w:rsidRPr="00E2178A" w:rsidRDefault="00306346" w:rsidP="0030634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Telefoon en e-mail</w:t>
      </w:r>
      <w:r w:rsidR="00771D0C" w:rsidRPr="00E2178A">
        <w:rPr>
          <w:rFonts w:ascii="Verdana" w:hAnsi="Verdana" w:cs="Arial"/>
          <w:b/>
          <w:bCs/>
          <w:sz w:val="18"/>
          <w:szCs w:val="18"/>
        </w:rPr>
        <w:t>a</w:t>
      </w:r>
      <w:r w:rsidRPr="00E2178A">
        <w:rPr>
          <w:rFonts w:ascii="Verdana" w:hAnsi="Verdana" w:cs="Arial"/>
          <w:b/>
          <w:bCs/>
          <w:sz w:val="18"/>
          <w:szCs w:val="18"/>
        </w:rPr>
        <w:t>dres</w:t>
      </w:r>
    </w:p>
    <w:p w14:paraId="5D4BC968" w14:textId="74E39764" w:rsidR="00306346" w:rsidRPr="00E2178A" w:rsidRDefault="00306346" w:rsidP="0030634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Telefoonnummer</w:t>
      </w:r>
      <w:r w:rsidR="003B78E9">
        <w:rPr>
          <w:rFonts w:ascii="Verdana" w:hAnsi="Verdana" w:cs="Arial"/>
          <w:sz w:val="18"/>
          <w:szCs w:val="18"/>
        </w:rPr>
        <w:t>:</w:t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E-mailadres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306346" w:rsidRPr="00E2178A" w14:paraId="24CEC7AF" w14:textId="77777777" w:rsidTr="002D5557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F7A796B" w14:textId="77777777" w:rsidR="00306346" w:rsidRPr="00E2178A" w:rsidRDefault="00306346" w:rsidP="002D5557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18449704" w:edGrp="everyone"/>
            <w:permEnd w:id="1818449704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90C128" w14:textId="77777777" w:rsidR="00306346" w:rsidRPr="00E2178A" w:rsidRDefault="00306346" w:rsidP="002D5557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44EF9B7" w14:textId="77777777" w:rsidR="00306346" w:rsidRPr="00E2178A" w:rsidRDefault="00306346" w:rsidP="002D5557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31951503" w:edGrp="everyone"/>
            <w:permEnd w:id="1031951503"/>
          </w:p>
        </w:tc>
      </w:tr>
    </w:tbl>
    <w:p w14:paraId="11629174" w14:textId="2ED9D3E5" w:rsidR="002D60E5" w:rsidRPr="00E2178A" w:rsidRDefault="002D60E5" w:rsidP="00A4119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medewerkers</w:t>
      </w:r>
      <w:r w:rsidR="00771D0C" w:rsidRPr="00E2178A">
        <w:rPr>
          <w:rFonts w:ascii="Verdana" w:hAnsi="Verdana" w:cs="Arial"/>
          <w:b/>
          <w:bCs/>
          <w:sz w:val="18"/>
          <w:szCs w:val="18"/>
        </w:rPr>
        <w:t xml:space="preserve"> (contactperson</w:t>
      </w:r>
      <w:r w:rsidR="003B78E9">
        <w:rPr>
          <w:rFonts w:ascii="Verdana" w:hAnsi="Verdana" w:cs="Arial"/>
          <w:b/>
          <w:bCs/>
          <w:sz w:val="18"/>
          <w:szCs w:val="18"/>
        </w:rPr>
        <w:t>en</w:t>
      </w:r>
      <w:r w:rsidR="00771D0C" w:rsidRPr="00E2178A">
        <w:rPr>
          <w:rFonts w:ascii="Verdana" w:hAnsi="Verdana" w:cs="Arial"/>
          <w:b/>
          <w:bCs/>
          <w:sz w:val="18"/>
          <w:szCs w:val="18"/>
        </w:rPr>
        <w:t>)</w:t>
      </w:r>
    </w:p>
    <w:p w14:paraId="2C105BCD" w14:textId="2AA8CD60" w:rsidR="003631DF" w:rsidRPr="00E2178A" w:rsidRDefault="002D60E5" w:rsidP="00A4119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en c</w:t>
      </w:r>
      <w:r w:rsidR="00A41196" w:rsidRPr="00E2178A">
        <w:rPr>
          <w:rFonts w:ascii="Verdana" w:hAnsi="Verdana" w:cs="Arial"/>
          <w:sz w:val="18"/>
          <w:szCs w:val="18"/>
        </w:rPr>
        <w:t>ontactgegevens medewerker</w:t>
      </w:r>
      <w:r w:rsidRPr="00E2178A">
        <w:rPr>
          <w:rFonts w:ascii="Verdana" w:hAnsi="Verdana" w:cs="Arial"/>
          <w:sz w:val="18"/>
          <w:szCs w:val="18"/>
        </w:rPr>
        <w:t xml:space="preserve"> 1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C13CA" w:rsidRPr="00E2178A" w14:paraId="2611404E" w14:textId="77777777" w:rsidTr="00152F4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54B5539" w14:textId="77777777" w:rsidR="00EC13CA" w:rsidRPr="00E2178A" w:rsidRDefault="00EC13CA" w:rsidP="00152F4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695178283" w:edGrp="everyone"/>
            <w:permEnd w:id="1695178283"/>
          </w:p>
        </w:tc>
      </w:tr>
    </w:tbl>
    <w:p w14:paraId="794746DD" w14:textId="01B75B5A" w:rsidR="00A41196" w:rsidRPr="00E2178A" w:rsidRDefault="002D60E5" w:rsidP="00A41196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en contactgegevens medewerker 2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C13CA" w:rsidRPr="00E2178A" w14:paraId="0E5F0938" w14:textId="77777777" w:rsidTr="00152F4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1EF8F72" w14:textId="77777777" w:rsidR="00EC13CA" w:rsidRPr="00E2178A" w:rsidRDefault="00EC13CA" w:rsidP="00152F4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44036499" w:edGrp="everyone"/>
            <w:permEnd w:id="1244036499"/>
          </w:p>
        </w:tc>
      </w:tr>
    </w:tbl>
    <w:p w14:paraId="3DF1F8D4" w14:textId="77777777" w:rsidR="004F6B68" w:rsidRPr="00E2178A" w:rsidRDefault="004F6B68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5E6C360F" w14:textId="66A886D5" w:rsidR="004F6B68" w:rsidRPr="00E2178A" w:rsidRDefault="004F6B68" w:rsidP="004F6B68">
      <w:pPr>
        <w:pStyle w:val="Lijstnummering1"/>
        <w:numPr>
          <w:ilvl w:val="1"/>
          <w:numId w:val="5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Documentnummer(s) </w:t>
      </w:r>
      <w:r w:rsidR="00B44DC8">
        <w:rPr>
          <w:rFonts w:ascii="Verdana" w:hAnsi="Verdana" w:cs="Arial"/>
          <w:sz w:val="18"/>
          <w:szCs w:val="18"/>
        </w:rPr>
        <w:t>van</w:t>
      </w:r>
      <w:r w:rsidR="00B44DC8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eerder afgegeven ontheffing(en)</w:t>
      </w:r>
      <w:r w:rsidR="003B78E9">
        <w:rPr>
          <w:rFonts w:ascii="Verdana" w:hAnsi="Verdana" w:cs="Arial"/>
          <w:sz w:val="18"/>
          <w:szCs w:val="18"/>
        </w:rPr>
        <w:t>:</w:t>
      </w:r>
      <w:r w:rsidRPr="00E2178A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6B68" w:rsidRPr="00E2178A" w14:paraId="00ADC613" w14:textId="77777777" w:rsidTr="00E64813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862C85E" w14:textId="77777777" w:rsidR="004F6B68" w:rsidRPr="00E2178A" w:rsidRDefault="004F6B68" w:rsidP="00E64813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07614461" w:edGrp="everyone"/>
            <w:permEnd w:id="1507614461"/>
          </w:p>
        </w:tc>
      </w:tr>
    </w:tbl>
    <w:p w14:paraId="5B573316" w14:textId="77777777" w:rsidR="00595734" w:rsidRDefault="00595734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22"/>
          <w:szCs w:val="22"/>
        </w:rPr>
      </w:pPr>
    </w:p>
    <w:p w14:paraId="402FA7A0" w14:textId="3BE1AA83" w:rsidR="00053867" w:rsidRPr="00E2178A" w:rsidRDefault="00053867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b/>
          <w:bCs/>
          <w:sz w:val="22"/>
          <w:szCs w:val="22"/>
        </w:rPr>
      </w:pPr>
      <w:r w:rsidRPr="00E2178A">
        <w:rPr>
          <w:rFonts w:ascii="Verdana" w:hAnsi="Verdana" w:cs="Arial"/>
          <w:b/>
          <w:bCs/>
          <w:sz w:val="22"/>
          <w:szCs w:val="22"/>
        </w:rPr>
        <w:t>Vaartuiggegevens</w:t>
      </w:r>
    </w:p>
    <w:p w14:paraId="73655DD5" w14:textId="1A2BCDBB" w:rsidR="00053867" w:rsidRPr="00E2178A" w:rsidRDefault="00B44DC8" w:rsidP="00053867">
      <w:pPr>
        <w:pStyle w:val="Lijstnummering1"/>
        <w:numPr>
          <w:ilvl w:val="0"/>
          <w:numId w:val="0"/>
        </w:numPr>
        <w:spacing w:before="120" w:after="120" w:line="240" w:lineRule="exact"/>
        <w:ind w:left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Als dit</w:t>
      </w:r>
      <w:r w:rsidR="00053867" w:rsidRPr="00E2178A">
        <w:rPr>
          <w:rFonts w:ascii="Verdana" w:hAnsi="Verdana" w:cs="Arial"/>
          <w:sz w:val="18"/>
          <w:szCs w:val="18"/>
        </w:rPr>
        <w:t xml:space="preserve"> van toepassing</w:t>
      </w:r>
      <w:r>
        <w:rPr>
          <w:rFonts w:ascii="Verdana" w:hAnsi="Verdana" w:cs="Arial"/>
          <w:sz w:val="18"/>
          <w:szCs w:val="18"/>
        </w:rPr>
        <w:t xml:space="preserve"> is</w:t>
      </w:r>
      <w:r w:rsidR="003B78E9">
        <w:rPr>
          <w:rFonts w:ascii="Verdana" w:hAnsi="Verdana" w:cs="Arial"/>
          <w:sz w:val="18"/>
          <w:szCs w:val="18"/>
        </w:rPr>
        <w:t>.</w:t>
      </w:r>
    </w:p>
    <w:p w14:paraId="18550DF0" w14:textId="16892FAD" w:rsidR="00053867" w:rsidRDefault="00B44DC8" w:rsidP="00053867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Wordt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 xml:space="preserve">de visserij </w:t>
      </w:r>
      <w:r w:rsidR="00B841F2">
        <w:rPr>
          <w:rFonts w:ascii="Verdana" w:hAnsi="Verdana" w:cs="Arial"/>
          <w:i/>
          <w:iCs/>
          <w:sz w:val="18"/>
          <w:szCs w:val="18"/>
        </w:rPr>
        <w:t>gedaan</w:t>
      </w:r>
      <w:r w:rsidR="00B841F2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>in het zee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gebied,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>kustwater</w:t>
      </w:r>
      <w:r w:rsidR="00E2178A">
        <w:rPr>
          <w:rFonts w:ascii="Verdana" w:hAnsi="Verdana" w:cs="Arial"/>
          <w:i/>
          <w:iCs/>
          <w:sz w:val="18"/>
          <w:szCs w:val="18"/>
        </w:rPr>
        <w:t>en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 of de Voordelta</w:t>
      </w:r>
      <w:r>
        <w:rPr>
          <w:rFonts w:ascii="Verdana" w:hAnsi="Verdana" w:cs="Arial"/>
          <w:i/>
          <w:iCs/>
          <w:sz w:val="18"/>
          <w:szCs w:val="18"/>
        </w:rPr>
        <w:t>? Dan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2178A">
        <w:rPr>
          <w:rFonts w:ascii="Verdana" w:hAnsi="Verdana" w:cs="Arial"/>
          <w:i/>
          <w:iCs/>
          <w:sz w:val="18"/>
          <w:szCs w:val="18"/>
        </w:rPr>
        <w:t>moet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 xml:space="preserve">het vaartuig zijn ingeschreven in het 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>Nederlands Register van Vissersvaartuigen (NRV)</w:t>
      </w:r>
      <w:r w:rsidR="00053867" w:rsidRPr="00E2178A">
        <w:rPr>
          <w:rFonts w:ascii="Verdana" w:hAnsi="Verdana" w:cs="Arial"/>
          <w:i/>
          <w:iCs/>
          <w:sz w:val="18"/>
          <w:szCs w:val="18"/>
        </w:rPr>
        <w:t>.</w:t>
      </w:r>
    </w:p>
    <w:p w14:paraId="037AB497" w14:textId="6831C233" w:rsidR="00EC13CA" w:rsidRPr="00E2178A" w:rsidRDefault="00053867" w:rsidP="001B7CD0">
      <w:pPr>
        <w:pStyle w:val="Lijstnummering1"/>
        <w:numPr>
          <w:ilvl w:val="1"/>
          <w:numId w:val="5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Lettertekens en nummer</w:t>
      </w:r>
      <w:r w:rsidR="00B44DC8">
        <w:rPr>
          <w:rFonts w:ascii="Verdana" w:hAnsi="Verdana" w:cs="Arial"/>
          <w:sz w:val="18"/>
          <w:szCs w:val="18"/>
        </w:rPr>
        <w:t xml:space="preserve"> van het geregistreerde vaartuig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C13CA" w:rsidRPr="00E2178A" w14:paraId="53D62439" w14:textId="77777777" w:rsidTr="00152F4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56EB9AF" w14:textId="77777777" w:rsidR="00EC13CA" w:rsidRPr="00E2178A" w:rsidRDefault="00EC13CA" w:rsidP="00152F49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2288742" w:edGrp="everyone"/>
            <w:permEnd w:id="22288742"/>
          </w:p>
        </w:tc>
      </w:tr>
    </w:tbl>
    <w:p w14:paraId="2DC9BAA3" w14:textId="5893AD33" w:rsidR="00DA5098" w:rsidRPr="00E2178A" w:rsidRDefault="00EC13CA" w:rsidP="001B7CD0">
      <w:pPr>
        <w:pStyle w:val="Kop1"/>
        <w:numPr>
          <w:ilvl w:val="0"/>
          <w:numId w:val="3"/>
        </w:numPr>
        <w:spacing w:line="280" w:lineRule="exact"/>
        <w:ind w:left="567" w:hanging="567"/>
        <w:rPr>
          <w:rFonts w:ascii="Verdana" w:hAnsi="Verdana"/>
          <w:color w:val="007BC7"/>
          <w:sz w:val="22"/>
          <w:szCs w:val="22"/>
        </w:rPr>
      </w:pPr>
      <w:r w:rsidRPr="00E2178A">
        <w:rPr>
          <w:rFonts w:ascii="Verdana" w:hAnsi="Verdana"/>
          <w:color w:val="007BC7"/>
          <w:sz w:val="22"/>
          <w:szCs w:val="22"/>
        </w:rPr>
        <w:t>Details ontheffing bepalingen visserijwetgeving</w:t>
      </w:r>
    </w:p>
    <w:p w14:paraId="256EBB91" w14:textId="104B5213" w:rsidR="00DA5098" w:rsidRPr="00E2178A" w:rsidRDefault="00053867" w:rsidP="001B7CD0">
      <w:pPr>
        <w:pStyle w:val="Lijstnummering1"/>
        <w:numPr>
          <w:ilvl w:val="1"/>
          <w:numId w:val="3"/>
        </w:numPr>
        <w:spacing w:before="60" w:after="12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Waarvoor wilt u ontheffing aanvragen?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A37439" w:rsidRPr="00E2178A" w14:paraId="3CDA10FC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189607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7230489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D2F48F9" w14:textId="5796B0E5" w:rsidR="00A37439" w:rsidRPr="00E2178A" w:rsidRDefault="00493B47" w:rsidP="003109E5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77230489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0F6D1E" w14:textId="12E0BD65" w:rsidR="00A37439" w:rsidRPr="00E2178A" w:rsidRDefault="003B78E9" w:rsidP="003109E5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anglopend </w:t>
            </w:r>
            <w:r w:rsidR="00A37439" w:rsidRPr="00E2178A">
              <w:rPr>
                <w:rFonts w:ascii="Verdana" w:hAnsi="Verdana"/>
                <w:sz w:val="18"/>
                <w:szCs w:val="18"/>
              </w:rPr>
              <w:t>onderzoek</w:t>
            </w:r>
          </w:p>
        </w:tc>
      </w:tr>
      <w:tr w:rsidR="00A37439" w:rsidRPr="00E2178A" w14:paraId="456040D8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-186242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7665286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CA5B68" w14:textId="77777777" w:rsidR="00A37439" w:rsidRPr="00E2178A" w:rsidRDefault="00A37439" w:rsidP="003109E5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607665286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5FAD" w14:textId="55993236" w:rsidR="00A37439" w:rsidRPr="00E2178A" w:rsidRDefault="003B78E9" w:rsidP="003109E5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nderzoek </w:t>
            </w:r>
            <w:r w:rsidR="00A37439" w:rsidRPr="00E2178A">
              <w:rPr>
                <w:rFonts w:ascii="Verdana" w:hAnsi="Verdana"/>
                <w:sz w:val="18"/>
                <w:szCs w:val="18"/>
              </w:rPr>
              <w:t>in de gesloten periode aal</w:t>
            </w:r>
          </w:p>
        </w:tc>
      </w:tr>
      <w:tr w:rsidR="00A37439" w:rsidRPr="00E2178A" w14:paraId="6183341C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27923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25583790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8A485DF" w14:textId="5408EE97" w:rsidR="00A37439" w:rsidRPr="00E2178A" w:rsidRDefault="00493B47" w:rsidP="003109E5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25583790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B088F6" w14:textId="4F9D5401" w:rsidR="00A37439" w:rsidRPr="00E2178A" w:rsidRDefault="003B78E9" w:rsidP="003109E5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fvissen </w:t>
            </w:r>
            <w:r w:rsidR="00A37439" w:rsidRPr="00E2178A">
              <w:rPr>
                <w:rFonts w:ascii="Verdana" w:hAnsi="Verdana"/>
                <w:sz w:val="18"/>
                <w:szCs w:val="18"/>
              </w:rPr>
              <w:t>(alleen beroepsvissers op binnenwateren)</w:t>
            </w:r>
          </w:p>
        </w:tc>
      </w:tr>
      <w:tr w:rsidR="00F026B9" w:rsidRPr="00E2178A" w14:paraId="504444CA" w14:textId="77777777" w:rsidTr="003109E5">
        <w:trPr>
          <w:trHeight w:hRule="exact" w:val="340"/>
        </w:trPr>
        <w:sdt>
          <w:sdtPr>
            <w:rPr>
              <w:rFonts w:ascii="Verdana" w:hAnsi="Verdana"/>
            </w:rPr>
            <w:id w:val="15166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043422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80E728D" w14:textId="3F91E341" w:rsidR="00F026B9" w:rsidRPr="00E2178A" w:rsidRDefault="00F026B9" w:rsidP="00F026B9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29043422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4D79BD" w14:textId="5461361B" w:rsidR="00F026B9" w:rsidRPr="00E2178A" w:rsidRDefault="003B78E9" w:rsidP="00F026B9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egvangen </w:t>
            </w:r>
            <w:r w:rsidR="00F026B9" w:rsidRPr="00E2178A">
              <w:rPr>
                <w:rFonts w:ascii="Verdana" w:hAnsi="Verdana"/>
                <w:sz w:val="18"/>
                <w:szCs w:val="18"/>
              </w:rPr>
              <w:t>en monitoren uitheemse rivierkreeft</w:t>
            </w:r>
          </w:p>
        </w:tc>
      </w:tr>
    </w:tbl>
    <w:p w14:paraId="6FEE732D" w14:textId="2D6C760A" w:rsidR="00EC13CA" w:rsidRPr="00E2178A" w:rsidRDefault="00053867" w:rsidP="001B7CD0">
      <w:pPr>
        <w:pStyle w:val="Lijstnummering1"/>
        <w:numPr>
          <w:ilvl w:val="1"/>
          <w:numId w:val="3"/>
        </w:numPr>
        <w:spacing w:before="60" w:after="60"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Wie gaat de visserij </w:t>
      </w:r>
      <w:r w:rsidR="00656662">
        <w:rPr>
          <w:rFonts w:ascii="Verdana" w:hAnsi="Verdana" w:cs="Arial"/>
          <w:sz w:val="18"/>
          <w:szCs w:val="18"/>
        </w:rPr>
        <w:t>doen</w:t>
      </w:r>
      <w:r w:rsidRPr="00E2178A">
        <w:rPr>
          <w:rFonts w:ascii="Verdana" w:hAnsi="Verdana" w:cs="Arial"/>
          <w:sz w:val="18"/>
          <w:szCs w:val="18"/>
        </w:rPr>
        <w:t>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053867" w:rsidRPr="00E2178A" w14:paraId="1A509C02" w14:textId="77777777" w:rsidTr="00717058">
        <w:trPr>
          <w:trHeight w:hRule="exact" w:val="340"/>
        </w:trPr>
        <w:sdt>
          <w:sdtPr>
            <w:rPr>
              <w:rFonts w:ascii="Verdana" w:hAnsi="Verdana"/>
            </w:rPr>
            <w:id w:val="182107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5019284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B985114" w14:textId="051F7806" w:rsidR="00053867" w:rsidRPr="00E2178A" w:rsidRDefault="00053867" w:rsidP="00053867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325019284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C58A1F" w14:textId="14C43183" w:rsidR="00053867" w:rsidRPr="00E2178A" w:rsidRDefault="003B78E9" w:rsidP="00717058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E2178A">
              <w:rPr>
                <w:rFonts w:ascii="Verdana" w:hAnsi="Verdana"/>
                <w:sz w:val="18"/>
                <w:szCs w:val="18"/>
              </w:rPr>
              <w:t>eroepsvisser</w:t>
            </w:r>
            <w:r w:rsidR="00280908" w:rsidRPr="00E2178A">
              <w:rPr>
                <w:rFonts w:ascii="Verdana" w:hAnsi="Verdana"/>
                <w:sz w:val="18"/>
                <w:szCs w:val="18"/>
              </w:rPr>
              <w:t>(s)</w:t>
            </w:r>
          </w:p>
        </w:tc>
      </w:tr>
      <w:tr w:rsidR="00053867" w:rsidRPr="00E2178A" w14:paraId="1BB15816" w14:textId="77777777" w:rsidTr="00717058">
        <w:trPr>
          <w:trHeight w:hRule="exact" w:val="340"/>
        </w:trPr>
        <w:sdt>
          <w:sdtPr>
            <w:rPr>
              <w:rFonts w:ascii="Verdana" w:hAnsi="Verdana"/>
            </w:rPr>
            <w:id w:val="-6426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82673292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2D4AE0C" w14:textId="61669CBF" w:rsidR="00053867" w:rsidRPr="00E2178A" w:rsidRDefault="00493B47" w:rsidP="0005386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982673292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7DE8A" w14:textId="52418987" w:rsidR="00053867" w:rsidRPr="00E2178A" w:rsidRDefault="003B78E9" w:rsidP="00717058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717058" w:rsidRPr="00E2178A">
              <w:rPr>
                <w:rFonts w:ascii="Verdana" w:hAnsi="Verdana"/>
                <w:sz w:val="18"/>
                <w:szCs w:val="18"/>
              </w:rPr>
              <w:t>instituut</w:t>
            </w:r>
          </w:p>
        </w:tc>
      </w:tr>
      <w:tr w:rsidR="00053867" w:rsidRPr="00E2178A" w14:paraId="08972550" w14:textId="77777777" w:rsidTr="00717058">
        <w:trPr>
          <w:trHeight w:hRule="exact" w:val="340"/>
        </w:trPr>
        <w:sdt>
          <w:sdtPr>
            <w:rPr>
              <w:rFonts w:ascii="Verdana" w:hAnsi="Verdana"/>
            </w:rPr>
            <w:id w:val="130572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6899189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D6C1227" w14:textId="420C5A65" w:rsidR="00053867" w:rsidRPr="00E2178A" w:rsidRDefault="00493B47" w:rsidP="0005386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96899189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40D0CE" w14:textId="5F995F04" w:rsidR="00053867" w:rsidRPr="00E2178A" w:rsidRDefault="003B78E9" w:rsidP="00717058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717058" w:rsidRPr="00E2178A">
              <w:rPr>
                <w:rFonts w:ascii="Verdana" w:hAnsi="Verdana"/>
                <w:sz w:val="18"/>
                <w:szCs w:val="18"/>
              </w:rPr>
              <w:t xml:space="preserve">aanvrager zelf &gt; 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 w:rsidRPr="00E2178A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717058" w:rsidRPr="00E2178A">
              <w:rPr>
                <w:rFonts w:ascii="Verdana" w:hAnsi="Verdana"/>
                <w:sz w:val="18"/>
                <w:szCs w:val="18"/>
              </w:rPr>
              <w:t xml:space="preserve">verder </w:t>
            </w:r>
            <w:r w:rsidR="00F65201">
              <w:rPr>
                <w:rFonts w:ascii="Verdana" w:hAnsi="Verdana"/>
                <w:sz w:val="18"/>
                <w:szCs w:val="18"/>
              </w:rPr>
              <w:t>naar de ontheffing die u aan wilt vragen</w:t>
            </w:r>
          </w:p>
        </w:tc>
      </w:tr>
    </w:tbl>
    <w:p w14:paraId="41523535" w14:textId="19DF0C2D" w:rsidR="00280908" w:rsidRPr="00E2178A" w:rsidRDefault="00280908" w:rsidP="00280908">
      <w:pPr>
        <w:pStyle w:val="Lijstnummering1"/>
        <w:numPr>
          <w:ilvl w:val="0"/>
          <w:numId w:val="0"/>
        </w:numPr>
        <w:spacing w:before="240" w:after="12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  <w:r w:rsidRPr="00E2178A">
        <w:rPr>
          <w:rFonts w:ascii="Verdana" w:hAnsi="Verdana" w:cs="Arial"/>
          <w:i/>
          <w:iCs/>
          <w:sz w:val="18"/>
          <w:szCs w:val="18"/>
        </w:rPr>
        <w:t xml:space="preserve">Gaat u niet zelf niet de visserij </w:t>
      </w:r>
      <w:r w:rsidR="00656662">
        <w:rPr>
          <w:rFonts w:ascii="Verdana" w:hAnsi="Verdana" w:cs="Arial"/>
          <w:i/>
          <w:iCs/>
          <w:sz w:val="18"/>
          <w:szCs w:val="18"/>
        </w:rPr>
        <w:t>doen</w:t>
      </w:r>
      <w:r w:rsidRPr="00E2178A">
        <w:rPr>
          <w:rFonts w:ascii="Verdana" w:hAnsi="Verdana" w:cs="Arial"/>
          <w:i/>
          <w:iCs/>
          <w:sz w:val="18"/>
          <w:szCs w:val="18"/>
        </w:rPr>
        <w:t xml:space="preserve">? </w:t>
      </w:r>
      <w:r w:rsidR="003B78E9">
        <w:rPr>
          <w:rFonts w:ascii="Verdana" w:hAnsi="Verdana" w:cs="Arial"/>
          <w:i/>
          <w:iCs/>
          <w:sz w:val="18"/>
          <w:szCs w:val="18"/>
        </w:rPr>
        <w:t>Vul</w:t>
      </w:r>
      <w:r w:rsidR="003B78E9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E2178A">
        <w:rPr>
          <w:rFonts w:ascii="Verdana" w:hAnsi="Verdana" w:cs="Arial"/>
          <w:i/>
          <w:iCs/>
          <w:sz w:val="18"/>
          <w:szCs w:val="18"/>
        </w:rPr>
        <w:t>hieronder dan de gegevens</w:t>
      </w:r>
      <w:r w:rsidR="00F026B9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E2178A">
        <w:rPr>
          <w:rFonts w:ascii="Verdana" w:hAnsi="Verdana" w:cs="Arial"/>
          <w:i/>
          <w:iCs/>
          <w:sz w:val="18"/>
          <w:szCs w:val="18"/>
        </w:rPr>
        <w:t xml:space="preserve">van de partij die de visserij </w:t>
      </w:r>
      <w:r w:rsidR="00B841F2">
        <w:rPr>
          <w:rFonts w:ascii="Verdana" w:hAnsi="Verdana" w:cs="Arial"/>
          <w:i/>
          <w:iCs/>
          <w:sz w:val="18"/>
          <w:szCs w:val="18"/>
        </w:rPr>
        <w:t>doet</w:t>
      </w:r>
      <w:r w:rsidR="003B78E9">
        <w:rPr>
          <w:rFonts w:ascii="Verdana" w:hAnsi="Verdana" w:cs="Arial"/>
          <w:i/>
          <w:iCs/>
          <w:sz w:val="18"/>
          <w:szCs w:val="18"/>
        </w:rPr>
        <w:t xml:space="preserve"> in</w:t>
      </w:r>
      <w:r w:rsidRPr="00E2178A">
        <w:rPr>
          <w:rFonts w:ascii="Verdana" w:hAnsi="Verdana" w:cs="Arial"/>
          <w:i/>
          <w:iCs/>
          <w:sz w:val="18"/>
          <w:szCs w:val="18"/>
        </w:rPr>
        <w:t>. Dus van de beroepsvisser(s) of het instituut.</w:t>
      </w:r>
    </w:p>
    <w:p w14:paraId="217DBCEA" w14:textId="0994328D" w:rsidR="00EC13CA" w:rsidRPr="00E2178A" w:rsidRDefault="00717058" w:rsidP="003B7890">
      <w:pPr>
        <w:pStyle w:val="Lijstnummering1"/>
        <w:numPr>
          <w:ilvl w:val="0"/>
          <w:numId w:val="0"/>
        </w:numPr>
        <w:spacing w:before="120" w:after="240" w:line="260" w:lineRule="exact"/>
        <w:ind w:left="567"/>
        <w:rPr>
          <w:rFonts w:ascii="Verdana" w:hAnsi="Verdana" w:cs="Arial"/>
          <w:b/>
          <w:bCs/>
          <w:sz w:val="22"/>
          <w:szCs w:val="22"/>
        </w:rPr>
      </w:pPr>
      <w:r w:rsidRPr="00E2178A">
        <w:rPr>
          <w:rFonts w:ascii="Verdana" w:hAnsi="Verdana" w:cs="Arial"/>
          <w:b/>
          <w:bCs/>
          <w:sz w:val="22"/>
          <w:szCs w:val="22"/>
        </w:rPr>
        <w:t xml:space="preserve">Persoonlijke gegevens van de </w:t>
      </w:r>
      <w:r w:rsidR="00280908" w:rsidRPr="00E2178A">
        <w:rPr>
          <w:rFonts w:ascii="Verdana" w:hAnsi="Verdana" w:cs="Arial"/>
          <w:b/>
          <w:bCs/>
          <w:sz w:val="22"/>
          <w:szCs w:val="22"/>
        </w:rPr>
        <w:t>beroeps</w:t>
      </w:r>
      <w:r w:rsidRPr="00E2178A">
        <w:rPr>
          <w:rFonts w:ascii="Verdana" w:hAnsi="Verdana" w:cs="Arial"/>
          <w:b/>
          <w:bCs/>
          <w:sz w:val="22"/>
          <w:szCs w:val="22"/>
        </w:rPr>
        <w:t>visser(s) of het instituut</w:t>
      </w:r>
    </w:p>
    <w:p w14:paraId="5BA14574" w14:textId="63F01C10" w:rsidR="00717058" w:rsidRPr="00E2178A" w:rsidRDefault="00750419" w:rsidP="001B7CD0">
      <w:pPr>
        <w:pStyle w:val="Lijstnummering1"/>
        <w:numPr>
          <w:ilvl w:val="1"/>
          <w:numId w:val="3"/>
        </w:numPr>
        <w:spacing w:before="60" w:line="240" w:lineRule="exact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Visser 1</w:t>
      </w:r>
    </w:p>
    <w:p w14:paraId="2B4F1017" w14:textId="1CE2C728" w:rsidR="00750419" w:rsidRPr="00E2178A" w:rsidRDefault="00F026B9" w:rsidP="00750419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750419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3B78E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750419" w:rsidRPr="00E2178A" w14:paraId="34C946A9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328FDED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70466765" w:edGrp="everyone"/>
            <w:permEnd w:id="1870466765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A23016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71B7E4E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68468709" w:edGrp="everyone"/>
            <w:permEnd w:id="1268468709"/>
          </w:p>
        </w:tc>
      </w:tr>
    </w:tbl>
    <w:p w14:paraId="28A89072" w14:textId="426F2AA4" w:rsidR="00750419" w:rsidRPr="00E2178A" w:rsidRDefault="00F026B9" w:rsidP="00750419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3B78E9">
        <w:rPr>
          <w:rFonts w:ascii="Verdana" w:hAnsi="Verdana" w:cs="Arial"/>
          <w:sz w:val="18"/>
          <w:szCs w:val="18"/>
        </w:rPr>
        <w:t>:</w:t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="00750419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>Plaats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750419" w:rsidRPr="00E2178A" w14:paraId="1377098D" w14:textId="77777777" w:rsidTr="003109E5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5BA3117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63396361" w:edGrp="everyone"/>
            <w:permEnd w:id="163396361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A2ABB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2460693" w14:textId="77777777" w:rsidR="00750419" w:rsidRPr="00E2178A" w:rsidRDefault="00750419" w:rsidP="003109E5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9442865" w:edGrp="everyone"/>
            <w:permEnd w:id="29442865"/>
          </w:p>
        </w:tc>
      </w:tr>
    </w:tbl>
    <w:p w14:paraId="3E357C7C" w14:textId="2BC554CE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>
        <w:rPr>
          <w:rFonts w:ascii="Verdana" w:hAnsi="Verdana" w:cs="Arial"/>
          <w:sz w:val="18"/>
          <w:szCs w:val="18"/>
        </w:rPr>
        <w:t>-nummer</w:t>
      </w:r>
      <w:r w:rsidR="003B78E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2A617FA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70C3531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27347016" w:edGrp="everyone"/>
            <w:permEnd w:id="1527347016"/>
          </w:p>
        </w:tc>
      </w:tr>
    </w:tbl>
    <w:p w14:paraId="3DF3DF83" w14:textId="4898816A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vaartuig</w:t>
      </w:r>
    </w:p>
    <w:p w14:paraId="3B58E04E" w14:textId="07330464" w:rsidR="00E47CEE" w:rsidRPr="00E2178A" w:rsidRDefault="00E47CEE" w:rsidP="003B7890">
      <w:pPr>
        <w:pStyle w:val="Lijstnummering1"/>
        <w:numPr>
          <w:ilvl w:val="0"/>
          <w:numId w:val="0"/>
        </w:numPr>
        <w:spacing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Vaartuig, lettertekens en nummer van vaartuig (</w:t>
      </w:r>
      <w:r w:rsidR="00B44DC8">
        <w:rPr>
          <w:rFonts w:ascii="Verdana" w:hAnsi="Verdana" w:cs="Arial"/>
          <w:sz w:val="18"/>
          <w:szCs w:val="18"/>
        </w:rPr>
        <w:t>als dit</w:t>
      </w:r>
      <w:r w:rsidR="00B44DC8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van toepassing</w:t>
      </w:r>
      <w:r w:rsidR="00B44DC8">
        <w:rPr>
          <w:rFonts w:ascii="Verdana" w:hAnsi="Verdana" w:cs="Arial"/>
          <w:sz w:val="18"/>
          <w:szCs w:val="18"/>
        </w:rPr>
        <w:t xml:space="preserve"> is</w:t>
      </w:r>
      <w:r w:rsidRPr="00E2178A">
        <w:rPr>
          <w:rFonts w:ascii="Verdana" w:hAnsi="Verdana" w:cs="Arial"/>
          <w:sz w:val="18"/>
          <w:szCs w:val="18"/>
        </w:rPr>
        <w:t>)</w:t>
      </w:r>
      <w:r w:rsidR="005426F7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6EBB455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BA1F184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511519837" w:edGrp="everyone"/>
            <w:permEnd w:id="511519837"/>
          </w:p>
        </w:tc>
      </w:tr>
    </w:tbl>
    <w:p w14:paraId="1C05E7D7" w14:textId="03FA69FC" w:rsidR="00E47CEE" w:rsidRPr="00E2178A" w:rsidRDefault="00E47CEE" w:rsidP="001B7CD0">
      <w:pPr>
        <w:pStyle w:val="Lijstnummering1"/>
        <w:numPr>
          <w:ilvl w:val="1"/>
          <w:numId w:val="3"/>
        </w:numPr>
        <w:spacing w:before="240" w:line="240" w:lineRule="exact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Visser 2</w:t>
      </w:r>
    </w:p>
    <w:p w14:paraId="299BEAE3" w14:textId="482C780E" w:rsidR="00E47CEE" w:rsidRPr="00E2178A" w:rsidRDefault="00F026B9" w:rsidP="00E47CEE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Straat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5426F7">
        <w:rPr>
          <w:rStyle w:val="Standaardalinea-lettertype1"/>
          <w:rFonts w:ascii="Verdana" w:hAnsi="Verdana" w:cs="Arial"/>
          <w:sz w:val="18"/>
          <w:szCs w:val="18"/>
        </w:rPr>
        <w:t>: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="00E47CEE"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>Huisnummer</w:t>
      </w:r>
      <w:r w:rsidR="005426F7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65486E57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D8EE0C1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88514925" w:edGrp="everyone"/>
            <w:permEnd w:id="288514925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51213B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C74BB76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57335082" w:edGrp="everyone"/>
            <w:permEnd w:id="1557335082"/>
          </w:p>
        </w:tc>
      </w:tr>
    </w:tbl>
    <w:p w14:paraId="26BDDC98" w14:textId="3A85992F" w:rsidR="00E47CEE" w:rsidRPr="00E2178A" w:rsidRDefault="00F026B9" w:rsidP="00E47CEE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Postcode</w:t>
      </w:r>
      <w:r w:rsidR="005426F7">
        <w:rPr>
          <w:rFonts w:ascii="Verdana" w:hAnsi="Verdana" w:cs="Arial"/>
          <w:sz w:val="18"/>
          <w:szCs w:val="18"/>
        </w:rPr>
        <w:t>:</w:t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="00E47CEE"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Plaats</w:t>
      </w:r>
      <w:r w:rsidR="005426F7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5173086A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CC476A7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422482436" w:edGrp="everyone"/>
            <w:permEnd w:id="1422482436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08D0C9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53EB359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64381047" w:edGrp="everyone"/>
            <w:permEnd w:id="64381047"/>
          </w:p>
        </w:tc>
      </w:tr>
    </w:tbl>
    <w:p w14:paraId="4516B55B" w14:textId="724EBFE3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>
        <w:rPr>
          <w:rFonts w:ascii="Verdana" w:hAnsi="Verdana" w:cs="Arial"/>
          <w:sz w:val="18"/>
          <w:szCs w:val="18"/>
        </w:rPr>
        <w:t>-nummer</w:t>
      </w:r>
      <w:r w:rsidR="005426F7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6FC830E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3383EA6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08621595" w:edGrp="everyone"/>
            <w:permEnd w:id="1008621595"/>
          </w:p>
        </w:tc>
      </w:tr>
    </w:tbl>
    <w:p w14:paraId="376E8E0E" w14:textId="77777777" w:rsidR="006E1CB9" w:rsidRDefault="006E1CB9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</w:p>
    <w:p w14:paraId="307E11C3" w14:textId="274C7200" w:rsidR="00E47CEE" w:rsidRPr="00E2178A" w:rsidRDefault="006E1CB9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column"/>
      </w:r>
      <w:r w:rsidR="00E47CEE" w:rsidRPr="00E2178A">
        <w:rPr>
          <w:rFonts w:ascii="Verdana" w:hAnsi="Verdana" w:cs="Arial"/>
          <w:b/>
          <w:bCs/>
          <w:sz w:val="18"/>
          <w:szCs w:val="18"/>
        </w:rPr>
        <w:lastRenderedPageBreak/>
        <w:t>Gegevens vaartuig</w:t>
      </w:r>
    </w:p>
    <w:p w14:paraId="6F7C2F7E" w14:textId="22915795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Vaartuig, lettertekens en nummer van vaartuig (</w:t>
      </w:r>
      <w:r w:rsidR="00B44DC8">
        <w:rPr>
          <w:rFonts w:ascii="Verdana" w:hAnsi="Verdana" w:cs="Arial"/>
          <w:sz w:val="18"/>
          <w:szCs w:val="18"/>
        </w:rPr>
        <w:t xml:space="preserve">als dit van </w:t>
      </w:r>
      <w:r w:rsidRPr="00E2178A">
        <w:rPr>
          <w:rFonts w:ascii="Verdana" w:hAnsi="Verdana" w:cs="Arial"/>
          <w:sz w:val="18"/>
          <w:szCs w:val="18"/>
        </w:rPr>
        <w:t>toepassing</w:t>
      </w:r>
      <w:r w:rsidR="00B44DC8">
        <w:rPr>
          <w:rFonts w:ascii="Verdana" w:hAnsi="Verdana" w:cs="Arial"/>
          <w:sz w:val="18"/>
          <w:szCs w:val="18"/>
        </w:rPr>
        <w:t xml:space="preserve"> is</w:t>
      </w:r>
      <w:r w:rsidRPr="00E2178A">
        <w:rPr>
          <w:rFonts w:ascii="Verdana" w:hAnsi="Verdana" w:cs="Arial"/>
          <w:sz w:val="18"/>
          <w:szCs w:val="18"/>
        </w:rPr>
        <w:t>)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76CEAA41" w14:textId="77777777" w:rsidTr="00E47CE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A36E3D2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918073079" w:edGrp="everyone"/>
            <w:permEnd w:id="1918073079"/>
          </w:p>
        </w:tc>
      </w:tr>
    </w:tbl>
    <w:p w14:paraId="63439AF4" w14:textId="5B7F13D7" w:rsidR="00533499" w:rsidRPr="00E2178A" w:rsidRDefault="00533499" w:rsidP="001B7CD0">
      <w:pPr>
        <w:pStyle w:val="Lijstnummering1"/>
        <w:numPr>
          <w:ilvl w:val="1"/>
          <w:numId w:val="3"/>
        </w:numPr>
        <w:spacing w:before="240" w:line="240" w:lineRule="exact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instituut</w:t>
      </w:r>
    </w:p>
    <w:p w14:paraId="5067E144" w14:textId="0D487721" w:rsidR="00E47CEE" w:rsidRPr="00E2178A" w:rsidRDefault="00E47CEE" w:rsidP="00E47CEE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Postcode</w:t>
      </w:r>
      <w:r w:rsidR="006E1CB9">
        <w:rPr>
          <w:rStyle w:val="Standaardalinea-lettertype1"/>
          <w:rFonts w:ascii="Verdana" w:hAnsi="Verdana" w:cs="Arial"/>
          <w:sz w:val="18"/>
          <w:szCs w:val="18"/>
        </w:rPr>
        <w:t>: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  <w:t>Plaats</w:t>
      </w:r>
      <w:r w:rsidR="006E1CB9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145208B1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C39C166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312099240" w:edGrp="everyone"/>
            <w:permEnd w:id="1312099240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BD3BC7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CAAECFB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62423530" w:edGrp="everyone"/>
            <w:permEnd w:id="462423530"/>
          </w:p>
        </w:tc>
      </w:tr>
    </w:tbl>
    <w:p w14:paraId="2A2427EC" w14:textId="4ACD1BA4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Straat</w:t>
      </w:r>
      <w:r w:rsidRPr="00E2178A">
        <w:rPr>
          <w:rFonts w:ascii="Verdana" w:hAnsi="Verdana" w:cs="Arial"/>
          <w:sz w:val="18"/>
          <w:szCs w:val="18"/>
        </w:rPr>
        <w:tab/>
      </w:r>
      <w:r w:rsidR="006E1CB9">
        <w:rPr>
          <w:rFonts w:ascii="Verdana" w:hAnsi="Verdana" w:cs="Arial"/>
          <w:sz w:val="18"/>
          <w:szCs w:val="18"/>
        </w:rPr>
        <w:t>:</w:t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</w:r>
      <w:r w:rsidRPr="00E2178A">
        <w:rPr>
          <w:rFonts w:ascii="Verdana" w:hAnsi="Verdana" w:cs="Arial"/>
          <w:sz w:val="18"/>
          <w:szCs w:val="18"/>
        </w:rPr>
        <w:tab/>
        <w:t>Huisnummer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E47CEE" w:rsidRPr="00E2178A" w14:paraId="754FEF6B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81C565C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95545833" w:edGrp="everyone"/>
            <w:permEnd w:id="1595545833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29E829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CBC0D1E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580731305" w:edGrp="everyone"/>
            <w:permEnd w:id="580731305"/>
          </w:p>
        </w:tc>
      </w:tr>
    </w:tbl>
    <w:p w14:paraId="16A0E392" w14:textId="59B25A0F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KVK</w:t>
      </w:r>
      <w:r w:rsidR="00E2178A">
        <w:rPr>
          <w:rFonts w:ascii="Verdana" w:hAnsi="Verdana" w:cs="Arial"/>
          <w:sz w:val="18"/>
          <w:szCs w:val="18"/>
        </w:rPr>
        <w:t>-nummer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014C9BBC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54709B8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799812184" w:edGrp="everyone"/>
            <w:permEnd w:id="799812184"/>
          </w:p>
        </w:tc>
      </w:tr>
    </w:tbl>
    <w:p w14:paraId="6C72F489" w14:textId="77777777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b/>
          <w:bCs/>
          <w:sz w:val="18"/>
          <w:szCs w:val="18"/>
        </w:rPr>
      </w:pPr>
      <w:r w:rsidRPr="00E2178A">
        <w:rPr>
          <w:rFonts w:ascii="Verdana" w:hAnsi="Verdana" w:cs="Arial"/>
          <w:b/>
          <w:bCs/>
          <w:sz w:val="18"/>
          <w:szCs w:val="18"/>
        </w:rPr>
        <w:t>Gegevens vaartuig</w:t>
      </w:r>
    </w:p>
    <w:p w14:paraId="111C1798" w14:textId="4F26DE40" w:rsidR="00E47CEE" w:rsidRPr="00E2178A" w:rsidRDefault="00E47CEE" w:rsidP="00E47CEE">
      <w:pPr>
        <w:pStyle w:val="Lijstnummering1"/>
        <w:numPr>
          <w:ilvl w:val="0"/>
          <w:numId w:val="0"/>
        </w:numPr>
        <w:spacing w:before="60" w:line="240" w:lineRule="exact"/>
        <w:ind w:left="936" w:hanging="369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Vaartuig, lettertekens en nummer van vaartuig (</w:t>
      </w:r>
      <w:r w:rsidR="00203FBF">
        <w:rPr>
          <w:rFonts w:ascii="Verdana" w:hAnsi="Verdana" w:cs="Arial"/>
          <w:sz w:val="18"/>
          <w:szCs w:val="18"/>
        </w:rPr>
        <w:t>als dit</w:t>
      </w:r>
      <w:r w:rsidR="00203FBF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van toepassing</w:t>
      </w:r>
      <w:r w:rsidR="00203FBF">
        <w:rPr>
          <w:rFonts w:ascii="Verdana" w:hAnsi="Verdana" w:cs="Arial"/>
          <w:sz w:val="18"/>
          <w:szCs w:val="18"/>
        </w:rPr>
        <w:t xml:space="preserve"> is</w:t>
      </w:r>
      <w:r w:rsidRPr="00E2178A">
        <w:rPr>
          <w:rFonts w:ascii="Verdana" w:hAnsi="Verdana" w:cs="Arial"/>
          <w:sz w:val="18"/>
          <w:szCs w:val="18"/>
        </w:rPr>
        <w:t>)</w:t>
      </w:r>
      <w:r w:rsidR="006E1CB9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E47CEE" w:rsidRPr="00E2178A" w14:paraId="126345F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DC1E461" w14:textId="77777777" w:rsidR="00E47CEE" w:rsidRPr="00E2178A" w:rsidRDefault="00E47CEE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5" w:name="_Hlk184111164"/>
            <w:permStart w:id="79957782" w:edGrp="everyone"/>
            <w:permEnd w:id="79957782"/>
          </w:p>
        </w:tc>
      </w:tr>
    </w:tbl>
    <w:bookmarkEnd w:id="5"/>
    <w:p w14:paraId="0197AA6E" w14:textId="0F9F5B52" w:rsidR="00E47CEE" w:rsidRDefault="00203FBF" w:rsidP="00533499">
      <w:pPr>
        <w:pStyle w:val="Lijstnummering1"/>
        <w:numPr>
          <w:ilvl w:val="0"/>
          <w:numId w:val="0"/>
        </w:numPr>
        <w:spacing w:before="120" w:after="12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Wordt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 xml:space="preserve">de visserij </w:t>
      </w:r>
      <w:r w:rsidR="00B841F2">
        <w:rPr>
          <w:rFonts w:ascii="Verdana" w:hAnsi="Verdana" w:cs="Arial"/>
          <w:i/>
          <w:iCs/>
          <w:sz w:val="18"/>
          <w:szCs w:val="18"/>
        </w:rPr>
        <w:t>gedaan</w:t>
      </w:r>
      <w:r w:rsidR="00B841F2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>in het zee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>gebied,</w:t>
      </w:r>
      <w:r w:rsidR="00593CF2">
        <w:rPr>
          <w:rFonts w:ascii="Verdana" w:hAnsi="Verdana" w:cs="Arial"/>
          <w:i/>
          <w:iCs/>
          <w:sz w:val="18"/>
          <w:szCs w:val="18"/>
        </w:rPr>
        <w:t xml:space="preserve"> de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>kustwater</w:t>
      </w:r>
      <w:r w:rsidR="00E2178A">
        <w:rPr>
          <w:rFonts w:ascii="Verdana" w:hAnsi="Verdana" w:cs="Arial"/>
          <w:i/>
          <w:iCs/>
          <w:sz w:val="18"/>
          <w:szCs w:val="18"/>
        </w:rPr>
        <w:t>en</w:t>
      </w:r>
      <w:r w:rsidR="00771D0C" w:rsidRPr="00E2178A">
        <w:rPr>
          <w:rFonts w:ascii="Verdana" w:hAnsi="Verdana" w:cs="Arial"/>
          <w:i/>
          <w:iCs/>
          <w:sz w:val="18"/>
          <w:szCs w:val="18"/>
        </w:rPr>
        <w:t xml:space="preserve"> of de Voordelta</w:t>
      </w:r>
      <w:r>
        <w:rPr>
          <w:rFonts w:ascii="Verdana" w:hAnsi="Verdana" w:cs="Arial"/>
          <w:i/>
          <w:iCs/>
          <w:sz w:val="18"/>
          <w:szCs w:val="18"/>
        </w:rPr>
        <w:t>? Dan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2178A">
        <w:rPr>
          <w:rFonts w:ascii="Verdana" w:hAnsi="Verdana" w:cs="Arial"/>
          <w:i/>
          <w:iCs/>
          <w:sz w:val="18"/>
          <w:szCs w:val="18"/>
        </w:rPr>
        <w:t>moet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 xml:space="preserve">het vaartuig zijn ingeschreven in het </w:t>
      </w:r>
      <w:r w:rsidR="00E2178A" w:rsidRPr="00E2178A">
        <w:rPr>
          <w:rFonts w:ascii="Verdana" w:hAnsi="Verdana" w:cs="Arial"/>
          <w:i/>
          <w:iCs/>
          <w:sz w:val="18"/>
          <w:szCs w:val="18"/>
        </w:rPr>
        <w:t>Nederlands Register van Vissersvaartuigen (NRV)</w:t>
      </w:r>
      <w:r w:rsidR="00533499" w:rsidRPr="00E2178A">
        <w:rPr>
          <w:rFonts w:ascii="Verdana" w:hAnsi="Verdana" w:cs="Arial"/>
          <w:i/>
          <w:iCs/>
          <w:sz w:val="18"/>
          <w:szCs w:val="18"/>
        </w:rPr>
        <w:t>.</w:t>
      </w:r>
    </w:p>
    <w:p w14:paraId="208ABA57" w14:textId="77777777" w:rsidR="00595734" w:rsidRPr="00E2178A" w:rsidRDefault="00595734" w:rsidP="00533499">
      <w:pPr>
        <w:pStyle w:val="Lijstnummering1"/>
        <w:numPr>
          <w:ilvl w:val="0"/>
          <w:numId w:val="0"/>
        </w:numPr>
        <w:spacing w:before="120" w:after="120" w:line="240" w:lineRule="exact"/>
        <w:ind w:left="567"/>
        <w:rPr>
          <w:rFonts w:ascii="Verdana" w:hAnsi="Verdana" w:cs="Arial"/>
          <w:i/>
          <w:iCs/>
          <w:sz w:val="18"/>
          <w:szCs w:val="18"/>
        </w:rPr>
      </w:pPr>
    </w:p>
    <w:p w14:paraId="73354CF8" w14:textId="5014BD02" w:rsidR="00533499" w:rsidRPr="00E2178A" w:rsidRDefault="00F026B9" w:rsidP="00D6468B">
      <w:pPr>
        <w:spacing w:before="240" w:after="120" w:line="240" w:lineRule="exact"/>
        <w:rPr>
          <w:rFonts w:ascii="Verdana" w:hAnsi="Verdana"/>
          <w:b/>
          <w:bCs/>
        </w:rPr>
      </w:pPr>
      <w:bookmarkStart w:id="6" w:name="_Hlk185404866"/>
      <w:r w:rsidRPr="00E2178A">
        <w:rPr>
          <w:rFonts w:ascii="Verdana" w:hAnsi="Verdana"/>
          <w:b/>
          <w:bCs/>
        </w:rPr>
        <w:t>Type ontheffing</w:t>
      </w:r>
    </w:p>
    <w:p w14:paraId="5ED6A986" w14:textId="77777777" w:rsidR="00533499" w:rsidRPr="00E2178A" w:rsidRDefault="00533499" w:rsidP="00533499">
      <w:pPr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U kunt een ontheffing aanvragen voor:</w:t>
      </w:r>
    </w:p>
    <w:p w14:paraId="6C325504" w14:textId="42FF14D6" w:rsidR="0053349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533499" w:rsidRPr="00E2178A">
        <w:rPr>
          <w:rFonts w:ascii="Verdana" w:hAnsi="Verdana"/>
          <w:sz w:val="18"/>
          <w:szCs w:val="18"/>
        </w:rPr>
        <w:t>anglopend onderzoek</w:t>
      </w:r>
    </w:p>
    <w:p w14:paraId="61F46466" w14:textId="4ECF1E46" w:rsidR="0053349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533499" w:rsidRPr="00E2178A">
        <w:rPr>
          <w:rFonts w:ascii="Verdana" w:hAnsi="Verdana"/>
          <w:sz w:val="18"/>
          <w:szCs w:val="18"/>
        </w:rPr>
        <w:t>nderzoek in de gesloten periode aal</w:t>
      </w:r>
    </w:p>
    <w:p w14:paraId="77BC9742" w14:textId="7AC936AC" w:rsidR="0053349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533499" w:rsidRPr="00E2178A">
        <w:rPr>
          <w:rFonts w:ascii="Verdana" w:hAnsi="Verdana"/>
          <w:sz w:val="18"/>
          <w:szCs w:val="18"/>
        </w:rPr>
        <w:t>fvissen</w:t>
      </w:r>
    </w:p>
    <w:p w14:paraId="143C6C6A" w14:textId="14435D1F" w:rsidR="00F026B9" w:rsidRPr="00E2178A" w:rsidRDefault="006E1CB9" w:rsidP="001B7CD0">
      <w:pPr>
        <w:pStyle w:val="Lijstalinea"/>
        <w:numPr>
          <w:ilvl w:val="0"/>
          <w:numId w:val="12"/>
        </w:numPr>
        <w:spacing w:after="0" w:line="240" w:lineRule="auto"/>
        <w:ind w:left="92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F026B9" w:rsidRPr="00E2178A">
        <w:rPr>
          <w:rFonts w:ascii="Verdana" w:hAnsi="Verdana"/>
          <w:sz w:val="18"/>
          <w:szCs w:val="18"/>
        </w:rPr>
        <w:t>egvangen en monitoren uitheemse rivierkreeft</w:t>
      </w:r>
    </w:p>
    <w:p w14:paraId="4142A897" w14:textId="7F45B6F1" w:rsidR="00533499" w:rsidRPr="00E2178A" w:rsidRDefault="00533499" w:rsidP="00533499">
      <w:pPr>
        <w:spacing w:before="120" w:after="120" w:line="240" w:lineRule="exact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Vul de vragen in voor het type ontheffing </w:t>
      </w:r>
      <w:r w:rsidR="00203FBF">
        <w:rPr>
          <w:rFonts w:ascii="Verdana" w:hAnsi="Verdana"/>
          <w:sz w:val="18"/>
          <w:szCs w:val="18"/>
        </w:rPr>
        <w:t>dat</w:t>
      </w:r>
      <w:r w:rsidRPr="00E2178A">
        <w:rPr>
          <w:rFonts w:ascii="Verdana" w:hAnsi="Verdana"/>
          <w:sz w:val="18"/>
          <w:szCs w:val="18"/>
        </w:rPr>
        <w:t xml:space="preserve"> u nodig heeft.</w:t>
      </w:r>
    </w:p>
    <w:p w14:paraId="081FC5D9" w14:textId="0F226F86" w:rsidR="00533499" w:rsidRPr="00E2178A" w:rsidRDefault="00533499" w:rsidP="004F6B68">
      <w:pPr>
        <w:spacing w:before="240" w:after="120" w:line="240" w:lineRule="exact"/>
        <w:rPr>
          <w:rFonts w:ascii="Verdana" w:hAnsi="Verdana"/>
          <w:b/>
          <w:bCs/>
        </w:rPr>
      </w:pPr>
      <w:bookmarkStart w:id="7" w:name="_Hlk185404949"/>
      <w:bookmarkEnd w:id="6"/>
      <w:r w:rsidRPr="00E2178A">
        <w:rPr>
          <w:rFonts w:ascii="Verdana" w:hAnsi="Verdana"/>
          <w:b/>
          <w:bCs/>
        </w:rPr>
        <w:t xml:space="preserve">Ontheffing voor </w:t>
      </w:r>
      <w:r w:rsidR="005408D1" w:rsidRPr="00E2178A">
        <w:rPr>
          <w:rFonts w:ascii="Verdana" w:hAnsi="Verdana"/>
          <w:b/>
          <w:bCs/>
        </w:rPr>
        <w:t>l</w:t>
      </w:r>
      <w:r w:rsidRPr="00E2178A">
        <w:rPr>
          <w:rFonts w:ascii="Verdana" w:hAnsi="Verdana"/>
          <w:b/>
          <w:bCs/>
        </w:rPr>
        <w:t>anglopend onderzoek</w:t>
      </w:r>
    </w:p>
    <w:p w14:paraId="0CD099F6" w14:textId="105D0B84" w:rsidR="00203FBF" w:rsidRDefault="00E2178A" w:rsidP="00DF2D3A">
      <w:pPr>
        <w:rPr>
          <w:rFonts w:ascii="Verdana" w:hAnsi="Verdana"/>
          <w:bCs/>
          <w:sz w:val="18"/>
          <w:szCs w:val="18"/>
        </w:rPr>
      </w:pPr>
      <w:bookmarkStart w:id="8" w:name="_Hlk189231106"/>
      <w:bookmarkEnd w:id="7"/>
      <w:r>
        <w:rPr>
          <w:rFonts w:ascii="Verdana" w:hAnsi="Verdana"/>
          <w:bCs/>
          <w:sz w:val="18"/>
          <w:szCs w:val="18"/>
        </w:rPr>
        <w:t>Het gaat om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</w:rPr>
        <w:t xml:space="preserve">een verzoek </w:t>
      </w:r>
      <w:r>
        <w:rPr>
          <w:rFonts w:ascii="Verdana" w:hAnsi="Verdana"/>
          <w:bCs/>
          <w:sz w:val="18"/>
          <w:szCs w:val="18"/>
        </w:rPr>
        <w:t>voor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</w:rPr>
        <w:t xml:space="preserve">ontheffing voor een periode van maximaal </w:t>
      </w:r>
      <w:r>
        <w:rPr>
          <w:rFonts w:ascii="Verdana" w:hAnsi="Verdana"/>
          <w:bCs/>
          <w:sz w:val="18"/>
          <w:szCs w:val="18"/>
        </w:rPr>
        <w:t>één</w:t>
      </w:r>
      <w:r w:rsidRPr="00E2178A">
        <w:rPr>
          <w:rFonts w:ascii="Verdana" w:hAnsi="Verdana"/>
          <w:bCs/>
          <w:sz w:val="18"/>
          <w:szCs w:val="18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</w:rPr>
        <w:t>jaar</w:t>
      </w:r>
      <w:bookmarkStart w:id="9" w:name="_Hlk188015244"/>
      <w:r w:rsidR="00B52E91">
        <w:rPr>
          <w:rFonts w:ascii="Verdana" w:hAnsi="Verdana"/>
          <w:bCs/>
          <w:sz w:val="18"/>
          <w:szCs w:val="18"/>
        </w:rPr>
        <w:t>.</w:t>
      </w:r>
      <w:bookmarkEnd w:id="9"/>
      <w:r w:rsidR="00B52E91">
        <w:rPr>
          <w:rFonts w:ascii="Verdana" w:hAnsi="Verdana"/>
          <w:bCs/>
          <w:sz w:val="18"/>
          <w:szCs w:val="18"/>
        </w:rPr>
        <w:t xml:space="preserve"> Hiermee </w:t>
      </w:r>
      <w:r w:rsidR="00DD63AC">
        <w:rPr>
          <w:rFonts w:ascii="Verdana" w:hAnsi="Verdana"/>
          <w:bCs/>
          <w:sz w:val="18"/>
          <w:szCs w:val="18"/>
        </w:rPr>
        <w:t>wilt</w:t>
      </w:r>
      <w:r w:rsidR="00B52E91">
        <w:rPr>
          <w:rFonts w:ascii="Verdana" w:hAnsi="Verdana"/>
          <w:bCs/>
          <w:sz w:val="18"/>
          <w:szCs w:val="18"/>
        </w:rPr>
        <w:t xml:space="preserve"> u</w:t>
      </w:r>
      <w:r w:rsidR="00DF2D3A" w:rsidRPr="00E2178A">
        <w:rPr>
          <w:rFonts w:ascii="Verdana" w:hAnsi="Verdana"/>
          <w:bCs/>
          <w:sz w:val="18"/>
          <w:szCs w:val="18"/>
        </w:rPr>
        <w:t xml:space="preserve"> onderzoek en monitoring doen met niet toegestane vistuigen in</w:t>
      </w:r>
      <w:r w:rsidR="00203FBF">
        <w:rPr>
          <w:rFonts w:ascii="Verdana" w:hAnsi="Verdana"/>
          <w:bCs/>
          <w:sz w:val="18"/>
          <w:szCs w:val="18"/>
        </w:rPr>
        <w:t>:</w:t>
      </w:r>
    </w:p>
    <w:bookmarkEnd w:id="8"/>
    <w:p w14:paraId="3E11FFE4" w14:textId="2E5D3FAA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 xml:space="preserve">de </w:t>
      </w:r>
      <w:r w:rsidR="00E2178A" w:rsidRPr="00203FBF">
        <w:rPr>
          <w:rFonts w:ascii="Verdana" w:hAnsi="Verdana"/>
          <w:bCs/>
          <w:sz w:val="18"/>
          <w:szCs w:val="18"/>
        </w:rPr>
        <w:t>b</w:t>
      </w:r>
      <w:r w:rsidRPr="00203FBF">
        <w:rPr>
          <w:rFonts w:ascii="Verdana" w:hAnsi="Verdana"/>
          <w:bCs/>
          <w:sz w:val="18"/>
          <w:szCs w:val="18"/>
        </w:rPr>
        <w:t>innenwateren</w:t>
      </w:r>
    </w:p>
    <w:p w14:paraId="5C3EE04C" w14:textId="4A603A0B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>het IJsselmeer</w:t>
      </w:r>
    </w:p>
    <w:p w14:paraId="644570D3" w14:textId="4D7C66F9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 xml:space="preserve">de </w:t>
      </w:r>
      <w:r w:rsidR="00E2178A" w:rsidRPr="00203FBF">
        <w:rPr>
          <w:rFonts w:ascii="Verdana" w:hAnsi="Verdana"/>
          <w:bCs/>
          <w:sz w:val="18"/>
          <w:szCs w:val="18"/>
        </w:rPr>
        <w:t>k</w:t>
      </w:r>
      <w:r w:rsidRPr="00203FBF">
        <w:rPr>
          <w:rFonts w:ascii="Verdana" w:hAnsi="Verdana"/>
          <w:bCs/>
          <w:sz w:val="18"/>
          <w:szCs w:val="18"/>
        </w:rPr>
        <w:t>ustwateren</w:t>
      </w:r>
    </w:p>
    <w:p w14:paraId="31EE5146" w14:textId="375F2395" w:rsid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 xml:space="preserve">het </w:t>
      </w:r>
      <w:r w:rsidR="00E2178A" w:rsidRPr="00203FBF">
        <w:rPr>
          <w:rFonts w:ascii="Verdana" w:hAnsi="Verdana"/>
          <w:bCs/>
          <w:sz w:val="18"/>
          <w:szCs w:val="18"/>
        </w:rPr>
        <w:t>z</w:t>
      </w:r>
      <w:r w:rsidRPr="00203FBF">
        <w:rPr>
          <w:rFonts w:ascii="Verdana" w:hAnsi="Verdana"/>
          <w:bCs/>
          <w:sz w:val="18"/>
          <w:szCs w:val="18"/>
        </w:rPr>
        <w:t>eegebied</w:t>
      </w:r>
    </w:p>
    <w:p w14:paraId="008C1548" w14:textId="02CC344C" w:rsidR="00DF2D3A" w:rsidRPr="00203FBF" w:rsidRDefault="00DF2D3A" w:rsidP="00755104">
      <w:pPr>
        <w:pStyle w:val="Lijstalinea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</w:rPr>
      </w:pPr>
      <w:r w:rsidRPr="00203FBF">
        <w:rPr>
          <w:rFonts w:ascii="Verdana" w:hAnsi="Verdana"/>
          <w:bCs/>
          <w:sz w:val="18"/>
          <w:szCs w:val="18"/>
        </w:rPr>
        <w:t>de Voordelta</w:t>
      </w:r>
    </w:p>
    <w:p w14:paraId="7F13A612" w14:textId="2005BA44" w:rsidR="00533499" w:rsidRPr="00E2178A" w:rsidRDefault="00533499" w:rsidP="001B7CD0">
      <w:pPr>
        <w:numPr>
          <w:ilvl w:val="0"/>
          <w:numId w:val="9"/>
        </w:numPr>
        <w:spacing w:before="12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Geef een omschrijving van het onderzoek. Beschrijf ook duidelijk het doel ervan.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5516B" w:rsidRPr="00E2178A" w14:paraId="554FAAD6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D3715E4" w14:textId="77777777" w:rsidR="0085516B" w:rsidRPr="00E2178A" w:rsidRDefault="0085516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87296533" w:edGrp="everyone"/>
            <w:permEnd w:id="87296533"/>
          </w:p>
        </w:tc>
      </w:tr>
    </w:tbl>
    <w:p w14:paraId="636D0B90" w14:textId="77777777" w:rsidR="00533499" w:rsidRPr="00E2178A" w:rsidRDefault="00533499" w:rsidP="001B7CD0">
      <w:pPr>
        <w:numPr>
          <w:ilvl w:val="0"/>
          <w:numId w:val="9"/>
        </w:numPr>
        <w:spacing w:before="60" w:after="0" w:line="240" w:lineRule="auto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In welke periode gaat u het onderzoek uitvoeren?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5516B" w:rsidRPr="00E2178A" w14:paraId="493C6997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C59B9DE" w14:textId="77777777" w:rsidR="0085516B" w:rsidRPr="00E2178A" w:rsidRDefault="0085516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914442232" w:edGrp="everyone"/>
            <w:permEnd w:id="914442232"/>
          </w:p>
        </w:tc>
      </w:tr>
    </w:tbl>
    <w:p w14:paraId="708C23DD" w14:textId="77777777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Met welk(e) vistuig(en) voert u het onderzoek uit? </w:t>
      </w:r>
    </w:p>
    <w:p w14:paraId="406D199C" w14:textId="7C460149" w:rsidR="00533499" w:rsidRPr="00E2178A" w:rsidRDefault="00533499" w:rsidP="0085516B">
      <w:pPr>
        <w:spacing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  <w:r w:rsidRPr="00E2178A">
        <w:rPr>
          <w:rFonts w:ascii="Verdana" w:hAnsi="Verdana"/>
          <w:i/>
          <w:iCs/>
          <w:sz w:val="18"/>
          <w:szCs w:val="18"/>
        </w:rPr>
        <w:t xml:space="preserve">De omschrijving van de vistuigen moet hetzelfde zijn als in </w:t>
      </w:r>
      <w:hyperlink r:id="rId13" w:anchor="Artikel2" w:history="1">
        <w:r w:rsidR="00F026B9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2 van het Reglement voor de binnenvisserij 1985</w:t>
        </w:r>
      </w:hyperlink>
      <w:r w:rsidR="00593CF2">
        <w:rPr>
          <w:rFonts w:ascii="Verdana" w:hAnsi="Verdana"/>
          <w:bCs/>
          <w:sz w:val="18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85516B" w:rsidRPr="00E2178A" w14:paraId="37EE5843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6E91C46" w14:textId="77777777" w:rsidR="0085516B" w:rsidRPr="00E2178A" w:rsidRDefault="0085516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0" w:name="_Hlk184111444"/>
            <w:permStart w:id="1079919501" w:edGrp="everyone"/>
            <w:permEnd w:id="1079919501"/>
          </w:p>
        </w:tc>
      </w:tr>
    </w:tbl>
    <w:p w14:paraId="218734CE" w14:textId="58E0F1B0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bookmarkStart w:id="11" w:name="_Hlk174610297"/>
      <w:bookmarkEnd w:id="10"/>
      <w:r w:rsidRPr="00E2178A">
        <w:rPr>
          <w:rFonts w:ascii="Verdana" w:hAnsi="Verdana"/>
          <w:sz w:val="18"/>
          <w:szCs w:val="18"/>
        </w:rPr>
        <w:t>In welke water</w:t>
      </w:r>
      <w:r w:rsidR="00D62E59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 xml:space="preserve"> (</w:t>
      </w:r>
      <w:r w:rsidR="006947B9">
        <w:rPr>
          <w:rFonts w:ascii="Verdana" w:hAnsi="Verdana"/>
          <w:sz w:val="18"/>
          <w:szCs w:val="18"/>
        </w:rPr>
        <w:t>b</w:t>
      </w:r>
      <w:r w:rsidR="00121689">
        <w:rPr>
          <w:rFonts w:ascii="Verdana" w:hAnsi="Verdana"/>
          <w:sz w:val="18"/>
          <w:szCs w:val="18"/>
        </w:rPr>
        <w:t>i</w:t>
      </w:r>
      <w:r w:rsidR="006947B9">
        <w:rPr>
          <w:rFonts w:ascii="Verdana" w:hAnsi="Verdana"/>
          <w:sz w:val="18"/>
          <w:szCs w:val="18"/>
        </w:rPr>
        <w:t xml:space="preserve">nnenwateren, IJsselmeer, </w:t>
      </w:r>
      <w:r w:rsidRPr="00E2178A">
        <w:rPr>
          <w:rFonts w:ascii="Verdana" w:hAnsi="Verdana"/>
          <w:sz w:val="18"/>
          <w:szCs w:val="18"/>
        </w:rPr>
        <w:t>kustwater</w:t>
      </w:r>
      <w:r w:rsidR="00E2178A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>, zeegebied, Voordelta) voert u het onderzoek uit? Geef per water aan welk(e) vistuig(en) u gebruikt.</w:t>
      </w:r>
    </w:p>
    <w:bookmarkEnd w:id="11"/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4A25A46F" w14:textId="77777777" w:rsidTr="00F0764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6D1653D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06917261" w:edGrp="everyone"/>
            <w:permEnd w:id="406917261"/>
          </w:p>
        </w:tc>
      </w:tr>
    </w:tbl>
    <w:p w14:paraId="6D3F2006" w14:textId="6220F31F" w:rsidR="00364F54" w:rsidRPr="00364F54" w:rsidRDefault="00364F54" w:rsidP="00364F54">
      <w:pPr>
        <w:spacing w:before="60"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  <w:r w:rsidRPr="00364F54">
        <w:rPr>
          <w:rFonts w:ascii="Verdana" w:hAnsi="Verdana"/>
          <w:i/>
          <w:iCs/>
          <w:sz w:val="18"/>
          <w:szCs w:val="18"/>
        </w:rPr>
        <w:t>Heeft u bij deze vraag (ook) kustwateren ingevuld? Dan is het mogelijk dat u ook een Europese toestemming en bijbehorende vismachtiging moet aanvragen. Als dit voor u nodig is, zullen wij u daarover bij de beoordeling van uw aanvraag informeren.</w:t>
      </w:r>
    </w:p>
    <w:p w14:paraId="0B781A5D" w14:textId="29BC7D18" w:rsidR="00364F54" w:rsidRDefault="00364F54" w:rsidP="00364F54">
      <w:pPr>
        <w:spacing w:before="60"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  <w:r w:rsidRPr="00364F54">
        <w:rPr>
          <w:rFonts w:ascii="Verdana" w:hAnsi="Verdana"/>
          <w:i/>
          <w:iCs/>
          <w:sz w:val="18"/>
          <w:szCs w:val="18"/>
        </w:rPr>
        <w:lastRenderedPageBreak/>
        <w:t>Dit is bijvoorbeeld het geval als u afwijkt van de verordening Technische Maatregelen (</w:t>
      </w:r>
      <w:hyperlink r:id="rId14" w:history="1">
        <w:r w:rsidRPr="00364F54">
          <w:rPr>
            <w:rStyle w:val="Hyperlink"/>
            <w:rFonts w:ascii="Verdana" w:hAnsi="Verdana"/>
            <w:i/>
            <w:iCs/>
            <w:sz w:val="18"/>
            <w:szCs w:val="18"/>
          </w:rPr>
          <w:t>EUR-Lex - 02019R1241-20250101 - NL - EUR-Lex</w:t>
        </w:r>
      </w:hyperlink>
      <w:r w:rsidRPr="00364F54">
        <w:rPr>
          <w:rFonts w:ascii="Verdana" w:hAnsi="Verdana"/>
          <w:i/>
          <w:iCs/>
          <w:sz w:val="18"/>
          <w:szCs w:val="18"/>
        </w:rPr>
        <w:t>) of visserij in de kustwateren uitvoert binnen de gesloten tijd voor de aalvisserij.</w:t>
      </w:r>
    </w:p>
    <w:p w14:paraId="5E4364DB" w14:textId="384EC54E" w:rsidR="00CE64FE" w:rsidRPr="00F0764E" w:rsidRDefault="00CE64FE" w:rsidP="00CE64FE">
      <w:pPr>
        <w:spacing w:before="60" w:after="0" w:line="240" w:lineRule="exact"/>
        <w:ind w:left="567"/>
        <w:rPr>
          <w:rFonts w:ascii="Verdana" w:hAnsi="Verdana"/>
          <w:i/>
          <w:iCs/>
          <w:sz w:val="18"/>
          <w:szCs w:val="18"/>
        </w:rPr>
      </w:pPr>
    </w:p>
    <w:p w14:paraId="76808075" w14:textId="24303D16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Heeft u bij de vorige vraag kustwater</w:t>
      </w:r>
      <w:r w:rsidR="00E2178A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>, zeegebied of Voordelta ingevuld? Geef dan hier de maaswijdtes, lengtes en/of afwijkingen door van het vistuig</w:t>
      </w:r>
      <w:r w:rsidR="008A2E20">
        <w:rPr>
          <w:rFonts w:ascii="Verdana" w:hAnsi="Verdana"/>
          <w:sz w:val="18"/>
          <w:szCs w:val="18"/>
        </w:rPr>
        <w:t xml:space="preserve"> dat</w:t>
      </w:r>
      <w:r w:rsidRPr="00E2178A">
        <w:rPr>
          <w:rFonts w:ascii="Verdana" w:hAnsi="Verdana"/>
          <w:sz w:val="18"/>
          <w:szCs w:val="18"/>
        </w:rPr>
        <w:t>/de vistuigen die u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33D5A14B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12216E9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98201514" w:edGrp="everyone"/>
            <w:permEnd w:id="298201514"/>
          </w:p>
        </w:tc>
      </w:tr>
    </w:tbl>
    <w:p w14:paraId="567330A4" w14:textId="65354BAC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Voert u het onderzoek uit in water dat is gesloten voor aalvistuigen? </w:t>
      </w:r>
      <w:r w:rsidR="00E6019B">
        <w:rPr>
          <w:rFonts w:ascii="Verdana" w:hAnsi="Verdana"/>
          <w:sz w:val="18"/>
          <w:szCs w:val="18"/>
        </w:rPr>
        <w:t>En g</w:t>
      </w:r>
      <w:r w:rsidRPr="00E2178A">
        <w:rPr>
          <w:rFonts w:ascii="Verdana" w:hAnsi="Verdana"/>
          <w:sz w:val="18"/>
          <w:szCs w:val="18"/>
        </w:rPr>
        <w:t>ebruikt u een verboden vistuig?</w:t>
      </w:r>
      <w:r w:rsidR="00E6019B">
        <w:rPr>
          <w:rFonts w:ascii="Verdana" w:hAnsi="Verdana"/>
          <w:sz w:val="18"/>
          <w:szCs w:val="18"/>
        </w:rPr>
        <w:t xml:space="preserve"> Vul hier het vistuig in.</w:t>
      </w:r>
      <w:r w:rsidR="00DF2D3A" w:rsidRPr="00E2178A">
        <w:rPr>
          <w:rFonts w:ascii="Verdana" w:hAnsi="Verdana"/>
          <w:sz w:val="18"/>
          <w:szCs w:val="18"/>
        </w:rPr>
        <w:t xml:space="preserve"> </w:t>
      </w:r>
      <w:r w:rsidR="00583C70" w:rsidRPr="00E2178A">
        <w:rPr>
          <w:rFonts w:ascii="Verdana" w:hAnsi="Verdana"/>
          <w:sz w:val="18"/>
          <w:szCs w:val="18"/>
        </w:rPr>
        <w:br/>
      </w:r>
      <w:r w:rsidR="00F65201">
        <w:rPr>
          <w:rFonts w:ascii="Verdana" w:hAnsi="Verdana"/>
          <w:i/>
          <w:iCs/>
          <w:sz w:val="18"/>
          <w:szCs w:val="18"/>
        </w:rPr>
        <w:t>De vistuigen</w:t>
      </w:r>
      <w:r w:rsidR="00F65201" w:rsidRPr="00E2178A">
        <w:rPr>
          <w:rFonts w:ascii="Verdana" w:hAnsi="Verdana"/>
          <w:i/>
          <w:iCs/>
          <w:sz w:val="18"/>
          <w:szCs w:val="18"/>
        </w:rPr>
        <w:t xml:space="preserve"> </w:t>
      </w:r>
      <w:r w:rsidR="00DF2D3A" w:rsidRPr="00E2178A">
        <w:rPr>
          <w:rFonts w:ascii="Verdana" w:hAnsi="Verdana"/>
          <w:i/>
          <w:iCs/>
          <w:sz w:val="18"/>
          <w:szCs w:val="18"/>
        </w:rPr>
        <w:t>staa</w:t>
      </w:r>
      <w:r w:rsidR="00F65201">
        <w:rPr>
          <w:rFonts w:ascii="Verdana" w:hAnsi="Verdana"/>
          <w:i/>
          <w:iCs/>
          <w:sz w:val="18"/>
          <w:szCs w:val="18"/>
        </w:rPr>
        <w:t>n</w:t>
      </w:r>
      <w:r w:rsidR="00DF2D3A" w:rsidRPr="00E2178A">
        <w:rPr>
          <w:rFonts w:ascii="Verdana" w:hAnsi="Verdana"/>
          <w:i/>
          <w:iCs/>
          <w:sz w:val="18"/>
          <w:szCs w:val="18"/>
        </w:rPr>
        <w:t xml:space="preserve"> in </w:t>
      </w:r>
      <w:hyperlink r:id="rId15" w:anchor="Hoofdstuk3_Paragraaf3.1_Artikel23b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23b en 28b van de Uitvoeringsregeling visserij</w:t>
        </w:r>
      </w:hyperlink>
      <w:r w:rsidR="00583C70" w:rsidRPr="00E2178A">
        <w:rPr>
          <w:rFonts w:ascii="Verdana" w:hAnsi="Verdana"/>
          <w:i/>
          <w:iCs/>
          <w:sz w:val="18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BEA8EAC" w14:textId="77777777" w:rsidTr="00493B47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  <w:vAlign w:val="center"/>
          </w:tcPr>
          <w:p w14:paraId="25997A03" w14:textId="77777777" w:rsidR="00C60871" w:rsidRPr="00E2178A" w:rsidRDefault="00C60871" w:rsidP="00493B47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permStart w:id="14093265" w:edGrp="everyone"/>
            <w:permEnd w:id="14093265"/>
          </w:p>
        </w:tc>
      </w:tr>
    </w:tbl>
    <w:p w14:paraId="709607C3" w14:textId="4249F66E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Welke vissoort</w:t>
      </w:r>
      <w:r w:rsidR="008A2E20">
        <w:rPr>
          <w:rFonts w:ascii="Verdana" w:hAnsi="Verdana"/>
          <w:sz w:val="18"/>
          <w:szCs w:val="18"/>
        </w:rPr>
        <w:t>(</w:t>
      </w:r>
      <w:r w:rsidRPr="00E2178A">
        <w:rPr>
          <w:rFonts w:ascii="Verdana" w:hAnsi="Verdana"/>
          <w:sz w:val="18"/>
          <w:szCs w:val="18"/>
        </w:rPr>
        <w:t>en</w:t>
      </w:r>
      <w:r w:rsidR="008A2E20">
        <w:rPr>
          <w:rFonts w:ascii="Verdana" w:hAnsi="Verdana"/>
          <w:sz w:val="18"/>
          <w:szCs w:val="18"/>
        </w:rPr>
        <w:t>)</w:t>
      </w:r>
      <w:r w:rsidRPr="00E2178A">
        <w:rPr>
          <w:rFonts w:ascii="Verdana" w:hAnsi="Verdana"/>
          <w:sz w:val="18"/>
          <w:szCs w:val="18"/>
        </w:rPr>
        <w:t xml:space="preserve"> onderzoekt u?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2843497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0701E32" w14:textId="77777777" w:rsidR="00C60871" w:rsidRPr="00E2178A" w:rsidRDefault="00C60871" w:rsidP="00493B47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permStart w:id="1533571305" w:edGrp="everyone"/>
            <w:permEnd w:id="1533571305"/>
          </w:p>
        </w:tc>
      </w:tr>
    </w:tbl>
    <w:p w14:paraId="6D45E1D5" w14:textId="6A6EE510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Gaat uw onderzoek over het vangen van ondermaatse vis?</w:t>
      </w:r>
      <w:r w:rsidR="00DF2D3A" w:rsidRPr="00E2178A">
        <w:rPr>
          <w:rFonts w:ascii="Verdana" w:hAnsi="Verdana"/>
          <w:sz w:val="18"/>
          <w:szCs w:val="18"/>
        </w:rPr>
        <w:t xml:space="preserve"> </w:t>
      </w:r>
      <w:r w:rsidR="00583C70" w:rsidRPr="00E2178A">
        <w:rPr>
          <w:rFonts w:ascii="Verdana" w:hAnsi="Verdana"/>
          <w:sz w:val="18"/>
          <w:szCs w:val="18"/>
        </w:rPr>
        <w:br/>
      </w:r>
      <w:r w:rsidR="00F65201">
        <w:rPr>
          <w:rFonts w:ascii="Verdana" w:hAnsi="Verdana"/>
          <w:i/>
          <w:iCs/>
          <w:sz w:val="18"/>
          <w:szCs w:val="18"/>
        </w:rPr>
        <w:t>Meer informatie over ondermaatse vis</w:t>
      </w:r>
      <w:r w:rsidR="00F65201" w:rsidRPr="00E2178A">
        <w:rPr>
          <w:rFonts w:ascii="Verdana" w:hAnsi="Verdana"/>
          <w:i/>
          <w:iCs/>
          <w:sz w:val="18"/>
          <w:szCs w:val="18"/>
        </w:rPr>
        <w:t xml:space="preserve"> </w:t>
      </w:r>
      <w:r w:rsidR="005408D1" w:rsidRPr="00E2178A">
        <w:rPr>
          <w:rFonts w:ascii="Verdana" w:hAnsi="Verdana"/>
          <w:i/>
          <w:iCs/>
          <w:sz w:val="18"/>
          <w:szCs w:val="18"/>
        </w:rPr>
        <w:t xml:space="preserve">staat in </w:t>
      </w:r>
      <w:hyperlink r:id="rId16" w:anchor="Hoofdstuk2_Paragraaf2.1_Artikel5b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5b van de Uitvoeringsregeling visserij</w:t>
        </w:r>
      </w:hyperlink>
      <w:r w:rsidR="00DF2D3A" w:rsidRPr="00E2178A">
        <w:rPr>
          <w:rFonts w:ascii="Verdana" w:hAnsi="Verdana"/>
          <w:i/>
          <w:iCs/>
          <w:sz w:val="18"/>
          <w:szCs w:val="18"/>
        </w:rPr>
        <w:t xml:space="preserve"> en </w:t>
      </w:r>
      <w:hyperlink r:id="rId17" w:anchor="Artikel1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1 van het Reglement minimummaten en gesloten tijden</w:t>
        </w:r>
      </w:hyperlink>
      <w:r w:rsidR="00593CF2">
        <w:rPr>
          <w:rFonts w:ascii="Verdana" w:hAnsi="Verdana"/>
          <w:bCs/>
          <w:sz w:val="18"/>
          <w:szCs w:val="18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606844" w:rsidRPr="00E2178A" w14:paraId="725AD359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154061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97617395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98C6F26" w14:textId="77777777" w:rsidR="00606844" w:rsidRPr="00E2178A" w:rsidRDefault="00606844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997617395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90F02E" w14:textId="03E88A49" w:rsidR="00606844" w:rsidRPr="00E2178A" w:rsidRDefault="00606844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606844" w:rsidRPr="00E2178A" w14:paraId="2956329F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128361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33791977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16AF7D8" w14:textId="77777777" w:rsidR="00606844" w:rsidRPr="00E2178A" w:rsidRDefault="00606844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E2178A">
                  <w:rPr>
                    <w:rFonts w:ascii="MS Gothic" w:eastAsia="MS Gothic" w:hAnsi="MS Gothic"/>
                  </w:rPr>
                  <w:t>☐</w:t>
                </w:r>
              </w:p>
            </w:tc>
            <w:permEnd w:id="1933791977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B2CC59" w14:textId="6250CCF5" w:rsidR="00606844" w:rsidRPr="00E2178A" w:rsidRDefault="00606844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Nee</w:t>
            </w:r>
          </w:p>
        </w:tc>
      </w:tr>
    </w:tbl>
    <w:p w14:paraId="6426FC41" w14:textId="31511040" w:rsidR="00606844" w:rsidRPr="00E2178A" w:rsidRDefault="00606844" w:rsidP="00606844">
      <w:pPr>
        <w:spacing w:before="60" w:after="0" w:line="240" w:lineRule="exact"/>
        <w:ind w:left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Hieronder kunt u uw antwoord toelichten</w:t>
      </w:r>
      <w:r w:rsidR="00DF2D3A" w:rsidRPr="00E2178A">
        <w:rPr>
          <w:rFonts w:ascii="Verdana" w:hAnsi="Verdana"/>
          <w:sz w:val="18"/>
          <w:szCs w:val="18"/>
        </w:rPr>
        <w:t>. Welke vis wordt ondermaats gevangen en met welk doel?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473B41E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664A40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306405829" w:edGrp="everyone"/>
            <w:permEnd w:id="306405829"/>
          </w:p>
        </w:tc>
      </w:tr>
    </w:tbl>
    <w:p w14:paraId="2A66E454" w14:textId="145B2D20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Gaat uw onderzoek over vissen in een gesloten periode voor een bepaalde vissoort?</w:t>
      </w:r>
      <w:r w:rsidR="00DF2D3A" w:rsidRPr="00E2178A">
        <w:rPr>
          <w:rFonts w:ascii="Verdana" w:hAnsi="Verdana"/>
          <w:sz w:val="18"/>
          <w:szCs w:val="18"/>
        </w:rPr>
        <w:t xml:space="preserve"> </w:t>
      </w:r>
      <w:r w:rsidR="00583C70" w:rsidRPr="00E2178A">
        <w:rPr>
          <w:rFonts w:ascii="Verdana" w:hAnsi="Verdana"/>
          <w:sz w:val="18"/>
          <w:szCs w:val="18"/>
        </w:rPr>
        <w:br/>
      </w:r>
      <w:r w:rsidR="00F65201">
        <w:rPr>
          <w:rFonts w:ascii="Verdana" w:hAnsi="Verdana"/>
          <w:i/>
          <w:iCs/>
          <w:sz w:val="18"/>
          <w:szCs w:val="18"/>
        </w:rPr>
        <w:t xml:space="preserve">De gesloten periodes voor verschillende </w:t>
      </w:r>
      <w:r w:rsidR="00E0520E">
        <w:rPr>
          <w:rFonts w:ascii="Verdana" w:hAnsi="Verdana"/>
          <w:i/>
          <w:iCs/>
          <w:sz w:val="18"/>
          <w:szCs w:val="18"/>
        </w:rPr>
        <w:t>vissoorten</w:t>
      </w:r>
      <w:r w:rsidR="00F65201" w:rsidRPr="00E2178A">
        <w:rPr>
          <w:rFonts w:ascii="Verdana" w:hAnsi="Verdana"/>
          <w:i/>
          <w:iCs/>
          <w:sz w:val="18"/>
          <w:szCs w:val="18"/>
        </w:rPr>
        <w:t xml:space="preserve"> </w:t>
      </w:r>
      <w:r w:rsidR="00DF2D3A" w:rsidRPr="00E2178A">
        <w:rPr>
          <w:rFonts w:ascii="Verdana" w:hAnsi="Verdana"/>
          <w:i/>
          <w:iCs/>
          <w:sz w:val="18"/>
          <w:szCs w:val="18"/>
        </w:rPr>
        <w:t>staa</w:t>
      </w:r>
      <w:r w:rsidR="00F65201">
        <w:rPr>
          <w:rFonts w:ascii="Verdana" w:hAnsi="Verdana"/>
          <w:i/>
          <w:iCs/>
          <w:sz w:val="18"/>
          <w:szCs w:val="18"/>
        </w:rPr>
        <w:t>n</w:t>
      </w:r>
      <w:r w:rsidR="00DF2D3A" w:rsidRPr="00E2178A">
        <w:rPr>
          <w:rFonts w:ascii="Verdana" w:hAnsi="Verdana"/>
          <w:i/>
          <w:iCs/>
          <w:sz w:val="18"/>
          <w:szCs w:val="18"/>
        </w:rPr>
        <w:t xml:space="preserve"> in </w:t>
      </w:r>
      <w:hyperlink r:id="rId18" w:anchor="Hoofdstuk2_Paragraaf2.1_Artikel5c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5c van de Uitvoeringsregeling visserij</w:t>
        </w:r>
      </w:hyperlink>
      <w:r w:rsidR="00DF2D3A" w:rsidRPr="00E2178A">
        <w:rPr>
          <w:rFonts w:ascii="Verdana" w:hAnsi="Verdana"/>
          <w:i/>
          <w:iCs/>
          <w:sz w:val="18"/>
          <w:szCs w:val="18"/>
        </w:rPr>
        <w:t xml:space="preserve"> en </w:t>
      </w:r>
      <w:hyperlink r:id="rId19" w:anchor="Artikel2" w:history="1">
        <w:r w:rsidR="00DF2D3A" w:rsidRPr="00E2178A">
          <w:rPr>
            <w:rStyle w:val="Hyperlink"/>
            <w:rFonts w:ascii="Verdana" w:hAnsi="Verdana"/>
            <w:i/>
            <w:iCs/>
            <w:sz w:val="18"/>
            <w:szCs w:val="18"/>
          </w:rPr>
          <w:t>artikel 2 van het Reglement minimummaten en gesloten tijden</w:t>
        </w:r>
      </w:hyperlink>
      <w:r w:rsidR="00593CF2">
        <w:rPr>
          <w:rFonts w:ascii="Verdana" w:hAnsi="Verdana"/>
          <w:bCs/>
          <w:sz w:val="18"/>
          <w:szCs w:val="18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9350"/>
      </w:tblGrid>
      <w:tr w:rsidR="000307A6" w:rsidRPr="00E2178A" w14:paraId="42487915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175006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4067235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27ADBEA" w14:textId="5FE391F5" w:rsidR="000307A6" w:rsidRPr="00E2178A" w:rsidRDefault="00493B47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94067235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5371FA" w14:textId="77777777" w:rsidR="000307A6" w:rsidRPr="00E2178A" w:rsidRDefault="000307A6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0307A6" w:rsidRPr="00E2178A" w14:paraId="0028C231" w14:textId="77777777" w:rsidTr="002D5557">
        <w:trPr>
          <w:trHeight w:hRule="exact" w:val="340"/>
        </w:trPr>
        <w:sdt>
          <w:sdtPr>
            <w:rPr>
              <w:rFonts w:ascii="Verdana" w:hAnsi="Verdana"/>
            </w:rPr>
            <w:id w:val="-24279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51025261" w:edGrp="everyone" w:displacedByCustomXml="prev"/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159FEBB" w14:textId="52343A0C" w:rsidR="000307A6" w:rsidRPr="00E2178A" w:rsidRDefault="00493B47" w:rsidP="002D5557">
                <w:pPr>
                  <w:spacing w:after="0" w:line="240" w:lineRule="exact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351025261" w:displacedByCustomXml="next"/>
          </w:sdtContent>
        </w:sdt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8E3F8D" w14:textId="77777777" w:rsidR="000307A6" w:rsidRPr="00E2178A" w:rsidRDefault="000307A6" w:rsidP="002D5557">
            <w:pPr>
              <w:spacing w:after="0" w:line="240" w:lineRule="exact"/>
              <w:ind w:left="23"/>
              <w:rPr>
                <w:rFonts w:ascii="Verdana" w:hAnsi="Verdana"/>
                <w:sz w:val="18"/>
                <w:szCs w:val="18"/>
              </w:rPr>
            </w:pPr>
            <w:r w:rsidRPr="00E2178A">
              <w:rPr>
                <w:rFonts w:ascii="Verdana" w:hAnsi="Verdana"/>
                <w:sz w:val="18"/>
                <w:szCs w:val="18"/>
              </w:rPr>
              <w:t>Nee</w:t>
            </w:r>
          </w:p>
        </w:tc>
      </w:tr>
    </w:tbl>
    <w:p w14:paraId="617AD81C" w14:textId="6DC51E16" w:rsidR="000307A6" w:rsidRPr="00E2178A" w:rsidRDefault="000307A6" w:rsidP="000307A6">
      <w:pPr>
        <w:spacing w:before="60" w:after="0" w:line="240" w:lineRule="exact"/>
        <w:ind w:left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Hieronder kunt u uw antwoord toelichten</w:t>
      </w:r>
      <w:r w:rsidR="00DF2D3A" w:rsidRPr="00E2178A">
        <w:rPr>
          <w:rFonts w:ascii="Verdana" w:hAnsi="Verdana"/>
          <w:sz w:val="18"/>
          <w:szCs w:val="18"/>
        </w:rPr>
        <w:t>. Welke vis wordt in de gesloten periode gevangen en met welk doel?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5DF67ED" w14:textId="77777777" w:rsidTr="000307A6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23DBF44" w14:textId="77777777" w:rsidR="00C60871" w:rsidRPr="00E2178A" w:rsidRDefault="00C60871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748719500" w:edGrp="everyone"/>
            <w:permEnd w:id="1748719500"/>
          </w:p>
        </w:tc>
      </w:tr>
    </w:tbl>
    <w:p w14:paraId="0E470A43" w14:textId="7136350D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Voert u het onderzoek uit in opdracht van iemand/een bedrijf? Zo ja, van wie?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38F1E27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B849917" w14:textId="77777777" w:rsidR="00C60871" w:rsidRPr="00E2178A" w:rsidRDefault="00C60871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05667763" w:edGrp="everyone"/>
            <w:permEnd w:id="105667763"/>
          </w:p>
        </w:tc>
      </w:tr>
    </w:tbl>
    <w:p w14:paraId="049FEE9C" w14:textId="17598EF9" w:rsidR="00533499" w:rsidRPr="00E2178A" w:rsidRDefault="00533499" w:rsidP="001B7CD0">
      <w:pPr>
        <w:numPr>
          <w:ilvl w:val="0"/>
          <w:numId w:val="9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 xml:space="preserve">Heeft u eerder </w:t>
      </w:r>
      <w:r w:rsidR="00D62E59">
        <w:rPr>
          <w:rFonts w:ascii="Verdana" w:hAnsi="Verdana"/>
          <w:sz w:val="18"/>
          <w:szCs w:val="18"/>
        </w:rPr>
        <w:t>één</w:t>
      </w:r>
      <w:r w:rsidR="00D62E59" w:rsidRPr="00E2178A">
        <w:rPr>
          <w:rFonts w:ascii="Verdana" w:hAnsi="Verdana"/>
          <w:sz w:val="18"/>
          <w:szCs w:val="18"/>
        </w:rPr>
        <w:t xml:space="preserve"> </w:t>
      </w:r>
      <w:r w:rsidRPr="00E2178A">
        <w:rPr>
          <w:rFonts w:ascii="Verdana" w:hAnsi="Verdana"/>
          <w:sz w:val="18"/>
          <w:szCs w:val="18"/>
        </w:rPr>
        <w:t xml:space="preserve">of meer onderzoeken </w:t>
      </w:r>
      <w:r w:rsidR="00B841F2">
        <w:rPr>
          <w:rFonts w:ascii="Verdana" w:hAnsi="Verdana"/>
          <w:sz w:val="18"/>
          <w:szCs w:val="18"/>
        </w:rPr>
        <w:t>gedaan</w:t>
      </w:r>
      <w:r w:rsidRPr="00E2178A">
        <w:rPr>
          <w:rFonts w:ascii="Verdana" w:hAnsi="Verdana"/>
          <w:sz w:val="18"/>
          <w:szCs w:val="18"/>
        </w:rPr>
        <w:t xml:space="preserve">? Geef hier dan </w:t>
      </w:r>
      <w:r w:rsidR="00D62E59">
        <w:rPr>
          <w:rFonts w:ascii="Verdana" w:hAnsi="Verdana"/>
          <w:sz w:val="18"/>
          <w:szCs w:val="18"/>
        </w:rPr>
        <w:t>één</w:t>
      </w:r>
      <w:r w:rsidRPr="00E2178A">
        <w:rPr>
          <w:rFonts w:ascii="Verdana" w:hAnsi="Verdana"/>
          <w:sz w:val="18"/>
          <w:szCs w:val="18"/>
        </w:rPr>
        <w:t xml:space="preserve"> of meer voorbeelden 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9352837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6A2A8DE" w14:textId="77777777" w:rsidR="00C60871" w:rsidRPr="00E2178A" w:rsidRDefault="00C60871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2" w:name="_Hlk184111684"/>
            <w:permStart w:id="1243691840" w:edGrp="everyone"/>
            <w:permEnd w:id="1243691840"/>
          </w:p>
        </w:tc>
      </w:tr>
    </w:tbl>
    <w:bookmarkEnd w:id="12"/>
    <w:p w14:paraId="46B8AACF" w14:textId="7902E480" w:rsidR="00C60871" w:rsidRPr="00E2178A" w:rsidRDefault="00C60871" w:rsidP="00797910">
      <w:pPr>
        <w:spacing w:before="240" w:after="120" w:line="240" w:lineRule="exact"/>
        <w:rPr>
          <w:rFonts w:ascii="Verdana" w:hAnsi="Verdana"/>
          <w:b/>
        </w:rPr>
      </w:pPr>
      <w:r w:rsidRPr="00E2178A">
        <w:rPr>
          <w:rFonts w:ascii="Verdana" w:hAnsi="Verdana"/>
          <w:b/>
        </w:rPr>
        <w:t>Ontheffing voor onderzoek in de gesloten periode aal</w:t>
      </w:r>
      <w:bookmarkStart w:id="13" w:name="_Hlk50465881"/>
    </w:p>
    <w:p w14:paraId="01306929" w14:textId="7114594B" w:rsidR="00203FBF" w:rsidRDefault="00E6019B" w:rsidP="00C60871">
      <w:pPr>
        <w:pStyle w:val="Ton"/>
        <w:rPr>
          <w:rFonts w:ascii="Verdana" w:hAnsi="Verdana"/>
          <w:bCs/>
          <w:sz w:val="18"/>
          <w:szCs w:val="18"/>
          <w:lang w:val="nl-NL"/>
        </w:rPr>
      </w:pPr>
      <w:r>
        <w:rPr>
          <w:rFonts w:ascii="Verdana" w:hAnsi="Verdana"/>
          <w:bCs/>
          <w:sz w:val="18"/>
          <w:szCs w:val="18"/>
          <w:lang w:val="nl-NL"/>
        </w:rPr>
        <w:t>Het gaat om</w:t>
      </w:r>
      <w:r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 xml:space="preserve">een </w:t>
      </w:r>
      <w:r w:rsidR="00AE7749">
        <w:rPr>
          <w:rFonts w:ascii="Verdana" w:hAnsi="Verdana"/>
          <w:bCs/>
          <w:sz w:val="18"/>
          <w:szCs w:val="18"/>
          <w:lang w:val="nl-NL"/>
        </w:rPr>
        <w:t>aanvraag</w:t>
      </w:r>
      <w:r w:rsidR="00AE7749"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>
        <w:rPr>
          <w:rFonts w:ascii="Verdana" w:hAnsi="Verdana"/>
          <w:bCs/>
          <w:sz w:val="18"/>
          <w:szCs w:val="18"/>
          <w:lang w:val="nl-NL"/>
        </w:rPr>
        <w:t>voor</w:t>
      </w:r>
      <w:r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 xml:space="preserve">ontheffing </w:t>
      </w:r>
      <w:r>
        <w:rPr>
          <w:rFonts w:ascii="Verdana" w:hAnsi="Verdana"/>
          <w:bCs/>
          <w:sz w:val="18"/>
          <w:szCs w:val="18"/>
          <w:lang w:val="nl-NL"/>
        </w:rPr>
        <w:t>tijdens</w:t>
      </w:r>
      <w:r w:rsidRPr="00E2178A">
        <w:rPr>
          <w:rFonts w:ascii="Verdana" w:hAnsi="Verdana"/>
          <w:bCs/>
          <w:sz w:val="18"/>
          <w:szCs w:val="18"/>
          <w:lang w:val="nl-NL"/>
        </w:rPr>
        <w:t xml:space="preserve">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>de gesloten periode aal</w:t>
      </w:r>
      <w:r>
        <w:rPr>
          <w:rFonts w:ascii="Verdana" w:hAnsi="Verdana"/>
          <w:bCs/>
          <w:sz w:val="18"/>
          <w:szCs w:val="18"/>
          <w:lang w:val="nl-NL"/>
        </w:rPr>
        <w:t>. Hiermee mag u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 xml:space="preserve"> onderzoek en monitoring </w:t>
      </w:r>
      <w:r>
        <w:rPr>
          <w:rFonts w:ascii="Verdana" w:hAnsi="Verdana"/>
          <w:bCs/>
          <w:sz w:val="18"/>
          <w:szCs w:val="18"/>
          <w:lang w:val="nl-NL"/>
        </w:rPr>
        <w:t xml:space="preserve">doen </w:t>
      </w:r>
      <w:r w:rsidR="00DF2D3A" w:rsidRPr="00E2178A">
        <w:rPr>
          <w:rFonts w:ascii="Verdana" w:hAnsi="Verdana"/>
          <w:bCs/>
          <w:sz w:val="18"/>
          <w:szCs w:val="18"/>
          <w:lang w:val="nl-NL"/>
        </w:rPr>
        <w:t>met aalvistuigen of elk ander vistuig dat voor aalvisserij wordt gebruikt in</w:t>
      </w:r>
      <w:r w:rsidR="00203FBF">
        <w:rPr>
          <w:rFonts w:ascii="Verdana" w:hAnsi="Verdana"/>
          <w:bCs/>
          <w:sz w:val="18"/>
          <w:szCs w:val="18"/>
          <w:lang w:val="nl-NL"/>
        </w:rPr>
        <w:t>:</w:t>
      </w:r>
    </w:p>
    <w:p w14:paraId="3E856598" w14:textId="40C8E19D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 xml:space="preserve">de </w:t>
      </w:r>
      <w:r w:rsidR="00E6019B">
        <w:rPr>
          <w:rFonts w:ascii="Verdana" w:hAnsi="Verdana"/>
          <w:bCs/>
          <w:sz w:val="18"/>
          <w:szCs w:val="18"/>
          <w:lang w:val="nl-NL"/>
        </w:rPr>
        <w:t>b</w:t>
      </w:r>
      <w:r w:rsidRPr="00E2178A">
        <w:rPr>
          <w:rFonts w:ascii="Verdana" w:hAnsi="Verdana"/>
          <w:bCs/>
          <w:sz w:val="18"/>
          <w:szCs w:val="18"/>
          <w:lang w:val="nl-NL"/>
        </w:rPr>
        <w:t>innenwateren</w:t>
      </w:r>
    </w:p>
    <w:p w14:paraId="3D75BBED" w14:textId="65E2E9EB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>het IJsselmeer</w:t>
      </w:r>
    </w:p>
    <w:p w14:paraId="70CA44BC" w14:textId="7EDF5201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 xml:space="preserve">de </w:t>
      </w:r>
      <w:r w:rsidR="00E6019B">
        <w:rPr>
          <w:rFonts w:ascii="Verdana" w:hAnsi="Verdana"/>
          <w:bCs/>
          <w:sz w:val="18"/>
          <w:szCs w:val="18"/>
          <w:lang w:val="nl-NL"/>
        </w:rPr>
        <w:t>k</w:t>
      </w:r>
      <w:r w:rsidRPr="00E2178A">
        <w:rPr>
          <w:rFonts w:ascii="Verdana" w:hAnsi="Verdana"/>
          <w:bCs/>
          <w:sz w:val="18"/>
          <w:szCs w:val="18"/>
          <w:lang w:val="nl-NL"/>
        </w:rPr>
        <w:t>ustwateren</w:t>
      </w:r>
    </w:p>
    <w:p w14:paraId="1EAE4C1D" w14:textId="631376CB" w:rsidR="00203FBF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 xml:space="preserve">het </w:t>
      </w:r>
      <w:r w:rsidR="00E6019B">
        <w:rPr>
          <w:rFonts w:ascii="Verdana" w:hAnsi="Verdana"/>
          <w:bCs/>
          <w:sz w:val="18"/>
          <w:szCs w:val="18"/>
          <w:lang w:val="nl-NL"/>
        </w:rPr>
        <w:t>z</w:t>
      </w:r>
      <w:r w:rsidRPr="00E2178A">
        <w:rPr>
          <w:rFonts w:ascii="Verdana" w:hAnsi="Verdana"/>
          <w:bCs/>
          <w:sz w:val="18"/>
          <w:szCs w:val="18"/>
          <w:lang w:val="nl-NL"/>
        </w:rPr>
        <w:t>eegebied</w:t>
      </w:r>
    </w:p>
    <w:p w14:paraId="3C68EEB5" w14:textId="1D7E299E" w:rsidR="00DF2D3A" w:rsidRPr="00E2178A" w:rsidRDefault="00DF2D3A" w:rsidP="00755104">
      <w:pPr>
        <w:pStyle w:val="Ton"/>
        <w:numPr>
          <w:ilvl w:val="0"/>
          <w:numId w:val="12"/>
        </w:numPr>
        <w:ind w:left="851"/>
        <w:rPr>
          <w:rFonts w:ascii="Verdana" w:hAnsi="Verdana"/>
          <w:bCs/>
          <w:sz w:val="18"/>
          <w:szCs w:val="18"/>
          <w:lang w:val="nl-NL"/>
        </w:rPr>
      </w:pPr>
      <w:r w:rsidRPr="00E2178A">
        <w:rPr>
          <w:rFonts w:ascii="Verdana" w:hAnsi="Verdana"/>
          <w:bCs/>
          <w:sz w:val="18"/>
          <w:szCs w:val="18"/>
          <w:lang w:val="nl-NL"/>
        </w:rPr>
        <w:t>de Voordelta</w:t>
      </w:r>
    </w:p>
    <w:p w14:paraId="0D54C2FA" w14:textId="77777777" w:rsidR="00DF2D3A" w:rsidRPr="00E2178A" w:rsidRDefault="00DF2D3A" w:rsidP="00C60871">
      <w:pPr>
        <w:pStyle w:val="Ton"/>
        <w:rPr>
          <w:rFonts w:ascii="Verdana" w:hAnsi="Verdana"/>
          <w:bCs/>
          <w:sz w:val="18"/>
          <w:szCs w:val="18"/>
          <w:lang w:val="nl-NL"/>
        </w:rPr>
      </w:pPr>
    </w:p>
    <w:p w14:paraId="4634140F" w14:textId="77777777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Waarom is uw onderzoek nodig en waarom in de gesloten periode aal?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C60871" w:rsidRPr="00E2178A" w14:paraId="027D121A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9C69633" w14:textId="77777777" w:rsidR="00C60871" w:rsidRPr="00E2178A" w:rsidRDefault="00C60871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4" w:name="_Hlk184111863"/>
            <w:permStart w:id="790694209" w:edGrp="everyone"/>
            <w:permEnd w:id="790694209"/>
          </w:p>
        </w:tc>
      </w:tr>
    </w:tbl>
    <w:bookmarkEnd w:id="14"/>
    <w:p w14:paraId="7DA80E90" w14:textId="77777777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/>
        </w:rPr>
      </w:pPr>
      <w:r w:rsidRPr="00E2178A">
        <w:rPr>
          <w:rFonts w:ascii="Verdana" w:hAnsi="Verdana"/>
          <w:sz w:val="18"/>
          <w:szCs w:val="18"/>
          <w:lang w:val="nl-NL"/>
        </w:rPr>
        <w:t>Geef een omschrijving van het onderzoek. Beschrijf ook duidelijk het doel ervan.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502D14F3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2D77EEC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83204204" w:edGrp="everyone"/>
            <w:permEnd w:id="1183204204"/>
          </w:p>
        </w:tc>
      </w:tr>
    </w:tbl>
    <w:p w14:paraId="29C9702F" w14:textId="085BCD66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In welke periode gaat u het onderzoek </w:t>
      </w:r>
      <w:r w:rsidR="00E6019B">
        <w:rPr>
          <w:rFonts w:ascii="Verdana" w:hAnsi="Verdana"/>
          <w:sz w:val="18"/>
          <w:szCs w:val="18"/>
          <w:lang w:val="nl-NL" w:eastAsia="nl-NL"/>
        </w:rPr>
        <w:t>doen</w:t>
      </w:r>
      <w:r w:rsidRPr="00E2178A">
        <w:rPr>
          <w:rFonts w:ascii="Verdana" w:hAnsi="Verdana"/>
          <w:sz w:val="18"/>
          <w:szCs w:val="18"/>
          <w:lang w:val="nl-NL" w:eastAsia="nl-NL"/>
        </w:rPr>
        <w:t>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3E8CB88F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79E4A13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897335084" w:edGrp="everyone"/>
            <w:permEnd w:id="897335084"/>
          </w:p>
        </w:tc>
      </w:tr>
    </w:tbl>
    <w:p w14:paraId="0DEBDB32" w14:textId="03A28F8B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Met welk(e) vistuig(en) voert u </w:t>
      </w:r>
      <w:r w:rsidR="00831ECA">
        <w:rPr>
          <w:rFonts w:ascii="Verdana" w:hAnsi="Verdana"/>
          <w:sz w:val="18"/>
          <w:szCs w:val="18"/>
          <w:lang w:val="nl-NL" w:eastAsia="nl-NL"/>
        </w:rPr>
        <w:t>onderzoek</w:t>
      </w:r>
      <w:r w:rsidR="00F41337" w:rsidRPr="00E2178A">
        <w:rPr>
          <w:rFonts w:ascii="Verdana" w:hAnsi="Verdana"/>
          <w:sz w:val="18"/>
          <w:szCs w:val="18"/>
          <w:lang w:val="nl-NL" w:eastAsia="nl-NL"/>
        </w:rPr>
        <w:t xml:space="preserve"> 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uit? </w:t>
      </w:r>
      <w:commentRangeStart w:id="15"/>
      <w:commentRangeStart w:id="16"/>
      <w:r w:rsidRPr="00E2178A">
        <w:rPr>
          <w:rFonts w:ascii="Verdana" w:hAnsi="Verdana"/>
          <w:sz w:val="18"/>
          <w:szCs w:val="18"/>
          <w:lang w:val="nl-NL" w:eastAsia="nl-NL"/>
        </w:rPr>
        <w:t xml:space="preserve">Geef ook het aantal </w:t>
      </w:r>
      <w:r w:rsidR="00551909">
        <w:rPr>
          <w:rFonts w:ascii="Verdana" w:hAnsi="Verdana"/>
          <w:sz w:val="18"/>
          <w:szCs w:val="18"/>
          <w:lang w:val="nl-NL" w:eastAsia="nl-NL"/>
        </w:rPr>
        <w:t xml:space="preserve">tuigen 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per </w:t>
      </w:r>
      <w:r w:rsidR="00551909">
        <w:rPr>
          <w:rFonts w:ascii="Verdana" w:hAnsi="Verdana"/>
          <w:sz w:val="18"/>
          <w:szCs w:val="18"/>
          <w:lang w:val="nl-NL" w:eastAsia="nl-NL"/>
        </w:rPr>
        <w:t xml:space="preserve">type </w:t>
      </w:r>
      <w:r w:rsidRPr="00E2178A">
        <w:rPr>
          <w:rFonts w:ascii="Verdana" w:hAnsi="Verdana"/>
          <w:sz w:val="18"/>
          <w:szCs w:val="18"/>
          <w:lang w:val="nl-NL" w:eastAsia="nl-NL"/>
        </w:rPr>
        <w:t>vistuig aan</w:t>
      </w:r>
      <w:commentRangeEnd w:id="15"/>
      <w:r w:rsidR="00831ECA">
        <w:rPr>
          <w:rStyle w:val="Verwijzingopmerking"/>
          <w:rFonts w:asciiTheme="minorHAnsi" w:eastAsiaTheme="minorHAnsi" w:hAnsiTheme="minorHAnsi" w:cstheme="minorBidi"/>
          <w:lang w:val="nl-NL"/>
        </w:rPr>
        <w:commentReference w:id="15"/>
      </w:r>
      <w:commentRangeEnd w:id="16"/>
      <w:r w:rsidR="00F610E3">
        <w:rPr>
          <w:rStyle w:val="Verwijzingopmerking"/>
          <w:rFonts w:asciiTheme="minorHAnsi" w:eastAsiaTheme="minorHAnsi" w:hAnsiTheme="minorHAnsi" w:cstheme="minorBidi"/>
          <w:lang w:val="nl-NL"/>
        </w:rPr>
        <w:commentReference w:id="16"/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4CD7C7E3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0A24902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071268358" w:edGrp="everyone"/>
            <w:permEnd w:id="2071268358"/>
          </w:p>
        </w:tc>
      </w:tr>
    </w:tbl>
    <w:p w14:paraId="2C44CBBB" w14:textId="3729AB10" w:rsidR="00C60871" w:rsidRPr="00E2178A" w:rsidRDefault="00C60871" w:rsidP="001B7CD0">
      <w:pPr>
        <w:numPr>
          <w:ilvl w:val="0"/>
          <w:numId w:val="10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In welk</w:t>
      </w:r>
      <w:r w:rsidR="00D62E59">
        <w:rPr>
          <w:rFonts w:ascii="Verdana" w:hAnsi="Verdana"/>
          <w:sz w:val="18"/>
          <w:szCs w:val="18"/>
        </w:rPr>
        <w:t>e</w:t>
      </w:r>
      <w:r w:rsidRPr="00E2178A">
        <w:rPr>
          <w:rFonts w:ascii="Verdana" w:hAnsi="Verdana"/>
          <w:sz w:val="18"/>
          <w:szCs w:val="18"/>
        </w:rPr>
        <w:t xml:space="preserve"> water</w:t>
      </w:r>
      <w:r w:rsidR="00D62E59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 xml:space="preserve"> (</w:t>
      </w:r>
      <w:r w:rsidR="006947B9">
        <w:rPr>
          <w:rFonts w:ascii="Verdana" w:hAnsi="Verdana"/>
          <w:sz w:val="18"/>
          <w:szCs w:val="18"/>
        </w:rPr>
        <w:t xml:space="preserve">binnenwateren, IJsselmeer, </w:t>
      </w:r>
      <w:r w:rsidRPr="00E2178A">
        <w:rPr>
          <w:rFonts w:ascii="Verdana" w:hAnsi="Verdana"/>
          <w:sz w:val="18"/>
          <w:szCs w:val="18"/>
        </w:rPr>
        <w:t>kustwater</w:t>
      </w:r>
      <w:r w:rsidR="00E2178A">
        <w:rPr>
          <w:rFonts w:ascii="Verdana" w:hAnsi="Verdana"/>
          <w:sz w:val="18"/>
          <w:szCs w:val="18"/>
        </w:rPr>
        <w:t>en</w:t>
      </w:r>
      <w:r w:rsidRPr="00E2178A">
        <w:rPr>
          <w:rFonts w:ascii="Verdana" w:hAnsi="Verdana"/>
          <w:sz w:val="18"/>
          <w:szCs w:val="18"/>
        </w:rPr>
        <w:t>, zeegebied, Voordelta) voert u het onderzoek uit? Geef per water aan waar u het vistuig/de vistuigen plaatst. Leg dit hieronder uit in tekst en laat het zien op een kaart. Deze laatste stuurt u als bijlage mee met dit formulier.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75DE1A0C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C8999CC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970525397" w:edGrp="everyone"/>
            <w:permEnd w:id="970525397"/>
          </w:p>
        </w:tc>
      </w:tr>
    </w:tbl>
    <w:p w14:paraId="09741334" w14:textId="66D23D50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/>
        </w:rPr>
        <w:t>Heeft u bij de vorige vraag kustwater</w:t>
      </w:r>
      <w:r w:rsidR="00E2178A">
        <w:rPr>
          <w:rFonts w:ascii="Verdana" w:hAnsi="Verdana"/>
          <w:sz w:val="18"/>
          <w:szCs w:val="18"/>
          <w:lang w:val="nl-NL"/>
        </w:rPr>
        <w:t>en</w:t>
      </w:r>
      <w:r w:rsidRPr="00E2178A">
        <w:rPr>
          <w:rFonts w:ascii="Verdana" w:hAnsi="Verdana"/>
          <w:sz w:val="18"/>
          <w:szCs w:val="18"/>
          <w:lang w:val="nl-NL"/>
        </w:rPr>
        <w:t>, zeegebied of Voordelta ingevuld? Geef dan hier de maaswijdtes, lengtes en/of afwijkingen door van het vistuig/de vistuigen die u gebruikt.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524AB4AF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591D40C5" w14:textId="77777777" w:rsidR="00797910" w:rsidRPr="00E2178A" w:rsidRDefault="00797910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25865315" w:edGrp="everyone"/>
            <w:permEnd w:id="225865315"/>
          </w:p>
        </w:tc>
      </w:tr>
    </w:tbl>
    <w:p w14:paraId="669968CF" w14:textId="0E6977AE" w:rsidR="00797910" w:rsidRPr="00E2178A" w:rsidRDefault="00C60871" w:rsidP="001B7CD0">
      <w:pPr>
        <w:numPr>
          <w:ilvl w:val="0"/>
          <w:numId w:val="10"/>
        </w:numPr>
        <w:spacing w:before="60" w:after="0" w:line="240" w:lineRule="exact"/>
        <w:ind w:left="567" w:hanging="567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Voert u het onderzoek uit in opdracht van iemand/een bedrijf? Zo ja, van wie?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65AEF82A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656A970" w14:textId="77777777" w:rsidR="00797910" w:rsidRPr="00E2178A" w:rsidRDefault="00797910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9583212" w:edGrp="everyone"/>
            <w:permEnd w:id="159583212"/>
          </w:p>
        </w:tc>
      </w:tr>
    </w:tbl>
    <w:bookmarkEnd w:id="13"/>
    <w:p w14:paraId="48422F1F" w14:textId="0359E10A" w:rsidR="00C60871" w:rsidRPr="00E2178A" w:rsidRDefault="00C60871" w:rsidP="001B7CD0">
      <w:pPr>
        <w:pStyle w:val="Ton"/>
        <w:numPr>
          <w:ilvl w:val="0"/>
          <w:numId w:val="10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Zet u voor dit onderzoek </w:t>
      </w:r>
      <w:r w:rsidR="00E6019B">
        <w:rPr>
          <w:rFonts w:ascii="Verdana" w:hAnsi="Verdana"/>
          <w:sz w:val="18"/>
          <w:szCs w:val="18"/>
          <w:lang w:val="nl-NL" w:eastAsia="nl-NL"/>
        </w:rPr>
        <w:t>één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 of meer beroepsvissers in? Stuur dan voor iedere beroepsvisser een Verklaring Omtrent Gedrag (VOG) mee met deze ontheffingsaanvraag. Deze verklaring moet getoetst zijn op</w:t>
      </w:r>
      <w:r w:rsidR="00121689">
        <w:rPr>
          <w:rFonts w:ascii="Verdana" w:hAnsi="Verdana"/>
          <w:sz w:val="18"/>
          <w:szCs w:val="18"/>
          <w:lang w:val="nl-NL" w:eastAsia="nl-NL"/>
        </w:rPr>
        <w:t xml:space="preserve"> </w:t>
      </w:r>
      <w:hyperlink r:id="rId24" w:history="1">
        <w:r w:rsidR="00121689" w:rsidRPr="00E2178A">
          <w:rPr>
            <w:rStyle w:val="Hyperlink"/>
            <w:rFonts w:ascii="Verdana" w:hAnsi="Verdana"/>
            <w:sz w:val="18"/>
            <w:szCs w:val="18"/>
            <w:lang w:val="nl-NL" w:eastAsia="nl-NL"/>
          </w:rPr>
          <w:t>screeningsprofiel 45 voor gezondheidszorg en welzijn van mens en dier</w:t>
        </w:r>
      </w:hyperlink>
      <w:r w:rsidRPr="00E2178A">
        <w:rPr>
          <w:rFonts w:ascii="Verdana" w:hAnsi="Verdana"/>
          <w:sz w:val="18"/>
          <w:szCs w:val="18"/>
          <w:lang w:val="nl-NL" w:eastAsia="nl-NL"/>
        </w:rPr>
        <w:t>. En de verklaring mag maximaal 2 jaar oud zijn.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797910" w:rsidRPr="00E2178A" w14:paraId="57265548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473523B" w14:textId="77777777" w:rsidR="00797910" w:rsidRPr="00E2178A" w:rsidRDefault="00797910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7" w:name="_Hlk184112885"/>
            <w:permStart w:id="2085556437" w:edGrp="everyone"/>
            <w:permEnd w:id="2085556437"/>
          </w:p>
        </w:tc>
      </w:tr>
    </w:tbl>
    <w:bookmarkEnd w:id="17"/>
    <w:p w14:paraId="095A33AC" w14:textId="362D90B9" w:rsidR="00942779" w:rsidRPr="00E2178A" w:rsidRDefault="00942779" w:rsidP="00D6468B">
      <w:pPr>
        <w:spacing w:before="240" w:after="120" w:line="240" w:lineRule="exact"/>
        <w:rPr>
          <w:rFonts w:ascii="Verdana" w:hAnsi="Verdana"/>
          <w:b/>
        </w:rPr>
      </w:pPr>
      <w:r w:rsidRPr="00E2178A">
        <w:rPr>
          <w:rFonts w:ascii="Verdana" w:hAnsi="Verdana"/>
          <w:b/>
        </w:rPr>
        <w:t>Ontheffing voor afvissen</w:t>
      </w:r>
    </w:p>
    <w:p w14:paraId="0473C4E1" w14:textId="77777777" w:rsidR="00DF2D3A" w:rsidRPr="00E2178A" w:rsidRDefault="00942779" w:rsidP="00942779">
      <w:pPr>
        <w:rPr>
          <w:rFonts w:ascii="Verdana" w:hAnsi="Verdana"/>
          <w:bCs/>
          <w:sz w:val="18"/>
          <w:szCs w:val="18"/>
        </w:rPr>
      </w:pPr>
      <w:r w:rsidRPr="00E2178A">
        <w:rPr>
          <w:rFonts w:ascii="Verdana" w:hAnsi="Verdana"/>
          <w:bCs/>
          <w:sz w:val="18"/>
          <w:szCs w:val="18"/>
        </w:rPr>
        <w:t xml:space="preserve">Met deze ontheffing kunt u als beroepsvisser in de binnenwateren een water leegvissen voor het baggeren en/of voor ruimtelijke ontwikkeling. </w:t>
      </w:r>
    </w:p>
    <w:p w14:paraId="7F83672D" w14:textId="55AEC523" w:rsidR="00942779" w:rsidRPr="00E2178A" w:rsidRDefault="00FF5EE4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Bent u </w:t>
      </w:r>
      <w:hyperlink r:id="rId25" w:history="1">
        <w:r w:rsidRPr="00E2178A">
          <w:rPr>
            <w:rStyle w:val="Hyperlink"/>
            <w:rFonts w:ascii="Verdana" w:hAnsi="Verdana"/>
            <w:sz w:val="18"/>
            <w:szCs w:val="18"/>
            <w:lang w:val="nl-NL" w:eastAsia="nl-NL"/>
          </w:rPr>
          <w:t>geregistreerd als beroepsvisser</w:t>
        </w:r>
      </w:hyperlink>
      <w:r w:rsidRPr="00E2178A">
        <w:rPr>
          <w:rFonts w:ascii="Verdana" w:hAnsi="Verdana"/>
          <w:sz w:val="18"/>
          <w:szCs w:val="18"/>
          <w:lang w:val="nl-NL" w:eastAsia="nl-NL"/>
        </w:rPr>
        <w:t xml:space="preserve"> op de binnenwateren</w:t>
      </w:r>
      <w:r w:rsidR="00942779" w:rsidRPr="00E2178A">
        <w:rPr>
          <w:rFonts w:ascii="Verdana" w:hAnsi="Verdana"/>
          <w:sz w:val="18"/>
          <w:szCs w:val="18"/>
          <w:lang w:val="nl-NL"/>
        </w:rPr>
        <w:t>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567A1D6B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F1A13E5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577187376" w:edGrp="everyone"/>
            <w:permEnd w:id="577187376"/>
          </w:p>
        </w:tc>
      </w:tr>
    </w:tbl>
    <w:p w14:paraId="6AA1EA79" w14:textId="71B05EFE" w:rsidR="00FF5EE4" w:rsidRPr="00E2178A" w:rsidRDefault="00FF5EE4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In welk binnenwater gaat u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6774FA08" w14:textId="77777777" w:rsidTr="002D5557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09962EE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113106260" w:edGrp="everyone"/>
            <w:permEnd w:id="2113106260"/>
          </w:p>
        </w:tc>
      </w:tr>
    </w:tbl>
    <w:p w14:paraId="37E75C2A" w14:textId="355A775D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Waarom moet u het binnenwater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1C16EBCC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1C7766C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970218085" w:edGrp="everyone"/>
            <w:permEnd w:id="1970218085"/>
          </w:p>
        </w:tc>
      </w:tr>
    </w:tbl>
    <w:p w14:paraId="55EA7D24" w14:textId="19207DF1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Wie is uw opdrachtgever voor het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009E3394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FCFC3FB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97343164" w:edGrp="everyone"/>
            <w:permEnd w:id="1197343164"/>
          </w:p>
        </w:tc>
      </w:tr>
    </w:tbl>
    <w:p w14:paraId="10F0E59C" w14:textId="6CCA7F54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Welk(e) vistuig(en) gebruikt u voor het afvissen?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525D9FDB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4A53E8F" w14:textId="77777777" w:rsidR="00942779" w:rsidRPr="00E2178A" w:rsidRDefault="00942779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064330737" w:edGrp="everyone"/>
            <w:permEnd w:id="2064330737"/>
          </w:p>
        </w:tc>
      </w:tr>
    </w:tbl>
    <w:p w14:paraId="6A8A043F" w14:textId="4B86DF94" w:rsidR="00942779" w:rsidRPr="00E2178A" w:rsidRDefault="00942779" w:rsidP="001B7CD0">
      <w:pPr>
        <w:pStyle w:val="Ton"/>
        <w:numPr>
          <w:ilvl w:val="0"/>
          <w:numId w:val="11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/>
        </w:rPr>
        <w:t xml:space="preserve">Heeft u al </w:t>
      </w:r>
      <w:r w:rsidR="00E6019B">
        <w:rPr>
          <w:rFonts w:ascii="Verdana" w:hAnsi="Verdana"/>
          <w:sz w:val="18"/>
          <w:szCs w:val="18"/>
          <w:lang w:val="nl-NL"/>
        </w:rPr>
        <w:t>één</w:t>
      </w:r>
      <w:r w:rsidRPr="00E2178A">
        <w:rPr>
          <w:rFonts w:ascii="Verdana" w:hAnsi="Verdana"/>
          <w:sz w:val="18"/>
          <w:szCs w:val="18"/>
          <w:lang w:val="nl-NL"/>
        </w:rPr>
        <w:t xml:space="preserve"> of meerdere keren een water afgevist? Geef hier dan </w:t>
      </w:r>
      <w:r w:rsidR="00E6019B">
        <w:rPr>
          <w:rFonts w:ascii="Verdana" w:hAnsi="Verdana"/>
          <w:sz w:val="18"/>
          <w:szCs w:val="18"/>
          <w:lang w:val="nl-NL"/>
        </w:rPr>
        <w:t>één</w:t>
      </w:r>
      <w:r w:rsidRPr="00E2178A">
        <w:rPr>
          <w:rFonts w:ascii="Verdana" w:hAnsi="Verdana"/>
          <w:sz w:val="18"/>
          <w:szCs w:val="18"/>
          <w:lang w:val="nl-NL"/>
        </w:rPr>
        <w:t xml:space="preserve"> of meer voorbeelden van.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942779" w:rsidRPr="00E2178A" w14:paraId="4DC19B5D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BD1E16B" w14:textId="77777777" w:rsidR="00942779" w:rsidRPr="00E2178A" w:rsidRDefault="00942779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28088452" w:edGrp="everyone"/>
            <w:permEnd w:id="428088452"/>
          </w:p>
        </w:tc>
      </w:tr>
    </w:tbl>
    <w:p w14:paraId="1BBAA7F7" w14:textId="7B99C321" w:rsidR="00FF5EE4" w:rsidRPr="00E2178A" w:rsidRDefault="00FF5EE4" w:rsidP="00FF5EE4">
      <w:pPr>
        <w:pStyle w:val="Kop1"/>
        <w:spacing w:after="120" w:line="240" w:lineRule="exact"/>
        <w:rPr>
          <w:rFonts w:ascii="Verdana" w:hAnsi="Verdana"/>
          <w:color w:val="000000" w:themeColor="text1"/>
          <w:sz w:val="22"/>
          <w:szCs w:val="22"/>
        </w:rPr>
      </w:pPr>
      <w:r w:rsidRPr="00E2178A">
        <w:rPr>
          <w:rFonts w:ascii="Verdana" w:hAnsi="Verdana"/>
          <w:color w:val="000000" w:themeColor="text1"/>
          <w:sz w:val="22"/>
          <w:szCs w:val="22"/>
        </w:rPr>
        <w:t>Ontheffing voor wegvangen en monitoren uitheemse rivierkreeft</w:t>
      </w:r>
    </w:p>
    <w:p w14:paraId="7D8F6234" w14:textId="77777777" w:rsidR="00DF2D3A" w:rsidRPr="00E2178A" w:rsidRDefault="00FF5EE4" w:rsidP="00606844">
      <w:pPr>
        <w:spacing w:after="120" w:line="240" w:lineRule="exact"/>
        <w:rPr>
          <w:rFonts w:ascii="Verdana" w:hAnsi="Verdana"/>
          <w:sz w:val="18"/>
          <w:szCs w:val="18"/>
        </w:rPr>
      </w:pPr>
      <w:r w:rsidRPr="00E2178A">
        <w:rPr>
          <w:rFonts w:ascii="Verdana" w:hAnsi="Verdana"/>
          <w:sz w:val="18"/>
          <w:szCs w:val="18"/>
        </w:rPr>
        <w:t>Met deze ontheffing kunt u uitheemse rivierkreeften wegvangen en de effectiviteit van de visserij in de binnenwateren monitoren. </w:t>
      </w:r>
    </w:p>
    <w:p w14:paraId="2855A170" w14:textId="5A36D62F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Geef een omschrijving van het project. Beschrijf ook duidelijk het doel ervan.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5BC75E33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81F1722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1717814" w:edGrp="everyone"/>
            <w:permEnd w:id="151717814"/>
          </w:p>
        </w:tc>
      </w:tr>
    </w:tbl>
    <w:p w14:paraId="6B4D5B15" w14:textId="108A0A6A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In welke periode gaat u de visserij uitvoeren?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1154DC1A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1AC12AB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047086121" w:edGrp="everyone"/>
            <w:permEnd w:id="2047086121"/>
          </w:p>
        </w:tc>
      </w:tr>
    </w:tbl>
    <w:p w14:paraId="7F8C8AD6" w14:textId="76429387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 xml:space="preserve">Met welk(e) vistuig(en) voert u de visserij uit? De omschrijving van de vistuigen moet </w:t>
      </w:r>
      <w:r w:rsidR="00831ECA">
        <w:rPr>
          <w:rFonts w:ascii="Verdana" w:hAnsi="Verdana"/>
          <w:sz w:val="18"/>
          <w:szCs w:val="18"/>
          <w:lang w:val="nl-NL" w:eastAsia="nl-NL"/>
        </w:rPr>
        <w:t>het</w:t>
      </w:r>
      <w:r w:rsidR="00831ECA" w:rsidRPr="00E2178A">
        <w:rPr>
          <w:rFonts w:ascii="Verdana" w:hAnsi="Verdana"/>
          <w:sz w:val="18"/>
          <w:szCs w:val="18"/>
          <w:lang w:val="nl-NL" w:eastAsia="nl-NL"/>
        </w:rPr>
        <w:t xml:space="preserve">zelfde 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zijn als in </w:t>
      </w:r>
      <w:hyperlink r:id="rId26" w:anchor="Artikel2" w:history="1">
        <w:r w:rsidRPr="00E2178A">
          <w:rPr>
            <w:rStyle w:val="Hyperlink"/>
            <w:rFonts w:ascii="Verdana" w:hAnsi="Verdana"/>
            <w:sz w:val="18"/>
            <w:szCs w:val="18"/>
            <w:lang w:val="nl-NL" w:eastAsia="nl-NL"/>
          </w:rPr>
          <w:t>artikel 2 van het Reglement voor de binnenvisserij 1985</w:t>
        </w:r>
      </w:hyperlink>
      <w:r w:rsidRPr="00E2178A">
        <w:rPr>
          <w:rFonts w:ascii="Verdana" w:hAnsi="Verdana"/>
          <w:sz w:val="18"/>
          <w:szCs w:val="18"/>
          <w:lang w:val="nl-NL" w:eastAsia="nl-NL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0919D39D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DB73930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61041104" w:edGrp="everyone"/>
            <w:permEnd w:id="261041104"/>
          </w:p>
        </w:tc>
      </w:tr>
    </w:tbl>
    <w:p w14:paraId="3ED7D419" w14:textId="586177C1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In welk(e) binnenwater(en) voert u de visserij uit?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4353494D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8F0A768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823855665" w:edGrp="everyone"/>
            <w:permEnd w:id="823855665"/>
          </w:p>
        </w:tc>
      </w:tr>
    </w:tbl>
    <w:p w14:paraId="6D2FE703" w14:textId="126F58C6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t>Voert u de visserij uit in water dat is gesloten voor aalvistuigen?</w:t>
      </w:r>
      <w:r w:rsidR="00E6019B">
        <w:rPr>
          <w:rFonts w:ascii="Verdana" w:hAnsi="Verdana"/>
          <w:sz w:val="18"/>
          <w:szCs w:val="18"/>
          <w:lang w:val="nl-NL" w:eastAsia="nl-NL"/>
        </w:rPr>
        <w:t xml:space="preserve"> En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 </w:t>
      </w:r>
      <w:r w:rsidR="00E6019B">
        <w:rPr>
          <w:rFonts w:ascii="Verdana" w:hAnsi="Verdana"/>
          <w:sz w:val="18"/>
          <w:szCs w:val="18"/>
          <w:lang w:val="nl-NL" w:eastAsia="nl-NL"/>
        </w:rPr>
        <w:t>g</w:t>
      </w:r>
      <w:r w:rsidRPr="00E2178A">
        <w:rPr>
          <w:rFonts w:ascii="Verdana" w:hAnsi="Verdana"/>
          <w:sz w:val="18"/>
          <w:szCs w:val="18"/>
          <w:lang w:val="nl-NL" w:eastAsia="nl-NL"/>
        </w:rPr>
        <w:t xml:space="preserve">ebruikt u een verboden vistuig? </w:t>
      </w:r>
      <w:r w:rsidR="00E6019B" w:rsidRPr="00E6019B">
        <w:rPr>
          <w:rFonts w:ascii="Verdana" w:hAnsi="Verdana"/>
          <w:sz w:val="18"/>
          <w:szCs w:val="18"/>
          <w:lang w:val="nl-NL"/>
        </w:rPr>
        <w:t>Vul hier het vistuig in.</w:t>
      </w:r>
      <w:r w:rsidR="00E6019B" w:rsidRPr="00E2178A">
        <w:rPr>
          <w:rFonts w:ascii="Verdana" w:hAnsi="Verdana"/>
          <w:sz w:val="18"/>
          <w:szCs w:val="18"/>
          <w:lang w:val="nl-NL"/>
        </w:rPr>
        <w:t xml:space="preserve"> </w:t>
      </w:r>
      <w:r w:rsidR="007F019E">
        <w:rPr>
          <w:rFonts w:ascii="Verdana" w:hAnsi="Verdana"/>
          <w:sz w:val="18"/>
          <w:szCs w:val="18"/>
          <w:lang w:val="nl-NL" w:eastAsia="nl-NL"/>
        </w:rPr>
        <w:br/>
      </w:r>
      <w:r w:rsidRPr="007F019E">
        <w:rPr>
          <w:rFonts w:ascii="Verdana" w:hAnsi="Verdana"/>
          <w:i/>
          <w:iCs/>
          <w:sz w:val="18"/>
          <w:szCs w:val="18"/>
          <w:lang w:val="nl-NL" w:eastAsia="nl-NL"/>
        </w:rPr>
        <w:t xml:space="preserve">Deze vistuigen vindt u in </w:t>
      </w:r>
      <w:hyperlink r:id="rId27" w:anchor="Hoofdstuk3_Paragraaf3.1_Artikel23b" w:history="1">
        <w:r w:rsidRPr="007F019E">
          <w:rPr>
            <w:rStyle w:val="Hyperlink"/>
            <w:rFonts w:ascii="Verdana" w:hAnsi="Verdana"/>
            <w:i/>
            <w:iCs/>
            <w:sz w:val="18"/>
            <w:szCs w:val="18"/>
            <w:lang w:val="nl-NL" w:eastAsia="nl-NL"/>
          </w:rPr>
          <w:t>artikel 23b en 28b van de Uitvoeringsregeling visserij</w:t>
        </w:r>
      </w:hyperlink>
      <w:r w:rsidR="00593CF2" w:rsidRPr="00D0405A">
        <w:rPr>
          <w:rFonts w:ascii="Verdana" w:hAnsi="Verdana"/>
          <w:bCs/>
          <w:sz w:val="18"/>
          <w:szCs w:val="18"/>
          <w:lang w:val="nl-NL"/>
        </w:rPr>
        <w:t>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5BE9FAF5" w14:textId="77777777" w:rsidTr="00FF5EE4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1BE4856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295507805" w:edGrp="everyone"/>
            <w:permEnd w:id="295507805"/>
          </w:p>
        </w:tc>
      </w:tr>
    </w:tbl>
    <w:p w14:paraId="3A4D828A" w14:textId="7322A3F7" w:rsidR="00FF5EE4" w:rsidRPr="00E2178A" w:rsidRDefault="00606844" w:rsidP="001B7CD0">
      <w:pPr>
        <w:pStyle w:val="Ton"/>
        <w:numPr>
          <w:ilvl w:val="1"/>
          <w:numId w:val="9"/>
        </w:numPr>
        <w:spacing w:before="60" w:line="240" w:lineRule="exact"/>
        <w:ind w:left="567" w:hanging="567"/>
        <w:rPr>
          <w:rFonts w:ascii="Verdana" w:hAnsi="Verdana"/>
          <w:sz w:val="18"/>
          <w:szCs w:val="18"/>
          <w:lang w:val="nl-NL" w:eastAsia="nl-NL"/>
        </w:rPr>
      </w:pPr>
      <w:r w:rsidRPr="00E2178A">
        <w:rPr>
          <w:rFonts w:ascii="Verdana" w:hAnsi="Verdana"/>
          <w:sz w:val="18"/>
          <w:szCs w:val="18"/>
          <w:lang w:val="nl-NL" w:eastAsia="nl-NL"/>
        </w:rPr>
        <w:lastRenderedPageBreak/>
        <w:t>Voert u de visserij uit in opdracht van iemand/een bedrijf? Zo ja, van wie?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5EE4" w:rsidRPr="00E2178A" w14:paraId="6C119837" w14:textId="77777777" w:rsidTr="008D3AD9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4A95B36F" w14:textId="77777777" w:rsidR="00FF5EE4" w:rsidRPr="00E2178A" w:rsidRDefault="00FF5EE4" w:rsidP="003444FE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49062246" w:edGrp="everyone"/>
            <w:permEnd w:id="1849062246"/>
          </w:p>
        </w:tc>
      </w:tr>
    </w:tbl>
    <w:p w14:paraId="112E4160" w14:textId="77777777" w:rsidR="008D3AD9" w:rsidRPr="00E2178A" w:rsidRDefault="008D3AD9" w:rsidP="008D3AD9">
      <w:pPr>
        <w:pStyle w:val="Kop1"/>
        <w:spacing w:before="0" w:after="0" w:line="240" w:lineRule="exact"/>
        <w:rPr>
          <w:rFonts w:ascii="Verdana" w:hAnsi="Verdana"/>
          <w:color w:val="007BC7"/>
          <w:sz w:val="22"/>
          <w:szCs w:val="22"/>
        </w:rPr>
      </w:pPr>
    </w:p>
    <w:p w14:paraId="1341A60A" w14:textId="6E38B96B" w:rsidR="00D6468B" w:rsidRPr="00E2178A" w:rsidRDefault="00D6468B" w:rsidP="008D3AD9">
      <w:pPr>
        <w:pStyle w:val="Kop1"/>
        <w:numPr>
          <w:ilvl w:val="0"/>
          <w:numId w:val="3"/>
        </w:numPr>
        <w:spacing w:before="0" w:after="120" w:line="240" w:lineRule="exact"/>
        <w:ind w:left="567" w:hanging="567"/>
        <w:rPr>
          <w:rFonts w:ascii="Verdana" w:hAnsi="Verdana"/>
          <w:color w:val="007BC7"/>
          <w:sz w:val="22"/>
          <w:szCs w:val="22"/>
        </w:rPr>
      </w:pPr>
      <w:r w:rsidRPr="00E2178A">
        <w:rPr>
          <w:rFonts w:ascii="Verdana" w:hAnsi="Verdana"/>
          <w:color w:val="007BC7"/>
          <w:sz w:val="22"/>
          <w:szCs w:val="22"/>
        </w:rPr>
        <w:t>Ondertekening</w:t>
      </w:r>
    </w:p>
    <w:p w14:paraId="38316E48" w14:textId="7E28B6A3" w:rsidR="00D6468B" w:rsidRPr="00E2178A" w:rsidRDefault="00D6468B" w:rsidP="00D6468B">
      <w:pPr>
        <w:spacing w:before="120" w:after="120" w:line="240" w:lineRule="exact"/>
        <w:ind w:left="567"/>
        <w:rPr>
          <w:rFonts w:ascii="Verdana" w:hAnsi="Verdana"/>
          <w:color w:val="2B2828"/>
          <w:spacing w:val="-2"/>
          <w:w w:val="105"/>
          <w:sz w:val="18"/>
          <w:szCs w:val="18"/>
        </w:rPr>
      </w:pPr>
      <w:r w:rsidRPr="00E2178A">
        <w:rPr>
          <w:rFonts w:ascii="Verdana" w:hAnsi="Verdana"/>
          <w:color w:val="2B2828"/>
          <w:w w:val="105"/>
          <w:sz w:val="18"/>
          <w:szCs w:val="18"/>
        </w:rPr>
        <w:t>Ondergetekende verkla</w:t>
      </w:r>
      <w:r w:rsidR="00B976CF">
        <w:rPr>
          <w:rFonts w:ascii="Verdana" w:hAnsi="Verdana"/>
          <w:color w:val="2B2828"/>
          <w:w w:val="105"/>
          <w:sz w:val="18"/>
          <w:szCs w:val="18"/>
        </w:rPr>
        <w:t>art</w:t>
      </w:r>
      <w:r w:rsidRPr="00E2178A">
        <w:rPr>
          <w:rFonts w:ascii="Verdana" w:hAnsi="Verdana"/>
          <w:color w:val="2B2828"/>
          <w:spacing w:val="6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dit</w:t>
      </w:r>
      <w:r w:rsidRPr="00E2178A">
        <w:rPr>
          <w:rFonts w:ascii="Verdana" w:hAnsi="Verdana"/>
          <w:color w:val="2B2828"/>
          <w:spacing w:val="12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formulier</w:t>
      </w:r>
      <w:r w:rsidRPr="00E2178A">
        <w:rPr>
          <w:rFonts w:ascii="Verdana" w:hAnsi="Verdana"/>
          <w:color w:val="2B2828"/>
          <w:spacing w:val="5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naar</w:t>
      </w:r>
      <w:r w:rsidRPr="00E2178A">
        <w:rPr>
          <w:rFonts w:ascii="Verdana" w:hAnsi="Verdana"/>
          <w:color w:val="2B2828"/>
          <w:spacing w:val="6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waarheid</w:t>
      </w:r>
      <w:r w:rsidRPr="00E2178A">
        <w:rPr>
          <w:rFonts w:ascii="Verdana" w:hAnsi="Verdana"/>
          <w:color w:val="2B2828"/>
          <w:spacing w:val="9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te</w:t>
      </w:r>
      <w:r w:rsidRPr="00E2178A">
        <w:rPr>
          <w:rFonts w:ascii="Verdana" w:hAnsi="Verdana"/>
          <w:color w:val="2B2828"/>
          <w:spacing w:val="9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w w:val="105"/>
          <w:sz w:val="18"/>
          <w:szCs w:val="18"/>
        </w:rPr>
        <w:t>hebben</w:t>
      </w:r>
      <w:r w:rsidRPr="00E2178A">
        <w:rPr>
          <w:rFonts w:ascii="Verdana" w:hAnsi="Verdana"/>
          <w:color w:val="2B2828"/>
          <w:spacing w:val="3"/>
          <w:w w:val="105"/>
          <w:sz w:val="18"/>
          <w:szCs w:val="18"/>
        </w:rPr>
        <w:t xml:space="preserve"> </w:t>
      </w:r>
      <w:r w:rsidRPr="00E2178A">
        <w:rPr>
          <w:rFonts w:ascii="Verdana" w:hAnsi="Verdana"/>
          <w:color w:val="2B2828"/>
          <w:spacing w:val="-2"/>
          <w:w w:val="105"/>
          <w:sz w:val="18"/>
          <w:szCs w:val="18"/>
        </w:rPr>
        <w:t>ingevuld.</w:t>
      </w:r>
    </w:p>
    <w:p w14:paraId="15765490" w14:textId="1D08D4AB" w:rsidR="00D6468B" w:rsidRPr="00E2178A" w:rsidRDefault="00D6468B" w:rsidP="001B7CD0">
      <w:pPr>
        <w:pStyle w:val="Lijstalinea"/>
        <w:numPr>
          <w:ilvl w:val="1"/>
          <w:numId w:val="3"/>
        </w:numPr>
        <w:spacing w:before="120" w:after="120" w:line="240" w:lineRule="exact"/>
        <w:ind w:left="567" w:hanging="567"/>
        <w:rPr>
          <w:rFonts w:ascii="Verdana" w:hAnsi="Verdana"/>
          <w:b/>
          <w:bCs/>
          <w:sz w:val="18"/>
          <w:szCs w:val="18"/>
        </w:rPr>
      </w:pPr>
      <w:r w:rsidRPr="00E2178A">
        <w:rPr>
          <w:rFonts w:ascii="Verdana" w:hAnsi="Verdana"/>
          <w:b/>
          <w:bCs/>
          <w:color w:val="2B2828"/>
          <w:spacing w:val="-2"/>
          <w:w w:val="105"/>
          <w:sz w:val="18"/>
          <w:szCs w:val="18"/>
        </w:rPr>
        <w:t>Aanvrager</w:t>
      </w:r>
    </w:p>
    <w:p w14:paraId="7EF29227" w14:textId="5C16C78B" w:rsidR="00D6468B" w:rsidRPr="00E2178A" w:rsidRDefault="00D6468B" w:rsidP="00D6468B">
      <w:pPr>
        <w:pStyle w:val="Lijstnummering1"/>
        <w:numPr>
          <w:ilvl w:val="0"/>
          <w:numId w:val="0"/>
        </w:numPr>
        <w:spacing w:before="60" w:line="240" w:lineRule="exact"/>
        <w:ind w:left="56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Naam (</w:t>
      </w:r>
      <w:r w:rsidR="00FE5A9B" w:rsidRPr="00E2178A">
        <w:rPr>
          <w:rFonts w:ascii="Verdana" w:hAnsi="Verdana" w:cs="Arial"/>
          <w:sz w:val="18"/>
          <w:szCs w:val="18"/>
        </w:rPr>
        <w:t>a</w:t>
      </w:r>
      <w:r w:rsidR="00477EBD" w:rsidRPr="00E2178A">
        <w:rPr>
          <w:rFonts w:ascii="Verdana" w:hAnsi="Verdana" w:cs="Arial"/>
          <w:sz w:val="18"/>
          <w:szCs w:val="18"/>
        </w:rPr>
        <w:t xml:space="preserve">ls u het formulier met de hand invult, dan graag uw </w:t>
      </w:r>
      <w:r w:rsidRPr="00E2178A">
        <w:rPr>
          <w:rFonts w:ascii="Verdana" w:hAnsi="Verdana" w:cs="Arial"/>
          <w:sz w:val="18"/>
          <w:szCs w:val="18"/>
        </w:rPr>
        <w:t>volledige naam in blokletters)</w:t>
      </w:r>
      <w:r w:rsidR="00B976CF">
        <w:rPr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D6468B" w:rsidRPr="00E2178A" w14:paraId="6E75BA7E" w14:textId="77777777" w:rsidTr="00D00FEA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ADDEA63" w14:textId="77777777" w:rsidR="00D6468B" w:rsidRPr="00E2178A" w:rsidRDefault="00D6468B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107451154" w:edGrp="everyone"/>
            <w:permEnd w:id="1107451154"/>
          </w:p>
        </w:tc>
      </w:tr>
    </w:tbl>
    <w:p w14:paraId="72B8EEBD" w14:textId="7AF38725" w:rsidR="0046389F" w:rsidRPr="00E2178A" w:rsidRDefault="0046389F" w:rsidP="0046389F">
      <w:pPr>
        <w:pStyle w:val="Tekstzonderopmaak1"/>
        <w:spacing w:before="60" w:line="240" w:lineRule="exact"/>
        <w:ind w:left="567"/>
        <w:rPr>
          <w:rStyle w:val="Standaardalinea-lettertype1"/>
          <w:rFonts w:ascii="Verdana" w:hAnsi="Verdana"/>
          <w:sz w:val="18"/>
          <w:szCs w:val="18"/>
        </w:rPr>
      </w:pPr>
      <w:r w:rsidRPr="00E2178A">
        <w:rPr>
          <w:rStyle w:val="Standaardalinea-lettertype1"/>
          <w:rFonts w:ascii="Verdana" w:hAnsi="Verdana" w:cs="Arial"/>
          <w:sz w:val="18"/>
          <w:szCs w:val="18"/>
        </w:rPr>
        <w:t>Plaats</w:t>
      </w:r>
      <w:r w:rsidR="00B976CF">
        <w:rPr>
          <w:rStyle w:val="Standaardalinea-lettertype1"/>
          <w:rFonts w:ascii="Verdana" w:hAnsi="Verdana" w:cs="Arial"/>
          <w:sz w:val="18"/>
          <w:szCs w:val="18"/>
        </w:rPr>
        <w:t>:</w:t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</w:r>
      <w:r w:rsidRPr="00E2178A">
        <w:rPr>
          <w:rStyle w:val="Standaardalinea-lettertype1"/>
          <w:rFonts w:ascii="Verdana" w:hAnsi="Verdana" w:cs="Arial"/>
          <w:sz w:val="18"/>
          <w:szCs w:val="18"/>
        </w:rPr>
        <w:tab/>
        <w:t>Datum</w:t>
      </w:r>
      <w:r w:rsidR="00B976CF">
        <w:rPr>
          <w:rStyle w:val="Standaardalinea-lettertype1"/>
          <w:rFonts w:ascii="Verdana" w:hAnsi="Verdana" w:cs="Arial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678"/>
      </w:tblGrid>
      <w:tr w:rsidR="0046389F" w:rsidRPr="00E2178A" w14:paraId="5FE10FA1" w14:textId="77777777" w:rsidTr="00D00FEA">
        <w:trPr>
          <w:trHeight w:val="284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BABB947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498433012" w:edGrp="everyone"/>
            <w:permEnd w:id="498433012"/>
          </w:p>
        </w:tc>
        <w:tc>
          <w:tcPr>
            <w:tcW w:w="42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EFB2EF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7B04202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541696808" w:edGrp="everyone"/>
            <w:permEnd w:id="1541696808"/>
          </w:p>
        </w:tc>
      </w:tr>
    </w:tbl>
    <w:p w14:paraId="6F1F5F9A" w14:textId="497D5DED" w:rsidR="00C60871" w:rsidRPr="00E2178A" w:rsidRDefault="0046389F" w:rsidP="00BD35EC">
      <w:pPr>
        <w:spacing w:after="0" w:line="240" w:lineRule="exact"/>
        <w:ind w:left="550"/>
        <w:rPr>
          <w:sz w:val="15"/>
        </w:rPr>
      </w:pPr>
      <w:r w:rsidRPr="00E2178A">
        <w:rPr>
          <w:rFonts w:ascii="Verdana" w:hAnsi="Verdana" w:cs="Arial"/>
          <w:sz w:val="18"/>
          <w:szCs w:val="18"/>
        </w:rPr>
        <w:t>Handtekening</w:t>
      </w:r>
      <w:r w:rsidR="00BD35EC" w:rsidRPr="00E2178A">
        <w:rPr>
          <w:rFonts w:ascii="Verdana" w:hAnsi="Verdana" w:cs="Arial"/>
          <w:sz w:val="18"/>
          <w:szCs w:val="18"/>
        </w:rPr>
        <w:t xml:space="preserve"> </w:t>
      </w:r>
      <w:r w:rsidR="00BD35EC" w:rsidRPr="00E2178A">
        <w:rPr>
          <w:rFonts w:ascii="Verdana" w:hAnsi="Verdana"/>
          <w:color w:val="2B2828"/>
          <w:w w:val="105"/>
          <w:sz w:val="18"/>
          <w:szCs w:val="18"/>
        </w:rPr>
        <w:t>handelingsbevoegde</w:t>
      </w:r>
      <w:r w:rsidR="00BD35EC" w:rsidRPr="00E2178A">
        <w:rPr>
          <w:rFonts w:ascii="Verdana" w:hAnsi="Verdana"/>
          <w:color w:val="2B2828"/>
          <w:spacing w:val="-1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color w:val="2B2828"/>
          <w:w w:val="105"/>
          <w:sz w:val="18"/>
          <w:szCs w:val="18"/>
        </w:rPr>
        <w:t>of</w:t>
      </w:r>
      <w:r w:rsidR="00BD35EC" w:rsidRPr="00E2178A">
        <w:rPr>
          <w:rFonts w:ascii="Verdana" w:hAnsi="Verdana"/>
          <w:color w:val="2B2828"/>
          <w:spacing w:val="-1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color w:val="2B2828"/>
          <w:w w:val="105"/>
          <w:sz w:val="18"/>
          <w:szCs w:val="18"/>
        </w:rPr>
        <w:t>gemachtigde</w:t>
      </w:r>
      <w:r w:rsidR="00B976CF">
        <w:rPr>
          <w:rFonts w:ascii="Verdana" w:hAnsi="Verdana"/>
          <w:color w:val="2B2828"/>
          <w:w w:val="105"/>
          <w:sz w:val="18"/>
          <w:szCs w:val="18"/>
        </w:rPr>
        <w:t>: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6389F" w:rsidRPr="00E2178A" w14:paraId="13DC1AB0" w14:textId="77777777" w:rsidTr="00493B47">
        <w:trPr>
          <w:trHeight w:val="680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  <w:vAlign w:val="center"/>
          </w:tcPr>
          <w:p w14:paraId="5128589B" w14:textId="77777777" w:rsidR="0046389F" w:rsidRPr="00E2178A" w:rsidRDefault="0046389F" w:rsidP="00D00FEA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219561817" w:edGrp="everyone"/>
            <w:permEnd w:id="1219561817"/>
          </w:p>
        </w:tc>
      </w:tr>
    </w:tbl>
    <w:p w14:paraId="2B63413D" w14:textId="5C91E207" w:rsidR="00BD35EC" w:rsidRPr="00E2178A" w:rsidRDefault="007F019E" w:rsidP="001B7CD0">
      <w:pPr>
        <w:pStyle w:val="Lijstalinea"/>
        <w:numPr>
          <w:ilvl w:val="0"/>
          <w:numId w:val="13"/>
        </w:numPr>
        <w:spacing w:before="120" w:after="360" w:line="240" w:lineRule="exact"/>
        <w:ind w:left="924" w:hanging="357"/>
        <w:rPr>
          <w:rFonts w:ascii="Verdana" w:hAnsi="Verdana"/>
          <w:i/>
          <w:sz w:val="18"/>
          <w:szCs w:val="18"/>
        </w:rPr>
      </w:pPr>
      <w:bookmarkStart w:id="18" w:name="_Hlk189230966"/>
      <w:r>
        <w:rPr>
          <w:rFonts w:ascii="Verdana" w:hAnsi="Verdana"/>
          <w:i/>
          <w:color w:val="2B2828"/>
          <w:w w:val="105"/>
          <w:sz w:val="18"/>
          <w:szCs w:val="18"/>
        </w:rPr>
        <w:t>Als u</w:t>
      </w:r>
      <w:r w:rsidRPr="00E2178A">
        <w:rPr>
          <w:rFonts w:ascii="Verdana" w:hAnsi="Verdana"/>
          <w:i/>
          <w:color w:val="2B2828"/>
          <w:spacing w:val="1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bij</w:t>
      </w:r>
      <w:r w:rsidR="00BD35EC" w:rsidRPr="00E2178A">
        <w:rPr>
          <w:rFonts w:ascii="Verdana" w:hAnsi="Verdana"/>
          <w:i/>
          <w:color w:val="2B2828"/>
          <w:spacing w:val="22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volmacht</w:t>
      </w:r>
      <w:r w:rsidR="00BD35EC" w:rsidRPr="00E2178A">
        <w:rPr>
          <w:rFonts w:ascii="Verdana" w:hAnsi="Verdana"/>
          <w:i/>
          <w:color w:val="2B2828"/>
          <w:spacing w:val="14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teken</w:t>
      </w:r>
      <w:r w:rsidR="005915C4">
        <w:rPr>
          <w:rFonts w:ascii="Verdana" w:hAnsi="Verdana"/>
          <w:i/>
          <w:color w:val="2B2828"/>
          <w:w w:val="105"/>
          <w:sz w:val="18"/>
          <w:szCs w:val="18"/>
        </w:rPr>
        <w:t>t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,</w:t>
      </w:r>
      <w:r w:rsidR="00BD35EC" w:rsidRPr="00E2178A">
        <w:rPr>
          <w:rFonts w:ascii="Verdana" w:hAnsi="Verdana"/>
          <w:i/>
          <w:color w:val="2B2828"/>
          <w:spacing w:val="12"/>
          <w:w w:val="105"/>
          <w:sz w:val="18"/>
          <w:szCs w:val="18"/>
        </w:rPr>
        <w:t xml:space="preserve"> </w:t>
      </w:r>
      <w:r>
        <w:rPr>
          <w:rFonts w:ascii="Verdana" w:hAnsi="Verdana"/>
          <w:i/>
          <w:color w:val="2B2828"/>
          <w:spacing w:val="12"/>
          <w:w w:val="105"/>
          <w:sz w:val="18"/>
          <w:szCs w:val="18"/>
        </w:rPr>
        <w:t xml:space="preserve">stuurt u </w:t>
      </w:r>
      <w:r w:rsidR="00BD35EC" w:rsidRPr="00E2178A">
        <w:rPr>
          <w:rFonts w:ascii="Verdana" w:hAnsi="Verdana"/>
          <w:i/>
          <w:color w:val="2B2828"/>
          <w:w w:val="105"/>
          <w:sz w:val="18"/>
          <w:szCs w:val="18"/>
        </w:rPr>
        <w:t>de</w:t>
      </w:r>
      <w:hyperlink r:id="rId28" w:history="1">
        <w:r w:rsidR="00BD35EC" w:rsidRPr="00E2178A">
          <w:rPr>
            <w:rStyle w:val="Hyperlink"/>
            <w:rFonts w:ascii="Verdana" w:hAnsi="Verdana"/>
            <w:i/>
            <w:spacing w:val="-33"/>
            <w:w w:val="105"/>
            <w:sz w:val="18"/>
            <w:szCs w:val="18"/>
          </w:rPr>
          <w:t xml:space="preserve"> </w:t>
        </w:r>
        <w:r w:rsidR="00606844" w:rsidRPr="00E2178A">
          <w:rPr>
            <w:rStyle w:val="Hyperlink"/>
            <w:rFonts w:ascii="Verdana" w:hAnsi="Verdana"/>
            <w:i/>
            <w:w w:val="105"/>
            <w:sz w:val="18"/>
            <w:szCs w:val="18"/>
          </w:rPr>
          <w:t>machtiging</w:t>
        </w:r>
      </w:hyperlink>
      <w:r w:rsidR="00BD35EC" w:rsidRPr="00E2178A">
        <w:rPr>
          <w:rFonts w:ascii="Verdana" w:hAnsi="Verdana"/>
          <w:i/>
          <w:color w:val="2B2828"/>
          <w:spacing w:val="21"/>
          <w:w w:val="105"/>
          <w:sz w:val="18"/>
          <w:szCs w:val="18"/>
        </w:rPr>
        <w:t xml:space="preserve"> </w:t>
      </w:r>
      <w:r w:rsidR="00BD35EC" w:rsidRPr="00E2178A">
        <w:rPr>
          <w:rFonts w:ascii="Verdana" w:hAnsi="Verdana"/>
          <w:i/>
          <w:color w:val="2B2828"/>
          <w:spacing w:val="-2"/>
          <w:w w:val="105"/>
          <w:sz w:val="18"/>
          <w:szCs w:val="18"/>
        </w:rPr>
        <w:t>mee</w:t>
      </w:r>
      <w:r>
        <w:rPr>
          <w:rFonts w:ascii="Verdana" w:hAnsi="Verdana"/>
          <w:i/>
          <w:color w:val="2B2828"/>
          <w:spacing w:val="-2"/>
          <w:w w:val="105"/>
          <w:sz w:val="18"/>
          <w:szCs w:val="18"/>
        </w:rPr>
        <w:t>.</w:t>
      </w:r>
    </w:p>
    <w:bookmarkEnd w:id="18"/>
    <w:p w14:paraId="4FD44B9F" w14:textId="4385CC45" w:rsidR="0046389F" w:rsidRPr="00E2178A" w:rsidRDefault="000604BB" w:rsidP="0046389F">
      <w:pPr>
        <w:pStyle w:val="Lijstnummering1"/>
        <w:numPr>
          <w:ilvl w:val="0"/>
          <w:numId w:val="0"/>
        </w:numPr>
        <w:spacing w:before="240" w:after="120" w:line="240" w:lineRule="exact"/>
        <w:ind w:left="369" w:hanging="369"/>
        <w:rPr>
          <w:rFonts w:ascii="Verdana" w:hAnsi="Verdana" w:cs="Arial"/>
          <w:b/>
          <w:bCs/>
          <w:sz w:val="22"/>
          <w:szCs w:val="22"/>
        </w:rPr>
      </w:pPr>
      <w:r w:rsidRPr="00E2178A">
        <w:rPr>
          <w:rFonts w:ascii="Verdana" w:hAnsi="Verdana" w:cs="Arial"/>
          <w:b/>
          <w:bCs/>
          <w:sz w:val="22"/>
          <w:szCs w:val="22"/>
        </w:rPr>
        <w:t>M</w:t>
      </w:r>
      <w:r w:rsidR="0046389F" w:rsidRPr="00E2178A">
        <w:rPr>
          <w:rFonts w:ascii="Verdana" w:hAnsi="Verdana" w:cs="Arial"/>
          <w:b/>
          <w:bCs/>
          <w:sz w:val="22"/>
          <w:szCs w:val="22"/>
        </w:rPr>
        <w:t>ee</w:t>
      </w:r>
      <w:r w:rsidRPr="00E2178A">
        <w:rPr>
          <w:rFonts w:ascii="Verdana" w:hAnsi="Verdana" w:cs="Arial"/>
          <w:b/>
          <w:bCs/>
          <w:sz w:val="22"/>
          <w:szCs w:val="22"/>
        </w:rPr>
        <w:t>sturen als dit voor u geldt</w:t>
      </w:r>
      <w:r w:rsidR="0046389F" w:rsidRPr="00E2178A">
        <w:rPr>
          <w:rFonts w:ascii="Verdana" w:hAnsi="Verdana" w:cs="Arial"/>
          <w:b/>
          <w:bCs/>
          <w:sz w:val="22"/>
          <w:szCs w:val="22"/>
        </w:rPr>
        <w:t>:</w:t>
      </w:r>
    </w:p>
    <w:p w14:paraId="481B7724" w14:textId="2E17813D" w:rsidR="0046389F" w:rsidRPr="00E2178A" w:rsidRDefault="0046389F" w:rsidP="001B7CD0">
      <w:pPr>
        <w:pStyle w:val="Lijstnummering1"/>
        <w:numPr>
          <w:ilvl w:val="0"/>
          <w:numId w:val="6"/>
        </w:numPr>
        <w:spacing w:line="240" w:lineRule="exact"/>
        <w:ind w:left="924" w:hanging="35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>Bij 3 of meer vissers: gegevens visser 3 en volgend.</w:t>
      </w:r>
    </w:p>
    <w:p w14:paraId="60B684EE" w14:textId="70A3AF1D" w:rsidR="0046389F" w:rsidRPr="00E2178A" w:rsidRDefault="0046389F" w:rsidP="001B7CD0">
      <w:pPr>
        <w:pStyle w:val="Lijstnummering1"/>
        <w:numPr>
          <w:ilvl w:val="0"/>
          <w:numId w:val="6"/>
        </w:numPr>
        <w:spacing w:line="240" w:lineRule="exact"/>
        <w:ind w:left="924" w:hanging="35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Bij ontheffingsaanvraag voor onderzoek in gesloten </w:t>
      </w:r>
      <w:r w:rsidR="000604BB" w:rsidRPr="00E2178A">
        <w:rPr>
          <w:rFonts w:ascii="Verdana" w:hAnsi="Verdana" w:cs="Arial"/>
          <w:sz w:val="18"/>
          <w:szCs w:val="18"/>
        </w:rPr>
        <w:t>periode</w:t>
      </w:r>
      <w:r w:rsidR="00DF2D3A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aal: kaart met locatie(s) van vistuig(en).</w:t>
      </w:r>
    </w:p>
    <w:p w14:paraId="675E0299" w14:textId="50F4B25C" w:rsidR="00EC13CA" w:rsidRPr="00E2178A" w:rsidRDefault="0046389F" w:rsidP="001B7CD0">
      <w:pPr>
        <w:pStyle w:val="Lijstnummering1"/>
        <w:numPr>
          <w:ilvl w:val="0"/>
          <w:numId w:val="6"/>
        </w:numPr>
        <w:spacing w:line="240" w:lineRule="exact"/>
        <w:ind w:left="924" w:hanging="357"/>
        <w:rPr>
          <w:rFonts w:ascii="Verdana" w:hAnsi="Verdana" w:cs="Arial"/>
          <w:sz w:val="18"/>
          <w:szCs w:val="18"/>
        </w:rPr>
      </w:pPr>
      <w:r w:rsidRPr="00E2178A">
        <w:rPr>
          <w:rFonts w:ascii="Verdana" w:hAnsi="Verdana" w:cs="Arial"/>
          <w:sz w:val="18"/>
          <w:szCs w:val="18"/>
        </w:rPr>
        <w:t xml:space="preserve">Bij ontheffingsaanvraag voor onderzoek in gesloten </w:t>
      </w:r>
      <w:r w:rsidR="000604BB" w:rsidRPr="00E2178A">
        <w:rPr>
          <w:rFonts w:ascii="Verdana" w:hAnsi="Verdana" w:cs="Arial"/>
          <w:sz w:val="18"/>
          <w:szCs w:val="18"/>
        </w:rPr>
        <w:t>periode</w:t>
      </w:r>
      <w:r w:rsidR="00DF2D3A" w:rsidRPr="00E2178A">
        <w:rPr>
          <w:rFonts w:ascii="Verdana" w:hAnsi="Verdana" w:cs="Arial"/>
          <w:sz w:val="18"/>
          <w:szCs w:val="18"/>
        </w:rPr>
        <w:t xml:space="preserve"> </w:t>
      </w:r>
      <w:r w:rsidRPr="00E2178A">
        <w:rPr>
          <w:rFonts w:ascii="Verdana" w:hAnsi="Verdana" w:cs="Arial"/>
          <w:sz w:val="18"/>
          <w:szCs w:val="18"/>
        </w:rPr>
        <w:t>aal: VOG van iedere beroepsvisser die u inzet.</w:t>
      </w:r>
    </w:p>
    <w:sectPr w:rsidR="00EC13CA" w:rsidRPr="00E2178A" w:rsidSect="001B7CD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418" w:right="1134" w:bottom="1134" w:left="1134" w:header="1247" w:footer="34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5" w:author="Brendel, M.R. (Mischa)" w:date="2025-06-06T14:20:00Z" w:initials="MB">
    <w:p w14:paraId="60DC4278" w14:textId="77777777" w:rsidR="00831ECA" w:rsidRDefault="00831ECA" w:rsidP="00831ECA">
      <w:pPr>
        <w:pStyle w:val="Tekstopmerking"/>
      </w:pPr>
      <w:r>
        <w:rPr>
          <w:rStyle w:val="Verwijzingopmerking"/>
        </w:rPr>
        <w:annotationRef/>
      </w:r>
      <w:r>
        <w:t>Deze zin begrijp ik niet. Het aantal wat? Onderzoeken?</w:t>
      </w:r>
    </w:p>
    <w:p w14:paraId="7CEEE04A" w14:textId="77777777" w:rsidR="00831ECA" w:rsidRDefault="00831ECA" w:rsidP="00831ECA">
      <w:pPr>
        <w:pStyle w:val="Tekstopmerking"/>
      </w:pPr>
    </w:p>
    <w:p w14:paraId="04C1A777" w14:textId="77777777" w:rsidR="00831ECA" w:rsidRDefault="00831ECA" w:rsidP="00831ECA">
      <w:pPr>
        <w:pStyle w:val="Tekstopmerking"/>
      </w:pPr>
      <w:r>
        <w:t>Of moet er staan: Geef ook het aantal vistuigen per onderzoek aan.</w:t>
      </w:r>
    </w:p>
  </w:comment>
  <w:comment w:id="16" w:author="Kamp - van Hest, N. MSc (Nienke)" w:date="2025-06-10T10:13:00Z" w:initials="NH">
    <w:p w14:paraId="58FADEB8" w14:textId="77777777" w:rsidR="00F610E3" w:rsidRDefault="00F610E3" w:rsidP="00F610E3">
      <w:pPr>
        <w:pStyle w:val="Tekstopmerking"/>
      </w:pPr>
      <w:r>
        <w:rPr>
          <w:rStyle w:val="Verwijzingopmerking"/>
        </w:rPr>
        <w:annotationRef/>
      </w:r>
      <w:r>
        <w:t>Hoeveel fysieke tuigen per type vistuig worden gebruikt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C1A777" w15:done="1"/>
  <w15:commentEx w15:paraId="58FADEB8" w15:paraIdParent="04C1A77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99ED2F" w16cex:dateUtc="2025-06-06T12:20:00Z"/>
  <w16cex:commentExtensible w16cex:durableId="096EA05D" w16cex:dateUtc="2025-06-10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C1A777" w16cid:durableId="3299ED2F"/>
  <w16cid:commentId w16cid:paraId="58FADEB8" w16cid:durableId="096EA0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79AAA5AA" w:rsidR="002141DB" w:rsidRPr="00555E01" w:rsidRDefault="00EC13CA" w:rsidP="00555E01">
            <w:pPr>
              <w:tabs>
                <w:tab w:val="left" w:pos="5400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Style w:val="Standaardalinea-lettertype1"/>
                <w:rFonts w:ascii="Verdana" w:hAnsi="Verdana"/>
                <w:sz w:val="14"/>
                <w:szCs w:val="14"/>
              </w:rPr>
              <w:t xml:space="preserve">Versie </w:t>
            </w:r>
            <w:r w:rsidR="008D3AD9">
              <w:rPr>
                <w:rStyle w:val="Standaardalinea-lettertype1"/>
                <w:rFonts w:ascii="Verdana" w:hAnsi="Verdana"/>
                <w:sz w:val="14"/>
                <w:szCs w:val="14"/>
              </w:rPr>
              <w:t>j</w:t>
            </w:r>
            <w:r w:rsidR="00DF2ACF">
              <w:rPr>
                <w:rStyle w:val="Standaardalinea-lettertype1"/>
                <w:rFonts w:ascii="Verdana" w:hAnsi="Verdana"/>
                <w:sz w:val="14"/>
                <w:szCs w:val="14"/>
              </w:rPr>
              <w:t>uni</w:t>
            </w:r>
            <w:r w:rsidR="008D3AD9">
              <w:rPr>
                <w:rStyle w:val="Standaardalinea-lettertype1"/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</w:rPr>
              <w:t>202</w:t>
            </w:r>
            <w:r w:rsidR="008D3AD9">
              <w:rPr>
                <w:rStyle w:val="Standaardalinea-lettertype1"/>
                <w:rFonts w:ascii="Verdana" w:hAnsi="Verdana"/>
                <w:sz w:val="14"/>
                <w:szCs w:val="14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2141DB" w:rsidRPr="00555E01">
              <w:rPr>
                <w:rFonts w:ascii="Verdana" w:hAnsi="Verdana"/>
                <w:sz w:val="14"/>
                <w:szCs w:val="14"/>
              </w:rPr>
              <w:t>Pag</w:t>
            </w:r>
            <w:r w:rsidR="00F11BA6" w:rsidRPr="00555E01">
              <w:rPr>
                <w:rFonts w:ascii="Verdana" w:hAnsi="Verdana"/>
                <w:sz w:val="14"/>
                <w:szCs w:val="14"/>
              </w:rPr>
              <w:t>ina</w:t>
            </w:r>
            <w:r w:rsidR="002141DB" w:rsidRPr="00555E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="002141DB" w:rsidRPr="00555E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F11BA6" w:rsidRPr="00555E01">
              <w:rPr>
                <w:rFonts w:ascii="Verdana" w:hAnsi="Verdana"/>
                <w:sz w:val="14"/>
                <w:szCs w:val="14"/>
              </w:rPr>
              <w:t>van</w:t>
            </w:r>
            <w:r w:rsidR="002141DB" w:rsidRPr="00555E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  <w:r w:rsidR="002141DB" w:rsidRPr="00555E01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625971292" name="Afbeelding 625971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LFO3"/>
    <w:lvl w:ilvl="0">
      <w:start w:val="1"/>
      <w:numFmt w:val="decimal"/>
      <w:pStyle w:val="Lijstnummering1"/>
      <w:lvlText w:val="%1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82"/>
      </w:p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708"/>
      </w:p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851"/>
      </w:p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794"/>
      </w:pPr>
    </w:lvl>
    <w:lvl w:ilvl="5">
      <w:start w:val="1"/>
      <w:numFmt w:val="decimal"/>
      <w:lvlText w:val="%1.%2.%3.%4.%5.%6"/>
      <w:lvlJc w:val="left"/>
      <w:pPr>
        <w:tabs>
          <w:tab w:val="num" w:pos="2738"/>
        </w:tabs>
        <w:ind w:left="2738" w:hanging="941"/>
      </w:p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1077"/>
      </w:pPr>
    </w:lvl>
    <w:lvl w:ilvl="7">
      <w:start w:val="1"/>
      <w:numFmt w:val="decimal"/>
      <w:lvlText w:val="%1.%2.%3.%4.%5.%6.%7.%8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503105"/>
    <w:multiLevelType w:val="hybridMultilevel"/>
    <w:tmpl w:val="0FD23346"/>
    <w:lvl w:ilvl="0" w:tplc="0456A2AC">
      <w:start w:val="8004"/>
      <w:numFmt w:val="bullet"/>
      <w:lvlText w:val=""/>
      <w:lvlJc w:val="left"/>
      <w:pPr>
        <w:ind w:left="4956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2" w15:restartNumberingAfterBreak="0">
    <w:nsid w:val="013D20EE"/>
    <w:multiLevelType w:val="multilevel"/>
    <w:tmpl w:val="9148F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4AE2"/>
    <w:multiLevelType w:val="hybridMultilevel"/>
    <w:tmpl w:val="BBB0E0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5360"/>
    <w:multiLevelType w:val="hybridMultilevel"/>
    <w:tmpl w:val="8C5AD0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4BCE"/>
    <w:multiLevelType w:val="hybridMultilevel"/>
    <w:tmpl w:val="1D5259D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C43"/>
    <w:multiLevelType w:val="multilevel"/>
    <w:tmpl w:val="C92A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5F1D"/>
    <w:multiLevelType w:val="hybridMultilevel"/>
    <w:tmpl w:val="2E02676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1C2421"/>
    <w:multiLevelType w:val="multilevel"/>
    <w:tmpl w:val="60AE7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6FC3629F"/>
    <w:multiLevelType w:val="hybridMultilevel"/>
    <w:tmpl w:val="CC825402"/>
    <w:lvl w:ilvl="0" w:tplc="E6144EBA">
      <w:numFmt w:val="bullet"/>
      <w:lvlText w:val="-"/>
      <w:lvlJc w:val="left"/>
      <w:pPr>
        <w:ind w:left="574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2" w15:restartNumberingAfterBreak="0">
    <w:nsid w:val="75A637D5"/>
    <w:multiLevelType w:val="hybridMultilevel"/>
    <w:tmpl w:val="30F81C58"/>
    <w:lvl w:ilvl="0" w:tplc="0413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num w:numId="1" w16cid:durableId="659162303">
    <w:abstractNumId w:val="3"/>
  </w:num>
  <w:num w:numId="2" w16cid:durableId="2113356304">
    <w:abstractNumId w:val="8"/>
  </w:num>
  <w:num w:numId="3" w16cid:durableId="283122057">
    <w:abstractNumId w:val="2"/>
  </w:num>
  <w:num w:numId="4" w16cid:durableId="1021587206">
    <w:abstractNumId w:val="0"/>
  </w:num>
  <w:num w:numId="5" w16cid:durableId="1013844595">
    <w:abstractNumId w:val="10"/>
  </w:num>
  <w:num w:numId="6" w16cid:durableId="276454972">
    <w:abstractNumId w:val="12"/>
  </w:num>
  <w:num w:numId="7" w16cid:durableId="1587032593">
    <w:abstractNumId w:val="11"/>
  </w:num>
  <w:num w:numId="8" w16cid:durableId="674573221">
    <w:abstractNumId w:val="1"/>
  </w:num>
  <w:num w:numId="9" w16cid:durableId="1594240241">
    <w:abstractNumId w:val="7"/>
  </w:num>
  <w:num w:numId="10" w16cid:durableId="143786591">
    <w:abstractNumId w:val="6"/>
  </w:num>
  <w:num w:numId="11" w16cid:durableId="388386426">
    <w:abstractNumId w:val="4"/>
  </w:num>
  <w:num w:numId="12" w16cid:durableId="771631177">
    <w:abstractNumId w:val="9"/>
  </w:num>
  <w:num w:numId="13" w16cid:durableId="1802458481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endel, M.R. (Mischa)">
    <w15:presenceInfo w15:providerId="AD" w15:userId="S::mischa.brendel@rvo.nl::670218ec-3bfd-491e-a57c-5ffc9db6abc2"/>
  </w15:person>
  <w15:person w15:author="Kamp - van Hest, N. MSc (Nienke)">
    <w15:presenceInfo w15:providerId="AD" w15:userId="S::nienke.kamp@rvo.nl::02caf888-b120-4035-a764-4f0050224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BeYTe9UL52n2O6XS2m9ggip6iqNDAjlctbyafW35z0DsJxjFKrH/ly9/5XJjAFp4kHXIiUFOHj8HMhLZTCRPw==" w:salt="9YnuWkzy3IkKwMQ2FrhZWg=="/>
  <w:defaultTabStop w:val="227"/>
  <w:hyphenationZone w:val="425"/>
  <w:characterSpacingControl w:val="doNotCompress"/>
  <w:hdrShapeDefaults>
    <o:shapedefaults v:ext="edit" spidmax="1269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328C"/>
    <w:rsid w:val="00020865"/>
    <w:rsid w:val="00023804"/>
    <w:rsid w:val="00024907"/>
    <w:rsid w:val="000307A6"/>
    <w:rsid w:val="00031752"/>
    <w:rsid w:val="00032D7C"/>
    <w:rsid w:val="000339A2"/>
    <w:rsid w:val="00046599"/>
    <w:rsid w:val="00053867"/>
    <w:rsid w:val="000604BB"/>
    <w:rsid w:val="000665DB"/>
    <w:rsid w:val="00083B6A"/>
    <w:rsid w:val="000953EA"/>
    <w:rsid w:val="000F3941"/>
    <w:rsid w:val="000F6468"/>
    <w:rsid w:val="000F79D5"/>
    <w:rsid w:val="00105DE9"/>
    <w:rsid w:val="00116C33"/>
    <w:rsid w:val="00120BB2"/>
    <w:rsid w:val="00121689"/>
    <w:rsid w:val="0013029D"/>
    <w:rsid w:val="001307F2"/>
    <w:rsid w:val="001376A1"/>
    <w:rsid w:val="001505D0"/>
    <w:rsid w:val="00164645"/>
    <w:rsid w:val="001656E9"/>
    <w:rsid w:val="001659DA"/>
    <w:rsid w:val="001749F6"/>
    <w:rsid w:val="001775E0"/>
    <w:rsid w:val="00184578"/>
    <w:rsid w:val="001B4006"/>
    <w:rsid w:val="001B633E"/>
    <w:rsid w:val="001B7CD0"/>
    <w:rsid w:val="001D2F3D"/>
    <w:rsid w:val="001F040A"/>
    <w:rsid w:val="00203FBF"/>
    <w:rsid w:val="002141DB"/>
    <w:rsid w:val="00233298"/>
    <w:rsid w:val="00280908"/>
    <w:rsid w:val="00281C78"/>
    <w:rsid w:val="00286827"/>
    <w:rsid w:val="002907D1"/>
    <w:rsid w:val="00295460"/>
    <w:rsid w:val="002A406A"/>
    <w:rsid w:val="002B4EA5"/>
    <w:rsid w:val="002C4A70"/>
    <w:rsid w:val="002C63C5"/>
    <w:rsid w:val="002C7B41"/>
    <w:rsid w:val="002D4A6E"/>
    <w:rsid w:val="002D5890"/>
    <w:rsid w:val="002D60E5"/>
    <w:rsid w:val="002E672E"/>
    <w:rsid w:val="00301BD5"/>
    <w:rsid w:val="00306346"/>
    <w:rsid w:val="0033285B"/>
    <w:rsid w:val="0034033E"/>
    <w:rsid w:val="003444FE"/>
    <w:rsid w:val="003631DF"/>
    <w:rsid w:val="00364F54"/>
    <w:rsid w:val="003954D3"/>
    <w:rsid w:val="003A158C"/>
    <w:rsid w:val="003B5470"/>
    <w:rsid w:val="003B7890"/>
    <w:rsid w:val="003B78E9"/>
    <w:rsid w:val="003C1341"/>
    <w:rsid w:val="003D50BE"/>
    <w:rsid w:val="003E3FB9"/>
    <w:rsid w:val="003F1694"/>
    <w:rsid w:val="003F4996"/>
    <w:rsid w:val="00427195"/>
    <w:rsid w:val="00454139"/>
    <w:rsid w:val="004565EF"/>
    <w:rsid w:val="0046389F"/>
    <w:rsid w:val="00471914"/>
    <w:rsid w:val="004722DF"/>
    <w:rsid w:val="00477EBD"/>
    <w:rsid w:val="0048098F"/>
    <w:rsid w:val="00493B47"/>
    <w:rsid w:val="004C6735"/>
    <w:rsid w:val="004D3F8D"/>
    <w:rsid w:val="004D68BB"/>
    <w:rsid w:val="004D6D33"/>
    <w:rsid w:val="004E43BB"/>
    <w:rsid w:val="004E4428"/>
    <w:rsid w:val="004F6B68"/>
    <w:rsid w:val="00533499"/>
    <w:rsid w:val="005408D1"/>
    <w:rsid w:val="00541EB9"/>
    <w:rsid w:val="005426F7"/>
    <w:rsid w:val="00546FD5"/>
    <w:rsid w:val="00551909"/>
    <w:rsid w:val="00555E01"/>
    <w:rsid w:val="00557069"/>
    <w:rsid w:val="00573D34"/>
    <w:rsid w:val="0057501F"/>
    <w:rsid w:val="00577BFF"/>
    <w:rsid w:val="00583C70"/>
    <w:rsid w:val="005915C4"/>
    <w:rsid w:val="00593914"/>
    <w:rsid w:val="00593CF2"/>
    <w:rsid w:val="00595734"/>
    <w:rsid w:val="005B768A"/>
    <w:rsid w:val="005C0266"/>
    <w:rsid w:val="005C3241"/>
    <w:rsid w:val="005D1CC1"/>
    <w:rsid w:val="005D2401"/>
    <w:rsid w:val="005D2FF2"/>
    <w:rsid w:val="005F13DD"/>
    <w:rsid w:val="005F2296"/>
    <w:rsid w:val="005F3CB6"/>
    <w:rsid w:val="00606844"/>
    <w:rsid w:val="00612988"/>
    <w:rsid w:val="006236ED"/>
    <w:rsid w:val="00630FF4"/>
    <w:rsid w:val="0064077F"/>
    <w:rsid w:val="00640B43"/>
    <w:rsid w:val="006436FE"/>
    <w:rsid w:val="00656662"/>
    <w:rsid w:val="00656C88"/>
    <w:rsid w:val="00682A15"/>
    <w:rsid w:val="00685B08"/>
    <w:rsid w:val="006947B9"/>
    <w:rsid w:val="006A336A"/>
    <w:rsid w:val="006A3D48"/>
    <w:rsid w:val="006B64C8"/>
    <w:rsid w:val="006C192E"/>
    <w:rsid w:val="006C5FFC"/>
    <w:rsid w:val="006D2FD7"/>
    <w:rsid w:val="006E1CB9"/>
    <w:rsid w:val="006E5A29"/>
    <w:rsid w:val="00700505"/>
    <w:rsid w:val="00717058"/>
    <w:rsid w:val="00725AB0"/>
    <w:rsid w:val="00730007"/>
    <w:rsid w:val="00733AFE"/>
    <w:rsid w:val="00750419"/>
    <w:rsid w:val="00755104"/>
    <w:rsid w:val="00756CCD"/>
    <w:rsid w:val="0077106C"/>
    <w:rsid w:val="00771D0C"/>
    <w:rsid w:val="007772AC"/>
    <w:rsid w:val="0078125C"/>
    <w:rsid w:val="00797910"/>
    <w:rsid w:val="007B2D58"/>
    <w:rsid w:val="007B7131"/>
    <w:rsid w:val="007C08C3"/>
    <w:rsid w:val="007D26DA"/>
    <w:rsid w:val="007E5988"/>
    <w:rsid w:val="007E759C"/>
    <w:rsid w:val="007F019E"/>
    <w:rsid w:val="007F11D0"/>
    <w:rsid w:val="00805A4F"/>
    <w:rsid w:val="00814175"/>
    <w:rsid w:val="00827E4B"/>
    <w:rsid w:val="00831ECA"/>
    <w:rsid w:val="00852A4B"/>
    <w:rsid w:val="0085516B"/>
    <w:rsid w:val="00856AFB"/>
    <w:rsid w:val="0086053B"/>
    <w:rsid w:val="0086338B"/>
    <w:rsid w:val="00870CDC"/>
    <w:rsid w:val="00871E78"/>
    <w:rsid w:val="008804B3"/>
    <w:rsid w:val="0088142D"/>
    <w:rsid w:val="008944F6"/>
    <w:rsid w:val="008959EE"/>
    <w:rsid w:val="008A2E20"/>
    <w:rsid w:val="008A32F6"/>
    <w:rsid w:val="008C17F6"/>
    <w:rsid w:val="008D298E"/>
    <w:rsid w:val="008D3AD9"/>
    <w:rsid w:val="008D687B"/>
    <w:rsid w:val="008E4F2F"/>
    <w:rsid w:val="008F0D44"/>
    <w:rsid w:val="008F60BB"/>
    <w:rsid w:val="00917950"/>
    <w:rsid w:val="00917E2B"/>
    <w:rsid w:val="0092222B"/>
    <w:rsid w:val="009277F4"/>
    <w:rsid w:val="009425A2"/>
    <w:rsid w:val="00942779"/>
    <w:rsid w:val="0094364E"/>
    <w:rsid w:val="009578A6"/>
    <w:rsid w:val="00977602"/>
    <w:rsid w:val="009803CD"/>
    <w:rsid w:val="009862CF"/>
    <w:rsid w:val="009948DE"/>
    <w:rsid w:val="00996474"/>
    <w:rsid w:val="009A0D6D"/>
    <w:rsid w:val="009A4AB3"/>
    <w:rsid w:val="009A69D3"/>
    <w:rsid w:val="009C3BA2"/>
    <w:rsid w:val="00A12968"/>
    <w:rsid w:val="00A2317A"/>
    <w:rsid w:val="00A25EB5"/>
    <w:rsid w:val="00A271BA"/>
    <w:rsid w:val="00A33699"/>
    <w:rsid w:val="00A35748"/>
    <w:rsid w:val="00A37439"/>
    <w:rsid w:val="00A37FC7"/>
    <w:rsid w:val="00A41196"/>
    <w:rsid w:val="00A55531"/>
    <w:rsid w:val="00A713E5"/>
    <w:rsid w:val="00A86300"/>
    <w:rsid w:val="00AA1EBD"/>
    <w:rsid w:val="00AA3369"/>
    <w:rsid w:val="00AB0C5C"/>
    <w:rsid w:val="00AB27E9"/>
    <w:rsid w:val="00AB6939"/>
    <w:rsid w:val="00AC4D84"/>
    <w:rsid w:val="00AE587B"/>
    <w:rsid w:val="00AE7749"/>
    <w:rsid w:val="00AF256D"/>
    <w:rsid w:val="00B12AB9"/>
    <w:rsid w:val="00B215B1"/>
    <w:rsid w:val="00B25FFA"/>
    <w:rsid w:val="00B34C9D"/>
    <w:rsid w:val="00B44DC8"/>
    <w:rsid w:val="00B45A29"/>
    <w:rsid w:val="00B507D9"/>
    <w:rsid w:val="00B51200"/>
    <w:rsid w:val="00B52E91"/>
    <w:rsid w:val="00B6142D"/>
    <w:rsid w:val="00B841F2"/>
    <w:rsid w:val="00B910D6"/>
    <w:rsid w:val="00B91559"/>
    <w:rsid w:val="00B976CF"/>
    <w:rsid w:val="00BA0B56"/>
    <w:rsid w:val="00BB6B13"/>
    <w:rsid w:val="00BC2DE5"/>
    <w:rsid w:val="00BC5816"/>
    <w:rsid w:val="00BD35EC"/>
    <w:rsid w:val="00C018D0"/>
    <w:rsid w:val="00C05E66"/>
    <w:rsid w:val="00C143FC"/>
    <w:rsid w:val="00C22DC3"/>
    <w:rsid w:val="00C251BD"/>
    <w:rsid w:val="00C33B1A"/>
    <w:rsid w:val="00C40B01"/>
    <w:rsid w:val="00C56B43"/>
    <w:rsid w:val="00C60871"/>
    <w:rsid w:val="00C61A1A"/>
    <w:rsid w:val="00C702BF"/>
    <w:rsid w:val="00C764F4"/>
    <w:rsid w:val="00C905B9"/>
    <w:rsid w:val="00CB0F9A"/>
    <w:rsid w:val="00CB4B81"/>
    <w:rsid w:val="00CC3864"/>
    <w:rsid w:val="00CC42BD"/>
    <w:rsid w:val="00CD7FAE"/>
    <w:rsid w:val="00CE64FE"/>
    <w:rsid w:val="00CF3C03"/>
    <w:rsid w:val="00D0405A"/>
    <w:rsid w:val="00D067C1"/>
    <w:rsid w:val="00D15EB7"/>
    <w:rsid w:val="00D239DB"/>
    <w:rsid w:val="00D25D42"/>
    <w:rsid w:val="00D310C4"/>
    <w:rsid w:val="00D376E3"/>
    <w:rsid w:val="00D45665"/>
    <w:rsid w:val="00D47EE6"/>
    <w:rsid w:val="00D53771"/>
    <w:rsid w:val="00D62E59"/>
    <w:rsid w:val="00D63DFA"/>
    <w:rsid w:val="00D6468B"/>
    <w:rsid w:val="00D94E94"/>
    <w:rsid w:val="00DA4025"/>
    <w:rsid w:val="00DA5098"/>
    <w:rsid w:val="00DD5415"/>
    <w:rsid w:val="00DD63AC"/>
    <w:rsid w:val="00DE6410"/>
    <w:rsid w:val="00DF2ACF"/>
    <w:rsid w:val="00DF2D3A"/>
    <w:rsid w:val="00DF7CE4"/>
    <w:rsid w:val="00E02AEA"/>
    <w:rsid w:val="00E0520E"/>
    <w:rsid w:val="00E11334"/>
    <w:rsid w:val="00E207DA"/>
    <w:rsid w:val="00E2100E"/>
    <w:rsid w:val="00E2178A"/>
    <w:rsid w:val="00E42747"/>
    <w:rsid w:val="00E47CEE"/>
    <w:rsid w:val="00E50323"/>
    <w:rsid w:val="00E5622D"/>
    <w:rsid w:val="00E6019B"/>
    <w:rsid w:val="00E635F1"/>
    <w:rsid w:val="00E654F8"/>
    <w:rsid w:val="00E72BD0"/>
    <w:rsid w:val="00EA5E3B"/>
    <w:rsid w:val="00EB268E"/>
    <w:rsid w:val="00EB688D"/>
    <w:rsid w:val="00EC0AFB"/>
    <w:rsid w:val="00EC13CA"/>
    <w:rsid w:val="00EC3290"/>
    <w:rsid w:val="00EC4A92"/>
    <w:rsid w:val="00ED5772"/>
    <w:rsid w:val="00ED6152"/>
    <w:rsid w:val="00EE06F6"/>
    <w:rsid w:val="00EE172F"/>
    <w:rsid w:val="00EE7120"/>
    <w:rsid w:val="00EF2CA4"/>
    <w:rsid w:val="00F01C45"/>
    <w:rsid w:val="00F026B9"/>
    <w:rsid w:val="00F0764E"/>
    <w:rsid w:val="00F113BB"/>
    <w:rsid w:val="00F11BA6"/>
    <w:rsid w:val="00F14C9B"/>
    <w:rsid w:val="00F41337"/>
    <w:rsid w:val="00F509F1"/>
    <w:rsid w:val="00F60F4E"/>
    <w:rsid w:val="00F610E3"/>
    <w:rsid w:val="00F65201"/>
    <w:rsid w:val="00F66292"/>
    <w:rsid w:val="00F80A38"/>
    <w:rsid w:val="00F85A3D"/>
    <w:rsid w:val="00F955B4"/>
    <w:rsid w:val="00FE3646"/>
    <w:rsid w:val="00FE5A9B"/>
    <w:rsid w:val="00FE6C33"/>
    <w:rsid w:val="00FF130C"/>
    <w:rsid w:val="00FF5DE1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5516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paragraph" w:customStyle="1" w:styleId="Lijstnummering1">
    <w:name w:val="Lijstnummering1"/>
    <w:basedOn w:val="Standaard"/>
    <w:rsid w:val="00DA5098"/>
    <w:pPr>
      <w:numPr>
        <w:numId w:val="4"/>
      </w:num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Standaardalinea-lettertype1">
    <w:name w:val="Standaardalinea-lettertype1"/>
    <w:rsid w:val="009A0D6D"/>
  </w:style>
  <w:style w:type="character" w:customStyle="1" w:styleId="WWCharLFO7LVL2">
    <w:name w:val="WW_CharLFO7LVL2"/>
    <w:rsid w:val="007D26DA"/>
    <w:rPr>
      <w:rFonts w:ascii="Courier New" w:hAnsi="Courier New" w:cs="Courier New"/>
    </w:rPr>
  </w:style>
  <w:style w:type="paragraph" w:customStyle="1" w:styleId="Tekstzonderopmaak1">
    <w:name w:val="Tekst zonder opmaak1"/>
    <w:basedOn w:val="Standaard"/>
    <w:rsid w:val="007D26DA"/>
    <w:pPr>
      <w:suppressAutoHyphens/>
      <w:spacing w:after="0" w:line="260" w:lineRule="atLeast"/>
    </w:pPr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Ton">
    <w:name w:val="Ton"/>
    <w:basedOn w:val="Geenafstand"/>
    <w:link w:val="TonChar"/>
    <w:uiPriority w:val="99"/>
    <w:rsid w:val="00C60871"/>
    <w:rPr>
      <w:rFonts w:ascii="Segoe UI" w:eastAsia="Calibri" w:hAnsi="Segoe UI"/>
      <w:sz w:val="20"/>
      <w:szCs w:val="22"/>
      <w:lang w:val="en-US" w:eastAsia="en-US"/>
    </w:rPr>
  </w:style>
  <w:style w:type="character" w:customStyle="1" w:styleId="TonChar">
    <w:name w:val="Ton Char"/>
    <w:link w:val="Ton"/>
    <w:uiPriority w:val="99"/>
    <w:locked/>
    <w:rsid w:val="00C60871"/>
    <w:rPr>
      <w:rFonts w:ascii="Segoe UI" w:eastAsia="Calibri" w:hAnsi="Segoe UI"/>
      <w:szCs w:val="22"/>
      <w:lang w:val="en-US" w:eastAsia="en-US"/>
    </w:rPr>
  </w:style>
  <w:style w:type="paragraph" w:styleId="Revisie">
    <w:name w:val="Revision"/>
    <w:hidden/>
    <w:uiPriority w:val="99"/>
    <w:semiHidden/>
    <w:rsid w:val="00771D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tten.overheid.nl/BWBR0009027/" TargetMode="External"/><Relationship Id="rId18" Type="http://schemas.openxmlformats.org/officeDocument/2006/relationships/hyperlink" Target="https://wetten.overheid.nl/BWBR0024539/0" TargetMode="External"/><Relationship Id="rId26" Type="http://schemas.openxmlformats.org/officeDocument/2006/relationships/hyperlink" Target="https://wetten.overheid.nl/BWBR0009027/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rvo.nl/visserij" TargetMode="External"/><Relationship Id="rId17" Type="http://schemas.openxmlformats.org/officeDocument/2006/relationships/hyperlink" Target="https://wetten.overheid.nl/BWBR0003805/0" TargetMode="External"/><Relationship Id="rId25" Type="http://schemas.openxmlformats.org/officeDocument/2006/relationships/hyperlink" Target="https://www.rvo.nl/onderwerpen/registratie-beroepsvisser-binnenwater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etten.overheid.nl/BWBR0024539/0" TargetMode="External"/><Relationship Id="rId20" Type="http://schemas.openxmlformats.org/officeDocument/2006/relationships/comments" Target="comments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@rvo.nl" TargetMode="External"/><Relationship Id="rId24" Type="http://schemas.openxmlformats.org/officeDocument/2006/relationships/hyperlink" Target="https://justis.nl/producten/verklaring-omtrent-het-gedrag/vog-voor-werkgevers-en-organisaties/screeningsprofielen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tten.overheid.nl/BWBR0024539/" TargetMode="External"/><Relationship Id="rId23" Type="http://schemas.microsoft.com/office/2018/08/relationships/commentsExtensible" Target="commentsExtensible.xml"/><Relationship Id="rId28" Type="http://schemas.openxmlformats.org/officeDocument/2006/relationships/hyperlink" Target="https://mijn.rvo.nl/machtigingen" TargetMode="External"/><Relationship Id="rId36" Type="http://schemas.microsoft.com/office/2011/relationships/people" Target="people.xml"/><Relationship Id="rId10" Type="http://schemas.openxmlformats.org/officeDocument/2006/relationships/hyperlink" Target="https://www.rvo.nl/onderwerpen/privacy" TargetMode="External"/><Relationship Id="rId19" Type="http://schemas.openxmlformats.org/officeDocument/2006/relationships/hyperlink" Target="https://wetten.overheid.nl/BWBR0003805/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01.safelinks.protection.outlook.com/?url=https%3A%2F%2Feur-lex.europa.eu%2Flegal-content%2FNL%2FTXT%2F%3Furi%3DCELEX%253A02019R1241-20250101%26qid%3D1738683256731&amp;data=05%7C02%7Cnienke.kamp%40rvo.nl%7C96334c8225174cad9d9608dd453b3a84%7C1321633ef6b944e2a44f59b9d264ecb7%7C0%7C0%7C638742842860174688%7CUnknown%7CTWFpbGZsb3d8eyJFbXB0eU1hcGkiOnRydWUsIlYiOiIwLjAuMDAwMCIsIlAiOiJXaW4zMiIsIkFOIjoiTWFpbCIsIldUIjoyfQ%3D%3D%7C0%7C%7C%7C&amp;sdata=C72KBkhJfmo%2FEUdpDt9jJSrBRghps%2BKOTNvvqN5QkdU%3D&amp;reserved=0" TargetMode="External"/><Relationship Id="rId22" Type="http://schemas.microsoft.com/office/2016/09/relationships/commentsIds" Target="commentsIds.xml"/><Relationship Id="rId27" Type="http://schemas.openxmlformats.org/officeDocument/2006/relationships/hyperlink" Target="https://wetten.overheid.nl/BWBR0024539/0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4</TotalTime>
  <Pages>6</Pages>
  <Words>1396</Words>
  <Characters>9522</Characters>
  <Application>Microsoft Office Word</Application>
  <DocSecurity>8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ontheffing verboden visserij</vt:lpstr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ontheffing visserij onderzoek monitoring en afvissen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2025-06-13T09:54:00Z</dcterms:created>
  <dcterms:modified xsi:type="dcterms:W3CDTF">2025-06-13T09:54:00Z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