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6FB8F" w14:textId="72E42BC9" w:rsidR="00EF5CAC" w:rsidRDefault="00E86BF9">
      <w:r w:rsidRPr="00947BB0">
        <w:rPr>
          <w:noProof/>
        </w:rPr>
        <w:drawing>
          <wp:anchor distT="0" distB="0" distL="114300" distR="114300" simplePos="0" relativeHeight="251661312" behindDoc="1" locked="0" layoutInCell="1" allowOverlap="1" wp14:anchorId="3670BA1A" wp14:editId="70DE9D95">
            <wp:simplePos x="0" y="0"/>
            <wp:positionH relativeFrom="column">
              <wp:posOffset>3295650</wp:posOffset>
            </wp:positionH>
            <wp:positionV relativeFrom="paragraph">
              <wp:posOffset>-943610</wp:posOffset>
            </wp:positionV>
            <wp:extent cx="2351405" cy="1590675"/>
            <wp:effectExtent l="0" t="0" r="0" b="9525"/>
            <wp:wrapNone/>
            <wp:docPr id="9" name="Afbeelding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BB0">
        <w:rPr>
          <w:noProof/>
        </w:rPr>
        <w:drawing>
          <wp:anchor distT="0" distB="0" distL="114300" distR="114300" simplePos="0" relativeHeight="251659264" behindDoc="1" locked="0" layoutInCell="1" allowOverlap="1" wp14:anchorId="752D59AA" wp14:editId="206EA881">
            <wp:simplePos x="0" y="0"/>
            <wp:positionH relativeFrom="column">
              <wp:posOffset>2828925</wp:posOffset>
            </wp:positionH>
            <wp:positionV relativeFrom="paragraph">
              <wp:posOffset>-943610</wp:posOffset>
            </wp:positionV>
            <wp:extent cx="466725" cy="1333500"/>
            <wp:effectExtent l="0" t="0" r="9525" b="0"/>
            <wp:wrapNone/>
            <wp:docPr id="8" name="Afbeelding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50927" w14:textId="77777777" w:rsidR="0024493A" w:rsidRDefault="0024493A" w:rsidP="00A46A5D">
      <w:pPr>
        <w:pStyle w:val="Titel"/>
        <w:spacing w:after="360" w:line="360" w:lineRule="exact"/>
        <w:rPr>
          <w:sz w:val="56"/>
          <w:szCs w:val="20"/>
          <w:lang w:val="nl-BE"/>
        </w:rPr>
      </w:pPr>
      <w:bookmarkStart w:id="0" w:name="_Hlk121478459"/>
    </w:p>
    <w:p w14:paraId="56D48E7A" w14:textId="77777777" w:rsidR="0024493A" w:rsidRDefault="0024493A" w:rsidP="0024493A">
      <w:pPr>
        <w:pStyle w:val="Titel"/>
        <w:spacing w:line="440" w:lineRule="exact"/>
        <w:rPr>
          <w:b w:val="0"/>
          <w:bCs w:val="0"/>
          <w:sz w:val="36"/>
          <w:szCs w:val="36"/>
        </w:rPr>
      </w:pPr>
      <w:r w:rsidRPr="0024493A">
        <w:rPr>
          <w:sz w:val="44"/>
          <w:szCs w:val="44"/>
          <w:lang w:val="nl-BE"/>
        </w:rPr>
        <w:t>Projectplan subsidieregeling SiLK</w:t>
      </w:r>
      <w:r w:rsidRPr="0024493A">
        <w:rPr>
          <w:b w:val="0"/>
          <w:bCs w:val="0"/>
          <w:sz w:val="44"/>
          <w:szCs w:val="44"/>
        </w:rPr>
        <w:t xml:space="preserve"> </w:t>
      </w:r>
    </w:p>
    <w:bookmarkEnd w:id="0"/>
    <w:p w14:paraId="552321DB" w14:textId="77777777" w:rsidR="0024493A" w:rsidRDefault="0024493A" w:rsidP="0024493A">
      <w:pPr>
        <w:spacing w:line="440" w:lineRule="exact"/>
        <w:rPr>
          <w:rFonts w:ascii="RijksoverheidSansHeadingTT" w:hAnsi="RijksoverheidSansHeadingTT"/>
          <w:bCs/>
          <w:color w:val="007BC7"/>
          <w:sz w:val="44"/>
          <w:szCs w:val="44"/>
          <w:lang w:val="nl-BE"/>
        </w:rPr>
      </w:pPr>
      <w:r w:rsidRPr="0024493A">
        <w:rPr>
          <w:rFonts w:ascii="RijksoverheidSansHeadingTT" w:hAnsi="RijksoverheidSansHeadingTT"/>
          <w:bCs/>
          <w:color w:val="007BC7"/>
          <w:sz w:val="44"/>
          <w:szCs w:val="44"/>
          <w:lang w:val="nl-BE"/>
        </w:rPr>
        <w:t>Samenwerking in Logistieke Keten 2025</w:t>
      </w:r>
    </w:p>
    <w:p w14:paraId="2A5DEE16" w14:textId="77777777" w:rsidR="0024493A" w:rsidRPr="0024493A" w:rsidRDefault="0024493A" w:rsidP="0024493A">
      <w:pPr>
        <w:spacing w:line="440" w:lineRule="exact"/>
        <w:rPr>
          <w:rFonts w:ascii="RijksoverheidSansHeadingTT" w:hAnsi="RijksoverheidSansHeadingTT"/>
          <w:bCs/>
          <w:color w:val="007BC7"/>
          <w:sz w:val="44"/>
          <w:szCs w:val="44"/>
          <w:lang w:val="nl-BE"/>
        </w:rPr>
      </w:pPr>
    </w:p>
    <w:p w14:paraId="7C612152" w14:textId="77777777" w:rsidR="0024493A" w:rsidRPr="00E175AD" w:rsidRDefault="0024493A" w:rsidP="0024493A">
      <w:pPr>
        <w:rPr>
          <w:color w:val="007BC7"/>
        </w:rPr>
      </w:pPr>
      <w:r w:rsidRPr="00E175AD">
        <w:rPr>
          <w:i/>
          <w:color w:val="007BC7"/>
          <w:sz w:val="24"/>
          <w:lang w:val="nl-BE"/>
        </w:rPr>
        <w:t>Openstelling: 4 november 2025 tot en met 30 december 2025</w:t>
      </w:r>
    </w:p>
    <w:p w14:paraId="300D49B3" w14:textId="77777777" w:rsidR="00845CF8" w:rsidRDefault="00845CF8" w:rsidP="00845CF8">
      <w:pPr>
        <w:autoSpaceDE w:val="0"/>
        <w:autoSpaceDN w:val="0"/>
        <w:adjustRightInd w:val="0"/>
        <w:spacing w:line="240" w:lineRule="exact"/>
        <w:rPr>
          <w:rFonts w:cs="RijksoverheidSansText-Regular"/>
          <w:szCs w:val="18"/>
        </w:rPr>
      </w:pPr>
    </w:p>
    <w:p w14:paraId="4A5248E2" w14:textId="51C2CFAF" w:rsidR="0024493A" w:rsidRDefault="0024493A" w:rsidP="00845CF8">
      <w:pPr>
        <w:autoSpaceDE w:val="0"/>
        <w:autoSpaceDN w:val="0"/>
        <w:adjustRightInd w:val="0"/>
        <w:spacing w:line="240" w:lineRule="exact"/>
        <w:rPr>
          <w:szCs w:val="22"/>
          <w:lang w:val="nl-BE"/>
        </w:rPr>
      </w:pPr>
      <w:r w:rsidRPr="00E175AD">
        <w:rPr>
          <w:szCs w:val="22"/>
          <w:lang w:val="nl-BE"/>
        </w:rPr>
        <w:t>Het projectplan moet een duidelijk beeld geven van het project waarvoor u subsidie aanvraagt. Om uw aanvraag goed te kunnen beoordelen, vragen we u alle onderstaande vragen in het projectplan te beantwoorden. De omvang van het projectplan moet beperkt blijven (maximaal 8 pagina’s).</w:t>
      </w:r>
    </w:p>
    <w:p w14:paraId="74026D4A" w14:textId="77777777" w:rsidR="0024493A" w:rsidRPr="00845CF8" w:rsidRDefault="0024493A" w:rsidP="00845CF8">
      <w:pPr>
        <w:autoSpaceDE w:val="0"/>
        <w:autoSpaceDN w:val="0"/>
        <w:adjustRightInd w:val="0"/>
        <w:spacing w:line="240" w:lineRule="exact"/>
        <w:rPr>
          <w:rFonts w:cs="RijksoverheidSansText-Regular"/>
          <w:szCs w:val="18"/>
        </w:rPr>
      </w:pPr>
    </w:p>
    <w:p w14:paraId="7FCF7E8F" w14:textId="0AA6CF46" w:rsidR="00A267F4" w:rsidRPr="0024493A" w:rsidRDefault="00097D34" w:rsidP="0024493A">
      <w:pPr>
        <w:rPr>
          <w:bCs/>
          <w:szCs w:val="18"/>
          <w:lang w:val="en-US"/>
        </w:rPr>
      </w:pPr>
      <w:bookmarkStart w:id="1" w:name="_Hlk196389697"/>
      <w:r w:rsidRPr="0024493A">
        <w:rPr>
          <w:bCs/>
          <w:szCs w:val="18"/>
          <w:lang w:val="en-US"/>
        </w:rPr>
        <w:t>N</w:t>
      </w:r>
      <w:r w:rsidR="00E86BF9" w:rsidRPr="0024493A">
        <w:rPr>
          <w:bCs/>
          <w:szCs w:val="18"/>
          <w:lang w:val="en-US"/>
        </w:rPr>
        <w:t>aam</w:t>
      </w:r>
      <w:r w:rsidR="0024493A">
        <w:rPr>
          <w:bCs/>
          <w:szCs w:val="18"/>
          <w:lang w:val="en-US"/>
        </w:rPr>
        <w:t xml:space="preserve"> van het project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267F4" w:rsidRPr="00A267F4" w14:paraId="204E3D1B" w14:textId="77777777" w:rsidTr="003A1A49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6373DE4" w14:textId="77777777" w:rsidR="00A267F4" w:rsidRPr="00A267F4" w:rsidRDefault="00A267F4" w:rsidP="003A1A49">
            <w:pPr>
              <w:rPr>
                <w:bCs/>
                <w:szCs w:val="18"/>
              </w:rPr>
            </w:pPr>
            <w:permStart w:id="34083887" w:edGrp="everyone"/>
            <w:permEnd w:id="34083887"/>
          </w:p>
        </w:tc>
      </w:tr>
    </w:tbl>
    <w:p w14:paraId="112BDC9E" w14:textId="1A75C63E" w:rsidR="00A267F4" w:rsidRPr="003831FA" w:rsidRDefault="00A267F4" w:rsidP="003831FA">
      <w:pPr>
        <w:spacing w:line="80" w:lineRule="exact"/>
        <w:rPr>
          <w:bCs/>
          <w:szCs w:val="18"/>
          <w:lang w:val="en-US"/>
        </w:rPr>
      </w:pPr>
    </w:p>
    <w:p w14:paraId="4BB6FF2E" w14:textId="0D39E72B" w:rsidR="003831FA" w:rsidRDefault="0024493A" w:rsidP="0024493A">
      <w:pPr>
        <w:rPr>
          <w:bCs/>
          <w:szCs w:val="18"/>
          <w:lang w:val="en-US"/>
        </w:rPr>
      </w:pPr>
      <w:r w:rsidRPr="0024493A">
        <w:rPr>
          <w:bCs/>
          <w:szCs w:val="18"/>
          <w:lang w:val="en-US"/>
        </w:rPr>
        <w:t>Locatie uitvoering van het project:</w:t>
      </w:r>
    </w:p>
    <w:p w14:paraId="41E0B3A3" w14:textId="687D87D0" w:rsidR="0024493A" w:rsidRPr="0024493A" w:rsidRDefault="0024493A" w:rsidP="0024493A">
      <w:pPr>
        <w:rPr>
          <w:bCs/>
          <w:i/>
          <w:iCs/>
          <w:szCs w:val="18"/>
          <w:lang w:val="en-US"/>
        </w:rPr>
      </w:pPr>
      <w:r w:rsidRPr="0024493A">
        <w:rPr>
          <w:bCs/>
          <w:i/>
          <w:iCs/>
          <w:szCs w:val="18"/>
          <w:lang w:val="en-US"/>
        </w:rPr>
        <w:t>Beschrijf waar het project (geheel of grotendeels) uitgevoerd gaat worden.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267F4" w:rsidRPr="00A267F4" w14:paraId="5CD79230" w14:textId="77777777" w:rsidTr="003A1A49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ABB41C9" w14:textId="77777777" w:rsidR="00A267F4" w:rsidRPr="00A267F4" w:rsidRDefault="00A267F4" w:rsidP="003A1A49">
            <w:pPr>
              <w:rPr>
                <w:bCs/>
                <w:szCs w:val="18"/>
              </w:rPr>
            </w:pPr>
            <w:permStart w:id="791286542" w:edGrp="everyone"/>
            <w:permEnd w:id="791286542"/>
          </w:p>
        </w:tc>
      </w:tr>
      <w:bookmarkEnd w:id="1"/>
    </w:tbl>
    <w:p w14:paraId="16168D0D" w14:textId="48DA807A" w:rsidR="00A267F4" w:rsidRDefault="00A267F4" w:rsidP="0024493A"/>
    <w:tbl>
      <w:tblPr>
        <w:tblStyle w:val="Tabelrasterlicht"/>
        <w:tblW w:w="9776" w:type="dxa"/>
        <w:tblLook w:val="04A0" w:firstRow="1" w:lastRow="0" w:firstColumn="1" w:lastColumn="0" w:noHBand="0" w:noVBand="1"/>
      </w:tblPr>
      <w:tblGrid>
        <w:gridCol w:w="3209"/>
        <w:gridCol w:w="3209"/>
        <w:gridCol w:w="3358"/>
      </w:tblGrid>
      <w:tr w:rsidR="0024493A" w14:paraId="1C2422B8" w14:textId="77777777" w:rsidTr="0024493A">
        <w:trPr>
          <w:trHeight w:val="289"/>
        </w:trPr>
        <w:tc>
          <w:tcPr>
            <w:tcW w:w="3209" w:type="dxa"/>
            <w:shd w:val="clear" w:color="auto" w:fill="007BC7"/>
          </w:tcPr>
          <w:p w14:paraId="1ECC42E8" w14:textId="30FA9062" w:rsidR="0024493A" w:rsidRPr="0024493A" w:rsidRDefault="0024493A" w:rsidP="0024493A">
            <w:pPr>
              <w:ind w:left="-57" w:right="-113"/>
              <w:rPr>
                <w:bCs/>
                <w:color w:val="FFFFFF" w:themeColor="background1"/>
                <w:szCs w:val="22"/>
                <w:lang w:val="nl-BE"/>
              </w:rPr>
            </w:pPr>
            <w:r w:rsidRPr="0024493A">
              <w:rPr>
                <w:bCs/>
                <w:color w:val="FFFFFF" w:themeColor="background1"/>
                <w:szCs w:val="22"/>
                <w:lang w:val="nl-BE"/>
              </w:rPr>
              <w:t>Aanvrager en projectpartners</w:t>
            </w:r>
          </w:p>
          <w:p w14:paraId="4BE5F283" w14:textId="75281C22" w:rsidR="0024493A" w:rsidRPr="0024493A" w:rsidRDefault="0024493A" w:rsidP="0024493A">
            <w:pPr>
              <w:ind w:left="-57" w:right="-113"/>
              <w:rPr>
                <w:bCs/>
                <w:color w:val="FFFFFF" w:themeColor="background1"/>
              </w:rPr>
            </w:pPr>
            <w:r w:rsidRPr="0024493A">
              <w:rPr>
                <w:bCs/>
                <w:color w:val="FFFFFF" w:themeColor="background1"/>
                <w:szCs w:val="22"/>
                <w:lang w:val="nl-BE"/>
              </w:rPr>
              <w:t>(minimaal 3)</w:t>
            </w:r>
          </w:p>
        </w:tc>
        <w:tc>
          <w:tcPr>
            <w:tcW w:w="3209" w:type="dxa"/>
            <w:shd w:val="clear" w:color="auto" w:fill="007BC7"/>
          </w:tcPr>
          <w:p w14:paraId="4F957011" w14:textId="7112EA4E" w:rsidR="0024493A" w:rsidRPr="0024493A" w:rsidRDefault="0024493A" w:rsidP="0024493A">
            <w:pPr>
              <w:rPr>
                <w:bCs/>
                <w:color w:val="FFFFFF" w:themeColor="background1"/>
              </w:rPr>
            </w:pPr>
            <w:r w:rsidRPr="0024493A">
              <w:rPr>
                <w:bCs/>
                <w:color w:val="FFFFFF" w:themeColor="background1"/>
                <w:szCs w:val="22"/>
                <w:lang w:val="nl-BE"/>
              </w:rPr>
              <w:t>Belang van deelname in het project</w:t>
            </w:r>
          </w:p>
        </w:tc>
        <w:tc>
          <w:tcPr>
            <w:tcW w:w="3358" w:type="dxa"/>
            <w:shd w:val="clear" w:color="auto" w:fill="007BC7"/>
          </w:tcPr>
          <w:p w14:paraId="32F92C45" w14:textId="7DB3B7C8" w:rsidR="0024493A" w:rsidRPr="0024493A" w:rsidRDefault="0024493A" w:rsidP="0024493A">
            <w:pPr>
              <w:rPr>
                <w:bCs/>
                <w:color w:val="FFFFFF" w:themeColor="background1"/>
              </w:rPr>
            </w:pPr>
            <w:r w:rsidRPr="0024493A">
              <w:rPr>
                <w:bCs/>
                <w:color w:val="FFFFFF" w:themeColor="background1"/>
              </w:rPr>
              <w:t>Kosten in project</w:t>
            </w:r>
          </w:p>
        </w:tc>
      </w:tr>
    </w:tbl>
    <w:p w14:paraId="68352320" w14:textId="77777777" w:rsidR="0024493A" w:rsidRDefault="0024493A" w:rsidP="0024493A">
      <w:pPr>
        <w:spacing w:line="20" w:lineRule="exact"/>
      </w:pP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3209"/>
        <w:gridCol w:w="3209"/>
        <w:gridCol w:w="3358"/>
      </w:tblGrid>
      <w:tr w:rsidR="0024493A" w14:paraId="55F99730" w14:textId="77777777" w:rsidTr="0024493A">
        <w:trPr>
          <w:trHeight w:val="289"/>
        </w:trPr>
        <w:tc>
          <w:tcPr>
            <w:tcW w:w="3209" w:type="dxa"/>
            <w:shd w:val="clear" w:color="auto" w:fill="FBFBFB"/>
          </w:tcPr>
          <w:p w14:paraId="1DEF78C2" w14:textId="7EBE8A68" w:rsidR="0024493A" w:rsidRDefault="00103318" w:rsidP="00B31AB9">
            <w:permStart w:id="1145006949" w:edGrp="everyone"/>
            <w:r>
              <w:t>Naam organisatie penvoerder</w:t>
            </w:r>
          </w:p>
        </w:tc>
        <w:tc>
          <w:tcPr>
            <w:tcW w:w="3209" w:type="dxa"/>
            <w:shd w:val="clear" w:color="auto" w:fill="FBFBFB"/>
          </w:tcPr>
          <w:p w14:paraId="06F860E1" w14:textId="77777777" w:rsidR="0024493A" w:rsidRDefault="0024493A" w:rsidP="00B31AB9"/>
        </w:tc>
        <w:tc>
          <w:tcPr>
            <w:tcW w:w="3358" w:type="dxa"/>
            <w:shd w:val="clear" w:color="auto" w:fill="FBFBFB"/>
          </w:tcPr>
          <w:p w14:paraId="01A94646" w14:textId="77777777" w:rsidR="0024493A" w:rsidRDefault="0024493A" w:rsidP="00B31AB9"/>
        </w:tc>
      </w:tr>
      <w:tr w:rsidR="0024493A" w14:paraId="1D43380C" w14:textId="77777777" w:rsidTr="0024493A">
        <w:trPr>
          <w:trHeight w:val="289"/>
        </w:trPr>
        <w:tc>
          <w:tcPr>
            <w:tcW w:w="3209" w:type="dxa"/>
            <w:shd w:val="clear" w:color="auto" w:fill="FBFBFB"/>
          </w:tcPr>
          <w:p w14:paraId="0E6D045F" w14:textId="442A266B" w:rsidR="0024493A" w:rsidRDefault="00103318" w:rsidP="00B31AB9">
            <w:r>
              <w:t>Naam organisatie projectpartner</w:t>
            </w:r>
          </w:p>
        </w:tc>
        <w:tc>
          <w:tcPr>
            <w:tcW w:w="3209" w:type="dxa"/>
            <w:shd w:val="clear" w:color="auto" w:fill="FBFBFB"/>
          </w:tcPr>
          <w:p w14:paraId="074D7573" w14:textId="77777777" w:rsidR="0024493A" w:rsidRDefault="0024493A" w:rsidP="00B31AB9"/>
        </w:tc>
        <w:tc>
          <w:tcPr>
            <w:tcW w:w="3358" w:type="dxa"/>
            <w:shd w:val="clear" w:color="auto" w:fill="FBFBFB"/>
          </w:tcPr>
          <w:p w14:paraId="419F7473" w14:textId="77777777" w:rsidR="0024493A" w:rsidRDefault="0024493A" w:rsidP="00B31AB9"/>
        </w:tc>
      </w:tr>
      <w:tr w:rsidR="0024493A" w14:paraId="773ECA2E" w14:textId="77777777" w:rsidTr="0024493A">
        <w:trPr>
          <w:trHeight w:val="289"/>
        </w:trPr>
        <w:tc>
          <w:tcPr>
            <w:tcW w:w="3209" w:type="dxa"/>
            <w:shd w:val="clear" w:color="auto" w:fill="FBFBFB"/>
          </w:tcPr>
          <w:p w14:paraId="57F34004" w14:textId="5833A01E" w:rsidR="0024493A" w:rsidRDefault="00103318" w:rsidP="00B31AB9">
            <w:r>
              <w:t>Naam organisatie projectpartner</w:t>
            </w:r>
          </w:p>
        </w:tc>
        <w:tc>
          <w:tcPr>
            <w:tcW w:w="3209" w:type="dxa"/>
            <w:shd w:val="clear" w:color="auto" w:fill="FBFBFB"/>
          </w:tcPr>
          <w:p w14:paraId="29EBB71D" w14:textId="77777777" w:rsidR="0024493A" w:rsidRDefault="0024493A" w:rsidP="00B31AB9"/>
        </w:tc>
        <w:tc>
          <w:tcPr>
            <w:tcW w:w="3358" w:type="dxa"/>
            <w:shd w:val="clear" w:color="auto" w:fill="FBFBFB"/>
          </w:tcPr>
          <w:p w14:paraId="52DCAF52" w14:textId="77777777" w:rsidR="0024493A" w:rsidRDefault="0024493A" w:rsidP="00B31AB9"/>
        </w:tc>
      </w:tr>
      <w:tr w:rsidR="0024493A" w14:paraId="22E42C57" w14:textId="77777777" w:rsidTr="0024493A">
        <w:trPr>
          <w:trHeight w:val="289"/>
        </w:trPr>
        <w:tc>
          <w:tcPr>
            <w:tcW w:w="3209" w:type="dxa"/>
            <w:shd w:val="clear" w:color="auto" w:fill="FBFBFB"/>
          </w:tcPr>
          <w:p w14:paraId="3EDF4E68" w14:textId="13336AEC" w:rsidR="0024493A" w:rsidRDefault="00103318" w:rsidP="00B31AB9">
            <w:r>
              <w:t>Naam organisatie projectpartner</w:t>
            </w:r>
          </w:p>
        </w:tc>
        <w:tc>
          <w:tcPr>
            <w:tcW w:w="3209" w:type="dxa"/>
            <w:shd w:val="clear" w:color="auto" w:fill="FBFBFB"/>
          </w:tcPr>
          <w:p w14:paraId="17CFC3D3" w14:textId="77777777" w:rsidR="0024493A" w:rsidRDefault="0024493A" w:rsidP="00B31AB9"/>
        </w:tc>
        <w:tc>
          <w:tcPr>
            <w:tcW w:w="3358" w:type="dxa"/>
            <w:shd w:val="clear" w:color="auto" w:fill="FBFBFB"/>
          </w:tcPr>
          <w:p w14:paraId="1898398A" w14:textId="77777777" w:rsidR="0024493A" w:rsidRDefault="0024493A" w:rsidP="00B31AB9"/>
        </w:tc>
      </w:tr>
      <w:tr w:rsidR="0024493A" w14:paraId="71FAB04E" w14:textId="77777777" w:rsidTr="0024493A">
        <w:trPr>
          <w:trHeight w:val="289"/>
        </w:trPr>
        <w:tc>
          <w:tcPr>
            <w:tcW w:w="3209" w:type="dxa"/>
            <w:shd w:val="clear" w:color="auto" w:fill="FBFBFB"/>
          </w:tcPr>
          <w:p w14:paraId="25578138" w14:textId="77777777" w:rsidR="0024493A" w:rsidRDefault="0024493A" w:rsidP="00B31AB9"/>
        </w:tc>
        <w:tc>
          <w:tcPr>
            <w:tcW w:w="3209" w:type="dxa"/>
            <w:shd w:val="clear" w:color="auto" w:fill="FBFBFB"/>
          </w:tcPr>
          <w:p w14:paraId="2904FE0A" w14:textId="77777777" w:rsidR="0024493A" w:rsidRDefault="0024493A" w:rsidP="00B31AB9"/>
        </w:tc>
        <w:tc>
          <w:tcPr>
            <w:tcW w:w="3358" w:type="dxa"/>
            <w:shd w:val="clear" w:color="auto" w:fill="FBFBFB"/>
          </w:tcPr>
          <w:p w14:paraId="3F927E0E" w14:textId="77777777" w:rsidR="0024493A" w:rsidRDefault="0024493A" w:rsidP="00B31AB9"/>
        </w:tc>
      </w:tr>
    </w:tbl>
    <w:permEnd w:id="1145006949"/>
    <w:p w14:paraId="070B65EA" w14:textId="63F7127E" w:rsidR="00D93C76" w:rsidRDefault="0024493A" w:rsidP="00336BB8">
      <w:pPr>
        <w:pStyle w:val="Kop2"/>
      </w:pPr>
      <w:r>
        <w:t>Projectsamenvatting</w:t>
      </w:r>
    </w:p>
    <w:p w14:paraId="5B516419" w14:textId="16A0E2BE" w:rsidR="00D93C76" w:rsidRPr="00A84013" w:rsidRDefault="00A84013" w:rsidP="00A84013">
      <w:pPr>
        <w:rPr>
          <w:bCs/>
          <w:szCs w:val="18"/>
          <w:lang w:val="en-US"/>
        </w:rPr>
      </w:pPr>
      <w:r w:rsidRPr="00A84013">
        <w:rPr>
          <w:szCs w:val="18"/>
        </w:rPr>
        <w:t>Geef in maximaal ½ A4 een heldere samenvatting van het project.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D93C76" w:rsidRPr="00A267F4" w14:paraId="503A6099" w14:textId="77777777" w:rsidTr="008A14F7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C7A05B9" w14:textId="77777777" w:rsidR="00D93C76" w:rsidRPr="00A267F4" w:rsidRDefault="00D93C76" w:rsidP="008A14F7">
            <w:pPr>
              <w:rPr>
                <w:bCs/>
                <w:szCs w:val="18"/>
              </w:rPr>
            </w:pPr>
            <w:permStart w:id="302545117" w:edGrp="everyone"/>
            <w:permEnd w:id="302545117"/>
          </w:p>
        </w:tc>
      </w:tr>
    </w:tbl>
    <w:p w14:paraId="6E615EFA" w14:textId="01F820CA" w:rsidR="00D93C76" w:rsidRPr="00336BB8" w:rsidRDefault="00A84013" w:rsidP="00336BB8">
      <w:pPr>
        <w:pStyle w:val="Kop2"/>
      </w:pPr>
      <w:bookmarkStart w:id="2" w:name="_Hlk207269084"/>
      <w:r w:rsidRPr="00336BB8">
        <w:t>Doelstelling en impact</w:t>
      </w:r>
    </w:p>
    <w:p w14:paraId="28858F50" w14:textId="31E702E2" w:rsidR="00D93C76" w:rsidRPr="00A84013" w:rsidRDefault="00A84013" w:rsidP="00A84013">
      <w:pPr>
        <w:pStyle w:val="Kop3"/>
      </w:pPr>
      <w:bookmarkStart w:id="3" w:name="_Hlk207268527"/>
      <w:bookmarkStart w:id="4" w:name="_Hlk207268575"/>
      <w:r w:rsidRPr="00A84013">
        <w:t>Op welke manier draagt de samenwerking bij aan structurele kilometerreductie?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D93C76" w:rsidRPr="00A267F4" w14:paraId="3CCE9298" w14:textId="77777777" w:rsidTr="008A14F7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26D7B885" w14:textId="4D777EEF" w:rsidR="00D93C76" w:rsidRPr="00A267F4" w:rsidRDefault="00D93C76" w:rsidP="008A14F7">
            <w:pPr>
              <w:rPr>
                <w:bCs/>
                <w:szCs w:val="18"/>
              </w:rPr>
            </w:pPr>
            <w:permStart w:id="1470325351" w:edGrp="everyone"/>
            <w:permEnd w:id="1470325351"/>
          </w:p>
        </w:tc>
      </w:tr>
      <w:bookmarkEnd w:id="3"/>
    </w:tbl>
    <w:p w14:paraId="0F6A3482" w14:textId="77777777" w:rsidR="00A84013" w:rsidRDefault="00A84013" w:rsidP="00A84013">
      <w:pPr>
        <w:spacing w:line="80" w:lineRule="exact"/>
      </w:pPr>
    </w:p>
    <w:p w14:paraId="19D4DA36" w14:textId="67B5FDF5" w:rsidR="00A84013" w:rsidRPr="00A84013" w:rsidRDefault="005B6440" w:rsidP="00A84013">
      <w:pPr>
        <w:pStyle w:val="Kop3"/>
      </w:pPr>
      <w:r w:rsidRPr="005B6440">
        <w:t>Wat is de verwachte kilometerreductie in Nederland als gevolg van dit project? Het gaat hierbij om vrachtwagenkilometers: kilometers gereden door motorvoertuigen van categorie N2 of N3 volgens verordening 2018/858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84013" w:rsidRPr="00A267F4" w14:paraId="1F3260F5" w14:textId="77777777" w:rsidTr="00B31AB9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5C41A51" w14:textId="77777777" w:rsidR="00A84013" w:rsidRPr="00A267F4" w:rsidRDefault="00A84013" w:rsidP="00B31AB9">
            <w:pPr>
              <w:rPr>
                <w:bCs/>
                <w:szCs w:val="18"/>
              </w:rPr>
            </w:pPr>
            <w:permStart w:id="36063640" w:edGrp="everyone"/>
            <w:permEnd w:id="36063640"/>
          </w:p>
        </w:tc>
      </w:tr>
      <w:bookmarkEnd w:id="4"/>
    </w:tbl>
    <w:p w14:paraId="0AC11D16" w14:textId="77777777" w:rsidR="00A84013" w:rsidRDefault="00A84013" w:rsidP="00A84013">
      <w:pPr>
        <w:spacing w:line="80" w:lineRule="exact"/>
      </w:pPr>
    </w:p>
    <w:p w14:paraId="6AEED186" w14:textId="55F9F4D3" w:rsidR="00A84013" w:rsidRPr="00A84013" w:rsidRDefault="005B6440" w:rsidP="00A84013">
      <w:pPr>
        <w:pStyle w:val="Kop3"/>
      </w:pPr>
      <w:bookmarkStart w:id="5" w:name="_Hlk207269009"/>
      <w:r w:rsidRPr="005B6440">
        <w:t>Op welke manier wordt de reductie van gereden kilometers bepaald en aangetoond?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84013" w:rsidRPr="00A267F4" w14:paraId="0EDB47D3" w14:textId="77777777" w:rsidTr="00B31AB9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66E8DFB6" w14:textId="77777777" w:rsidR="00A84013" w:rsidRPr="00A267F4" w:rsidRDefault="00A84013" w:rsidP="00B31AB9">
            <w:pPr>
              <w:rPr>
                <w:bCs/>
                <w:szCs w:val="18"/>
              </w:rPr>
            </w:pPr>
            <w:permStart w:id="1373184313" w:edGrp="everyone"/>
            <w:permEnd w:id="1373184313"/>
          </w:p>
        </w:tc>
      </w:tr>
    </w:tbl>
    <w:p w14:paraId="0D5F230D" w14:textId="77777777" w:rsidR="00A84013" w:rsidRDefault="00A84013" w:rsidP="00A84013">
      <w:pPr>
        <w:spacing w:line="80" w:lineRule="exact"/>
      </w:pPr>
    </w:p>
    <w:p w14:paraId="15D06272" w14:textId="68D5EA6A" w:rsidR="00A84013" w:rsidRPr="00A84013" w:rsidRDefault="005B6440" w:rsidP="00A84013">
      <w:pPr>
        <w:pStyle w:val="Kop3"/>
      </w:pPr>
      <w:r w:rsidRPr="005B6440">
        <w:t>Welke aanvullende voordelen worden verwacht (bv. CO2-reductie, minder brandstofverbruik, verminderde verkeersdruk, financieel, organisatorisch)?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84013" w:rsidRPr="00A267F4" w14:paraId="7A8A5543" w14:textId="77777777" w:rsidTr="00B31AB9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765D7625" w14:textId="77777777" w:rsidR="00A84013" w:rsidRPr="00A267F4" w:rsidRDefault="00A84013" w:rsidP="00B31AB9">
            <w:pPr>
              <w:rPr>
                <w:bCs/>
                <w:szCs w:val="18"/>
              </w:rPr>
            </w:pPr>
            <w:permStart w:id="780224360" w:edGrp="everyone"/>
            <w:permEnd w:id="780224360"/>
          </w:p>
        </w:tc>
      </w:tr>
    </w:tbl>
    <w:p w14:paraId="47FDA6EE" w14:textId="30E3C7DD" w:rsidR="00DF4628" w:rsidRPr="00336BB8" w:rsidRDefault="00C909F1" w:rsidP="00336BB8">
      <w:pPr>
        <w:pStyle w:val="Kop2"/>
      </w:pPr>
      <w:bookmarkStart w:id="6" w:name="_Hlk207269514"/>
      <w:bookmarkEnd w:id="2"/>
      <w:bookmarkEnd w:id="5"/>
      <w:r w:rsidRPr="00336BB8">
        <w:t>Samenwerking en betrokken partijen</w:t>
      </w:r>
    </w:p>
    <w:p w14:paraId="68F9DFB6" w14:textId="174E8E49" w:rsidR="00DF4628" w:rsidRPr="00A84013" w:rsidRDefault="005B6440" w:rsidP="00936A54">
      <w:pPr>
        <w:pStyle w:val="Kop3"/>
        <w:numPr>
          <w:ilvl w:val="0"/>
          <w:numId w:val="8"/>
        </w:numPr>
        <w:ind w:left="510" w:hanging="510"/>
      </w:pPr>
      <w:r w:rsidRPr="005B6440">
        <w:t>Wat is de relatie tussen de deelnemende partijen?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DF4628" w:rsidRPr="00A267F4" w14:paraId="35EC8EC3" w14:textId="77777777" w:rsidTr="00B31AB9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5082E7F" w14:textId="77777777" w:rsidR="00DF4628" w:rsidRPr="00A267F4" w:rsidRDefault="00DF4628" w:rsidP="00B31AB9">
            <w:pPr>
              <w:rPr>
                <w:bCs/>
                <w:szCs w:val="18"/>
              </w:rPr>
            </w:pPr>
            <w:permStart w:id="726358412" w:edGrp="everyone"/>
            <w:permEnd w:id="726358412"/>
          </w:p>
        </w:tc>
      </w:tr>
    </w:tbl>
    <w:p w14:paraId="4F2D9366" w14:textId="77777777" w:rsidR="00DF4628" w:rsidRDefault="00DF4628" w:rsidP="00DF4628">
      <w:pPr>
        <w:spacing w:line="80" w:lineRule="exact"/>
      </w:pPr>
    </w:p>
    <w:p w14:paraId="227C919D" w14:textId="68F19668" w:rsidR="00DF4628" w:rsidRPr="00A84013" w:rsidRDefault="005B6440" w:rsidP="00936A54">
      <w:pPr>
        <w:pStyle w:val="Kop3"/>
        <w:numPr>
          <w:ilvl w:val="0"/>
          <w:numId w:val="8"/>
        </w:numPr>
        <w:ind w:left="510" w:hanging="510"/>
      </w:pPr>
      <w:r w:rsidRPr="005B6440">
        <w:t>Met welke activiteiten (per deelnemer) gaat u deze kilometerreductie bereiken?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DF4628" w:rsidRPr="00A267F4" w14:paraId="149A7D6A" w14:textId="77777777" w:rsidTr="00B31AB9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FEAFA8C" w14:textId="77777777" w:rsidR="00DF4628" w:rsidRPr="00A267F4" w:rsidRDefault="00DF4628" w:rsidP="00B31AB9">
            <w:pPr>
              <w:rPr>
                <w:bCs/>
                <w:szCs w:val="18"/>
              </w:rPr>
            </w:pPr>
            <w:permStart w:id="467346134" w:edGrp="everyone"/>
            <w:permEnd w:id="467346134"/>
          </w:p>
        </w:tc>
      </w:tr>
    </w:tbl>
    <w:p w14:paraId="05CA19F6" w14:textId="77777777" w:rsidR="00DF4628" w:rsidRDefault="00DF4628" w:rsidP="00DF4628">
      <w:pPr>
        <w:spacing w:line="80" w:lineRule="exact"/>
      </w:pPr>
    </w:p>
    <w:p w14:paraId="3552ACAA" w14:textId="5948B0F1" w:rsidR="00DF4628" w:rsidRPr="00A84013" w:rsidRDefault="005B6440" w:rsidP="00936A54">
      <w:pPr>
        <w:pStyle w:val="Kop3"/>
        <w:numPr>
          <w:ilvl w:val="0"/>
          <w:numId w:val="8"/>
        </w:numPr>
        <w:ind w:left="510" w:hanging="510"/>
      </w:pPr>
      <w:r w:rsidRPr="005B6440">
        <w:lastRenderedPageBreak/>
        <w:t>Hebben de deelnemende organisaties al vaker samengewerkt? Zo ja, waar bestond de samenwerking toen uit?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DF4628" w:rsidRPr="00A267F4" w14:paraId="5F58DF84" w14:textId="77777777" w:rsidTr="00B31AB9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FB6B55F" w14:textId="77777777" w:rsidR="00DF4628" w:rsidRPr="00A267F4" w:rsidRDefault="00DF4628" w:rsidP="00B31AB9">
            <w:pPr>
              <w:rPr>
                <w:bCs/>
                <w:szCs w:val="18"/>
              </w:rPr>
            </w:pPr>
            <w:permStart w:id="1592026537" w:edGrp="everyone"/>
            <w:permEnd w:id="1592026537"/>
          </w:p>
        </w:tc>
      </w:tr>
      <w:bookmarkEnd w:id="6"/>
    </w:tbl>
    <w:p w14:paraId="6F83BB45" w14:textId="77777777" w:rsidR="00DF4628" w:rsidRDefault="00DF4628" w:rsidP="00DF4628">
      <w:pPr>
        <w:spacing w:line="80" w:lineRule="exact"/>
      </w:pPr>
    </w:p>
    <w:p w14:paraId="2BB42A9F" w14:textId="4D92CA5D" w:rsidR="00DF4628" w:rsidRPr="00A84013" w:rsidRDefault="005B6440" w:rsidP="00936A54">
      <w:pPr>
        <w:pStyle w:val="Kop3"/>
        <w:numPr>
          <w:ilvl w:val="0"/>
          <w:numId w:val="8"/>
        </w:numPr>
        <w:ind w:left="510" w:hanging="510"/>
      </w:pPr>
      <w:r w:rsidRPr="005B6440">
        <w:t>In het geval van bestaande samenwerking of eerdere pogingen tot samenwerken: wat is de toegevoegde waarde van het gebruik van deze regeling?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DF4628" w:rsidRPr="00A267F4" w14:paraId="1142C824" w14:textId="77777777" w:rsidTr="00B31AB9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9D3E69C" w14:textId="77777777" w:rsidR="00DF4628" w:rsidRPr="00A267F4" w:rsidRDefault="00DF4628" w:rsidP="00B31AB9">
            <w:pPr>
              <w:rPr>
                <w:bCs/>
                <w:szCs w:val="18"/>
              </w:rPr>
            </w:pPr>
            <w:permStart w:id="1964975896" w:edGrp="everyone"/>
            <w:permEnd w:id="1964975896"/>
          </w:p>
        </w:tc>
      </w:tr>
    </w:tbl>
    <w:p w14:paraId="62981821" w14:textId="514C9669" w:rsidR="00C909F1" w:rsidRPr="00336BB8" w:rsidRDefault="00C909F1" w:rsidP="00336BB8">
      <w:pPr>
        <w:pStyle w:val="Kop2"/>
      </w:pPr>
      <w:bookmarkStart w:id="7" w:name="_Hlk207269755"/>
      <w:r w:rsidRPr="00336BB8">
        <w:t>Maatregelen</w:t>
      </w:r>
    </w:p>
    <w:p w14:paraId="7FE29EF3" w14:textId="43911D19" w:rsidR="00C909F1" w:rsidRPr="00A84013" w:rsidRDefault="005B6440" w:rsidP="00936A54">
      <w:pPr>
        <w:pStyle w:val="Kop3"/>
        <w:numPr>
          <w:ilvl w:val="0"/>
          <w:numId w:val="9"/>
        </w:numPr>
        <w:ind w:left="510" w:hanging="510"/>
      </w:pPr>
      <w:r w:rsidRPr="005B6440">
        <w:t>Waar lopen de deelnemende partijen tegenaan en hoe gaan ze dat oplossen met behulp van deze regeling?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C909F1" w:rsidRPr="00A267F4" w14:paraId="68BF4EBF" w14:textId="77777777" w:rsidTr="00B31AB9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3F8BEDF" w14:textId="77777777" w:rsidR="00C909F1" w:rsidRPr="00A267F4" w:rsidRDefault="00C909F1" w:rsidP="00B31AB9">
            <w:pPr>
              <w:rPr>
                <w:bCs/>
                <w:szCs w:val="18"/>
              </w:rPr>
            </w:pPr>
            <w:permStart w:id="908356669" w:edGrp="everyone"/>
            <w:permEnd w:id="908356669"/>
          </w:p>
        </w:tc>
      </w:tr>
      <w:bookmarkEnd w:id="7"/>
    </w:tbl>
    <w:p w14:paraId="0E3CD825" w14:textId="77777777" w:rsidR="00C909F1" w:rsidRDefault="00C909F1" w:rsidP="00C909F1">
      <w:pPr>
        <w:spacing w:line="80" w:lineRule="exact"/>
      </w:pPr>
    </w:p>
    <w:p w14:paraId="4F3CC65A" w14:textId="2C1DD63A" w:rsidR="00C909F1" w:rsidRPr="00A84013" w:rsidRDefault="005B6440" w:rsidP="00936A54">
      <w:pPr>
        <w:pStyle w:val="Kop3"/>
        <w:numPr>
          <w:ilvl w:val="0"/>
          <w:numId w:val="9"/>
        </w:numPr>
        <w:ind w:left="510" w:hanging="510"/>
      </w:pPr>
      <w:r w:rsidRPr="005B6440">
        <w:t>Welke logistieke maatregelen gaan de deelnemende partijen toepassen om de efficiëntie te verhogen? (bv. routeoptimalisatie, ladingbundeling)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C909F1" w:rsidRPr="00A267F4" w14:paraId="2C89DFDD" w14:textId="77777777" w:rsidTr="00B31AB9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69924C66" w14:textId="77777777" w:rsidR="00C909F1" w:rsidRPr="00A267F4" w:rsidRDefault="00C909F1" w:rsidP="00B31AB9">
            <w:pPr>
              <w:rPr>
                <w:bCs/>
                <w:szCs w:val="18"/>
              </w:rPr>
            </w:pPr>
            <w:permStart w:id="515716630" w:edGrp="everyone"/>
            <w:permEnd w:id="515716630"/>
          </w:p>
        </w:tc>
      </w:tr>
    </w:tbl>
    <w:p w14:paraId="405DEFF6" w14:textId="77777777" w:rsidR="00C909F1" w:rsidRDefault="00C909F1" w:rsidP="00C909F1">
      <w:pPr>
        <w:spacing w:line="80" w:lineRule="exact"/>
      </w:pPr>
    </w:p>
    <w:p w14:paraId="6ECB7F90" w14:textId="6E872A87" w:rsidR="00C909F1" w:rsidRPr="00A84013" w:rsidRDefault="005B6440" w:rsidP="00936A54">
      <w:pPr>
        <w:pStyle w:val="Kop3"/>
        <w:numPr>
          <w:ilvl w:val="0"/>
          <w:numId w:val="9"/>
        </w:numPr>
        <w:ind w:left="510" w:hanging="510"/>
      </w:pPr>
      <w:r w:rsidRPr="005B6440">
        <w:t>Wordt er gebruikgemaakt van technologische innovaties of data-analyse om transportstromen te verbeteren? Zo ja, welke?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C909F1" w:rsidRPr="00A267F4" w14:paraId="14297504" w14:textId="77777777" w:rsidTr="00B31AB9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0FE9B74B" w14:textId="77777777" w:rsidR="00C909F1" w:rsidRPr="00A267F4" w:rsidRDefault="00C909F1" w:rsidP="00B31AB9">
            <w:pPr>
              <w:rPr>
                <w:bCs/>
                <w:szCs w:val="18"/>
              </w:rPr>
            </w:pPr>
            <w:permStart w:id="1853323081" w:edGrp="everyone"/>
            <w:permEnd w:id="1853323081"/>
          </w:p>
        </w:tc>
      </w:tr>
    </w:tbl>
    <w:p w14:paraId="00ED0479" w14:textId="4AFD049F" w:rsidR="00C909F1" w:rsidRPr="00336BB8" w:rsidRDefault="005B6440" w:rsidP="00336BB8">
      <w:pPr>
        <w:pStyle w:val="Kop2"/>
      </w:pPr>
      <w:r w:rsidRPr="00336BB8">
        <w:t>Activiteiten en resultaten</w:t>
      </w:r>
    </w:p>
    <w:p w14:paraId="7E9CA875" w14:textId="272C9804" w:rsidR="00A84013" w:rsidRDefault="005B6440" w:rsidP="00936A54">
      <w:pPr>
        <w:pStyle w:val="Kop3"/>
        <w:numPr>
          <w:ilvl w:val="0"/>
          <w:numId w:val="10"/>
        </w:numPr>
        <w:ind w:left="510" w:hanging="510"/>
      </w:pPr>
      <w:bookmarkStart w:id="8" w:name="_Hlk207270200"/>
      <w:r w:rsidRPr="005B6440">
        <w:t>Hier splitst u de projectactiviteiten op in verschillende fasen. U geeft per fase aan wat de gepland start- en einddatum voor een activiteit is. In de laatste kolom beschrijft u het resultaat dat u met de activiteit wil behalen. Zorg dat dit aansluit op het door u ingevulde format van de begroting.</w:t>
      </w:r>
    </w:p>
    <w:tbl>
      <w:tblPr>
        <w:tblStyle w:val="Tabelrasterlicht"/>
        <w:tblW w:w="9776" w:type="dxa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</w:tblGrid>
      <w:tr w:rsidR="005B6440" w14:paraId="3EDB53F3" w14:textId="77777777" w:rsidTr="00534044">
        <w:trPr>
          <w:trHeight w:val="289"/>
        </w:trPr>
        <w:tc>
          <w:tcPr>
            <w:tcW w:w="2444" w:type="dxa"/>
            <w:shd w:val="clear" w:color="auto" w:fill="007BC7"/>
          </w:tcPr>
          <w:p w14:paraId="31A41A55" w14:textId="6D93C313" w:rsidR="005B6440" w:rsidRPr="005B6440" w:rsidRDefault="005B6440" w:rsidP="005B6440">
            <w:pPr>
              <w:rPr>
                <w:color w:val="FFFFFF" w:themeColor="background1"/>
              </w:rPr>
            </w:pPr>
            <w:r w:rsidRPr="005B6440">
              <w:rPr>
                <w:color w:val="FFFFFF" w:themeColor="background1"/>
              </w:rPr>
              <w:t>Fase</w:t>
            </w:r>
          </w:p>
        </w:tc>
        <w:tc>
          <w:tcPr>
            <w:tcW w:w="2444" w:type="dxa"/>
            <w:shd w:val="clear" w:color="auto" w:fill="007BC7"/>
          </w:tcPr>
          <w:p w14:paraId="7F92EFEA" w14:textId="58AF8ED6" w:rsidR="005B6440" w:rsidRPr="005B6440" w:rsidRDefault="005B6440" w:rsidP="005B6440">
            <w:pPr>
              <w:rPr>
                <w:color w:val="FFFFFF" w:themeColor="background1"/>
              </w:rPr>
            </w:pPr>
            <w:r w:rsidRPr="005B6440">
              <w:rPr>
                <w:color w:val="FFFFFF" w:themeColor="background1"/>
              </w:rPr>
              <w:t xml:space="preserve">Activiteit </w:t>
            </w:r>
          </w:p>
        </w:tc>
        <w:tc>
          <w:tcPr>
            <w:tcW w:w="2444" w:type="dxa"/>
            <w:shd w:val="clear" w:color="auto" w:fill="007BC7"/>
          </w:tcPr>
          <w:p w14:paraId="430AD753" w14:textId="620786F9" w:rsidR="005B6440" w:rsidRPr="005B6440" w:rsidRDefault="005B6440" w:rsidP="005B6440">
            <w:pPr>
              <w:rPr>
                <w:color w:val="FFFFFF" w:themeColor="background1"/>
              </w:rPr>
            </w:pPr>
            <w:r w:rsidRPr="005B6440">
              <w:rPr>
                <w:color w:val="FFFFFF" w:themeColor="background1"/>
              </w:rPr>
              <w:t>Start- en einddatum</w:t>
            </w:r>
          </w:p>
        </w:tc>
        <w:tc>
          <w:tcPr>
            <w:tcW w:w="2444" w:type="dxa"/>
            <w:shd w:val="clear" w:color="auto" w:fill="007BC7"/>
          </w:tcPr>
          <w:p w14:paraId="11F3539C" w14:textId="55D1F97D" w:rsidR="005B6440" w:rsidRPr="005B6440" w:rsidRDefault="005B6440" w:rsidP="005B6440">
            <w:pPr>
              <w:rPr>
                <w:color w:val="FFFFFF" w:themeColor="background1"/>
              </w:rPr>
            </w:pPr>
            <w:r w:rsidRPr="005B6440">
              <w:rPr>
                <w:color w:val="FFFFFF" w:themeColor="background1"/>
              </w:rPr>
              <w:t xml:space="preserve">Resultaat </w:t>
            </w:r>
          </w:p>
        </w:tc>
      </w:tr>
    </w:tbl>
    <w:p w14:paraId="650A31D9" w14:textId="77777777" w:rsidR="00A84013" w:rsidRDefault="00A84013" w:rsidP="00534044">
      <w:pPr>
        <w:spacing w:line="20" w:lineRule="exact"/>
      </w:pP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</w:tblGrid>
      <w:tr w:rsidR="00C909F1" w14:paraId="42D34E36" w14:textId="77777777" w:rsidTr="005B6440">
        <w:trPr>
          <w:trHeight w:val="289"/>
        </w:trPr>
        <w:tc>
          <w:tcPr>
            <w:tcW w:w="2444" w:type="dxa"/>
            <w:shd w:val="clear" w:color="auto" w:fill="FBFBFB"/>
          </w:tcPr>
          <w:p w14:paraId="00456035" w14:textId="77777777" w:rsidR="00C909F1" w:rsidRDefault="00C909F1" w:rsidP="00A84013">
            <w:permStart w:id="1981483494" w:edGrp="everyone"/>
          </w:p>
        </w:tc>
        <w:tc>
          <w:tcPr>
            <w:tcW w:w="2444" w:type="dxa"/>
            <w:shd w:val="clear" w:color="auto" w:fill="FBFBFB"/>
          </w:tcPr>
          <w:p w14:paraId="008870E1" w14:textId="77777777" w:rsidR="00C909F1" w:rsidRDefault="00C909F1" w:rsidP="00A84013"/>
        </w:tc>
        <w:tc>
          <w:tcPr>
            <w:tcW w:w="2444" w:type="dxa"/>
            <w:shd w:val="clear" w:color="auto" w:fill="FBFBFB"/>
          </w:tcPr>
          <w:p w14:paraId="0D5F0DE2" w14:textId="77777777" w:rsidR="00C909F1" w:rsidRDefault="00C909F1" w:rsidP="00A84013"/>
        </w:tc>
        <w:tc>
          <w:tcPr>
            <w:tcW w:w="2444" w:type="dxa"/>
            <w:shd w:val="clear" w:color="auto" w:fill="FBFBFB"/>
          </w:tcPr>
          <w:p w14:paraId="12A4440C" w14:textId="77777777" w:rsidR="00C909F1" w:rsidRDefault="00C909F1" w:rsidP="00A84013"/>
        </w:tc>
      </w:tr>
      <w:tr w:rsidR="00C909F1" w14:paraId="73041943" w14:textId="77777777" w:rsidTr="005B6440">
        <w:trPr>
          <w:trHeight w:val="289"/>
        </w:trPr>
        <w:tc>
          <w:tcPr>
            <w:tcW w:w="2444" w:type="dxa"/>
            <w:shd w:val="clear" w:color="auto" w:fill="FBFBFB"/>
          </w:tcPr>
          <w:p w14:paraId="3F6C3CE4" w14:textId="77777777" w:rsidR="00C909F1" w:rsidRDefault="00C909F1" w:rsidP="00A84013"/>
        </w:tc>
        <w:tc>
          <w:tcPr>
            <w:tcW w:w="2444" w:type="dxa"/>
            <w:shd w:val="clear" w:color="auto" w:fill="FBFBFB"/>
          </w:tcPr>
          <w:p w14:paraId="3668D769" w14:textId="77777777" w:rsidR="00C909F1" w:rsidRDefault="00C909F1" w:rsidP="00A84013"/>
        </w:tc>
        <w:tc>
          <w:tcPr>
            <w:tcW w:w="2444" w:type="dxa"/>
            <w:shd w:val="clear" w:color="auto" w:fill="FBFBFB"/>
          </w:tcPr>
          <w:p w14:paraId="6F1CB627" w14:textId="77777777" w:rsidR="00C909F1" w:rsidRDefault="00C909F1" w:rsidP="00A84013"/>
        </w:tc>
        <w:tc>
          <w:tcPr>
            <w:tcW w:w="2444" w:type="dxa"/>
            <w:shd w:val="clear" w:color="auto" w:fill="FBFBFB"/>
          </w:tcPr>
          <w:p w14:paraId="3B84DC4C" w14:textId="77777777" w:rsidR="00C909F1" w:rsidRDefault="00C909F1" w:rsidP="00A84013"/>
        </w:tc>
      </w:tr>
      <w:tr w:rsidR="00C909F1" w14:paraId="24675EFA" w14:textId="77777777" w:rsidTr="005B6440">
        <w:trPr>
          <w:trHeight w:val="289"/>
        </w:trPr>
        <w:tc>
          <w:tcPr>
            <w:tcW w:w="2444" w:type="dxa"/>
            <w:shd w:val="clear" w:color="auto" w:fill="FBFBFB"/>
          </w:tcPr>
          <w:p w14:paraId="7F4A0E61" w14:textId="77777777" w:rsidR="00C909F1" w:rsidRDefault="00C909F1" w:rsidP="00A84013"/>
        </w:tc>
        <w:tc>
          <w:tcPr>
            <w:tcW w:w="2444" w:type="dxa"/>
            <w:shd w:val="clear" w:color="auto" w:fill="FBFBFB"/>
          </w:tcPr>
          <w:p w14:paraId="5716A6EF" w14:textId="77777777" w:rsidR="00C909F1" w:rsidRDefault="00C909F1" w:rsidP="00A84013"/>
        </w:tc>
        <w:tc>
          <w:tcPr>
            <w:tcW w:w="2444" w:type="dxa"/>
            <w:shd w:val="clear" w:color="auto" w:fill="FBFBFB"/>
          </w:tcPr>
          <w:p w14:paraId="1B0EF6DE" w14:textId="77777777" w:rsidR="00C909F1" w:rsidRDefault="00C909F1" w:rsidP="00A84013"/>
        </w:tc>
        <w:tc>
          <w:tcPr>
            <w:tcW w:w="2444" w:type="dxa"/>
            <w:shd w:val="clear" w:color="auto" w:fill="FBFBFB"/>
          </w:tcPr>
          <w:p w14:paraId="28216689" w14:textId="77777777" w:rsidR="00C909F1" w:rsidRDefault="00C909F1" w:rsidP="00A84013"/>
        </w:tc>
      </w:tr>
      <w:tr w:rsidR="00C909F1" w14:paraId="367492F0" w14:textId="77777777" w:rsidTr="005B6440">
        <w:trPr>
          <w:trHeight w:val="289"/>
        </w:trPr>
        <w:tc>
          <w:tcPr>
            <w:tcW w:w="2444" w:type="dxa"/>
            <w:shd w:val="clear" w:color="auto" w:fill="FBFBFB"/>
          </w:tcPr>
          <w:p w14:paraId="2CB3620E" w14:textId="77777777" w:rsidR="00C909F1" w:rsidRDefault="00C909F1" w:rsidP="00A84013"/>
        </w:tc>
        <w:tc>
          <w:tcPr>
            <w:tcW w:w="2444" w:type="dxa"/>
            <w:shd w:val="clear" w:color="auto" w:fill="FBFBFB"/>
          </w:tcPr>
          <w:p w14:paraId="78C586A1" w14:textId="77777777" w:rsidR="00C909F1" w:rsidRDefault="00C909F1" w:rsidP="00A84013"/>
        </w:tc>
        <w:tc>
          <w:tcPr>
            <w:tcW w:w="2444" w:type="dxa"/>
            <w:shd w:val="clear" w:color="auto" w:fill="FBFBFB"/>
          </w:tcPr>
          <w:p w14:paraId="4CCABCA2" w14:textId="77777777" w:rsidR="00C909F1" w:rsidRDefault="00C909F1" w:rsidP="00A84013"/>
        </w:tc>
        <w:tc>
          <w:tcPr>
            <w:tcW w:w="2444" w:type="dxa"/>
            <w:shd w:val="clear" w:color="auto" w:fill="FBFBFB"/>
          </w:tcPr>
          <w:p w14:paraId="18B36D4B" w14:textId="77777777" w:rsidR="00C909F1" w:rsidRDefault="00C909F1" w:rsidP="00A84013"/>
        </w:tc>
      </w:tr>
      <w:tr w:rsidR="00C909F1" w14:paraId="3A4656A3" w14:textId="77777777" w:rsidTr="005B6440">
        <w:trPr>
          <w:trHeight w:val="289"/>
        </w:trPr>
        <w:tc>
          <w:tcPr>
            <w:tcW w:w="2444" w:type="dxa"/>
            <w:shd w:val="clear" w:color="auto" w:fill="FBFBFB"/>
          </w:tcPr>
          <w:p w14:paraId="3135DFF9" w14:textId="77777777" w:rsidR="00C909F1" w:rsidRDefault="00C909F1" w:rsidP="00A84013"/>
        </w:tc>
        <w:tc>
          <w:tcPr>
            <w:tcW w:w="2444" w:type="dxa"/>
            <w:shd w:val="clear" w:color="auto" w:fill="FBFBFB"/>
          </w:tcPr>
          <w:p w14:paraId="7ADE24AD" w14:textId="77777777" w:rsidR="00C909F1" w:rsidRDefault="00C909F1" w:rsidP="00A84013"/>
        </w:tc>
        <w:tc>
          <w:tcPr>
            <w:tcW w:w="2444" w:type="dxa"/>
            <w:shd w:val="clear" w:color="auto" w:fill="FBFBFB"/>
          </w:tcPr>
          <w:p w14:paraId="3731FD28" w14:textId="77777777" w:rsidR="00C909F1" w:rsidRDefault="00C909F1" w:rsidP="00A84013"/>
        </w:tc>
        <w:tc>
          <w:tcPr>
            <w:tcW w:w="2444" w:type="dxa"/>
            <w:shd w:val="clear" w:color="auto" w:fill="FBFBFB"/>
          </w:tcPr>
          <w:p w14:paraId="13C9A833" w14:textId="77777777" w:rsidR="00C909F1" w:rsidRDefault="00C909F1" w:rsidP="00A84013"/>
        </w:tc>
      </w:tr>
      <w:tr w:rsidR="00C909F1" w14:paraId="26C2E6A1" w14:textId="77777777" w:rsidTr="005B6440">
        <w:trPr>
          <w:trHeight w:val="289"/>
        </w:trPr>
        <w:tc>
          <w:tcPr>
            <w:tcW w:w="2444" w:type="dxa"/>
            <w:shd w:val="clear" w:color="auto" w:fill="FBFBFB"/>
          </w:tcPr>
          <w:p w14:paraId="37768834" w14:textId="77777777" w:rsidR="00C909F1" w:rsidRDefault="00C909F1" w:rsidP="00A84013"/>
        </w:tc>
        <w:tc>
          <w:tcPr>
            <w:tcW w:w="2444" w:type="dxa"/>
            <w:shd w:val="clear" w:color="auto" w:fill="FBFBFB"/>
          </w:tcPr>
          <w:p w14:paraId="5953F653" w14:textId="77777777" w:rsidR="00C909F1" w:rsidRDefault="00C909F1" w:rsidP="00A84013"/>
        </w:tc>
        <w:tc>
          <w:tcPr>
            <w:tcW w:w="2444" w:type="dxa"/>
            <w:shd w:val="clear" w:color="auto" w:fill="FBFBFB"/>
          </w:tcPr>
          <w:p w14:paraId="051DBA47" w14:textId="77777777" w:rsidR="00C909F1" w:rsidRDefault="00C909F1" w:rsidP="00A84013"/>
        </w:tc>
        <w:tc>
          <w:tcPr>
            <w:tcW w:w="2444" w:type="dxa"/>
            <w:shd w:val="clear" w:color="auto" w:fill="FBFBFB"/>
          </w:tcPr>
          <w:p w14:paraId="607FED63" w14:textId="77777777" w:rsidR="00C909F1" w:rsidRDefault="00C909F1" w:rsidP="00A84013"/>
        </w:tc>
      </w:tr>
      <w:bookmarkEnd w:id="8"/>
      <w:permEnd w:id="1981483494"/>
    </w:tbl>
    <w:p w14:paraId="44D47E2D" w14:textId="77777777" w:rsidR="00C909F1" w:rsidRDefault="00C909F1" w:rsidP="00A84013"/>
    <w:p w14:paraId="692F6D75" w14:textId="0B4A3525" w:rsidR="00534044" w:rsidRPr="00A84013" w:rsidRDefault="005B6440" w:rsidP="00936A54">
      <w:pPr>
        <w:pStyle w:val="Kop3"/>
        <w:numPr>
          <w:ilvl w:val="0"/>
          <w:numId w:val="10"/>
        </w:numPr>
        <w:ind w:left="510" w:hanging="510"/>
      </w:pPr>
      <w:r w:rsidRPr="005B6440">
        <w:t>Manier van toetsing van de activiteiten/prestaties: hoe toetst u de resultaten van uw project?</w:t>
      </w:r>
    </w:p>
    <w:tbl>
      <w:tblPr>
        <w:tblStyle w:val="Tabelrasterlicht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5B6440" w14:paraId="2B508409" w14:textId="77777777" w:rsidTr="005B6440">
        <w:trPr>
          <w:trHeight w:val="289"/>
        </w:trPr>
        <w:tc>
          <w:tcPr>
            <w:tcW w:w="4888" w:type="dxa"/>
            <w:shd w:val="clear" w:color="auto" w:fill="007BC7"/>
          </w:tcPr>
          <w:p w14:paraId="35F5E939" w14:textId="00B8511D" w:rsidR="005B6440" w:rsidRPr="005B6440" w:rsidRDefault="005B6440" w:rsidP="005B6440">
            <w:pPr>
              <w:rPr>
                <w:color w:val="FFFFFF" w:themeColor="background1"/>
              </w:rPr>
            </w:pPr>
            <w:r w:rsidRPr="005B6440">
              <w:rPr>
                <w:color w:val="FFFFFF" w:themeColor="background1"/>
              </w:rPr>
              <w:t>Omschrijving resultaat</w:t>
            </w:r>
          </w:p>
        </w:tc>
        <w:tc>
          <w:tcPr>
            <w:tcW w:w="4888" w:type="dxa"/>
            <w:shd w:val="clear" w:color="auto" w:fill="007BC7"/>
          </w:tcPr>
          <w:p w14:paraId="360106D9" w14:textId="3A0C6455" w:rsidR="005B6440" w:rsidRPr="005B6440" w:rsidRDefault="005B6440" w:rsidP="005B6440">
            <w:pPr>
              <w:rPr>
                <w:color w:val="FFFFFF" w:themeColor="background1"/>
              </w:rPr>
            </w:pPr>
            <w:r w:rsidRPr="005B6440">
              <w:rPr>
                <w:color w:val="FFFFFF" w:themeColor="background1"/>
              </w:rPr>
              <w:t xml:space="preserve">Manier van toetsen </w:t>
            </w:r>
          </w:p>
        </w:tc>
      </w:tr>
    </w:tbl>
    <w:p w14:paraId="4AE624B6" w14:textId="77777777" w:rsidR="00534044" w:rsidRDefault="00534044" w:rsidP="00534044">
      <w:pPr>
        <w:spacing w:line="20" w:lineRule="exact"/>
      </w:pP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5B6440" w14:paraId="4BACD246" w14:textId="77777777" w:rsidTr="005B6440">
        <w:trPr>
          <w:trHeight w:val="289"/>
        </w:trPr>
        <w:tc>
          <w:tcPr>
            <w:tcW w:w="4888" w:type="dxa"/>
            <w:shd w:val="clear" w:color="auto" w:fill="FBFBFB"/>
          </w:tcPr>
          <w:p w14:paraId="7A1B32FB" w14:textId="77777777" w:rsidR="005B6440" w:rsidRDefault="005B6440" w:rsidP="00B31AB9">
            <w:permStart w:id="959197094" w:edGrp="everyone"/>
          </w:p>
        </w:tc>
        <w:tc>
          <w:tcPr>
            <w:tcW w:w="4888" w:type="dxa"/>
            <w:shd w:val="clear" w:color="auto" w:fill="FBFBFB"/>
          </w:tcPr>
          <w:p w14:paraId="007FB15C" w14:textId="77777777" w:rsidR="005B6440" w:rsidRDefault="005B6440" w:rsidP="00B31AB9"/>
        </w:tc>
      </w:tr>
      <w:tr w:rsidR="005B6440" w14:paraId="728B72BB" w14:textId="77777777" w:rsidTr="005B6440">
        <w:trPr>
          <w:trHeight w:val="289"/>
        </w:trPr>
        <w:tc>
          <w:tcPr>
            <w:tcW w:w="4888" w:type="dxa"/>
            <w:shd w:val="clear" w:color="auto" w:fill="FBFBFB"/>
          </w:tcPr>
          <w:p w14:paraId="400BB174" w14:textId="77777777" w:rsidR="005B6440" w:rsidRDefault="005B6440" w:rsidP="00B31AB9"/>
        </w:tc>
        <w:tc>
          <w:tcPr>
            <w:tcW w:w="4888" w:type="dxa"/>
            <w:shd w:val="clear" w:color="auto" w:fill="FBFBFB"/>
          </w:tcPr>
          <w:p w14:paraId="1BA389CE" w14:textId="77777777" w:rsidR="005B6440" w:rsidRDefault="005B6440" w:rsidP="00B31AB9"/>
        </w:tc>
      </w:tr>
      <w:tr w:rsidR="005B6440" w14:paraId="6256F233" w14:textId="77777777" w:rsidTr="005B6440">
        <w:trPr>
          <w:trHeight w:val="289"/>
        </w:trPr>
        <w:tc>
          <w:tcPr>
            <w:tcW w:w="4888" w:type="dxa"/>
            <w:shd w:val="clear" w:color="auto" w:fill="FBFBFB"/>
          </w:tcPr>
          <w:p w14:paraId="6ABD61AC" w14:textId="77777777" w:rsidR="005B6440" w:rsidRDefault="005B6440" w:rsidP="00B31AB9"/>
        </w:tc>
        <w:tc>
          <w:tcPr>
            <w:tcW w:w="4888" w:type="dxa"/>
            <w:shd w:val="clear" w:color="auto" w:fill="FBFBFB"/>
          </w:tcPr>
          <w:p w14:paraId="7E58F97E" w14:textId="77777777" w:rsidR="005B6440" w:rsidRDefault="005B6440" w:rsidP="00B31AB9"/>
        </w:tc>
      </w:tr>
      <w:tr w:rsidR="005B6440" w14:paraId="1C24E1CA" w14:textId="77777777" w:rsidTr="005B6440">
        <w:trPr>
          <w:trHeight w:val="289"/>
        </w:trPr>
        <w:tc>
          <w:tcPr>
            <w:tcW w:w="4888" w:type="dxa"/>
            <w:shd w:val="clear" w:color="auto" w:fill="FBFBFB"/>
          </w:tcPr>
          <w:p w14:paraId="3C968AFC" w14:textId="77777777" w:rsidR="005B6440" w:rsidRDefault="005B6440" w:rsidP="00B31AB9"/>
        </w:tc>
        <w:tc>
          <w:tcPr>
            <w:tcW w:w="4888" w:type="dxa"/>
            <w:shd w:val="clear" w:color="auto" w:fill="FBFBFB"/>
          </w:tcPr>
          <w:p w14:paraId="765EB412" w14:textId="77777777" w:rsidR="005B6440" w:rsidRDefault="005B6440" w:rsidP="00B31AB9"/>
        </w:tc>
      </w:tr>
      <w:tr w:rsidR="005B6440" w14:paraId="73D0DE84" w14:textId="77777777" w:rsidTr="005B6440">
        <w:trPr>
          <w:trHeight w:val="289"/>
        </w:trPr>
        <w:tc>
          <w:tcPr>
            <w:tcW w:w="4888" w:type="dxa"/>
            <w:shd w:val="clear" w:color="auto" w:fill="FBFBFB"/>
          </w:tcPr>
          <w:p w14:paraId="4DF6C4B2" w14:textId="77777777" w:rsidR="005B6440" w:rsidRDefault="005B6440" w:rsidP="00B31AB9"/>
        </w:tc>
        <w:tc>
          <w:tcPr>
            <w:tcW w:w="4888" w:type="dxa"/>
            <w:shd w:val="clear" w:color="auto" w:fill="FBFBFB"/>
          </w:tcPr>
          <w:p w14:paraId="0EE4B0FE" w14:textId="77777777" w:rsidR="005B6440" w:rsidRDefault="005B6440" w:rsidP="00B31AB9"/>
        </w:tc>
      </w:tr>
      <w:tr w:rsidR="005B6440" w14:paraId="40690D73" w14:textId="77777777" w:rsidTr="005B6440">
        <w:trPr>
          <w:trHeight w:val="289"/>
        </w:trPr>
        <w:tc>
          <w:tcPr>
            <w:tcW w:w="4888" w:type="dxa"/>
            <w:shd w:val="clear" w:color="auto" w:fill="FBFBFB"/>
          </w:tcPr>
          <w:p w14:paraId="2EF560E5" w14:textId="77777777" w:rsidR="005B6440" w:rsidRDefault="005B6440" w:rsidP="00B31AB9"/>
        </w:tc>
        <w:tc>
          <w:tcPr>
            <w:tcW w:w="4888" w:type="dxa"/>
            <w:shd w:val="clear" w:color="auto" w:fill="FBFBFB"/>
          </w:tcPr>
          <w:p w14:paraId="1692FD3F" w14:textId="77777777" w:rsidR="005B6440" w:rsidRDefault="005B6440" w:rsidP="00B31AB9"/>
        </w:tc>
      </w:tr>
      <w:permEnd w:id="959197094"/>
    </w:tbl>
    <w:p w14:paraId="4A6AE8E8" w14:textId="77777777" w:rsidR="00C909F1" w:rsidRDefault="00C909F1" w:rsidP="00A84013"/>
    <w:p w14:paraId="109BFE53" w14:textId="79E64B90" w:rsidR="00534044" w:rsidRPr="00336BB8" w:rsidRDefault="005B6440" w:rsidP="00336BB8">
      <w:pPr>
        <w:pStyle w:val="Kop2"/>
      </w:pPr>
      <w:r w:rsidRPr="00336BB8">
        <w:t>Kosten en financiering</w:t>
      </w:r>
    </w:p>
    <w:p w14:paraId="29C46C7E" w14:textId="402356AF" w:rsidR="005B6440" w:rsidRDefault="005B6440" w:rsidP="00936A54">
      <w:pPr>
        <w:pStyle w:val="Kop3"/>
        <w:numPr>
          <w:ilvl w:val="0"/>
          <w:numId w:val="11"/>
        </w:numPr>
        <w:ind w:left="510" w:hanging="510"/>
      </w:pPr>
      <w:r>
        <w:t>Geef een onderbouwing van het geraamde aantal uren dat de direct bij de subsidiabele activiteiten betrokken functies maken, bestaande uit:</w:t>
      </w:r>
    </w:p>
    <w:p w14:paraId="6F82EC4C" w14:textId="76BF49B3" w:rsidR="005B6440" w:rsidRDefault="005B6440" w:rsidP="00936A54">
      <w:pPr>
        <w:pStyle w:val="Kop3"/>
        <w:numPr>
          <w:ilvl w:val="0"/>
          <w:numId w:val="12"/>
        </w:numPr>
        <w:ind w:left="1020" w:hanging="510"/>
      </w:pPr>
      <w:r>
        <w:t xml:space="preserve">per functie het aantal personen dat de activiteiten uitvoert en het aantal uur; </w:t>
      </w:r>
    </w:p>
    <w:p w14:paraId="0CB0073D" w14:textId="4EDD76A1" w:rsidR="005B6440" w:rsidRDefault="005B6440" w:rsidP="00936A54">
      <w:pPr>
        <w:pStyle w:val="Kop3"/>
        <w:numPr>
          <w:ilvl w:val="0"/>
          <w:numId w:val="12"/>
        </w:numPr>
        <w:ind w:left="1020" w:hanging="510"/>
      </w:pPr>
      <w:r>
        <w:t xml:space="preserve">per functie de activiteiten die worden verricht; </w:t>
      </w:r>
    </w:p>
    <w:p w14:paraId="4B787BFC" w14:textId="6C4A6D2D" w:rsidR="00534044" w:rsidRPr="00A84013" w:rsidRDefault="005B6440" w:rsidP="00936A54">
      <w:pPr>
        <w:pStyle w:val="Kop3"/>
        <w:numPr>
          <w:ilvl w:val="0"/>
          <w:numId w:val="12"/>
        </w:numPr>
        <w:ind w:left="1020" w:hanging="510"/>
      </w:pPr>
      <w:r>
        <w:t>een uitsplitsing over de projectperiode van deze activiteiten.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534044" w:rsidRPr="00A267F4" w14:paraId="7ADDB07E" w14:textId="77777777" w:rsidTr="00B31AB9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68395779" w14:textId="77777777" w:rsidR="00534044" w:rsidRPr="00A267F4" w:rsidRDefault="00534044" w:rsidP="00B31AB9">
            <w:pPr>
              <w:rPr>
                <w:bCs/>
                <w:szCs w:val="18"/>
              </w:rPr>
            </w:pPr>
            <w:permStart w:id="1035797802" w:edGrp="everyone"/>
            <w:permEnd w:id="1035797802"/>
          </w:p>
        </w:tc>
      </w:tr>
    </w:tbl>
    <w:p w14:paraId="25C8D56D" w14:textId="77777777" w:rsidR="00534044" w:rsidRDefault="00534044" w:rsidP="00534044">
      <w:pPr>
        <w:spacing w:line="80" w:lineRule="exact"/>
      </w:pPr>
    </w:p>
    <w:p w14:paraId="24B06F9F" w14:textId="5D100F9B" w:rsidR="00534044" w:rsidRPr="00A84013" w:rsidRDefault="00936A54" w:rsidP="00936A54">
      <w:pPr>
        <w:pStyle w:val="Kop3"/>
        <w:numPr>
          <w:ilvl w:val="0"/>
          <w:numId w:val="11"/>
        </w:numPr>
        <w:ind w:left="510" w:hanging="510"/>
      </w:pPr>
      <w:r w:rsidRPr="00936A54">
        <w:t>Geef (indien van toepassing) een onderbouwing van de geraamde kosten derden.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534044" w:rsidRPr="00A267F4" w14:paraId="462F78B3" w14:textId="77777777" w:rsidTr="00B31AB9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FB6E302" w14:textId="77777777" w:rsidR="00534044" w:rsidRPr="00A267F4" w:rsidRDefault="00534044" w:rsidP="00B31AB9">
            <w:pPr>
              <w:rPr>
                <w:bCs/>
                <w:szCs w:val="18"/>
              </w:rPr>
            </w:pPr>
            <w:permStart w:id="787165598" w:edGrp="everyone"/>
            <w:permEnd w:id="787165598"/>
          </w:p>
        </w:tc>
      </w:tr>
    </w:tbl>
    <w:p w14:paraId="263654FA" w14:textId="77777777" w:rsidR="00534044" w:rsidRDefault="00534044" w:rsidP="00534044">
      <w:pPr>
        <w:spacing w:line="80" w:lineRule="exact"/>
      </w:pPr>
    </w:p>
    <w:p w14:paraId="56F66E64" w14:textId="77777777" w:rsidR="00936A54" w:rsidRDefault="00936A54" w:rsidP="00936A54">
      <w:pPr>
        <w:pStyle w:val="Kop3"/>
        <w:numPr>
          <w:ilvl w:val="0"/>
          <w:numId w:val="11"/>
        </w:numPr>
        <w:ind w:left="510" w:hanging="510"/>
      </w:pPr>
      <w:r>
        <w:lastRenderedPageBreak/>
        <w:t xml:space="preserve">Geef een kostenoverzicht waaruit blijkt welke kosten de deelnemers verwachten te maken voor de uitvoering van activiteiten. </w:t>
      </w:r>
    </w:p>
    <w:p w14:paraId="0D66CE85" w14:textId="46F5CB6B" w:rsidR="00534044" w:rsidRPr="00A84013" w:rsidRDefault="00936A54" w:rsidP="00936A54">
      <w:pPr>
        <w:pStyle w:val="Kop3"/>
        <w:numPr>
          <w:ilvl w:val="0"/>
          <w:numId w:val="0"/>
        </w:numPr>
        <w:ind w:left="510"/>
      </w:pPr>
      <w:r>
        <w:t>Geef ook aan hoe de kosten worden gefinancierd die niet worden vergoed met de subsidie (het eigen aandeel).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534044" w:rsidRPr="00A267F4" w14:paraId="6B1B5F87" w14:textId="77777777" w:rsidTr="00B31AB9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C0D73AC" w14:textId="77777777" w:rsidR="00534044" w:rsidRPr="00A267F4" w:rsidRDefault="00534044" w:rsidP="00B31AB9">
            <w:pPr>
              <w:rPr>
                <w:bCs/>
                <w:szCs w:val="18"/>
              </w:rPr>
            </w:pPr>
            <w:permStart w:id="303637182" w:edGrp="everyone"/>
            <w:permEnd w:id="303637182"/>
          </w:p>
        </w:tc>
      </w:tr>
    </w:tbl>
    <w:p w14:paraId="2753589A" w14:textId="6C13B75A" w:rsidR="00534044" w:rsidRPr="00336BB8" w:rsidRDefault="00936A54" w:rsidP="00336BB8">
      <w:pPr>
        <w:pStyle w:val="Kop2"/>
      </w:pPr>
      <w:r w:rsidRPr="00336BB8">
        <w:t>Haalbaarheid en uitvoerbaarheid</w:t>
      </w:r>
    </w:p>
    <w:p w14:paraId="437ADBBE" w14:textId="1E74BE47" w:rsidR="00534044" w:rsidRPr="00A84013" w:rsidRDefault="00936A54" w:rsidP="00936A54">
      <w:pPr>
        <w:pStyle w:val="Kop3"/>
        <w:numPr>
          <w:ilvl w:val="0"/>
          <w:numId w:val="13"/>
        </w:numPr>
        <w:ind w:left="510" w:hanging="510"/>
      </w:pPr>
      <w:r w:rsidRPr="00936A54">
        <w:t>Wat zijn de grootste risico’s en hoe worden deze beheerst?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534044" w:rsidRPr="00A267F4" w14:paraId="3213EF58" w14:textId="77777777" w:rsidTr="00B31AB9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B4CF305" w14:textId="77777777" w:rsidR="00534044" w:rsidRPr="00A267F4" w:rsidRDefault="00534044" w:rsidP="00B31AB9">
            <w:pPr>
              <w:rPr>
                <w:bCs/>
                <w:szCs w:val="18"/>
              </w:rPr>
            </w:pPr>
            <w:permStart w:id="339150117" w:edGrp="everyone"/>
            <w:permEnd w:id="339150117"/>
          </w:p>
        </w:tc>
      </w:tr>
    </w:tbl>
    <w:p w14:paraId="41D1C55B" w14:textId="77777777" w:rsidR="00534044" w:rsidRDefault="00534044" w:rsidP="00534044">
      <w:pPr>
        <w:spacing w:line="80" w:lineRule="exact"/>
      </w:pPr>
    </w:p>
    <w:p w14:paraId="278D0B5A" w14:textId="3C365EDE" w:rsidR="00534044" w:rsidRPr="00A84013" w:rsidRDefault="00936A54" w:rsidP="00936A54">
      <w:pPr>
        <w:pStyle w:val="Kop3"/>
        <w:numPr>
          <w:ilvl w:val="0"/>
          <w:numId w:val="13"/>
        </w:numPr>
        <w:ind w:left="510" w:hanging="510"/>
      </w:pPr>
      <w:r w:rsidRPr="00936A54">
        <w:t>Is er al een pilot of bewijs dat de voorgestelde aanpak effectief kan zijn? Zo ja, licht toe.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534044" w:rsidRPr="00A267F4" w14:paraId="3E17342D" w14:textId="77777777" w:rsidTr="00B31AB9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68F9469F" w14:textId="77777777" w:rsidR="00534044" w:rsidRPr="00A267F4" w:rsidRDefault="00534044" w:rsidP="00B31AB9">
            <w:pPr>
              <w:rPr>
                <w:bCs/>
                <w:szCs w:val="18"/>
              </w:rPr>
            </w:pPr>
            <w:permStart w:id="1522608356" w:edGrp="everyone"/>
            <w:permEnd w:id="1522608356"/>
          </w:p>
        </w:tc>
      </w:tr>
    </w:tbl>
    <w:p w14:paraId="1B398A33" w14:textId="444B90A6" w:rsidR="00534044" w:rsidRPr="00336BB8" w:rsidRDefault="00336BB8" w:rsidP="00336BB8">
      <w:pPr>
        <w:pStyle w:val="Kop2"/>
      </w:pPr>
      <w:r w:rsidRPr="00336BB8">
        <w:t>Duurzaamheid en opschaalbaarheid</w:t>
      </w:r>
    </w:p>
    <w:p w14:paraId="097796EE" w14:textId="72E58162" w:rsidR="00534044" w:rsidRPr="00A84013" w:rsidRDefault="00936A54" w:rsidP="00936A54">
      <w:pPr>
        <w:pStyle w:val="Kop3"/>
        <w:numPr>
          <w:ilvl w:val="0"/>
          <w:numId w:val="14"/>
        </w:numPr>
        <w:ind w:left="510" w:hanging="510"/>
      </w:pPr>
      <w:r w:rsidRPr="00936A54">
        <w:t>Hoe voeren de deelnemende partijen structurele veranderingen door die leiden tot blijvende kilometerreductie?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534044" w:rsidRPr="00A267F4" w14:paraId="4BA0BE74" w14:textId="77777777" w:rsidTr="00B31AB9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4BE5D81D" w14:textId="77777777" w:rsidR="00534044" w:rsidRPr="00A267F4" w:rsidRDefault="00534044" w:rsidP="00B31AB9">
            <w:pPr>
              <w:rPr>
                <w:bCs/>
                <w:szCs w:val="18"/>
              </w:rPr>
            </w:pPr>
            <w:permStart w:id="1397186798" w:edGrp="everyone"/>
            <w:permEnd w:id="1397186798"/>
          </w:p>
        </w:tc>
      </w:tr>
    </w:tbl>
    <w:p w14:paraId="70B753E3" w14:textId="77777777" w:rsidR="00534044" w:rsidRDefault="00534044" w:rsidP="00534044">
      <w:pPr>
        <w:spacing w:line="80" w:lineRule="exact"/>
      </w:pPr>
    </w:p>
    <w:p w14:paraId="441A0CF2" w14:textId="17C1C6CD" w:rsidR="00534044" w:rsidRPr="00A84013" w:rsidRDefault="00936A54" w:rsidP="00936A54">
      <w:pPr>
        <w:pStyle w:val="Kop3"/>
        <w:numPr>
          <w:ilvl w:val="0"/>
          <w:numId w:val="14"/>
        </w:numPr>
        <w:ind w:left="510" w:hanging="510"/>
      </w:pPr>
      <w:r w:rsidRPr="00936A54">
        <w:t>Zijn de maatregelen ook toepasbaar voor andere bedrijven of sectoren?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534044" w:rsidRPr="00A267F4" w14:paraId="6F705DD5" w14:textId="77777777" w:rsidTr="00B31AB9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66F85E4" w14:textId="77777777" w:rsidR="00534044" w:rsidRPr="00A267F4" w:rsidRDefault="00534044" w:rsidP="00B31AB9">
            <w:pPr>
              <w:rPr>
                <w:bCs/>
                <w:szCs w:val="18"/>
              </w:rPr>
            </w:pPr>
            <w:permStart w:id="1141572709" w:edGrp="everyone"/>
            <w:permEnd w:id="1141572709"/>
          </w:p>
        </w:tc>
      </w:tr>
    </w:tbl>
    <w:p w14:paraId="205C2E71" w14:textId="77777777" w:rsidR="00534044" w:rsidRDefault="00534044" w:rsidP="00A84013"/>
    <w:sectPr w:rsidR="00534044" w:rsidSect="00C50196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418" w:right="1134" w:bottom="907" w:left="1134" w:header="709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83C2F" w14:textId="77777777" w:rsidR="00394B20" w:rsidRDefault="00394B20">
      <w:r>
        <w:separator/>
      </w:r>
    </w:p>
    <w:p w14:paraId="6C29B0C3" w14:textId="77777777" w:rsidR="00394B20" w:rsidRDefault="00394B20"/>
  </w:endnote>
  <w:endnote w:type="continuationSeparator" w:id="0">
    <w:p w14:paraId="3E3662D2" w14:textId="77777777" w:rsidR="00394B20" w:rsidRDefault="00394B20">
      <w:r>
        <w:continuationSeparator/>
      </w:r>
    </w:p>
    <w:p w14:paraId="4779DFC4" w14:textId="77777777" w:rsidR="00394B20" w:rsidRDefault="00394B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jksoverheidSansText-Regular">
    <w:altName w:val="RijksoverheidSansT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36A6E" w14:textId="5BE40823" w:rsidR="00427195" w:rsidRDefault="00427195">
    <w:pPr>
      <w:pStyle w:val="Voettekst"/>
    </w:pPr>
  </w:p>
  <w:p w14:paraId="76A6BE8C" w14:textId="77777777" w:rsidR="00427195" w:rsidRDefault="00427195"/>
  <w:tbl>
    <w:tblPr>
      <w:tblStyle w:val="Tabelrasterlicht"/>
      <w:tblW w:w="9900" w:type="dxa"/>
      <w:tblLayout w:type="fixed"/>
      <w:tblLook w:val="0020" w:firstRow="1" w:lastRow="0" w:firstColumn="0" w:lastColumn="0" w:noHBand="0" w:noVBand="0"/>
    </w:tblPr>
    <w:tblGrid>
      <w:gridCol w:w="7752"/>
      <w:gridCol w:w="2148"/>
    </w:tblGrid>
    <w:tr w:rsidR="00427195" w14:paraId="228BE638" w14:textId="77777777" w:rsidTr="00D279DE">
      <w:trPr>
        <w:trHeight w:hRule="exact" w:val="240"/>
      </w:trPr>
      <w:tc>
        <w:tcPr>
          <w:tcW w:w="7752" w:type="dxa"/>
        </w:tcPr>
        <w:p w14:paraId="75E8F0B9" w14:textId="77777777" w:rsidR="00427195" w:rsidRDefault="00427195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0467F0C2" w14:textId="77777777" w:rsidR="00427195" w:rsidRDefault="00427195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2640526"/>
      <w:docPartObj>
        <w:docPartGallery w:val="Page Numbers (Bottom of Page)"/>
        <w:docPartUnique/>
      </w:docPartObj>
    </w:sdtPr>
    <w:sdtEndPr/>
    <w:sdtContent>
      <w:sdt>
        <w:sdtPr>
          <w:id w:val="29998531"/>
          <w:docPartObj>
            <w:docPartGallery w:val="Page Numbers (Top of Page)"/>
            <w:docPartUnique/>
          </w:docPartObj>
        </w:sdtPr>
        <w:sdtEndPr/>
        <w:sdtContent>
          <w:p w14:paraId="28D734BE" w14:textId="38504A91" w:rsidR="004D0AC9" w:rsidRDefault="0062672D" w:rsidP="0062672D">
            <w:pPr>
              <w:pStyle w:val="Voettekst"/>
            </w:pPr>
            <w:r w:rsidRPr="0091695A">
              <w:rPr>
                <w:sz w:val="16"/>
                <w:szCs w:val="16"/>
              </w:rPr>
              <w:t xml:space="preserve">Versie </w:t>
            </w:r>
            <w:r w:rsidR="00295789">
              <w:rPr>
                <w:sz w:val="16"/>
                <w:szCs w:val="16"/>
              </w:rPr>
              <w:t xml:space="preserve">september </w:t>
            </w:r>
            <w:r w:rsidRPr="0091695A">
              <w:rPr>
                <w:sz w:val="16"/>
                <w:szCs w:val="16"/>
              </w:rPr>
              <w:t>2025</w:t>
            </w:r>
            <w:r w:rsidRPr="0091695A">
              <w:rPr>
                <w:sz w:val="16"/>
                <w:szCs w:val="16"/>
              </w:rPr>
              <w:tab/>
            </w:r>
            <w:r w:rsidRPr="0091695A">
              <w:rPr>
                <w:sz w:val="16"/>
                <w:szCs w:val="16"/>
              </w:rPr>
              <w:tab/>
            </w:r>
            <w:r w:rsidR="004D0AC9" w:rsidRPr="0091695A">
              <w:rPr>
                <w:sz w:val="16"/>
                <w:szCs w:val="16"/>
              </w:rPr>
              <w:t>Pa</w:t>
            </w:r>
            <w:r w:rsidRPr="0091695A">
              <w:rPr>
                <w:sz w:val="16"/>
                <w:szCs w:val="16"/>
              </w:rPr>
              <w:t>gina</w:t>
            </w:r>
            <w:r w:rsidR="004D0AC9" w:rsidRPr="0091695A">
              <w:rPr>
                <w:sz w:val="16"/>
                <w:szCs w:val="16"/>
              </w:rPr>
              <w:t xml:space="preserve"> </w:t>
            </w:r>
            <w:r w:rsidR="004D0AC9" w:rsidRPr="0091695A">
              <w:rPr>
                <w:b/>
                <w:bCs/>
                <w:sz w:val="16"/>
                <w:szCs w:val="16"/>
              </w:rPr>
              <w:fldChar w:fldCharType="begin"/>
            </w:r>
            <w:r w:rsidR="004D0AC9" w:rsidRPr="0091695A">
              <w:rPr>
                <w:b/>
                <w:bCs/>
                <w:sz w:val="16"/>
                <w:szCs w:val="16"/>
              </w:rPr>
              <w:instrText>PAGE</w:instrText>
            </w:r>
            <w:r w:rsidR="004D0AC9" w:rsidRPr="0091695A">
              <w:rPr>
                <w:b/>
                <w:bCs/>
                <w:sz w:val="16"/>
                <w:szCs w:val="16"/>
              </w:rPr>
              <w:fldChar w:fldCharType="separate"/>
            </w:r>
            <w:r w:rsidR="004D0AC9" w:rsidRPr="0091695A">
              <w:rPr>
                <w:b/>
                <w:bCs/>
                <w:sz w:val="16"/>
                <w:szCs w:val="16"/>
              </w:rPr>
              <w:t>2</w:t>
            </w:r>
            <w:r w:rsidR="004D0AC9" w:rsidRPr="0091695A">
              <w:rPr>
                <w:b/>
                <w:bCs/>
                <w:sz w:val="16"/>
                <w:szCs w:val="16"/>
              </w:rPr>
              <w:fldChar w:fldCharType="end"/>
            </w:r>
            <w:r w:rsidR="004D0AC9" w:rsidRPr="0091695A">
              <w:rPr>
                <w:sz w:val="16"/>
                <w:szCs w:val="16"/>
              </w:rPr>
              <w:t xml:space="preserve"> </w:t>
            </w:r>
            <w:r w:rsidRPr="0091695A">
              <w:rPr>
                <w:sz w:val="16"/>
                <w:szCs w:val="16"/>
              </w:rPr>
              <w:t>van</w:t>
            </w:r>
            <w:r w:rsidR="004D0AC9" w:rsidRPr="0091695A">
              <w:rPr>
                <w:sz w:val="16"/>
                <w:szCs w:val="16"/>
              </w:rPr>
              <w:t xml:space="preserve"> </w:t>
            </w:r>
            <w:r w:rsidR="004D0AC9" w:rsidRPr="0091695A">
              <w:rPr>
                <w:b/>
                <w:bCs/>
                <w:sz w:val="16"/>
                <w:szCs w:val="16"/>
              </w:rPr>
              <w:fldChar w:fldCharType="begin"/>
            </w:r>
            <w:r w:rsidR="004D0AC9" w:rsidRPr="0091695A">
              <w:rPr>
                <w:b/>
                <w:bCs/>
                <w:sz w:val="16"/>
                <w:szCs w:val="16"/>
              </w:rPr>
              <w:instrText>NUMPAGES</w:instrText>
            </w:r>
            <w:r w:rsidR="004D0AC9" w:rsidRPr="0091695A">
              <w:rPr>
                <w:b/>
                <w:bCs/>
                <w:sz w:val="16"/>
                <w:szCs w:val="16"/>
              </w:rPr>
              <w:fldChar w:fldCharType="separate"/>
            </w:r>
            <w:r w:rsidR="004D0AC9" w:rsidRPr="0091695A">
              <w:rPr>
                <w:b/>
                <w:bCs/>
                <w:sz w:val="16"/>
                <w:szCs w:val="16"/>
              </w:rPr>
              <w:t>2</w:t>
            </w:r>
            <w:r w:rsidR="004D0AC9" w:rsidRPr="0091695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996F06A" w14:textId="50CAFF91" w:rsidR="00427195" w:rsidRDefault="00427195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7704139"/>
      <w:docPartObj>
        <w:docPartGallery w:val="Page Numbers (Bottom of Page)"/>
        <w:docPartUnique/>
      </w:docPartObj>
    </w:sdtPr>
    <w:sdtEndPr/>
    <w:sdtContent>
      <w:sdt>
        <w:sdtPr>
          <w:id w:val="-1280798962"/>
          <w:docPartObj>
            <w:docPartGallery w:val="Page Numbers (Top of Page)"/>
            <w:docPartUnique/>
          </w:docPartObj>
        </w:sdtPr>
        <w:sdtEndPr/>
        <w:sdtContent>
          <w:p w14:paraId="2D7600AD" w14:textId="278D1A42" w:rsidR="004D0AC9" w:rsidRDefault="004D0AC9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71CAA" w14:textId="77777777" w:rsidR="00394B20" w:rsidRDefault="00394B20">
      <w:r>
        <w:separator/>
      </w:r>
    </w:p>
    <w:p w14:paraId="31539B19" w14:textId="77777777" w:rsidR="00394B20" w:rsidRDefault="00394B20"/>
  </w:footnote>
  <w:footnote w:type="continuationSeparator" w:id="0">
    <w:p w14:paraId="7CB07EDF" w14:textId="77777777" w:rsidR="00394B20" w:rsidRDefault="00394B20">
      <w:r>
        <w:continuationSeparator/>
      </w:r>
    </w:p>
    <w:p w14:paraId="1A003C02" w14:textId="77777777" w:rsidR="00394B20" w:rsidRDefault="00394B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00FD3" w14:textId="77777777" w:rsidR="00427195" w:rsidRDefault="00427195">
    <w:pPr>
      <w:pStyle w:val="Koptekst"/>
    </w:pPr>
  </w:p>
  <w:p w14:paraId="070BEECB" w14:textId="77777777" w:rsidR="00427195" w:rsidRDefault="004271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B0E0E" w14:textId="77777777" w:rsidR="00427195" w:rsidRDefault="00427195">
    <w:pPr>
      <w:spacing w:line="0" w:lineRule="atLea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4F1C"/>
    <w:multiLevelType w:val="hybridMultilevel"/>
    <w:tmpl w:val="2FCCF92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572EB"/>
    <w:multiLevelType w:val="hybridMultilevel"/>
    <w:tmpl w:val="868070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C5F4C"/>
    <w:multiLevelType w:val="hybridMultilevel"/>
    <w:tmpl w:val="EC04094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C002A"/>
    <w:multiLevelType w:val="multilevel"/>
    <w:tmpl w:val="E36A1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F90666F"/>
    <w:multiLevelType w:val="hybridMultilevel"/>
    <w:tmpl w:val="2CE0147A"/>
    <w:lvl w:ilvl="0" w:tplc="F0E87314">
      <w:start w:val="1"/>
      <w:numFmt w:val="upperLetter"/>
      <w:pStyle w:val="Kop3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E0AF4"/>
    <w:multiLevelType w:val="hybridMultilevel"/>
    <w:tmpl w:val="C70CCAA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16A5E"/>
    <w:multiLevelType w:val="multilevel"/>
    <w:tmpl w:val="D758E4DE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1B55998"/>
    <w:multiLevelType w:val="hybridMultilevel"/>
    <w:tmpl w:val="97808C6A"/>
    <w:lvl w:ilvl="0" w:tplc="3BFA30BE">
      <w:start w:val="1"/>
      <w:numFmt w:val="decimal"/>
      <w:pStyle w:val="Kop2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606F8"/>
    <w:multiLevelType w:val="hybridMultilevel"/>
    <w:tmpl w:val="D410F5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40DD2"/>
    <w:multiLevelType w:val="hybridMultilevel"/>
    <w:tmpl w:val="7DA20F7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46F8F"/>
    <w:multiLevelType w:val="hybridMultilevel"/>
    <w:tmpl w:val="4BDEDC2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934C7"/>
    <w:multiLevelType w:val="multilevel"/>
    <w:tmpl w:val="CFB026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8633903"/>
    <w:multiLevelType w:val="singleLevel"/>
    <w:tmpl w:val="44FA84D2"/>
    <w:lvl w:ilvl="0">
      <w:start w:val="1"/>
      <w:numFmt w:val="decimal"/>
      <w:pStyle w:val="SenterbijlageCharChar"/>
      <w:lvlText w:val="bijlage %1:"/>
      <w:lvlJc w:val="left"/>
      <w:pPr>
        <w:tabs>
          <w:tab w:val="num" w:pos="1573"/>
        </w:tabs>
        <w:ind w:left="-227" w:firstLine="0"/>
      </w:pPr>
    </w:lvl>
  </w:abstractNum>
  <w:num w:numId="1" w16cid:durableId="744230549">
    <w:abstractNumId w:val="1"/>
  </w:num>
  <w:num w:numId="2" w16cid:durableId="67193318">
    <w:abstractNumId w:val="4"/>
  </w:num>
  <w:num w:numId="3" w16cid:durableId="1644234249">
    <w:abstractNumId w:val="8"/>
  </w:num>
  <w:num w:numId="4" w16cid:durableId="586307983">
    <w:abstractNumId w:val="14"/>
  </w:num>
  <w:num w:numId="5" w16cid:durableId="875580771">
    <w:abstractNumId w:val="5"/>
  </w:num>
  <w:num w:numId="6" w16cid:durableId="1258556875">
    <w:abstractNumId w:val="13"/>
  </w:num>
  <w:num w:numId="7" w16cid:durableId="545873069">
    <w:abstractNumId w:val="6"/>
  </w:num>
  <w:num w:numId="8" w16cid:durableId="113839217">
    <w:abstractNumId w:val="2"/>
  </w:num>
  <w:num w:numId="9" w16cid:durableId="382753958">
    <w:abstractNumId w:val="0"/>
  </w:num>
  <w:num w:numId="10" w16cid:durableId="649557387">
    <w:abstractNumId w:val="3"/>
  </w:num>
  <w:num w:numId="11" w16cid:durableId="1979337894">
    <w:abstractNumId w:val="7"/>
  </w:num>
  <w:num w:numId="12" w16cid:durableId="71198182">
    <w:abstractNumId w:val="10"/>
  </w:num>
  <w:num w:numId="13" w16cid:durableId="133523505">
    <w:abstractNumId w:val="11"/>
  </w:num>
  <w:num w:numId="14" w16cid:durableId="1794010395">
    <w:abstractNumId w:val="12"/>
  </w:num>
  <w:num w:numId="15" w16cid:durableId="131992390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5A1mQL0aryGi+b60Bb9QzKCFXYA+GNaOJewyqjlMktHtmFYXT4QO1sttFKvl8XXsSA88NUElT4X06AL3rn23g==" w:salt="0hXKvVDSdsyQbTRx/zzCcg==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20"/>
    <w:rsid w:val="00003A39"/>
    <w:rsid w:val="00011A92"/>
    <w:rsid w:val="00030C13"/>
    <w:rsid w:val="000339A2"/>
    <w:rsid w:val="00035EA8"/>
    <w:rsid w:val="000404FC"/>
    <w:rsid w:val="00040B53"/>
    <w:rsid w:val="0004223D"/>
    <w:rsid w:val="000426EC"/>
    <w:rsid w:val="000456F8"/>
    <w:rsid w:val="0005309A"/>
    <w:rsid w:val="000731C5"/>
    <w:rsid w:val="00084F97"/>
    <w:rsid w:val="00097D34"/>
    <w:rsid w:val="000B67AF"/>
    <w:rsid w:val="000C626E"/>
    <w:rsid w:val="000C66BC"/>
    <w:rsid w:val="000C6975"/>
    <w:rsid w:val="000E461C"/>
    <w:rsid w:val="000E53BE"/>
    <w:rsid w:val="000F27E3"/>
    <w:rsid w:val="00103318"/>
    <w:rsid w:val="001231A5"/>
    <w:rsid w:val="00123ED3"/>
    <w:rsid w:val="0014281F"/>
    <w:rsid w:val="00152A64"/>
    <w:rsid w:val="00160C52"/>
    <w:rsid w:val="001639A2"/>
    <w:rsid w:val="001719C4"/>
    <w:rsid w:val="00176558"/>
    <w:rsid w:val="00183573"/>
    <w:rsid w:val="001B1017"/>
    <w:rsid w:val="001C345E"/>
    <w:rsid w:val="001C58E7"/>
    <w:rsid w:val="001E5B62"/>
    <w:rsid w:val="001F0D0D"/>
    <w:rsid w:val="001F7C62"/>
    <w:rsid w:val="00201129"/>
    <w:rsid w:val="0020734C"/>
    <w:rsid w:val="002241A8"/>
    <w:rsid w:val="00233298"/>
    <w:rsid w:val="002340FE"/>
    <w:rsid w:val="00240D28"/>
    <w:rsid w:val="00241367"/>
    <w:rsid w:val="00242B51"/>
    <w:rsid w:val="0024493A"/>
    <w:rsid w:val="00255589"/>
    <w:rsid w:val="002633BE"/>
    <w:rsid w:val="0027188F"/>
    <w:rsid w:val="00281DAB"/>
    <w:rsid w:val="002920D9"/>
    <w:rsid w:val="00295789"/>
    <w:rsid w:val="002C3522"/>
    <w:rsid w:val="002D54BE"/>
    <w:rsid w:val="002E3584"/>
    <w:rsid w:val="002E672E"/>
    <w:rsid w:val="003044BB"/>
    <w:rsid w:val="0030637A"/>
    <w:rsid w:val="00324381"/>
    <w:rsid w:val="0033285B"/>
    <w:rsid w:val="00336BB8"/>
    <w:rsid w:val="00341BEA"/>
    <w:rsid w:val="00341D33"/>
    <w:rsid w:val="00380F0D"/>
    <w:rsid w:val="003831FA"/>
    <w:rsid w:val="00394B20"/>
    <w:rsid w:val="003A3346"/>
    <w:rsid w:val="003D50BE"/>
    <w:rsid w:val="003D5F1C"/>
    <w:rsid w:val="003D7020"/>
    <w:rsid w:val="003E5F29"/>
    <w:rsid w:val="003F1694"/>
    <w:rsid w:val="003F1E88"/>
    <w:rsid w:val="004214DE"/>
    <w:rsid w:val="0042517E"/>
    <w:rsid w:val="00427195"/>
    <w:rsid w:val="004354AE"/>
    <w:rsid w:val="00443C8C"/>
    <w:rsid w:val="00457759"/>
    <w:rsid w:val="0046550B"/>
    <w:rsid w:val="00472198"/>
    <w:rsid w:val="004A282D"/>
    <w:rsid w:val="004B23D6"/>
    <w:rsid w:val="004B42C1"/>
    <w:rsid w:val="004D0AC9"/>
    <w:rsid w:val="004E30E3"/>
    <w:rsid w:val="004F354C"/>
    <w:rsid w:val="004F60BD"/>
    <w:rsid w:val="004F79BE"/>
    <w:rsid w:val="00507DD0"/>
    <w:rsid w:val="00510D00"/>
    <w:rsid w:val="00512FE0"/>
    <w:rsid w:val="005224AD"/>
    <w:rsid w:val="00534044"/>
    <w:rsid w:val="00534C78"/>
    <w:rsid w:val="00540D2C"/>
    <w:rsid w:val="0054239B"/>
    <w:rsid w:val="005520EF"/>
    <w:rsid w:val="005558D8"/>
    <w:rsid w:val="00597046"/>
    <w:rsid w:val="005B16B7"/>
    <w:rsid w:val="005B6440"/>
    <w:rsid w:val="005C28E0"/>
    <w:rsid w:val="005C5918"/>
    <w:rsid w:val="005D0CEA"/>
    <w:rsid w:val="005D21DA"/>
    <w:rsid w:val="005D2FF2"/>
    <w:rsid w:val="00601128"/>
    <w:rsid w:val="00621866"/>
    <w:rsid w:val="0062672D"/>
    <w:rsid w:val="00630CA9"/>
    <w:rsid w:val="00650C78"/>
    <w:rsid w:val="00654C35"/>
    <w:rsid w:val="006566B6"/>
    <w:rsid w:val="00667EB9"/>
    <w:rsid w:val="006815E3"/>
    <w:rsid w:val="006A33F4"/>
    <w:rsid w:val="006A3BD3"/>
    <w:rsid w:val="006A69E9"/>
    <w:rsid w:val="006E4289"/>
    <w:rsid w:val="006F481C"/>
    <w:rsid w:val="0071086E"/>
    <w:rsid w:val="007114F4"/>
    <w:rsid w:val="00725386"/>
    <w:rsid w:val="00725AB0"/>
    <w:rsid w:val="0072743E"/>
    <w:rsid w:val="00747E3B"/>
    <w:rsid w:val="00757793"/>
    <w:rsid w:val="007603AB"/>
    <w:rsid w:val="00765528"/>
    <w:rsid w:val="0077434C"/>
    <w:rsid w:val="007B1603"/>
    <w:rsid w:val="007B1770"/>
    <w:rsid w:val="007C4CA5"/>
    <w:rsid w:val="007E5988"/>
    <w:rsid w:val="007F7B97"/>
    <w:rsid w:val="008242C4"/>
    <w:rsid w:val="00827DB8"/>
    <w:rsid w:val="00835325"/>
    <w:rsid w:val="00845CF8"/>
    <w:rsid w:val="0085014B"/>
    <w:rsid w:val="008537AB"/>
    <w:rsid w:val="00862BDA"/>
    <w:rsid w:val="00865951"/>
    <w:rsid w:val="00883D24"/>
    <w:rsid w:val="00887B72"/>
    <w:rsid w:val="00894D06"/>
    <w:rsid w:val="00896445"/>
    <w:rsid w:val="008A6B3F"/>
    <w:rsid w:val="008B01F8"/>
    <w:rsid w:val="008B277A"/>
    <w:rsid w:val="008B3604"/>
    <w:rsid w:val="008C0053"/>
    <w:rsid w:val="008D13B8"/>
    <w:rsid w:val="008D290A"/>
    <w:rsid w:val="008F06EE"/>
    <w:rsid w:val="008F1B1C"/>
    <w:rsid w:val="008F29E5"/>
    <w:rsid w:val="009060CF"/>
    <w:rsid w:val="0091695A"/>
    <w:rsid w:val="0093021B"/>
    <w:rsid w:val="00931DEC"/>
    <w:rsid w:val="00933A0D"/>
    <w:rsid w:val="00936A54"/>
    <w:rsid w:val="00941F0B"/>
    <w:rsid w:val="00943641"/>
    <w:rsid w:val="009529C6"/>
    <w:rsid w:val="0097166E"/>
    <w:rsid w:val="0097360C"/>
    <w:rsid w:val="009A3401"/>
    <w:rsid w:val="009A7A95"/>
    <w:rsid w:val="009C7939"/>
    <w:rsid w:val="009D06A3"/>
    <w:rsid w:val="009D0D32"/>
    <w:rsid w:val="009D0F71"/>
    <w:rsid w:val="009D31C9"/>
    <w:rsid w:val="009D5EFB"/>
    <w:rsid w:val="009E0779"/>
    <w:rsid w:val="009E2C43"/>
    <w:rsid w:val="009F468F"/>
    <w:rsid w:val="00A01535"/>
    <w:rsid w:val="00A04980"/>
    <w:rsid w:val="00A064D0"/>
    <w:rsid w:val="00A24F84"/>
    <w:rsid w:val="00A267F4"/>
    <w:rsid w:val="00A304B7"/>
    <w:rsid w:val="00A31062"/>
    <w:rsid w:val="00A31BE2"/>
    <w:rsid w:val="00A4236B"/>
    <w:rsid w:val="00A46A5D"/>
    <w:rsid w:val="00A55D67"/>
    <w:rsid w:val="00A653EF"/>
    <w:rsid w:val="00A66436"/>
    <w:rsid w:val="00A84013"/>
    <w:rsid w:val="00A91057"/>
    <w:rsid w:val="00A968F3"/>
    <w:rsid w:val="00AA0BA7"/>
    <w:rsid w:val="00AA5960"/>
    <w:rsid w:val="00AB175B"/>
    <w:rsid w:val="00AB3200"/>
    <w:rsid w:val="00AD620A"/>
    <w:rsid w:val="00AE0CDF"/>
    <w:rsid w:val="00AE408D"/>
    <w:rsid w:val="00AF02FC"/>
    <w:rsid w:val="00AF3B68"/>
    <w:rsid w:val="00B12AB9"/>
    <w:rsid w:val="00B215B1"/>
    <w:rsid w:val="00B4692C"/>
    <w:rsid w:val="00B51582"/>
    <w:rsid w:val="00B52FC8"/>
    <w:rsid w:val="00B53E86"/>
    <w:rsid w:val="00B657F2"/>
    <w:rsid w:val="00BB4396"/>
    <w:rsid w:val="00BB532B"/>
    <w:rsid w:val="00BC4224"/>
    <w:rsid w:val="00BC7471"/>
    <w:rsid w:val="00BD0D9E"/>
    <w:rsid w:val="00BD35A4"/>
    <w:rsid w:val="00BF400E"/>
    <w:rsid w:val="00C24314"/>
    <w:rsid w:val="00C33DF4"/>
    <w:rsid w:val="00C35D74"/>
    <w:rsid w:val="00C366F1"/>
    <w:rsid w:val="00C3673A"/>
    <w:rsid w:val="00C36C66"/>
    <w:rsid w:val="00C44AE9"/>
    <w:rsid w:val="00C47EC7"/>
    <w:rsid w:val="00C50196"/>
    <w:rsid w:val="00C535D3"/>
    <w:rsid w:val="00C81E9B"/>
    <w:rsid w:val="00C828DA"/>
    <w:rsid w:val="00C84F56"/>
    <w:rsid w:val="00C909F1"/>
    <w:rsid w:val="00C91AF7"/>
    <w:rsid w:val="00C9423A"/>
    <w:rsid w:val="00CC3864"/>
    <w:rsid w:val="00CC3DF3"/>
    <w:rsid w:val="00CC449A"/>
    <w:rsid w:val="00CC5129"/>
    <w:rsid w:val="00CD7FAE"/>
    <w:rsid w:val="00CE0DAA"/>
    <w:rsid w:val="00CE44AD"/>
    <w:rsid w:val="00CE5C58"/>
    <w:rsid w:val="00CF0543"/>
    <w:rsid w:val="00CF1058"/>
    <w:rsid w:val="00CF229C"/>
    <w:rsid w:val="00D02C21"/>
    <w:rsid w:val="00D0792A"/>
    <w:rsid w:val="00D279DE"/>
    <w:rsid w:val="00D34580"/>
    <w:rsid w:val="00D34602"/>
    <w:rsid w:val="00D40D05"/>
    <w:rsid w:val="00D44302"/>
    <w:rsid w:val="00D60A58"/>
    <w:rsid w:val="00D60C5B"/>
    <w:rsid w:val="00D65C08"/>
    <w:rsid w:val="00D84977"/>
    <w:rsid w:val="00D91EC8"/>
    <w:rsid w:val="00D927BE"/>
    <w:rsid w:val="00D93C76"/>
    <w:rsid w:val="00D94FDC"/>
    <w:rsid w:val="00DE7E39"/>
    <w:rsid w:val="00DF0171"/>
    <w:rsid w:val="00DF4628"/>
    <w:rsid w:val="00E050A0"/>
    <w:rsid w:val="00E132FA"/>
    <w:rsid w:val="00E34508"/>
    <w:rsid w:val="00E50005"/>
    <w:rsid w:val="00E537F3"/>
    <w:rsid w:val="00E7335D"/>
    <w:rsid w:val="00E74557"/>
    <w:rsid w:val="00E86BF9"/>
    <w:rsid w:val="00EB17CC"/>
    <w:rsid w:val="00EB1E5B"/>
    <w:rsid w:val="00ED34EA"/>
    <w:rsid w:val="00ED3E57"/>
    <w:rsid w:val="00EE06F6"/>
    <w:rsid w:val="00EE42EE"/>
    <w:rsid w:val="00EE7320"/>
    <w:rsid w:val="00EF57B7"/>
    <w:rsid w:val="00EF5CAC"/>
    <w:rsid w:val="00F02375"/>
    <w:rsid w:val="00F04843"/>
    <w:rsid w:val="00F43428"/>
    <w:rsid w:val="00F43A98"/>
    <w:rsid w:val="00F4533A"/>
    <w:rsid w:val="00F50300"/>
    <w:rsid w:val="00F60F4E"/>
    <w:rsid w:val="00F72BEC"/>
    <w:rsid w:val="00F72EAE"/>
    <w:rsid w:val="00F771D3"/>
    <w:rsid w:val="00FA1242"/>
    <w:rsid w:val="00FA2B0C"/>
    <w:rsid w:val="00FC2B2B"/>
    <w:rsid w:val="00F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D576AAA"/>
  <w15:docId w15:val="{9108E739-7B4F-4EEA-9D90-12CA276C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0734C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aliases w:val="Senter kop Char,Senter kop"/>
    <w:basedOn w:val="Standaard"/>
    <w:next w:val="Standaard"/>
    <w:link w:val="Kop1Char"/>
    <w:qFormat/>
    <w:rsid w:val="00123ED3"/>
    <w:pPr>
      <w:keepNext/>
      <w:numPr>
        <w:numId w:val="3"/>
      </w:numPr>
      <w:spacing w:before="240" w:after="60"/>
      <w:ind w:left="360" w:hanging="360"/>
      <w:outlineLvl w:val="0"/>
    </w:pPr>
    <w:rPr>
      <w:rFonts w:cs="Arial"/>
      <w:b/>
      <w:bCs/>
      <w:color w:val="39870C"/>
      <w:kern w:val="32"/>
      <w:szCs w:val="32"/>
    </w:rPr>
  </w:style>
  <w:style w:type="paragraph" w:styleId="Kop2">
    <w:name w:val="heading 2"/>
    <w:basedOn w:val="Standaard"/>
    <w:next w:val="Standaard"/>
    <w:qFormat/>
    <w:rsid w:val="00336BB8"/>
    <w:pPr>
      <w:keepNext/>
      <w:numPr>
        <w:numId w:val="15"/>
      </w:numPr>
      <w:spacing w:before="240" w:after="120" w:line="280" w:lineRule="exact"/>
      <w:ind w:left="510" w:hanging="510"/>
      <w:outlineLvl w:val="1"/>
    </w:pPr>
    <w:rPr>
      <w:rFonts w:cs="Arial"/>
      <w:color w:val="007BC7"/>
      <w:sz w:val="24"/>
    </w:rPr>
  </w:style>
  <w:style w:type="paragraph" w:styleId="Kop3">
    <w:name w:val="heading 3"/>
    <w:basedOn w:val="Standaard"/>
    <w:next w:val="Standaard"/>
    <w:qFormat/>
    <w:rsid w:val="00A84013"/>
    <w:pPr>
      <w:keepNext/>
      <w:numPr>
        <w:numId w:val="7"/>
      </w:numPr>
      <w:spacing w:line="240" w:lineRule="exact"/>
      <w:ind w:left="510" w:hanging="510"/>
      <w:outlineLvl w:val="2"/>
    </w:pPr>
    <w:rPr>
      <w:rFonts w:cs="Arial"/>
      <w:szCs w:val="18"/>
      <w:lang w:val="en-US"/>
    </w:rPr>
  </w:style>
  <w:style w:type="paragraph" w:styleId="Kop4">
    <w:name w:val="heading 4"/>
    <w:basedOn w:val="Standaard"/>
    <w:next w:val="Standaard"/>
    <w:link w:val="Kop4Char"/>
    <w:qFormat/>
    <w:rsid w:val="00394B20"/>
    <w:pPr>
      <w:keepNext/>
      <w:autoSpaceDE w:val="0"/>
      <w:autoSpaceDN w:val="0"/>
      <w:adjustRightInd w:val="0"/>
      <w:spacing w:line="240" w:lineRule="auto"/>
      <w:outlineLvl w:val="3"/>
    </w:pPr>
    <w:rPr>
      <w:rFonts w:ascii="Times New Roman" w:hAnsi="Times New Roman"/>
      <w:b/>
      <w:i/>
      <w:sz w:val="24"/>
      <w:szCs w:val="20"/>
    </w:rPr>
  </w:style>
  <w:style w:type="paragraph" w:styleId="Kop5">
    <w:name w:val="heading 5"/>
    <w:basedOn w:val="Standaard"/>
    <w:next w:val="Standaard"/>
    <w:link w:val="Kop5Char"/>
    <w:qFormat/>
    <w:rsid w:val="00394B20"/>
    <w:pPr>
      <w:keepNext/>
      <w:spacing w:line="240" w:lineRule="auto"/>
      <w:outlineLvl w:val="4"/>
    </w:pPr>
    <w:rPr>
      <w:rFonts w:ascii="Arial" w:hAnsi="Arial"/>
      <w:b/>
      <w:i/>
      <w:color w:val="00000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link w:val="VoetnoottekstChar"/>
    <w:uiPriority w:val="99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paragraph" w:styleId="Lijstopsomteken2">
    <w:name w:val="List Bullet 2"/>
    <w:basedOn w:val="Standaard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rsid w:val="00380F0D"/>
    <w:pPr>
      <w:spacing w:line="240" w:lineRule="auto"/>
    </w:pPr>
    <w:rPr>
      <w:rFonts w:ascii="RijksoverheidSansHeadingTT" w:hAnsi="RijksoverheidSansHeadingTT"/>
      <w:color w:val="007BC7"/>
      <w:sz w:val="40"/>
      <w:szCs w:val="40"/>
    </w:rPr>
  </w:style>
  <w:style w:type="paragraph" w:styleId="Titel">
    <w:name w:val="Title"/>
    <w:basedOn w:val="Standaard"/>
    <w:link w:val="TitelChar"/>
    <w:uiPriority w:val="10"/>
    <w:qFormat/>
    <w:rsid w:val="00380F0D"/>
    <w:pPr>
      <w:spacing w:line="240" w:lineRule="auto"/>
    </w:pPr>
    <w:rPr>
      <w:rFonts w:ascii="RijksoverheidSansHeadingTT" w:hAnsi="RijksoverheidSansHeadingTT"/>
      <w:b/>
      <w:bCs/>
      <w:color w:val="007BC7"/>
      <w:sz w:val="40"/>
      <w:szCs w:val="40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character" w:customStyle="1" w:styleId="Kop1Char">
    <w:name w:val="Kop 1 Char"/>
    <w:aliases w:val="Senter kop Char Char1,Senter kop Char2"/>
    <w:basedOn w:val="Standaardalinea-lettertype"/>
    <w:link w:val="Kop1"/>
    <w:rsid w:val="00123ED3"/>
    <w:rPr>
      <w:rFonts w:ascii="Verdana" w:hAnsi="Verdana" w:cs="Arial"/>
      <w:b/>
      <w:bCs/>
      <w:color w:val="39870C"/>
      <w:kern w:val="32"/>
      <w:sz w:val="18"/>
      <w:szCs w:val="32"/>
    </w:rPr>
  </w:style>
  <w:style w:type="character" w:customStyle="1" w:styleId="Kop4Char">
    <w:name w:val="Kop 4 Char"/>
    <w:basedOn w:val="Standaardalinea-lettertype"/>
    <w:link w:val="Kop4"/>
    <w:rsid w:val="00394B20"/>
    <w:rPr>
      <w:b/>
      <w:i/>
      <w:sz w:val="24"/>
    </w:rPr>
  </w:style>
  <w:style w:type="character" w:customStyle="1" w:styleId="Kop5Char">
    <w:name w:val="Kop 5 Char"/>
    <w:basedOn w:val="Standaardalinea-lettertype"/>
    <w:link w:val="Kop5"/>
    <w:rsid w:val="00394B20"/>
    <w:rPr>
      <w:rFonts w:ascii="Arial" w:hAnsi="Arial"/>
      <w:b/>
      <w:i/>
      <w:color w:val="000000"/>
    </w:rPr>
  </w:style>
  <w:style w:type="paragraph" w:customStyle="1" w:styleId="Senterhoofdstukzondernummer">
    <w:name w:val="Senter hoofdstuk zonder nummer"/>
    <w:next w:val="Standaard"/>
    <w:rsid w:val="00394B20"/>
    <w:pPr>
      <w:widowControl w:val="0"/>
      <w:spacing w:after="360"/>
      <w:ind w:left="-227"/>
    </w:pPr>
    <w:rPr>
      <w:rFonts w:ascii="Arial" w:hAnsi="Arial"/>
      <w:b/>
      <w:color w:val="000080"/>
      <w:sz w:val="34"/>
    </w:rPr>
  </w:style>
  <w:style w:type="paragraph" w:customStyle="1" w:styleId="SenterbijlageCharChar">
    <w:name w:val="Senter bijlage Char Char"/>
    <w:basedOn w:val="Standaard"/>
    <w:next w:val="Standaard"/>
    <w:rsid w:val="00394B20"/>
    <w:pPr>
      <w:numPr>
        <w:numId w:val="4"/>
      </w:numPr>
      <w:tabs>
        <w:tab w:val="left" w:pos="0"/>
        <w:tab w:val="left" w:pos="249"/>
      </w:tabs>
      <w:spacing w:after="360" w:line="240" w:lineRule="auto"/>
    </w:pPr>
    <w:rPr>
      <w:rFonts w:ascii="Arial" w:hAnsi="Arial"/>
      <w:b/>
      <w:color w:val="000080"/>
      <w:sz w:val="34"/>
      <w:szCs w:val="20"/>
    </w:rPr>
  </w:style>
  <w:style w:type="character" w:customStyle="1" w:styleId="Kop1Char1">
    <w:name w:val="Kop 1 Char1"/>
    <w:aliases w:val="Kop 1 Char Char,Senter kop Char Char,Senter kop Char1"/>
    <w:rsid w:val="00394B20"/>
    <w:rPr>
      <w:rFonts w:ascii="Arial" w:hAnsi="Arial"/>
      <w:b/>
      <w:noProof w:val="0"/>
      <w:sz w:val="36"/>
      <w:lang w:val="nl-NL" w:eastAsia="nl-NL" w:bidi="ar-SA"/>
    </w:rPr>
  </w:style>
  <w:style w:type="character" w:customStyle="1" w:styleId="SenterbijlageCharCharChar">
    <w:name w:val="Senter bijlage Char Char Char"/>
    <w:rsid w:val="00394B20"/>
    <w:rPr>
      <w:rFonts w:ascii="Arial" w:hAnsi="Arial"/>
      <w:b/>
      <w:noProof w:val="0"/>
      <w:color w:val="000080"/>
      <w:sz w:val="34"/>
      <w:lang w:val="nl-NL" w:eastAsia="nl-NL" w:bidi="ar-SA"/>
    </w:rPr>
  </w:style>
  <w:style w:type="paragraph" w:customStyle="1" w:styleId="Tabeltekst">
    <w:name w:val="Tabeltekst"/>
    <w:basedOn w:val="Standaard"/>
    <w:rsid w:val="00394B20"/>
    <w:pPr>
      <w:spacing w:line="220" w:lineRule="atLeast"/>
    </w:pPr>
    <w:rPr>
      <w:rFonts w:ascii="Arial" w:hAnsi="Arial"/>
      <w:szCs w:val="20"/>
    </w:rPr>
  </w:style>
  <w:style w:type="paragraph" w:styleId="Plattetekst">
    <w:name w:val="Body Text"/>
    <w:basedOn w:val="Standaard"/>
    <w:link w:val="PlattetekstChar"/>
    <w:rsid w:val="00394B20"/>
    <w:pPr>
      <w:autoSpaceDE w:val="0"/>
      <w:autoSpaceDN w:val="0"/>
      <w:adjustRightInd w:val="0"/>
      <w:spacing w:line="240" w:lineRule="auto"/>
    </w:pPr>
    <w:rPr>
      <w:rFonts w:ascii="Times New Roman" w:hAnsi="Times New Roman"/>
      <w:i/>
      <w:sz w:val="24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394B20"/>
    <w:rPr>
      <w:i/>
      <w:sz w:val="24"/>
    </w:rPr>
  </w:style>
  <w:style w:type="paragraph" w:styleId="Plattetekst2">
    <w:name w:val="Body Text 2"/>
    <w:basedOn w:val="Standaard"/>
    <w:link w:val="Plattetekst2Char"/>
    <w:rsid w:val="00394B20"/>
    <w:pPr>
      <w:autoSpaceDE w:val="0"/>
      <w:autoSpaceDN w:val="0"/>
      <w:adjustRightInd w:val="0"/>
      <w:spacing w:line="240" w:lineRule="auto"/>
    </w:pPr>
    <w:rPr>
      <w:rFonts w:ascii="Times New Roman" w:hAnsi="Times New Roman"/>
      <w:b/>
      <w:sz w:val="24"/>
      <w:szCs w:val="20"/>
    </w:rPr>
  </w:style>
  <w:style w:type="character" w:customStyle="1" w:styleId="Plattetekst2Char">
    <w:name w:val="Platte tekst 2 Char"/>
    <w:basedOn w:val="Standaardalinea-lettertype"/>
    <w:link w:val="Plattetekst2"/>
    <w:rsid w:val="00394B20"/>
    <w:rPr>
      <w:b/>
      <w:sz w:val="24"/>
    </w:rPr>
  </w:style>
  <w:style w:type="paragraph" w:styleId="Plattetekst3">
    <w:name w:val="Body Text 3"/>
    <w:basedOn w:val="Standaard"/>
    <w:link w:val="Plattetekst3Char"/>
    <w:rsid w:val="00394B20"/>
    <w:pPr>
      <w:spacing w:line="240" w:lineRule="auto"/>
    </w:pPr>
    <w:rPr>
      <w:rFonts w:ascii="Arial" w:hAnsi="Arial"/>
      <w:sz w:val="20"/>
      <w:szCs w:val="20"/>
    </w:rPr>
  </w:style>
  <w:style w:type="character" w:customStyle="1" w:styleId="Plattetekst3Char">
    <w:name w:val="Platte tekst 3 Char"/>
    <w:basedOn w:val="Standaardalinea-lettertype"/>
    <w:link w:val="Plattetekst3"/>
    <w:rsid w:val="00394B20"/>
    <w:rPr>
      <w:rFonts w:ascii="Arial" w:hAnsi="Arial"/>
    </w:rPr>
  </w:style>
  <w:style w:type="paragraph" w:styleId="Bijschrift">
    <w:name w:val="caption"/>
    <w:basedOn w:val="Standaard"/>
    <w:next w:val="Standaard"/>
    <w:qFormat/>
    <w:rsid w:val="00394B20"/>
    <w:pPr>
      <w:tabs>
        <w:tab w:val="left" w:pos="0"/>
      </w:tabs>
      <w:spacing w:before="240" w:after="120" w:line="220" w:lineRule="atLeast"/>
      <w:ind w:left="142" w:hanging="1134"/>
      <w:jc w:val="both"/>
    </w:pPr>
    <w:rPr>
      <w:rFonts w:ascii="Arial" w:hAnsi="Arial"/>
      <w:szCs w:val="20"/>
    </w:rPr>
  </w:style>
  <w:style w:type="paragraph" w:styleId="Tekstopmerking">
    <w:name w:val="annotation text"/>
    <w:basedOn w:val="Standaard"/>
    <w:link w:val="TekstopmerkingChar"/>
    <w:uiPriority w:val="99"/>
    <w:rsid w:val="00394B20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94B20"/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394B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394B20"/>
    <w:rPr>
      <w:b/>
      <w:bCs/>
    </w:rPr>
  </w:style>
  <w:style w:type="character" w:styleId="GevolgdeHyperlink">
    <w:name w:val="FollowedHyperlink"/>
    <w:rsid w:val="00394B20"/>
    <w:rPr>
      <w:color w:val="800080"/>
      <w:u w:val="single"/>
    </w:rPr>
  </w:style>
  <w:style w:type="paragraph" w:customStyle="1" w:styleId="RapportTekst">
    <w:name w:val="Rapport Tekst"/>
    <w:basedOn w:val="Standaard"/>
    <w:rsid w:val="00394B20"/>
    <w:pPr>
      <w:spacing w:line="280" w:lineRule="exact"/>
    </w:pPr>
    <w:rPr>
      <w:rFonts w:ascii="Times New Roman" w:hAnsi="Times New Roman"/>
      <w:sz w:val="22"/>
      <w:szCs w:val="20"/>
    </w:rPr>
  </w:style>
  <w:style w:type="table" w:styleId="Tabelraster">
    <w:name w:val="Table Grid"/>
    <w:basedOn w:val="Standaardtabel"/>
    <w:uiPriority w:val="39"/>
    <w:rsid w:val="00394B20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ntertekst">
    <w:name w:val="Senter tekst"/>
    <w:basedOn w:val="Standaard"/>
    <w:rsid w:val="00394B20"/>
    <w:pPr>
      <w:tabs>
        <w:tab w:val="left" w:pos="0"/>
        <w:tab w:val="left" w:pos="249"/>
        <w:tab w:val="left" w:pos="1134"/>
        <w:tab w:val="left" w:pos="1701"/>
        <w:tab w:val="left" w:pos="2268"/>
        <w:tab w:val="left" w:pos="2835"/>
        <w:tab w:val="decimal" w:pos="5670"/>
        <w:tab w:val="right" w:pos="8505"/>
      </w:tabs>
      <w:spacing w:line="240" w:lineRule="auto"/>
    </w:pPr>
    <w:rPr>
      <w:rFonts w:ascii="Times New Roman" w:hAnsi="Times New Roman"/>
      <w:sz w:val="22"/>
      <w:szCs w:val="20"/>
    </w:rPr>
  </w:style>
  <w:style w:type="character" w:styleId="Verwijzingopmerking">
    <w:name w:val="annotation reference"/>
    <w:uiPriority w:val="99"/>
    <w:semiHidden/>
    <w:rsid w:val="00394B20"/>
    <w:rPr>
      <w:sz w:val="16"/>
      <w:szCs w:val="16"/>
    </w:rPr>
  </w:style>
  <w:style w:type="paragraph" w:styleId="Documentstructuur">
    <w:name w:val="Document Map"/>
    <w:basedOn w:val="Standaard"/>
    <w:link w:val="DocumentstructuurChar"/>
    <w:semiHidden/>
    <w:rsid w:val="00394B20"/>
    <w:pPr>
      <w:shd w:val="clear" w:color="auto" w:fill="000080"/>
      <w:spacing w:line="240" w:lineRule="auto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394B20"/>
    <w:rPr>
      <w:rFonts w:ascii="Tahoma" w:hAnsi="Tahoma" w:cs="Tahoma"/>
      <w:shd w:val="clear" w:color="auto" w:fill="000080"/>
    </w:rPr>
  </w:style>
  <w:style w:type="paragraph" w:styleId="Lijstalinea">
    <w:name w:val="List Paragraph"/>
    <w:basedOn w:val="Standaard"/>
    <w:link w:val="LijstalineaChar"/>
    <w:uiPriority w:val="34"/>
    <w:qFormat/>
    <w:rsid w:val="00394B20"/>
    <w:pPr>
      <w:spacing w:line="240" w:lineRule="auto"/>
      <w:ind w:left="720"/>
      <w:contextualSpacing/>
    </w:pPr>
    <w:rPr>
      <w:rFonts w:ascii="Cambria" w:hAnsi="Cambria"/>
      <w:sz w:val="24"/>
      <w:lang w:eastAsia="en-US"/>
    </w:rPr>
  </w:style>
  <w:style w:type="character" w:styleId="Nadruk">
    <w:name w:val="Emphasis"/>
    <w:qFormat/>
    <w:rsid w:val="00394B20"/>
    <w:rPr>
      <w:i/>
      <w:iCs/>
    </w:rPr>
  </w:style>
  <w:style w:type="paragraph" w:styleId="Geenafstand">
    <w:name w:val="No Spacing"/>
    <w:link w:val="GeenafstandChar"/>
    <w:uiPriority w:val="1"/>
    <w:qFormat/>
    <w:rsid w:val="00394B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Verdana" w:eastAsia="Arial Unicode MS" w:hAnsi="Arial Unicode MS" w:cs="Arial Unicode MS"/>
      <w:color w:val="000000"/>
      <w:sz w:val="18"/>
      <w:szCs w:val="18"/>
      <w:u w:color="000000"/>
      <w:bdr w:val="nil"/>
    </w:rPr>
  </w:style>
  <w:style w:type="character" w:customStyle="1" w:styleId="Kop1Char0">
    <w:name w:val="Kop1 Char"/>
    <w:link w:val="Kop10"/>
    <w:uiPriority w:val="99"/>
    <w:locked/>
    <w:rsid w:val="00394B20"/>
    <w:rPr>
      <w:rFonts w:ascii="Arial" w:hAnsi="Arial"/>
      <w:b/>
      <w:color w:val="01688C"/>
      <w:lang w:val="en-GB" w:eastAsia="ar-SA"/>
    </w:rPr>
  </w:style>
  <w:style w:type="paragraph" w:customStyle="1" w:styleId="Kop10">
    <w:name w:val="Kop1"/>
    <w:basedOn w:val="Standaard"/>
    <w:link w:val="Kop1Char0"/>
    <w:uiPriority w:val="99"/>
    <w:rsid w:val="00394B20"/>
    <w:pPr>
      <w:suppressAutoHyphens/>
      <w:spacing w:after="60" w:line="280" w:lineRule="atLeast"/>
    </w:pPr>
    <w:rPr>
      <w:rFonts w:ascii="Arial" w:hAnsi="Arial"/>
      <w:b/>
      <w:color w:val="01688C"/>
      <w:sz w:val="20"/>
      <w:szCs w:val="20"/>
      <w:lang w:val="en-GB" w:eastAsia="ar-SA"/>
    </w:rPr>
  </w:style>
  <w:style w:type="paragraph" w:styleId="Normaalweb">
    <w:name w:val="Normal (Web)"/>
    <w:basedOn w:val="Standaard"/>
    <w:uiPriority w:val="99"/>
    <w:unhideWhenUsed/>
    <w:rsid w:val="00394B20"/>
    <w:pPr>
      <w:spacing w:before="100" w:beforeAutospacing="1" w:after="100" w:afterAutospacing="1" w:line="240" w:lineRule="auto"/>
    </w:pPr>
    <w:rPr>
      <w:rFonts w:ascii="Times" w:eastAsia="Cambria" w:hAnsi="Times"/>
      <w:sz w:val="20"/>
      <w:szCs w:val="20"/>
      <w:lang w:eastAsia="en-US"/>
    </w:rPr>
  </w:style>
  <w:style w:type="paragraph" w:customStyle="1" w:styleId="labeled">
    <w:name w:val="labeled"/>
    <w:basedOn w:val="Standaard"/>
    <w:rsid w:val="00394B2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ol">
    <w:name w:val="ol"/>
    <w:rsid w:val="00394B20"/>
  </w:style>
  <w:style w:type="paragraph" w:customStyle="1" w:styleId="Default">
    <w:name w:val="Default"/>
    <w:rsid w:val="00394B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VoetnoottekstChar">
    <w:name w:val="Voetnoottekst Char"/>
    <w:link w:val="Voetnoottekst"/>
    <w:uiPriority w:val="99"/>
    <w:semiHidden/>
    <w:rsid w:val="00394B20"/>
    <w:rPr>
      <w:rFonts w:ascii="Verdana" w:hAnsi="Verdana"/>
      <w:sz w:val="13"/>
    </w:rPr>
  </w:style>
  <w:style w:type="character" w:styleId="Onopgelostemelding">
    <w:name w:val="Unresolved Mention"/>
    <w:uiPriority w:val="99"/>
    <w:semiHidden/>
    <w:unhideWhenUsed/>
    <w:rsid w:val="00394B20"/>
    <w:rPr>
      <w:color w:val="808080"/>
      <w:shd w:val="clear" w:color="auto" w:fill="E6E6E6"/>
    </w:rPr>
  </w:style>
  <w:style w:type="character" w:customStyle="1" w:styleId="hgkelc">
    <w:name w:val="hgkelc"/>
    <w:basedOn w:val="Standaardalinea-lettertype"/>
    <w:rsid w:val="00394B20"/>
  </w:style>
  <w:style w:type="character" w:customStyle="1" w:styleId="TitelChar">
    <w:name w:val="Titel Char"/>
    <w:link w:val="Titel"/>
    <w:uiPriority w:val="10"/>
    <w:rsid w:val="00380F0D"/>
    <w:rPr>
      <w:rFonts w:ascii="RijksoverheidSansHeadingTT" w:hAnsi="RijksoverheidSansHeadingTT"/>
      <w:b/>
      <w:bCs/>
      <w:color w:val="007BC7"/>
      <w:sz w:val="40"/>
      <w:szCs w:val="40"/>
    </w:rPr>
  </w:style>
  <w:style w:type="paragraph" w:styleId="Revisie">
    <w:name w:val="Revision"/>
    <w:hidden/>
    <w:uiPriority w:val="99"/>
    <w:semiHidden/>
    <w:rsid w:val="00394B20"/>
    <w:rPr>
      <w:sz w:val="22"/>
    </w:rPr>
  </w:style>
  <w:style w:type="paragraph" w:customStyle="1" w:styleId="pf0">
    <w:name w:val="pf0"/>
    <w:basedOn w:val="Standaard"/>
    <w:rsid w:val="00394B20"/>
    <w:pPr>
      <w:spacing w:before="100" w:beforeAutospacing="1" w:after="100" w:afterAutospacing="1" w:line="240" w:lineRule="auto"/>
      <w:ind w:left="356"/>
    </w:pPr>
    <w:rPr>
      <w:rFonts w:ascii="Times New Roman" w:hAnsi="Times New Roman"/>
      <w:sz w:val="24"/>
    </w:rPr>
  </w:style>
  <w:style w:type="character" w:customStyle="1" w:styleId="cf01">
    <w:name w:val="cf01"/>
    <w:rsid w:val="00394B20"/>
    <w:rPr>
      <w:rFonts w:ascii="Segoe UI" w:hAnsi="Segoe UI" w:cs="Segoe UI" w:hint="default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630CA9"/>
    <w:rPr>
      <w:color w:val="808080"/>
    </w:rPr>
  </w:style>
  <w:style w:type="table" w:styleId="Tabelrasterlicht">
    <w:name w:val="Grid Table Light"/>
    <w:basedOn w:val="Standaardtabel"/>
    <w:uiPriority w:val="40"/>
    <w:rsid w:val="00D3460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D279DE"/>
    <w:rPr>
      <w:rFonts w:ascii="Verdana" w:hAnsi="Verdana"/>
      <w:sz w:val="18"/>
      <w:szCs w:val="24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0E461C"/>
    <w:rPr>
      <w:rFonts w:ascii="Cambria" w:hAnsi="Cambria"/>
      <w:sz w:val="24"/>
      <w:szCs w:val="24"/>
      <w:lang w:eastAsia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46A5D"/>
    <w:rPr>
      <w:rFonts w:ascii="Verdana" w:eastAsia="Arial Unicode MS" w:hAnsi="Arial Unicode MS" w:cs="Arial Unicode MS"/>
      <w:color w:val="000000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4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%20RVO%20Academie%20Fac%20PM%20logo%20groen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BEFED-E724-49C8-A30B-AF66874D80F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 RVO Academie Fac PM logo groen</Template>
  <TotalTime>0</TotalTime>
  <Pages>3</Pages>
  <Words>555</Words>
  <Characters>3330</Characters>
  <Application>Microsoft Office Word</Application>
  <DocSecurity>12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rapportage ureumgebruik SSEB</vt:lpstr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Projectplan subsidieregeling SiLK</dc:title>
  <dc:creator>Rijksdienst voor Ondernemend Nederland</dc:creator>
  <cp:lastModifiedBy>Toetenel, S.A. (Sabina)</cp:lastModifiedBy>
  <cp:revision>2</cp:revision>
  <cp:lastPrinted>2009-05-11T11:10:00Z</cp:lastPrinted>
  <dcterms:created xsi:type="dcterms:W3CDTF">2025-09-10T11:06:00Z</dcterms:created>
  <dcterms:modified xsi:type="dcterms:W3CDTF">2025-09-10T11:06:00Z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ClassificationContentMarkingFooterShapeIds">
    <vt:lpwstr>d,f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 gebruik</vt:lpwstr>
  </property>
</Properties>
</file>