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66FB8F" w14:textId="0B9D68ED" w:rsidR="00EF5CAC" w:rsidRDefault="000D3A61">
      <w:r>
        <w:rPr>
          <w:noProof/>
        </w:rPr>
        <w:drawing>
          <wp:anchor distT="0" distB="0" distL="114300" distR="114300" simplePos="0" relativeHeight="251659264" behindDoc="1" locked="0" layoutInCell="1" allowOverlap="1" wp14:anchorId="30CF1561" wp14:editId="30585AB5">
            <wp:simplePos x="0" y="0"/>
            <wp:positionH relativeFrom="column">
              <wp:posOffset>2882900</wp:posOffset>
            </wp:positionH>
            <wp:positionV relativeFrom="paragraph">
              <wp:posOffset>-920750</wp:posOffset>
            </wp:positionV>
            <wp:extent cx="2446334" cy="920750"/>
            <wp:effectExtent l="0" t="0" r="0" b="0"/>
            <wp:wrapNone/>
            <wp:docPr id="2098349442" name="Afbeelding 2" descr="Afbeelding met tekst, Lettertype, logo, Graphics&#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8349442" name="Afbeelding 2" descr="Afbeelding met tekst, Lettertype, logo, Graphics&#10;&#10;Door AI gegenereerde inhoud is mogelijk onjui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46334" cy="9207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DA37FC" w14:textId="597E809C" w:rsidR="006974F8" w:rsidRPr="006974F8" w:rsidRDefault="008F7D22" w:rsidP="00F854D9">
      <w:pPr>
        <w:pStyle w:val="Titel"/>
        <w:spacing w:before="360" w:line="480" w:lineRule="exact"/>
        <w:rPr>
          <w:sz w:val="48"/>
          <w:szCs w:val="48"/>
        </w:rPr>
      </w:pPr>
      <w:r>
        <w:rPr>
          <w:sz w:val="48"/>
          <w:szCs w:val="48"/>
        </w:rPr>
        <w:t>Format onderzoeksproject</w:t>
      </w:r>
      <w:r w:rsidR="006974F8" w:rsidRPr="006974F8">
        <w:rPr>
          <w:sz w:val="48"/>
          <w:szCs w:val="48"/>
        </w:rPr>
        <w:t xml:space="preserve"> </w:t>
      </w:r>
    </w:p>
    <w:p w14:paraId="083BEE85" w14:textId="0D3DD2BA" w:rsidR="00845CF8" w:rsidRDefault="008F7D22" w:rsidP="006974F8">
      <w:pPr>
        <w:pStyle w:val="Titel"/>
        <w:spacing w:after="360" w:line="480" w:lineRule="exact"/>
        <w:rPr>
          <w:b w:val="0"/>
          <w:bCs w:val="0"/>
          <w:sz w:val="48"/>
          <w:szCs w:val="48"/>
        </w:rPr>
      </w:pPr>
      <w:r>
        <w:rPr>
          <w:b w:val="0"/>
          <w:bCs w:val="0"/>
          <w:sz w:val="48"/>
          <w:szCs w:val="48"/>
        </w:rPr>
        <w:t>S</w:t>
      </w:r>
      <w:r w:rsidR="006974F8" w:rsidRPr="006974F8">
        <w:rPr>
          <w:b w:val="0"/>
          <w:bCs w:val="0"/>
          <w:sz w:val="48"/>
          <w:szCs w:val="48"/>
        </w:rPr>
        <w:t>ubsidie</w:t>
      </w:r>
      <w:r>
        <w:rPr>
          <w:b w:val="0"/>
          <w:bCs w:val="0"/>
          <w:sz w:val="48"/>
          <w:szCs w:val="48"/>
        </w:rPr>
        <w:t xml:space="preserve"> Kas als Energiebron</w:t>
      </w:r>
    </w:p>
    <w:p w14:paraId="388603F0" w14:textId="19C444A2" w:rsidR="008F7D22" w:rsidRDefault="008F7D22" w:rsidP="008F7D22">
      <w:pPr>
        <w:spacing w:line="320" w:lineRule="exact"/>
        <w:rPr>
          <w:b/>
          <w:sz w:val="24"/>
          <w:lang w:val="en-US"/>
        </w:rPr>
      </w:pPr>
      <w:permStart w:id="1361063183" w:edGrp="everyone"/>
      <w:r w:rsidRPr="008F7D22">
        <w:rPr>
          <w:b/>
          <w:sz w:val="24"/>
          <w:lang w:val="en-US"/>
        </w:rPr>
        <w:t>Projecttitel</w:t>
      </w:r>
    </w:p>
    <w:p w14:paraId="6B3DD193" w14:textId="3C68C116" w:rsidR="008F7D22" w:rsidRPr="008F7D22" w:rsidRDefault="008F7D22" w:rsidP="008F7D22">
      <w:pPr>
        <w:spacing w:before="120" w:line="320" w:lineRule="exact"/>
        <w:rPr>
          <w:b/>
          <w:sz w:val="24"/>
          <w:lang w:val="en-US"/>
        </w:rPr>
      </w:pPr>
      <w:permStart w:id="1644526365" w:edGrp="everyone"/>
      <w:permEnd w:id="1361063183"/>
      <w:r w:rsidRPr="008F7D22">
        <w:rPr>
          <w:b/>
          <w:sz w:val="24"/>
        </w:rPr>
        <w:t>Plaatsnaam</w:t>
      </w:r>
    </w:p>
    <w:permEnd w:id="1644526365"/>
    <w:p w14:paraId="0BD96476" w14:textId="46FF554D" w:rsidR="006E72E9" w:rsidRPr="00AA5960" w:rsidRDefault="00471BF6" w:rsidP="0011055F">
      <w:pPr>
        <w:pStyle w:val="Lijstalinea"/>
        <w:tabs>
          <w:tab w:val="left" w:pos="3645"/>
        </w:tabs>
        <w:spacing w:before="240" w:line="320" w:lineRule="exact"/>
        <w:ind w:left="0"/>
        <w:rPr>
          <w:rFonts w:ascii="Verdana" w:hAnsi="Verdana"/>
          <w:bCs/>
          <w:sz w:val="22"/>
          <w:szCs w:val="22"/>
          <w:lang w:val="en-US"/>
        </w:rPr>
      </w:pPr>
      <w:sdt>
        <w:sdtPr>
          <w:rPr>
            <w:rFonts w:ascii="Verdana" w:hAnsi="Verdana"/>
            <w:bCs/>
            <w:lang w:val="en-US"/>
          </w:rPr>
          <w:id w:val="98227982"/>
          <w14:checkbox>
            <w14:checked w14:val="0"/>
            <w14:checkedState w14:val="2612" w14:font="MS Gothic"/>
            <w14:uncheckedState w14:val="2610" w14:font="MS Gothic"/>
          </w14:checkbox>
        </w:sdtPr>
        <w:sdtEndPr/>
        <w:sdtContent>
          <w:permStart w:id="1596484787" w:edGrp="everyone"/>
          <w:r w:rsidR="006E72E9">
            <w:rPr>
              <w:rFonts w:ascii="MS Gothic" w:eastAsia="MS Gothic" w:hAnsi="MS Gothic" w:hint="eastAsia"/>
              <w:bCs/>
              <w:lang w:val="en-US"/>
            </w:rPr>
            <w:t>☐</w:t>
          </w:r>
          <w:permEnd w:id="1596484787"/>
        </w:sdtContent>
      </w:sdt>
      <w:r w:rsidR="006E72E9">
        <w:rPr>
          <w:rFonts w:ascii="Verdana" w:hAnsi="Verdana"/>
          <w:bCs/>
          <w:lang w:val="en-US"/>
        </w:rPr>
        <w:t xml:space="preserve">  </w:t>
      </w:r>
      <w:r w:rsidR="0011055F" w:rsidRPr="0011055F">
        <w:rPr>
          <w:rFonts w:ascii="Verdana" w:hAnsi="Verdana"/>
          <w:bCs/>
          <w:sz w:val="18"/>
          <w:szCs w:val="18"/>
        </w:rPr>
        <w:t>Versie onderzoeksvoorstel VOOR appreciatie ondernemersgroep Kas als Energiebron</w:t>
      </w:r>
    </w:p>
    <w:p w14:paraId="2DEFB179" w14:textId="3B370768" w:rsidR="006E72E9" w:rsidRPr="0011055F" w:rsidRDefault="00471BF6" w:rsidP="006E72E9">
      <w:pPr>
        <w:pStyle w:val="Lijstalinea"/>
        <w:tabs>
          <w:tab w:val="center" w:pos="5102"/>
        </w:tabs>
        <w:spacing w:line="320" w:lineRule="exact"/>
        <w:ind w:left="0"/>
        <w:rPr>
          <w:rFonts w:ascii="Verdana" w:hAnsi="Verdana"/>
          <w:bCs/>
          <w:sz w:val="18"/>
          <w:szCs w:val="18"/>
          <w:lang w:val="en-US"/>
        </w:rPr>
      </w:pPr>
      <w:sdt>
        <w:sdtPr>
          <w:rPr>
            <w:rFonts w:ascii="Verdana" w:hAnsi="Verdana"/>
            <w:bCs/>
            <w:lang w:val="en-US"/>
          </w:rPr>
          <w:id w:val="-1334533368"/>
          <w14:checkbox>
            <w14:checked w14:val="0"/>
            <w14:checkedState w14:val="2612" w14:font="MS Gothic"/>
            <w14:uncheckedState w14:val="2610" w14:font="MS Gothic"/>
          </w14:checkbox>
        </w:sdtPr>
        <w:sdtEndPr/>
        <w:sdtContent>
          <w:permStart w:id="561924648" w:edGrp="everyone"/>
          <w:r w:rsidR="006E72E9">
            <w:rPr>
              <w:rFonts w:ascii="MS Gothic" w:eastAsia="MS Gothic" w:hAnsi="MS Gothic" w:hint="eastAsia"/>
              <w:bCs/>
              <w:lang w:val="en-US"/>
            </w:rPr>
            <w:t>☐</w:t>
          </w:r>
          <w:permEnd w:id="561924648"/>
        </w:sdtContent>
      </w:sdt>
      <w:r w:rsidR="006E72E9" w:rsidRPr="00AA5960">
        <w:rPr>
          <w:rFonts w:ascii="Verdana" w:hAnsi="Verdana"/>
          <w:bCs/>
          <w:lang w:val="en-US"/>
        </w:rPr>
        <w:t xml:space="preserve"> </w:t>
      </w:r>
      <w:r w:rsidR="006E72E9">
        <w:rPr>
          <w:rFonts w:ascii="Verdana" w:hAnsi="Verdana"/>
          <w:bCs/>
          <w:sz w:val="22"/>
          <w:szCs w:val="22"/>
          <w:lang w:val="en-US"/>
        </w:rPr>
        <w:t xml:space="preserve"> </w:t>
      </w:r>
      <w:r w:rsidR="0011055F" w:rsidRPr="0011055F">
        <w:rPr>
          <w:rFonts w:ascii="Verdana" w:hAnsi="Verdana"/>
          <w:bCs/>
          <w:sz w:val="18"/>
          <w:szCs w:val="18"/>
        </w:rPr>
        <w:t>Versie onderzoeksvoorstel NA appreciatie ondernemersgroep Kas als Energiebron</w:t>
      </w:r>
    </w:p>
    <w:p w14:paraId="713069E4" w14:textId="5F951548" w:rsidR="005224AD" w:rsidRDefault="00845CF8" w:rsidP="009B1122">
      <w:pPr>
        <w:pStyle w:val="Kop2"/>
      </w:pPr>
      <w:r>
        <w:t xml:space="preserve">Algemene </w:t>
      </w:r>
      <w:r w:rsidR="008F7D22">
        <w:t>project</w:t>
      </w:r>
      <w:r>
        <w:t xml:space="preserve">gegevens </w:t>
      </w:r>
    </w:p>
    <w:p w14:paraId="4BB6FF2E" w14:textId="787386F4" w:rsidR="003831FA" w:rsidRPr="00E921A8" w:rsidRDefault="002F0FAA" w:rsidP="00E921A8">
      <w:pPr>
        <w:spacing w:before="80" w:line="240" w:lineRule="exact"/>
        <w:rPr>
          <w:b/>
          <w:szCs w:val="18"/>
          <w:lang w:val="en-US"/>
        </w:rPr>
      </w:pPr>
      <w:bookmarkStart w:id="0" w:name="_Hlk196389697"/>
      <w:r w:rsidRPr="00E921A8">
        <w:rPr>
          <w:b/>
          <w:szCs w:val="18"/>
        </w:rPr>
        <w:t>Titel p</w:t>
      </w:r>
      <w:r w:rsidR="00E23750" w:rsidRPr="00E921A8">
        <w:rPr>
          <w:b/>
          <w:szCs w:val="18"/>
        </w:rPr>
        <w:t>roject</w:t>
      </w:r>
    </w:p>
    <w:p w14:paraId="663CB485" w14:textId="393289EF" w:rsidR="002F0FAA" w:rsidRPr="00E921A8" w:rsidRDefault="002F0FAA" w:rsidP="00E921A8">
      <w:pPr>
        <w:spacing w:line="240" w:lineRule="exact"/>
        <w:rPr>
          <w:bCs/>
          <w:szCs w:val="18"/>
          <w:lang w:val="en-US"/>
        </w:rPr>
      </w:pPr>
      <w:r w:rsidRPr="00E921A8">
        <w:rPr>
          <w:bCs/>
          <w:szCs w:val="18"/>
          <w:lang w:val="en-US"/>
        </w:rPr>
        <w:t>Kies een titel die de doelgroep aanspreekt en die de lading dekt</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A267F4" w:rsidRPr="00A267F4" w14:paraId="5CD79230" w14:textId="77777777" w:rsidTr="003A1A49">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5ABB41C9" w14:textId="0FEFFB56" w:rsidR="00A267F4" w:rsidRPr="00A267F4" w:rsidRDefault="00A267F4" w:rsidP="003A1A49">
            <w:pPr>
              <w:rPr>
                <w:bCs/>
                <w:szCs w:val="18"/>
              </w:rPr>
            </w:pPr>
            <w:permStart w:id="1104946016" w:edGrp="everyone"/>
            <w:permEnd w:id="1104946016"/>
          </w:p>
        </w:tc>
      </w:tr>
    </w:tbl>
    <w:bookmarkEnd w:id="0"/>
    <w:p w14:paraId="16168D0D" w14:textId="1C0CCF2F" w:rsidR="00A267F4" w:rsidRPr="00E921A8" w:rsidRDefault="002F0FAA" w:rsidP="00E921A8">
      <w:pPr>
        <w:spacing w:before="80" w:line="240" w:lineRule="exact"/>
        <w:rPr>
          <w:b/>
          <w:bCs/>
          <w:szCs w:val="18"/>
        </w:rPr>
      </w:pPr>
      <w:r w:rsidRPr="00E921A8">
        <w:rPr>
          <w:b/>
          <w:bCs/>
          <w:szCs w:val="18"/>
        </w:rPr>
        <w:t>Aanvangsdatum project</w:t>
      </w:r>
    </w:p>
    <w:p w14:paraId="4FBECDB7" w14:textId="1B6E82C8" w:rsidR="002F0FAA" w:rsidRPr="00E921A8" w:rsidRDefault="002F0FAA" w:rsidP="00E921A8">
      <w:pPr>
        <w:spacing w:line="240" w:lineRule="exact"/>
        <w:rPr>
          <w:szCs w:val="18"/>
        </w:rPr>
      </w:pPr>
      <w:r w:rsidRPr="00E921A8">
        <w:rPr>
          <w:szCs w:val="18"/>
        </w:rPr>
        <w:t xml:space="preserve">Deze datum moet na </w:t>
      </w:r>
      <w:r w:rsidR="00516D53">
        <w:rPr>
          <w:szCs w:val="18"/>
        </w:rPr>
        <w:t xml:space="preserve">de </w:t>
      </w:r>
      <w:r w:rsidRPr="00E921A8">
        <w:rPr>
          <w:szCs w:val="18"/>
        </w:rPr>
        <w:t xml:space="preserve">datum </w:t>
      </w:r>
      <w:r w:rsidR="00516D53">
        <w:rPr>
          <w:szCs w:val="18"/>
        </w:rPr>
        <w:t>van s</w:t>
      </w:r>
      <w:r w:rsidRPr="00E921A8">
        <w:rPr>
          <w:szCs w:val="18"/>
        </w:rPr>
        <w:t>ubsidieaanvraag liggen</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B52FC8" w:rsidRPr="00A267F4" w14:paraId="2A584DB7" w14:textId="77777777" w:rsidTr="003A1A49">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223019BE" w14:textId="77777777" w:rsidR="00B52FC8" w:rsidRPr="00A267F4" w:rsidRDefault="00B52FC8" w:rsidP="003A1A49">
            <w:pPr>
              <w:rPr>
                <w:bCs/>
                <w:szCs w:val="18"/>
              </w:rPr>
            </w:pPr>
            <w:permStart w:id="295394527" w:edGrp="everyone"/>
            <w:permEnd w:id="295394527"/>
          </w:p>
        </w:tc>
      </w:tr>
    </w:tbl>
    <w:p w14:paraId="6AF0225E" w14:textId="2994E943" w:rsidR="00B52FC8" w:rsidRPr="00F76668" w:rsidRDefault="002F0FAA" w:rsidP="00F76668">
      <w:pPr>
        <w:spacing w:before="80" w:line="240" w:lineRule="exact"/>
        <w:rPr>
          <w:b/>
          <w:szCs w:val="18"/>
        </w:rPr>
      </w:pPr>
      <w:r w:rsidRPr="00F76668">
        <w:rPr>
          <w:b/>
          <w:szCs w:val="18"/>
          <w:lang w:val="en-US"/>
        </w:rPr>
        <w:t>Einddatum project (inclusief eindrapport)</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B52FC8" w:rsidRPr="00A267F4" w14:paraId="11ACDA24" w14:textId="77777777" w:rsidTr="003A1A49">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19634DD0" w14:textId="77777777" w:rsidR="00B52FC8" w:rsidRPr="00A267F4" w:rsidRDefault="00B52FC8" w:rsidP="003A1A49">
            <w:pPr>
              <w:rPr>
                <w:bCs/>
                <w:szCs w:val="18"/>
              </w:rPr>
            </w:pPr>
            <w:permStart w:id="2063731488" w:edGrp="everyone"/>
            <w:permEnd w:id="2063731488"/>
          </w:p>
        </w:tc>
      </w:tr>
    </w:tbl>
    <w:p w14:paraId="2F4750DF" w14:textId="4EA20EDC" w:rsidR="006A69E9" w:rsidRDefault="00C237F7" w:rsidP="009B1122">
      <w:pPr>
        <w:pStyle w:val="Kop2"/>
      </w:pPr>
      <w:r>
        <w:t>Gegevens aanvrager</w:t>
      </w:r>
    </w:p>
    <w:p w14:paraId="1BD81078" w14:textId="558374AD" w:rsidR="00C237F7" w:rsidRPr="00C237F7" w:rsidRDefault="00C237F7" w:rsidP="00C237F7">
      <w:pPr>
        <w:spacing w:before="120" w:after="120" w:line="240" w:lineRule="exact"/>
        <w:ind w:left="567"/>
        <w:rPr>
          <w:color w:val="007BC7"/>
        </w:rPr>
      </w:pPr>
      <w:r w:rsidRPr="00C237F7">
        <w:rPr>
          <w:color w:val="007BC7"/>
        </w:rPr>
        <w:t>Gegevens hoofdaanvrager/penvoerder</w:t>
      </w:r>
    </w:p>
    <w:p w14:paraId="3862CED8" w14:textId="6F52BA52" w:rsidR="00C237F7" w:rsidRPr="00F76668" w:rsidRDefault="00C237F7" w:rsidP="00F76668">
      <w:pPr>
        <w:rPr>
          <w:b/>
          <w:szCs w:val="18"/>
          <w:lang w:val="en-US"/>
        </w:rPr>
      </w:pPr>
      <w:r w:rsidRPr="00F76668">
        <w:rPr>
          <w:b/>
          <w:szCs w:val="18"/>
          <w:lang w:val="en-US"/>
        </w:rPr>
        <w:t>Naam organisatie</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C237F7" w:rsidRPr="00A267F4" w14:paraId="39B0037A" w14:textId="77777777" w:rsidTr="00103EF1">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19ED24F8" w14:textId="77777777" w:rsidR="00C237F7" w:rsidRPr="00A267F4" w:rsidRDefault="00C237F7" w:rsidP="00103EF1">
            <w:pPr>
              <w:rPr>
                <w:bCs/>
                <w:szCs w:val="18"/>
              </w:rPr>
            </w:pPr>
            <w:permStart w:id="1624727410" w:edGrp="everyone"/>
            <w:permEnd w:id="1624727410"/>
          </w:p>
        </w:tc>
      </w:tr>
    </w:tbl>
    <w:p w14:paraId="308240CE" w14:textId="7F206AAD" w:rsidR="00C237F7" w:rsidRPr="00F76668" w:rsidRDefault="00C237F7" w:rsidP="00F76668">
      <w:pPr>
        <w:spacing w:before="80" w:line="240" w:lineRule="exact"/>
        <w:rPr>
          <w:b/>
          <w:szCs w:val="18"/>
          <w:lang w:val="en-US"/>
        </w:rPr>
      </w:pPr>
      <w:r w:rsidRPr="00F76668">
        <w:rPr>
          <w:b/>
          <w:szCs w:val="18"/>
        </w:rPr>
        <w:t>Naam tekeningsbevoegde</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C237F7" w:rsidRPr="00A267F4" w14:paraId="5E935615" w14:textId="77777777" w:rsidTr="00103EF1">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72EBE3E9" w14:textId="77777777" w:rsidR="00C237F7" w:rsidRPr="00A267F4" w:rsidRDefault="00C237F7" w:rsidP="00103EF1">
            <w:pPr>
              <w:rPr>
                <w:bCs/>
                <w:szCs w:val="18"/>
              </w:rPr>
            </w:pPr>
            <w:permStart w:id="719149503" w:edGrp="everyone"/>
            <w:permEnd w:id="719149503"/>
          </w:p>
        </w:tc>
      </w:tr>
    </w:tbl>
    <w:p w14:paraId="555A47F5" w14:textId="5F998FC4" w:rsidR="00C237F7" w:rsidRPr="00F76668" w:rsidRDefault="00C237F7" w:rsidP="00F76668">
      <w:pPr>
        <w:spacing w:before="80" w:line="240" w:lineRule="exact"/>
        <w:rPr>
          <w:b/>
          <w:bCs/>
          <w:szCs w:val="18"/>
        </w:rPr>
      </w:pPr>
      <w:r w:rsidRPr="00F76668">
        <w:rPr>
          <w:b/>
          <w:bCs/>
          <w:szCs w:val="18"/>
        </w:rPr>
        <w:t xml:space="preserve">Functie </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C237F7" w:rsidRPr="00A267F4" w14:paraId="189A0B55" w14:textId="77777777" w:rsidTr="00103EF1">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7C1A50C8" w14:textId="77777777" w:rsidR="00C237F7" w:rsidRPr="00A267F4" w:rsidRDefault="00C237F7" w:rsidP="00103EF1">
            <w:pPr>
              <w:rPr>
                <w:bCs/>
                <w:szCs w:val="18"/>
              </w:rPr>
            </w:pPr>
            <w:permStart w:id="21896630" w:edGrp="everyone"/>
            <w:permEnd w:id="21896630"/>
          </w:p>
        </w:tc>
      </w:tr>
    </w:tbl>
    <w:p w14:paraId="7E8793FF" w14:textId="42EEEEAB" w:rsidR="00C237F7" w:rsidRPr="00F76668" w:rsidRDefault="00C237F7" w:rsidP="00F76668">
      <w:pPr>
        <w:spacing w:before="80" w:line="240" w:lineRule="exact"/>
        <w:rPr>
          <w:bCs/>
          <w:szCs w:val="18"/>
        </w:rPr>
      </w:pPr>
      <w:r w:rsidRPr="00F76668">
        <w:rPr>
          <w:b/>
          <w:szCs w:val="18"/>
          <w:lang w:val="en-US"/>
        </w:rPr>
        <w:t>Bezoekadres (inclusief postcode)</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C237F7" w:rsidRPr="00A267F4" w14:paraId="33E1D18F" w14:textId="77777777" w:rsidTr="00103EF1">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32459E97" w14:textId="77777777" w:rsidR="00C237F7" w:rsidRPr="00A267F4" w:rsidRDefault="00C237F7" w:rsidP="00103EF1">
            <w:pPr>
              <w:rPr>
                <w:bCs/>
                <w:szCs w:val="18"/>
              </w:rPr>
            </w:pPr>
            <w:permStart w:id="1569206170" w:edGrp="everyone"/>
            <w:permEnd w:id="1569206170"/>
          </w:p>
        </w:tc>
      </w:tr>
    </w:tbl>
    <w:p w14:paraId="79313875" w14:textId="166A5BEC" w:rsidR="00C237F7" w:rsidRPr="00F76668" w:rsidRDefault="00E921A8" w:rsidP="00F76668">
      <w:pPr>
        <w:spacing w:before="80" w:line="240" w:lineRule="exact"/>
        <w:rPr>
          <w:b/>
          <w:szCs w:val="18"/>
          <w:lang w:val="en-US"/>
        </w:rPr>
      </w:pPr>
      <w:r w:rsidRPr="00F76668">
        <w:rPr>
          <w:b/>
          <w:szCs w:val="18"/>
          <w:lang w:val="en-US"/>
        </w:rPr>
        <w:t>Postadres (inclusief postcode)</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C237F7" w:rsidRPr="00A267F4" w14:paraId="417D4D6D" w14:textId="77777777" w:rsidTr="00103EF1">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41A06631" w14:textId="77777777" w:rsidR="00C237F7" w:rsidRPr="00A267F4" w:rsidRDefault="00C237F7" w:rsidP="00103EF1">
            <w:pPr>
              <w:rPr>
                <w:bCs/>
                <w:szCs w:val="18"/>
              </w:rPr>
            </w:pPr>
            <w:permStart w:id="285606471" w:edGrp="everyone"/>
            <w:permEnd w:id="285606471"/>
          </w:p>
        </w:tc>
      </w:tr>
    </w:tbl>
    <w:p w14:paraId="7F103073" w14:textId="751064B8" w:rsidR="00C237F7" w:rsidRPr="00F76668" w:rsidRDefault="00E921A8" w:rsidP="00F76668">
      <w:pPr>
        <w:spacing w:before="80" w:line="240" w:lineRule="exact"/>
        <w:rPr>
          <w:b/>
          <w:szCs w:val="18"/>
          <w:lang w:val="en-US"/>
        </w:rPr>
      </w:pPr>
      <w:r w:rsidRPr="00F76668">
        <w:rPr>
          <w:b/>
          <w:szCs w:val="18"/>
        </w:rPr>
        <w:t>Rechtsvorm</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C237F7" w:rsidRPr="00A267F4" w14:paraId="664DEB5A" w14:textId="77777777" w:rsidTr="00103EF1">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7A5D3F2F" w14:textId="77777777" w:rsidR="00C237F7" w:rsidRPr="00A267F4" w:rsidRDefault="00C237F7" w:rsidP="00103EF1">
            <w:pPr>
              <w:rPr>
                <w:bCs/>
                <w:szCs w:val="18"/>
              </w:rPr>
            </w:pPr>
            <w:permStart w:id="419844929" w:edGrp="everyone"/>
            <w:permEnd w:id="419844929"/>
          </w:p>
        </w:tc>
      </w:tr>
    </w:tbl>
    <w:p w14:paraId="564AD082" w14:textId="4538CF7A" w:rsidR="00C237F7" w:rsidRPr="00F76668" w:rsidRDefault="00E921A8" w:rsidP="00F76668">
      <w:pPr>
        <w:spacing w:before="80" w:line="240" w:lineRule="exact"/>
        <w:rPr>
          <w:b/>
          <w:bCs/>
          <w:szCs w:val="18"/>
        </w:rPr>
      </w:pPr>
      <w:r w:rsidRPr="00F76668">
        <w:rPr>
          <w:b/>
          <w:bCs/>
          <w:szCs w:val="18"/>
        </w:rPr>
        <w:t>KVK-nummer</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C237F7" w:rsidRPr="00A267F4" w14:paraId="12B19846" w14:textId="77777777" w:rsidTr="00103EF1">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6FBF2314" w14:textId="77777777" w:rsidR="00C237F7" w:rsidRPr="00A267F4" w:rsidRDefault="00C237F7" w:rsidP="00103EF1">
            <w:pPr>
              <w:rPr>
                <w:bCs/>
                <w:szCs w:val="18"/>
              </w:rPr>
            </w:pPr>
            <w:permStart w:id="1760240337" w:edGrp="everyone"/>
            <w:permEnd w:id="1760240337"/>
          </w:p>
        </w:tc>
      </w:tr>
    </w:tbl>
    <w:p w14:paraId="422B7F62" w14:textId="1F5B2D83" w:rsidR="00C237F7" w:rsidRPr="00F76668" w:rsidRDefault="00E921A8" w:rsidP="00F76668">
      <w:pPr>
        <w:spacing w:before="80" w:line="240" w:lineRule="exact"/>
        <w:rPr>
          <w:b/>
          <w:szCs w:val="18"/>
        </w:rPr>
      </w:pPr>
      <w:r w:rsidRPr="00F76668">
        <w:rPr>
          <w:b/>
          <w:szCs w:val="18"/>
        </w:rPr>
        <w:t>SBI-code</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C237F7" w:rsidRPr="00A267F4" w14:paraId="3FA184F6" w14:textId="77777777" w:rsidTr="00103EF1">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5DF94A3A" w14:textId="77777777" w:rsidR="00C237F7" w:rsidRPr="00A267F4" w:rsidRDefault="00C237F7" w:rsidP="00103EF1">
            <w:pPr>
              <w:rPr>
                <w:bCs/>
                <w:szCs w:val="18"/>
              </w:rPr>
            </w:pPr>
            <w:permStart w:id="1387746821" w:edGrp="everyone"/>
            <w:permEnd w:id="1387746821"/>
          </w:p>
        </w:tc>
      </w:tr>
    </w:tbl>
    <w:p w14:paraId="54C9881E" w14:textId="49342DDF" w:rsidR="00E921A8" w:rsidRPr="00F76668" w:rsidRDefault="00E921A8" w:rsidP="00F76668">
      <w:pPr>
        <w:spacing w:before="80" w:line="240" w:lineRule="exact"/>
        <w:rPr>
          <w:b/>
          <w:szCs w:val="18"/>
          <w:lang w:val="en-US"/>
        </w:rPr>
      </w:pPr>
      <w:r w:rsidRPr="00F76668">
        <w:rPr>
          <w:b/>
          <w:szCs w:val="18"/>
        </w:rPr>
        <w:t>Bankrekeningnummer</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E921A8" w:rsidRPr="00A267F4" w14:paraId="5624501A" w14:textId="77777777" w:rsidTr="00103EF1">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5277B9EB" w14:textId="77777777" w:rsidR="00E921A8" w:rsidRPr="00A267F4" w:rsidRDefault="00E921A8" w:rsidP="00103EF1">
            <w:pPr>
              <w:rPr>
                <w:bCs/>
                <w:szCs w:val="18"/>
              </w:rPr>
            </w:pPr>
            <w:permStart w:id="346845972" w:edGrp="everyone"/>
            <w:permEnd w:id="346845972"/>
          </w:p>
        </w:tc>
      </w:tr>
    </w:tbl>
    <w:p w14:paraId="4A21C638" w14:textId="4743D1D2" w:rsidR="00E921A8" w:rsidRPr="00F76668" w:rsidRDefault="00E921A8" w:rsidP="00F76668">
      <w:pPr>
        <w:spacing w:before="80" w:line="240" w:lineRule="exact"/>
        <w:rPr>
          <w:b/>
          <w:bCs/>
          <w:szCs w:val="18"/>
        </w:rPr>
      </w:pPr>
      <w:r w:rsidRPr="00F76668">
        <w:rPr>
          <w:b/>
          <w:bCs/>
          <w:szCs w:val="18"/>
        </w:rPr>
        <w:t>Handtekening van een bevoegde bestuursverantwoordelijke</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E921A8" w:rsidRPr="00A267F4" w14:paraId="7598256B" w14:textId="77777777" w:rsidTr="00103EF1">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0CBE24D8" w14:textId="77777777" w:rsidR="00E921A8" w:rsidRPr="00A267F4" w:rsidRDefault="00E921A8" w:rsidP="00103EF1">
            <w:pPr>
              <w:rPr>
                <w:bCs/>
                <w:szCs w:val="18"/>
              </w:rPr>
            </w:pPr>
            <w:permStart w:id="1896168387" w:edGrp="everyone"/>
            <w:permEnd w:id="1896168387"/>
          </w:p>
        </w:tc>
      </w:tr>
    </w:tbl>
    <w:p w14:paraId="12F07A63" w14:textId="7C239BD8" w:rsidR="00E921A8" w:rsidRPr="00C237F7" w:rsidRDefault="00E921A8" w:rsidP="00AC6311">
      <w:pPr>
        <w:spacing w:before="240" w:after="120" w:line="240" w:lineRule="exact"/>
        <w:ind w:left="567"/>
        <w:rPr>
          <w:color w:val="007BC7"/>
        </w:rPr>
      </w:pPr>
      <w:r w:rsidRPr="00C237F7">
        <w:rPr>
          <w:color w:val="007BC7"/>
        </w:rPr>
        <w:lastRenderedPageBreak/>
        <w:t xml:space="preserve">Gegevens </w:t>
      </w:r>
      <w:r w:rsidR="00AC6311">
        <w:rPr>
          <w:color w:val="007BC7"/>
        </w:rPr>
        <w:t xml:space="preserve">contactpersoon </w:t>
      </w:r>
      <w:r w:rsidR="00624DA4">
        <w:rPr>
          <w:color w:val="007BC7"/>
        </w:rPr>
        <w:t>hoofdaanvrager/penvoerder</w:t>
      </w:r>
    </w:p>
    <w:p w14:paraId="2E93D35A" w14:textId="13ECC155" w:rsidR="00E921A8" w:rsidRPr="00697892" w:rsidRDefault="00E921A8" w:rsidP="00697892">
      <w:pPr>
        <w:rPr>
          <w:b/>
          <w:szCs w:val="18"/>
          <w:lang w:val="en-US"/>
        </w:rPr>
      </w:pPr>
      <w:r w:rsidRPr="00697892">
        <w:rPr>
          <w:b/>
          <w:szCs w:val="18"/>
          <w:lang w:val="en-US"/>
        </w:rPr>
        <w:t>Naam</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E921A8" w:rsidRPr="00A267F4" w14:paraId="79889967" w14:textId="77777777" w:rsidTr="00103EF1">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781FDDB0" w14:textId="77777777" w:rsidR="00E921A8" w:rsidRPr="00A267F4" w:rsidRDefault="00E921A8" w:rsidP="00103EF1">
            <w:pPr>
              <w:rPr>
                <w:bCs/>
                <w:szCs w:val="18"/>
              </w:rPr>
            </w:pPr>
            <w:permStart w:id="1049432886" w:edGrp="everyone"/>
            <w:permEnd w:id="1049432886"/>
          </w:p>
        </w:tc>
      </w:tr>
    </w:tbl>
    <w:p w14:paraId="6D15EFB1" w14:textId="7CC19E6F" w:rsidR="00E921A8" w:rsidRPr="00697892" w:rsidRDefault="00E921A8" w:rsidP="00697892">
      <w:pPr>
        <w:spacing w:before="80" w:line="240" w:lineRule="exact"/>
        <w:rPr>
          <w:b/>
          <w:bCs/>
          <w:szCs w:val="18"/>
        </w:rPr>
      </w:pPr>
      <w:r w:rsidRPr="00697892">
        <w:rPr>
          <w:b/>
          <w:bCs/>
          <w:szCs w:val="18"/>
        </w:rPr>
        <w:t>Functie</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E921A8" w:rsidRPr="00A267F4" w14:paraId="7B4E46BF" w14:textId="77777777" w:rsidTr="00103EF1">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7D99408C" w14:textId="77777777" w:rsidR="00E921A8" w:rsidRPr="00A267F4" w:rsidRDefault="00E921A8" w:rsidP="00103EF1">
            <w:pPr>
              <w:rPr>
                <w:bCs/>
                <w:szCs w:val="18"/>
              </w:rPr>
            </w:pPr>
            <w:permStart w:id="1069773315" w:edGrp="everyone"/>
            <w:permEnd w:id="1069773315"/>
          </w:p>
        </w:tc>
      </w:tr>
    </w:tbl>
    <w:p w14:paraId="04FD1263" w14:textId="5C459758" w:rsidR="00E921A8" w:rsidRPr="00697892" w:rsidRDefault="00AC6311" w:rsidP="00697892">
      <w:pPr>
        <w:spacing w:before="80" w:line="240" w:lineRule="exact"/>
        <w:rPr>
          <w:b/>
          <w:bCs/>
          <w:szCs w:val="18"/>
        </w:rPr>
      </w:pPr>
      <w:r w:rsidRPr="00697892">
        <w:rPr>
          <w:b/>
          <w:bCs/>
          <w:szCs w:val="18"/>
        </w:rPr>
        <w:t>Telefoonnummer</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E921A8" w:rsidRPr="00A267F4" w14:paraId="3BD30C4E" w14:textId="77777777" w:rsidTr="00103EF1">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7BB72352" w14:textId="77777777" w:rsidR="00E921A8" w:rsidRPr="00A267F4" w:rsidRDefault="00E921A8" w:rsidP="00103EF1">
            <w:pPr>
              <w:rPr>
                <w:bCs/>
                <w:szCs w:val="18"/>
              </w:rPr>
            </w:pPr>
            <w:permStart w:id="651057285" w:edGrp="everyone"/>
            <w:permEnd w:id="651057285"/>
          </w:p>
        </w:tc>
      </w:tr>
    </w:tbl>
    <w:p w14:paraId="2A8BEE92" w14:textId="6CB0D48C" w:rsidR="00E921A8" w:rsidRPr="00697892" w:rsidRDefault="00AC6311" w:rsidP="00697892">
      <w:pPr>
        <w:spacing w:before="80" w:line="240" w:lineRule="exact"/>
        <w:rPr>
          <w:b/>
          <w:szCs w:val="18"/>
          <w:lang w:val="en-US"/>
        </w:rPr>
      </w:pPr>
      <w:r w:rsidRPr="00697892">
        <w:rPr>
          <w:b/>
          <w:szCs w:val="18"/>
          <w:lang w:val="en-US"/>
        </w:rPr>
        <w:t>E-mail</w:t>
      </w:r>
      <w:r w:rsidR="00E921A8" w:rsidRPr="00697892">
        <w:rPr>
          <w:b/>
          <w:szCs w:val="18"/>
          <w:lang w:val="en-US"/>
        </w:rPr>
        <w:t>adres</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E921A8" w:rsidRPr="00A267F4" w14:paraId="61FCD2F5" w14:textId="77777777" w:rsidTr="00103EF1">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554C0F89" w14:textId="77777777" w:rsidR="00E921A8" w:rsidRPr="00A267F4" w:rsidRDefault="00E921A8" w:rsidP="00103EF1">
            <w:pPr>
              <w:rPr>
                <w:bCs/>
                <w:szCs w:val="18"/>
              </w:rPr>
            </w:pPr>
            <w:permStart w:id="762664122" w:edGrp="everyone"/>
            <w:permEnd w:id="762664122"/>
          </w:p>
        </w:tc>
      </w:tr>
    </w:tbl>
    <w:p w14:paraId="720F4060" w14:textId="77777777" w:rsidR="00516D53" w:rsidRPr="00697892" w:rsidRDefault="00516D53" w:rsidP="00516D53">
      <w:pPr>
        <w:spacing w:before="80" w:line="240" w:lineRule="exact"/>
        <w:rPr>
          <w:b/>
          <w:szCs w:val="18"/>
          <w:lang w:val="en-US"/>
        </w:rPr>
      </w:pPr>
      <w:r w:rsidRPr="00697892">
        <w:rPr>
          <w:b/>
          <w:szCs w:val="18"/>
          <w:lang w:val="en-US"/>
        </w:rPr>
        <w:t>E-mailadres</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516D53" w:rsidRPr="00A267F4" w14:paraId="106D5BF3" w14:textId="77777777" w:rsidTr="00A866C8">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4E258508" w14:textId="77777777" w:rsidR="00516D53" w:rsidRPr="00A267F4" w:rsidRDefault="00516D53" w:rsidP="00A866C8">
            <w:pPr>
              <w:rPr>
                <w:bCs/>
                <w:szCs w:val="18"/>
              </w:rPr>
            </w:pPr>
            <w:permStart w:id="1425869169" w:edGrp="everyone"/>
            <w:permEnd w:id="1425869169"/>
          </w:p>
        </w:tc>
      </w:tr>
    </w:tbl>
    <w:p w14:paraId="700E4E61" w14:textId="77777777" w:rsidR="00F511FE" w:rsidRPr="00F511FE" w:rsidRDefault="00F511FE" w:rsidP="00F511FE">
      <w:pPr>
        <w:spacing w:before="360" w:line="240" w:lineRule="exact"/>
        <w:rPr>
          <w:b/>
          <w:bCs/>
          <w:color w:val="D52B1E"/>
          <w:szCs w:val="18"/>
        </w:rPr>
      </w:pPr>
      <w:r w:rsidRPr="0011055F">
        <w:rPr>
          <w:b/>
          <w:bCs/>
          <w:color w:val="D52B1E"/>
          <w:szCs w:val="18"/>
        </w:rPr>
        <w:t xml:space="preserve">Werkt u samen met andere organisaties aan uw onderzoek? </w:t>
      </w:r>
    </w:p>
    <w:p w14:paraId="72382C74" w14:textId="6FE1E356" w:rsidR="00F511FE" w:rsidRPr="00F511FE" w:rsidRDefault="00F511FE" w:rsidP="00F511FE">
      <w:pPr>
        <w:pStyle w:val="Kop2"/>
        <w:numPr>
          <w:ilvl w:val="0"/>
          <w:numId w:val="0"/>
        </w:numPr>
        <w:spacing w:before="0" w:after="0" w:line="240" w:lineRule="exact"/>
        <w:ind w:left="567" w:hanging="567"/>
        <w:rPr>
          <w:sz w:val="18"/>
          <w:szCs w:val="18"/>
        </w:rPr>
      </w:pPr>
      <w:r w:rsidRPr="0011055F">
        <w:rPr>
          <w:b/>
          <w:bCs/>
          <w:color w:val="D52B1E"/>
          <w:sz w:val="18"/>
          <w:szCs w:val="18"/>
        </w:rPr>
        <w:t>Vul dan de bijlage in met de gegevens van de deelnemers aan het samenwerkingsverband.</w:t>
      </w:r>
    </w:p>
    <w:p w14:paraId="4AD086CA" w14:textId="609C9620" w:rsidR="00697892" w:rsidRPr="009B1122" w:rsidRDefault="00697892" w:rsidP="0011055F">
      <w:pPr>
        <w:pStyle w:val="Kop2"/>
      </w:pPr>
      <w:r w:rsidRPr="009B1122">
        <w:t>Financiële gegevens</w:t>
      </w:r>
    </w:p>
    <w:p w14:paraId="17D3B14F" w14:textId="77777777" w:rsidR="00697892" w:rsidRPr="00BD52DE" w:rsidRDefault="00697892" w:rsidP="00697892">
      <w:pPr>
        <w:ind w:left="567"/>
        <w:rPr>
          <w:rFonts w:cs="Calibri"/>
          <w:szCs w:val="18"/>
        </w:rPr>
      </w:pPr>
      <w:r w:rsidRPr="00BD52DE">
        <w:rPr>
          <w:rFonts w:cs="Calibri"/>
          <w:szCs w:val="18"/>
        </w:rPr>
        <w:t xml:space="preserve">Vul hieronder de financiële gegevens voor uw onderzoeksvoorstel in. </w:t>
      </w:r>
    </w:p>
    <w:p w14:paraId="48F35C31" w14:textId="51612BA1" w:rsidR="00697892" w:rsidRPr="00BD52DE" w:rsidRDefault="00697892" w:rsidP="00697892">
      <w:pPr>
        <w:ind w:left="567"/>
        <w:rPr>
          <w:rFonts w:cs="Calibri"/>
          <w:szCs w:val="18"/>
        </w:rPr>
      </w:pPr>
      <w:r w:rsidRPr="00BD52DE">
        <w:rPr>
          <w:rFonts w:cs="Calibri"/>
          <w:szCs w:val="18"/>
        </w:rPr>
        <w:t>Zorg dat de bedragen hetzelfde zijn als in uw begroting.</w:t>
      </w:r>
    </w:p>
    <w:p w14:paraId="6F082785" w14:textId="77777777" w:rsidR="009B1122" w:rsidRDefault="009B1122" w:rsidP="00697892">
      <w:pPr>
        <w:ind w:left="567"/>
        <w:rPr>
          <w:rFonts w:ascii="Calibri" w:hAnsi="Calibri" w:cs="Calibri"/>
          <w:sz w:val="22"/>
          <w:szCs w:val="22"/>
        </w:rPr>
      </w:pPr>
    </w:p>
    <w:p w14:paraId="6A28757E" w14:textId="75D7085C" w:rsidR="00697892" w:rsidRPr="00C14FCA" w:rsidRDefault="009B1122" w:rsidP="00697892">
      <w:pPr>
        <w:pStyle w:val="Lijstalinea"/>
        <w:numPr>
          <w:ilvl w:val="1"/>
          <w:numId w:val="6"/>
        </w:numPr>
        <w:ind w:left="567" w:hanging="567"/>
        <w:rPr>
          <w:rFonts w:ascii="Verdana" w:hAnsi="Verdana"/>
          <w:b/>
          <w:color w:val="007BC7"/>
          <w:sz w:val="18"/>
          <w:szCs w:val="18"/>
          <w:lang w:val="en-US"/>
        </w:rPr>
      </w:pPr>
      <w:r w:rsidRPr="00C14FCA">
        <w:rPr>
          <w:rFonts w:ascii="Verdana" w:hAnsi="Verdana"/>
          <w:b/>
          <w:color w:val="007BC7"/>
          <w:sz w:val="18"/>
          <w:szCs w:val="18"/>
          <w:lang w:val="en-US"/>
        </w:rPr>
        <w:t>Overzicht</w:t>
      </w:r>
    </w:p>
    <w:p w14:paraId="29179F78" w14:textId="04FCF3F7" w:rsidR="009B1122" w:rsidRPr="009B1122" w:rsidRDefault="009B1122" w:rsidP="009B1122">
      <w:pPr>
        <w:pStyle w:val="Lijstalinea"/>
        <w:ind w:left="567"/>
        <w:rPr>
          <w:rFonts w:ascii="Verdana" w:hAnsi="Verdana"/>
          <w:bCs/>
          <w:sz w:val="18"/>
          <w:szCs w:val="18"/>
          <w:lang w:val="en-US"/>
        </w:rPr>
      </w:pPr>
      <w:r w:rsidRPr="009B1122">
        <w:rPr>
          <w:rFonts w:ascii="Verdana" w:hAnsi="Verdana"/>
          <w:bCs/>
          <w:sz w:val="18"/>
          <w:szCs w:val="18"/>
          <w:lang w:val="en-US"/>
        </w:rPr>
        <w:t>Totale projectkosten per jaar</w:t>
      </w:r>
      <w:r w:rsidR="00471BF6">
        <w:rPr>
          <w:rFonts w:ascii="Verdana" w:hAnsi="Verdana"/>
          <w:bCs/>
          <w:sz w:val="18"/>
          <w:szCs w:val="18"/>
          <w:lang w:val="en-US"/>
        </w:rPr>
        <w:t xml:space="preserve">. </w:t>
      </w:r>
      <w:r w:rsidR="00471BF6" w:rsidRPr="00471BF6">
        <w:rPr>
          <w:rFonts w:ascii="Verdana" w:hAnsi="Verdana"/>
          <w:bCs/>
          <w:sz w:val="18"/>
          <w:szCs w:val="18"/>
          <w:lang w:val="en-US"/>
        </w:rPr>
        <w:t>Geef aan of deze kosten inclusief of exclusief btw zijn</w:t>
      </w:r>
      <w:r w:rsidR="00471BF6">
        <w:rPr>
          <w:rFonts w:ascii="Verdana" w:hAnsi="Verdana"/>
          <w:bCs/>
          <w:sz w:val="18"/>
          <w:szCs w:val="18"/>
          <w:lang w:val="en-US"/>
        </w:rPr>
        <w:t>.</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697892" w:rsidRPr="00A267F4" w14:paraId="326378BD" w14:textId="77777777" w:rsidTr="00103EF1">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2D305617" w14:textId="77777777" w:rsidR="00697892" w:rsidRPr="00A267F4" w:rsidRDefault="00697892" w:rsidP="00103EF1">
            <w:pPr>
              <w:rPr>
                <w:bCs/>
                <w:szCs w:val="18"/>
              </w:rPr>
            </w:pPr>
            <w:permStart w:id="1562786545" w:edGrp="everyone"/>
            <w:permEnd w:id="1562786545"/>
          </w:p>
        </w:tc>
      </w:tr>
    </w:tbl>
    <w:p w14:paraId="5F3663D1" w14:textId="77777777" w:rsidR="00F854D9" w:rsidRPr="00F854D9" w:rsidRDefault="00F854D9" w:rsidP="00F854D9">
      <w:pPr>
        <w:spacing w:line="240" w:lineRule="exact"/>
        <w:rPr>
          <w:szCs w:val="18"/>
        </w:rPr>
      </w:pPr>
      <w:r w:rsidRPr="00F854D9">
        <w:rPr>
          <w:szCs w:val="18"/>
        </w:rPr>
        <w:t>Belangrijk: de gespecificeerde begroting voegt u toe in de bijlage</w:t>
      </w:r>
    </w:p>
    <w:p w14:paraId="646E7381" w14:textId="29F9E8BE" w:rsidR="00F854D9" w:rsidRDefault="00F854D9" w:rsidP="00F854D9">
      <w:pPr>
        <w:spacing w:line="240" w:lineRule="exact"/>
        <w:rPr>
          <w:szCs w:val="18"/>
        </w:rPr>
      </w:pPr>
      <w:r w:rsidRPr="00F854D9">
        <w:rPr>
          <w:szCs w:val="18"/>
        </w:rPr>
        <w:t xml:space="preserve">Bent u </w:t>
      </w:r>
      <w:r w:rsidR="00471BF6">
        <w:rPr>
          <w:szCs w:val="18"/>
        </w:rPr>
        <w:t>btw</w:t>
      </w:r>
      <w:r w:rsidRPr="00F854D9">
        <w:rPr>
          <w:szCs w:val="18"/>
        </w:rPr>
        <w:t xml:space="preserve"> verschuldigd? </w:t>
      </w:r>
    </w:p>
    <w:p w14:paraId="7EFDF52F" w14:textId="568524AD" w:rsidR="00F854D9" w:rsidRPr="00AA5960" w:rsidRDefault="00471BF6" w:rsidP="00F854D9">
      <w:pPr>
        <w:pStyle w:val="Lijstalinea"/>
        <w:tabs>
          <w:tab w:val="left" w:pos="3645"/>
        </w:tabs>
        <w:spacing w:line="320" w:lineRule="exact"/>
        <w:ind w:left="0"/>
        <w:rPr>
          <w:rFonts w:ascii="Verdana" w:hAnsi="Verdana"/>
          <w:bCs/>
          <w:sz w:val="22"/>
          <w:szCs w:val="22"/>
          <w:lang w:val="en-US"/>
        </w:rPr>
      </w:pPr>
      <w:sdt>
        <w:sdtPr>
          <w:rPr>
            <w:rFonts w:ascii="Verdana" w:hAnsi="Verdana"/>
            <w:bCs/>
            <w:lang w:val="en-US"/>
          </w:rPr>
          <w:id w:val="1694880633"/>
          <w14:checkbox>
            <w14:checked w14:val="0"/>
            <w14:checkedState w14:val="2612" w14:font="MS Gothic"/>
            <w14:uncheckedState w14:val="2610" w14:font="MS Gothic"/>
          </w14:checkbox>
        </w:sdtPr>
        <w:sdtEndPr/>
        <w:sdtContent>
          <w:permStart w:id="1493381461" w:edGrp="everyone"/>
          <w:r w:rsidR="00CB5226">
            <w:rPr>
              <w:rFonts w:ascii="MS Gothic" w:eastAsia="MS Gothic" w:hAnsi="MS Gothic" w:hint="eastAsia"/>
              <w:bCs/>
              <w:lang w:val="en-US"/>
            </w:rPr>
            <w:t>☐</w:t>
          </w:r>
          <w:permEnd w:id="1493381461"/>
        </w:sdtContent>
      </w:sdt>
      <w:r w:rsidR="00F854D9">
        <w:rPr>
          <w:rFonts w:ascii="Verdana" w:hAnsi="Verdana"/>
          <w:bCs/>
          <w:lang w:val="en-US"/>
        </w:rPr>
        <w:t xml:space="preserve">  </w:t>
      </w:r>
      <w:r w:rsidR="00F854D9" w:rsidRPr="00AA5960">
        <w:rPr>
          <w:rFonts w:ascii="Verdana" w:hAnsi="Verdana"/>
          <w:bCs/>
          <w:sz w:val="18"/>
          <w:szCs w:val="18"/>
          <w:lang w:val="en-US"/>
        </w:rPr>
        <w:t>Ja</w:t>
      </w:r>
    </w:p>
    <w:p w14:paraId="6FB3FA84" w14:textId="4FCFA2D5" w:rsidR="00F854D9" w:rsidRDefault="00471BF6" w:rsidP="00F854D9">
      <w:pPr>
        <w:pStyle w:val="Lijstalinea"/>
        <w:tabs>
          <w:tab w:val="center" w:pos="5102"/>
        </w:tabs>
        <w:spacing w:line="320" w:lineRule="exact"/>
        <w:ind w:left="0"/>
        <w:rPr>
          <w:rFonts w:ascii="Verdana" w:hAnsi="Verdana"/>
          <w:bCs/>
          <w:sz w:val="18"/>
          <w:szCs w:val="18"/>
          <w:lang w:val="en-US"/>
        </w:rPr>
      </w:pPr>
      <w:sdt>
        <w:sdtPr>
          <w:rPr>
            <w:rFonts w:ascii="Verdana" w:hAnsi="Verdana"/>
            <w:bCs/>
            <w:lang w:val="en-US"/>
          </w:rPr>
          <w:id w:val="837890870"/>
          <w14:checkbox>
            <w14:checked w14:val="0"/>
            <w14:checkedState w14:val="2612" w14:font="MS Gothic"/>
            <w14:uncheckedState w14:val="2610" w14:font="MS Gothic"/>
          </w14:checkbox>
        </w:sdtPr>
        <w:sdtEndPr/>
        <w:sdtContent>
          <w:permStart w:id="472721894" w:edGrp="everyone"/>
          <w:r w:rsidR="00CB5226">
            <w:rPr>
              <w:rFonts w:ascii="MS Gothic" w:eastAsia="MS Gothic" w:hAnsi="MS Gothic" w:hint="eastAsia"/>
              <w:bCs/>
              <w:lang w:val="en-US"/>
            </w:rPr>
            <w:t>☐</w:t>
          </w:r>
          <w:permEnd w:id="472721894"/>
        </w:sdtContent>
      </w:sdt>
      <w:r w:rsidR="00F854D9" w:rsidRPr="00AA5960">
        <w:rPr>
          <w:rFonts w:ascii="Verdana" w:hAnsi="Verdana"/>
          <w:bCs/>
          <w:lang w:val="en-US"/>
        </w:rPr>
        <w:t xml:space="preserve"> </w:t>
      </w:r>
      <w:r w:rsidR="00F854D9">
        <w:rPr>
          <w:rFonts w:ascii="Verdana" w:hAnsi="Verdana"/>
          <w:bCs/>
          <w:sz w:val="22"/>
          <w:szCs w:val="22"/>
          <w:lang w:val="en-US"/>
        </w:rPr>
        <w:t xml:space="preserve"> </w:t>
      </w:r>
      <w:r w:rsidR="00F854D9" w:rsidRPr="00AA5960">
        <w:rPr>
          <w:rFonts w:ascii="Verdana" w:hAnsi="Verdana"/>
          <w:bCs/>
          <w:sz w:val="18"/>
          <w:szCs w:val="18"/>
          <w:lang w:val="en-US"/>
        </w:rPr>
        <w:t>Nee</w:t>
      </w:r>
    </w:p>
    <w:p w14:paraId="7D0A5403" w14:textId="77777777" w:rsidR="00F854D9" w:rsidRDefault="00F854D9" w:rsidP="00F854D9">
      <w:pPr>
        <w:pStyle w:val="Lijstalinea"/>
        <w:tabs>
          <w:tab w:val="center" w:pos="5102"/>
        </w:tabs>
        <w:spacing w:line="80" w:lineRule="exact"/>
        <w:ind w:left="0"/>
        <w:rPr>
          <w:rFonts w:ascii="Verdana" w:hAnsi="Verdana"/>
          <w:bCs/>
          <w:sz w:val="18"/>
          <w:szCs w:val="18"/>
          <w:lang w:val="en-US"/>
        </w:rPr>
      </w:pPr>
    </w:p>
    <w:p w14:paraId="7FB5C050" w14:textId="72AB116C" w:rsidR="00F854D9" w:rsidRPr="00450BD5" w:rsidRDefault="00F854D9" w:rsidP="00361248">
      <w:pPr>
        <w:pStyle w:val="Lijstalinea"/>
        <w:numPr>
          <w:ilvl w:val="1"/>
          <w:numId w:val="6"/>
        </w:numPr>
        <w:spacing w:before="80" w:line="240" w:lineRule="exact"/>
        <w:ind w:left="567" w:hanging="567"/>
        <w:rPr>
          <w:color w:val="007BC7"/>
        </w:rPr>
      </w:pPr>
      <w:r w:rsidRPr="00C14FCA">
        <w:rPr>
          <w:rFonts w:ascii="Verdana" w:hAnsi="Verdana"/>
          <w:b/>
          <w:bCs/>
          <w:color w:val="007BC7"/>
          <w:sz w:val="18"/>
          <w:szCs w:val="18"/>
        </w:rPr>
        <w:t>Financiering onderzoek Kas als Energiebron</w:t>
      </w:r>
    </w:p>
    <w:tbl>
      <w:tblPr>
        <w:tblStyle w:val="Tabelrasterlicht"/>
        <w:tblW w:w="9776" w:type="dxa"/>
        <w:tblLook w:val="04A0" w:firstRow="1" w:lastRow="0" w:firstColumn="1" w:lastColumn="0" w:noHBand="0" w:noVBand="1"/>
      </w:tblPr>
      <w:tblGrid>
        <w:gridCol w:w="421"/>
        <w:gridCol w:w="4961"/>
        <w:gridCol w:w="878"/>
        <w:gridCol w:w="879"/>
        <w:gridCol w:w="879"/>
        <w:gridCol w:w="879"/>
        <w:gridCol w:w="879"/>
      </w:tblGrid>
      <w:tr w:rsidR="00450BD5" w14:paraId="791F56AE" w14:textId="77777777" w:rsidTr="00450BD5">
        <w:tc>
          <w:tcPr>
            <w:tcW w:w="421" w:type="dxa"/>
            <w:shd w:val="clear" w:color="auto" w:fill="007BC7"/>
          </w:tcPr>
          <w:p w14:paraId="7468B750" w14:textId="77777777" w:rsidR="00450BD5" w:rsidRDefault="00450BD5" w:rsidP="00450BD5">
            <w:pPr>
              <w:spacing w:before="80" w:line="240" w:lineRule="exact"/>
              <w:rPr>
                <w:color w:val="007BC7"/>
              </w:rPr>
            </w:pPr>
          </w:p>
        </w:tc>
        <w:tc>
          <w:tcPr>
            <w:tcW w:w="4961" w:type="dxa"/>
            <w:shd w:val="clear" w:color="auto" w:fill="007BC7"/>
            <w:vAlign w:val="center"/>
          </w:tcPr>
          <w:p w14:paraId="704D624F" w14:textId="304E4AFD" w:rsidR="00450BD5" w:rsidRDefault="00450BD5" w:rsidP="00450BD5">
            <w:pPr>
              <w:spacing w:line="240" w:lineRule="exact"/>
              <w:rPr>
                <w:color w:val="007BC7"/>
              </w:rPr>
            </w:pPr>
            <w:r w:rsidRPr="00BD52DE">
              <w:rPr>
                <w:b/>
                <w:bCs/>
                <w:color w:val="FFFFFF" w:themeColor="background1"/>
                <w:szCs w:val="18"/>
              </w:rPr>
              <w:t>Omschrijving financiers</w:t>
            </w:r>
          </w:p>
        </w:tc>
        <w:tc>
          <w:tcPr>
            <w:tcW w:w="878" w:type="dxa"/>
            <w:shd w:val="clear" w:color="auto" w:fill="007BC7"/>
            <w:vAlign w:val="center"/>
          </w:tcPr>
          <w:p w14:paraId="63C1606A" w14:textId="469F9DA8" w:rsidR="00450BD5" w:rsidRDefault="00450BD5" w:rsidP="00450BD5">
            <w:pPr>
              <w:spacing w:line="240" w:lineRule="exact"/>
              <w:rPr>
                <w:color w:val="007BC7"/>
              </w:rPr>
            </w:pPr>
            <w:r w:rsidRPr="00BD52DE">
              <w:rPr>
                <w:b/>
                <w:bCs/>
                <w:color w:val="FFFFFF" w:themeColor="background1"/>
                <w:szCs w:val="18"/>
              </w:rPr>
              <w:t>2026</w:t>
            </w:r>
          </w:p>
        </w:tc>
        <w:tc>
          <w:tcPr>
            <w:tcW w:w="879" w:type="dxa"/>
            <w:shd w:val="clear" w:color="auto" w:fill="007BC7"/>
            <w:vAlign w:val="center"/>
          </w:tcPr>
          <w:p w14:paraId="0C9CBC1F" w14:textId="74701663" w:rsidR="00450BD5" w:rsidRDefault="00450BD5" w:rsidP="00450BD5">
            <w:pPr>
              <w:spacing w:line="240" w:lineRule="exact"/>
              <w:rPr>
                <w:color w:val="007BC7"/>
              </w:rPr>
            </w:pPr>
            <w:r w:rsidRPr="00BD52DE">
              <w:rPr>
                <w:b/>
                <w:bCs/>
                <w:color w:val="FFFFFF" w:themeColor="background1"/>
                <w:szCs w:val="18"/>
              </w:rPr>
              <w:t>2027</w:t>
            </w:r>
          </w:p>
        </w:tc>
        <w:tc>
          <w:tcPr>
            <w:tcW w:w="879" w:type="dxa"/>
            <w:shd w:val="clear" w:color="auto" w:fill="007BC7"/>
            <w:vAlign w:val="center"/>
          </w:tcPr>
          <w:p w14:paraId="73E99D2B" w14:textId="0B17C470" w:rsidR="00450BD5" w:rsidRDefault="00450BD5" w:rsidP="00450BD5">
            <w:pPr>
              <w:spacing w:line="240" w:lineRule="exact"/>
              <w:rPr>
                <w:color w:val="007BC7"/>
              </w:rPr>
            </w:pPr>
            <w:r w:rsidRPr="00BD52DE">
              <w:rPr>
                <w:b/>
                <w:bCs/>
                <w:color w:val="FFFFFF" w:themeColor="background1"/>
                <w:szCs w:val="18"/>
              </w:rPr>
              <w:t>2028</w:t>
            </w:r>
          </w:p>
        </w:tc>
        <w:tc>
          <w:tcPr>
            <w:tcW w:w="879" w:type="dxa"/>
            <w:shd w:val="clear" w:color="auto" w:fill="007BC7"/>
            <w:vAlign w:val="center"/>
          </w:tcPr>
          <w:p w14:paraId="643F6564" w14:textId="29D7A287" w:rsidR="00450BD5" w:rsidRDefault="00450BD5" w:rsidP="00450BD5">
            <w:pPr>
              <w:spacing w:line="240" w:lineRule="exact"/>
              <w:rPr>
                <w:color w:val="007BC7"/>
              </w:rPr>
            </w:pPr>
            <w:r w:rsidRPr="00BD52DE">
              <w:rPr>
                <w:b/>
                <w:bCs/>
                <w:color w:val="FFFFFF" w:themeColor="background1"/>
                <w:szCs w:val="18"/>
              </w:rPr>
              <w:t>2029</w:t>
            </w:r>
          </w:p>
        </w:tc>
        <w:tc>
          <w:tcPr>
            <w:tcW w:w="879" w:type="dxa"/>
            <w:shd w:val="clear" w:color="auto" w:fill="007BC7"/>
            <w:vAlign w:val="center"/>
          </w:tcPr>
          <w:p w14:paraId="6F21A762" w14:textId="5082E477" w:rsidR="00450BD5" w:rsidRDefault="00450BD5" w:rsidP="00450BD5">
            <w:pPr>
              <w:spacing w:line="240" w:lineRule="exact"/>
              <w:rPr>
                <w:color w:val="007BC7"/>
              </w:rPr>
            </w:pPr>
            <w:r w:rsidRPr="00BD52DE">
              <w:rPr>
                <w:b/>
                <w:bCs/>
                <w:color w:val="FFFFFF" w:themeColor="background1"/>
                <w:szCs w:val="18"/>
              </w:rPr>
              <w:t>totaal</w:t>
            </w:r>
          </w:p>
        </w:tc>
      </w:tr>
    </w:tbl>
    <w:tbl>
      <w:tblPr>
        <w:tblStyle w:val="Tabelrasterlicht"/>
        <w:tblW w:w="9776" w:type="dxa"/>
        <w:tblLayout w:type="fixed"/>
        <w:tblLook w:val="04A0" w:firstRow="1" w:lastRow="0" w:firstColumn="1" w:lastColumn="0" w:noHBand="0" w:noVBand="1"/>
      </w:tblPr>
      <w:tblGrid>
        <w:gridCol w:w="421"/>
        <w:gridCol w:w="4961"/>
        <w:gridCol w:w="878"/>
        <w:gridCol w:w="879"/>
        <w:gridCol w:w="879"/>
        <w:gridCol w:w="879"/>
        <w:gridCol w:w="879"/>
      </w:tblGrid>
      <w:tr w:rsidR="00F854D9" w14:paraId="273965CB" w14:textId="77777777" w:rsidTr="00450BD5">
        <w:trPr>
          <w:trHeight w:val="340"/>
        </w:trPr>
        <w:tc>
          <w:tcPr>
            <w:tcW w:w="421" w:type="dxa"/>
            <w:vAlign w:val="center"/>
          </w:tcPr>
          <w:p w14:paraId="5038EB31" w14:textId="046E10BD" w:rsidR="00F854D9" w:rsidRPr="00BD52DE" w:rsidRDefault="00C36A62" w:rsidP="00F854D9">
            <w:pPr>
              <w:rPr>
                <w:szCs w:val="18"/>
              </w:rPr>
            </w:pPr>
            <w:permStart w:id="378685024" w:edGrp="everyone"/>
            <w:r w:rsidRPr="00BD52DE">
              <w:rPr>
                <w:szCs w:val="18"/>
              </w:rPr>
              <w:t>1</w:t>
            </w:r>
          </w:p>
        </w:tc>
        <w:tc>
          <w:tcPr>
            <w:tcW w:w="4961" w:type="dxa"/>
            <w:vAlign w:val="center"/>
          </w:tcPr>
          <w:p w14:paraId="32A38F71" w14:textId="27C5750B" w:rsidR="00F854D9" w:rsidRPr="00BD52DE" w:rsidRDefault="00F854D9" w:rsidP="00F854D9">
            <w:pPr>
              <w:rPr>
                <w:szCs w:val="18"/>
              </w:rPr>
            </w:pPr>
            <w:r w:rsidRPr="00BD52DE">
              <w:rPr>
                <w:szCs w:val="18"/>
              </w:rPr>
              <w:t>Gevraagde subsidie onderzoek kas als energiebron</w:t>
            </w:r>
          </w:p>
        </w:tc>
        <w:tc>
          <w:tcPr>
            <w:tcW w:w="878" w:type="dxa"/>
            <w:shd w:val="clear" w:color="auto" w:fill="FBFBFB"/>
            <w:vAlign w:val="center"/>
          </w:tcPr>
          <w:p w14:paraId="47C2B752" w14:textId="77777777" w:rsidR="00F854D9" w:rsidRPr="00BD52DE" w:rsidRDefault="00F854D9" w:rsidP="00F854D9">
            <w:pPr>
              <w:rPr>
                <w:szCs w:val="18"/>
              </w:rPr>
            </w:pPr>
          </w:p>
        </w:tc>
        <w:tc>
          <w:tcPr>
            <w:tcW w:w="879" w:type="dxa"/>
            <w:shd w:val="clear" w:color="auto" w:fill="FBFBFB"/>
            <w:vAlign w:val="center"/>
          </w:tcPr>
          <w:p w14:paraId="13FF9364" w14:textId="77777777" w:rsidR="00F854D9" w:rsidRPr="00BD52DE" w:rsidRDefault="00F854D9" w:rsidP="00F854D9">
            <w:pPr>
              <w:rPr>
                <w:szCs w:val="18"/>
              </w:rPr>
            </w:pPr>
          </w:p>
        </w:tc>
        <w:tc>
          <w:tcPr>
            <w:tcW w:w="879" w:type="dxa"/>
            <w:shd w:val="clear" w:color="auto" w:fill="FBFBFB"/>
            <w:vAlign w:val="center"/>
          </w:tcPr>
          <w:p w14:paraId="4EC62B8F" w14:textId="77777777" w:rsidR="00F854D9" w:rsidRPr="00BD52DE" w:rsidRDefault="00F854D9" w:rsidP="00F854D9">
            <w:pPr>
              <w:rPr>
                <w:szCs w:val="18"/>
              </w:rPr>
            </w:pPr>
          </w:p>
        </w:tc>
        <w:tc>
          <w:tcPr>
            <w:tcW w:w="879" w:type="dxa"/>
            <w:shd w:val="clear" w:color="auto" w:fill="FBFBFB"/>
            <w:vAlign w:val="center"/>
          </w:tcPr>
          <w:p w14:paraId="2381EAB0" w14:textId="77777777" w:rsidR="00F854D9" w:rsidRPr="00BD52DE" w:rsidRDefault="00F854D9" w:rsidP="00F854D9">
            <w:pPr>
              <w:rPr>
                <w:szCs w:val="18"/>
              </w:rPr>
            </w:pPr>
          </w:p>
        </w:tc>
        <w:tc>
          <w:tcPr>
            <w:tcW w:w="879" w:type="dxa"/>
            <w:shd w:val="clear" w:color="auto" w:fill="FBFBFB"/>
            <w:vAlign w:val="center"/>
          </w:tcPr>
          <w:p w14:paraId="4A151E54" w14:textId="77777777" w:rsidR="00F854D9" w:rsidRPr="00BD52DE" w:rsidRDefault="00F854D9" w:rsidP="00F854D9">
            <w:pPr>
              <w:rPr>
                <w:szCs w:val="18"/>
              </w:rPr>
            </w:pPr>
          </w:p>
        </w:tc>
      </w:tr>
      <w:tr w:rsidR="00F854D9" w14:paraId="22A71637" w14:textId="77777777" w:rsidTr="00450BD5">
        <w:trPr>
          <w:trHeight w:val="340"/>
        </w:trPr>
        <w:tc>
          <w:tcPr>
            <w:tcW w:w="421" w:type="dxa"/>
            <w:vAlign w:val="center"/>
          </w:tcPr>
          <w:p w14:paraId="6002D816" w14:textId="0D84DDA2" w:rsidR="00F854D9" w:rsidRPr="00BD52DE" w:rsidRDefault="00C36A62" w:rsidP="00F854D9">
            <w:pPr>
              <w:rPr>
                <w:szCs w:val="18"/>
              </w:rPr>
            </w:pPr>
            <w:r w:rsidRPr="00BD52DE">
              <w:rPr>
                <w:szCs w:val="18"/>
              </w:rPr>
              <w:t>2</w:t>
            </w:r>
          </w:p>
        </w:tc>
        <w:tc>
          <w:tcPr>
            <w:tcW w:w="4961" w:type="dxa"/>
            <w:vAlign w:val="center"/>
          </w:tcPr>
          <w:p w14:paraId="6828BECC" w14:textId="5D27E9FB" w:rsidR="00F854D9" w:rsidRPr="00BD52DE" w:rsidRDefault="00F854D9" w:rsidP="00F854D9">
            <w:pPr>
              <w:rPr>
                <w:szCs w:val="18"/>
              </w:rPr>
            </w:pPr>
            <w:r w:rsidRPr="00BD52DE">
              <w:rPr>
                <w:szCs w:val="18"/>
              </w:rPr>
              <w:t>Bijdrage financier 1</w:t>
            </w:r>
          </w:p>
        </w:tc>
        <w:tc>
          <w:tcPr>
            <w:tcW w:w="878" w:type="dxa"/>
            <w:shd w:val="clear" w:color="auto" w:fill="FBFBFB"/>
            <w:vAlign w:val="center"/>
          </w:tcPr>
          <w:p w14:paraId="7E2C8D25" w14:textId="77777777" w:rsidR="00F854D9" w:rsidRPr="00BD52DE" w:rsidRDefault="00F854D9" w:rsidP="00F854D9">
            <w:pPr>
              <w:rPr>
                <w:szCs w:val="18"/>
              </w:rPr>
            </w:pPr>
          </w:p>
        </w:tc>
        <w:tc>
          <w:tcPr>
            <w:tcW w:w="879" w:type="dxa"/>
            <w:shd w:val="clear" w:color="auto" w:fill="FBFBFB"/>
            <w:vAlign w:val="center"/>
          </w:tcPr>
          <w:p w14:paraId="0E2FBA02" w14:textId="77777777" w:rsidR="00F854D9" w:rsidRPr="00BD52DE" w:rsidRDefault="00F854D9" w:rsidP="00F854D9">
            <w:pPr>
              <w:rPr>
                <w:szCs w:val="18"/>
              </w:rPr>
            </w:pPr>
          </w:p>
        </w:tc>
        <w:tc>
          <w:tcPr>
            <w:tcW w:w="879" w:type="dxa"/>
            <w:shd w:val="clear" w:color="auto" w:fill="FBFBFB"/>
            <w:vAlign w:val="center"/>
          </w:tcPr>
          <w:p w14:paraId="57FF920D" w14:textId="77777777" w:rsidR="00F854D9" w:rsidRPr="00BD52DE" w:rsidRDefault="00F854D9" w:rsidP="00F854D9">
            <w:pPr>
              <w:rPr>
                <w:szCs w:val="18"/>
              </w:rPr>
            </w:pPr>
          </w:p>
        </w:tc>
        <w:tc>
          <w:tcPr>
            <w:tcW w:w="879" w:type="dxa"/>
            <w:shd w:val="clear" w:color="auto" w:fill="FBFBFB"/>
            <w:vAlign w:val="center"/>
          </w:tcPr>
          <w:p w14:paraId="0292E6D3" w14:textId="77777777" w:rsidR="00F854D9" w:rsidRPr="00BD52DE" w:rsidRDefault="00F854D9" w:rsidP="00F854D9">
            <w:pPr>
              <w:rPr>
                <w:szCs w:val="18"/>
              </w:rPr>
            </w:pPr>
          </w:p>
        </w:tc>
        <w:tc>
          <w:tcPr>
            <w:tcW w:w="879" w:type="dxa"/>
            <w:shd w:val="clear" w:color="auto" w:fill="FBFBFB"/>
            <w:vAlign w:val="center"/>
          </w:tcPr>
          <w:p w14:paraId="58ADE7EB" w14:textId="77777777" w:rsidR="00F854D9" w:rsidRPr="00BD52DE" w:rsidRDefault="00F854D9" w:rsidP="00F854D9">
            <w:pPr>
              <w:rPr>
                <w:szCs w:val="18"/>
              </w:rPr>
            </w:pPr>
          </w:p>
        </w:tc>
      </w:tr>
      <w:tr w:rsidR="00F854D9" w14:paraId="28C1109C" w14:textId="77777777" w:rsidTr="00450BD5">
        <w:trPr>
          <w:trHeight w:val="340"/>
        </w:trPr>
        <w:tc>
          <w:tcPr>
            <w:tcW w:w="421" w:type="dxa"/>
            <w:vAlign w:val="center"/>
          </w:tcPr>
          <w:p w14:paraId="7F0BFF6A" w14:textId="77777777" w:rsidR="00F854D9" w:rsidRPr="00BD52DE" w:rsidRDefault="00F854D9" w:rsidP="00F854D9">
            <w:pPr>
              <w:rPr>
                <w:szCs w:val="18"/>
              </w:rPr>
            </w:pPr>
          </w:p>
        </w:tc>
        <w:tc>
          <w:tcPr>
            <w:tcW w:w="4961" w:type="dxa"/>
            <w:vAlign w:val="center"/>
          </w:tcPr>
          <w:p w14:paraId="0A5271A2" w14:textId="5F482ADB" w:rsidR="00F854D9" w:rsidRPr="00BD52DE" w:rsidRDefault="00F854D9" w:rsidP="00F854D9">
            <w:pPr>
              <w:rPr>
                <w:szCs w:val="18"/>
              </w:rPr>
            </w:pPr>
            <w:r w:rsidRPr="00BD52DE">
              <w:rPr>
                <w:szCs w:val="18"/>
              </w:rPr>
              <w:t>Bijdrage financier 2</w:t>
            </w:r>
          </w:p>
        </w:tc>
        <w:tc>
          <w:tcPr>
            <w:tcW w:w="878" w:type="dxa"/>
            <w:shd w:val="clear" w:color="auto" w:fill="FBFBFB"/>
            <w:vAlign w:val="center"/>
          </w:tcPr>
          <w:p w14:paraId="17DE0B87" w14:textId="77777777" w:rsidR="00F854D9" w:rsidRPr="00BD52DE" w:rsidRDefault="00F854D9" w:rsidP="00F854D9">
            <w:pPr>
              <w:rPr>
                <w:szCs w:val="18"/>
              </w:rPr>
            </w:pPr>
          </w:p>
        </w:tc>
        <w:tc>
          <w:tcPr>
            <w:tcW w:w="879" w:type="dxa"/>
            <w:shd w:val="clear" w:color="auto" w:fill="FBFBFB"/>
            <w:vAlign w:val="center"/>
          </w:tcPr>
          <w:p w14:paraId="3C6CEBF2" w14:textId="77777777" w:rsidR="00F854D9" w:rsidRPr="00BD52DE" w:rsidRDefault="00F854D9" w:rsidP="00F854D9">
            <w:pPr>
              <w:rPr>
                <w:szCs w:val="18"/>
              </w:rPr>
            </w:pPr>
          </w:p>
        </w:tc>
        <w:tc>
          <w:tcPr>
            <w:tcW w:w="879" w:type="dxa"/>
            <w:shd w:val="clear" w:color="auto" w:fill="FBFBFB"/>
            <w:vAlign w:val="center"/>
          </w:tcPr>
          <w:p w14:paraId="39A47BB4" w14:textId="77777777" w:rsidR="00F854D9" w:rsidRPr="00BD52DE" w:rsidRDefault="00F854D9" w:rsidP="00F854D9">
            <w:pPr>
              <w:rPr>
                <w:szCs w:val="18"/>
              </w:rPr>
            </w:pPr>
          </w:p>
        </w:tc>
        <w:tc>
          <w:tcPr>
            <w:tcW w:w="879" w:type="dxa"/>
            <w:shd w:val="clear" w:color="auto" w:fill="FBFBFB"/>
            <w:vAlign w:val="center"/>
          </w:tcPr>
          <w:p w14:paraId="762A8B98" w14:textId="77777777" w:rsidR="00F854D9" w:rsidRPr="00BD52DE" w:rsidRDefault="00F854D9" w:rsidP="00F854D9">
            <w:pPr>
              <w:rPr>
                <w:szCs w:val="18"/>
              </w:rPr>
            </w:pPr>
          </w:p>
        </w:tc>
        <w:tc>
          <w:tcPr>
            <w:tcW w:w="879" w:type="dxa"/>
            <w:shd w:val="clear" w:color="auto" w:fill="FBFBFB"/>
            <w:vAlign w:val="center"/>
          </w:tcPr>
          <w:p w14:paraId="593A32F0" w14:textId="77777777" w:rsidR="00F854D9" w:rsidRPr="00BD52DE" w:rsidRDefault="00F854D9" w:rsidP="00F854D9">
            <w:pPr>
              <w:rPr>
                <w:szCs w:val="18"/>
              </w:rPr>
            </w:pPr>
          </w:p>
        </w:tc>
      </w:tr>
      <w:tr w:rsidR="00F854D9" w14:paraId="6A281199" w14:textId="77777777" w:rsidTr="00450BD5">
        <w:trPr>
          <w:trHeight w:val="340"/>
        </w:trPr>
        <w:tc>
          <w:tcPr>
            <w:tcW w:w="421" w:type="dxa"/>
            <w:vAlign w:val="center"/>
          </w:tcPr>
          <w:p w14:paraId="11A6E7F9" w14:textId="77777777" w:rsidR="00F854D9" w:rsidRPr="00BD52DE" w:rsidRDefault="00F854D9" w:rsidP="00F854D9">
            <w:pPr>
              <w:rPr>
                <w:szCs w:val="18"/>
              </w:rPr>
            </w:pPr>
          </w:p>
        </w:tc>
        <w:tc>
          <w:tcPr>
            <w:tcW w:w="4961" w:type="dxa"/>
            <w:vAlign w:val="center"/>
          </w:tcPr>
          <w:p w14:paraId="4B1DF0E1" w14:textId="53AA0854" w:rsidR="00F854D9" w:rsidRPr="00BD52DE" w:rsidRDefault="00F854D9" w:rsidP="00F854D9">
            <w:pPr>
              <w:rPr>
                <w:szCs w:val="18"/>
              </w:rPr>
            </w:pPr>
            <w:r w:rsidRPr="00BD52DE">
              <w:rPr>
                <w:szCs w:val="18"/>
              </w:rPr>
              <w:t>Bijdrage financier 3</w:t>
            </w:r>
          </w:p>
        </w:tc>
        <w:tc>
          <w:tcPr>
            <w:tcW w:w="878" w:type="dxa"/>
            <w:shd w:val="clear" w:color="auto" w:fill="FBFBFB"/>
            <w:vAlign w:val="center"/>
          </w:tcPr>
          <w:p w14:paraId="56AED522" w14:textId="77777777" w:rsidR="00F854D9" w:rsidRPr="00BD52DE" w:rsidRDefault="00F854D9" w:rsidP="00F854D9">
            <w:pPr>
              <w:rPr>
                <w:szCs w:val="18"/>
              </w:rPr>
            </w:pPr>
          </w:p>
        </w:tc>
        <w:tc>
          <w:tcPr>
            <w:tcW w:w="879" w:type="dxa"/>
            <w:shd w:val="clear" w:color="auto" w:fill="FBFBFB"/>
            <w:vAlign w:val="center"/>
          </w:tcPr>
          <w:p w14:paraId="0C335AB0" w14:textId="77777777" w:rsidR="00F854D9" w:rsidRPr="00BD52DE" w:rsidRDefault="00F854D9" w:rsidP="00F854D9">
            <w:pPr>
              <w:rPr>
                <w:szCs w:val="18"/>
              </w:rPr>
            </w:pPr>
          </w:p>
        </w:tc>
        <w:tc>
          <w:tcPr>
            <w:tcW w:w="879" w:type="dxa"/>
            <w:shd w:val="clear" w:color="auto" w:fill="FBFBFB"/>
            <w:vAlign w:val="center"/>
          </w:tcPr>
          <w:p w14:paraId="292AC38B" w14:textId="77777777" w:rsidR="00F854D9" w:rsidRPr="00BD52DE" w:rsidRDefault="00F854D9" w:rsidP="00F854D9">
            <w:pPr>
              <w:rPr>
                <w:szCs w:val="18"/>
              </w:rPr>
            </w:pPr>
          </w:p>
        </w:tc>
        <w:tc>
          <w:tcPr>
            <w:tcW w:w="879" w:type="dxa"/>
            <w:shd w:val="clear" w:color="auto" w:fill="FBFBFB"/>
            <w:vAlign w:val="center"/>
          </w:tcPr>
          <w:p w14:paraId="689C6869" w14:textId="77777777" w:rsidR="00F854D9" w:rsidRPr="00BD52DE" w:rsidRDefault="00F854D9" w:rsidP="00F854D9">
            <w:pPr>
              <w:rPr>
                <w:szCs w:val="18"/>
              </w:rPr>
            </w:pPr>
          </w:p>
        </w:tc>
        <w:tc>
          <w:tcPr>
            <w:tcW w:w="879" w:type="dxa"/>
            <w:shd w:val="clear" w:color="auto" w:fill="FBFBFB"/>
            <w:vAlign w:val="center"/>
          </w:tcPr>
          <w:p w14:paraId="535E77D5" w14:textId="77777777" w:rsidR="00F854D9" w:rsidRPr="00BD52DE" w:rsidRDefault="00F854D9" w:rsidP="00F854D9">
            <w:pPr>
              <w:rPr>
                <w:szCs w:val="18"/>
              </w:rPr>
            </w:pPr>
          </w:p>
        </w:tc>
      </w:tr>
      <w:tr w:rsidR="00F854D9" w14:paraId="645C78AE" w14:textId="77777777" w:rsidTr="00450BD5">
        <w:trPr>
          <w:trHeight w:val="340"/>
        </w:trPr>
        <w:tc>
          <w:tcPr>
            <w:tcW w:w="421" w:type="dxa"/>
            <w:vAlign w:val="center"/>
          </w:tcPr>
          <w:p w14:paraId="1E381804" w14:textId="3D374174" w:rsidR="00F854D9" w:rsidRPr="00BD52DE" w:rsidRDefault="00C36A62" w:rsidP="00F854D9">
            <w:pPr>
              <w:rPr>
                <w:szCs w:val="18"/>
              </w:rPr>
            </w:pPr>
            <w:r w:rsidRPr="00BD52DE">
              <w:rPr>
                <w:szCs w:val="18"/>
              </w:rPr>
              <w:t>3</w:t>
            </w:r>
          </w:p>
        </w:tc>
        <w:tc>
          <w:tcPr>
            <w:tcW w:w="4961" w:type="dxa"/>
            <w:vAlign w:val="center"/>
          </w:tcPr>
          <w:p w14:paraId="68FE0779" w14:textId="3312E1F0" w:rsidR="00F854D9" w:rsidRPr="00BD52DE" w:rsidRDefault="00F854D9" w:rsidP="00F854D9">
            <w:pPr>
              <w:rPr>
                <w:szCs w:val="18"/>
              </w:rPr>
            </w:pPr>
            <w:r w:rsidRPr="00BD52DE">
              <w:rPr>
                <w:szCs w:val="18"/>
              </w:rPr>
              <w:t>Bijdrage in natura 1</w:t>
            </w:r>
          </w:p>
        </w:tc>
        <w:tc>
          <w:tcPr>
            <w:tcW w:w="878" w:type="dxa"/>
            <w:shd w:val="clear" w:color="auto" w:fill="FBFBFB"/>
            <w:vAlign w:val="center"/>
          </w:tcPr>
          <w:p w14:paraId="7471ABBC" w14:textId="77777777" w:rsidR="00F854D9" w:rsidRPr="00BD52DE" w:rsidRDefault="00F854D9" w:rsidP="00F854D9">
            <w:pPr>
              <w:rPr>
                <w:szCs w:val="18"/>
              </w:rPr>
            </w:pPr>
          </w:p>
        </w:tc>
        <w:tc>
          <w:tcPr>
            <w:tcW w:w="879" w:type="dxa"/>
            <w:shd w:val="clear" w:color="auto" w:fill="FBFBFB"/>
            <w:vAlign w:val="center"/>
          </w:tcPr>
          <w:p w14:paraId="47D63206" w14:textId="77777777" w:rsidR="00F854D9" w:rsidRPr="00BD52DE" w:rsidRDefault="00F854D9" w:rsidP="00F854D9">
            <w:pPr>
              <w:rPr>
                <w:szCs w:val="18"/>
              </w:rPr>
            </w:pPr>
          </w:p>
        </w:tc>
        <w:tc>
          <w:tcPr>
            <w:tcW w:w="879" w:type="dxa"/>
            <w:shd w:val="clear" w:color="auto" w:fill="FBFBFB"/>
            <w:vAlign w:val="center"/>
          </w:tcPr>
          <w:p w14:paraId="7F49EB37" w14:textId="77777777" w:rsidR="00F854D9" w:rsidRPr="00BD52DE" w:rsidRDefault="00F854D9" w:rsidP="00F854D9">
            <w:pPr>
              <w:rPr>
                <w:szCs w:val="18"/>
              </w:rPr>
            </w:pPr>
          </w:p>
        </w:tc>
        <w:tc>
          <w:tcPr>
            <w:tcW w:w="879" w:type="dxa"/>
            <w:shd w:val="clear" w:color="auto" w:fill="FBFBFB"/>
            <w:vAlign w:val="center"/>
          </w:tcPr>
          <w:p w14:paraId="51D1916B" w14:textId="77777777" w:rsidR="00F854D9" w:rsidRPr="00BD52DE" w:rsidRDefault="00F854D9" w:rsidP="00F854D9">
            <w:pPr>
              <w:rPr>
                <w:szCs w:val="18"/>
              </w:rPr>
            </w:pPr>
          </w:p>
        </w:tc>
        <w:tc>
          <w:tcPr>
            <w:tcW w:w="879" w:type="dxa"/>
            <w:shd w:val="clear" w:color="auto" w:fill="FBFBFB"/>
            <w:vAlign w:val="center"/>
          </w:tcPr>
          <w:p w14:paraId="6FC49A33" w14:textId="77777777" w:rsidR="00F854D9" w:rsidRPr="00BD52DE" w:rsidRDefault="00F854D9" w:rsidP="00F854D9">
            <w:pPr>
              <w:rPr>
                <w:szCs w:val="18"/>
              </w:rPr>
            </w:pPr>
          </w:p>
        </w:tc>
      </w:tr>
      <w:tr w:rsidR="00F854D9" w14:paraId="2411BCF3" w14:textId="77777777" w:rsidTr="00450BD5">
        <w:trPr>
          <w:trHeight w:val="340"/>
        </w:trPr>
        <w:tc>
          <w:tcPr>
            <w:tcW w:w="421" w:type="dxa"/>
            <w:vAlign w:val="center"/>
          </w:tcPr>
          <w:p w14:paraId="4A8EA99D" w14:textId="77777777" w:rsidR="00F854D9" w:rsidRPr="00BD52DE" w:rsidRDefault="00F854D9" w:rsidP="00F854D9">
            <w:pPr>
              <w:rPr>
                <w:szCs w:val="18"/>
              </w:rPr>
            </w:pPr>
          </w:p>
        </w:tc>
        <w:tc>
          <w:tcPr>
            <w:tcW w:w="4961" w:type="dxa"/>
            <w:vAlign w:val="center"/>
          </w:tcPr>
          <w:p w14:paraId="5E0DD648" w14:textId="76727FF0" w:rsidR="00F854D9" w:rsidRPr="00BD52DE" w:rsidRDefault="00F854D9" w:rsidP="00F854D9">
            <w:pPr>
              <w:rPr>
                <w:szCs w:val="18"/>
              </w:rPr>
            </w:pPr>
            <w:r w:rsidRPr="00BD52DE">
              <w:rPr>
                <w:szCs w:val="18"/>
              </w:rPr>
              <w:t>Bijdrage in natura 2</w:t>
            </w:r>
          </w:p>
        </w:tc>
        <w:tc>
          <w:tcPr>
            <w:tcW w:w="878" w:type="dxa"/>
            <w:shd w:val="clear" w:color="auto" w:fill="FBFBFB"/>
            <w:vAlign w:val="center"/>
          </w:tcPr>
          <w:p w14:paraId="53E277B9" w14:textId="77777777" w:rsidR="00F854D9" w:rsidRPr="00BD52DE" w:rsidRDefault="00F854D9" w:rsidP="00F854D9">
            <w:pPr>
              <w:rPr>
                <w:szCs w:val="18"/>
              </w:rPr>
            </w:pPr>
          </w:p>
        </w:tc>
        <w:tc>
          <w:tcPr>
            <w:tcW w:w="879" w:type="dxa"/>
            <w:shd w:val="clear" w:color="auto" w:fill="FBFBFB"/>
            <w:vAlign w:val="center"/>
          </w:tcPr>
          <w:p w14:paraId="3217DFCE" w14:textId="77777777" w:rsidR="00F854D9" w:rsidRPr="00BD52DE" w:rsidRDefault="00F854D9" w:rsidP="00F854D9">
            <w:pPr>
              <w:rPr>
                <w:szCs w:val="18"/>
              </w:rPr>
            </w:pPr>
          </w:p>
        </w:tc>
        <w:tc>
          <w:tcPr>
            <w:tcW w:w="879" w:type="dxa"/>
            <w:shd w:val="clear" w:color="auto" w:fill="FBFBFB"/>
            <w:vAlign w:val="center"/>
          </w:tcPr>
          <w:p w14:paraId="58F1B561" w14:textId="77777777" w:rsidR="00F854D9" w:rsidRPr="00BD52DE" w:rsidRDefault="00F854D9" w:rsidP="00F854D9">
            <w:pPr>
              <w:rPr>
                <w:szCs w:val="18"/>
              </w:rPr>
            </w:pPr>
          </w:p>
        </w:tc>
        <w:tc>
          <w:tcPr>
            <w:tcW w:w="879" w:type="dxa"/>
            <w:shd w:val="clear" w:color="auto" w:fill="FBFBFB"/>
            <w:vAlign w:val="center"/>
          </w:tcPr>
          <w:p w14:paraId="4BC83862" w14:textId="77777777" w:rsidR="00F854D9" w:rsidRPr="00BD52DE" w:rsidRDefault="00F854D9" w:rsidP="00F854D9">
            <w:pPr>
              <w:rPr>
                <w:szCs w:val="18"/>
              </w:rPr>
            </w:pPr>
          </w:p>
        </w:tc>
        <w:tc>
          <w:tcPr>
            <w:tcW w:w="879" w:type="dxa"/>
            <w:shd w:val="clear" w:color="auto" w:fill="FBFBFB"/>
            <w:vAlign w:val="center"/>
          </w:tcPr>
          <w:p w14:paraId="5B27E1E4" w14:textId="77777777" w:rsidR="00F854D9" w:rsidRPr="00BD52DE" w:rsidRDefault="00F854D9" w:rsidP="00F854D9">
            <w:pPr>
              <w:rPr>
                <w:szCs w:val="18"/>
              </w:rPr>
            </w:pPr>
          </w:p>
        </w:tc>
      </w:tr>
      <w:tr w:rsidR="00F854D9" w14:paraId="29D52313" w14:textId="77777777" w:rsidTr="00450BD5">
        <w:trPr>
          <w:trHeight w:val="340"/>
        </w:trPr>
        <w:tc>
          <w:tcPr>
            <w:tcW w:w="421" w:type="dxa"/>
            <w:vAlign w:val="center"/>
          </w:tcPr>
          <w:p w14:paraId="578A76F0" w14:textId="77777777" w:rsidR="00F854D9" w:rsidRPr="00BD52DE" w:rsidRDefault="00F854D9" w:rsidP="00F854D9">
            <w:pPr>
              <w:rPr>
                <w:szCs w:val="18"/>
              </w:rPr>
            </w:pPr>
          </w:p>
        </w:tc>
        <w:tc>
          <w:tcPr>
            <w:tcW w:w="4961" w:type="dxa"/>
            <w:vAlign w:val="center"/>
          </w:tcPr>
          <w:p w14:paraId="7601CC05" w14:textId="382A8BEB" w:rsidR="00F854D9" w:rsidRPr="00BD52DE" w:rsidRDefault="00F854D9" w:rsidP="00F854D9">
            <w:pPr>
              <w:rPr>
                <w:szCs w:val="18"/>
              </w:rPr>
            </w:pPr>
            <w:r w:rsidRPr="00BD52DE">
              <w:rPr>
                <w:szCs w:val="18"/>
              </w:rPr>
              <w:t>Bijdrage in natura 3</w:t>
            </w:r>
          </w:p>
        </w:tc>
        <w:tc>
          <w:tcPr>
            <w:tcW w:w="878" w:type="dxa"/>
            <w:shd w:val="clear" w:color="auto" w:fill="FBFBFB"/>
            <w:vAlign w:val="center"/>
          </w:tcPr>
          <w:p w14:paraId="3DFCDF2B" w14:textId="77777777" w:rsidR="00F854D9" w:rsidRPr="00BD52DE" w:rsidRDefault="00F854D9" w:rsidP="00F854D9">
            <w:pPr>
              <w:rPr>
                <w:szCs w:val="18"/>
              </w:rPr>
            </w:pPr>
          </w:p>
        </w:tc>
        <w:tc>
          <w:tcPr>
            <w:tcW w:w="879" w:type="dxa"/>
            <w:shd w:val="clear" w:color="auto" w:fill="FBFBFB"/>
            <w:vAlign w:val="center"/>
          </w:tcPr>
          <w:p w14:paraId="290A3822" w14:textId="77777777" w:rsidR="00F854D9" w:rsidRPr="00BD52DE" w:rsidRDefault="00F854D9" w:rsidP="00F854D9">
            <w:pPr>
              <w:rPr>
                <w:szCs w:val="18"/>
              </w:rPr>
            </w:pPr>
          </w:p>
        </w:tc>
        <w:tc>
          <w:tcPr>
            <w:tcW w:w="879" w:type="dxa"/>
            <w:shd w:val="clear" w:color="auto" w:fill="FBFBFB"/>
            <w:vAlign w:val="center"/>
          </w:tcPr>
          <w:p w14:paraId="08183D15" w14:textId="77777777" w:rsidR="00F854D9" w:rsidRPr="00BD52DE" w:rsidRDefault="00F854D9" w:rsidP="00F854D9">
            <w:pPr>
              <w:rPr>
                <w:szCs w:val="18"/>
              </w:rPr>
            </w:pPr>
          </w:p>
        </w:tc>
        <w:tc>
          <w:tcPr>
            <w:tcW w:w="879" w:type="dxa"/>
            <w:shd w:val="clear" w:color="auto" w:fill="FBFBFB"/>
            <w:vAlign w:val="center"/>
          </w:tcPr>
          <w:p w14:paraId="24EC021B" w14:textId="77777777" w:rsidR="00F854D9" w:rsidRPr="00BD52DE" w:rsidRDefault="00F854D9" w:rsidP="00F854D9">
            <w:pPr>
              <w:rPr>
                <w:szCs w:val="18"/>
              </w:rPr>
            </w:pPr>
          </w:p>
        </w:tc>
        <w:tc>
          <w:tcPr>
            <w:tcW w:w="879" w:type="dxa"/>
            <w:shd w:val="clear" w:color="auto" w:fill="FBFBFB"/>
            <w:vAlign w:val="center"/>
          </w:tcPr>
          <w:p w14:paraId="0D19977C" w14:textId="77777777" w:rsidR="00F854D9" w:rsidRPr="00BD52DE" w:rsidRDefault="00F854D9" w:rsidP="00F854D9">
            <w:pPr>
              <w:rPr>
                <w:szCs w:val="18"/>
              </w:rPr>
            </w:pPr>
          </w:p>
        </w:tc>
      </w:tr>
      <w:tr w:rsidR="00F854D9" w14:paraId="5CDE0BD1" w14:textId="77777777" w:rsidTr="00450BD5">
        <w:trPr>
          <w:trHeight w:val="340"/>
        </w:trPr>
        <w:tc>
          <w:tcPr>
            <w:tcW w:w="421" w:type="dxa"/>
            <w:vAlign w:val="center"/>
          </w:tcPr>
          <w:p w14:paraId="70AF5E20" w14:textId="0BD6E26D" w:rsidR="00F854D9" w:rsidRPr="00BD52DE" w:rsidRDefault="00C36A62" w:rsidP="00F854D9">
            <w:pPr>
              <w:rPr>
                <w:szCs w:val="18"/>
              </w:rPr>
            </w:pPr>
            <w:r w:rsidRPr="00BD52DE">
              <w:rPr>
                <w:szCs w:val="18"/>
              </w:rPr>
              <w:t>4</w:t>
            </w:r>
          </w:p>
        </w:tc>
        <w:tc>
          <w:tcPr>
            <w:tcW w:w="4961" w:type="dxa"/>
            <w:vAlign w:val="center"/>
          </w:tcPr>
          <w:p w14:paraId="12BAE3BE" w14:textId="07247814" w:rsidR="00F854D9" w:rsidRPr="00BD52DE" w:rsidRDefault="00F854D9" w:rsidP="00F854D9">
            <w:pPr>
              <w:rPr>
                <w:szCs w:val="18"/>
              </w:rPr>
            </w:pPr>
            <w:r w:rsidRPr="00BD52DE">
              <w:rPr>
                <w:szCs w:val="18"/>
              </w:rPr>
              <w:t>Totaal</w:t>
            </w:r>
          </w:p>
        </w:tc>
        <w:tc>
          <w:tcPr>
            <w:tcW w:w="878" w:type="dxa"/>
            <w:shd w:val="clear" w:color="auto" w:fill="FBFBFB"/>
            <w:vAlign w:val="center"/>
          </w:tcPr>
          <w:p w14:paraId="26BFBC14" w14:textId="77777777" w:rsidR="00F854D9" w:rsidRPr="00BD52DE" w:rsidRDefault="00F854D9" w:rsidP="00F854D9">
            <w:pPr>
              <w:rPr>
                <w:szCs w:val="18"/>
              </w:rPr>
            </w:pPr>
          </w:p>
        </w:tc>
        <w:tc>
          <w:tcPr>
            <w:tcW w:w="879" w:type="dxa"/>
            <w:shd w:val="clear" w:color="auto" w:fill="FBFBFB"/>
            <w:vAlign w:val="center"/>
          </w:tcPr>
          <w:p w14:paraId="249F0CC1" w14:textId="77777777" w:rsidR="00F854D9" w:rsidRPr="00BD52DE" w:rsidRDefault="00F854D9" w:rsidP="00F854D9">
            <w:pPr>
              <w:rPr>
                <w:szCs w:val="18"/>
              </w:rPr>
            </w:pPr>
          </w:p>
        </w:tc>
        <w:tc>
          <w:tcPr>
            <w:tcW w:w="879" w:type="dxa"/>
            <w:shd w:val="clear" w:color="auto" w:fill="FBFBFB"/>
            <w:vAlign w:val="center"/>
          </w:tcPr>
          <w:p w14:paraId="04B91884" w14:textId="77777777" w:rsidR="00F854D9" w:rsidRPr="00BD52DE" w:rsidRDefault="00F854D9" w:rsidP="00F854D9">
            <w:pPr>
              <w:rPr>
                <w:szCs w:val="18"/>
              </w:rPr>
            </w:pPr>
          </w:p>
        </w:tc>
        <w:tc>
          <w:tcPr>
            <w:tcW w:w="879" w:type="dxa"/>
            <w:shd w:val="clear" w:color="auto" w:fill="FBFBFB"/>
            <w:vAlign w:val="center"/>
          </w:tcPr>
          <w:p w14:paraId="4BEE2F9B" w14:textId="77777777" w:rsidR="00F854D9" w:rsidRPr="00BD52DE" w:rsidRDefault="00F854D9" w:rsidP="00F854D9">
            <w:pPr>
              <w:rPr>
                <w:szCs w:val="18"/>
              </w:rPr>
            </w:pPr>
          </w:p>
        </w:tc>
        <w:tc>
          <w:tcPr>
            <w:tcW w:w="879" w:type="dxa"/>
            <w:shd w:val="clear" w:color="auto" w:fill="FBFBFB"/>
            <w:vAlign w:val="center"/>
          </w:tcPr>
          <w:p w14:paraId="0BA53B3B" w14:textId="77777777" w:rsidR="00F854D9" w:rsidRPr="00BD52DE" w:rsidRDefault="00F854D9" w:rsidP="00F854D9">
            <w:pPr>
              <w:rPr>
                <w:szCs w:val="18"/>
              </w:rPr>
            </w:pPr>
          </w:p>
        </w:tc>
      </w:tr>
      <w:permEnd w:id="378685024"/>
    </w:tbl>
    <w:p w14:paraId="41088D1C" w14:textId="77777777" w:rsidR="00F854D9" w:rsidRDefault="00F854D9" w:rsidP="00F854D9"/>
    <w:p w14:paraId="4518A3BA" w14:textId="0D1E1A1A" w:rsidR="00C36A62" w:rsidRPr="00C14FCA" w:rsidRDefault="00C36A62" w:rsidP="00C36A62">
      <w:pPr>
        <w:pStyle w:val="Lijstalinea"/>
        <w:numPr>
          <w:ilvl w:val="1"/>
          <w:numId w:val="6"/>
        </w:numPr>
        <w:spacing w:before="80" w:line="240" w:lineRule="exact"/>
        <w:ind w:left="567" w:hanging="567"/>
        <w:rPr>
          <w:color w:val="007BC7"/>
        </w:rPr>
      </w:pPr>
      <w:r w:rsidRPr="00C14FCA">
        <w:rPr>
          <w:rFonts w:ascii="Verdana" w:hAnsi="Verdana"/>
          <w:b/>
          <w:bCs/>
          <w:color w:val="007BC7"/>
          <w:sz w:val="18"/>
          <w:szCs w:val="18"/>
        </w:rPr>
        <w:t>Toezegging financiering</w:t>
      </w:r>
    </w:p>
    <w:p w14:paraId="52B8901D" w14:textId="77777777" w:rsidR="00C36A62" w:rsidRPr="00C36A62" w:rsidRDefault="00C36A62" w:rsidP="00C36A62">
      <w:pPr>
        <w:pStyle w:val="Kop2"/>
        <w:numPr>
          <w:ilvl w:val="0"/>
          <w:numId w:val="0"/>
        </w:numPr>
        <w:spacing w:before="0" w:after="0" w:line="240" w:lineRule="exact"/>
        <w:ind w:left="567"/>
        <w:rPr>
          <w:color w:val="auto"/>
          <w:sz w:val="18"/>
          <w:szCs w:val="18"/>
        </w:rPr>
      </w:pPr>
      <w:r w:rsidRPr="00C36A62">
        <w:rPr>
          <w:color w:val="auto"/>
          <w:sz w:val="18"/>
          <w:szCs w:val="18"/>
        </w:rPr>
        <w:t>Geef aan welke toezeggingen u heeft voor bijdragen van financiers. En toezeggingen voor bijdragen in natura. Voeg e-mails over toezeggingen toe als bijlage.</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C36A62" w:rsidRPr="00A267F4" w14:paraId="2A3FFBD2" w14:textId="77777777" w:rsidTr="00103EF1">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7FDF07ED" w14:textId="77777777" w:rsidR="00C36A62" w:rsidRPr="00A267F4" w:rsidRDefault="00C36A62" w:rsidP="00103EF1">
            <w:pPr>
              <w:rPr>
                <w:bCs/>
                <w:szCs w:val="18"/>
              </w:rPr>
            </w:pPr>
            <w:permStart w:id="652686790" w:edGrp="everyone"/>
            <w:permEnd w:id="652686790"/>
          </w:p>
        </w:tc>
      </w:tr>
    </w:tbl>
    <w:p w14:paraId="388CF905" w14:textId="26386ABB" w:rsidR="00C36A62" w:rsidRPr="009B1122" w:rsidRDefault="00C36A62" w:rsidP="00C36A62">
      <w:pPr>
        <w:pStyle w:val="Kop2"/>
      </w:pPr>
      <w:r>
        <w:t>Projectbeschrijving</w:t>
      </w:r>
    </w:p>
    <w:p w14:paraId="2CA8C88D" w14:textId="09462128" w:rsidR="00C36A62" w:rsidRPr="00C14FCA" w:rsidRDefault="00C36A62" w:rsidP="00DA0F0D">
      <w:pPr>
        <w:pStyle w:val="Lijstalinea"/>
        <w:numPr>
          <w:ilvl w:val="1"/>
          <w:numId w:val="6"/>
        </w:numPr>
        <w:spacing w:before="120" w:line="240" w:lineRule="exact"/>
        <w:ind w:left="567" w:hanging="567"/>
        <w:rPr>
          <w:rFonts w:ascii="Verdana" w:hAnsi="Verdana"/>
          <w:b/>
          <w:color w:val="007BC7"/>
          <w:sz w:val="18"/>
          <w:szCs w:val="18"/>
          <w:lang w:val="en-US"/>
        </w:rPr>
      </w:pPr>
      <w:r w:rsidRPr="00C14FCA">
        <w:rPr>
          <w:rFonts w:ascii="Verdana" w:hAnsi="Verdana"/>
          <w:b/>
          <w:color w:val="007BC7"/>
          <w:sz w:val="18"/>
          <w:szCs w:val="18"/>
          <w:lang w:val="en-US"/>
        </w:rPr>
        <w:t>Samenvatting</w:t>
      </w:r>
    </w:p>
    <w:p w14:paraId="159E1DEB" w14:textId="77777777" w:rsidR="00C36A62" w:rsidRDefault="00C36A62" w:rsidP="00C36A62">
      <w:r>
        <w:t xml:space="preserve">De samenvatting is </w:t>
      </w:r>
      <w:r w:rsidRPr="00A40D99">
        <w:t xml:space="preserve">voor </w:t>
      </w:r>
      <w:r>
        <w:t xml:space="preserve">openbare </w:t>
      </w:r>
      <w:r w:rsidRPr="00A40D99">
        <w:t xml:space="preserve">publicatie </w:t>
      </w:r>
      <w:r>
        <w:t xml:space="preserve">op </w:t>
      </w:r>
      <w:r w:rsidRPr="00A40D99">
        <w:t>website</w:t>
      </w:r>
      <w:r>
        <w:t xml:space="preserve"> </w:t>
      </w:r>
      <w:hyperlink r:id="rId9" w:history="1">
        <w:r w:rsidRPr="005B0B4C">
          <w:rPr>
            <w:rStyle w:val="Hyperlink"/>
          </w:rPr>
          <w:t>www.kasalsenergiebron.nl</w:t>
        </w:r>
      </w:hyperlink>
      <w:r>
        <w:t xml:space="preserve">. </w:t>
      </w:r>
    </w:p>
    <w:p w14:paraId="534EE2CA" w14:textId="77777777" w:rsidR="00C36A62" w:rsidRDefault="00C36A62" w:rsidP="00C36A62">
      <w:pPr>
        <w:rPr>
          <w:b/>
          <w:szCs w:val="18"/>
          <w:lang w:val="en-US"/>
        </w:rPr>
      </w:pPr>
    </w:p>
    <w:p w14:paraId="73B89D11" w14:textId="2B55CD94" w:rsidR="00C36A62" w:rsidRPr="00C36A62" w:rsidRDefault="00C36A62" w:rsidP="00C36A62">
      <w:pPr>
        <w:pStyle w:val="Lijstalinea"/>
        <w:numPr>
          <w:ilvl w:val="2"/>
          <w:numId w:val="6"/>
        </w:numPr>
        <w:ind w:left="567" w:hanging="567"/>
        <w:rPr>
          <w:rFonts w:ascii="Verdana" w:hAnsi="Verdana"/>
          <w:b/>
          <w:sz w:val="18"/>
          <w:szCs w:val="18"/>
          <w:lang w:val="en-US"/>
        </w:rPr>
      </w:pPr>
      <w:r w:rsidRPr="00C36A62">
        <w:rPr>
          <w:rFonts w:ascii="Verdana" w:hAnsi="Verdana"/>
          <w:b/>
          <w:sz w:val="18"/>
          <w:szCs w:val="18"/>
          <w:lang w:val="en-US"/>
        </w:rPr>
        <w:lastRenderedPageBreak/>
        <w:t>D</w:t>
      </w:r>
      <w:r w:rsidR="00847F25">
        <w:rPr>
          <w:rFonts w:ascii="Verdana" w:hAnsi="Verdana"/>
          <w:b/>
          <w:sz w:val="18"/>
          <w:szCs w:val="18"/>
          <w:lang w:val="en-US"/>
        </w:rPr>
        <w:t>oel en projectomschrijving</w:t>
      </w:r>
    </w:p>
    <w:p w14:paraId="0C6E94EF" w14:textId="406ED7DD" w:rsidR="00C36A62" w:rsidRPr="008132FD" w:rsidRDefault="00C14FCA" w:rsidP="00C36A62">
      <w:pPr>
        <w:rPr>
          <w:bCs/>
          <w:szCs w:val="18"/>
          <w:lang w:val="en-US"/>
        </w:rPr>
      </w:pPr>
      <w:r w:rsidRPr="008132FD">
        <w:rPr>
          <w:szCs w:val="18"/>
        </w:rPr>
        <w:t xml:space="preserve">Omschrijf kort wat de algemene doelstelling van uw project is (maximaal </w:t>
      </w:r>
      <w:r w:rsidRPr="008132FD">
        <w:rPr>
          <w:b/>
          <w:bCs/>
          <w:szCs w:val="18"/>
        </w:rPr>
        <w:t>50</w:t>
      </w:r>
      <w:r w:rsidRPr="008132FD">
        <w:rPr>
          <w:szCs w:val="18"/>
        </w:rPr>
        <w:t xml:space="preserve"> woorden).</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C36A62" w:rsidRPr="00A267F4" w14:paraId="016683A6" w14:textId="77777777" w:rsidTr="00103EF1">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0954484E" w14:textId="77777777" w:rsidR="00C36A62" w:rsidRPr="00A267F4" w:rsidRDefault="00C36A62" w:rsidP="00103EF1">
            <w:pPr>
              <w:rPr>
                <w:bCs/>
                <w:szCs w:val="18"/>
              </w:rPr>
            </w:pPr>
            <w:permStart w:id="847263434" w:edGrp="everyone"/>
            <w:permEnd w:id="847263434"/>
          </w:p>
        </w:tc>
      </w:tr>
    </w:tbl>
    <w:p w14:paraId="0979B78A" w14:textId="67A71D17" w:rsidR="00847F25" w:rsidRPr="008132FD" w:rsidRDefault="00C14FCA" w:rsidP="00C14FCA">
      <w:pPr>
        <w:spacing w:before="80"/>
        <w:rPr>
          <w:bCs/>
          <w:szCs w:val="18"/>
          <w:lang w:val="en-US"/>
        </w:rPr>
      </w:pPr>
      <w:r w:rsidRPr="008132FD">
        <w:rPr>
          <w:szCs w:val="18"/>
        </w:rPr>
        <w:t xml:space="preserve">Geef een korte omschrijving van uw project (maximaal </w:t>
      </w:r>
      <w:r w:rsidR="00F511FE" w:rsidRPr="008132FD">
        <w:rPr>
          <w:b/>
          <w:bCs/>
          <w:szCs w:val="18"/>
        </w:rPr>
        <w:t>3</w:t>
      </w:r>
      <w:r w:rsidRPr="008132FD">
        <w:rPr>
          <w:b/>
          <w:bCs/>
          <w:szCs w:val="18"/>
        </w:rPr>
        <w:t>00</w:t>
      </w:r>
      <w:r w:rsidRPr="008132FD">
        <w:rPr>
          <w:szCs w:val="18"/>
        </w:rPr>
        <w:t xml:space="preserve"> woorden)</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847F25" w:rsidRPr="00A267F4" w14:paraId="4167320F" w14:textId="77777777" w:rsidTr="00103EF1">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1D82E3BB" w14:textId="77777777" w:rsidR="00847F25" w:rsidRPr="00A267F4" w:rsidRDefault="00847F25" w:rsidP="00103EF1">
            <w:pPr>
              <w:rPr>
                <w:bCs/>
                <w:szCs w:val="18"/>
              </w:rPr>
            </w:pPr>
            <w:permStart w:id="2017790959" w:edGrp="everyone" w:colFirst="0" w:colLast="0"/>
          </w:p>
        </w:tc>
      </w:tr>
    </w:tbl>
    <w:permEnd w:id="2017790959"/>
    <w:p w14:paraId="7A5673B0" w14:textId="25277B0F" w:rsidR="00C14FCA" w:rsidRPr="00C14FCA" w:rsidRDefault="00C14FCA" w:rsidP="00DA0F0D">
      <w:pPr>
        <w:pStyle w:val="Lijstalinea"/>
        <w:numPr>
          <w:ilvl w:val="1"/>
          <w:numId w:val="6"/>
        </w:numPr>
        <w:spacing w:before="120" w:line="240" w:lineRule="exact"/>
        <w:ind w:left="567" w:hanging="567"/>
        <w:rPr>
          <w:rFonts w:ascii="Verdana" w:hAnsi="Verdana"/>
          <w:b/>
          <w:color w:val="007BC7"/>
          <w:sz w:val="18"/>
          <w:szCs w:val="18"/>
          <w:lang w:val="en-US"/>
        </w:rPr>
      </w:pPr>
      <w:r>
        <w:rPr>
          <w:rFonts w:ascii="Verdana" w:hAnsi="Verdana"/>
          <w:b/>
          <w:color w:val="007BC7"/>
          <w:sz w:val="18"/>
          <w:szCs w:val="18"/>
          <w:lang w:val="en-US"/>
        </w:rPr>
        <w:t>Probleemstelling</w:t>
      </w:r>
    </w:p>
    <w:p w14:paraId="48454CC6" w14:textId="77777777" w:rsidR="00484395" w:rsidRPr="00484395" w:rsidRDefault="00484395" w:rsidP="00484395">
      <w:pPr>
        <w:pStyle w:val="Lijstalinea"/>
        <w:numPr>
          <w:ilvl w:val="2"/>
          <w:numId w:val="6"/>
        </w:numPr>
        <w:spacing w:before="80" w:line="240" w:lineRule="exact"/>
        <w:ind w:left="567" w:hanging="567"/>
        <w:rPr>
          <w:bCs/>
          <w:szCs w:val="18"/>
          <w:lang w:val="en-US"/>
        </w:rPr>
      </w:pPr>
      <w:r>
        <w:rPr>
          <w:rFonts w:ascii="Verdana" w:hAnsi="Verdana"/>
          <w:b/>
          <w:sz w:val="18"/>
          <w:szCs w:val="18"/>
          <w:lang w:val="en-US"/>
        </w:rPr>
        <w:t>Toelichting</w:t>
      </w:r>
    </w:p>
    <w:p w14:paraId="26FFE409" w14:textId="755D323A" w:rsidR="00C14FCA" w:rsidRPr="00BD52DE" w:rsidRDefault="00484395" w:rsidP="00484395">
      <w:pPr>
        <w:rPr>
          <w:bCs/>
          <w:szCs w:val="18"/>
          <w:lang w:val="en-US"/>
        </w:rPr>
      </w:pPr>
      <w:r w:rsidRPr="00BD52DE">
        <w:rPr>
          <w:szCs w:val="18"/>
        </w:rPr>
        <w:t>Geef een korte toelichting op uw onderzoeksvoorstel (maximaal 100 woorden). Wat is de aanleiding voor uw voorstel? Welk probleem ligt ten grondslag aan uw project? En hoe kan uw project bijdragen aan de oplossing? Maak duidelijk wat de relevantie van het onderzoek is voor de glastuinbouw.</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C14FCA" w:rsidRPr="00A267F4" w14:paraId="307135B3" w14:textId="77777777" w:rsidTr="001573F9">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41DC0323" w14:textId="77777777" w:rsidR="00C14FCA" w:rsidRPr="00A267F4" w:rsidRDefault="00C14FCA" w:rsidP="001573F9">
            <w:pPr>
              <w:rPr>
                <w:bCs/>
                <w:szCs w:val="18"/>
              </w:rPr>
            </w:pPr>
            <w:permStart w:id="802501686" w:edGrp="everyone"/>
            <w:permEnd w:id="802501686"/>
          </w:p>
        </w:tc>
      </w:tr>
    </w:tbl>
    <w:p w14:paraId="0225E1A8" w14:textId="1CCE418D" w:rsidR="00C14FCA" w:rsidRPr="00C36A62" w:rsidRDefault="00484395" w:rsidP="00484395">
      <w:pPr>
        <w:pStyle w:val="Lijstalinea"/>
        <w:numPr>
          <w:ilvl w:val="2"/>
          <w:numId w:val="6"/>
        </w:numPr>
        <w:spacing w:before="80" w:line="240" w:lineRule="exact"/>
        <w:ind w:left="567" w:hanging="567"/>
        <w:rPr>
          <w:rFonts w:ascii="Verdana" w:hAnsi="Verdana"/>
          <w:b/>
          <w:sz w:val="18"/>
          <w:szCs w:val="18"/>
          <w:lang w:val="en-US"/>
        </w:rPr>
      </w:pPr>
      <w:r>
        <w:rPr>
          <w:rFonts w:ascii="Verdana" w:hAnsi="Verdana"/>
          <w:b/>
          <w:sz w:val="18"/>
          <w:szCs w:val="18"/>
          <w:lang w:val="en-US"/>
        </w:rPr>
        <w:t>Nadere toelichting</w:t>
      </w:r>
    </w:p>
    <w:p w14:paraId="024EA468" w14:textId="7E4A4754" w:rsidR="00C14FCA" w:rsidRPr="00BD52DE" w:rsidRDefault="00484395" w:rsidP="00C14FCA">
      <w:pPr>
        <w:rPr>
          <w:bCs/>
          <w:szCs w:val="18"/>
          <w:lang w:val="en-US"/>
        </w:rPr>
      </w:pPr>
      <w:r w:rsidRPr="00BD52DE">
        <w:rPr>
          <w:szCs w:val="18"/>
        </w:rPr>
        <w:t>Wilt u de probleemstelling en uw onderzoeksproject nog nader toelichten? Geef een beschrijving in maximaal 250 woorden.</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C14FCA" w:rsidRPr="00A267F4" w14:paraId="5F2356E2" w14:textId="77777777" w:rsidTr="001573F9">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1E05CA01" w14:textId="77777777" w:rsidR="00C14FCA" w:rsidRPr="00A267F4" w:rsidRDefault="00C14FCA" w:rsidP="001573F9">
            <w:pPr>
              <w:rPr>
                <w:bCs/>
                <w:szCs w:val="18"/>
              </w:rPr>
            </w:pPr>
            <w:permStart w:id="1037972114" w:edGrp="everyone"/>
            <w:permEnd w:id="1037972114"/>
          </w:p>
        </w:tc>
      </w:tr>
    </w:tbl>
    <w:p w14:paraId="017BCE4D" w14:textId="10553D2B" w:rsidR="00484395" w:rsidRPr="00C14FCA" w:rsidRDefault="00484395" w:rsidP="00DA0F0D">
      <w:pPr>
        <w:pStyle w:val="Lijstalinea"/>
        <w:numPr>
          <w:ilvl w:val="1"/>
          <w:numId w:val="6"/>
        </w:numPr>
        <w:spacing w:before="120" w:line="240" w:lineRule="exact"/>
        <w:ind w:left="567" w:hanging="567"/>
        <w:rPr>
          <w:rFonts w:ascii="Verdana" w:hAnsi="Verdana"/>
          <w:b/>
          <w:color w:val="007BC7"/>
          <w:sz w:val="18"/>
          <w:szCs w:val="18"/>
          <w:lang w:val="en-US"/>
        </w:rPr>
      </w:pPr>
      <w:r>
        <w:rPr>
          <w:rFonts w:ascii="Verdana" w:hAnsi="Verdana"/>
          <w:b/>
          <w:color w:val="007BC7"/>
          <w:sz w:val="18"/>
          <w:szCs w:val="18"/>
          <w:lang w:val="en-US"/>
        </w:rPr>
        <w:t>Doelstellingen</w:t>
      </w:r>
    </w:p>
    <w:p w14:paraId="05A6067D" w14:textId="19310C14" w:rsidR="00484395" w:rsidRDefault="00484395" w:rsidP="00484395">
      <w:r w:rsidRPr="00484395">
        <w:t xml:space="preserve">Benoem de thema’s van uw onderzoeksvoorstel. En geef per thema de doelstellingen voor uw project aan (maximaal 500 woorden). U vindt de onderzoeksthema’s en doelstellingen op </w:t>
      </w:r>
      <w:r w:rsidR="00516D53">
        <w:t xml:space="preserve">de </w:t>
      </w:r>
      <w:hyperlink r:id="rId10" w:history="1">
        <w:r w:rsidR="00516D53" w:rsidRPr="00516D53">
          <w:rPr>
            <w:rStyle w:val="Hyperlink"/>
          </w:rPr>
          <w:t xml:space="preserve">subsidiepagina </w:t>
        </w:r>
        <w:r w:rsidRPr="00516D53">
          <w:rPr>
            <w:rStyle w:val="Hyperlink"/>
          </w:rPr>
          <w:t>Kas als Energiebron.</w:t>
        </w:r>
      </w:hyperlink>
    </w:p>
    <w:p w14:paraId="4D53AAD3" w14:textId="34045E1A" w:rsidR="00484395" w:rsidRPr="00484395" w:rsidRDefault="00484395" w:rsidP="00484395">
      <w:pPr>
        <w:pStyle w:val="Lijstalinea"/>
        <w:numPr>
          <w:ilvl w:val="2"/>
          <w:numId w:val="6"/>
        </w:numPr>
        <w:spacing w:before="80" w:line="240" w:lineRule="exact"/>
        <w:ind w:left="567" w:hanging="567"/>
        <w:rPr>
          <w:bCs/>
          <w:szCs w:val="18"/>
          <w:lang w:val="en-US"/>
        </w:rPr>
      </w:pPr>
      <w:r w:rsidRPr="00484395">
        <w:rPr>
          <w:rFonts w:ascii="Verdana" w:hAnsi="Verdana"/>
          <w:b/>
          <w:sz w:val="18"/>
          <w:szCs w:val="18"/>
          <w:lang w:val="en-US"/>
        </w:rPr>
        <w:t>Energiedoelstellingen</w:t>
      </w:r>
    </w:p>
    <w:p w14:paraId="3A194102" w14:textId="0E6950CF" w:rsidR="00484395" w:rsidRPr="00BD52DE" w:rsidRDefault="00484395" w:rsidP="00BD52DE">
      <w:pPr>
        <w:ind w:left="567" w:hanging="567"/>
        <w:rPr>
          <w:szCs w:val="18"/>
        </w:rPr>
      </w:pPr>
      <w:r w:rsidRPr="00BD52DE">
        <w:rPr>
          <w:szCs w:val="18"/>
        </w:rPr>
        <w:t>1.</w:t>
      </w:r>
      <w:r w:rsidRPr="00BD52DE">
        <w:rPr>
          <w:szCs w:val="18"/>
        </w:rPr>
        <w:tab/>
        <w:t xml:space="preserve">Levert uw onderzoek een directe bijdrage aan de energiedoelstellingen? Of is het onderzoek faciliterend? Geef per doelstelling een indicatie. </w:t>
      </w:r>
    </w:p>
    <w:p w14:paraId="75DFBFAB" w14:textId="14B41925" w:rsidR="00484395" w:rsidRPr="00BD52DE" w:rsidRDefault="00484395" w:rsidP="00BD52DE">
      <w:pPr>
        <w:ind w:left="567" w:hanging="567"/>
        <w:rPr>
          <w:szCs w:val="18"/>
        </w:rPr>
      </w:pPr>
      <w:r w:rsidRPr="00BD52DE">
        <w:rPr>
          <w:szCs w:val="18"/>
        </w:rPr>
        <w:t>2.</w:t>
      </w:r>
      <w:r w:rsidRPr="00BD52DE">
        <w:rPr>
          <w:szCs w:val="18"/>
        </w:rPr>
        <w:tab/>
        <w:t>Wij beoordelen uw onderzoeksvoorstel op uw bijdrage aan het halen van de CO</w:t>
      </w:r>
      <w:r w:rsidRPr="00656590">
        <w:rPr>
          <w:szCs w:val="18"/>
          <w:vertAlign w:val="subscript"/>
        </w:rPr>
        <w:t>2</w:t>
      </w:r>
      <w:r w:rsidRPr="00BD52DE">
        <w:rPr>
          <w:szCs w:val="18"/>
        </w:rPr>
        <w:t xml:space="preserve">-doelen. Leg de link tussen de technische innovatie en de klimaatdoelen op lange </w:t>
      </w:r>
      <w:r w:rsidR="00F511FE">
        <w:rPr>
          <w:szCs w:val="18"/>
        </w:rPr>
        <w:t>en/of</w:t>
      </w:r>
      <w:r w:rsidRPr="00BD52DE">
        <w:rPr>
          <w:szCs w:val="18"/>
        </w:rPr>
        <w:t xml:space="preserve"> korte termijn: </w:t>
      </w:r>
    </w:p>
    <w:p w14:paraId="23C8EA13" w14:textId="77777777" w:rsidR="00484395" w:rsidRPr="00BD52DE" w:rsidRDefault="00484395" w:rsidP="00BD52DE">
      <w:pPr>
        <w:ind w:left="924" w:hanging="357"/>
        <w:rPr>
          <w:szCs w:val="18"/>
        </w:rPr>
      </w:pPr>
      <w:r w:rsidRPr="00BD52DE">
        <w:rPr>
          <w:szCs w:val="18"/>
        </w:rPr>
        <w:t>•</w:t>
      </w:r>
      <w:r w:rsidRPr="00BD52DE">
        <w:rPr>
          <w:szCs w:val="18"/>
        </w:rPr>
        <w:tab/>
        <w:t>Innovatiekracht: denk hierbij aan grensverleggende technieken die de huidige standaard overstijgen. Met als resultaat significant hogere CO</w:t>
      </w:r>
      <w:r w:rsidRPr="00656590">
        <w:rPr>
          <w:szCs w:val="18"/>
          <w:vertAlign w:val="subscript"/>
        </w:rPr>
        <w:t>2</w:t>
      </w:r>
      <w:r w:rsidRPr="00BD52DE">
        <w:rPr>
          <w:szCs w:val="18"/>
        </w:rPr>
        <w:t>-reductie.</w:t>
      </w:r>
    </w:p>
    <w:p w14:paraId="6DC8A48E" w14:textId="77777777" w:rsidR="00484395" w:rsidRPr="00BD52DE" w:rsidRDefault="00484395" w:rsidP="00BD52DE">
      <w:pPr>
        <w:ind w:left="924" w:hanging="357"/>
        <w:rPr>
          <w:szCs w:val="18"/>
        </w:rPr>
      </w:pPr>
      <w:r w:rsidRPr="00BD52DE">
        <w:rPr>
          <w:szCs w:val="18"/>
        </w:rPr>
        <w:t>•</w:t>
      </w:r>
      <w:r w:rsidRPr="00BD52DE">
        <w:rPr>
          <w:szCs w:val="18"/>
        </w:rPr>
        <w:tab/>
        <w:t>Lange termijn (doorbraak): inzet van fundamentele systeemveranderingen en nieuwe processen.</w:t>
      </w:r>
    </w:p>
    <w:p w14:paraId="455DCAA1" w14:textId="77777777" w:rsidR="00484395" w:rsidRPr="00BD52DE" w:rsidRDefault="00484395" w:rsidP="00BD52DE">
      <w:pPr>
        <w:ind w:left="924" w:hanging="357"/>
        <w:rPr>
          <w:szCs w:val="18"/>
        </w:rPr>
      </w:pPr>
      <w:r w:rsidRPr="00BD52DE">
        <w:rPr>
          <w:szCs w:val="18"/>
        </w:rPr>
        <w:t>•</w:t>
      </w:r>
      <w:r w:rsidRPr="00BD52DE">
        <w:rPr>
          <w:szCs w:val="18"/>
        </w:rPr>
        <w:tab/>
        <w:t xml:space="preserve">Korte termijn (opschaling): directe impact door de doorontwikkeling van demonstratie en bredere uitrol van bestaande kennis naar de praktijk. </w:t>
      </w:r>
    </w:p>
    <w:p w14:paraId="3A3363D2" w14:textId="77777777" w:rsidR="00484395" w:rsidRPr="00BD52DE" w:rsidRDefault="00484395" w:rsidP="00BD52DE">
      <w:pPr>
        <w:ind w:left="567" w:hanging="567"/>
        <w:rPr>
          <w:szCs w:val="18"/>
        </w:rPr>
      </w:pPr>
      <w:r w:rsidRPr="00BD52DE">
        <w:rPr>
          <w:szCs w:val="18"/>
        </w:rPr>
        <w:t>3.</w:t>
      </w:r>
      <w:r w:rsidRPr="00BD52DE">
        <w:rPr>
          <w:szCs w:val="18"/>
        </w:rPr>
        <w:tab/>
        <w:t xml:space="preserve">Welke bijdrage levert het onderzoek aan de doelstellingen van het energieprogramma ten opzichte van het state-of-the-art referentieniveau. Geef per doelstelling een indicatie. </w:t>
      </w:r>
    </w:p>
    <w:p w14:paraId="60894741" w14:textId="77777777" w:rsidR="00484395" w:rsidRPr="00BD52DE" w:rsidRDefault="00484395" w:rsidP="00BD52DE">
      <w:pPr>
        <w:ind w:left="924" w:hanging="357"/>
        <w:rPr>
          <w:szCs w:val="18"/>
        </w:rPr>
      </w:pPr>
      <w:r w:rsidRPr="00BD52DE">
        <w:rPr>
          <w:szCs w:val="18"/>
        </w:rPr>
        <w:t>•</w:t>
      </w:r>
      <w:r w:rsidRPr="00BD52DE">
        <w:rPr>
          <w:szCs w:val="18"/>
        </w:rPr>
        <w:tab/>
        <w:t xml:space="preserve">Reductie primair energieverbruik. Geef hierbij aan of de reductie het gevolg is van een afname in gasverbruik of in het elektriciteitsverbruik. </w:t>
      </w:r>
    </w:p>
    <w:p w14:paraId="0D7F6BE6" w14:textId="77777777" w:rsidR="00484395" w:rsidRPr="00BD52DE" w:rsidRDefault="00484395" w:rsidP="00BD52DE">
      <w:pPr>
        <w:ind w:left="924" w:hanging="357"/>
        <w:rPr>
          <w:szCs w:val="18"/>
        </w:rPr>
      </w:pPr>
      <w:r w:rsidRPr="00BD52DE">
        <w:rPr>
          <w:szCs w:val="18"/>
        </w:rPr>
        <w:t>•</w:t>
      </w:r>
      <w:r w:rsidRPr="00BD52DE">
        <w:rPr>
          <w:szCs w:val="18"/>
        </w:rPr>
        <w:tab/>
        <w:t>Reductie van CO</w:t>
      </w:r>
      <w:r w:rsidRPr="00656590">
        <w:rPr>
          <w:szCs w:val="18"/>
          <w:vertAlign w:val="subscript"/>
        </w:rPr>
        <w:t>2</w:t>
      </w:r>
      <w:r w:rsidRPr="00BD52DE">
        <w:rPr>
          <w:szCs w:val="18"/>
        </w:rPr>
        <w:t xml:space="preserve"> -uitstoot.</w:t>
      </w:r>
    </w:p>
    <w:p w14:paraId="6C5AFD84" w14:textId="77777777" w:rsidR="00484395" w:rsidRPr="00BD52DE" w:rsidRDefault="00484395" w:rsidP="00BD52DE">
      <w:pPr>
        <w:ind w:left="924" w:hanging="357"/>
        <w:rPr>
          <w:szCs w:val="18"/>
        </w:rPr>
      </w:pPr>
      <w:r w:rsidRPr="00BD52DE">
        <w:rPr>
          <w:szCs w:val="18"/>
        </w:rPr>
        <w:t>•</w:t>
      </w:r>
      <w:r w:rsidRPr="00BD52DE">
        <w:rPr>
          <w:szCs w:val="18"/>
        </w:rPr>
        <w:tab/>
        <w:t xml:space="preserve">Verhoging aandeel duurzame energie. </w:t>
      </w:r>
    </w:p>
    <w:p w14:paraId="79BC9C2C" w14:textId="77777777" w:rsidR="00484395" w:rsidRPr="00BD52DE" w:rsidRDefault="00484395" w:rsidP="00BD52DE">
      <w:pPr>
        <w:ind w:left="924" w:hanging="357"/>
        <w:rPr>
          <w:szCs w:val="18"/>
        </w:rPr>
      </w:pPr>
      <w:r w:rsidRPr="00BD52DE">
        <w:rPr>
          <w:szCs w:val="18"/>
        </w:rPr>
        <w:t>•</w:t>
      </w:r>
      <w:r w:rsidRPr="00BD52DE">
        <w:rPr>
          <w:szCs w:val="18"/>
        </w:rPr>
        <w:tab/>
        <w:t xml:space="preserve">Verhoging van productie. </w:t>
      </w:r>
    </w:p>
    <w:p w14:paraId="53C0417D" w14:textId="77777777" w:rsidR="00484395" w:rsidRPr="00BD52DE" w:rsidRDefault="00484395" w:rsidP="00BD52DE">
      <w:pPr>
        <w:ind w:left="567" w:hanging="567"/>
        <w:rPr>
          <w:szCs w:val="18"/>
        </w:rPr>
      </w:pPr>
      <w:r w:rsidRPr="00BD52DE">
        <w:rPr>
          <w:szCs w:val="18"/>
        </w:rPr>
        <w:t>4.</w:t>
      </w:r>
      <w:r w:rsidRPr="00BD52DE">
        <w:rPr>
          <w:szCs w:val="18"/>
        </w:rPr>
        <w:tab/>
        <w:t xml:space="preserve">Omschrijf de relevante doelgroepen en van het areaal. </w:t>
      </w:r>
    </w:p>
    <w:p w14:paraId="1DCD3595" w14:textId="119D3BD8" w:rsidR="00484395" w:rsidRPr="00BD52DE" w:rsidRDefault="00484395" w:rsidP="00BD52DE">
      <w:pPr>
        <w:ind w:left="567" w:hanging="567"/>
        <w:rPr>
          <w:szCs w:val="18"/>
        </w:rPr>
      </w:pPr>
      <w:r w:rsidRPr="00BD52DE">
        <w:rPr>
          <w:szCs w:val="18"/>
        </w:rPr>
        <w:t>5.</w:t>
      </w:r>
      <w:r w:rsidRPr="00BD52DE">
        <w:rPr>
          <w:szCs w:val="18"/>
        </w:rPr>
        <w:tab/>
        <w:t>Motieven en belemmeringen voor toepassing.</w:t>
      </w:r>
    </w:p>
    <w:p w14:paraId="36872319" w14:textId="57BA5E2E" w:rsidR="00BD52DE" w:rsidRPr="00BD52DE" w:rsidRDefault="00BD52DE" w:rsidP="00BD52DE">
      <w:pPr>
        <w:spacing w:before="80"/>
        <w:ind w:left="567" w:hanging="567"/>
        <w:rPr>
          <w:bCs/>
          <w:szCs w:val="18"/>
          <w:lang w:val="en-US"/>
        </w:rPr>
      </w:pPr>
      <w:r w:rsidRPr="00BD52DE">
        <w:rPr>
          <w:szCs w:val="18"/>
        </w:rPr>
        <w:t>Thema 1:</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484395" w:rsidRPr="00A267F4" w14:paraId="1C40E74F" w14:textId="77777777" w:rsidTr="001573F9">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648D4FF2" w14:textId="77777777" w:rsidR="00484395" w:rsidRPr="00A267F4" w:rsidRDefault="00484395" w:rsidP="001573F9">
            <w:pPr>
              <w:rPr>
                <w:bCs/>
                <w:szCs w:val="18"/>
              </w:rPr>
            </w:pPr>
            <w:permStart w:id="1573855769" w:edGrp="everyone"/>
            <w:permEnd w:id="1573855769"/>
          </w:p>
        </w:tc>
      </w:tr>
    </w:tbl>
    <w:p w14:paraId="34372C19" w14:textId="14BEAFCB" w:rsidR="00BD52DE" w:rsidRPr="00BD52DE" w:rsidRDefault="00BD52DE" w:rsidP="00BD52DE">
      <w:pPr>
        <w:spacing w:before="80"/>
        <w:ind w:left="567" w:hanging="567"/>
        <w:rPr>
          <w:bCs/>
          <w:szCs w:val="18"/>
          <w:lang w:val="en-US"/>
        </w:rPr>
      </w:pPr>
      <w:r w:rsidRPr="00BD52DE">
        <w:rPr>
          <w:szCs w:val="18"/>
        </w:rPr>
        <w:t xml:space="preserve">Thema </w:t>
      </w:r>
      <w:r>
        <w:rPr>
          <w:szCs w:val="18"/>
        </w:rPr>
        <w:t>2</w:t>
      </w:r>
      <w:r w:rsidRPr="00BD52DE">
        <w:rPr>
          <w:szCs w:val="18"/>
        </w:rPr>
        <w:t>:</w:t>
      </w:r>
      <w:r>
        <w:rPr>
          <w:szCs w:val="18"/>
        </w:rPr>
        <w:t xml:space="preserve"> </w:t>
      </w:r>
      <w:r w:rsidRPr="00BD52DE">
        <w:rPr>
          <w:rFonts w:cs="Calibri"/>
          <w:szCs w:val="18"/>
        </w:rPr>
        <w:t>(indien van toepassing)</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BD52DE" w:rsidRPr="00A267F4" w14:paraId="74A37E44" w14:textId="77777777" w:rsidTr="001573F9">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43A38EA1" w14:textId="77777777" w:rsidR="00BD52DE" w:rsidRPr="00A267F4" w:rsidRDefault="00BD52DE" w:rsidP="001573F9">
            <w:pPr>
              <w:rPr>
                <w:bCs/>
                <w:szCs w:val="18"/>
              </w:rPr>
            </w:pPr>
            <w:permStart w:id="392899103" w:edGrp="everyone"/>
            <w:permEnd w:id="392899103"/>
          </w:p>
        </w:tc>
      </w:tr>
    </w:tbl>
    <w:p w14:paraId="3F2FF75B" w14:textId="7A1183C1" w:rsidR="00BD52DE" w:rsidRPr="00BD52DE" w:rsidRDefault="00BD52DE" w:rsidP="00BD52DE">
      <w:pPr>
        <w:spacing w:before="80"/>
        <w:ind w:left="567" w:hanging="567"/>
        <w:rPr>
          <w:bCs/>
          <w:szCs w:val="18"/>
          <w:lang w:val="en-US"/>
        </w:rPr>
      </w:pPr>
      <w:r w:rsidRPr="00BD52DE">
        <w:rPr>
          <w:szCs w:val="18"/>
        </w:rPr>
        <w:t xml:space="preserve">Thema </w:t>
      </w:r>
      <w:r>
        <w:rPr>
          <w:szCs w:val="18"/>
        </w:rPr>
        <w:t>3</w:t>
      </w:r>
      <w:r w:rsidRPr="00BD52DE">
        <w:rPr>
          <w:szCs w:val="18"/>
        </w:rPr>
        <w:t>:</w:t>
      </w:r>
      <w:r>
        <w:rPr>
          <w:szCs w:val="18"/>
        </w:rPr>
        <w:t xml:space="preserve"> </w:t>
      </w:r>
      <w:r w:rsidRPr="00BD52DE">
        <w:rPr>
          <w:rFonts w:cs="Calibri"/>
          <w:szCs w:val="18"/>
        </w:rPr>
        <w:t>(indien van toepassing)</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BD52DE" w:rsidRPr="00A267F4" w14:paraId="30880C3F" w14:textId="77777777" w:rsidTr="001573F9">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2E313341" w14:textId="77777777" w:rsidR="00BD52DE" w:rsidRPr="00A267F4" w:rsidRDefault="00BD52DE" w:rsidP="001573F9">
            <w:pPr>
              <w:rPr>
                <w:bCs/>
                <w:szCs w:val="18"/>
              </w:rPr>
            </w:pPr>
            <w:permStart w:id="793642491" w:edGrp="everyone"/>
            <w:permEnd w:id="793642491"/>
          </w:p>
        </w:tc>
      </w:tr>
    </w:tbl>
    <w:p w14:paraId="5E31C880" w14:textId="77777777" w:rsidR="00DA0F0D" w:rsidRPr="00DA0F0D" w:rsidRDefault="00DA0F0D" w:rsidP="008520EB">
      <w:pPr>
        <w:pStyle w:val="Lijstalinea"/>
        <w:numPr>
          <w:ilvl w:val="2"/>
          <w:numId w:val="6"/>
        </w:numPr>
        <w:spacing w:before="80" w:line="240" w:lineRule="exact"/>
        <w:ind w:left="567" w:hanging="567"/>
        <w:rPr>
          <w:bCs/>
          <w:szCs w:val="18"/>
          <w:lang w:val="en-US"/>
        </w:rPr>
      </w:pPr>
      <w:r w:rsidRPr="00DA0F0D">
        <w:rPr>
          <w:rFonts w:ascii="Verdana" w:hAnsi="Verdana"/>
          <w:b/>
          <w:sz w:val="18"/>
          <w:szCs w:val="18"/>
          <w:lang w:val="en-US"/>
        </w:rPr>
        <w:t>Technische doelstellingen</w:t>
      </w:r>
    </w:p>
    <w:p w14:paraId="0CA07281" w14:textId="6EC23646" w:rsidR="00484395" w:rsidRPr="00DA0F0D" w:rsidRDefault="00DA0F0D" w:rsidP="00DA0F0D">
      <w:pPr>
        <w:spacing w:before="80" w:line="240" w:lineRule="exact"/>
        <w:rPr>
          <w:bCs/>
          <w:szCs w:val="18"/>
          <w:lang w:val="en-US"/>
        </w:rPr>
      </w:pPr>
      <w:r w:rsidRPr="00DA0F0D">
        <w:rPr>
          <w:rFonts w:ascii="Calibri" w:hAnsi="Calibri"/>
          <w:sz w:val="22"/>
          <w:szCs w:val="22"/>
        </w:rPr>
        <w:t>Beschrijf de technische doelstelling(en) van het project. Zijn er producteisen voor het thema waar uw onderzoek onder valt?</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484395" w:rsidRPr="00A267F4" w14:paraId="20F9A8D6" w14:textId="77777777" w:rsidTr="001573F9">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02556468" w14:textId="77777777" w:rsidR="00484395" w:rsidRPr="00A267F4" w:rsidRDefault="00484395" w:rsidP="001573F9">
            <w:pPr>
              <w:rPr>
                <w:bCs/>
                <w:szCs w:val="18"/>
              </w:rPr>
            </w:pPr>
            <w:permStart w:id="842531063" w:edGrp="everyone"/>
            <w:permEnd w:id="842531063"/>
          </w:p>
        </w:tc>
      </w:tr>
    </w:tbl>
    <w:p w14:paraId="0B29EA22" w14:textId="3EE6F3BF" w:rsidR="006736C2" w:rsidRPr="00DA0F0D" w:rsidRDefault="006736C2" w:rsidP="006736C2">
      <w:pPr>
        <w:pStyle w:val="Lijstalinea"/>
        <w:numPr>
          <w:ilvl w:val="2"/>
          <w:numId w:val="6"/>
        </w:numPr>
        <w:spacing w:before="80" w:line="240" w:lineRule="exact"/>
        <w:ind w:left="567" w:hanging="567"/>
        <w:rPr>
          <w:bCs/>
          <w:szCs w:val="18"/>
          <w:lang w:val="en-US"/>
        </w:rPr>
      </w:pPr>
      <w:r>
        <w:rPr>
          <w:rFonts w:ascii="Verdana" w:hAnsi="Verdana"/>
          <w:b/>
          <w:sz w:val="18"/>
          <w:szCs w:val="18"/>
          <w:lang w:val="en-US"/>
        </w:rPr>
        <w:t>Economische</w:t>
      </w:r>
      <w:r w:rsidRPr="00DA0F0D">
        <w:rPr>
          <w:rFonts w:ascii="Verdana" w:hAnsi="Verdana"/>
          <w:b/>
          <w:sz w:val="18"/>
          <w:szCs w:val="18"/>
          <w:lang w:val="en-US"/>
        </w:rPr>
        <w:t xml:space="preserve"> doelstellingen</w:t>
      </w:r>
    </w:p>
    <w:p w14:paraId="6207C44F" w14:textId="1F08ACBA" w:rsidR="006736C2" w:rsidRPr="00DA0F0D" w:rsidRDefault="006736C2" w:rsidP="006736C2">
      <w:pPr>
        <w:spacing w:before="80" w:line="240" w:lineRule="exact"/>
        <w:rPr>
          <w:bCs/>
          <w:szCs w:val="18"/>
          <w:lang w:val="en-US"/>
        </w:rPr>
      </w:pPr>
      <w:r w:rsidRPr="00DA0F0D">
        <w:rPr>
          <w:rFonts w:ascii="Calibri" w:hAnsi="Calibri"/>
          <w:sz w:val="22"/>
          <w:szCs w:val="22"/>
        </w:rPr>
        <w:t xml:space="preserve">Beschrijf de </w:t>
      </w:r>
      <w:r>
        <w:rPr>
          <w:rFonts w:ascii="Calibri" w:hAnsi="Calibri"/>
          <w:sz w:val="22"/>
          <w:szCs w:val="22"/>
        </w:rPr>
        <w:t>economische</w:t>
      </w:r>
      <w:r w:rsidRPr="00DA0F0D">
        <w:rPr>
          <w:rFonts w:ascii="Calibri" w:hAnsi="Calibri"/>
          <w:sz w:val="22"/>
          <w:szCs w:val="22"/>
        </w:rPr>
        <w:t xml:space="preserve"> doelstelling(en) van het project. </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6736C2" w:rsidRPr="00A267F4" w14:paraId="11282437" w14:textId="77777777" w:rsidTr="00CA76CD">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5F03001C" w14:textId="77777777" w:rsidR="006736C2" w:rsidRPr="00A267F4" w:rsidRDefault="006736C2" w:rsidP="00CA76CD">
            <w:pPr>
              <w:rPr>
                <w:bCs/>
                <w:szCs w:val="18"/>
              </w:rPr>
            </w:pPr>
            <w:permStart w:id="955739811" w:edGrp="everyone"/>
            <w:permEnd w:id="955739811"/>
          </w:p>
        </w:tc>
      </w:tr>
    </w:tbl>
    <w:p w14:paraId="2A44BDC5" w14:textId="5C355D5B" w:rsidR="00DA0F0D" w:rsidRPr="00C36A62" w:rsidRDefault="00DA0F0D" w:rsidP="00DA0F0D">
      <w:pPr>
        <w:pStyle w:val="Lijstalinea"/>
        <w:numPr>
          <w:ilvl w:val="2"/>
          <w:numId w:val="6"/>
        </w:numPr>
        <w:spacing w:before="80" w:line="240" w:lineRule="exact"/>
        <w:ind w:left="567" w:hanging="567"/>
        <w:rPr>
          <w:rFonts w:ascii="Verdana" w:hAnsi="Verdana"/>
          <w:b/>
          <w:sz w:val="18"/>
          <w:szCs w:val="18"/>
          <w:lang w:val="en-US"/>
        </w:rPr>
      </w:pPr>
      <w:r w:rsidRPr="00DA0F0D">
        <w:rPr>
          <w:rFonts w:ascii="Verdana" w:hAnsi="Verdana"/>
          <w:b/>
          <w:sz w:val="18"/>
          <w:szCs w:val="18"/>
          <w:lang w:val="en-US"/>
        </w:rPr>
        <w:t>Overige doelstellingen</w:t>
      </w:r>
    </w:p>
    <w:p w14:paraId="4D51196E" w14:textId="77777777" w:rsidR="008132FD" w:rsidRDefault="00DA0F0D" w:rsidP="00DA0F0D">
      <w:pPr>
        <w:rPr>
          <w:rFonts w:ascii="Calibri" w:hAnsi="Calibri"/>
          <w:sz w:val="22"/>
          <w:szCs w:val="22"/>
        </w:rPr>
      </w:pPr>
      <w:r w:rsidRPr="00DA0F0D">
        <w:rPr>
          <w:rFonts w:ascii="Calibri" w:hAnsi="Calibri"/>
          <w:sz w:val="22"/>
          <w:szCs w:val="22"/>
        </w:rPr>
        <w:t>Beschrijf de overige doelstelling(en) van het project</w:t>
      </w:r>
      <w:r w:rsidR="008132FD">
        <w:rPr>
          <w:rFonts w:ascii="Calibri" w:hAnsi="Calibri"/>
          <w:sz w:val="22"/>
          <w:szCs w:val="22"/>
        </w:rPr>
        <w:t xml:space="preserve">: </w:t>
      </w:r>
    </w:p>
    <w:p w14:paraId="2A30E62B" w14:textId="76CA6351" w:rsidR="00DA0F0D" w:rsidRPr="00E921A8" w:rsidRDefault="008132FD" w:rsidP="00DA0F0D">
      <w:pPr>
        <w:rPr>
          <w:bCs/>
          <w:szCs w:val="18"/>
          <w:lang w:val="en-US"/>
        </w:rPr>
      </w:pPr>
      <w:r>
        <w:rPr>
          <w:rFonts w:ascii="Calibri" w:hAnsi="Calibri"/>
          <w:sz w:val="22"/>
          <w:szCs w:val="22"/>
        </w:rPr>
        <w:t>teelt, gewasbescherming, meststoffen, milieu en arbeid.</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DA0F0D" w:rsidRPr="00A267F4" w14:paraId="1D2722A6" w14:textId="77777777" w:rsidTr="001573F9">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30FAB60F" w14:textId="77777777" w:rsidR="00DA0F0D" w:rsidRPr="00A267F4" w:rsidRDefault="00DA0F0D" w:rsidP="001573F9">
            <w:pPr>
              <w:rPr>
                <w:bCs/>
                <w:szCs w:val="18"/>
              </w:rPr>
            </w:pPr>
            <w:permStart w:id="366430746" w:edGrp="everyone"/>
            <w:permEnd w:id="366430746"/>
          </w:p>
        </w:tc>
      </w:tr>
    </w:tbl>
    <w:p w14:paraId="37205555" w14:textId="5F511B24" w:rsidR="00DA0F0D" w:rsidRPr="00C14FCA" w:rsidRDefault="00DA0F0D" w:rsidP="00DA0F0D">
      <w:pPr>
        <w:pStyle w:val="Lijstalinea"/>
        <w:numPr>
          <w:ilvl w:val="1"/>
          <w:numId w:val="6"/>
        </w:numPr>
        <w:spacing w:before="120" w:line="240" w:lineRule="exact"/>
        <w:ind w:left="567" w:hanging="567"/>
        <w:rPr>
          <w:rFonts w:ascii="Verdana" w:hAnsi="Verdana"/>
          <w:b/>
          <w:color w:val="007BC7"/>
          <w:sz w:val="18"/>
          <w:szCs w:val="18"/>
          <w:lang w:val="en-US"/>
        </w:rPr>
      </w:pPr>
      <w:r>
        <w:rPr>
          <w:rFonts w:ascii="Verdana" w:hAnsi="Verdana"/>
          <w:b/>
          <w:color w:val="007BC7"/>
          <w:sz w:val="18"/>
          <w:szCs w:val="18"/>
          <w:lang w:val="en-US"/>
        </w:rPr>
        <w:t>Aansluiting op ander onderzoek</w:t>
      </w:r>
    </w:p>
    <w:p w14:paraId="091591A9" w14:textId="77777777" w:rsidR="00DA0F0D" w:rsidRDefault="00DA0F0D" w:rsidP="00DA0F0D">
      <w:pPr>
        <w:ind w:left="567" w:hanging="567"/>
      </w:pPr>
      <w:r>
        <w:t xml:space="preserve">Hoe sluit uw project aan op overig onderzoek? Beschrijf de volgende onderdelen: </w:t>
      </w:r>
    </w:p>
    <w:p w14:paraId="1B81A39D" w14:textId="77777777" w:rsidR="00DA0F0D" w:rsidRDefault="00DA0F0D" w:rsidP="00DA0F0D">
      <w:pPr>
        <w:ind w:left="567" w:hanging="567"/>
      </w:pPr>
      <w:r>
        <w:t>•</w:t>
      </w:r>
      <w:r>
        <w:tab/>
        <w:t xml:space="preserve">(Resultaten van) eerder onderzoek waarop het huidige onderzoeksproject aansluit. Dit kan zowel uw eigen eerdere onderzoek zijn als onderzoek van derden. </w:t>
      </w:r>
    </w:p>
    <w:p w14:paraId="576E7FBF" w14:textId="77777777" w:rsidR="00DA0F0D" w:rsidRDefault="00DA0F0D" w:rsidP="00DA0F0D">
      <w:pPr>
        <w:ind w:left="567" w:hanging="567"/>
      </w:pPr>
      <w:r>
        <w:t>•</w:t>
      </w:r>
      <w:r>
        <w:tab/>
        <w:t xml:space="preserve">De vervolgstappen die nodig zijn om de resultaten van het onderzoek in de praktijk toe te passen. </w:t>
      </w:r>
    </w:p>
    <w:p w14:paraId="4527A7B1" w14:textId="77777777" w:rsidR="00DA0F0D" w:rsidRDefault="00DA0F0D" w:rsidP="00DA0F0D">
      <w:pPr>
        <w:ind w:left="567" w:hanging="567"/>
      </w:pPr>
      <w:r>
        <w:t>•</w:t>
      </w:r>
      <w:r>
        <w:tab/>
        <w:t xml:space="preserve">Eventueel ondersteunend onderzoek dat op termijn kan worden uitgevoerd. </w:t>
      </w:r>
    </w:p>
    <w:p w14:paraId="1D58FAF5" w14:textId="77777777" w:rsidR="00DA0F0D" w:rsidRDefault="00DA0F0D" w:rsidP="00DA0F0D">
      <w:pPr>
        <w:ind w:left="567" w:hanging="567"/>
      </w:pPr>
      <w:r>
        <w:t>•</w:t>
      </w:r>
      <w:r>
        <w:tab/>
        <w:t>Overige relevante informatie voor het huidige onderzoeksproject.</w:t>
      </w:r>
    </w:p>
    <w:p w14:paraId="3E0BCC17" w14:textId="590EE40A" w:rsidR="00DA0F0D" w:rsidRPr="00BD52DE" w:rsidRDefault="00DA0F0D" w:rsidP="00DA0F0D">
      <w:pPr>
        <w:ind w:left="567" w:hanging="567"/>
        <w:rPr>
          <w:bCs/>
          <w:szCs w:val="18"/>
          <w:lang w:val="en-US"/>
        </w:rPr>
      </w:pPr>
      <w:r>
        <w:t>•</w:t>
      </w:r>
      <w:r>
        <w:tab/>
        <w:t>Referenties naar literatuur.</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DA0F0D" w:rsidRPr="00A267F4" w14:paraId="7DA84681" w14:textId="77777777" w:rsidTr="001573F9">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65A1723C" w14:textId="77777777" w:rsidR="00DA0F0D" w:rsidRPr="00A267F4" w:rsidRDefault="00DA0F0D" w:rsidP="001573F9">
            <w:pPr>
              <w:rPr>
                <w:bCs/>
                <w:szCs w:val="18"/>
              </w:rPr>
            </w:pPr>
            <w:permStart w:id="1394481442" w:edGrp="everyone"/>
            <w:permEnd w:id="1394481442"/>
          </w:p>
        </w:tc>
      </w:tr>
    </w:tbl>
    <w:p w14:paraId="7C4C308B" w14:textId="2240103A" w:rsidR="00DA0F0D" w:rsidRPr="00C14FCA" w:rsidRDefault="00DA0F0D" w:rsidP="00DA0F0D">
      <w:pPr>
        <w:pStyle w:val="Lijstalinea"/>
        <w:numPr>
          <w:ilvl w:val="1"/>
          <w:numId w:val="6"/>
        </w:numPr>
        <w:spacing w:before="120" w:line="240" w:lineRule="exact"/>
        <w:ind w:left="567" w:hanging="567"/>
        <w:rPr>
          <w:rFonts w:ascii="Verdana" w:hAnsi="Verdana"/>
          <w:b/>
          <w:color w:val="007BC7"/>
          <w:sz w:val="18"/>
          <w:szCs w:val="18"/>
          <w:lang w:val="en-US"/>
        </w:rPr>
      </w:pPr>
      <w:r>
        <w:rPr>
          <w:rFonts w:ascii="Verdana" w:hAnsi="Verdana"/>
          <w:b/>
          <w:color w:val="007BC7"/>
          <w:sz w:val="18"/>
          <w:szCs w:val="18"/>
          <w:lang w:val="en-US"/>
        </w:rPr>
        <w:t>Randvoorwaarden</w:t>
      </w:r>
    </w:p>
    <w:p w14:paraId="57F934F1" w14:textId="77777777" w:rsidR="008E3EA7" w:rsidRDefault="008E3EA7" w:rsidP="00CA7031">
      <w:r>
        <w:t xml:space="preserve">Geef aan welke randvoorwaarden gelden voor inhoudelijke (technische) aspecten van uw onderzoeksproject. Onderbouw uw aannames. </w:t>
      </w:r>
    </w:p>
    <w:p w14:paraId="0E70F6E4" w14:textId="77777777" w:rsidR="008E3EA7" w:rsidRDefault="008E3EA7" w:rsidP="008E3EA7">
      <w:pPr>
        <w:ind w:left="567" w:hanging="567"/>
      </w:pPr>
      <w:r>
        <w:t>Een voorbeeld:</w:t>
      </w:r>
    </w:p>
    <w:p w14:paraId="1EBC4D8A" w14:textId="77777777" w:rsidR="008E3EA7" w:rsidRDefault="008E3EA7" w:rsidP="008E3EA7">
      <w:pPr>
        <w:ind w:left="567" w:hanging="567"/>
      </w:pPr>
      <w:r>
        <w:t>•</w:t>
      </w:r>
      <w:r>
        <w:tab/>
        <w:t>Tijdige beschikbaarheid van materiaal X</w:t>
      </w:r>
    </w:p>
    <w:p w14:paraId="362833F5" w14:textId="38F77043" w:rsidR="00DA0F0D" w:rsidRPr="00BD52DE" w:rsidRDefault="008E3EA7" w:rsidP="008E3EA7">
      <w:pPr>
        <w:ind w:left="567" w:hanging="567"/>
        <w:rPr>
          <w:bCs/>
          <w:szCs w:val="18"/>
          <w:lang w:val="en-US"/>
        </w:rPr>
      </w:pPr>
      <w:r>
        <w:t>•</w:t>
      </w:r>
      <w:r>
        <w:tab/>
        <w:t>Beschikbaarheid van gegevens over grenswaarden voor temperatuur voor tomaat</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DA0F0D" w:rsidRPr="00A267F4" w14:paraId="15EB407B" w14:textId="77777777" w:rsidTr="001573F9">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3F5E0B7B" w14:textId="77777777" w:rsidR="00DA0F0D" w:rsidRPr="00A267F4" w:rsidRDefault="00DA0F0D" w:rsidP="001573F9">
            <w:pPr>
              <w:rPr>
                <w:bCs/>
                <w:szCs w:val="18"/>
              </w:rPr>
            </w:pPr>
            <w:permStart w:id="815954399" w:edGrp="everyone"/>
            <w:permEnd w:id="815954399"/>
          </w:p>
        </w:tc>
      </w:tr>
    </w:tbl>
    <w:p w14:paraId="7D157D81" w14:textId="79CD1E36" w:rsidR="00DA0F0D" w:rsidRPr="00C14FCA" w:rsidRDefault="00DA0F0D" w:rsidP="00DA0F0D">
      <w:pPr>
        <w:pStyle w:val="Lijstalinea"/>
        <w:numPr>
          <w:ilvl w:val="1"/>
          <w:numId w:val="6"/>
        </w:numPr>
        <w:spacing w:before="120" w:line="240" w:lineRule="exact"/>
        <w:ind w:left="567" w:hanging="567"/>
        <w:rPr>
          <w:rFonts w:ascii="Verdana" w:hAnsi="Verdana"/>
          <w:b/>
          <w:color w:val="007BC7"/>
          <w:sz w:val="18"/>
          <w:szCs w:val="18"/>
          <w:lang w:val="en-US"/>
        </w:rPr>
      </w:pPr>
      <w:r>
        <w:rPr>
          <w:rFonts w:ascii="Verdana" w:hAnsi="Verdana"/>
          <w:b/>
          <w:color w:val="007BC7"/>
          <w:sz w:val="18"/>
          <w:szCs w:val="18"/>
          <w:lang w:val="en-US"/>
        </w:rPr>
        <w:t>Risico’s</w:t>
      </w:r>
    </w:p>
    <w:p w14:paraId="2E483691" w14:textId="77777777" w:rsidR="008E3EA7" w:rsidRPr="008E3EA7" w:rsidRDefault="008E3EA7" w:rsidP="00CA7031">
      <w:r w:rsidRPr="008E3EA7">
        <w:t xml:space="preserve">Beschrijf de risico’s van uw project en de externe risico’s. En geef aan hoe u daarmee omgaat. De risico’s kunnen gaan over of het project slaagt. Maar ook of het projectresultaat in de praktijk slaagt. </w:t>
      </w:r>
    </w:p>
    <w:p w14:paraId="2362240E" w14:textId="77777777" w:rsidR="008E3EA7" w:rsidRPr="008E3EA7" w:rsidRDefault="008E3EA7" w:rsidP="008E3EA7">
      <w:pPr>
        <w:ind w:left="567" w:hanging="567"/>
      </w:pPr>
      <w:r w:rsidRPr="008E3EA7">
        <w:t>Mogelijke risico’s zijn:</w:t>
      </w:r>
    </w:p>
    <w:p w14:paraId="070DFC97" w14:textId="77777777" w:rsidR="008E3EA7" w:rsidRPr="008E3EA7" w:rsidRDefault="008E3EA7" w:rsidP="008E3EA7">
      <w:pPr>
        <w:ind w:left="567" w:hanging="567"/>
      </w:pPr>
      <w:r w:rsidRPr="008E3EA7">
        <w:t>•</w:t>
      </w:r>
      <w:r w:rsidRPr="008E3EA7">
        <w:tab/>
        <w:t>het resultaat voldoet niet aan de (kwaliteits)eisen</w:t>
      </w:r>
    </w:p>
    <w:p w14:paraId="3E9FD59E" w14:textId="77777777" w:rsidR="008E3EA7" w:rsidRPr="008E3EA7" w:rsidRDefault="008E3EA7" w:rsidP="008E3EA7">
      <w:pPr>
        <w:ind w:left="567" w:hanging="567"/>
      </w:pPr>
      <w:r w:rsidRPr="008E3EA7">
        <w:t>•</w:t>
      </w:r>
      <w:r w:rsidRPr="008E3EA7">
        <w:tab/>
        <w:t>het resultaat sluit niet aan bij de wensen van de beoogde doelgroep</w:t>
      </w:r>
    </w:p>
    <w:p w14:paraId="14D2E10C" w14:textId="77777777" w:rsidR="008E3EA7" w:rsidRPr="008E3EA7" w:rsidRDefault="008E3EA7" w:rsidP="008E3EA7">
      <w:pPr>
        <w:ind w:left="567" w:hanging="567"/>
      </w:pPr>
      <w:r w:rsidRPr="008E3EA7">
        <w:t>•</w:t>
      </w:r>
      <w:r w:rsidRPr="008E3EA7">
        <w:tab/>
        <w:t>het resultaat levert niet de verwachte energiebesparing op.</w:t>
      </w:r>
    </w:p>
    <w:p w14:paraId="79104A3E" w14:textId="77777777" w:rsidR="008E3EA7" w:rsidRPr="008E3EA7" w:rsidRDefault="008E3EA7" w:rsidP="008E3EA7">
      <w:pPr>
        <w:ind w:left="567" w:hanging="567"/>
      </w:pPr>
      <w:r w:rsidRPr="008E3EA7">
        <w:t>•</w:t>
      </w:r>
      <w:r w:rsidRPr="008E3EA7">
        <w:tab/>
        <w:t>de technische uitvoerbaarheid geeft problemen</w:t>
      </w:r>
    </w:p>
    <w:p w14:paraId="00FD3845" w14:textId="77777777" w:rsidR="008E3EA7" w:rsidRPr="008E3EA7" w:rsidRDefault="008E3EA7" w:rsidP="008E3EA7">
      <w:pPr>
        <w:ind w:left="567" w:hanging="567"/>
      </w:pPr>
      <w:r w:rsidRPr="008E3EA7">
        <w:t>•</w:t>
      </w:r>
      <w:r w:rsidRPr="008E3EA7">
        <w:tab/>
        <w:t xml:space="preserve">uw project heeft vertraging </w:t>
      </w:r>
    </w:p>
    <w:p w14:paraId="712EBDFE" w14:textId="0D645968" w:rsidR="00DA0F0D" w:rsidRPr="00BD52DE" w:rsidRDefault="008E3EA7" w:rsidP="008E3EA7">
      <w:pPr>
        <w:ind w:left="567" w:hanging="567"/>
        <w:rPr>
          <w:bCs/>
          <w:szCs w:val="18"/>
          <w:lang w:val="en-US"/>
        </w:rPr>
      </w:pPr>
      <w:r w:rsidRPr="008E3EA7">
        <w:t>•</w:t>
      </w:r>
      <w:r w:rsidRPr="008E3EA7">
        <w:tab/>
        <w:t>uw project is duurder dan u heeft begroot</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DA0F0D" w:rsidRPr="00A267F4" w14:paraId="72197CB8" w14:textId="77777777" w:rsidTr="001573F9">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293BB19C" w14:textId="77777777" w:rsidR="00DA0F0D" w:rsidRPr="00A267F4" w:rsidRDefault="00DA0F0D" w:rsidP="001573F9">
            <w:pPr>
              <w:rPr>
                <w:bCs/>
                <w:szCs w:val="18"/>
              </w:rPr>
            </w:pPr>
            <w:permStart w:id="1844840090" w:edGrp="everyone"/>
            <w:permEnd w:id="1844840090"/>
          </w:p>
        </w:tc>
      </w:tr>
    </w:tbl>
    <w:p w14:paraId="56D290E2" w14:textId="2C81650B" w:rsidR="00DA0F0D" w:rsidRPr="00C14FCA" w:rsidRDefault="00DA0F0D" w:rsidP="00DA0F0D">
      <w:pPr>
        <w:pStyle w:val="Lijstalinea"/>
        <w:numPr>
          <w:ilvl w:val="1"/>
          <w:numId w:val="6"/>
        </w:numPr>
        <w:spacing w:before="120" w:line="240" w:lineRule="exact"/>
        <w:ind w:left="567" w:hanging="567"/>
        <w:rPr>
          <w:rFonts w:ascii="Verdana" w:hAnsi="Verdana"/>
          <w:b/>
          <w:color w:val="007BC7"/>
          <w:sz w:val="18"/>
          <w:szCs w:val="18"/>
          <w:lang w:val="en-US"/>
        </w:rPr>
      </w:pPr>
      <w:r w:rsidRPr="00DA0F0D">
        <w:rPr>
          <w:rFonts w:ascii="Verdana" w:hAnsi="Verdana"/>
          <w:b/>
          <w:color w:val="007BC7"/>
          <w:sz w:val="18"/>
          <w:szCs w:val="18"/>
          <w:lang w:val="en-US"/>
        </w:rPr>
        <w:t>Werkzaamheden en werkwijze(n)</w:t>
      </w:r>
    </w:p>
    <w:p w14:paraId="43963719" w14:textId="77777777" w:rsidR="008E3EA7" w:rsidRPr="008E3EA7" w:rsidRDefault="008E3EA7" w:rsidP="008E3EA7">
      <w:pPr>
        <w:ind w:left="567" w:hanging="567"/>
      </w:pPr>
      <w:r w:rsidRPr="008E3EA7">
        <w:t xml:space="preserve">Beschrijf de werkzaamheden en de werkwijze van uw project. </w:t>
      </w:r>
    </w:p>
    <w:p w14:paraId="74CC84A2" w14:textId="77777777" w:rsidR="008E3EA7" w:rsidRPr="008E3EA7" w:rsidRDefault="008E3EA7" w:rsidP="008E3EA7">
      <w:pPr>
        <w:ind w:left="567" w:hanging="567"/>
      </w:pPr>
      <w:r w:rsidRPr="008E3EA7">
        <w:t>•</w:t>
      </w:r>
      <w:r w:rsidRPr="008E3EA7">
        <w:tab/>
        <w:t xml:space="preserve">Welke activiteiten voert u uit om de resultaten van uw project te realiseren? Maak voor alle werkzaamheden duidelijk omschreven werkpakketten. Een groep van samenhangende werkpakketten vormt een fase. </w:t>
      </w:r>
    </w:p>
    <w:p w14:paraId="650930C9" w14:textId="77777777" w:rsidR="008E3EA7" w:rsidRPr="008E3EA7" w:rsidRDefault="008E3EA7" w:rsidP="008E3EA7">
      <w:pPr>
        <w:ind w:left="567" w:hanging="567"/>
      </w:pPr>
      <w:r w:rsidRPr="008E3EA7">
        <w:t>•</w:t>
      </w:r>
      <w:r w:rsidRPr="008E3EA7">
        <w:tab/>
        <w:t>Neem waar mogelijk effectieve beslismomenten op om de voortgang van het project te evalueren. En waarop u doelstellingen, aannames en randvoorwaarden kunt bijstellen.</w:t>
      </w:r>
    </w:p>
    <w:p w14:paraId="199B62EE" w14:textId="2CA18BA0" w:rsidR="00DA0F0D" w:rsidRPr="00BD52DE" w:rsidRDefault="008E3EA7" w:rsidP="008E3EA7">
      <w:pPr>
        <w:ind w:left="567" w:hanging="567"/>
        <w:rPr>
          <w:bCs/>
          <w:szCs w:val="18"/>
          <w:lang w:val="en-US"/>
        </w:rPr>
      </w:pPr>
      <w:r w:rsidRPr="008E3EA7">
        <w:t>•</w:t>
      </w:r>
      <w:r w:rsidRPr="008E3EA7">
        <w:tab/>
        <w:t>Is een specificatie van de werkzaamheden, tijdsplanning en budget niet mogelijk? Deel het onderzoeksproject dan op in afzonderlijke projecten die elkaar opvolgen.</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DA0F0D" w:rsidRPr="00A267F4" w14:paraId="1E097466" w14:textId="77777777" w:rsidTr="001573F9">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792F136F" w14:textId="77777777" w:rsidR="00DA0F0D" w:rsidRPr="00A267F4" w:rsidRDefault="00DA0F0D" w:rsidP="001573F9">
            <w:pPr>
              <w:rPr>
                <w:bCs/>
                <w:szCs w:val="18"/>
              </w:rPr>
            </w:pPr>
            <w:permStart w:id="1245137129" w:edGrp="everyone"/>
            <w:permEnd w:id="1245137129"/>
          </w:p>
        </w:tc>
      </w:tr>
    </w:tbl>
    <w:p w14:paraId="6BC33642" w14:textId="00B39FA2" w:rsidR="00DA0F0D" w:rsidRPr="00C14FCA" w:rsidRDefault="00DA0F0D" w:rsidP="00DA0F0D">
      <w:pPr>
        <w:pStyle w:val="Lijstalinea"/>
        <w:numPr>
          <w:ilvl w:val="1"/>
          <w:numId w:val="6"/>
        </w:numPr>
        <w:spacing w:before="120" w:line="240" w:lineRule="exact"/>
        <w:ind w:left="567" w:hanging="567"/>
        <w:rPr>
          <w:rFonts w:ascii="Verdana" w:hAnsi="Verdana"/>
          <w:b/>
          <w:color w:val="007BC7"/>
          <w:sz w:val="18"/>
          <w:szCs w:val="18"/>
          <w:lang w:val="en-US"/>
        </w:rPr>
      </w:pPr>
      <w:r>
        <w:rPr>
          <w:rFonts w:ascii="Verdana" w:hAnsi="Verdana"/>
          <w:b/>
          <w:color w:val="007BC7"/>
          <w:sz w:val="18"/>
          <w:szCs w:val="18"/>
          <w:lang w:val="en-US"/>
        </w:rPr>
        <w:t>Tijdsplanning</w:t>
      </w:r>
    </w:p>
    <w:p w14:paraId="70796251" w14:textId="226E2B8B" w:rsidR="00DA0F0D" w:rsidRPr="00BD52DE" w:rsidRDefault="008E3EA7" w:rsidP="00DA0F0D">
      <w:pPr>
        <w:ind w:left="567" w:hanging="567"/>
        <w:rPr>
          <w:bCs/>
          <w:szCs w:val="18"/>
          <w:lang w:val="en-US"/>
        </w:rPr>
      </w:pPr>
      <w:r w:rsidRPr="008E3EA7">
        <w:t>Neem een planning op in uw voorstel. Zorg dat de fasen beschreven onder punt 4.7 hierin terugkomen.</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DA0F0D" w:rsidRPr="00A267F4" w14:paraId="37B94B7A" w14:textId="77777777" w:rsidTr="001573F9">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7BBDB442" w14:textId="77777777" w:rsidR="00DA0F0D" w:rsidRPr="00A267F4" w:rsidRDefault="00DA0F0D" w:rsidP="001573F9">
            <w:pPr>
              <w:rPr>
                <w:bCs/>
                <w:szCs w:val="18"/>
              </w:rPr>
            </w:pPr>
            <w:permStart w:id="1327452590" w:edGrp="everyone"/>
            <w:permEnd w:id="1327452590"/>
          </w:p>
        </w:tc>
      </w:tr>
    </w:tbl>
    <w:p w14:paraId="5A9158C4" w14:textId="5F53381C" w:rsidR="00DA0F0D" w:rsidRPr="00C14FCA" w:rsidRDefault="00DA0F0D" w:rsidP="00DA0F0D">
      <w:pPr>
        <w:pStyle w:val="Lijstalinea"/>
        <w:numPr>
          <w:ilvl w:val="1"/>
          <w:numId w:val="6"/>
        </w:numPr>
        <w:spacing w:before="120" w:line="240" w:lineRule="exact"/>
        <w:ind w:left="567" w:hanging="567"/>
        <w:rPr>
          <w:rFonts w:ascii="Verdana" w:hAnsi="Verdana"/>
          <w:b/>
          <w:color w:val="007BC7"/>
          <w:sz w:val="18"/>
          <w:szCs w:val="18"/>
          <w:lang w:val="en-US"/>
        </w:rPr>
      </w:pPr>
      <w:r>
        <w:rPr>
          <w:rFonts w:ascii="Verdana" w:hAnsi="Verdana"/>
          <w:b/>
          <w:color w:val="007BC7"/>
          <w:sz w:val="18"/>
          <w:szCs w:val="18"/>
          <w:lang w:val="en-US"/>
        </w:rPr>
        <w:t>Subcontractanten</w:t>
      </w:r>
    </w:p>
    <w:p w14:paraId="702FC3F3" w14:textId="72A5E6F5" w:rsidR="00DA0F0D" w:rsidRPr="00BD52DE" w:rsidRDefault="008E3EA7" w:rsidP="00CA7031">
      <w:pPr>
        <w:rPr>
          <w:bCs/>
          <w:szCs w:val="18"/>
          <w:lang w:val="en-US"/>
        </w:rPr>
      </w:pPr>
      <w:r w:rsidRPr="008E3EA7">
        <w:t>Geef aan wie de subcontractanten zijn. Subcontractanten zijn geen deelnemer in het samenwerkingsverband. Het gaat om de inhuur van derde partijen. Geef per contractant aan wat de rol en verantwoordelijkheden zijn in relatie tot de werkpakketten onder punt 4.7. Voeg de offertes toe als bijlagen. Neem de kosten als aparte post op in de begroting.</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DA0F0D" w:rsidRPr="00A267F4" w14:paraId="230FEDDB" w14:textId="77777777" w:rsidTr="001573F9">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737D2561" w14:textId="77777777" w:rsidR="00DA0F0D" w:rsidRPr="00A267F4" w:rsidRDefault="00DA0F0D" w:rsidP="001573F9">
            <w:pPr>
              <w:rPr>
                <w:bCs/>
                <w:szCs w:val="18"/>
              </w:rPr>
            </w:pPr>
            <w:permStart w:id="1615467339" w:edGrp="everyone"/>
            <w:permEnd w:id="1615467339"/>
          </w:p>
        </w:tc>
      </w:tr>
    </w:tbl>
    <w:p w14:paraId="3524A886" w14:textId="628ED392" w:rsidR="00DA0F0D" w:rsidRPr="00C14FCA" w:rsidRDefault="008E3EA7" w:rsidP="00DA0F0D">
      <w:pPr>
        <w:pStyle w:val="Lijstalinea"/>
        <w:numPr>
          <w:ilvl w:val="1"/>
          <w:numId w:val="6"/>
        </w:numPr>
        <w:spacing w:before="120" w:line="240" w:lineRule="exact"/>
        <w:ind w:left="567" w:hanging="567"/>
        <w:rPr>
          <w:rFonts w:ascii="Verdana" w:hAnsi="Verdana"/>
          <w:b/>
          <w:color w:val="007BC7"/>
          <w:sz w:val="18"/>
          <w:szCs w:val="18"/>
          <w:lang w:val="en-US"/>
        </w:rPr>
      </w:pPr>
      <w:r>
        <w:rPr>
          <w:rFonts w:ascii="Verdana" w:hAnsi="Verdana"/>
          <w:b/>
          <w:color w:val="007BC7"/>
          <w:sz w:val="18"/>
          <w:szCs w:val="18"/>
          <w:lang w:val="en-US"/>
        </w:rPr>
        <w:lastRenderedPageBreak/>
        <w:t>Overleg en samenwerkingsstructuur</w:t>
      </w:r>
    </w:p>
    <w:p w14:paraId="32D6BCB2" w14:textId="2D469688" w:rsidR="00DA0F0D" w:rsidRPr="00BD52DE" w:rsidRDefault="008E3EA7" w:rsidP="00CA7031">
      <w:pPr>
        <w:rPr>
          <w:bCs/>
          <w:szCs w:val="18"/>
          <w:lang w:val="en-US"/>
        </w:rPr>
      </w:pPr>
      <w:r w:rsidRPr="008E3EA7">
        <w:t>Beschrijf de coördinatie-, overleg- en samenwerkingsstructuur in uw project. Geef ook aan hoe de overlegstructuur met uw opdrachtgever is. Het gaat daarbij vooral om voortgangsoverleg en beslismomenten.</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DA0F0D" w:rsidRPr="00A267F4" w14:paraId="0BEB25E1" w14:textId="77777777" w:rsidTr="001573F9">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7311C623" w14:textId="77777777" w:rsidR="00DA0F0D" w:rsidRPr="00A267F4" w:rsidRDefault="00DA0F0D" w:rsidP="001573F9">
            <w:pPr>
              <w:rPr>
                <w:bCs/>
                <w:szCs w:val="18"/>
              </w:rPr>
            </w:pPr>
            <w:permStart w:id="305084783" w:edGrp="everyone"/>
            <w:permEnd w:id="305084783"/>
          </w:p>
        </w:tc>
      </w:tr>
    </w:tbl>
    <w:p w14:paraId="5718D146" w14:textId="24A9A700" w:rsidR="00DA0F0D" w:rsidRPr="00C14FCA" w:rsidRDefault="008E3EA7" w:rsidP="00DA0F0D">
      <w:pPr>
        <w:pStyle w:val="Lijstalinea"/>
        <w:numPr>
          <w:ilvl w:val="1"/>
          <w:numId w:val="6"/>
        </w:numPr>
        <w:spacing w:before="120" w:line="240" w:lineRule="exact"/>
        <w:ind w:left="567" w:hanging="567"/>
        <w:rPr>
          <w:rFonts w:ascii="Verdana" w:hAnsi="Verdana"/>
          <w:b/>
          <w:color w:val="007BC7"/>
          <w:sz w:val="18"/>
          <w:szCs w:val="18"/>
          <w:lang w:val="en-US"/>
        </w:rPr>
      </w:pPr>
      <w:r>
        <w:rPr>
          <w:rFonts w:ascii="Verdana" w:hAnsi="Verdana"/>
          <w:b/>
          <w:color w:val="007BC7"/>
          <w:sz w:val="18"/>
          <w:szCs w:val="18"/>
          <w:lang w:val="en-US"/>
        </w:rPr>
        <w:t>Draagvlak</w:t>
      </w:r>
    </w:p>
    <w:p w14:paraId="4ACC1CB8" w14:textId="77777777" w:rsidR="008E3EA7" w:rsidRDefault="008E3EA7" w:rsidP="00CA7031">
      <w:r>
        <w:t xml:space="preserve">Is er draagvlak voor uw onderzoeksvoorstel bij glastuinbouwondernemers? Beschrijf dit in uw voorstel. Geef ook aan welke groep(en) ondernemers uw voorstel ondersteunen. </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DA0F0D" w:rsidRPr="00A267F4" w14:paraId="4A05DF83" w14:textId="77777777" w:rsidTr="001573F9">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4D1F6F83" w14:textId="77777777" w:rsidR="00DA0F0D" w:rsidRPr="00A267F4" w:rsidRDefault="00DA0F0D" w:rsidP="001573F9">
            <w:pPr>
              <w:rPr>
                <w:bCs/>
                <w:szCs w:val="18"/>
              </w:rPr>
            </w:pPr>
            <w:permStart w:id="1079786324" w:edGrp="everyone"/>
            <w:permEnd w:id="1079786324"/>
          </w:p>
        </w:tc>
      </w:tr>
    </w:tbl>
    <w:p w14:paraId="5E5C8625" w14:textId="41878478" w:rsidR="00DA0F0D" w:rsidRPr="00C14FCA" w:rsidRDefault="008E3EA7" w:rsidP="00DA0F0D">
      <w:pPr>
        <w:pStyle w:val="Lijstalinea"/>
        <w:numPr>
          <w:ilvl w:val="1"/>
          <w:numId w:val="6"/>
        </w:numPr>
        <w:spacing w:before="120" w:line="240" w:lineRule="exact"/>
        <w:ind w:left="567" w:hanging="567"/>
        <w:rPr>
          <w:rFonts w:ascii="Verdana" w:hAnsi="Verdana"/>
          <w:b/>
          <w:color w:val="007BC7"/>
          <w:sz w:val="18"/>
          <w:szCs w:val="18"/>
          <w:lang w:val="en-US"/>
        </w:rPr>
      </w:pPr>
      <w:r>
        <w:rPr>
          <w:rFonts w:ascii="Verdana" w:hAnsi="Verdana"/>
          <w:b/>
          <w:color w:val="007BC7"/>
          <w:sz w:val="18"/>
          <w:szCs w:val="18"/>
          <w:lang w:val="en-US"/>
        </w:rPr>
        <w:t>Resultaten en rapportage</w:t>
      </w:r>
    </w:p>
    <w:p w14:paraId="0A329B69" w14:textId="77777777" w:rsidR="008E3EA7" w:rsidRPr="008E3EA7" w:rsidRDefault="008E3EA7" w:rsidP="008E3EA7">
      <w:pPr>
        <w:ind w:left="567" w:hanging="567"/>
      </w:pPr>
      <w:r w:rsidRPr="008E3EA7">
        <w:t>•</w:t>
      </w:r>
      <w:r w:rsidRPr="008E3EA7">
        <w:tab/>
        <w:t>Beschrijf per onderzoeksfase wat uw onderzoek oplevert. Bijvoorbeeld een softwarepakket of een overzicht van grenswaarden voor temperatuur voor een bepaald gewas.</w:t>
      </w:r>
    </w:p>
    <w:p w14:paraId="13D2B4FF" w14:textId="77777777" w:rsidR="00CA7031" w:rsidRDefault="008E3EA7" w:rsidP="00CA7031">
      <w:pPr>
        <w:spacing w:line="240" w:lineRule="exact"/>
        <w:ind w:left="567" w:hanging="567"/>
      </w:pPr>
      <w:r w:rsidRPr="008E3EA7">
        <w:t>•</w:t>
      </w:r>
      <w:r w:rsidRPr="008E3EA7">
        <w:tab/>
        <w:t>Geef de eigendomsrechten aan. Zijn er bijvoorbeeld octrooien aangevraagd? Behoort de software-code tot de opgeleverde resultaten?.</w:t>
      </w:r>
      <w:r w:rsidR="00CA7031">
        <w:t xml:space="preserve"> </w:t>
      </w:r>
    </w:p>
    <w:p w14:paraId="661410E5" w14:textId="2E231B15" w:rsidR="00DA0F0D" w:rsidRPr="00CA7031" w:rsidRDefault="008E3EA7" w:rsidP="00150CC0">
      <w:pPr>
        <w:spacing w:line="240" w:lineRule="exact"/>
        <w:ind w:left="567"/>
      </w:pPr>
      <w:r w:rsidRPr="008E3EA7">
        <w:t>Komen niet alle resultaten openbaar beschikbaar? Geef dan duidelijk aan om welke resultaten het gaat. En waarom deze niet openbaar beschikbaar komen.</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DA0F0D" w:rsidRPr="00A267F4" w14:paraId="64818CC7" w14:textId="77777777" w:rsidTr="001573F9">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2AD91183" w14:textId="77777777" w:rsidR="00DA0F0D" w:rsidRPr="00A267F4" w:rsidRDefault="00DA0F0D" w:rsidP="001573F9">
            <w:pPr>
              <w:rPr>
                <w:bCs/>
                <w:szCs w:val="18"/>
              </w:rPr>
            </w:pPr>
            <w:permStart w:id="1469862065" w:edGrp="everyone"/>
            <w:permEnd w:id="1469862065"/>
          </w:p>
        </w:tc>
      </w:tr>
    </w:tbl>
    <w:p w14:paraId="5902A55A" w14:textId="686284B9" w:rsidR="00DA0F0D" w:rsidRPr="00C14FCA" w:rsidRDefault="008E3EA7" w:rsidP="00DA0F0D">
      <w:pPr>
        <w:pStyle w:val="Lijstalinea"/>
        <w:numPr>
          <w:ilvl w:val="1"/>
          <w:numId w:val="6"/>
        </w:numPr>
        <w:spacing w:before="120" w:line="240" w:lineRule="exact"/>
        <w:ind w:left="567" w:hanging="567"/>
        <w:rPr>
          <w:rFonts w:ascii="Verdana" w:hAnsi="Verdana"/>
          <w:b/>
          <w:color w:val="007BC7"/>
          <w:sz w:val="18"/>
          <w:szCs w:val="18"/>
          <w:lang w:val="en-US"/>
        </w:rPr>
      </w:pPr>
      <w:r>
        <w:rPr>
          <w:rFonts w:ascii="Verdana" w:hAnsi="Verdana"/>
          <w:b/>
          <w:color w:val="007BC7"/>
          <w:sz w:val="18"/>
          <w:szCs w:val="18"/>
          <w:lang w:val="en-US"/>
        </w:rPr>
        <w:t>Kennisoverdracht</w:t>
      </w:r>
    </w:p>
    <w:p w14:paraId="3D5C22E7" w14:textId="77777777" w:rsidR="008E3EA7" w:rsidRPr="008E3EA7" w:rsidRDefault="008E3EA7" w:rsidP="00CA7031">
      <w:r w:rsidRPr="008E3EA7">
        <w:t>Geef aan hoe u de kennis en resultaten uit uw onderzoek openbaar maakt. Zoals een rapport, artikelen, lezingen of een bijdrage voor de website www.kasalsenergiebron.nl. Probeer hierbij zo concreet mogelijk te zijn in doelgroep, activiteit en tijdstip.</w:t>
      </w:r>
    </w:p>
    <w:p w14:paraId="12B3CB51" w14:textId="77777777" w:rsidR="008E3EA7" w:rsidRPr="008E3EA7" w:rsidRDefault="008E3EA7" w:rsidP="00CA7031"/>
    <w:p w14:paraId="51F5DAED" w14:textId="52A196E8" w:rsidR="00DA0F0D" w:rsidRDefault="008E3EA7" w:rsidP="00CA7031">
      <w:r w:rsidRPr="008E3EA7">
        <w:t>Zorg dat de kennisoverdracht aansluit op toepassing van de resultaten in de praktijk. Stem de manier van kennisoverdracht daarom af met de doelgroep van het onderzoeksproject. Zorg ook dat partijen na de afronding van uw onderzoek de nodige vervolgstappen kunnen zetten. Denk bijvoorbeeld aan leveranciers van klimaatcomputers of aan kassenbouwers, maar ook aan tuinders.</w:t>
      </w:r>
      <w:r w:rsidR="00DA0F0D">
        <w:t xml:space="preserve"> </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DA0F0D" w:rsidRPr="00A267F4" w14:paraId="1AD726F6" w14:textId="77777777" w:rsidTr="001573F9">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4C094634" w14:textId="77777777" w:rsidR="00DA0F0D" w:rsidRPr="00A267F4" w:rsidRDefault="00DA0F0D" w:rsidP="001573F9">
            <w:pPr>
              <w:rPr>
                <w:bCs/>
                <w:szCs w:val="18"/>
              </w:rPr>
            </w:pPr>
            <w:permStart w:id="228479037" w:edGrp="everyone"/>
            <w:permEnd w:id="228479037"/>
          </w:p>
        </w:tc>
      </w:tr>
    </w:tbl>
    <w:p w14:paraId="7F29D8D3" w14:textId="77777777" w:rsidR="00656590" w:rsidRDefault="00656590">
      <w:pPr>
        <w:spacing w:line="240" w:lineRule="auto"/>
        <w:rPr>
          <w:szCs w:val="18"/>
        </w:rPr>
      </w:pPr>
      <w:r>
        <w:rPr>
          <w:szCs w:val="18"/>
        </w:rPr>
        <w:br w:type="page"/>
      </w:r>
    </w:p>
    <w:p w14:paraId="35025516" w14:textId="77777777" w:rsidR="00656590" w:rsidRPr="00656590" w:rsidRDefault="00656590" w:rsidP="00656590">
      <w:pPr>
        <w:pStyle w:val="Kop1"/>
        <w:numPr>
          <w:ilvl w:val="0"/>
          <w:numId w:val="0"/>
        </w:numPr>
        <w:ind w:left="357" w:hanging="357"/>
        <w:rPr>
          <w:color w:val="007BC7"/>
          <w:sz w:val="28"/>
          <w:szCs w:val="28"/>
        </w:rPr>
      </w:pPr>
      <w:r w:rsidRPr="00656590">
        <w:rPr>
          <w:color w:val="007BC7"/>
          <w:sz w:val="28"/>
          <w:szCs w:val="28"/>
        </w:rPr>
        <w:lastRenderedPageBreak/>
        <w:t>Bijlage</w:t>
      </w:r>
    </w:p>
    <w:p w14:paraId="3586F693" w14:textId="77777777" w:rsidR="00656590" w:rsidRPr="00FC6611" w:rsidRDefault="00656590" w:rsidP="00656590">
      <w:pPr>
        <w:pStyle w:val="Kop2"/>
        <w:numPr>
          <w:ilvl w:val="0"/>
          <w:numId w:val="0"/>
        </w:numPr>
        <w:spacing w:before="240" w:after="240"/>
        <w:ind w:left="567" w:hanging="567"/>
        <w:rPr>
          <w:b/>
          <w:bCs/>
        </w:rPr>
      </w:pPr>
      <w:r w:rsidRPr="00FC6611">
        <w:t>Deelnemers samenwerkingsverband</w:t>
      </w:r>
    </w:p>
    <w:p w14:paraId="15AE271E" w14:textId="77777777" w:rsidR="00656590" w:rsidRPr="00FC6611" w:rsidRDefault="00656590" w:rsidP="00CC3B99">
      <w:pPr>
        <w:pStyle w:val="Kop3"/>
        <w:numPr>
          <w:ilvl w:val="0"/>
          <w:numId w:val="0"/>
        </w:numPr>
      </w:pPr>
      <w:r w:rsidRPr="00FC6611">
        <w:t>Gegevens deelnemer 1 samenwerkingsverband</w:t>
      </w:r>
    </w:p>
    <w:p w14:paraId="551F68D6" w14:textId="77777777" w:rsidR="00656590" w:rsidRPr="00F76668" w:rsidRDefault="00656590" w:rsidP="00656590">
      <w:pPr>
        <w:rPr>
          <w:b/>
          <w:szCs w:val="18"/>
          <w:lang w:val="en-US"/>
        </w:rPr>
      </w:pPr>
      <w:r w:rsidRPr="00F76668">
        <w:rPr>
          <w:b/>
          <w:szCs w:val="18"/>
          <w:lang w:val="en-US"/>
        </w:rPr>
        <w:t>Naam organisatie</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656590" w:rsidRPr="00A267F4" w14:paraId="461A0685" w14:textId="77777777" w:rsidTr="007841E9">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3105C9C3" w14:textId="77777777" w:rsidR="00656590" w:rsidRPr="00A267F4" w:rsidRDefault="00656590" w:rsidP="007841E9">
            <w:pPr>
              <w:rPr>
                <w:bCs/>
                <w:szCs w:val="18"/>
              </w:rPr>
            </w:pPr>
            <w:permStart w:id="2036674799" w:edGrp="everyone"/>
            <w:permEnd w:id="2036674799"/>
          </w:p>
        </w:tc>
      </w:tr>
    </w:tbl>
    <w:p w14:paraId="6F78FD7F" w14:textId="77777777" w:rsidR="00656590" w:rsidRPr="00F76668" w:rsidRDefault="00656590" w:rsidP="00656590">
      <w:pPr>
        <w:spacing w:before="80" w:line="240" w:lineRule="exact"/>
        <w:rPr>
          <w:b/>
          <w:szCs w:val="18"/>
          <w:lang w:val="en-US"/>
        </w:rPr>
      </w:pPr>
      <w:r w:rsidRPr="00F76668">
        <w:rPr>
          <w:b/>
          <w:szCs w:val="18"/>
        </w:rPr>
        <w:t>Naam tekeningsbevoegde</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656590" w:rsidRPr="00A267F4" w14:paraId="5055E390" w14:textId="77777777" w:rsidTr="007841E9">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0FA1E188" w14:textId="77777777" w:rsidR="00656590" w:rsidRPr="00A267F4" w:rsidRDefault="00656590" w:rsidP="007841E9">
            <w:pPr>
              <w:rPr>
                <w:bCs/>
                <w:szCs w:val="18"/>
              </w:rPr>
            </w:pPr>
            <w:permStart w:id="2104125159" w:edGrp="everyone"/>
            <w:permEnd w:id="2104125159"/>
          </w:p>
        </w:tc>
      </w:tr>
    </w:tbl>
    <w:p w14:paraId="0A07FE42" w14:textId="77777777" w:rsidR="00656590" w:rsidRPr="00F76668" w:rsidRDefault="00656590" w:rsidP="00656590">
      <w:pPr>
        <w:spacing w:before="80" w:line="240" w:lineRule="exact"/>
        <w:rPr>
          <w:b/>
          <w:bCs/>
          <w:szCs w:val="18"/>
        </w:rPr>
      </w:pPr>
      <w:r w:rsidRPr="00F76668">
        <w:rPr>
          <w:b/>
          <w:bCs/>
          <w:szCs w:val="18"/>
        </w:rPr>
        <w:t xml:space="preserve">Functie </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656590" w:rsidRPr="00A267F4" w14:paraId="1372D4DF" w14:textId="77777777" w:rsidTr="007841E9">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6FB1CF83" w14:textId="77777777" w:rsidR="00656590" w:rsidRPr="00A267F4" w:rsidRDefault="00656590" w:rsidP="007841E9">
            <w:pPr>
              <w:rPr>
                <w:bCs/>
                <w:szCs w:val="18"/>
              </w:rPr>
            </w:pPr>
            <w:permStart w:id="874385339" w:edGrp="everyone"/>
            <w:permEnd w:id="874385339"/>
          </w:p>
        </w:tc>
      </w:tr>
    </w:tbl>
    <w:p w14:paraId="375D214A" w14:textId="77777777" w:rsidR="00656590" w:rsidRPr="00F76668" w:rsidRDefault="00656590" w:rsidP="00656590">
      <w:pPr>
        <w:spacing w:before="80" w:line="240" w:lineRule="exact"/>
        <w:rPr>
          <w:bCs/>
          <w:szCs w:val="18"/>
        </w:rPr>
      </w:pPr>
      <w:r w:rsidRPr="00F76668">
        <w:rPr>
          <w:b/>
          <w:szCs w:val="18"/>
          <w:lang w:val="en-US"/>
        </w:rPr>
        <w:t>Bezoekadres (inclusief postcode)</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656590" w:rsidRPr="00A267F4" w14:paraId="58474BC4" w14:textId="77777777" w:rsidTr="007841E9">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0AD2E928" w14:textId="77777777" w:rsidR="00656590" w:rsidRPr="00A267F4" w:rsidRDefault="00656590" w:rsidP="007841E9">
            <w:pPr>
              <w:rPr>
                <w:bCs/>
                <w:szCs w:val="18"/>
              </w:rPr>
            </w:pPr>
            <w:permStart w:id="1309285559" w:edGrp="everyone"/>
            <w:permEnd w:id="1309285559"/>
          </w:p>
        </w:tc>
      </w:tr>
    </w:tbl>
    <w:p w14:paraId="42328CCC" w14:textId="77777777" w:rsidR="00656590" w:rsidRPr="00F76668" w:rsidRDefault="00656590" w:rsidP="00656590">
      <w:pPr>
        <w:spacing w:before="80" w:line="240" w:lineRule="exact"/>
        <w:rPr>
          <w:b/>
          <w:szCs w:val="18"/>
          <w:lang w:val="en-US"/>
        </w:rPr>
      </w:pPr>
      <w:r w:rsidRPr="00F76668">
        <w:rPr>
          <w:b/>
          <w:szCs w:val="18"/>
          <w:lang w:val="en-US"/>
        </w:rPr>
        <w:t>Postadres (inclusief postcode)</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656590" w:rsidRPr="00A267F4" w14:paraId="2B7A803A" w14:textId="77777777" w:rsidTr="007841E9">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28504BD9" w14:textId="77777777" w:rsidR="00656590" w:rsidRPr="00A267F4" w:rsidRDefault="00656590" w:rsidP="007841E9">
            <w:pPr>
              <w:rPr>
                <w:bCs/>
                <w:szCs w:val="18"/>
              </w:rPr>
            </w:pPr>
            <w:permStart w:id="2057055818" w:edGrp="everyone"/>
            <w:permEnd w:id="2057055818"/>
          </w:p>
        </w:tc>
      </w:tr>
    </w:tbl>
    <w:p w14:paraId="1595F3FC" w14:textId="77777777" w:rsidR="00656590" w:rsidRPr="00F76668" w:rsidRDefault="00656590" w:rsidP="00656590">
      <w:pPr>
        <w:spacing w:before="80" w:line="240" w:lineRule="exact"/>
        <w:rPr>
          <w:b/>
          <w:szCs w:val="18"/>
          <w:lang w:val="en-US"/>
        </w:rPr>
      </w:pPr>
      <w:r w:rsidRPr="00F76668">
        <w:rPr>
          <w:b/>
          <w:szCs w:val="18"/>
        </w:rPr>
        <w:t>Rechtsvorm</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656590" w:rsidRPr="00A267F4" w14:paraId="6F5D9045" w14:textId="77777777" w:rsidTr="007841E9">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34BDC5E4" w14:textId="77777777" w:rsidR="00656590" w:rsidRPr="00A267F4" w:rsidRDefault="00656590" w:rsidP="007841E9">
            <w:pPr>
              <w:rPr>
                <w:bCs/>
                <w:szCs w:val="18"/>
              </w:rPr>
            </w:pPr>
            <w:permStart w:id="1158443811" w:edGrp="everyone"/>
            <w:permEnd w:id="1158443811"/>
          </w:p>
        </w:tc>
      </w:tr>
    </w:tbl>
    <w:p w14:paraId="73749C1A" w14:textId="77777777" w:rsidR="00656590" w:rsidRPr="00F76668" w:rsidRDefault="00656590" w:rsidP="00656590">
      <w:pPr>
        <w:spacing w:before="80" w:line="240" w:lineRule="exact"/>
        <w:rPr>
          <w:b/>
          <w:bCs/>
          <w:szCs w:val="18"/>
        </w:rPr>
      </w:pPr>
      <w:r w:rsidRPr="00F76668">
        <w:rPr>
          <w:b/>
          <w:bCs/>
          <w:szCs w:val="18"/>
        </w:rPr>
        <w:t>KVK-nummer</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656590" w:rsidRPr="00A267F4" w14:paraId="126EF129" w14:textId="77777777" w:rsidTr="007841E9">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5B958728" w14:textId="77777777" w:rsidR="00656590" w:rsidRPr="00A267F4" w:rsidRDefault="00656590" w:rsidP="007841E9">
            <w:pPr>
              <w:rPr>
                <w:bCs/>
                <w:szCs w:val="18"/>
              </w:rPr>
            </w:pPr>
            <w:permStart w:id="1241259942" w:edGrp="everyone"/>
            <w:permEnd w:id="1241259942"/>
          </w:p>
        </w:tc>
      </w:tr>
    </w:tbl>
    <w:p w14:paraId="45266D63" w14:textId="77777777" w:rsidR="00656590" w:rsidRPr="00F76668" w:rsidRDefault="00656590" w:rsidP="00656590">
      <w:pPr>
        <w:spacing w:before="80" w:line="240" w:lineRule="exact"/>
        <w:rPr>
          <w:b/>
          <w:szCs w:val="18"/>
        </w:rPr>
      </w:pPr>
      <w:r w:rsidRPr="00F76668">
        <w:rPr>
          <w:b/>
          <w:szCs w:val="18"/>
        </w:rPr>
        <w:t>SBI-code</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656590" w:rsidRPr="00A267F4" w14:paraId="0E2089C5" w14:textId="77777777" w:rsidTr="007841E9">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6E3F5158" w14:textId="77777777" w:rsidR="00656590" w:rsidRPr="00A267F4" w:rsidRDefault="00656590" w:rsidP="007841E9">
            <w:pPr>
              <w:rPr>
                <w:bCs/>
                <w:szCs w:val="18"/>
              </w:rPr>
            </w:pPr>
            <w:permStart w:id="1269504987" w:edGrp="everyone"/>
            <w:permEnd w:id="1269504987"/>
          </w:p>
        </w:tc>
      </w:tr>
    </w:tbl>
    <w:p w14:paraId="1151F428" w14:textId="77777777" w:rsidR="00656590" w:rsidRPr="00F76668" w:rsidRDefault="00656590" w:rsidP="00656590">
      <w:pPr>
        <w:spacing w:before="80" w:line="240" w:lineRule="exact"/>
        <w:rPr>
          <w:b/>
          <w:szCs w:val="18"/>
          <w:lang w:val="en-US"/>
        </w:rPr>
      </w:pPr>
      <w:r w:rsidRPr="00F76668">
        <w:rPr>
          <w:b/>
          <w:szCs w:val="18"/>
        </w:rPr>
        <w:t>Bankrekeningnummer</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656590" w:rsidRPr="00A267F4" w14:paraId="5CA988F1" w14:textId="77777777" w:rsidTr="007841E9">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10104EBE" w14:textId="77777777" w:rsidR="00656590" w:rsidRPr="00A267F4" w:rsidRDefault="00656590" w:rsidP="007841E9">
            <w:pPr>
              <w:rPr>
                <w:bCs/>
                <w:szCs w:val="18"/>
              </w:rPr>
            </w:pPr>
            <w:permStart w:id="1743264511" w:edGrp="everyone"/>
            <w:permEnd w:id="1743264511"/>
          </w:p>
        </w:tc>
      </w:tr>
    </w:tbl>
    <w:p w14:paraId="6EF76F0C" w14:textId="77777777" w:rsidR="00656590" w:rsidRPr="00F76668" w:rsidRDefault="00656590" w:rsidP="00656590">
      <w:pPr>
        <w:spacing w:before="80" w:line="240" w:lineRule="exact"/>
        <w:rPr>
          <w:b/>
          <w:bCs/>
          <w:szCs w:val="18"/>
        </w:rPr>
      </w:pPr>
      <w:r w:rsidRPr="00F76668">
        <w:rPr>
          <w:b/>
          <w:bCs/>
          <w:szCs w:val="18"/>
        </w:rPr>
        <w:t>Handtekening van een bevoegde bestuursverantwoordelijke</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656590" w:rsidRPr="00A267F4" w14:paraId="3E93B99D" w14:textId="77777777" w:rsidTr="007841E9">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256C15F9" w14:textId="77777777" w:rsidR="00656590" w:rsidRPr="00A267F4" w:rsidRDefault="00656590" w:rsidP="007841E9">
            <w:pPr>
              <w:rPr>
                <w:bCs/>
                <w:szCs w:val="18"/>
              </w:rPr>
            </w:pPr>
            <w:permStart w:id="1707437712" w:edGrp="everyone"/>
            <w:permEnd w:id="1707437712"/>
          </w:p>
        </w:tc>
      </w:tr>
    </w:tbl>
    <w:p w14:paraId="444492CD" w14:textId="77777777" w:rsidR="00656590" w:rsidRPr="00C237F7" w:rsidRDefault="00656590" w:rsidP="00CC3B99">
      <w:pPr>
        <w:spacing w:before="480" w:after="120" w:line="240" w:lineRule="exact"/>
        <w:rPr>
          <w:color w:val="007BC7"/>
        </w:rPr>
      </w:pPr>
      <w:r w:rsidRPr="00C237F7">
        <w:rPr>
          <w:color w:val="007BC7"/>
        </w:rPr>
        <w:t xml:space="preserve">Gegevens </w:t>
      </w:r>
      <w:r>
        <w:rPr>
          <w:color w:val="007BC7"/>
        </w:rPr>
        <w:t>contactpersoon deelnemer 1 samenwerkingsverband</w:t>
      </w:r>
    </w:p>
    <w:p w14:paraId="15C0A95A" w14:textId="77777777" w:rsidR="00656590" w:rsidRPr="00697892" w:rsidRDefault="00656590" w:rsidP="00656590">
      <w:pPr>
        <w:rPr>
          <w:b/>
          <w:szCs w:val="18"/>
          <w:lang w:val="en-US"/>
        </w:rPr>
      </w:pPr>
      <w:r w:rsidRPr="00697892">
        <w:rPr>
          <w:b/>
          <w:szCs w:val="18"/>
          <w:lang w:val="en-US"/>
        </w:rPr>
        <w:t>Naam</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656590" w:rsidRPr="00A267F4" w14:paraId="410250A9" w14:textId="77777777" w:rsidTr="007841E9">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1B2DA43C" w14:textId="77777777" w:rsidR="00656590" w:rsidRPr="00A267F4" w:rsidRDefault="00656590" w:rsidP="007841E9">
            <w:pPr>
              <w:rPr>
                <w:bCs/>
                <w:szCs w:val="18"/>
              </w:rPr>
            </w:pPr>
            <w:permStart w:id="1868826042" w:edGrp="everyone"/>
            <w:permEnd w:id="1868826042"/>
          </w:p>
        </w:tc>
      </w:tr>
    </w:tbl>
    <w:p w14:paraId="10DD4C72" w14:textId="77777777" w:rsidR="00656590" w:rsidRPr="00697892" w:rsidRDefault="00656590" w:rsidP="00656590">
      <w:pPr>
        <w:spacing w:before="80" w:line="240" w:lineRule="exact"/>
        <w:rPr>
          <w:b/>
          <w:bCs/>
          <w:szCs w:val="18"/>
        </w:rPr>
      </w:pPr>
      <w:r w:rsidRPr="00697892">
        <w:rPr>
          <w:b/>
          <w:bCs/>
          <w:szCs w:val="18"/>
        </w:rPr>
        <w:t>Functie</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656590" w:rsidRPr="00A267F4" w14:paraId="3758E4CA" w14:textId="77777777" w:rsidTr="007841E9">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14CA7E38" w14:textId="77777777" w:rsidR="00656590" w:rsidRPr="00A267F4" w:rsidRDefault="00656590" w:rsidP="007841E9">
            <w:pPr>
              <w:rPr>
                <w:bCs/>
                <w:szCs w:val="18"/>
              </w:rPr>
            </w:pPr>
            <w:permStart w:id="1289296231" w:edGrp="everyone"/>
            <w:permEnd w:id="1289296231"/>
          </w:p>
        </w:tc>
      </w:tr>
    </w:tbl>
    <w:p w14:paraId="684DE6EE" w14:textId="77777777" w:rsidR="00656590" w:rsidRPr="00697892" w:rsidRDefault="00656590" w:rsidP="00656590">
      <w:pPr>
        <w:spacing w:before="80" w:line="240" w:lineRule="exact"/>
        <w:rPr>
          <w:b/>
          <w:bCs/>
          <w:szCs w:val="18"/>
        </w:rPr>
      </w:pPr>
      <w:r w:rsidRPr="00697892">
        <w:rPr>
          <w:b/>
          <w:bCs/>
          <w:szCs w:val="18"/>
        </w:rPr>
        <w:t>Telefoonnummer</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656590" w:rsidRPr="00A267F4" w14:paraId="3704C38F" w14:textId="77777777" w:rsidTr="007841E9">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0FA13897" w14:textId="77777777" w:rsidR="00656590" w:rsidRPr="00A267F4" w:rsidRDefault="00656590" w:rsidP="007841E9">
            <w:pPr>
              <w:rPr>
                <w:bCs/>
                <w:szCs w:val="18"/>
              </w:rPr>
            </w:pPr>
            <w:permStart w:id="1228823085" w:edGrp="everyone"/>
            <w:permEnd w:id="1228823085"/>
          </w:p>
        </w:tc>
      </w:tr>
    </w:tbl>
    <w:p w14:paraId="4CCF2276" w14:textId="77777777" w:rsidR="00656590" w:rsidRPr="00697892" w:rsidRDefault="00656590" w:rsidP="00656590">
      <w:pPr>
        <w:spacing w:before="80" w:line="240" w:lineRule="exact"/>
        <w:rPr>
          <w:b/>
          <w:szCs w:val="18"/>
          <w:lang w:val="en-US"/>
        </w:rPr>
      </w:pPr>
      <w:r w:rsidRPr="00697892">
        <w:rPr>
          <w:b/>
          <w:szCs w:val="18"/>
          <w:lang w:val="en-US"/>
        </w:rPr>
        <w:t>E-mailadres</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656590" w:rsidRPr="00A267F4" w14:paraId="145F201F" w14:textId="77777777" w:rsidTr="007841E9">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4169D6B8" w14:textId="77777777" w:rsidR="00656590" w:rsidRPr="00A267F4" w:rsidRDefault="00656590" w:rsidP="007841E9">
            <w:pPr>
              <w:rPr>
                <w:bCs/>
                <w:szCs w:val="18"/>
              </w:rPr>
            </w:pPr>
            <w:permStart w:id="1806369290" w:edGrp="everyone"/>
            <w:permEnd w:id="1806369290"/>
          </w:p>
        </w:tc>
      </w:tr>
    </w:tbl>
    <w:p w14:paraId="45F183BC" w14:textId="0A9A8230" w:rsidR="00CC3B99" w:rsidRPr="00FC6611" w:rsidRDefault="00656590" w:rsidP="00CC3B99">
      <w:pPr>
        <w:pStyle w:val="Kop3"/>
        <w:numPr>
          <w:ilvl w:val="0"/>
          <w:numId w:val="0"/>
        </w:numPr>
      </w:pPr>
      <w:r>
        <w:br w:type="page"/>
      </w:r>
      <w:r w:rsidR="00CC3B99" w:rsidRPr="00FC6611">
        <w:lastRenderedPageBreak/>
        <w:t xml:space="preserve">Gegevens deelnemer </w:t>
      </w:r>
      <w:r w:rsidR="00CC3B99">
        <w:t>2</w:t>
      </w:r>
      <w:r w:rsidR="00CC3B99" w:rsidRPr="00FC6611">
        <w:t xml:space="preserve"> samenwerkingsverband</w:t>
      </w:r>
    </w:p>
    <w:p w14:paraId="5D5799D6" w14:textId="77777777" w:rsidR="00CC3B99" w:rsidRPr="00F76668" w:rsidRDefault="00CC3B99" w:rsidP="00CC3B99">
      <w:pPr>
        <w:rPr>
          <w:b/>
          <w:szCs w:val="18"/>
          <w:lang w:val="en-US"/>
        </w:rPr>
      </w:pPr>
      <w:r w:rsidRPr="00F76668">
        <w:rPr>
          <w:b/>
          <w:szCs w:val="18"/>
          <w:lang w:val="en-US"/>
        </w:rPr>
        <w:t>Naam organisatie</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CC3B99" w:rsidRPr="00A267F4" w14:paraId="46A4912A" w14:textId="77777777" w:rsidTr="00725BE6">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04B59F15" w14:textId="77777777" w:rsidR="00CC3B99" w:rsidRPr="00A267F4" w:rsidRDefault="00CC3B99" w:rsidP="00725BE6">
            <w:pPr>
              <w:rPr>
                <w:bCs/>
                <w:szCs w:val="18"/>
              </w:rPr>
            </w:pPr>
            <w:permStart w:id="318723157" w:edGrp="everyone"/>
            <w:permEnd w:id="318723157"/>
          </w:p>
        </w:tc>
      </w:tr>
    </w:tbl>
    <w:p w14:paraId="3261DC5D" w14:textId="77777777" w:rsidR="00CC3B99" w:rsidRPr="00F76668" w:rsidRDefault="00CC3B99" w:rsidP="00CC3B99">
      <w:pPr>
        <w:spacing w:before="80" w:line="240" w:lineRule="exact"/>
        <w:rPr>
          <w:b/>
          <w:szCs w:val="18"/>
          <w:lang w:val="en-US"/>
        </w:rPr>
      </w:pPr>
      <w:r w:rsidRPr="00F76668">
        <w:rPr>
          <w:b/>
          <w:szCs w:val="18"/>
        </w:rPr>
        <w:t>Naam tekeningsbevoegde</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CC3B99" w:rsidRPr="00A267F4" w14:paraId="5E14A286" w14:textId="77777777" w:rsidTr="00725BE6">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6F4FA909" w14:textId="77777777" w:rsidR="00CC3B99" w:rsidRPr="00A267F4" w:rsidRDefault="00CC3B99" w:rsidP="00725BE6">
            <w:pPr>
              <w:rPr>
                <w:bCs/>
                <w:szCs w:val="18"/>
              </w:rPr>
            </w:pPr>
            <w:permStart w:id="453866694" w:edGrp="everyone"/>
            <w:permEnd w:id="453866694"/>
          </w:p>
        </w:tc>
      </w:tr>
    </w:tbl>
    <w:p w14:paraId="58ABCA04" w14:textId="77777777" w:rsidR="00CC3B99" w:rsidRPr="00F76668" w:rsidRDefault="00CC3B99" w:rsidP="00CC3B99">
      <w:pPr>
        <w:spacing w:before="80" w:line="240" w:lineRule="exact"/>
        <w:rPr>
          <w:b/>
          <w:bCs/>
          <w:szCs w:val="18"/>
        </w:rPr>
      </w:pPr>
      <w:r w:rsidRPr="00F76668">
        <w:rPr>
          <w:b/>
          <w:bCs/>
          <w:szCs w:val="18"/>
        </w:rPr>
        <w:t xml:space="preserve">Functie </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CC3B99" w:rsidRPr="00A267F4" w14:paraId="197A741E" w14:textId="77777777" w:rsidTr="00725BE6">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5171E567" w14:textId="77777777" w:rsidR="00CC3B99" w:rsidRPr="00A267F4" w:rsidRDefault="00CC3B99" w:rsidP="00725BE6">
            <w:pPr>
              <w:rPr>
                <w:bCs/>
                <w:szCs w:val="18"/>
              </w:rPr>
            </w:pPr>
            <w:permStart w:id="1547332226" w:edGrp="everyone"/>
            <w:permEnd w:id="1547332226"/>
          </w:p>
        </w:tc>
      </w:tr>
    </w:tbl>
    <w:p w14:paraId="09C55242" w14:textId="77777777" w:rsidR="00CC3B99" w:rsidRPr="00F76668" w:rsidRDefault="00CC3B99" w:rsidP="00CC3B99">
      <w:pPr>
        <w:spacing w:before="80" w:line="240" w:lineRule="exact"/>
        <w:rPr>
          <w:bCs/>
          <w:szCs w:val="18"/>
        </w:rPr>
      </w:pPr>
      <w:r w:rsidRPr="00F76668">
        <w:rPr>
          <w:b/>
          <w:szCs w:val="18"/>
          <w:lang w:val="en-US"/>
        </w:rPr>
        <w:t>Bezoekadres (inclusief postcode)</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CC3B99" w:rsidRPr="00A267F4" w14:paraId="53097E43" w14:textId="77777777" w:rsidTr="00725BE6">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71F159A8" w14:textId="77777777" w:rsidR="00CC3B99" w:rsidRPr="00A267F4" w:rsidRDefault="00CC3B99" w:rsidP="00725BE6">
            <w:pPr>
              <w:rPr>
                <w:bCs/>
                <w:szCs w:val="18"/>
              </w:rPr>
            </w:pPr>
            <w:permStart w:id="1000758476" w:edGrp="everyone"/>
            <w:permEnd w:id="1000758476"/>
          </w:p>
        </w:tc>
      </w:tr>
    </w:tbl>
    <w:p w14:paraId="2E3DB079" w14:textId="77777777" w:rsidR="00CC3B99" w:rsidRPr="00F76668" w:rsidRDefault="00CC3B99" w:rsidP="00CC3B99">
      <w:pPr>
        <w:spacing w:before="80" w:line="240" w:lineRule="exact"/>
        <w:rPr>
          <w:b/>
          <w:szCs w:val="18"/>
          <w:lang w:val="en-US"/>
        </w:rPr>
      </w:pPr>
      <w:r w:rsidRPr="00F76668">
        <w:rPr>
          <w:b/>
          <w:szCs w:val="18"/>
          <w:lang w:val="en-US"/>
        </w:rPr>
        <w:t>Postadres (inclusief postcode)</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CC3B99" w:rsidRPr="00A267F4" w14:paraId="384FDFCF" w14:textId="77777777" w:rsidTr="00725BE6">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0FA7ED86" w14:textId="77777777" w:rsidR="00CC3B99" w:rsidRPr="00A267F4" w:rsidRDefault="00CC3B99" w:rsidP="00725BE6">
            <w:pPr>
              <w:rPr>
                <w:bCs/>
                <w:szCs w:val="18"/>
              </w:rPr>
            </w:pPr>
            <w:permStart w:id="2035032482" w:edGrp="everyone"/>
            <w:permEnd w:id="2035032482"/>
          </w:p>
        </w:tc>
      </w:tr>
    </w:tbl>
    <w:p w14:paraId="6B49CF87" w14:textId="77777777" w:rsidR="00CC3B99" w:rsidRPr="00F76668" w:rsidRDefault="00CC3B99" w:rsidP="00CC3B99">
      <w:pPr>
        <w:spacing w:before="80" w:line="240" w:lineRule="exact"/>
        <w:rPr>
          <w:b/>
          <w:szCs w:val="18"/>
          <w:lang w:val="en-US"/>
        </w:rPr>
      </w:pPr>
      <w:r w:rsidRPr="00F76668">
        <w:rPr>
          <w:b/>
          <w:szCs w:val="18"/>
        </w:rPr>
        <w:t>Rechtsvorm</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CC3B99" w:rsidRPr="00A267F4" w14:paraId="103E3DCF" w14:textId="77777777" w:rsidTr="00725BE6">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09AB6B40" w14:textId="77777777" w:rsidR="00CC3B99" w:rsidRPr="00A267F4" w:rsidRDefault="00CC3B99" w:rsidP="00725BE6">
            <w:pPr>
              <w:rPr>
                <w:bCs/>
                <w:szCs w:val="18"/>
              </w:rPr>
            </w:pPr>
            <w:permStart w:id="1116612618" w:edGrp="everyone"/>
            <w:permEnd w:id="1116612618"/>
          </w:p>
        </w:tc>
      </w:tr>
    </w:tbl>
    <w:p w14:paraId="3ED5F395" w14:textId="77777777" w:rsidR="00CC3B99" w:rsidRPr="00F76668" w:rsidRDefault="00CC3B99" w:rsidP="00CC3B99">
      <w:pPr>
        <w:spacing w:before="80" w:line="240" w:lineRule="exact"/>
        <w:rPr>
          <w:b/>
          <w:bCs/>
          <w:szCs w:val="18"/>
        </w:rPr>
      </w:pPr>
      <w:r w:rsidRPr="00F76668">
        <w:rPr>
          <w:b/>
          <w:bCs/>
          <w:szCs w:val="18"/>
        </w:rPr>
        <w:t>KVK-nummer</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CC3B99" w:rsidRPr="00A267F4" w14:paraId="482F5293" w14:textId="77777777" w:rsidTr="00725BE6">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30EE7C9D" w14:textId="77777777" w:rsidR="00CC3B99" w:rsidRPr="00A267F4" w:rsidRDefault="00CC3B99" w:rsidP="00725BE6">
            <w:pPr>
              <w:rPr>
                <w:bCs/>
                <w:szCs w:val="18"/>
              </w:rPr>
            </w:pPr>
            <w:permStart w:id="724791818" w:edGrp="everyone"/>
            <w:permEnd w:id="724791818"/>
          </w:p>
        </w:tc>
      </w:tr>
    </w:tbl>
    <w:p w14:paraId="5A7FAC70" w14:textId="77777777" w:rsidR="00CC3B99" w:rsidRPr="00F76668" w:rsidRDefault="00CC3B99" w:rsidP="00CC3B99">
      <w:pPr>
        <w:spacing w:before="80" w:line="240" w:lineRule="exact"/>
        <w:rPr>
          <w:b/>
          <w:szCs w:val="18"/>
        </w:rPr>
      </w:pPr>
      <w:r w:rsidRPr="00F76668">
        <w:rPr>
          <w:b/>
          <w:szCs w:val="18"/>
        </w:rPr>
        <w:t>SBI-code</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CC3B99" w:rsidRPr="00A267F4" w14:paraId="032764CF" w14:textId="77777777" w:rsidTr="00725BE6">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6F073920" w14:textId="77777777" w:rsidR="00CC3B99" w:rsidRPr="00A267F4" w:rsidRDefault="00CC3B99" w:rsidP="00725BE6">
            <w:pPr>
              <w:rPr>
                <w:bCs/>
                <w:szCs w:val="18"/>
              </w:rPr>
            </w:pPr>
            <w:permStart w:id="2038461126" w:edGrp="everyone"/>
            <w:permEnd w:id="2038461126"/>
          </w:p>
        </w:tc>
      </w:tr>
    </w:tbl>
    <w:p w14:paraId="19530722" w14:textId="77777777" w:rsidR="00CC3B99" w:rsidRPr="00F76668" w:rsidRDefault="00CC3B99" w:rsidP="00CC3B99">
      <w:pPr>
        <w:spacing w:before="80" w:line="240" w:lineRule="exact"/>
        <w:rPr>
          <w:b/>
          <w:szCs w:val="18"/>
          <w:lang w:val="en-US"/>
        </w:rPr>
      </w:pPr>
      <w:r w:rsidRPr="00F76668">
        <w:rPr>
          <w:b/>
          <w:szCs w:val="18"/>
        </w:rPr>
        <w:t>Bankrekeningnummer</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CC3B99" w:rsidRPr="00A267F4" w14:paraId="7E1DB4CC" w14:textId="77777777" w:rsidTr="00725BE6">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21456418" w14:textId="77777777" w:rsidR="00CC3B99" w:rsidRPr="00A267F4" w:rsidRDefault="00CC3B99" w:rsidP="00725BE6">
            <w:pPr>
              <w:rPr>
                <w:bCs/>
                <w:szCs w:val="18"/>
              </w:rPr>
            </w:pPr>
            <w:permStart w:id="592536359" w:edGrp="everyone"/>
            <w:permEnd w:id="592536359"/>
          </w:p>
        </w:tc>
      </w:tr>
    </w:tbl>
    <w:p w14:paraId="54ADEC45" w14:textId="77777777" w:rsidR="00CC3B99" w:rsidRPr="00F76668" w:rsidRDefault="00CC3B99" w:rsidP="00CC3B99">
      <w:pPr>
        <w:spacing w:before="80" w:line="240" w:lineRule="exact"/>
        <w:rPr>
          <w:b/>
          <w:bCs/>
          <w:szCs w:val="18"/>
        </w:rPr>
      </w:pPr>
      <w:r w:rsidRPr="00F76668">
        <w:rPr>
          <w:b/>
          <w:bCs/>
          <w:szCs w:val="18"/>
        </w:rPr>
        <w:t>Handtekening van een bevoegde bestuursverantwoordelijke</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CC3B99" w:rsidRPr="00A267F4" w14:paraId="5E1B7435" w14:textId="77777777" w:rsidTr="00725BE6">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2F4DFE24" w14:textId="77777777" w:rsidR="00CC3B99" w:rsidRPr="00A267F4" w:rsidRDefault="00CC3B99" w:rsidP="00725BE6">
            <w:pPr>
              <w:rPr>
                <w:bCs/>
                <w:szCs w:val="18"/>
              </w:rPr>
            </w:pPr>
            <w:permStart w:id="381033116" w:edGrp="everyone"/>
            <w:permEnd w:id="381033116"/>
          </w:p>
        </w:tc>
      </w:tr>
    </w:tbl>
    <w:p w14:paraId="5E45F9E2" w14:textId="49E79908" w:rsidR="00CC3B99" w:rsidRPr="00C237F7" w:rsidRDefault="00CC3B99" w:rsidP="00CC3B99">
      <w:pPr>
        <w:spacing w:before="480" w:after="120" w:line="240" w:lineRule="exact"/>
        <w:rPr>
          <w:color w:val="007BC7"/>
        </w:rPr>
      </w:pPr>
      <w:r w:rsidRPr="00C237F7">
        <w:rPr>
          <w:color w:val="007BC7"/>
        </w:rPr>
        <w:t xml:space="preserve">Gegevens </w:t>
      </w:r>
      <w:r>
        <w:rPr>
          <w:color w:val="007BC7"/>
        </w:rPr>
        <w:t>contactpersoon deelnemer 2 samenwerkingsverband</w:t>
      </w:r>
    </w:p>
    <w:p w14:paraId="3D902AC5" w14:textId="77777777" w:rsidR="00CC3B99" w:rsidRPr="00697892" w:rsidRDefault="00CC3B99" w:rsidP="00CC3B99">
      <w:pPr>
        <w:rPr>
          <w:b/>
          <w:szCs w:val="18"/>
          <w:lang w:val="en-US"/>
        </w:rPr>
      </w:pPr>
      <w:r w:rsidRPr="00697892">
        <w:rPr>
          <w:b/>
          <w:szCs w:val="18"/>
          <w:lang w:val="en-US"/>
        </w:rPr>
        <w:t>Naam</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CC3B99" w:rsidRPr="00A267F4" w14:paraId="5C0AC444" w14:textId="77777777" w:rsidTr="00725BE6">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5EC58EF9" w14:textId="77777777" w:rsidR="00CC3B99" w:rsidRPr="00A267F4" w:rsidRDefault="00CC3B99" w:rsidP="00725BE6">
            <w:pPr>
              <w:rPr>
                <w:bCs/>
                <w:szCs w:val="18"/>
              </w:rPr>
            </w:pPr>
            <w:permStart w:id="776538286" w:edGrp="everyone"/>
            <w:permEnd w:id="776538286"/>
          </w:p>
        </w:tc>
      </w:tr>
    </w:tbl>
    <w:p w14:paraId="24184E6E" w14:textId="77777777" w:rsidR="00CC3B99" w:rsidRPr="00697892" w:rsidRDefault="00CC3B99" w:rsidP="00CC3B99">
      <w:pPr>
        <w:spacing w:before="80" w:line="240" w:lineRule="exact"/>
        <w:rPr>
          <w:b/>
          <w:bCs/>
          <w:szCs w:val="18"/>
        </w:rPr>
      </w:pPr>
      <w:r w:rsidRPr="00697892">
        <w:rPr>
          <w:b/>
          <w:bCs/>
          <w:szCs w:val="18"/>
        </w:rPr>
        <w:t>Functie</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CC3B99" w:rsidRPr="00A267F4" w14:paraId="460EF7D5" w14:textId="77777777" w:rsidTr="00725BE6">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538590C0" w14:textId="77777777" w:rsidR="00CC3B99" w:rsidRPr="00A267F4" w:rsidRDefault="00CC3B99" w:rsidP="00725BE6">
            <w:pPr>
              <w:rPr>
                <w:bCs/>
                <w:szCs w:val="18"/>
              </w:rPr>
            </w:pPr>
            <w:permStart w:id="1399086725" w:edGrp="everyone"/>
            <w:permEnd w:id="1399086725"/>
          </w:p>
        </w:tc>
      </w:tr>
    </w:tbl>
    <w:p w14:paraId="4746774D" w14:textId="77777777" w:rsidR="00CC3B99" w:rsidRPr="00697892" w:rsidRDefault="00CC3B99" w:rsidP="00CC3B99">
      <w:pPr>
        <w:spacing w:before="80" w:line="240" w:lineRule="exact"/>
        <w:rPr>
          <w:b/>
          <w:bCs/>
          <w:szCs w:val="18"/>
        </w:rPr>
      </w:pPr>
      <w:r w:rsidRPr="00697892">
        <w:rPr>
          <w:b/>
          <w:bCs/>
          <w:szCs w:val="18"/>
        </w:rPr>
        <w:t>Telefoonnummer</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CC3B99" w:rsidRPr="00A267F4" w14:paraId="57E557DA" w14:textId="77777777" w:rsidTr="00725BE6">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755BA567" w14:textId="77777777" w:rsidR="00CC3B99" w:rsidRPr="00A267F4" w:rsidRDefault="00CC3B99" w:rsidP="00725BE6">
            <w:pPr>
              <w:rPr>
                <w:bCs/>
                <w:szCs w:val="18"/>
              </w:rPr>
            </w:pPr>
            <w:permStart w:id="637230016" w:edGrp="everyone"/>
            <w:permEnd w:id="637230016"/>
          </w:p>
        </w:tc>
      </w:tr>
    </w:tbl>
    <w:p w14:paraId="146834B8" w14:textId="77777777" w:rsidR="00CC3B99" w:rsidRPr="00697892" w:rsidRDefault="00CC3B99" w:rsidP="00CC3B99">
      <w:pPr>
        <w:spacing w:before="80" w:line="240" w:lineRule="exact"/>
        <w:rPr>
          <w:b/>
          <w:szCs w:val="18"/>
          <w:lang w:val="en-US"/>
        </w:rPr>
      </w:pPr>
      <w:r w:rsidRPr="00697892">
        <w:rPr>
          <w:b/>
          <w:szCs w:val="18"/>
          <w:lang w:val="en-US"/>
        </w:rPr>
        <w:t>E-mailadres</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CC3B99" w:rsidRPr="00A267F4" w14:paraId="32DD82C4" w14:textId="77777777" w:rsidTr="00725BE6">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7CBB273E" w14:textId="77777777" w:rsidR="00CC3B99" w:rsidRPr="00A267F4" w:rsidRDefault="00CC3B99" w:rsidP="00725BE6">
            <w:pPr>
              <w:rPr>
                <w:bCs/>
                <w:szCs w:val="18"/>
              </w:rPr>
            </w:pPr>
            <w:permStart w:id="1919638213" w:edGrp="everyone"/>
            <w:permEnd w:id="1919638213"/>
          </w:p>
        </w:tc>
      </w:tr>
    </w:tbl>
    <w:p w14:paraId="205FFF7C" w14:textId="4A5DF3F5" w:rsidR="00CC3B99" w:rsidRDefault="00CC3B99" w:rsidP="00656590">
      <w:pPr>
        <w:spacing w:line="240" w:lineRule="auto"/>
        <w:rPr>
          <w:color w:val="007BC7"/>
        </w:rPr>
      </w:pPr>
    </w:p>
    <w:p w14:paraId="1164DB4B" w14:textId="77777777" w:rsidR="00CC3B99" w:rsidRDefault="00CC3B99">
      <w:pPr>
        <w:spacing w:line="240" w:lineRule="auto"/>
        <w:rPr>
          <w:color w:val="007BC7"/>
        </w:rPr>
      </w:pPr>
      <w:r>
        <w:rPr>
          <w:color w:val="007BC7"/>
        </w:rPr>
        <w:br w:type="page"/>
      </w:r>
    </w:p>
    <w:p w14:paraId="20F0FD41" w14:textId="2EC98EB5" w:rsidR="00CC3B99" w:rsidRPr="00FC6611" w:rsidRDefault="00CC3B99" w:rsidP="00CC3B99">
      <w:pPr>
        <w:pStyle w:val="Kop3"/>
        <w:numPr>
          <w:ilvl w:val="0"/>
          <w:numId w:val="0"/>
        </w:numPr>
      </w:pPr>
      <w:r w:rsidRPr="00FC6611">
        <w:lastRenderedPageBreak/>
        <w:t xml:space="preserve">Gegevens deelnemer </w:t>
      </w:r>
      <w:r>
        <w:t>3</w:t>
      </w:r>
      <w:r w:rsidRPr="00FC6611">
        <w:t xml:space="preserve"> samenwerkingsverband</w:t>
      </w:r>
    </w:p>
    <w:p w14:paraId="58305ECF" w14:textId="77777777" w:rsidR="00CC3B99" w:rsidRPr="00F76668" w:rsidRDefault="00CC3B99" w:rsidP="00CC3B99">
      <w:pPr>
        <w:rPr>
          <w:b/>
          <w:szCs w:val="18"/>
          <w:lang w:val="en-US"/>
        </w:rPr>
      </w:pPr>
      <w:r w:rsidRPr="00F76668">
        <w:rPr>
          <w:b/>
          <w:szCs w:val="18"/>
          <w:lang w:val="en-US"/>
        </w:rPr>
        <w:t>Naam organisatie</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CC3B99" w:rsidRPr="00A267F4" w14:paraId="13CB530C" w14:textId="77777777" w:rsidTr="00725BE6">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52B20DE1" w14:textId="77777777" w:rsidR="00CC3B99" w:rsidRPr="00A267F4" w:rsidRDefault="00CC3B99" w:rsidP="00725BE6">
            <w:pPr>
              <w:rPr>
                <w:bCs/>
                <w:szCs w:val="18"/>
              </w:rPr>
            </w:pPr>
            <w:permStart w:id="69952828" w:edGrp="everyone"/>
            <w:permEnd w:id="69952828"/>
          </w:p>
        </w:tc>
      </w:tr>
    </w:tbl>
    <w:p w14:paraId="7A3DB2D2" w14:textId="77777777" w:rsidR="00CC3B99" w:rsidRPr="00F76668" w:rsidRDefault="00CC3B99" w:rsidP="00CC3B99">
      <w:pPr>
        <w:spacing w:before="80" w:line="240" w:lineRule="exact"/>
        <w:rPr>
          <w:b/>
          <w:szCs w:val="18"/>
          <w:lang w:val="en-US"/>
        </w:rPr>
      </w:pPr>
      <w:r w:rsidRPr="00F76668">
        <w:rPr>
          <w:b/>
          <w:szCs w:val="18"/>
        </w:rPr>
        <w:t>Naam tekeningsbevoegde</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CC3B99" w:rsidRPr="00A267F4" w14:paraId="6814B78D" w14:textId="77777777" w:rsidTr="00725BE6">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2C021CB9" w14:textId="77777777" w:rsidR="00CC3B99" w:rsidRPr="00A267F4" w:rsidRDefault="00CC3B99" w:rsidP="00725BE6">
            <w:pPr>
              <w:rPr>
                <w:bCs/>
                <w:szCs w:val="18"/>
              </w:rPr>
            </w:pPr>
            <w:permStart w:id="1046877316" w:edGrp="everyone"/>
            <w:permEnd w:id="1046877316"/>
          </w:p>
        </w:tc>
      </w:tr>
    </w:tbl>
    <w:p w14:paraId="7DD28DF6" w14:textId="77777777" w:rsidR="00CC3B99" w:rsidRPr="00F76668" w:rsidRDefault="00CC3B99" w:rsidP="00CC3B99">
      <w:pPr>
        <w:spacing w:before="80" w:line="240" w:lineRule="exact"/>
        <w:rPr>
          <w:b/>
          <w:bCs/>
          <w:szCs w:val="18"/>
        </w:rPr>
      </w:pPr>
      <w:r w:rsidRPr="00F76668">
        <w:rPr>
          <w:b/>
          <w:bCs/>
          <w:szCs w:val="18"/>
        </w:rPr>
        <w:t xml:space="preserve">Functie </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CC3B99" w:rsidRPr="00A267F4" w14:paraId="50EB02A2" w14:textId="77777777" w:rsidTr="00725BE6">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119D0C3C" w14:textId="77777777" w:rsidR="00CC3B99" w:rsidRPr="00A267F4" w:rsidRDefault="00CC3B99" w:rsidP="00725BE6">
            <w:pPr>
              <w:rPr>
                <w:bCs/>
                <w:szCs w:val="18"/>
              </w:rPr>
            </w:pPr>
            <w:permStart w:id="788338026" w:edGrp="everyone"/>
            <w:permEnd w:id="788338026"/>
          </w:p>
        </w:tc>
      </w:tr>
    </w:tbl>
    <w:p w14:paraId="62D0DA77" w14:textId="77777777" w:rsidR="00CC3B99" w:rsidRPr="00F76668" w:rsidRDefault="00CC3B99" w:rsidP="00CC3B99">
      <w:pPr>
        <w:spacing w:before="80" w:line="240" w:lineRule="exact"/>
        <w:rPr>
          <w:bCs/>
          <w:szCs w:val="18"/>
        </w:rPr>
      </w:pPr>
      <w:r w:rsidRPr="00F76668">
        <w:rPr>
          <w:b/>
          <w:szCs w:val="18"/>
          <w:lang w:val="en-US"/>
        </w:rPr>
        <w:t>Bezoekadres (inclusief postcode)</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CC3B99" w:rsidRPr="00A267F4" w14:paraId="7180B12C" w14:textId="77777777" w:rsidTr="00725BE6">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0159EA5D" w14:textId="77777777" w:rsidR="00CC3B99" w:rsidRPr="00A267F4" w:rsidRDefault="00CC3B99" w:rsidP="00725BE6">
            <w:pPr>
              <w:rPr>
                <w:bCs/>
                <w:szCs w:val="18"/>
              </w:rPr>
            </w:pPr>
            <w:permStart w:id="123561633" w:edGrp="everyone"/>
            <w:permEnd w:id="123561633"/>
          </w:p>
        </w:tc>
      </w:tr>
    </w:tbl>
    <w:p w14:paraId="7119D873" w14:textId="77777777" w:rsidR="00CC3B99" w:rsidRPr="00F76668" w:rsidRDefault="00CC3B99" w:rsidP="00CC3B99">
      <w:pPr>
        <w:spacing w:before="80" w:line="240" w:lineRule="exact"/>
        <w:rPr>
          <w:b/>
          <w:szCs w:val="18"/>
          <w:lang w:val="en-US"/>
        </w:rPr>
      </w:pPr>
      <w:r w:rsidRPr="00F76668">
        <w:rPr>
          <w:b/>
          <w:szCs w:val="18"/>
          <w:lang w:val="en-US"/>
        </w:rPr>
        <w:t>Postadres (inclusief postcode)</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CC3B99" w:rsidRPr="00A267F4" w14:paraId="77292A2D" w14:textId="77777777" w:rsidTr="00725BE6">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079195B6" w14:textId="77777777" w:rsidR="00CC3B99" w:rsidRPr="00A267F4" w:rsidRDefault="00CC3B99" w:rsidP="00725BE6">
            <w:pPr>
              <w:rPr>
                <w:bCs/>
                <w:szCs w:val="18"/>
              </w:rPr>
            </w:pPr>
            <w:permStart w:id="1398488650" w:edGrp="everyone"/>
            <w:permEnd w:id="1398488650"/>
          </w:p>
        </w:tc>
      </w:tr>
    </w:tbl>
    <w:p w14:paraId="0143EFFF" w14:textId="77777777" w:rsidR="00CC3B99" w:rsidRPr="00F76668" w:rsidRDefault="00CC3B99" w:rsidP="00CC3B99">
      <w:pPr>
        <w:spacing w:before="80" w:line="240" w:lineRule="exact"/>
        <w:rPr>
          <w:b/>
          <w:szCs w:val="18"/>
          <w:lang w:val="en-US"/>
        </w:rPr>
      </w:pPr>
      <w:r w:rsidRPr="00F76668">
        <w:rPr>
          <w:b/>
          <w:szCs w:val="18"/>
        </w:rPr>
        <w:t>Rechtsvorm</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CC3B99" w:rsidRPr="00A267F4" w14:paraId="00106A7E" w14:textId="77777777" w:rsidTr="00725BE6">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265AAFA1" w14:textId="77777777" w:rsidR="00CC3B99" w:rsidRPr="00A267F4" w:rsidRDefault="00CC3B99" w:rsidP="00725BE6">
            <w:pPr>
              <w:rPr>
                <w:bCs/>
                <w:szCs w:val="18"/>
              </w:rPr>
            </w:pPr>
            <w:permStart w:id="1504511381" w:edGrp="everyone"/>
            <w:permEnd w:id="1504511381"/>
          </w:p>
        </w:tc>
      </w:tr>
    </w:tbl>
    <w:p w14:paraId="10D208D4" w14:textId="77777777" w:rsidR="00CC3B99" w:rsidRPr="00F76668" w:rsidRDefault="00CC3B99" w:rsidP="00CC3B99">
      <w:pPr>
        <w:spacing w:before="80" w:line="240" w:lineRule="exact"/>
        <w:rPr>
          <w:b/>
          <w:bCs/>
          <w:szCs w:val="18"/>
        </w:rPr>
      </w:pPr>
      <w:r w:rsidRPr="00F76668">
        <w:rPr>
          <w:b/>
          <w:bCs/>
          <w:szCs w:val="18"/>
        </w:rPr>
        <w:t>KVK-nummer</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CC3B99" w:rsidRPr="00A267F4" w14:paraId="52C07BD3" w14:textId="77777777" w:rsidTr="00725BE6">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64A96CD1" w14:textId="77777777" w:rsidR="00CC3B99" w:rsidRPr="00A267F4" w:rsidRDefault="00CC3B99" w:rsidP="00725BE6">
            <w:pPr>
              <w:rPr>
                <w:bCs/>
                <w:szCs w:val="18"/>
              </w:rPr>
            </w:pPr>
            <w:permStart w:id="758087449" w:edGrp="everyone"/>
            <w:permEnd w:id="758087449"/>
          </w:p>
        </w:tc>
      </w:tr>
    </w:tbl>
    <w:p w14:paraId="3D5B4144" w14:textId="77777777" w:rsidR="00CC3B99" w:rsidRPr="00F76668" w:rsidRDefault="00CC3B99" w:rsidP="00CC3B99">
      <w:pPr>
        <w:spacing w:before="80" w:line="240" w:lineRule="exact"/>
        <w:rPr>
          <w:b/>
          <w:szCs w:val="18"/>
        </w:rPr>
      </w:pPr>
      <w:r w:rsidRPr="00F76668">
        <w:rPr>
          <w:b/>
          <w:szCs w:val="18"/>
        </w:rPr>
        <w:t>SBI-code</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CC3B99" w:rsidRPr="00A267F4" w14:paraId="6A2EDF30" w14:textId="77777777" w:rsidTr="00725BE6">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70E3B1F4" w14:textId="77777777" w:rsidR="00CC3B99" w:rsidRPr="00A267F4" w:rsidRDefault="00CC3B99" w:rsidP="00725BE6">
            <w:pPr>
              <w:rPr>
                <w:bCs/>
                <w:szCs w:val="18"/>
              </w:rPr>
            </w:pPr>
            <w:permStart w:id="453712741" w:edGrp="everyone"/>
            <w:permEnd w:id="453712741"/>
          </w:p>
        </w:tc>
      </w:tr>
    </w:tbl>
    <w:p w14:paraId="233536E4" w14:textId="77777777" w:rsidR="00CC3B99" w:rsidRPr="00F76668" w:rsidRDefault="00CC3B99" w:rsidP="00CC3B99">
      <w:pPr>
        <w:spacing w:before="80" w:line="240" w:lineRule="exact"/>
        <w:rPr>
          <w:b/>
          <w:szCs w:val="18"/>
          <w:lang w:val="en-US"/>
        </w:rPr>
      </w:pPr>
      <w:r w:rsidRPr="00F76668">
        <w:rPr>
          <w:b/>
          <w:szCs w:val="18"/>
        </w:rPr>
        <w:t>Bankrekeningnummer</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CC3B99" w:rsidRPr="00A267F4" w14:paraId="29145E5C" w14:textId="77777777" w:rsidTr="00725BE6">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4B87855F" w14:textId="77777777" w:rsidR="00CC3B99" w:rsidRPr="00A267F4" w:rsidRDefault="00CC3B99" w:rsidP="00725BE6">
            <w:pPr>
              <w:rPr>
                <w:bCs/>
                <w:szCs w:val="18"/>
              </w:rPr>
            </w:pPr>
            <w:permStart w:id="1942369319" w:edGrp="everyone"/>
            <w:permEnd w:id="1942369319"/>
          </w:p>
        </w:tc>
      </w:tr>
    </w:tbl>
    <w:p w14:paraId="0D74C8E4" w14:textId="77777777" w:rsidR="00CC3B99" w:rsidRPr="00F76668" w:rsidRDefault="00CC3B99" w:rsidP="00CC3B99">
      <w:pPr>
        <w:spacing w:before="80" w:line="240" w:lineRule="exact"/>
        <w:rPr>
          <w:b/>
          <w:bCs/>
          <w:szCs w:val="18"/>
        </w:rPr>
      </w:pPr>
      <w:r w:rsidRPr="00F76668">
        <w:rPr>
          <w:b/>
          <w:bCs/>
          <w:szCs w:val="18"/>
        </w:rPr>
        <w:t>Handtekening van een bevoegde bestuursverantwoordelijke</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CC3B99" w:rsidRPr="00A267F4" w14:paraId="6FB9F806" w14:textId="77777777" w:rsidTr="00725BE6">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544B81A8" w14:textId="77777777" w:rsidR="00CC3B99" w:rsidRPr="00A267F4" w:rsidRDefault="00CC3B99" w:rsidP="00725BE6">
            <w:pPr>
              <w:rPr>
                <w:bCs/>
                <w:szCs w:val="18"/>
              </w:rPr>
            </w:pPr>
            <w:permStart w:id="414404433" w:edGrp="everyone"/>
            <w:permEnd w:id="414404433"/>
          </w:p>
        </w:tc>
      </w:tr>
    </w:tbl>
    <w:p w14:paraId="4C6CF0E5" w14:textId="60FB0B51" w:rsidR="00CC3B99" w:rsidRPr="00C237F7" w:rsidRDefault="00CC3B99" w:rsidP="00CC3B99">
      <w:pPr>
        <w:spacing w:before="480" w:after="120" w:line="240" w:lineRule="exact"/>
        <w:rPr>
          <w:color w:val="007BC7"/>
        </w:rPr>
      </w:pPr>
      <w:r w:rsidRPr="00C237F7">
        <w:rPr>
          <w:color w:val="007BC7"/>
        </w:rPr>
        <w:t xml:space="preserve">Gegevens </w:t>
      </w:r>
      <w:r>
        <w:rPr>
          <w:color w:val="007BC7"/>
        </w:rPr>
        <w:t>contactpersoon deelnemer 3 samenwerkingsverband</w:t>
      </w:r>
    </w:p>
    <w:p w14:paraId="0A625EA1" w14:textId="77777777" w:rsidR="00CC3B99" w:rsidRPr="00697892" w:rsidRDefault="00CC3B99" w:rsidP="00CC3B99">
      <w:pPr>
        <w:rPr>
          <w:b/>
          <w:szCs w:val="18"/>
          <w:lang w:val="en-US"/>
        </w:rPr>
      </w:pPr>
      <w:r w:rsidRPr="00697892">
        <w:rPr>
          <w:b/>
          <w:szCs w:val="18"/>
          <w:lang w:val="en-US"/>
        </w:rPr>
        <w:t>Naam</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CC3B99" w:rsidRPr="00A267F4" w14:paraId="5A6EC8E8" w14:textId="77777777" w:rsidTr="00725BE6">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7AD50D5E" w14:textId="77777777" w:rsidR="00CC3B99" w:rsidRPr="00A267F4" w:rsidRDefault="00CC3B99" w:rsidP="00725BE6">
            <w:pPr>
              <w:rPr>
                <w:bCs/>
                <w:szCs w:val="18"/>
              </w:rPr>
            </w:pPr>
            <w:permStart w:id="887239560" w:edGrp="everyone"/>
            <w:permEnd w:id="887239560"/>
          </w:p>
        </w:tc>
      </w:tr>
    </w:tbl>
    <w:p w14:paraId="671E4C90" w14:textId="77777777" w:rsidR="00CC3B99" w:rsidRPr="00697892" w:rsidRDefault="00CC3B99" w:rsidP="00CC3B99">
      <w:pPr>
        <w:spacing w:before="80" w:line="240" w:lineRule="exact"/>
        <w:rPr>
          <w:b/>
          <w:bCs/>
          <w:szCs w:val="18"/>
        </w:rPr>
      </w:pPr>
      <w:r w:rsidRPr="00697892">
        <w:rPr>
          <w:b/>
          <w:bCs/>
          <w:szCs w:val="18"/>
        </w:rPr>
        <w:t>Functie</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CC3B99" w:rsidRPr="00A267F4" w14:paraId="1E2710D0" w14:textId="77777777" w:rsidTr="00725BE6">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106C19D1" w14:textId="77777777" w:rsidR="00CC3B99" w:rsidRPr="00A267F4" w:rsidRDefault="00CC3B99" w:rsidP="00725BE6">
            <w:pPr>
              <w:rPr>
                <w:bCs/>
                <w:szCs w:val="18"/>
              </w:rPr>
            </w:pPr>
            <w:permStart w:id="612333433" w:edGrp="everyone"/>
            <w:permEnd w:id="612333433"/>
          </w:p>
        </w:tc>
      </w:tr>
    </w:tbl>
    <w:p w14:paraId="5BBCC3A4" w14:textId="77777777" w:rsidR="00CC3B99" w:rsidRPr="00697892" w:rsidRDefault="00CC3B99" w:rsidP="00CC3B99">
      <w:pPr>
        <w:spacing w:before="80" w:line="240" w:lineRule="exact"/>
        <w:rPr>
          <w:b/>
          <w:bCs/>
          <w:szCs w:val="18"/>
        </w:rPr>
      </w:pPr>
      <w:r w:rsidRPr="00697892">
        <w:rPr>
          <w:b/>
          <w:bCs/>
          <w:szCs w:val="18"/>
        </w:rPr>
        <w:t>Telefoonnummer</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CC3B99" w:rsidRPr="00A267F4" w14:paraId="6A4E1DA8" w14:textId="77777777" w:rsidTr="00725BE6">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73AA60BD" w14:textId="77777777" w:rsidR="00CC3B99" w:rsidRPr="00A267F4" w:rsidRDefault="00CC3B99" w:rsidP="00725BE6">
            <w:pPr>
              <w:rPr>
                <w:bCs/>
                <w:szCs w:val="18"/>
              </w:rPr>
            </w:pPr>
            <w:permStart w:id="178611803" w:edGrp="everyone"/>
            <w:permEnd w:id="178611803"/>
          </w:p>
        </w:tc>
      </w:tr>
    </w:tbl>
    <w:p w14:paraId="51D49E8E" w14:textId="77777777" w:rsidR="00CC3B99" w:rsidRPr="00697892" w:rsidRDefault="00CC3B99" w:rsidP="00CC3B99">
      <w:pPr>
        <w:spacing w:before="80" w:line="240" w:lineRule="exact"/>
        <w:rPr>
          <w:b/>
          <w:szCs w:val="18"/>
          <w:lang w:val="en-US"/>
        </w:rPr>
      </w:pPr>
      <w:r w:rsidRPr="00697892">
        <w:rPr>
          <w:b/>
          <w:szCs w:val="18"/>
          <w:lang w:val="en-US"/>
        </w:rPr>
        <w:t>E-mailadres</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CC3B99" w:rsidRPr="00A267F4" w14:paraId="243B3889" w14:textId="77777777" w:rsidTr="00725BE6">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64D39655" w14:textId="77777777" w:rsidR="00CC3B99" w:rsidRPr="00A267F4" w:rsidRDefault="00CC3B99" w:rsidP="00725BE6">
            <w:pPr>
              <w:rPr>
                <w:bCs/>
                <w:szCs w:val="18"/>
              </w:rPr>
            </w:pPr>
            <w:permStart w:id="1616709264" w:edGrp="everyone"/>
            <w:permEnd w:id="1616709264"/>
          </w:p>
        </w:tc>
      </w:tr>
    </w:tbl>
    <w:p w14:paraId="44ECC568" w14:textId="0FAA241F" w:rsidR="00CC3B99" w:rsidRDefault="00CC3B99" w:rsidP="00656590">
      <w:pPr>
        <w:spacing w:line="240" w:lineRule="auto"/>
        <w:rPr>
          <w:color w:val="007BC7"/>
        </w:rPr>
      </w:pPr>
    </w:p>
    <w:p w14:paraId="0D38634D" w14:textId="77777777" w:rsidR="00CC3B99" w:rsidRDefault="00CC3B99">
      <w:pPr>
        <w:spacing w:line="240" w:lineRule="auto"/>
        <w:rPr>
          <w:color w:val="007BC7"/>
        </w:rPr>
      </w:pPr>
      <w:r>
        <w:rPr>
          <w:color w:val="007BC7"/>
        </w:rPr>
        <w:br w:type="page"/>
      </w:r>
    </w:p>
    <w:p w14:paraId="7049D78B" w14:textId="5A7AA84C" w:rsidR="00CC3B99" w:rsidRPr="00FC6611" w:rsidRDefault="00CC3B99" w:rsidP="00CC3B99">
      <w:pPr>
        <w:pStyle w:val="Kop3"/>
        <w:numPr>
          <w:ilvl w:val="0"/>
          <w:numId w:val="0"/>
        </w:numPr>
      </w:pPr>
      <w:r w:rsidRPr="00FC6611">
        <w:lastRenderedPageBreak/>
        <w:t xml:space="preserve">Gegevens deelnemer </w:t>
      </w:r>
      <w:r>
        <w:t>4</w:t>
      </w:r>
      <w:r w:rsidRPr="00FC6611">
        <w:t xml:space="preserve"> samenwerkingsverband</w:t>
      </w:r>
    </w:p>
    <w:p w14:paraId="5BDEDAA4" w14:textId="77777777" w:rsidR="00CC3B99" w:rsidRPr="00F76668" w:rsidRDefault="00CC3B99" w:rsidP="00CC3B99">
      <w:pPr>
        <w:rPr>
          <w:b/>
          <w:szCs w:val="18"/>
          <w:lang w:val="en-US"/>
        </w:rPr>
      </w:pPr>
      <w:r w:rsidRPr="00F76668">
        <w:rPr>
          <w:b/>
          <w:szCs w:val="18"/>
          <w:lang w:val="en-US"/>
        </w:rPr>
        <w:t>Naam organisatie</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CC3B99" w:rsidRPr="00A267F4" w14:paraId="591E6BE1" w14:textId="77777777" w:rsidTr="00725BE6">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0F76BC31" w14:textId="77777777" w:rsidR="00CC3B99" w:rsidRPr="00A267F4" w:rsidRDefault="00CC3B99" w:rsidP="00725BE6">
            <w:pPr>
              <w:rPr>
                <w:bCs/>
                <w:szCs w:val="18"/>
              </w:rPr>
            </w:pPr>
            <w:permStart w:id="1791182661" w:edGrp="everyone"/>
            <w:permEnd w:id="1791182661"/>
          </w:p>
        </w:tc>
      </w:tr>
    </w:tbl>
    <w:p w14:paraId="7F1D8CE6" w14:textId="77777777" w:rsidR="00CC3B99" w:rsidRPr="00F76668" w:rsidRDefault="00CC3B99" w:rsidP="00CC3B99">
      <w:pPr>
        <w:spacing w:before="80" w:line="240" w:lineRule="exact"/>
        <w:rPr>
          <w:b/>
          <w:szCs w:val="18"/>
          <w:lang w:val="en-US"/>
        </w:rPr>
      </w:pPr>
      <w:r w:rsidRPr="00F76668">
        <w:rPr>
          <w:b/>
          <w:szCs w:val="18"/>
        </w:rPr>
        <w:t>Naam tekeningsbevoegde</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CC3B99" w:rsidRPr="00A267F4" w14:paraId="16738FC0" w14:textId="77777777" w:rsidTr="00725BE6">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2BB33E8E" w14:textId="77777777" w:rsidR="00CC3B99" w:rsidRPr="00A267F4" w:rsidRDefault="00CC3B99" w:rsidP="00725BE6">
            <w:pPr>
              <w:rPr>
                <w:bCs/>
                <w:szCs w:val="18"/>
              </w:rPr>
            </w:pPr>
            <w:permStart w:id="169544050" w:edGrp="everyone"/>
            <w:permEnd w:id="169544050"/>
          </w:p>
        </w:tc>
      </w:tr>
    </w:tbl>
    <w:p w14:paraId="6A5E7B22" w14:textId="77777777" w:rsidR="00CC3B99" w:rsidRPr="00F76668" w:rsidRDefault="00CC3B99" w:rsidP="00CC3B99">
      <w:pPr>
        <w:spacing w:before="80" w:line="240" w:lineRule="exact"/>
        <w:rPr>
          <w:b/>
          <w:bCs/>
          <w:szCs w:val="18"/>
        </w:rPr>
      </w:pPr>
      <w:r w:rsidRPr="00F76668">
        <w:rPr>
          <w:b/>
          <w:bCs/>
          <w:szCs w:val="18"/>
        </w:rPr>
        <w:t xml:space="preserve">Functie </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CC3B99" w:rsidRPr="00A267F4" w14:paraId="29E0A8A8" w14:textId="77777777" w:rsidTr="00725BE6">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45A6C502" w14:textId="77777777" w:rsidR="00CC3B99" w:rsidRPr="00A267F4" w:rsidRDefault="00CC3B99" w:rsidP="00725BE6">
            <w:pPr>
              <w:rPr>
                <w:bCs/>
                <w:szCs w:val="18"/>
              </w:rPr>
            </w:pPr>
            <w:permStart w:id="1420316051" w:edGrp="everyone"/>
            <w:permEnd w:id="1420316051"/>
          </w:p>
        </w:tc>
      </w:tr>
    </w:tbl>
    <w:p w14:paraId="2AB30116" w14:textId="77777777" w:rsidR="00CC3B99" w:rsidRPr="00F76668" w:rsidRDefault="00CC3B99" w:rsidP="00CC3B99">
      <w:pPr>
        <w:spacing w:before="80" w:line="240" w:lineRule="exact"/>
        <w:rPr>
          <w:bCs/>
          <w:szCs w:val="18"/>
        </w:rPr>
      </w:pPr>
      <w:r w:rsidRPr="00F76668">
        <w:rPr>
          <w:b/>
          <w:szCs w:val="18"/>
          <w:lang w:val="en-US"/>
        </w:rPr>
        <w:t>Bezoekadres (inclusief postcode)</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CC3B99" w:rsidRPr="00A267F4" w14:paraId="3F2AC115" w14:textId="77777777" w:rsidTr="00725BE6">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303D6A7B" w14:textId="77777777" w:rsidR="00CC3B99" w:rsidRPr="00A267F4" w:rsidRDefault="00CC3B99" w:rsidP="00725BE6">
            <w:pPr>
              <w:rPr>
                <w:bCs/>
                <w:szCs w:val="18"/>
              </w:rPr>
            </w:pPr>
            <w:permStart w:id="222431976" w:edGrp="everyone"/>
            <w:permEnd w:id="222431976"/>
          </w:p>
        </w:tc>
      </w:tr>
    </w:tbl>
    <w:p w14:paraId="663E18A5" w14:textId="77777777" w:rsidR="00CC3B99" w:rsidRPr="00F76668" w:rsidRDefault="00CC3B99" w:rsidP="00CC3B99">
      <w:pPr>
        <w:spacing w:before="80" w:line="240" w:lineRule="exact"/>
        <w:rPr>
          <w:b/>
          <w:szCs w:val="18"/>
          <w:lang w:val="en-US"/>
        </w:rPr>
      </w:pPr>
      <w:r w:rsidRPr="00F76668">
        <w:rPr>
          <w:b/>
          <w:szCs w:val="18"/>
          <w:lang w:val="en-US"/>
        </w:rPr>
        <w:t>Postadres (inclusief postcode)</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CC3B99" w:rsidRPr="00A267F4" w14:paraId="151E66AC" w14:textId="77777777" w:rsidTr="00725BE6">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77445FDC" w14:textId="77777777" w:rsidR="00CC3B99" w:rsidRPr="00A267F4" w:rsidRDefault="00CC3B99" w:rsidP="00725BE6">
            <w:pPr>
              <w:rPr>
                <w:bCs/>
                <w:szCs w:val="18"/>
              </w:rPr>
            </w:pPr>
            <w:permStart w:id="938560491" w:edGrp="everyone"/>
            <w:permEnd w:id="938560491"/>
          </w:p>
        </w:tc>
      </w:tr>
    </w:tbl>
    <w:p w14:paraId="4A558FC1" w14:textId="77777777" w:rsidR="00CC3B99" w:rsidRPr="00F76668" w:rsidRDefault="00CC3B99" w:rsidP="00CC3B99">
      <w:pPr>
        <w:spacing w:before="80" w:line="240" w:lineRule="exact"/>
        <w:rPr>
          <w:b/>
          <w:szCs w:val="18"/>
          <w:lang w:val="en-US"/>
        </w:rPr>
      </w:pPr>
      <w:r w:rsidRPr="00F76668">
        <w:rPr>
          <w:b/>
          <w:szCs w:val="18"/>
        </w:rPr>
        <w:t>Rechtsvorm</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CC3B99" w:rsidRPr="00A267F4" w14:paraId="6381EFA6" w14:textId="77777777" w:rsidTr="00725BE6">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4F78AC97" w14:textId="77777777" w:rsidR="00CC3B99" w:rsidRPr="00A267F4" w:rsidRDefault="00CC3B99" w:rsidP="00725BE6">
            <w:pPr>
              <w:rPr>
                <w:bCs/>
                <w:szCs w:val="18"/>
              </w:rPr>
            </w:pPr>
            <w:permStart w:id="1762543172" w:edGrp="everyone"/>
            <w:permEnd w:id="1762543172"/>
          </w:p>
        </w:tc>
      </w:tr>
    </w:tbl>
    <w:p w14:paraId="0AD3A87F" w14:textId="77777777" w:rsidR="00CC3B99" w:rsidRPr="00F76668" w:rsidRDefault="00CC3B99" w:rsidP="00CC3B99">
      <w:pPr>
        <w:spacing w:before="80" w:line="240" w:lineRule="exact"/>
        <w:rPr>
          <w:b/>
          <w:bCs/>
          <w:szCs w:val="18"/>
        </w:rPr>
      </w:pPr>
      <w:r w:rsidRPr="00F76668">
        <w:rPr>
          <w:b/>
          <w:bCs/>
          <w:szCs w:val="18"/>
        </w:rPr>
        <w:t>KVK-nummer</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CC3B99" w:rsidRPr="00A267F4" w14:paraId="4722AA04" w14:textId="77777777" w:rsidTr="00725BE6">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74F3C6E8" w14:textId="77777777" w:rsidR="00CC3B99" w:rsidRPr="00A267F4" w:rsidRDefault="00CC3B99" w:rsidP="00725BE6">
            <w:pPr>
              <w:rPr>
                <w:bCs/>
                <w:szCs w:val="18"/>
              </w:rPr>
            </w:pPr>
            <w:permStart w:id="2115182166" w:edGrp="everyone"/>
            <w:permEnd w:id="2115182166"/>
          </w:p>
        </w:tc>
      </w:tr>
    </w:tbl>
    <w:p w14:paraId="17E13F7C" w14:textId="77777777" w:rsidR="00CC3B99" w:rsidRPr="00F76668" w:rsidRDefault="00CC3B99" w:rsidP="00CC3B99">
      <w:pPr>
        <w:spacing w:before="80" w:line="240" w:lineRule="exact"/>
        <w:rPr>
          <w:b/>
          <w:szCs w:val="18"/>
        </w:rPr>
      </w:pPr>
      <w:r w:rsidRPr="00F76668">
        <w:rPr>
          <w:b/>
          <w:szCs w:val="18"/>
        </w:rPr>
        <w:t>SBI-code</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CC3B99" w:rsidRPr="00A267F4" w14:paraId="295D04E4" w14:textId="77777777" w:rsidTr="00725BE6">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374D3E55" w14:textId="77777777" w:rsidR="00CC3B99" w:rsidRPr="00A267F4" w:rsidRDefault="00CC3B99" w:rsidP="00725BE6">
            <w:pPr>
              <w:rPr>
                <w:bCs/>
                <w:szCs w:val="18"/>
              </w:rPr>
            </w:pPr>
            <w:permStart w:id="566520989" w:edGrp="everyone"/>
            <w:permEnd w:id="566520989"/>
          </w:p>
        </w:tc>
      </w:tr>
    </w:tbl>
    <w:p w14:paraId="709179A3" w14:textId="77777777" w:rsidR="00CC3B99" w:rsidRPr="00F76668" w:rsidRDefault="00CC3B99" w:rsidP="00CC3B99">
      <w:pPr>
        <w:spacing w:before="80" w:line="240" w:lineRule="exact"/>
        <w:rPr>
          <w:b/>
          <w:szCs w:val="18"/>
          <w:lang w:val="en-US"/>
        </w:rPr>
      </w:pPr>
      <w:r w:rsidRPr="00F76668">
        <w:rPr>
          <w:b/>
          <w:szCs w:val="18"/>
        </w:rPr>
        <w:t>Bankrekeningnummer</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CC3B99" w:rsidRPr="00A267F4" w14:paraId="164AEACB" w14:textId="77777777" w:rsidTr="00725BE6">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17F4681D" w14:textId="77777777" w:rsidR="00CC3B99" w:rsidRPr="00A267F4" w:rsidRDefault="00CC3B99" w:rsidP="00725BE6">
            <w:pPr>
              <w:rPr>
                <w:bCs/>
                <w:szCs w:val="18"/>
              </w:rPr>
            </w:pPr>
            <w:permStart w:id="1232671850" w:edGrp="everyone"/>
            <w:permEnd w:id="1232671850"/>
          </w:p>
        </w:tc>
      </w:tr>
    </w:tbl>
    <w:p w14:paraId="531E2172" w14:textId="77777777" w:rsidR="00CC3B99" w:rsidRPr="00F76668" w:rsidRDefault="00CC3B99" w:rsidP="00CC3B99">
      <w:pPr>
        <w:spacing w:before="80" w:line="240" w:lineRule="exact"/>
        <w:rPr>
          <w:b/>
          <w:bCs/>
          <w:szCs w:val="18"/>
        </w:rPr>
      </w:pPr>
      <w:r w:rsidRPr="00F76668">
        <w:rPr>
          <w:b/>
          <w:bCs/>
          <w:szCs w:val="18"/>
        </w:rPr>
        <w:t>Handtekening van een bevoegde bestuursverantwoordelijke</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CC3B99" w:rsidRPr="00A267F4" w14:paraId="085DF54E" w14:textId="77777777" w:rsidTr="00725BE6">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45F5F8FE" w14:textId="77777777" w:rsidR="00CC3B99" w:rsidRPr="00A267F4" w:rsidRDefault="00CC3B99" w:rsidP="00725BE6">
            <w:pPr>
              <w:rPr>
                <w:bCs/>
                <w:szCs w:val="18"/>
              </w:rPr>
            </w:pPr>
            <w:permStart w:id="290217196" w:edGrp="everyone"/>
            <w:permEnd w:id="290217196"/>
          </w:p>
        </w:tc>
      </w:tr>
    </w:tbl>
    <w:p w14:paraId="17985A53" w14:textId="7BF70274" w:rsidR="00CC3B99" w:rsidRPr="00C237F7" w:rsidRDefault="00CC3B99" w:rsidP="00CC3B99">
      <w:pPr>
        <w:spacing w:before="480" w:after="120" w:line="240" w:lineRule="exact"/>
        <w:rPr>
          <w:color w:val="007BC7"/>
        </w:rPr>
      </w:pPr>
      <w:r w:rsidRPr="00C237F7">
        <w:rPr>
          <w:color w:val="007BC7"/>
        </w:rPr>
        <w:t xml:space="preserve">Gegevens </w:t>
      </w:r>
      <w:r>
        <w:rPr>
          <w:color w:val="007BC7"/>
        </w:rPr>
        <w:t>contactpersoon deelnemer 4 samenwerkingsverband</w:t>
      </w:r>
    </w:p>
    <w:p w14:paraId="4ACDE357" w14:textId="77777777" w:rsidR="00CC3B99" w:rsidRPr="00697892" w:rsidRDefault="00CC3B99" w:rsidP="00CC3B99">
      <w:pPr>
        <w:rPr>
          <w:b/>
          <w:szCs w:val="18"/>
          <w:lang w:val="en-US"/>
        </w:rPr>
      </w:pPr>
      <w:r w:rsidRPr="00697892">
        <w:rPr>
          <w:b/>
          <w:szCs w:val="18"/>
          <w:lang w:val="en-US"/>
        </w:rPr>
        <w:t>Naam</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CC3B99" w:rsidRPr="00A267F4" w14:paraId="649DD746" w14:textId="77777777" w:rsidTr="00725BE6">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57975B7E" w14:textId="77777777" w:rsidR="00CC3B99" w:rsidRPr="00A267F4" w:rsidRDefault="00CC3B99" w:rsidP="00725BE6">
            <w:pPr>
              <w:rPr>
                <w:bCs/>
                <w:szCs w:val="18"/>
              </w:rPr>
            </w:pPr>
            <w:permStart w:id="739325272" w:edGrp="everyone"/>
            <w:permEnd w:id="739325272"/>
          </w:p>
        </w:tc>
      </w:tr>
    </w:tbl>
    <w:p w14:paraId="165884DB" w14:textId="77777777" w:rsidR="00CC3B99" w:rsidRPr="00697892" w:rsidRDefault="00CC3B99" w:rsidP="00CC3B99">
      <w:pPr>
        <w:spacing w:before="80" w:line="240" w:lineRule="exact"/>
        <w:rPr>
          <w:b/>
          <w:bCs/>
          <w:szCs w:val="18"/>
        </w:rPr>
      </w:pPr>
      <w:r w:rsidRPr="00697892">
        <w:rPr>
          <w:b/>
          <w:bCs/>
          <w:szCs w:val="18"/>
        </w:rPr>
        <w:t>Functie</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CC3B99" w:rsidRPr="00A267F4" w14:paraId="1C54CAF0" w14:textId="77777777" w:rsidTr="00725BE6">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5CED72AA" w14:textId="77777777" w:rsidR="00CC3B99" w:rsidRPr="00A267F4" w:rsidRDefault="00CC3B99" w:rsidP="00725BE6">
            <w:pPr>
              <w:rPr>
                <w:bCs/>
                <w:szCs w:val="18"/>
              </w:rPr>
            </w:pPr>
            <w:permStart w:id="277759704" w:edGrp="everyone"/>
            <w:permEnd w:id="277759704"/>
          </w:p>
        </w:tc>
      </w:tr>
    </w:tbl>
    <w:p w14:paraId="7BFA113B" w14:textId="77777777" w:rsidR="00CC3B99" w:rsidRPr="00697892" w:rsidRDefault="00CC3B99" w:rsidP="00CC3B99">
      <w:pPr>
        <w:spacing w:before="80" w:line="240" w:lineRule="exact"/>
        <w:rPr>
          <w:b/>
          <w:bCs/>
          <w:szCs w:val="18"/>
        </w:rPr>
      </w:pPr>
      <w:r w:rsidRPr="00697892">
        <w:rPr>
          <w:b/>
          <w:bCs/>
          <w:szCs w:val="18"/>
        </w:rPr>
        <w:t>Telefoonnummer</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CC3B99" w:rsidRPr="00A267F4" w14:paraId="541F3BC1" w14:textId="77777777" w:rsidTr="00725BE6">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4373FF8A" w14:textId="77777777" w:rsidR="00CC3B99" w:rsidRPr="00A267F4" w:rsidRDefault="00CC3B99" w:rsidP="00725BE6">
            <w:pPr>
              <w:rPr>
                <w:bCs/>
                <w:szCs w:val="18"/>
              </w:rPr>
            </w:pPr>
            <w:permStart w:id="557662629" w:edGrp="everyone"/>
            <w:permEnd w:id="557662629"/>
          </w:p>
        </w:tc>
      </w:tr>
    </w:tbl>
    <w:p w14:paraId="4D444729" w14:textId="77777777" w:rsidR="00CC3B99" w:rsidRPr="00697892" w:rsidRDefault="00CC3B99" w:rsidP="00CC3B99">
      <w:pPr>
        <w:spacing w:before="80" w:line="240" w:lineRule="exact"/>
        <w:rPr>
          <w:b/>
          <w:szCs w:val="18"/>
          <w:lang w:val="en-US"/>
        </w:rPr>
      </w:pPr>
      <w:r w:rsidRPr="00697892">
        <w:rPr>
          <w:b/>
          <w:szCs w:val="18"/>
          <w:lang w:val="en-US"/>
        </w:rPr>
        <w:t>E-mailadres</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CC3B99" w:rsidRPr="00A267F4" w14:paraId="4E5CC7E2" w14:textId="77777777" w:rsidTr="00725BE6">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4F6AC6E3" w14:textId="77777777" w:rsidR="00CC3B99" w:rsidRPr="00A267F4" w:rsidRDefault="00CC3B99" w:rsidP="00725BE6">
            <w:pPr>
              <w:rPr>
                <w:bCs/>
                <w:szCs w:val="18"/>
              </w:rPr>
            </w:pPr>
            <w:permStart w:id="1162504894" w:edGrp="everyone"/>
            <w:permEnd w:id="1162504894"/>
          </w:p>
        </w:tc>
      </w:tr>
    </w:tbl>
    <w:p w14:paraId="5B456114" w14:textId="274DAD2A" w:rsidR="00CC3B99" w:rsidRDefault="00CC3B99" w:rsidP="00656590">
      <w:pPr>
        <w:spacing w:line="240" w:lineRule="auto"/>
        <w:rPr>
          <w:color w:val="007BC7"/>
        </w:rPr>
      </w:pPr>
    </w:p>
    <w:p w14:paraId="69F8D99B" w14:textId="77777777" w:rsidR="00CC3B99" w:rsidRDefault="00CC3B99">
      <w:pPr>
        <w:spacing w:line="240" w:lineRule="auto"/>
        <w:rPr>
          <w:color w:val="007BC7"/>
        </w:rPr>
      </w:pPr>
      <w:r>
        <w:rPr>
          <w:color w:val="007BC7"/>
        </w:rPr>
        <w:br w:type="page"/>
      </w:r>
    </w:p>
    <w:p w14:paraId="33C930A3" w14:textId="28EEB8B6" w:rsidR="00CC3B99" w:rsidRPr="00FC6611" w:rsidRDefault="00CC3B99" w:rsidP="00CC3B99">
      <w:pPr>
        <w:pStyle w:val="Kop3"/>
        <w:numPr>
          <w:ilvl w:val="0"/>
          <w:numId w:val="0"/>
        </w:numPr>
      </w:pPr>
      <w:r w:rsidRPr="00FC6611">
        <w:lastRenderedPageBreak/>
        <w:t xml:space="preserve">Gegevens deelnemer </w:t>
      </w:r>
      <w:r>
        <w:t>5</w:t>
      </w:r>
      <w:r w:rsidRPr="00FC6611">
        <w:t xml:space="preserve"> samenwerkingsverband</w:t>
      </w:r>
    </w:p>
    <w:p w14:paraId="485BA54C" w14:textId="77777777" w:rsidR="00CC3B99" w:rsidRPr="00F76668" w:rsidRDefault="00CC3B99" w:rsidP="00CC3B99">
      <w:pPr>
        <w:rPr>
          <w:b/>
          <w:szCs w:val="18"/>
          <w:lang w:val="en-US"/>
        </w:rPr>
      </w:pPr>
      <w:r w:rsidRPr="00F76668">
        <w:rPr>
          <w:b/>
          <w:szCs w:val="18"/>
          <w:lang w:val="en-US"/>
        </w:rPr>
        <w:t>Naam organisatie</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CC3B99" w:rsidRPr="00A267F4" w14:paraId="1E3E94C8" w14:textId="77777777" w:rsidTr="00725BE6">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7EE12468" w14:textId="77777777" w:rsidR="00CC3B99" w:rsidRPr="00A267F4" w:rsidRDefault="00CC3B99" w:rsidP="00725BE6">
            <w:pPr>
              <w:rPr>
                <w:bCs/>
                <w:szCs w:val="18"/>
              </w:rPr>
            </w:pPr>
            <w:permStart w:id="664734400" w:edGrp="everyone"/>
            <w:permEnd w:id="664734400"/>
          </w:p>
        </w:tc>
      </w:tr>
    </w:tbl>
    <w:p w14:paraId="61DE7ED1" w14:textId="77777777" w:rsidR="00CC3B99" w:rsidRPr="00F76668" w:rsidRDefault="00CC3B99" w:rsidP="00CC3B99">
      <w:pPr>
        <w:spacing w:before="80" w:line="240" w:lineRule="exact"/>
        <w:rPr>
          <w:b/>
          <w:szCs w:val="18"/>
          <w:lang w:val="en-US"/>
        </w:rPr>
      </w:pPr>
      <w:r w:rsidRPr="00F76668">
        <w:rPr>
          <w:b/>
          <w:szCs w:val="18"/>
        </w:rPr>
        <w:t>Naam tekeningsbevoegde</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CC3B99" w:rsidRPr="00A267F4" w14:paraId="278AC424" w14:textId="77777777" w:rsidTr="00725BE6">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2FB400AD" w14:textId="77777777" w:rsidR="00CC3B99" w:rsidRPr="00A267F4" w:rsidRDefault="00CC3B99" w:rsidP="00725BE6">
            <w:pPr>
              <w:rPr>
                <w:bCs/>
                <w:szCs w:val="18"/>
              </w:rPr>
            </w:pPr>
            <w:permStart w:id="1585267451" w:edGrp="everyone"/>
            <w:permEnd w:id="1585267451"/>
          </w:p>
        </w:tc>
      </w:tr>
    </w:tbl>
    <w:p w14:paraId="11936402" w14:textId="77777777" w:rsidR="00CC3B99" w:rsidRPr="00F76668" w:rsidRDefault="00CC3B99" w:rsidP="00CC3B99">
      <w:pPr>
        <w:spacing w:before="80" w:line="240" w:lineRule="exact"/>
        <w:rPr>
          <w:b/>
          <w:bCs/>
          <w:szCs w:val="18"/>
        </w:rPr>
      </w:pPr>
      <w:r w:rsidRPr="00F76668">
        <w:rPr>
          <w:b/>
          <w:bCs/>
          <w:szCs w:val="18"/>
        </w:rPr>
        <w:t xml:space="preserve">Functie </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CC3B99" w:rsidRPr="00A267F4" w14:paraId="1A09F625" w14:textId="77777777" w:rsidTr="00725BE6">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5E706CC7" w14:textId="77777777" w:rsidR="00CC3B99" w:rsidRPr="00A267F4" w:rsidRDefault="00CC3B99" w:rsidP="00725BE6">
            <w:pPr>
              <w:rPr>
                <w:bCs/>
                <w:szCs w:val="18"/>
              </w:rPr>
            </w:pPr>
            <w:permStart w:id="505095917" w:edGrp="everyone"/>
            <w:permEnd w:id="505095917"/>
          </w:p>
        </w:tc>
      </w:tr>
    </w:tbl>
    <w:p w14:paraId="0B34B9D8" w14:textId="77777777" w:rsidR="00CC3B99" w:rsidRPr="00F76668" w:rsidRDefault="00CC3B99" w:rsidP="00CC3B99">
      <w:pPr>
        <w:spacing w:before="80" w:line="240" w:lineRule="exact"/>
        <w:rPr>
          <w:bCs/>
          <w:szCs w:val="18"/>
        </w:rPr>
      </w:pPr>
      <w:r w:rsidRPr="00F76668">
        <w:rPr>
          <w:b/>
          <w:szCs w:val="18"/>
          <w:lang w:val="en-US"/>
        </w:rPr>
        <w:t>Bezoekadres (inclusief postcode)</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CC3B99" w:rsidRPr="00A267F4" w14:paraId="6A7DEA2E" w14:textId="77777777" w:rsidTr="00725BE6">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00CA4321" w14:textId="77777777" w:rsidR="00CC3B99" w:rsidRPr="00A267F4" w:rsidRDefault="00CC3B99" w:rsidP="00725BE6">
            <w:pPr>
              <w:rPr>
                <w:bCs/>
                <w:szCs w:val="18"/>
              </w:rPr>
            </w:pPr>
            <w:permStart w:id="788472948" w:edGrp="everyone"/>
            <w:permEnd w:id="788472948"/>
          </w:p>
        </w:tc>
      </w:tr>
    </w:tbl>
    <w:p w14:paraId="7B8DD275" w14:textId="77777777" w:rsidR="00CC3B99" w:rsidRPr="00F76668" w:rsidRDefault="00CC3B99" w:rsidP="00CC3B99">
      <w:pPr>
        <w:spacing w:before="80" w:line="240" w:lineRule="exact"/>
        <w:rPr>
          <w:b/>
          <w:szCs w:val="18"/>
          <w:lang w:val="en-US"/>
        </w:rPr>
      </w:pPr>
      <w:r w:rsidRPr="00F76668">
        <w:rPr>
          <w:b/>
          <w:szCs w:val="18"/>
          <w:lang w:val="en-US"/>
        </w:rPr>
        <w:t>Postadres (inclusief postcode)</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CC3B99" w:rsidRPr="00A267F4" w14:paraId="5EF07CD0" w14:textId="77777777" w:rsidTr="00725BE6">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0ACFBF74" w14:textId="77777777" w:rsidR="00CC3B99" w:rsidRPr="00A267F4" w:rsidRDefault="00CC3B99" w:rsidP="00725BE6">
            <w:pPr>
              <w:rPr>
                <w:bCs/>
                <w:szCs w:val="18"/>
              </w:rPr>
            </w:pPr>
            <w:permStart w:id="1478368066" w:edGrp="everyone"/>
            <w:permEnd w:id="1478368066"/>
          </w:p>
        </w:tc>
      </w:tr>
    </w:tbl>
    <w:p w14:paraId="4AF10FD4" w14:textId="77777777" w:rsidR="00CC3B99" w:rsidRPr="00F76668" w:rsidRDefault="00CC3B99" w:rsidP="00CC3B99">
      <w:pPr>
        <w:spacing w:before="80" w:line="240" w:lineRule="exact"/>
        <w:rPr>
          <w:b/>
          <w:szCs w:val="18"/>
          <w:lang w:val="en-US"/>
        </w:rPr>
      </w:pPr>
      <w:r w:rsidRPr="00F76668">
        <w:rPr>
          <w:b/>
          <w:szCs w:val="18"/>
        </w:rPr>
        <w:t>Rechtsvorm</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CC3B99" w:rsidRPr="00A267F4" w14:paraId="1A06920B" w14:textId="77777777" w:rsidTr="00725BE6">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1CF910CF" w14:textId="77777777" w:rsidR="00CC3B99" w:rsidRPr="00A267F4" w:rsidRDefault="00CC3B99" w:rsidP="00725BE6">
            <w:pPr>
              <w:rPr>
                <w:bCs/>
                <w:szCs w:val="18"/>
              </w:rPr>
            </w:pPr>
            <w:permStart w:id="32191827" w:edGrp="everyone"/>
            <w:permEnd w:id="32191827"/>
          </w:p>
        </w:tc>
      </w:tr>
    </w:tbl>
    <w:p w14:paraId="091D765C" w14:textId="77777777" w:rsidR="00CC3B99" w:rsidRPr="00F76668" w:rsidRDefault="00CC3B99" w:rsidP="00CC3B99">
      <w:pPr>
        <w:spacing w:before="80" w:line="240" w:lineRule="exact"/>
        <w:rPr>
          <w:b/>
          <w:bCs/>
          <w:szCs w:val="18"/>
        </w:rPr>
      </w:pPr>
      <w:r w:rsidRPr="00F76668">
        <w:rPr>
          <w:b/>
          <w:bCs/>
          <w:szCs w:val="18"/>
        </w:rPr>
        <w:t>KVK-nummer</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CC3B99" w:rsidRPr="00A267F4" w14:paraId="51EF3853" w14:textId="77777777" w:rsidTr="00725BE6">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4A524A0A" w14:textId="77777777" w:rsidR="00CC3B99" w:rsidRPr="00A267F4" w:rsidRDefault="00CC3B99" w:rsidP="00725BE6">
            <w:pPr>
              <w:rPr>
                <w:bCs/>
                <w:szCs w:val="18"/>
              </w:rPr>
            </w:pPr>
            <w:permStart w:id="1433353261" w:edGrp="everyone"/>
            <w:permEnd w:id="1433353261"/>
          </w:p>
        </w:tc>
      </w:tr>
    </w:tbl>
    <w:p w14:paraId="6150A80F" w14:textId="77777777" w:rsidR="00CC3B99" w:rsidRPr="00F76668" w:rsidRDefault="00CC3B99" w:rsidP="00CC3B99">
      <w:pPr>
        <w:spacing w:before="80" w:line="240" w:lineRule="exact"/>
        <w:rPr>
          <w:b/>
          <w:szCs w:val="18"/>
        </w:rPr>
      </w:pPr>
      <w:r w:rsidRPr="00F76668">
        <w:rPr>
          <w:b/>
          <w:szCs w:val="18"/>
        </w:rPr>
        <w:t>SBI-code</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CC3B99" w:rsidRPr="00A267F4" w14:paraId="7C85C472" w14:textId="77777777" w:rsidTr="00725BE6">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6E4C3478" w14:textId="77777777" w:rsidR="00CC3B99" w:rsidRPr="00A267F4" w:rsidRDefault="00CC3B99" w:rsidP="00725BE6">
            <w:pPr>
              <w:rPr>
                <w:bCs/>
                <w:szCs w:val="18"/>
              </w:rPr>
            </w:pPr>
            <w:permStart w:id="2054876" w:edGrp="everyone"/>
            <w:permEnd w:id="2054876"/>
          </w:p>
        </w:tc>
      </w:tr>
    </w:tbl>
    <w:p w14:paraId="32CE3623" w14:textId="77777777" w:rsidR="00CC3B99" w:rsidRPr="00F76668" w:rsidRDefault="00CC3B99" w:rsidP="00CC3B99">
      <w:pPr>
        <w:spacing w:before="80" w:line="240" w:lineRule="exact"/>
        <w:rPr>
          <w:b/>
          <w:szCs w:val="18"/>
          <w:lang w:val="en-US"/>
        </w:rPr>
      </w:pPr>
      <w:r w:rsidRPr="00F76668">
        <w:rPr>
          <w:b/>
          <w:szCs w:val="18"/>
        </w:rPr>
        <w:t>Bankrekeningnummer</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CC3B99" w:rsidRPr="00A267F4" w14:paraId="0987543B" w14:textId="77777777" w:rsidTr="00725BE6">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2BFFA5C5" w14:textId="77777777" w:rsidR="00CC3B99" w:rsidRPr="00A267F4" w:rsidRDefault="00CC3B99" w:rsidP="00725BE6">
            <w:pPr>
              <w:rPr>
                <w:bCs/>
                <w:szCs w:val="18"/>
              </w:rPr>
            </w:pPr>
            <w:permStart w:id="317215763" w:edGrp="everyone"/>
            <w:permEnd w:id="317215763"/>
          </w:p>
        </w:tc>
      </w:tr>
    </w:tbl>
    <w:p w14:paraId="27B710DC" w14:textId="77777777" w:rsidR="00CC3B99" w:rsidRPr="00F76668" w:rsidRDefault="00CC3B99" w:rsidP="00CC3B99">
      <w:pPr>
        <w:spacing w:before="80" w:line="240" w:lineRule="exact"/>
        <w:rPr>
          <w:b/>
          <w:bCs/>
          <w:szCs w:val="18"/>
        </w:rPr>
      </w:pPr>
      <w:r w:rsidRPr="00F76668">
        <w:rPr>
          <w:b/>
          <w:bCs/>
          <w:szCs w:val="18"/>
        </w:rPr>
        <w:t>Handtekening van een bevoegde bestuursverantwoordelijke</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CC3B99" w:rsidRPr="00A267F4" w14:paraId="0A8F07FA" w14:textId="77777777" w:rsidTr="00725BE6">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350E8EF4" w14:textId="77777777" w:rsidR="00CC3B99" w:rsidRPr="00A267F4" w:rsidRDefault="00CC3B99" w:rsidP="00725BE6">
            <w:pPr>
              <w:rPr>
                <w:bCs/>
                <w:szCs w:val="18"/>
              </w:rPr>
            </w:pPr>
            <w:permStart w:id="1234071954" w:edGrp="everyone"/>
            <w:permEnd w:id="1234071954"/>
          </w:p>
        </w:tc>
      </w:tr>
    </w:tbl>
    <w:p w14:paraId="2C31B36D" w14:textId="15BC6E27" w:rsidR="00CC3B99" w:rsidRPr="00C237F7" w:rsidRDefault="00CC3B99" w:rsidP="00CC3B99">
      <w:pPr>
        <w:spacing w:before="480" w:after="120" w:line="240" w:lineRule="exact"/>
        <w:rPr>
          <w:color w:val="007BC7"/>
        </w:rPr>
      </w:pPr>
      <w:r w:rsidRPr="00C237F7">
        <w:rPr>
          <w:color w:val="007BC7"/>
        </w:rPr>
        <w:t xml:space="preserve">Gegevens </w:t>
      </w:r>
      <w:r>
        <w:rPr>
          <w:color w:val="007BC7"/>
        </w:rPr>
        <w:t>contactpersoon deelnemer 5 samenwerkingsverband</w:t>
      </w:r>
    </w:p>
    <w:p w14:paraId="09BD1985" w14:textId="77777777" w:rsidR="00CC3B99" w:rsidRPr="00697892" w:rsidRDefault="00CC3B99" w:rsidP="00CC3B99">
      <w:pPr>
        <w:rPr>
          <w:b/>
          <w:szCs w:val="18"/>
          <w:lang w:val="en-US"/>
        </w:rPr>
      </w:pPr>
      <w:r w:rsidRPr="00697892">
        <w:rPr>
          <w:b/>
          <w:szCs w:val="18"/>
          <w:lang w:val="en-US"/>
        </w:rPr>
        <w:t>Naam</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CC3B99" w:rsidRPr="00A267F4" w14:paraId="33F95104" w14:textId="77777777" w:rsidTr="00725BE6">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3688AA48" w14:textId="77777777" w:rsidR="00CC3B99" w:rsidRPr="00A267F4" w:rsidRDefault="00CC3B99" w:rsidP="00725BE6">
            <w:pPr>
              <w:rPr>
                <w:bCs/>
                <w:szCs w:val="18"/>
              </w:rPr>
            </w:pPr>
            <w:permStart w:id="626199703" w:edGrp="everyone"/>
            <w:permEnd w:id="626199703"/>
          </w:p>
        </w:tc>
      </w:tr>
    </w:tbl>
    <w:p w14:paraId="7EA5DD84" w14:textId="77777777" w:rsidR="00CC3B99" w:rsidRPr="00697892" w:rsidRDefault="00CC3B99" w:rsidP="00CC3B99">
      <w:pPr>
        <w:spacing w:before="80" w:line="240" w:lineRule="exact"/>
        <w:rPr>
          <w:b/>
          <w:bCs/>
          <w:szCs w:val="18"/>
        </w:rPr>
      </w:pPr>
      <w:r w:rsidRPr="00697892">
        <w:rPr>
          <w:b/>
          <w:bCs/>
          <w:szCs w:val="18"/>
        </w:rPr>
        <w:t>Functie</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CC3B99" w:rsidRPr="00A267F4" w14:paraId="1B70B8E2" w14:textId="77777777" w:rsidTr="00725BE6">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3C3013B4" w14:textId="77777777" w:rsidR="00CC3B99" w:rsidRPr="00A267F4" w:rsidRDefault="00CC3B99" w:rsidP="00725BE6">
            <w:pPr>
              <w:rPr>
                <w:bCs/>
                <w:szCs w:val="18"/>
              </w:rPr>
            </w:pPr>
            <w:permStart w:id="165357093" w:edGrp="everyone"/>
            <w:permEnd w:id="165357093"/>
          </w:p>
        </w:tc>
      </w:tr>
    </w:tbl>
    <w:p w14:paraId="4E717D6F" w14:textId="77777777" w:rsidR="00CC3B99" w:rsidRPr="00697892" w:rsidRDefault="00CC3B99" w:rsidP="00CC3B99">
      <w:pPr>
        <w:spacing w:before="80" w:line="240" w:lineRule="exact"/>
        <w:rPr>
          <w:b/>
          <w:bCs/>
          <w:szCs w:val="18"/>
        </w:rPr>
      </w:pPr>
      <w:r w:rsidRPr="00697892">
        <w:rPr>
          <w:b/>
          <w:bCs/>
          <w:szCs w:val="18"/>
        </w:rPr>
        <w:t>Telefoonnummer</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CC3B99" w:rsidRPr="00A267F4" w14:paraId="78225319" w14:textId="77777777" w:rsidTr="00725BE6">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72E5E22A" w14:textId="77777777" w:rsidR="00CC3B99" w:rsidRPr="00A267F4" w:rsidRDefault="00CC3B99" w:rsidP="00725BE6">
            <w:pPr>
              <w:rPr>
                <w:bCs/>
                <w:szCs w:val="18"/>
              </w:rPr>
            </w:pPr>
            <w:permStart w:id="909262993" w:edGrp="everyone"/>
            <w:permEnd w:id="909262993"/>
          </w:p>
        </w:tc>
      </w:tr>
    </w:tbl>
    <w:p w14:paraId="57DAF15F" w14:textId="77777777" w:rsidR="00CC3B99" w:rsidRPr="00697892" w:rsidRDefault="00CC3B99" w:rsidP="00CC3B99">
      <w:pPr>
        <w:spacing w:before="80" w:line="240" w:lineRule="exact"/>
        <w:rPr>
          <w:b/>
          <w:szCs w:val="18"/>
          <w:lang w:val="en-US"/>
        </w:rPr>
      </w:pPr>
      <w:r w:rsidRPr="00697892">
        <w:rPr>
          <w:b/>
          <w:szCs w:val="18"/>
          <w:lang w:val="en-US"/>
        </w:rPr>
        <w:t>E-mailadres</w:t>
      </w:r>
    </w:p>
    <w:tbl>
      <w:tblPr>
        <w:tblStyle w:val="Tabelraster"/>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76"/>
      </w:tblGrid>
      <w:tr w:rsidR="00CC3B99" w:rsidRPr="00A267F4" w14:paraId="6AE658E0" w14:textId="77777777" w:rsidTr="00725BE6">
        <w:trPr>
          <w:trHeight w:val="289"/>
        </w:trPr>
        <w:tc>
          <w:tcPr>
            <w:tcW w:w="977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BFBFB"/>
            <w:vAlign w:val="center"/>
          </w:tcPr>
          <w:p w14:paraId="056ABD21" w14:textId="77777777" w:rsidR="00CC3B99" w:rsidRPr="00A267F4" w:rsidRDefault="00CC3B99" w:rsidP="00725BE6">
            <w:pPr>
              <w:rPr>
                <w:bCs/>
                <w:szCs w:val="18"/>
              </w:rPr>
            </w:pPr>
            <w:permStart w:id="461395587" w:edGrp="everyone"/>
            <w:permEnd w:id="461395587"/>
          </w:p>
        </w:tc>
      </w:tr>
    </w:tbl>
    <w:p w14:paraId="697E2491" w14:textId="77777777" w:rsidR="00656590" w:rsidRDefault="00656590" w:rsidP="00656590">
      <w:pPr>
        <w:spacing w:line="240" w:lineRule="auto"/>
        <w:rPr>
          <w:color w:val="007BC7"/>
        </w:rPr>
      </w:pPr>
    </w:p>
    <w:sectPr w:rsidR="00656590" w:rsidSect="002556E2">
      <w:headerReference w:type="even" r:id="rId11"/>
      <w:headerReference w:type="default" r:id="rId12"/>
      <w:footerReference w:type="even" r:id="rId13"/>
      <w:footerReference w:type="default" r:id="rId14"/>
      <w:footerReference w:type="first" r:id="rId15"/>
      <w:pgSz w:w="11906" w:h="16838" w:code="9"/>
      <w:pgMar w:top="1418" w:right="1134" w:bottom="1418" w:left="1134" w:header="851"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F83C2F" w14:textId="77777777" w:rsidR="00394B20" w:rsidRDefault="00394B20">
      <w:r>
        <w:separator/>
      </w:r>
    </w:p>
    <w:p w14:paraId="6C29B0C3" w14:textId="77777777" w:rsidR="00394B20" w:rsidRDefault="00394B20"/>
  </w:endnote>
  <w:endnote w:type="continuationSeparator" w:id="0">
    <w:p w14:paraId="3E3662D2" w14:textId="77777777" w:rsidR="00394B20" w:rsidRDefault="00394B20">
      <w:r>
        <w:continuationSeparator/>
      </w:r>
    </w:p>
    <w:p w14:paraId="4779DFC4" w14:textId="77777777" w:rsidR="00394B20" w:rsidRDefault="00394B2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RijksoverheidSerif">
    <w:panose1 w:val="02000506060000020004"/>
    <w:charset w:val="00"/>
    <w:family w:val="auto"/>
    <w:pitch w:val="variable"/>
    <w:sig w:usb0="A00000AF" w:usb1="4000204B" w:usb2="00000000" w:usb3="00000000" w:csb0="0000009B" w:csb1="00000000"/>
  </w:font>
  <w:font w:name="RijksoverheidSansTextTT-Regular">
    <w:panose1 w:val="00000000000000000000"/>
    <w:charset w:val="00"/>
    <w:family w:val="swiss"/>
    <w:notTrueType/>
    <w:pitch w:val="default"/>
    <w:sig w:usb0="00000003" w:usb1="00000000" w:usb2="00000000" w:usb3="00000000" w:csb0="00000001"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RijksoverheidSansHeadingTT">
    <w:panose1 w:val="020B0503040202060203"/>
    <w:charset w:val="00"/>
    <w:family w:val="swiss"/>
    <w:pitch w:val="variable"/>
    <w:sig w:usb0="00000087" w:usb1="00000001" w:usb2="00000000" w:usb3="00000000" w:csb0="0000009B"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D36A6E" w14:textId="5BE40823" w:rsidR="00427195" w:rsidRDefault="00427195">
    <w:pPr>
      <w:pStyle w:val="Voettekst"/>
    </w:pPr>
  </w:p>
  <w:p w14:paraId="76A6BE8C" w14:textId="77777777" w:rsidR="00427195" w:rsidRDefault="00427195"/>
  <w:tbl>
    <w:tblPr>
      <w:tblStyle w:val="Tabelrasterlicht"/>
      <w:tblW w:w="9900" w:type="dxa"/>
      <w:tblLayout w:type="fixed"/>
      <w:tblLook w:val="0020" w:firstRow="1" w:lastRow="0" w:firstColumn="0" w:lastColumn="0" w:noHBand="0" w:noVBand="0"/>
    </w:tblPr>
    <w:tblGrid>
      <w:gridCol w:w="7752"/>
      <w:gridCol w:w="2148"/>
    </w:tblGrid>
    <w:tr w:rsidR="00427195" w14:paraId="228BE638" w14:textId="77777777" w:rsidTr="00D279DE">
      <w:trPr>
        <w:trHeight w:hRule="exact" w:val="240"/>
      </w:trPr>
      <w:tc>
        <w:tcPr>
          <w:tcW w:w="7752" w:type="dxa"/>
        </w:tcPr>
        <w:p w14:paraId="75E8F0B9" w14:textId="77777777" w:rsidR="00427195" w:rsidRDefault="00427195">
          <w:pPr>
            <w:pStyle w:val="Huisstijl-Rubricering"/>
          </w:pPr>
          <w:r>
            <w:t>VERTROUWELIJK</w:t>
          </w:r>
        </w:p>
      </w:tc>
      <w:tc>
        <w:tcPr>
          <w:tcW w:w="2148" w:type="dxa"/>
        </w:tcPr>
        <w:p w14:paraId="0467F0C2" w14:textId="77777777" w:rsidR="00427195" w:rsidRDefault="00427195">
          <w:pPr>
            <w:pStyle w:val="Huisstijl-Paginanummering"/>
          </w:pPr>
          <w:r>
            <w:rPr>
              <w:rStyle w:val="Huisstijl-GegevenCharChar"/>
            </w:rPr>
            <w:t xml:space="preserve">Pagina </w:t>
          </w:r>
          <w:r>
            <w:rPr>
              <w:rStyle w:val="Huisstijl-GegevenCharChar"/>
            </w:rPr>
            <w:fldChar w:fldCharType="begin"/>
          </w:r>
          <w:r>
            <w:rPr>
              <w:rStyle w:val="Huisstijl-GegevenCharChar"/>
            </w:rPr>
            <w:instrText xml:space="preserve"> PAGE   \* MERGEFORMAT </w:instrText>
          </w:r>
          <w:r>
            <w:rPr>
              <w:rStyle w:val="Huisstijl-GegevenCharChar"/>
            </w:rPr>
            <w:fldChar w:fldCharType="separate"/>
          </w:r>
          <w:r>
            <w:rPr>
              <w:rStyle w:val="Huisstijl-GegevenCharChar"/>
            </w:rPr>
            <w:t>2</w:t>
          </w:r>
          <w:r>
            <w:rPr>
              <w:rStyle w:val="Huisstijl-GegevenCharChar"/>
            </w:rPr>
            <w:fldChar w:fldCharType="end"/>
          </w:r>
          <w:r>
            <w:rPr>
              <w:rStyle w:val="Huisstijl-GegevenCharChar"/>
            </w:rPr>
            <w:t xml:space="preserve"> van</w:t>
          </w:r>
          <w:r>
            <w:t xml:space="preserve"> </w:t>
          </w:r>
          <w:fldSimple w:instr=" NUMPAGES   \* MERGEFORMAT ">
            <w:r>
              <w:t>1</w:t>
            </w:r>
          </w:fldSimple>
        </w:p>
      </w:tc>
    </w:tr>
  </w:tbl>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2640526"/>
      <w:docPartObj>
        <w:docPartGallery w:val="Page Numbers (Bottom of Page)"/>
        <w:docPartUnique/>
      </w:docPartObj>
    </w:sdtPr>
    <w:sdtEndPr/>
    <w:sdtContent>
      <w:sdt>
        <w:sdtPr>
          <w:id w:val="29998531"/>
          <w:docPartObj>
            <w:docPartGallery w:val="Page Numbers (Top of Page)"/>
            <w:docPartUnique/>
          </w:docPartObj>
        </w:sdtPr>
        <w:sdtEndPr/>
        <w:sdtContent>
          <w:p w14:paraId="28D734BE" w14:textId="53ECD513" w:rsidR="004D0AC9" w:rsidRDefault="0062672D" w:rsidP="0062672D">
            <w:pPr>
              <w:pStyle w:val="Voettekst"/>
            </w:pPr>
            <w:r w:rsidRPr="003F47F6">
              <w:rPr>
                <w:sz w:val="16"/>
                <w:szCs w:val="16"/>
              </w:rPr>
              <w:t xml:space="preserve">Versie </w:t>
            </w:r>
            <w:r w:rsidR="0022100E">
              <w:rPr>
                <w:sz w:val="16"/>
                <w:szCs w:val="16"/>
              </w:rPr>
              <w:t>maart</w:t>
            </w:r>
            <w:r w:rsidRPr="003F47F6">
              <w:rPr>
                <w:sz w:val="16"/>
                <w:szCs w:val="16"/>
              </w:rPr>
              <w:t xml:space="preserve"> 202</w:t>
            </w:r>
            <w:r w:rsidR="003F47F6" w:rsidRPr="003F47F6">
              <w:rPr>
                <w:sz w:val="16"/>
                <w:szCs w:val="16"/>
              </w:rPr>
              <w:t>6</w:t>
            </w:r>
            <w:r w:rsidRPr="003F47F6">
              <w:rPr>
                <w:sz w:val="16"/>
                <w:szCs w:val="16"/>
              </w:rPr>
              <w:tab/>
            </w:r>
            <w:r w:rsidRPr="003F47F6">
              <w:rPr>
                <w:sz w:val="16"/>
                <w:szCs w:val="16"/>
              </w:rPr>
              <w:tab/>
            </w:r>
            <w:r w:rsidR="004D0AC9" w:rsidRPr="003F47F6">
              <w:rPr>
                <w:sz w:val="16"/>
                <w:szCs w:val="16"/>
              </w:rPr>
              <w:t>Pa</w:t>
            </w:r>
            <w:r w:rsidRPr="003F47F6">
              <w:rPr>
                <w:sz w:val="16"/>
                <w:szCs w:val="16"/>
              </w:rPr>
              <w:t>gina</w:t>
            </w:r>
            <w:r w:rsidR="004D0AC9" w:rsidRPr="003F47F6">
              <w:rPr>
                <w:sz w:val="16"/>
                <w:szCs w:val="16"/>
              </w:rPr>
              <w:t xml:space="preserve"> </w:t>
            </w:r>
            <w:r w:rsidR="004D0AC9" w:rsidRPr="003F47F6">
              <w:rPr>
                <w:b/>
                <w:bCs/>
                <w:sz w:val="16"/>
                <w:szCs w:val="16"/>
              </w:rPr>
              <w:fldChar w:fldCharType="begin"/>
            </w:r>
            <w:r w:rsidR="004D0AC9" w:rsidRPr="003F47F6">
              <w:rPr>
                <w:b/>
                <w:bCs/>
                <w:sz w:val="16"/>
                <w:szCs w:val="16"/>
              </w:rPr>
              <w:instrText>PAGE</w:instrText>
            </w:r>
            <w:r w:rsidR="004D0AC9" w:rsidRPr="003F47F6">
              <w:rPr>
                <w:b/>
                <w:bCs/>
                <w:sz w:val="16"/>
                <w:szCs w:val="16"/>
              </w:rPr>
              <w:fldChar w:fldCharType="separate"/>
            </w:r>
            <w:r w:rsidR="004D0AC9" w:rsidRPr="003F47F6">
              <w:rPr>
                <w:b/>
                <w:bCs/>
                <w:sz w:val="16"/>
                <w:szCs w:val="16"/>
              </w:rPr>
              <w:t>2</w:t>
            </w:r>
            <w:r w:rsidR="004D0AC9" w:rsidRPr="003F47F6">
              <w:rPr>
                <w:b/>
                <w:bCs/>
                <w:sz w:val="16"/>
                <w:szCs w:val="16"/>
              </w:rPr>
              <w:fldChar w:fldCharType="end"/>
            </w:r>
            <w:r w:rsidR="004D0AC9" w:rsidRPr="003F47F6">
              <w:rPr>
                <w:sz w:val="16"/>
                <w:szCs w:val="16"/>
              </w:rPr>
              <w:t xml:space="preserve"> </w:t>
            </w:r>
            <w:r w:rsidRPr="003F47F6">
              <w:rPr>
                <w:sz w:val="16"/>
                <w:szCs w:val="16"/>
              </w:rPr>
              <w:t>van</w:t>
            </w:r>
            <w:r w:rsidR="004D0AC9" w:rsidRPr="003F47F6">
              <w:rPr>
                <w:sz w:val="16"/>
                <w:szCs w:val="16"/>
              </w:rPr>
              <w:t xml:space="preserve"> </w:t>
            </w:r>
            <w:r w:rsidR="004D0AC9" w:rsidRPr="003F47F6">
              <w:rPr>
                <w:b/>
                <w:bCs/>
                <w:sz w:val="16"/>
                <w:szCs w:val="16"/>
              </w:rPr>
              <w:fldChar w:fldCharType="begin"/>
            </w:r>
            <w:r w:rsidR="004D0AC9" w:rsidRPr="003F47F6">
              <w:rPr>
                <w:b/>
                <w:bCs/>
                <w:sz w:val="16"/>
                <w:szCs w:val="16"/>
              </w:rPr>
              <w:instrText>NUMPAGES</w:instrText>
            </w:r>
            <w:r w:rsidR="004D0AC9" w:rsidRPr="003F47F6">
              <w:rPr>
                <w:b/>
                <w:bCs/>
                <w:sz w:val="16"/>
                <w:szCs w:val="16"/>
              </w:rPr>
              <w:fldChar w:fldCharType="separate"/>
            </w:r>
            <w:r w:rsidR="004D0AC9" w:rsidRPr="003F47F6">
              <w:rPr>
                <w:b/>
                <w:bCs/>
                <w:sz w:val="16"/>
                <w:szCs w:val="16"/>
              </w:rPr>
              <w:t>2</w:t>
            </w:r>
            <w:r w:rsidR="004D0AC9" w:rsidRPr="003F47F6">
              <w:rPr>
                <w:b/>
                <w:bCs/>
                <w:sz w:val="16"/>
                <w:szCs w:val="16"/>
              </w:rPr>
              <w:fldChar w:fldCharType="end"/>
            </w:r>
          </w:p>
        </w:sdtContent>
      </w:sdt>
    </w:sdtContent>
  </w:sdt>
  <w:p w14:paraId="1996F06A" w14:textId="50CAFF91" w:rsidR="00427195" w:rsidRDefault="00427195">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7704139"/>
      <w:docPartObj>
        <w:docPartGallery w:val="Page Numbers (Bottom of Page)"/>
        <w:docPartUnique/>
      </w:docPartObj>
    </w:sdtPr>
    <w:sdtEndPr/>
    <w:sdtContent>
      <w:sdt>
        <w:sdtPr>
          <w:id w:val="-1280798962"/>
          <w:docPartObj>
            <w:docPartGallery w:val="Page Numbers (Top of Page)"/>
            <w:docPartUnique/>
          </w:docPartObj>
        </w:sdtPr>
        <w:sdtEndPr/>
        <w:sdtContent>
          <w:p w14:paraId="2D7600AD" w14:textId="278D1A42" w:rsidR="004D0AC9" w:rsidRDefault="004D0AC9">
            <w:pPr>
              <w:pStyle w:val="Voettekst"/>
              <w:jc w:val="right"/>
            </w:pPr>
            <w:r>
              <w:t xml:space="preserve">Pagina </w:t>
            </w:r>
            <w:r>
              <w:rPr>
                <w:b/>
                <w:bCs/>
                <w:sz w:val="24"/>
              </w:rPr>
              <w:fldChar w:fldCharType="begin"/>
            </w:r>
            <w:r>
              <w:rPr>
                <w:b/>
                <w:bCs/>
              </w:rPr>
              <w:instrText>PAGE</w:instrText>
            </w:r>
            <w:r>
              <w:rPr>
                <w:b/>
                <w:bCs/>
                <w:sz w:val="24"/>
              </w:rPr>
              <w:fldChar w:fldCharType="separate"/>
            </w:r>
            <w:r>
              <w:rPr>
                <w:b/>
                <w:bCs/>
              </w:rPr>
              <w:t>2</w:t>
            </w:r>
            <w:r>
              <w:rPr>
                <w:b/>
                <w:bCs/>
                <w:sz w:val="24"/>
              </w:rPr>
              <w:fldChar w:fldCharType="end"/>
            </w:r>
            <w:r>
              <w:t xml:space="preserve"> van </w:t>
            </w:r>
            <w:r>
              <w:rPr>
                <w:b/>
                <w:bCs/>
                <w:sz w:val="24"/>
              </w:rPr>
              <w:fldChar w:fldCharType="begin"/>
            </w:r>
            <w:r>
              <w:rPr>
                <w:b/>
                <w:bCs/>
              </w:rPr>
              <w:instrText>NUMPAGES</w:instrText>
            </w:r>
            <w:r>
              <w:rPr>
                <w:b/>
                <w:bCs/>
                <w:sz w:val="24"/>
              </w:rPr>
              <w:fldChar w:fldCharType="separate"/>
            </w:r>
            <w:r>
              <w:rPr>
                <w:b/>
                <w:bCs/>
              </w:rPr>
              <w:t>2</w:t>
            </w:r>
            <w:r>
              <w:rPr>
                <w:b/>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371CAA" w14:textId="77777777" w:rsidR="00394B20" w:rsidRDefault="00394B20">
      <w:r>
        <w:separator/>
      </w:r>
    </w:p>
    <w:p w14:paraId="31539B19" w14:textId="77777777" w:rsidR="00394B20" w:rsidRDefault="00394B20"/>
  </w:footnote>
  <w:footnote w:type="continuationSeparator" w:id="0">
    <w:p w14:paraId="7CB07EDF" w14:textId="77777777" w:rsidR="00394B20" w:rsidRDefault="00394B20">
      <w:r>
        <w:continuationSeparator/>
      </w:r>
    </w:p>
    <w:p w14:paraId="1A003C02" w14:textId="77777777" w:rsidR="00394B20" w:rsidRDefault="00394B2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200FD3" w14:textId="77777777" w:rsidR="00427195" w:rsidRDefault="00427195">
    <w:pPr>
      <w:pStyle w:val="Koptekst"/>
    </w:pPr>
  </w:p>
  <w:p w14:paraId="070BEECB" w14:textId="77777777" w:rsidR="00427195" w:rsidRDefault="0042719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B0E0E" w14:textId="77777777" w:rsidR="00427195" w:rsidRDefault="00427195">
    <w:pPr>
      <w:spacing w:line="0" w:lineRule="atLeas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96083"/>
    <w:multiLevelType w:val="hybridMultilevel"/>
    <w:tmpl w:val="83141126"/>
    <w:lvl w:ilvl="0" w:tplc="2472972C">
      <w:start w:val="1"/>
      <w:numFmt w:val="decimal"/>
      <w:lvlText w:val="%1."/>
      <w:lvlJc w:val="left"/>
      <w:pPr>
        <w:ind w:left="720" w:hanging="360"/>
      </w:pPr>
      <w:rPr>
        <w:rFonts w:hint="default"/>
        <w:b/>
        <w:bCs/>
      </w:rPr>
    </w:lvl>
    <w:lvl w:ilvl="1" w:tplc="04130001">
      <w:start w:val="1"/>
      <w:numFmt w:val="bullet"/>
      <w:lvlText w:val=""/>
      <w:lvlJc w:val="left"/>
      <w:pPr>
        <w:ind w:left="1440" w:hanging="360"/>
      </w:pPr>
      <w:rPr>
        <w:rFonts w:ascii="Symbol" w:hAnsi="Symbol"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1AE0E49"/>
    <w:multiLevelType w:val="hybridMultilevel"/>
    <w:tmpl w:val="6220D4E8"/>
    <w:lvl w:ilvl="0" w:tplc="A232E8DA">
      <w:start w:val="1"/>
      <w:numFmt w:val="decimal"/>
      <w:lvlText w:val="%1.4"/>
      <w:lvlJc w:val="left"/>
      <w:pPr>
        <w:ind w:left="720" w:hanging="360"/>
      </w:pPr>
      <w:rPr>
        <w:rFonts w:ascii="Verdana" w:hAnsi="Verdana"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1BE013C"/>
    <w:multiLevelType w:val="hybridMultilevel"/>
    <w:tmpl w:val="360CC6A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3410191"/>
    <w:multiLevelType w:val="hybridMultilevel"/>
    <w:tmpl w:val="F1726940"/>
    <w:lvl w:ilvl="0" w:tplc="04130003">
      <w:start w:val="1"/>
      <w:numFmt w:val="bullet"/>
      <w:lvlText w:val="o"/>
      <w:lvlJc w:val="left"/>
      <w:pPr>
        <w:ind w:left="720" w:hanging="360"/>
      </w:pPr>
      <w:rPr>
        <w:rFonts w:ascii="Courier New" w:hAnsi="Courier New" w:cs="Courier New"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A4120A4"/>
    <w:multiLevelType w:val="hybridMultilevel"/>
    <w:tmpl w:val="1D8E1FCE"/>
    <w:lvl w:ilvl="0" w:tplc="1EDC355A">
      <w:start w:val="1"/>
      <w:numFmt w:val="bullet"/>
      <w:pStyle w:val="Lijstopsomteken"/>
      <w:lvlText w:val="•"/>
      <w:lvlJc w:val="left"/>
      <w:pPr>
        <w:tabs>
          <w:tab w:val="num" w:pos="227"/>
        </w:tabs>
        <w:ind w:left="227" w:hanging="227"/>
      </w:pPr>
      <w:rPr>
        <w:rFonts w:ascii="Verdana" w:hAnsi="Verdana" w:hint="default"/>
        <w:sz w:val="18"/>
        <w:szCs w:val="18"/>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CC0895"/>
    <w:multiLevelType w:val="hybridMultilevel"/>
    <w:tmpl w:val="D0B0AE9C"/>
    <w:lvl w:ilvl="0" w:tplc="9DE0291E">
      <w:start w:val="1"/>
      <w:numFmt w:val="bullet"/>
      <w:lvlText w:val="-"/>
      <w:lvlJc w:val="left"/>
      <w:pPr>
        <w:ind w:left="36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4B17B23"/>
    <w:multiLevelType w:val="multilevel"/>
    <w:tmpl w:val="843EE08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15BD1D1A"/>
    <w:multiLevelType w:val="hybridMultilevel"/>
    <w:tmpl w:val="5B5E7B50"/>
    <w:lvl w:ilvl="0" w:tplc="E76E1FF0">
      <w:numFmt w:val="bullet"/>
      <w:lvlText w:val="-"/>
      <w:lvlJc w:val="left"/>
      <w:pPr>
        <w:ind w:left="720" w:hanging="360"/>
      </w:pPr>
      <w:rPr>
        <w:rFonts w:ascii="Verdana" w:eastAsiaTheme="minorHAnsi" w:hAnsi="Verdana" w:cs="Verdana"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1A6C6068"/>
    <w:multiLevelType w:val="multilevel"/>
    <w:tmpl w:val="46F8EFA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15:restartNumberingAfterBreak="0">
    <w:nsid w:val="1E210EB0"/>
    <w:multiLevelType w:val="multilevel"/>
    <w:tmpl w:val="46F8EFA0"/>
    <w:lvl w:ilvl="0">
      <w:start w:val="1"/>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1E555FEF"/>
    <w:multiLevelType w:val="hybridMultilevel"/>
    <w:tmpl w:val="50F0923E"/>
    <w:lvl w:ilvl="0" w:tplc="A2CC0C32">
      <w:start w:val="1"/>
      <w:numFmt w:val="bullet"/>
      <w:pStyle w:val="Lijstopsomteken2"/>
      <w:lvlText w:val="–"/>
      <w:lvlJc w:val="left"/>
      <w:pPr>
        <w:tabs>
          <w:tab w:val="num" w:pos="227"/>
        </w:tabs>
        <w:ind w:left="227" w:firstLine="0"/>
      </w:pPr>
      <w:rPr>
        <w:rFonts w:ascii="Verdana" w:hAnsi="Verdana"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EBF4ADA"/>
    <w:multiLevelType w:val="hybridMultilevel"/>
    <w:tmpl w:val="C99291AA"/>
    <w:lvl w:ilvl="0" w:tplc="E76E1FF0">
      <w:numFmt w:val="bullet"/>
      <w:lvlText w:val="-"/>
      <w:lvlJc w:val="left"/>
      <w:pPr>
        <w:ind w:left="720" w:hanging="360"/>
      </w:pPr>
      <w:rPr>
        <w:rFonts w:ascii="Verdana" w:eastAsiaTheme="minorHAnsi"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210C002A"/>
    <w:multiLevelType w:val="multilevel"/>
    <w:tmpl w:val="D80496FC"/>
    <w:lvl w:ilvl="0">
      <w:start w:val="1"/>
      <w:numFmt w:val="decimal"/>
      <w:pStyle w:val="Kop2"/>
      <w:lvlText w:val="%1."/>
      <w:lvlJc w:val="left"/>
      <w:pPr>
        <w:ind w:left="720" w:hanging="360"/>
      </w:pPr>
    </w:lvl>
    <w:lvl w:ilvl="1">
      <w:start w:val="1"/>
      <w:numFmt w:val="decimal"/>
      <w:isLgl/>
      <w:lvlText w:val="%1.%2"/>
      <w:lvlJc w:val="left"/>
      <w:pPr>
        <w:ind w:left="720" w:hanging="360"/>
      </w:pPr>
      <w:rPr>
        <w:rFonts w:ascii="Verdana" w:hAnsi="Verdana" w:hint="default"/>
        <w:b/>
        <w:bCs w:val="0"/>
        <w:sz w:val="18"/>
        <w:szCs w:val="18"/>
      </w:rPr>
    </w:lvl>
    <w:lvl w:ilvl="2">
      <w:start w:val="1"/>
      <w:numFmt w:val="decimal"/>
      <w:isLgl/>
      <w:lvlText w:val="%1.%2.%3"/>
      <w:lvlJc w:val="left"/>
      <w:pPr>
        <w:ind w:left="1080" w:hanging="720"/>
      </w:pPr>
      <w:rPr>
        <w:rFonts w:ascii="Verdana" w:hAnsi="Verdana" w:hint="default"/>
        <w:b/>
        <w:bCs w:val="0"/>
        <w:sz w:val="18"/>
        <w:szCs w:val="18"/>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3" w15:restartNumberingAfterBreak="0">
    <w:nsid w:val="23CA2552"/>
    <w:multiLevelType w:val="hybridMultilevel"/>
    <w:tmpl w:val="C570F630"/>
    <w:lvl w:ilvl="0" w:tplc="C6E49AA0">
      <w:start w:val="3503"/>
      <w:numFmt w:val="bullet"/>
      <w:lvlText w:val="-"/>
      <w:lvlJc w:val="left"/>
      <w:pPr>
        <w:ind w:left="360" w:hanging="360"/>
      </w:pPr>
      <w:rPr>
        <w:rFonts w:ascii="RijksoverheidSerif" w:eastAsiaTheme="minorEastAsia" w:hAnsi="RijksoverheidSerif"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4" w15:restartNumberingAfterBreak="0">
    <w:nsid w:val="28FF03C3"/>
    <w:multiLevelType w:val="hybridMultilevel"/>
    <w:tmpl w:val="E90C210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29F37D27"/>
    <w:multiLevelType w:val="hybridMultilevel"/>
    <w:tmpl w:val="6A92023A"/>
    <w:lvl w:ilvl="0" w:tplc="0413000F">
      <w:start w:val="1"/>
      <w:numFmt w:val="decimal"/>
      <w:lvlText w:val="%1."/>
      <w:lvlJc w:val="left"/>
      <w:pPr>
        <w:ind w:left="360" w:hanging="360"/>
      </w:pPr>
      <w:rPr>
        <w:rFonts w:hint="default"/>
      </w:rPr>
    </w:lvl>
    <w:lvl w:ilvl="1" w:tplc="E76E1FF0">
      <w:numFmt w:val="bullet"/>
      <w:lvlText w:val="-"/>
      <w:lvlJc w:val="left"/>
      <w:pPr>
        <w:ind w:left="1080" w:hanging="360"/>
      </w:pPr>
      <w:rPr>
        <w:rFonts w:ascii="Verdana" w:eastAsiaTheme="minorHAnsi" w:hAnsi="Verdana" w:cs="Verdana" w:hint="default"/>
      </w:r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2C4C1E47"/>
    <w:multiLevelType w:val="hybridMultilevel"/>
    <w:tmpl w:val="7A0C8FE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7" w15:restartNumberingAfterBreak="0">
    <w:nsid w:val="2CB0118E"/>
    <w:multiLevelType w:val="hybridMultilevel"/>
    <w:tmpl w:val="4A949414"/>
    <w:lvl w:ilvl="0" w:tplc="9DE0291E">
      <w:start w:val="1"/>
      <w:numFmt w:val="bullet"/>
      <w:lvlText w:val="-"/>
      <w:lvlJc w:val="left"/>
      <w:pPr>
        <w:ind w:left="360" w:hanging="360"/>
      </w:pPr>
      <w:rPr>
        <w:rFonts w:ascii="Verdana" w:eastAsia="Times New Roman" w:hAnsi="Verdana" w:cs="Aria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2D473B62"/>
    <w:multiLevelType w:val="hybridMultilevel"/>
    <w:tmpl w:val="C2F23E1C"/>
    <w:lvl w:ilvl="0" w:tplc="E76E1FF0">
      <w:numFmt w:val="bullet"/>
      <w:lvlText w:val="-"/>
      <w:lvlJc w:val="left"/>
      <w:pPr>
        <w:ind w:left="720" w:hanging="360"/>
      </w:pPr>
      <w:rPr>
        <w:rFonts w:ascii="Verdana" w:eastAsiaTheme="minorHAnsi" w:hAnsi="Verdana" w:cs="Verdana"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34816A5E"/>
    <w:multiLevelType w:val="multilevel"/>
    <w:tmpl w:val="D758E4DE"/>
    <w:lvl w:ilvl="0">
      <w:start w:val="1"/>
      <w:numFmt w:val="decimal"/>
      <w:pStyle w:val="Kop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0" w15:restartNumberingAfterBreak="0">
    <w:nsid w:val="3BCB1160"/>
    <w:multiLevelType w:val="hybridMultilevel"/>
    <w:tmpl w:val="95009108"/>
    <w:lvl w:ilvl="0" w:tplc="E26ABE34">
      <w:numFmt w:val="bullet"/>
      <w:lvlText w:val="-"/>
      <w:lvlJc w:val="left"/>
      <w:pPr>
        <w:ind w:left="720" w:hanging="360"/>
      </w:pPr>
      <w:rPr>
        <w:rFonts w:ascii="RijksoverheidSerif" w:eastAsiaTheme="minorEastAsia" w:hAnsi="RijksoverheidSerif" w:cs="RijksoverheidSansTextTT-Regular"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418728F1"/>
    <w:multiLevelType w:val="hybridMultilevel"/>
    <w:tmpl w:val="6D40941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4D6D1E68"/>
    <w:multiLevelType w:val="hybridMultilevel"/>
    <w:tmpl w:val="67685C2A"/>
    <w:lvl w:ilvl="0" w:tplc="E76E1FF0">
      <w:numFmt w:val="bullet"/>
      <w:lvlText w:val="-"/>
      <w:lvlJc w:val="left"/>
      <w:pPr>
        <w:ind w:left="720" w:hanging="360"/>
      </w:pPr>
      <w:rPr>
        <w:rFonts w:ascii="Verdana" w:eastAsiaTheme="minorHAnsi"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3" w15:restartNumberingAfterBreak="0">
    <w:nsid w:val="515D1B8D"/>
    <w:multiLevelType w:val="multilevel"/>
    <w:tmpl w:val="86F8433E"/>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4" w15:restartNumberingAfterBreak="0">
    <w:nsid w:val="524913B6"/>
    <w:multiLevelType w:val="hybridMultilevel"/>
    <w:tmpl w:val="C28C1282"/>
    <w:lvl w:ilvl="0" w:tplc="A232E8DA">
      <w:start w:val="1"/>
      <w:numFmt w:val="decimal"/>
      <w:lvlText w:val="%1.4"/>
      <w:lvlJc w:val="left"/>
      <w:pPr>
        <w:ind w:left="2771" w:hanging="360"/>
      </w:pPr>
      <w:rPr>
        <w:rFonts w:ascii="Verdana" w:hAnsi="Verdana"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4ED5E78"/>
    <w:multiLevelType w:val="hybridMultilevel"/>
    <w:tmpl w:val="2BD2A21A"/>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585D1E5F"/>
    <w:multiLevelType w:val="hybridMultilevel"/>
    <w:tmpl w:val="8A90576C"/>
    <w:lvl w:ilvl="0" w:tplc="9DE0291E">
      <w:start w:val="1"/>
      <w:numFmt w:val="bullet"/>
      <w:lvlText w:val="-"/>
      <w:lvlJc w:val="left"/>
      <w:pPr>
        <w:ind w:left="720" w:hanging="360"/>
      </w:pPr>
      <w:rPr>
        <w:rFonts w:ascii="Verdana" w:eastAsia="Times New Roman" w:hAnsi="Verdana"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5A6B043F"/>
    <w:multiLevelType w:val="hybridMultilevel"/>
    <w:tmpl w:val="F18E576E"/>
    <w:lvl w:ilvl="0" w:tplc="9DE0291E">
      <w:start w:val="1"/>
      <w:numFmt w:val="bullet"/>
      <w:lvlText w:val="-"/>
      <w:lvlJc w:val="left"/>
      <w:pPr>
        <w:ind w:left="360" w:hanging="360"/>
      </w:pPr>
      <w:rPr>
        <w:rFonts w:ascii="Verdana" w:eastAsia="Times New Roman" w:hAnsi="Verdana" w:cs="Aria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8" w15:restartNumberingAfterBreak="0">
    <w:nsid w:val="5C381452"/>
    <w:multiLevelType w:val="hybridMultilevel"/>
    <w:tmpl w:val="6DBE6F62"/>
    <w:lvl w:ilvl="0" w:tplc="04130003">
      <w:start w:val="1"/>
      <w:numFmt w:val="bullet"/>
      <w:lvlText w:val="o"/>
      <w:lvlJc w:val="left"/>
      <w:pPr>
        <w:ind w:left="360" w:hanging="360"/>
      </w:pPr>
      <w:rPr>
        <w:rFonts w:ascii="Courier New" w:hAnsi="Courier New" w:cs="Courier New"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9" w15:restartNumberingAfterBreak="0">
    <w:nsid w:val="5DFA79EE"/>
    <w:multiLevelType w:val="multilevel"/>
    <w:tmpl w:val="46F8EFA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6243623C"/>
    <w:multiLevelType w:val="hybridMultilevel"/>
    <w:tmpl w:val="A1FE4048"/>
    <w:lvl w:ilvl="0" w:tplc="E76E1FF0">
      <w:numFmt w:val="bullet"/>
      <w:lvlText w:val="-"/>
      <w:lvlJc w:val="left"/>
      <w:pPr>
        <w:ind w:left="720" w:hanging="360"/>
      </w:pPr>
      <w:rPr>
        <w:rFonts w:ascii="Verdana" w:eastAsiaTheme="minorHAnsi"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65275706"/>
    <w:multiLevelType w:val="hybridMultilevel"/>
    <w:tmpl w:val="6D5A98BC"/>
    <w:lvl w:ilvl="0" w:tplc="04130003">
      <w:start w:val="1"/>
      <w:numFmt w:val="bullet"/>
      <w:lvlText w:val="o"/>
      <w:lvlJc w:val="left"/>
      <w:pPr>
        <w:ind w:left="360" w:hanging="360"/>
      </w:pPr>
      <w:rPr>
        <w:rFonts w:ascii="Courier New" w:hAnsi="Courier New" w:cs="Courier New"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2" w15:restartNumberingAfterBreak="0">
    <w:nsid w:val="676C7364"/>
    <w:multiLevelType w:val="multilevel"/>
    <w:tmpl w:val="6A04BAC8"/>
    <w:lvl w:ilvl="0">
      <w:start w:val="1"/>
      <w:numFmt w:val="decimal"/>
      <w:lvlText w:val="%1"/>
      <w:lvlJc w:val="left"/>
      <w:pPr>
        <w:ind w:left="450" w:hanging="450"/>
      </w:pPr>
      <w:rPr>
        <w:rFonts w:hint="default"/>
      </w:rPr>
    </w:lvl>
    <w:lvl w:ilvl="1">
      <w:start w:val="1"/>
      <w:numFmt w:val="decimal"/>
      <w:pStyle w:val="Kop3"/>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480" w:hanging="2160"/>
      </w:pPr>
      <w:rPr>
        <w:rFonts w:hint="default"/>
      </w:rPr>
    </w:lvl>
    <w:lvl w:ilvl="7">
      <w:start w:val="1"/>
      <w:numFmt w:val="decimal"/>
      <w:lvlText w:val="%1.%2.%3.%4.%5.%6.%7.%8"/>
      <w:lvlJc w:val="left"/>
      <w:pPr>
        <w:ind w:left="7560" w:hanging="2520"/>
      </w:pPr>
      <w:rPr>
        <w:rFonts w:hint="default"/>
      </w:rPr>
    </w:lvl>
    <w:lvl w:ilvl="8">
      <w:start w:val="1"/>
      <w:numFmt w:val="decimal"/>
      <w:lvlText w:val="%1.%2.%3.%4.%5.%6.%7.%8.%9"/>
      <w:lvlJc w:val="left"/>
      <w:pPr>
        <w:ind w:left="8640" w:hanging="2880"/>
      </w:pPr>
      <w:rPr>
        <w:rFonts w:hint="default"/>
      </w:rPr>
    </w:lvl>
  </w:abstractNum>
  <w:abstractNum w:abstractNumId="33" w15:restartNumberingAfterBreak="0">
    <w:nsid w:val="69A35292"/>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6BDD4891"/>
    <w:multiLevelType w:val="hybridMultilevel"/>
    <w:tmpl w:val="55F02F3A"/>
    <w:lvl w:ilvl="0" w:tplc="E76E1FF0">
      <w:numFmt w:val="bullet"/>
      <w:lvlText w:val="-"/>
      <w:lvlJc w:val="left"/>
      <w:pPr>
        <w:ind w:left="720" w:hanging="360"/>
      </w:pPr>
      <w:rPr>
        <w:rFonts w:ascii="Verdana" w:eastAsiaTheme="minorHAnsi"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6CDF65A2"/>
    <w:multiLevelType w:val="hybridMultilevel"/>
    <w:tmpl w:val="889C3812"/>
    <w:lvl w:ilvl="0" w:tplc="E76E1FF0">
      <w:numFmt w:val="bullet"/>
      <w:lvlText w:val="-"/>
      <w:lvlJc w:val="left"/>
      <w:pPr>
        <w:ind w:left="720" w:hanging="360"/>
      </w:pPr>
      <w:rPr>
        <w:rFonts w:ascii="Verdana" w:eastAsiaTheme="minorHAnsi"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6" w15:restartNumberingAfterBreak="0">
    <w:nsid w:val="6EEC2C56"/>
    <w:multiLevelType w:val="hybridMultilevel"/>
    <w:tmpl w:val="AA24D09A"/>
    <w:lvl w:ilvl="0" w:tplc="9DE0291E">
      <w:start w:val="1"/>
      <w:numFmt w:val="bullet"/>
      <w:lvlText w:val="-"/>
      <w:lvlJc w:val="left"/>
      <w:pPr>
        <w:ind w:left="360" w:hanging="360"/>
      </w:pPr>
      <w:rPr>
        <w:rFonts w:ascii="Verdana" w:eastAsia="Times New Roman" w:hAnsi="Verdana"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702B7950"/>
    <w:multiLevelType w:val="hybridMultilevel"/>
    <w:tmpl w:val="7B12FDEA"/>
    <w:lvl w:ilvl="0" w:tplc="E76E1FF0">
      <w:numFmt w:val="bullet"/>
      <w:lvlText w:val="-"/>
      <w:lvlJc w:val="left"/>
      <w:pPr>
        <w:ind w:left="720" w:hanging="360"/>
      </w:pPr>
      <w:rPr>
        <w:rFonts w:ascii="Verdana" w:eastAsiaTheme="minorHAnsi" w:hAnsi="Verdana" w:cs="Verdana" w:hint="default"/>
      </w:rPr>
    </w:lvl>
    <w:lvl w:ilvl="1" w:tplc="E76E1FF0">
      <w:numFmt w:val="bullet"/>
      <w:lvlText w:val="-"/>
      <w:lvlJc w:val="left"/>
      <w:pPr>
        <w:ind w:left="1440" w:hanging="360"/>
      </w:pPr>
      <w:rPr>
        <w:rFonts w:ascii="Verdana" w:eastAsiaTheme="minorHAnsi" w:hAnsi="Verdana" w:cs="Verdana" w:hint="default"/>
      </w:r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8" w15:restartNumberingAfterBreak="0">
    <w:nsid w:val="711A4BFD"/>
    <w:multiLevelType w:val="multilevel"/>
    <w:tmpl w:val="0413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15:restartNumberingAfterBreak="0">
    <w:nsid w:val="756F65C8"/>
    <w:multiLevelType w:val="hybridMultilevel"/>
    <w:tmpl w:val="C8A05C9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75EF34C9"/>
    <w:multiLevelType w:val="hybridMultilevel"/>
    <w:tmpl w:val="382660C2"/>
    <w:lvl w:ilvl="0" w:tplc="9DE0291E">
      <w:start w:val="1"/>
      <w:numFmt w:val="bullet"/>
      <w:lvlText w:val="-"/>
      <w:lvlJc w:val="left"/>
      <w:pPr>
        <w:ind w:left="360" w:hanging="360"/>
      </w:pPr>
      <w:rPr>
        <w:rFonts w:ascii="Verdana" w:eastAsia="Times New Roman" w:hAnsi="Verdana" w:cs="Aria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1" w15:restartNumberingAfterBreak="0">
    <w:nsid w:val="78633903"/>
    <w:multiLevelType w:val="singleLevel"/>
    <w:tmpl w:val="44FA84D2"/>
    <w:lvl w:ilvl="0">
      <w:start w:val="1"/>
      <w:numFmt w:val="decimal"/>
      <w:pStyle w:val="SenterbijlageCharChar"/>
      <w:lvlText w:val="bijlage %1:"/>
      <w:lvlJc w:val="left"/>
      <w:pPr>
        <w:tabs>
          <w:tab w:val="num" w:pos="1573"/>
        </w:tabs>
        <w:ind w:left="-227" w:firstLine="0"/>
      </w:pPr>
    </w:lvl>
  </w:abstractNum>
  <w:abstractNum w:abstractNumId="42" w15:restartNumberingAfterBreak="0">
    <w:nsid w:val="78AE086A"/>
    <w:multiLevelType w:val="hybridMultilevel"/>
    <w:tmpl w:val="14E63C46"/>
    <w:lvl w:ilvl="0" w:tplc="9DE0291E">
      <w:start w:val="1"/>
      <w:numFmt w:val="bullet"/>
      <w:lvlText w:val="-"/>
      <w:lvlJc w:val="left"/>
      <w:pPr>
        <w:ind w:left="36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3" w15:restartNumberingAfterBreak="0">
    <w:nsid w:val="7AA25FAF"/>
    <w:multiLevelType w:val="hybridMultilevel"/>
    <w:tmpl w:val="B0462516"/>
    <w:lvl w:ilvl="0" w:tplc="E76E1FF0">
      <w:numFmt w:val="bullet"/>
      <w:lvlText w:val="-"/>
      <w:lvlJc w:val="left"/>
      <w:pPr>
        <w:ind w:left="720" w:hanging="360"/>
      </w:pPr>
      <w:rPr>
        <w:rFonts w:ascii="Verdana" w:eastAsiaTheme="minorHAnsi" w:hAnsi="Verdana" w:cs="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4" w15:restartNumberingAfterBreak="0">
    <w:nsid w:val="7BB513E5"/>
    <w:multiLevelType w:val="hybridMultilevel"/>
    <w:tmpl w:val="BCAA368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5" w15:restartNumberingAfterBreak="0">
    <w:nsid w:val="7CD82C5F"/>
    <w:multiLevelType w:val="hybridMultilevel"/>
    <w:tmpl w:val="EC5C411A"/>
    <w:lvl w:ilvl="0" w:tplc="9DE0291E">
      <w:start w:val="1"/>
      <w:numFmt w:val="bullet"/>
      <w:lvlText w:val="-"/>
      <w:lvlJc w:val="left"/>
      <w:pPr>
        <w:ind w:left="360" w:hanging="360"/>
      </w:pPr>
      <w:rPr>
        <w:rFonts w:ascii="Verdana" w:eastAsia="Times New Roman" w:hAnsi="Verdana" w:cs="Aria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744230549">
    <w:abstractNumId w:val="4"/>
  </w:num>
  <w:num w:numId="2" w16cid:durableId="67193318">
    <w:abstractNumId w:val="10"/>
  </w:num>
  <w:num w:numId="3" w16cid:durableId="1644234249">
    <w:abstractNumId w:val="19"/>
  </w:num>
  <w:num w:numId="4" w16cid:durableId="586307983">
    <w:abstractNumId w:val="41"/>
  </w:num>
  <w:num w:numId="5" w16cid:durableId="1714036165">
    <w:abstractNumId w:val="32"/>
  </w:num>
  <w:num w:numId="6" w16cid:durableId="875580771">
    <w:abstractNumId w:val="12"/>
  </w:num>
  <w:num w:numId="7" w16cid:durableId="1816798832">
    <w:abstractNumId w:val="42"/>
  </w:num>
  <w:num w:numId="8" w16cid:durableId="1556041546">
    <w:abstractNumId w:val="17"/>
  </w:num>
  <w:num w:numId="9" w16cid:durableId="1479423604">
    <w:abstractNumId w:val="31"/>
  </w:num>
  <w:num w:numId="10" w16cid:durableId="1938832209">
    <w:abstractNumId w:val="45"/>
  </w:num>
  <w:num w:numId="11" w16cid:durableId="2093770173">
    <w:abstractNumId w:val="36"/>
  </w:num>
  <w:num w:numId="12" w16cid:durableId="1412387154">
    <w:abstractNumId w:val="27"/>
  </w:num>
  <w:num w:numId="13" w16cid:durableId="882906338">
    <w:abstractNumId w:val="40"/>
  </w:num>
  <w:num w:numId="14" w16cid:durableId="941493243">
    <w:abstractNumId w:val="5"/>
  </w:num>
  <w:num w:numId="15" w16cid:durableId="1571037767">
    <w:abstractNumId w:val="26"/>
  </w:num>
  <w:num w:numId="16" w16cid:durableId="1292131968">
    <w:abstractNumId w:val="3"/>
  </w:num>
  <w:num w:numId="17" w16cid:durableId="841553560">
    <w:abstractNumId w:val="34"/>
  </w:num>
  <w:num w:numId="18" w16cid:durableId="2082286947">
    <w:abstractNumId w:val="15"/>
  </w:num>
  <w:num w:numId="19" w16cid:durableId="1132408695">
    <w:abstractNumId w:val="11"/>
  </w:num>
  <w:num w:numId="20" w16cid:durableId="1329551594">
    <w:abstractNumId w:val="30"/>
  </w:num>
  <w:num w:numId="21" w16cid:durableId="1573083751">
    <w:abstractNumId w:val="18"/>
  </w:num>
  <w:num w:numId="22" w16cid:durableId="1389841145">
    <w:abstractNumId w:val="7"/>
  </w:num>
  <w:num w:numId="23" w16cid:durableId="1930625895">
    <w:abstractNumId w:val="37"/>
  </w:num>
  <w:num w:numId="24" w16cid:durableId="94592090">
    <w:abstractNumId w:val="43"/>
  </w:num>
  <w:num w:numId="25" w16cid:durableId="924343661">
    <w:abstractNumId w:val="35"/>
  </w:num>
  <w:num w:numId="26" w16cid:durableId="1606688729">
    <w:abstractNumId w:val="22"/>
  </w:num>
  <w:num w:numId="27" w16cid:durableId="1524320595">
    <w:abstractNumId w:val="0"/>
  </w:num>
  <w:num w:numId="28" w16cid:durableId="1001205058">
    <w:abstractNumId w:val="21"/>
  </w:num>
  <w:num w:numId="29" w16cid:durableId="153186763">
    <w:abstractNumId w:val="25"/>
  </w:num>
  <w:num w:numId="30" w16cid:durableId="1246842779">
    <w:abstractNumId w:val="28"/>
  </w:num>
  <w:num w:numId="31" w16cid:durableId="1531189430">
    <w:abstractNumId w:val="13"/>
  </w:num>
  <w:num w:numId="32" w16cid:durableId="1049494473">
    <w:abstractNumId w:val="38"/>
  </w:num>
  <w:num w:numId="33" w16cid:durableId="1477529770">
    <w:abstractNumId w:val="24"/>
  </w:num>
  <w:num w:numId="34" w16cid:durableId="135798614">
    <w:abstractNumId w:val="23"/>
  </w:num>
  <w:num w:numId="35" w16cid:durableId="765810714">
    <w:abstractNumId w:val="9"/>
  </w:num>
  <w:num w:numId="36" w16cid:durableId="1000155559">
    <w:abstractNumId w:val="8"/>
  </w:num>
  <w:num w:numId="37" w16cid:durableId="34745887">
    <w:abstractNumId w:val="29"/>
  </w:num>
  <w:num w:numId="38" w16cid:durableId="573734672">
    <w:abstractNumId w:val="20"/>
  </w:num>
  <w:num w:numId="39" w16cid:durableId="1859349467">
    <w:abstractNumId w:val="44"/>
  </w:num>
  <w:num w:numId="40" w16cid:durableId="2067602951">
    <w:abstractNumId w:val="14"/>
  </w:num>
  <w:num w:numId="41" w16cid:durableId="573390464">
    <w:abstractNumId w:val="1"/>
  </w:num>
  <w:num w:numId="42" w16cid:durableId="1400054735">
    <w:abstractNumId w:val="39"/>
  </w:num>
  <w:num w:numId="43" w16cid:durableId="1456215249">
    <w:abstractNumId w:val="6"/>
  </w:num>
  <w:num w:numId="44" w16cid:durableId="1529759031">
    <w:abstractNumId w:val="2"/>
  </w:num>
  <w:num w:numId="45" w16cid:durableId="293220325">
    <w:abstractNumId w:val="16"/>
  </w:num>
  <w:num w:numId="46" w16cid:durableId="1018041043">
    <w:abstractNumId w:val="33"/>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6" w:nlCheck="1" w:checkStyle="1"/>
  <w:activeWritingStyle w:appName="MSWord" w:lang="de-DE" w:vendorID="64" w:dllVersion="6" w:nlCheck="1" w:checkStyle="1"/>
  <w:activeWritingStyle w:appName="MSWord" w:lang="fr-FR" w:vendorID="64" w:dllVersion="6"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fm3veOENQzzNhUoALSj+4FyRl63mmU8p2NnE1NR77LoUAT8RfatnLwWwSdU+OzcA05vbliKIf10zMYHQrc43ag==" w:salt="1/vdiPORLzCOmi82TnTkBA=="/>
  <w:defaultTabStop w:val="227"/>
  <w:hyphenationZone w:val="425"/>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4B20"/>
    <w:rsid w:val="00003A39"/>
    <w:rsid w:val="00011A92"/>
    <w:rsid w:val="00030C13"/>
    <w:rsid w:val="000339A2"/>
    <w:rsid w:val="00035EA8"/>
    <w:rsid w:val="00037A2D"/>
    <w:rsid w:val="000404FC"/>
    <w:rsid w:val="00040B53"/>
    <w:rsid w:val="0004223D"/>
    <w:rsid w:val="000426EC"/>
    <w:rsid w:val="000456F8"/>
    <w:rsid w:val="0005309A"/>
    <w:rsid w:val="000731C5"/>
    <w:rsid w:val="00084F97"/>
    <w:rsid w:val="000B67AF"/>
    <w:rsid w:val="000C626E"/>
    <w:rsid w:val="000C66BC"/>
    <w:rsid w:val="000C6975"/>
    <w:rsid w:val="000D3A61"/>
    <w:rsid w:val="000E461C"/>
    <w:rsid w:val="000E53BE"/>
    <w:rsid w:val="000F27E3"/>
    <w:rsid w:val="0011055F"/>
    <w:rsid w:val="001147D7"/>
    <w:rsid w:val="001231A5"/>
    <w:rsid w:val="00123ED3"/>
    <w:rsid w:val="001362EB"/>
    <w:rsid w:val="0014281F"/>
    <w:rsid w:val="00145B3B"/>
    <w:rsid w:val="00150CC0"/>
    <w:rsid w:val="00152A64"/>
    <w:rsid w:val="00160C52"/>
    <w:rsid w:val="001639A2"/>
    <w:rsid w:val="001719C4"/>
    <w:rsid w:val="00176558"/>
    <w:rsid w:val="00183573"/>
    <w:rsid w:val="001B1017"/>
    <w:rsid w:val="001C345E"/>
    <w:rsid w:val="001C5890"/>
    <w:rsid w:val="001C58E7"/>
    <w:rsid w:val="001E5B62"/>
    <w:rsid w:val="001F0D0D"/>
    <w:rsid w:val="001F7C62"/>
    <w:rsid w:val="0020734C"/>
    <w:rsid w:val="0022100E"/>
    <w:rsid w:val="002241A8"/>
    <w:rsid w:val="00233298"/>
    <w:rsid w:val="00233422"/>
    <w:rsid w:val="002340FE"/>
    <w:rsid w:val="00240D28"/>
    <w:rsid w:val="00241367"/>
    <w:rsid w:val="00242B51"/>
    <w:rsid w:val="002509B5"/>
    <w:rsid w:val="00255589"/>
    <w:rsid w:val="002556E2"/>
    <w:rsid w:val="002633BE"/>
    <w:rsid w:val="00276421"/>
    <w:rsid w:val="00281DAB"/>
    <w:rsid w:val="002920D9"/>
    <w:rsid w:val="002C3522"/>
    <w:rsid w:val="002D3202"/>
    <w:rsid w:val="002D54BE"/>
    <w:rsid w:val="002E3584"/>
    <w:rsid w:val="002E672E"/>
    <w:rsid w:val="002F0FAA"/>
    <w:rsid w:val="003044BB"/>
    <w:rsid w:val="0030637A"/>
    <w:rsid w:val="00324381"/>
    <w:rsid w:val="0033285B"/>
    <w:rsid w:val="00341D33"/>
    <w:rsid w:val="00342BEC"/>
    <w:rsid w:val="00380F0D"/>
    <w:rsid w:val="003831FA"/>
    <w:rsid w:val="003841D7"/>
    <w:rsid w:val="00394B20"/>
    <w:rsid w:val="003A3346"/>
    <w:rsid w:val="003D50BE"/>
    <w:rsid w:val="003D5F1C"/>
    <w:rsid w:val="003D7020"/>
    <w:rsid w:val="003E5F29"/>
    <w:rsid w:val="003F1694"/>
    <w:rsid w:val="003F1E88"/>
    <w:rsid w:val="003F47F6"/>
    <w:rsid w:val="00401E2D"/>
    <w:rsid w:val="004214DE"/>
    <w:rsid w:val="0042517E"/>
    <w:rsid w:val="00427195"/>
    <w:rsid w:val="004354AE"/>
    <w:rsid w:val="00443C8C"/>
    <w:rsid w:val="00450BD5"/>
    <w:rsid w:val="00457759"/>
    <w:rsid w:val="0046550B"/>
    <w:rsid w:val="00471BF6"/>
    <w:rsid w:val="00472198"/>
    <w:rsid w:val="00484395"/>
    <w:rsid w:val="004A282D"/>
    <w:rsid w:val="004B23D6"/>
    <w:rsid w:val="004B42C1"/>
    <w:rsid w:val="004D0AC9"/>
    <w:rsid w:val="004E30E3"/>
    <w:rsid w:val="004F354C"/>
    <w:rsid w:val="004F60BD"/>
    <w:rsid w:val="004F79BE"/>
    <w:rsid w:val="00507DD0"/>
    <w:rsid w:val="00510D00"/>
    <w:rsid w:val="00512FE0"/>
    <w:rsid w:val="00516D53"/>
    <w:rsid w:val="005224AD"/>
    <w:rsid w:val="00522DA3"/>
    <w:rsid w:val="005277D2"/>
    <w:rsid w:val="00534C78"/>
    <w:rsid w:val="00540D2C"/>
    <w:rsid w:val="0054239B"/>
    <w:rsid w:val="005520EF"/>
    <w:rsid w:val="005558D8"/>
    <w:rsid w:val="00597046"/>
    <w:rsid w:val="005B16B7"/>
    <w:rsid w:val="005C28E0"/>
    <w:rsid w:val="005C5918"/>
    <w:rsid w:val="005D0CEA"/>
    <w:rsid w:val="005D21DA"/>
    <w:rsid w:val="005D2FF2"/>
    <w:rsid w:val="005D6EC7"/>
    <w:rsid w:val="00601128"/>
    <w:rsid w:val="00621866"/>
    <w:rsid w:val="00624DA4"/>
    <w:rsid w:val="0062672D"/>
    <w:rsid w:val="00630CA9"/>
    <w:rsid w:val="00650C78"/>
    <w:rsid w:val="00654C35"/>
    <w:rsid w:val="00656590"/>
    <w:rsid w:val="006566B6"/>
    <w:rsid w:val="00667EB9"/>
    <w:rsid w:val="00671DBA"/>
    <w:rsid w:val="006736C2"/>
    <w:rsid w:val="006813D3"/>
    <w:rsid w:val="006815E3"/>
    <w:rsid w:val="006974F8"/>
    <w:rsid w:val="00697892"/>
    <w:rsid w:val="006A33F4"/>
    <w:rsid w:val="006A3BD3"/>
    <w:rsid w:val="006A69E9"/>
    <w:rsid w:val="006E4289"/>
    <w:rsid w:val="006E72E9"/>
    <w:rsid w:val="006F481C"/>
    <w:rsid w:val="0071086E"/>
    <w:rsid w:val="007114F4"/>
    <w:rsid w:val="00725386"/>
    <w:rsid w:val="00725AB0"/>
    <w:rsid w:val="00727358"/>
    <w:rsid w:val="00732A69"/>
    <w:rsid w:val="00747E3B"/>
    <w:rsid w:val="00757793"/>
    <w:rsid w:val="007603AB"/>
    <w:rsid w:val="00765528"/>
    <w:rsid w:val="0077434C"/>
    <w:rsid w:val="007B1603"/>
    <w:rsid w:val="007B1770"/>
    <w:rsid w:val="007C4CA5"/>
    <w:rsid w:val="007E5988"/>
    <w:rsid w:val="007F7B97"/>
    <w:rsid w:val="008132FD"/>
    <w:rsid w:val="00821E82"/>
    <w:rsid w:val="008242C4"/>
    <w:rsid w:val="00827DB8"/>
    <w:rsid w:val="00845CF8"/>
    <w:rsid w:val="00847F25"/>
    <w:rsid w:val="0085014B"/>
    <w:rsid w:val="008537AB"/>
    <w:rsid w:val="00862BDA"/>
    <w:rsid w:val="00865951"/>
    <w:rsid w:val="00883D24"/>
    <w:rsid w:val="00887B72"/>
    <w:rsid w:val="00894D06"/>
    <w:rsid w:val="00896445"/>
    <w:rsid w:val="008A6B3F"/>
    <w:rsid w:val="008B277A"/>
    <w:rsid w:val="008B3604"/>
    <w:rsid w:val="008C0053"/>
    <w:rsid w:val="008D13B8"/>
    <w:rsid w:val="008D290A"/>
    <w:rsid w:val="008E3EA7"/>
    <w:rsid w:val="008F06EE"/>
    <w:rsid w:val="008F1B1C"/>
    <w:rsid w:val="008F29E5"/>
    <w:rsid w:val="008F7D22"/>
    <w:rsid w:val="009060CF"/>
    <w:rsid w:val="0091199D"/>
    <w:rsid w:val="0093021B"/>
    <w:rsid w:val="00931DEC"/>
    <w:rsid w:val="00933A0D"/>
    <w:rsid w:val="00941F0B"/>
    <w:rsid w:val="00943641"/>
    <w:rsid w:val="0097166E"/>
    <w:rsid w:val="0097360C"/>
    <w:rsid w:val="00993385"/>
    <w:rsid w:val="009A3401"/>
    <w:rsid w:val="009A7A95"/>
    <w:rsid w:val="009B1122"/>
    <w:rsid w:val="009C7939"/>
    <w:rsid w:val="009D06A3"/>
    <w:rsid w:val="009D0D32"/>
    <w:rsid w:val="009D0F71"/>
    <w:rsid w:val="009D31C9"/>
    <w:rsid w:val="009D5EFB"/>
    <w:rsid w:val="009E0779"/>
    <w:rsid w:val="009E2C43"/>
    <w:rsid w:val="009F468F"/>
    <w:rsid w:val="00A01535"/>
    <w:rsid w:val="00A02A33"/>
    <w:rsid w:val="00A04980"/>
    <w:rsid w:val="00A064D0"/>
    <w:rsid w:val="00A267F4"/>
    <w:rsid w:val="00A304B7"/>
    <w:rsid w:val="00A31062"/>
    <w:rsid w:val="00A31BE2"/>
    <w:rsid w:val="00A4236B"/>
    <w:rsid w:val="00A55D67"/>
    <w:rsid w:val="00A653EF"/>
    <w:rsid w:val="00A66436"/>
    <w:rsid w:val="00A776F4"/>
    <w:rsid w:val="00A82DF9"/>
    <w:rsid w:val="00A91057"/>
    <w:rsid w:val="00A968F3"/>
    <w:rsid w:val="00AA0BA7"/>
    <w:rsid w:val="00AA5960"/>
    <w:rsid w:val="00AB175B"/>
    <w:rsid w:val="00AB3200"/>
    <w:rsid w:val="00AC6311"/>
    <w:rsid w:val="00AD620A"/>
    <w:rsid w:val="00AE0CDF"/>
    <w:rsid w:val="00AE408D"/>
    <w:rsid w:val="00AF02FC"/>
    <w:rsid w:val="00AF3B68"/>
    <w:rsid w:val="00B0252B"/>
    <w:rsid w:val="00B12AB9"/>
    <w:rsid w:val="00B215B1"/>
    <w:rsid w:val="00B4692C"/>
    <w:rsid w:val="00B52FC8"/>
    <w:rsid w:val="00B5523F"/>
    <w:rsid w:val="00B657F2"/>
    <w:rsid w:val="00BB0F82"/>
    <w:rsid w:val="00BB4396"/>
    <w:rsid w:val="00BB532B"/>
    <w:rsid w:val="00BC4224"/>
    <w:rsid w:val="00BC7471"/>
    <w:rsid w:val="00BD0D9E"/>
    <w:rsid w:val="00BD35A4"/>
    <w:rsid w:val="00BD52DE"/>
    <w:rsid w:val="00BF400E"/>
    <w:rsid w:val="00C14FCA"/>
    <w:rsid w:val="00C237F7"/>
    <w:rsid w:val="00C24314"/>
    <w:rsid w:val="00C34D52"/>
    <w:rsid w:val="00C35D74"/>
    <w:rsid w:val="00C366F1"/>
    <w:rsid w:val="00C3673A"/>
    <w:rsid w:val="00C36A62"/>
    <w:rsid w:val="00C44AE9"/>
    <w:rsid w:val="00C47EC7"/>
    <w:rsid w:val="00C50196"/>
    <w:rsid w:val="00C535D3"/>
    <w:rsid w:val="00C81E9B"/>
    <w:rsid w:val="00C828DA"/>
    <w:rsid w:val="00C84F56"/>
    <w:rsid w:val="00C908B8"/>
    <w:rsid w:val="00C91AF7"/>
    <w:rsid w:val="00C9423A"/>
    <w:rsid w:val="00CA7031"/>
    <w:rsid w:val="00CB5226"/>
    <w:rsid w:val="00CC3864"/>
    <w:rsid w:val="00CC3B99"/>
    <w:rsid w:val="00CC3DF3"/>
    <w:rsid w:val="00CC449A"/>
    <w:rsid w:val="00CC5129"/>
    <w:rsid w:val="00CD3544"/>
    <w:rsid w:val="00CD7FAE"/>
    <w:rsid w:val="00CE0DAA"/>
    <w:rsid w:val="00CE44AD"/>
    <w:rsid w:val="00CE5C58"/>
    <w:rsid w:val="00CF0543"/>
    <w:rsid w:val="00CF1058"/>
    <w:rsid w:val="00CF229C"/>
    <w:rsid w:val="00D02C21"/>
    <w:rsid w:val="00D0792A"/>
    <w:rsid w:val="00D279DE"/>
    <w:rsid w:val="00D34580"/>
    <w:rsid w:val="00D34602"/>
    <w:rsid w:val="00D40D05"/>
    <w:rsid w:val="00D44302"/>
    <w:rsid w:val="00D56F03"/>
    <w:rsid w:val="00D60A58"/>
    <w:rsid w:val="00D60C5B"/>
    <w:rsid w:val="00D60FEF"/>
    <w:rsid w:val="00D65C08"/>
    <w:rsid w:val="00D74839"/>
    <w:rsid w:val="00D84977"/>
    <w:rsid w:val="00D91EC8"/>
    <w:rsid w:val="00D927BE"/>
    <w:rsid w:val="00DA0F0D"/>
    <w:rsid w:val="00DE7E39"/>
    <w:rsid w:val="00DF0171"/>
    <w:rsid w:val="00E050A0"/>
    <w:rsid w:val="00E132FA"/>
    <w:rsid w:val="00E23750"/>
    <w:rsid w:val="00E34508"/>
    <w:rsid w:val="00E50005"/>
    <w:rsid w:val="00E537F3"/>
    <w:rsid w:val="00E7335D"/>
    <w:rsid w:val="00E74557"/>
    <w:rsid w:val="00E86BF9"/>
    <w:rsid w:val="00E921A8"/>
    <w:rsid w:val="00EB17CC"/>
    <w:rsid w:val="00EB1E5B"/>
    <w:rsid w:val="00EB7EEA"/>
    <w:rsid w:val="00ED34EA"/>
    <w:rsid w:val="00ED42C5"/>
    <w:rsid w:val="00EE06F6"/>
    <w:rsid w:val="00EE42EE"/>
    <w:rsid w:val="00EE7320"/>
    <w:rsid w:val="00EF57B7"/>
    <w:rsid w:val="00EF5CAC"/>
    <w:rsid w:val="00F02375"/>
    <w:rsid w:val="00F04843"/>
    <w:rsid w:val="00F43428"/>
    <w:rsid w:val="00F43A98"/>
    <w:rsid w:val="00F4533A"/>
    <w:rsid w:val="00F50300"/>
    <w:rsid w:val="00F511FE"/>
    <w:rsid w:val="00F60F4E"/>
    <w:rsid w:val="00F72BEC"/>
    <w:rsid w:val="00F72EAE"/>
    <w:rsid w:val="00F743CE"/>
    <w:rsid w:val="00F76668"/>
    <w:rsid w:val="00F771D3"/>
    <w:rsid w:val="00F854D9"/>
    <w:rsid w:val="00FA1242"/>
    <w:rsid w:val="00FA2B0C"/>
    <w:rsid w:val="00FC2B2B"/>
    <w:rsid w:val="00FE464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f">
      <v:fill color="white" on="f"/>
      <v:stroke on="f"/>
    </o:shapedefaults>
    <o:shapelayout v:ext="edit">
      <o:idmap v:ext="edit" data="2"/>
    </o:shapelayout>
  </w:shapeDefaults>
  <w:decimalSymbol w:val=","/>
  <w:listSeparator w:val=";"/>
  <w14:docId w14:val="2D576AAA"/>
  <w15:docId w15:val="{9108E739-7B4F-4EEA-9D90-12CA276CE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0734C"/>
    <w:pPr>
      <w:spacing w:line="240" w:lineRule="atLeast"/>
    </w:pPr>
    <w:rPr>
      <w:rFonts w:ascii="Verdana" w:hAnsi="Verdana"/>
      <w:sz w:val="18"/>
      <w:szCs w:val="24"/>
    </w:rPr>
  </w:style>
  <w:style w:type="paragraph" w:styleId="Kop1">
    <w:name w:val="heading 1"/>
    <w:aliases w:val="Senter kop Char,Senter kop"/>
    <w:basedOn w:val="Standaard"/>
    <w:next w:val="Standaard"/>
    <w:link w:val="Kop1Char"/>
    <w:qFormat/>
    <w:rsid w:val="00123ED3"/>
    <w:pPr>
      <w:keepNext/>
      <w:numPr>
        <w:numId w:val="3"/>
      </w:numPr>
      <w:spacing w:before="240" w:after="60"/>
      <w:ind w:left="360" w:hanging="360"/>
      <w:outlineLvl w:val="0"/>
    </w:pPr>
    <w:rPr>
      <w:rFonts w:cs="Arial"/>
      <w:b/>
      <w:bCs/>
      <w:color w:val="39870C"/>
      <w:kern w:val="32"/>
      <w:szCs w:val="32"/>
    </w:rPr>
  </w:style>
  <w:style w:type="paragraph" w:styleId="Kop2">
    <w:name w:val="heading 2"/>
    <w:basedOn w:val="Standaard"/>
    <w:next w:val="Standaard"/>
    <w:qFormat/>
    <w:rsid w:val="009B1122"/>
    <w:pPr>
      <w:keepNext/>
      <w:numPr>
        <w:numId w:val="6"/>
      </w:numPr>
      <w:spacing w:before="360" w:after="120" w:line="280" w:lineRule="exact"/>
      <w:ind w:left="567" w:hanging="567"/>
      <w:outlineLvl w:val="1"/>
    </w:pPr>
    <w:rPr>
      <w:rFonts w:cs="Arial"/>
      <w:color w:val="007BC7"/>
      <w:sz w:val="24"/>
    </w:rPr>
  </w:style>
  <w:style w:type="paragraph" w:styleId="Kop3">
    <w:name w:val="heading 3"/>
    <w:basedOn w:val="Standaard"/>
    <w:next w:val="Standaard"/>
    <w:qFormat/>
    <w:rsid w:val="002D54BE"/>
    <w:pPr>
      <w:keepNext/>
      <w:numPr>
        <w:ilvl w:val="1"/>
        <w:numId w:val="5"/>
      </w:numPr>
      <w:spacing w:before="120" w:after="120" w:line="240" w:lineRule="exact"/>
      <w:ind w:left="714" w:hanging="357"/>
      <w:outlineLvl w:val="2"/>
    </w:pPr>
    <w:rPr>
      <w:rFonts w:cs="Arial"/>
      <w:b/>
      <w:bCs/>
      <w:color w:val="007BC7"/>
      <w:szCs w:val="18"/>
    </w:rPr>
  </w:style>
  <w:style w:type="paragraph" w:styleId="Kop4">
    <w:name w:val="heading 4"/>
    <w:basedOn w:val="Standaard"/>
    <w:next w:val="Standaard"/>
    <w:link w:val="Kop4Char"/>
    <w:qFormat/>
    <w:rsid w:val="00394B20"/>
    <w:pPr>
      <w:keepNext/>
      <w:autoSpaceDE w:val="0"/>
      <w:autoSpaceDN w:val="0"/>
      <w:adjustRightInd w:val="0"/>
      <w:spacing w:line="240" w:lineRule="auto"/>
      <w:outlineLvl w:val="3"/>
    </w:pPr>
    <w:rPr>
      <w:rFonts w:ascii="Times New Roman" w:hAnsi="Times New Roman"/>
      <w:b/>
      <w:i/>
      <w:sz w:val="24"/>
      <w:szCs w:val="20"/>
    </w:rPr>
  </w:style>
  <w:style w:type="paragraph" w:styleId="Kop5">
    <w:name w:val="heading 5"/>
    <w:basedOn w:val="Standaard"/>
    <w:next w:val="Standaard"/>
    <w:link w:val="Kop5Char"/>
    <w:qFormat/>
    <w:rsid w:val="00394B20"/>
    <w:pPr>
      <w:keepNext/>
      <w:spacing w:line="240" w:lineRule="auto"/>
      <w:outlineLvl w:val="4"/>
    </w:pPr>
    <w:rPr>
      <w:rFonts w:ascii="Arial" w:hAnsi="Arial"/>
      <w:b/>
      <w:i/>
      <w:color w:val="000000"/>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pPr>
      <w:tabs>
        <w:tab w:val="center" w:pos="4536"/>
        <w:tab w:val="right" w:pos="9072"/>
      </w:tabs>
    </w:pPr>
  </w:style>
  <w:style w:type="paragraph" w:styleId="Voettekst">
    <w:name w:val="footer"/>
    <w:basedOn w:val="Standaard"/>
    <w:link w:val="VoettekstChar"/>
    <w:uiPriority w:val="99"/>
    <w:pPr>
      <w:tabs>
        <w:tab w:val="center" w:pos="4536"/>
        <w:tab w:val="right" w:pos="9072"/>
      </w:tabs>
    </w:pPr>
  </w:style>
  <w:style w:type="paragraph" w:customStyle="1" w:styleId="Huisstijl-Legeregel">
    <w:name w:val="Huisstijl-Legeregel"/>
    <w:basedOn w:val="Huisstijl-Adres"/>
    <w:pPr>
      <w:spacing w:line="100" w:lineRule="exact"/>
    </w:pPr>
  </w:style>
  <w:style w:type="paragraph" w:customStyle="1" w:styleId="Huisstijl-Adres">
    <w:name w:val="Huisstijl-Adres"/>
    <w:basedOn w:val="Standaard"/>
    <w:pPr>
      <w:tabs>
        <w:tab w:val="left" w:pos="192"/>
      </w:tabs>
      <w:adjustRightInd w:val="0"/>
      <w:spacing w:line="180" w:lineRule="exact"/>
    </w:pPr>
    <w:rPr>
      <w:rFonts w:cs="Verdana"/>
      <w:noProof/>
      <w:sz w:val="13"/>
      <w:szCs w:val="13"/>
    </w:rPr>
  </w:style>
  <w:style w:type="paragraph" w:styleId="Lijstopsomteken">
    <w:name w:val="List Bullet"/>
    <w:basedOn w:val="Standaard"/>
    <w:pPr>
      <w:numPr>
        <w:numId w:val="1"/>
      </w:numPr>
    </w:pPr>
    <w:rPr>
      <w:noProof/>
    </w:rPr>
  </w:style>
  <w:style w:type="character" w:customStyle="1" w:styleId="Huisstijl-GegevenCharChar">
    <w:name w:val="Huisstijl-Gegeven Char Char"/>
    <w:basedOn w:val="Standaardalinea-lettertype"/>
    <w:rPr>
      <w:rFonts w:ascii="Verdana" w:hAnsi="Verdana"/>
      <w:noProof/>
      <w:sz w:val="13"/>
      <w:szCs w:val="24"/>
      <w:lang w:val="nl-NL" w:eastAsia="nl-NL" w:bidi="ar-SA"/>
    </w:rPr>
  </w:style>
  <w:style w:type="paragraph" w:customStyle="1" w:styleId="Huisstijl-Gegeven">
    <w:name w:val="Huisstijl-Gegeven"/>
    <w:basedOn w:val="Standaard"/>
    <w:pPr>
      <w:spacing w:after="92" w:line="180" w:lineRule="exact"/>
    </w:pPr>
    <w:rPr>
      <w:noProof/>
      <w:sz w:val="13"/>
    </w:rPr>
  </w:style>
  <w:style w:type="paragraph" w:styleId="Voetnoottekst">
    <w:name w:val="footnote text"/>
    <w:basedOn w:val="Standaard"/>
    <w:link w:val="VoetnoottekstChar"/>
    <w:uiPriority w:val="99"/>
    <w:semiHidden/>
    <w:rPr>
      <w:sz w:val="13"/>
      <w:szCs w:val="20"/>
    </w:rPr>
  </w:style>
  <w:style w:type="paragraph" w:customStyle="1" w:styleId="Huisstijl-Rubricering">
    <w:name w:val="Huisstijl-Rubricering"/>
    <w:basedOn w:val="Standaard"/>
    <w:pPr>
      <w:adjustRightInd w:val="0"/>
      <w:spacing w:line="180" w:lineRule="exact"/>
    </w:pPr>
    <w:rPr>
      <w:rFonts w:cs="Verdana-Bold"/>
      <w:b/>
      <w:bCs/>
      <w:smallCaps/>
      <w:noProof/>
      <w:sz w:val="16"/>
      <w:szCs w:val="13"/>
    </w:rPr>
  </w:style>
  <w:style w:type="paragraph" w:customStyle="1" w:styleId="Huisstijl-NAW">
    <w:name w:val="Huisstijl-NAW"/>
    <w:basedOn w:val="Standaard"/>
    <w:pPr>
      <w:adjustRightInd w:val="0"/>
    </w:pPr>
    <w:rPr>
      <w:rFonts w:cs="Verdana"/>
      <w:noProof/>
      <w:szCs w:val="18"/>
    </w:rPr>
  </w:style>
  <w:style w:type="character" w:styleId="Hyperlink">
    <w:name w:val="Hyperlink"/>
    <w:basedOn w:val="Standaardalinea-lettertype"/>
    <w:uiPriority w:val="99"/>
    <w:rPr>
      <w:color w:val="0000FF"/>
      <w:u w:val="single"/>
    </w:rPr>
  </w:style>
  <w:style w:type="paragraph" w:customStyle="1" w:styleId="Huisstijl-Retouradres">
    <w:name w:val="Huisstijl-Retouradres"/>
    <w:basedOn w:val="Standaard"/>
    <w:pPr>
      <w:spacing w:line="180" w:lineRule="exact"/>
    </w:pPr>
    <w:rPr>
      <w:noProof/>
      <w:sz w:val="13"/>
    </w:rPr>
  </w:style>
  <w:style w:type="paragraph" w:customStyle="1" w:styleId="Huisstijl-Kopje">
    <w:name w:val="Huisstijl-Kopje"/>
    <w:basedOn w:val="Huisstijl-Gegeven"/>
    <w:pPr>
      <w:spacing w:before="90" w:after="0"/>
    </w:pPr>
    <w:rPr>
      <w:b/>
    </w:rPr>
  </w:style>
  <w:style w:type="paragraph" w:customStyle="1" w:styleId="Huisstijl-Voorwaarden">
    <w:name w:val="Huisstijl-Voorwaarden"/>
    <w:basedOn w:val="Standaard"/>
    <w:pPr>
      <w:spacing w:line="180" w:lineRule="exact"/>
    </w:pPr>
    <w:rPr>
      <w:i/>
      <w:noProof/>
      <w:sz w:val="13"/>
    </w:rPr>
  </w:style>
  <w:style w:type="paragraph" w:customStyle="1" w:styleId="Huisstijl-KixCode">
    <w:name w:val="Huisstijl-KixCode"/>
    <w:basedOn w:val="Standaard"/>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pPr>
      <w:spacing w:line="180" w:lineRule="exact"/>
    </w:pPr>
    <w:rPr>
      <w:noProof/>
      <w:sz w:val="13"/>
    </w:rPr>
  </w:style>
  <w:style w:type="character" w:styleId="Voetnootmarkering">
    <w:name w:val="footnote reference"/>
    <w:basedOn w:val="Standaardalinea-lettertype"/>
    <w:uiPriority w:val="99"/>
    <w:rPr>
      <w:vertAlign w:val="superscript"/>
    </w:rPr>
  </w:style>
  <w:style w:type="paragraph" w:styleId="Lijstopsomteken2">
    <w:name w:val="List Bullet 2"/>
    <w:basedOn w:val="Standaard"/>
    <w:pPr>
      <w:numPr>
        <w:numId w:val="2"/>
      </w:numPr>
      <w:tabs>
        <w:tab w:val="clear" w:pos="227"/>
        <w:tab w:val="left" w:pos="454"/>
      </w:tabs>
      <w:ind w:left="454" w:hanging="227"/>
    </w:pPr>
    <w:rPr>
      <w:noProof/>
    </w:rPr>
  </w:style>
  <w:style w:type="paragraph" w:customStyle="1" w:styleId="CustomerCode">
    <w:name w:val="CustomerCode"/>
    <w:basedOn w:val="Standaard"/>
    <w:rPr>
      <w:rFonts w:ascii="KIX Barcode" w:hAnsi="KIX Barcode"/>
      <w:sz w:val="20"/>
      <w:szCs w:val="18"/>
    </w:rPr>
  </w:style>
  <w:style w:type="paragraph" w:customStyle="1" w:styleId="Slogan">
    <w:name w:val="Slogan"/>
    <w:basedOn w:val="Huisstijl-Rubricering"/>
    <w:rPr>
      <w:sz w:val="13"/>
    </w:rPr>
  </w:style>
  <w:style w:type="character" w:styleId="Paginanummer">
    <w:name w:val="page number"/>
    <w:basedOn w:val="Standaardalinea-lettertype"/>
  </w:style>
  <w:style w:type="paragraph" w:styleId="Ondertitel">
    <w:name w:val="Subtitle"/>
    <w:basedOn w:val="Standaard"/>
    <w:next w:val="Standaard"/>
    <w:qFormat/>
    <w:rsid w:val="00380F0D"/>
    <w:pPr>
      <w:spacing w:line="240" w:lineRule="auto"/>
    </w:pPr>
    <w:rPr>
      <w:rFonts w:ascii="RijksoverheidSansHeadingTT" w:hAnsi="RijksoverheidSansHeadingTT"/>
      <w:color w:val="007BC7"/>
      <w:sz w:val="40"/>
      <w:szCs w:val="40"/>
    </w:rPr>
  </w:style>
  <w:style w:type="paragraph" w:styleId="Titel">
    <w:name w:val="Title"/>
    <w:basedOn w:val="Standaard"/>
    <w:link w:val="TitelChar"/>
    <w:uiPriority w:val="10"/>
    <w:qFormat/>
    <w:rsid w:val="00380F0D"/>
    <w:pPr>
      <w:spacing w:line="240" w:lineRule="auto"/>
    </w:pPr>
    <w:rPr>
      <w:rFonts w:ascii="RijksoverheidSansHeadingTT" w:hAnsi="RijksoverheidSansHeadingTT"/>
      <w:b/>
      <w:bCs/>
      <w:color w:val="007BC7"/>
      <w:sz w:val="40"/>
      <w:szCs w:val="40"/>
    </w:rPr>
  </w:style>
  <w:style w:type="paragraph" w:styleId="Ballontekst">
    <w:name w:val="Balloon Text"/>
    <w:basedOn w:val="Standaard"/>
    <w:link w:val="BallontekstChar"/>
    <w:rsid w:val="00233298"/>
    <w:pPr>
      <w:spacing w:line="240" w:lineRule="auto"/>
    </w:pPr>
    <w:rPr>
      <w:rFonts w:ascii="Tahoma" w:hAnsi="Tahoma" w:cs="Tahoma"/>
      <w:sz w:val="16"/>
      <w:szCs w:val="16"/>
    </w:rPr>
  </w:style>
  <w:style w:type="character" w:customStyle="1" w:styleId="BallontekstChar">
    <w:name w:val="Ballontekst Char"/>
    <w:basedOn w:val="Standaardalinea-lettertype"/>
    <w:link w:val="Ballontekst"/>
    <w:rsid w:val="00233298"/>
    <w:rPr>
      <w:rFonts w:ascii="Tahoma" w:hAnsi="Tahoma" w:cs="Tahoma"/>
      <w:sz w:val="16"/>
      <w:szCs w:val="16"/>
    </w:rPr>
  </w:style>
  <w:style w:type="character" w:customStyle="1" w:styleId="Kop1Char">
    <w:name w:val="Kop 1 Char"/>
    <w:aliases w:val="Senter kop Char Char1,Senter kop Char2"/>
    <w:basedOn w:val="Standaardalinea-lettertype"/>
    <w:link w:val="Kop1"/>
    <w:rsid w:val="00123ED3"/>
    <w:rPr>
      <w:rFonts w:ascii="Verdana" w:hAnsi="Verdana" w:cs="Arial"/>
      <w:b/>
      <w:bCs/>
      <w:color w:val="39870C"/>
      <w:kern w:val="32"/>
      <w:sz w:val="18"/>
      <w:szCs w:val="32"/>
    </w:rPr>
  </w:style>
  <w:style w:type="character" w:customStyle="1" w:styleId="Kop4Char">
    <w:name w:val="Kop 4 Char"/>
    <w:basedOn w:val="Standaardalinea-lettertype"/>
    <w:link w:val="Kop4"/>
    <w:rsid w:val="00394B20"/>
    <w:rPr>
      <w:b/>
      <w:i/>
      <w:sz w:val="24"/>
    </w:rPr>
  </w:style>
  <w:style w:type="character" w:customStyle="1" w:styleId="Kop5Char">
    <w:name w:val="Kop 5 Char"/>
    <w:basedOn w:val="Standaardalinea-lettertype"/>
    <w:link w:val="Kop5"/>
    <w:rsid w:val="00394B20"/>
    <w:rPr>
      <w:rFonts w:ascii="Arial" w:hAnsi="Arial"/>
      <w:b/>
      <w:i/>
      <w:color w:val="000000"/>
    </w:rPr>
  </w:style>
  <w:style w:type="paragraph" w:customStyle="1" w:styleId="Senterhoofdstukzondernummer">
    <w:name w:val="Senter hoofdstuk zonder nummer"/>
    <w:next w:val="Standaard"/>
    <w:rsid w:val="00394B20"/>
    <w:pPr>
      <w:widowControl w:val="0"/>
      <w:spacing w:after="360"/>
      <w:ind w:left="-227"/>
    </w:pPr>
    <w:rPr>
      <w:rFonts w:ascii="Arial" w:hAnsi="Arial"/>
      <w:b/>
      <w:color w:val="000080"/>
      <w:sz w:val="34"/>
    </w:rPr>
  </w:style>
  <w:style w:type="paragraph" w:customStyle="1" w:styleId="SenterbijlageCharChar">
    <w:name w:val="Senter bijlage Char Char"/>
    <w:basedOn w:val="Standaard"/>
    <w:next w:val="Standaard"/>
    <w:rsid w:val="00394B20"/>
    <w:pPr>
      <w:numPr>
        <w:numId w:val="4"/>
      </w:numPr>
      <w:tabs>
        <w:tab w:val="left" w:pos="0"/>
        <w:tab w:val="left" w:pos="249"/>
      </w:tabs>
      <w:spacing w:after="360" w:line="240" w:lineRule="auto"/>
    </w:pPr>
    <w:rPr>
      <w:rFonts w:ascii="Arial" w:hAnsi="Arial"/>
      <w:b/>
      <w:color w:val="000080"/>
      <w:sz w:val="34"/>
      <w:szCs w:val="20"/>
    </w:rPr>
  </w:style>
  <w:style w:type="character" w:customStyle="1" w:styleId="Kop1Char1">
    <w:name w:val="Kop 1 Char1"/>
    <w:aliases w:val="Kop 1 Char Char,Senter kop Char Char,Senter kop Char1"/>
    <w:rsid w:val="00394B20"/>
    <w:rPr>
      <w:rFonts w:ascii="Arial" w:hAnsi="Arial"/>
      <w:b/>
      <w:noProof w:val="0"/>
      <w:sz w:val="36"/>
      <w:lang w:val="nl-NL" w:eastAsia="nl-NL" w:bidi="ar-SA"/>
    </w:rPr>
  </w:style>
  <w:style w:type="character" w:customStyle="1" w:styleId="SenterbijlageCharCharChar">
    <w:name w:val="Senter bijlage Char Char Char"/>
    <w:rsid w:val="00394B20"/>
    <w:rPr>
      <w:rFonts w:ascii="Arial" w:hAnsi="Arial"/>
      <w:b/>
      <w:noProof w:val="0"/>
      <w:color w:val="000080"/>
      <w:sz w:val="34"/>
      <w:lang w:val="nl-NL" w:eastAsia="nl-NL" w:bidi="ar-SA"/>
    </w:rPr>
  </w:style>
  <w:style w:type="paragraph" w:customStyle="1" w:styleId="Tabeltekst">
    <w:name w:val="Tabeltekst"/>
    <w:basedOn w:val="Standaard"/>
    <w:rsid w:val="00394B20"/>
    <w:pPr>
      <w:spacing w:line="220" w:lineRule="atLeast"/>
    </w:pPr>
    <w:rPr>
      <w:rFonts w:ascii="Arial" w:hAnsi="Arial"/>
      <w:szCs w:val="20"/>
    </w:rPr>
  </w:style>
  <w:style w:type="paragraph" w:styleId="Plattetekst">
    <w:name w:val="Body Text"/>
    <w:basedOn w:val="Standaard"/>
    <w:link w:val="PlattetekstChar"/>
    <w:rsid w:val="00394B20"/>
    <w:pPr>
      <w:autoSpaceDE w:val="0"/>
      <w:autoSpaceDN w:val="0"/>
      <w:adjustRightInd w:val="0"/>
      <w:spacing w:line="240" w:lineRule="auto"/>
    </w:pPr>
    <w:rPr>
      <w:rFonts w:ascii="Times New Roman" w:hAnsi="Times New Roman"/>
      <w:i/>
      <w:sz w:val="24"/>
      <w:szCs w:val="20"/>
    </w:rPr>
  </w:style>
  <w:style w:type="character" w:customStyle="1" w:styleId="PlattetekstChar">
    <w:name w:val="Platte tekst Char"/>
    <w:basedOn w:val="Standaardalinea-lettertype"/>
    <w:link w:val="Plattetekst"/>
    <w:rsid w:val="00394B20"/>
    <w:rPr>
      <w:i/>
      <w:sz w:val="24"/>
    </w:rPr>
  </w:style>
  <w:style w:type="paragraph" w:styleId="Plattetekst2">
    <w:name w:val="Body Text 2"/>
    <w:basedOn w:val="Standaard"/>
    <w:link w:val="Plattetekst2Char"/>
    <w:rsid w:val="00394B20"/>
    <w:pPr>
      <w:autoSpaceDE w:val="0"/>
      <w:autoSpaceDN w:val="0"/>
      <w:adjustRightInd w:val="0"/>
      <w:spacing w:line="240" w:lineRule="auto"/>
    </w:pPr>
    <w:rPr>
      <w:rFonts w:ascii="Times New Roman" w:hAnsi="Times New Roman"/>
      <w:b/>
      <w:sz w:val="24"/>
      <w:szCs w:val="20"/>
    </w:rPr>
  </w:style>
  <w:style w:type="character" w:customStyle="1" w:styleId="Plattetekst2Char">
    <w:name w:val="Platte tekst 2 Char"/>
    <w:basedOn w:val="Standaardalinea-lettertype"/>
    <w:link w:val="Plattetekst2"/>
    <w:rsid w:val="00394B20"/>
    <w:rPr>
      <w:b/>
      <w:sz w:val="24"/>
    </w:rPr>
  </w:style>
  <w:style w:type="paragraph" w:styleId="Plattetekst3">
    <w:name w:val="Body Text 3"/>
    <w:basedOn w:val="Standaard"/>
    <w:link w:val="Plattetekst3Char"/>
    <w:rsid w:val="00394B20"/>
    <w:pPr>
      <w:spacing w:line="240" w:lineRule="auto"/>
    </w:pPr>
    <w:rPr>
      <w:rFonts w:ascii="Arial" w:hAnsi="Arial"/>
      <w:sz w:val="20"/>
      <w:szCs w:val="20"/>
    </w:rPr>
  </w:style>
  <w:style w:type="character" w:customStyle="1" w:styleId="Plattetekst3Char">
    <w:name w:val="Platte tekst 3 Char"/>
    <w:basedOn w:val="Standaardalinea-lettertype"/>
    <w:link w:val="Plattetekst3"/>
    <w:rsid w:val="00394B20"/>
    <w:rPr>
      <w:rFonts w:ascii="Arial" w:hAnsi="Arial"/>
    </w:rPr>
  </w:style>
  <w:style w:type="paragraph" w:styleId="Bijschrift">
    <w:name w:val="caption"/>
    <w:basedOn w:val="Standaard"/>
    <w:next w:val="Standaard"/>
    <w:qFormat/>
    <w:rsid w:val="00394B20"/>
    <w:pPr>
      <w:tabs>
        <w:tab w:val="left" w:pos="0"/>
      </w:tabs>
      <w:spacing w:before="240" w:after="120" w:line="220" w:lineRule="atLeast"/>
      <w:ind w:left="142" w:hanging="1134"/>
      <w:jc w:val="both"/>
    </w:pPr>
    <w:rPr>
      <w:rFonts w:ascii="Arial" w:hAnsi="Arial"/>
      <w:szCs w:val="20"/>
    </w:rPr>
  </w:style>
  <w:style w:type="paragraph" w:styleId="Tekstopmerking">
    <w:name w:val="annotation text"/>
    <w:basedOn w:val="Standaard"/>
    <w:link w:val="TekstopmerkingChar"/>
    <w:uiPriority w:val="99"/>
    <w:rsid w:val="00394B20"/>
    <w:pPr>
      <w:spacing w:line="240" w:lineRule="auto"/>
    </w:pPr>
    <w:rPr>
      <w:rFonts w:ascii="Times New Roman" w:hAnsi="Times New Roman"/>
      <w:sz w:val="20"/>
      <w:szCs w:val="20"/>
    </w:rPr>
  </w:style>
  <w:style w:type="character" w:customStyle="1" w:styleId="TekstopmerkingChar">
    <w:name w:val="Tekst opmerking Char"/>
    <w:basedOn w:val="Standaardalinea-lettertype"/>
    <w:link w:val="Tekstopmerking"/>
    <w:uiPriority w:val="99"/>
    <w:rsid w:val="00394B20"/>
  </w:style>
  <w:style w:type="paragraph" w:styleId="Onderwerpvanopmerking">
    <w:name w:val="annotation subject"/>
    <w:basedOn w:val="Tekstopmerking"/>
    <w:next w:val="Tekstopmerking"/>
    <w:link w:val="OnderwerpvanopmerkingChar"/>
    <w:semiHidden/>
    <w:rsid w:val="00394B20"/>
    <w:rPr>
      <w:b/>
      <w:bCs/>
    </w:rPr>
  </w:style>
  <w:style w:type="character" w:customStyle="1" w:styleId="OnderwerpvanopmerkingChar">
    <w:name w:val="Onderwerp van opmerking Char"/>
    <w:basedOn w:val="TekstopmerkingChar"/>
    <w:link w:val="Onderwerpvanopmerking"/>
    <w:semiHidden/>
    <w:rsid w:val="00394B20"/>
    <w:rPr>
      <w:b/>
      <w:bCs/>
    </w:rPr>
  </w:style>
  <w:style w:type="character" w:styleId="GevolgdeHyperlink">
    <w:name w:val="FollowedHyperlink"/>
    <w:rsid w:val="00394B20"/>
    <w:rPr>
      <w:color w:val="800080"/>
      <w:u w:val="single"/>
    </w:rPr>
  </w:style>
  <w:style w:type="paragraph" w:customStyle="1" w:styleId="RapportTekst">
    <w:name w:val="Rapport Tekst"/>
    <w:basedOn w:val="Standaard"/>
    <w:rsid w:val="00394B20"/>
    <w:pPr>
      <w:spacing w:line="280" w:lineRule="exact"/>
    </w:pPr>
    <w:rPr>
      <w:rFonts w:ascii="Times New Roman" w:hAnsi="Times New Roman"/>
      <w:sz w:val="22"/>
      <w:szCs w:val="20"/>
    </w:rPr>
  </w:style>
  <w:style w:type="table" w:styleId="Tabelraster">
    <w:name w:val="Table Grid"/>
    <w:basedOn w:val="Standaardtabel"/>
    <w:uiPriority w:val="39"/>
    <w:rsid w:val="00394B20"/>
    <w:pPr>
      <w:spacing w:line="28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ntertekst">
    <w:name w:val="Senter tekst"/>
    <w:basedOn w:val="Standaard"/>
    <w:rsid w:val="00394B20"/>
    <w:pPr>
      <w:tabs>
        <w:tab w:val="left" w:pos="0"/>
        <w:tab w:val="left" w:pos="249"/>
        <w:tab w:val="left" w:pos="1134"/>
        <w:tab w:val="left" w:pos="1701"/>
        <w:tab w:val="left" w:pos="2268"/>
        <w:tab w:val="left" w:pos="2835"/>
        <w:tab w:val="decimal" w:pos="5670"/>
        <w:tab w:val="right" w:pos="8505"/>
      </w:tabs>
      <w:spacing w:line="240" w:lineRule="auto"/>
    </w:pPr>
    <w:rPr>
      <w:rFonts w:ascii="Times New Roman" w:hAnsi="Times New Roman"/>
      <w:sz w:val="22"/>
      <w:szCs w:val="20"/>
    </w:rPr>
  </w:style>
  <w:style w:type="character" w:styleId="Verwijzingopmerking">
    <w:name w:val="annotation reference"/>
    <w:uiPriority w:val="99"/>
    <w:semiHidden/>
    <w:rsid w:val="00394B20"/>
    <w:rPr>
      <w:sz w:val="16"/>
      <w:szCs w:val="16"/>
    </w:rPr>
  </w:style>
  <w:style w:type="paragraph" w:styleId="Documentstructuur">
    <w:name w:val="Document Map"/>
    <w:basedOn w:val="Standaard"/>
    <w:link w:val="DocumentstructuurChar"/>
    <w:semiHidden/>
    <w:rsid w:val="00394B20"/>
    <w:pPr>
      <w:shd w:val="clear" w:color="auto" w:fill="000080"/>
      <w:spacing w:line="240" w:lineRule="auto"/>
    </w:pPr>
    <w:rPr>
      <w:rFonts w:ascii="Tahoma" w:hAnsi="Tahoma" w:cs="Tahoma"/>
      <w:sz w:val="20"/>
      <w:szCs w:val="20"/>
    </w:rPr>
  </w:style>
  <w:style w:type="character" w:customStyle="1" w:styleId="DocumentstructuurChar">
    <w:name w:val="Documentstructuur Char"/>
    <w:basedOn w:val="Standaardalinea-lettertype"/>
    <w:link w:val="Documentstructuur"/>
    <w:semiHidden/>
    <w:rsid w:val="00394B20"/>
    <w:rPr>
      <w:rFonts w:ascii="Tahoma" w:hAnsi="Tahoma" w:cs="Tahoma"/>
      <w:shd w:val="clear" w:color="auto" w:fill="000080"/>
    </w:rPr>
  </w:style>
  <w:style w:type="paragraph" w:styleId="Lijstalinea">
    <w:name w:val="List Paragraph"/>
    <w:basedOn w:val="Standaard"/>
    <w:link w:val="LijstalineaChar"/>
    <w:uiPriority w:val="34"/>
    <w:qFormat/>
    <w:rsid w:val="00394B20"/>
    <w:pPr>
      <w:spacing w:line="240" w:lineRule="auto"/>
      <w:ind w:left="720"/>
      <w:contextualSpacing/>
    </w:pPr>
    <w:rPr>
      <w:rFonts w:ascii="Cambria" w:hAnsi="Cambria"/>
      <w:sz w:val="24"/>
      <w:lang w:eastAsia="en-US"/>
    </w:rPr>
  </w:style>
  <w:style w:type="character" w:styleId="Nadruk">
    <w:name w:val="Emphasis"/>
    <w:qFormat/>
    <w:rsid w:val="00394B20"/>
    <w:rPr>
      <w:i/>
      <w:iCs/>
    </w:rPr>
  </w:style>
  <w:style w:type="paragraph" w:styleId="Geenafstand">
    <w:name w:val="No Spacing"/>
    <w:uiPriority w:val="1"/>
    <w:qFormat/>
    <w:rsid w:val="00394B20"/>
    <w:pPr>
      <w:pBdr>
        <w:top w:val="nil"/>
        <w:left w:val="nil"/>
        <w:bottom w:val="nil"/>
        <w:right w:val="nil"/>
        <w:between w:val="nil"/>
        <w:bar w:val="nil"/>
      </w:pBdr>
    </w:pPr>
    <w:rPr>
      <w:rFonts w:ascii="Verdana" w:eastAsia="Arial Unicode MS" w:hAnsi="Arial Unicode MS" w:cs="Arial Unicode MS"/>
      <w:color w:val="000000"/>
      <w:sz w:val="18"/>
      <w:szCs w:val="18"/>
      <w:u w:color="000000"/>
      <w:bdr w:val="nil"/>
    </w:rPr>
  </w:style>
  <w:style w:type="character" w:customStyle="1" w:styleId="Kop1Char0">
    <w:name w:val="Kop1 Char"/>
    <w:link w:val="Kop10"/>
    <w:uiPriority w:val="99"/>
    <w:locked/>
    <w:rsid w:val="00394B20"/>
    <w:rPr>
      <w:rFonts w:ascii="Arial" w:hAnsi="Arial"/>
      <w:b/>
      <w:color w:val="01688C"/>
      <w:lang w:val="en-GB" w:eastAsia="ar-SA"/>
    </w:rPr>
  </w:style>
  <w:style w:type="paragraph" w:customStyle="1" w:styleId="Kop10">
    <w:name w:val="Kop1"/>
    <w:basedOn w:val="Standaard"/>
    <w:link w:val="Kop1Char0"/>
    <w:uiPriority w:val="99"/>
    <w:rsid w:val="00394B20"/>
    <w:pPr>
      <w:suppressAutoHyphens/>
      <w:spacing w:after="60" w:line="280" w:lineRule="atLeast"/>
    </w:pPr>
    <w:rPr>
      <w:rFonts w:ascii="Arial" w:hAnsi="Arial"/>
      <w:b/>
      <w:color w:val="01688C"/>
      <w:sz w:val="20"/>
      <w:szCs w:val="20"/>
      <w:lang w:val="en-GB" w:eastAsia="ar-SA"/>
    </w:rPr>
  </w:style>
  <w:style w:type="paragraph" w:styleId="Normaalweb">
    <w:name w:val="Normal (Web)"/>
    <w:basedOn w:val="Standaard"/>
    <w:uiPriority w:val="99"/>
    <w:unhideWhenUsed/>
    <w:rsid w:val="00394B20"/>
    <w:pPr>
      <w:spacing w:before="100" w:beforeAutospacing="1" w:after="100" w:afterAutospacing="1" w:line="240" w:lineRule="auto"/>
    </w:pPr>
    <w:rPr>
      <w:rFonts w:ascii="Times" w:eastAsia="Cambria" w:hAnsi="Times"/>
      <w:sz w:val="20"/>
      <w:szCs w:val="20"/>
      <w:lang w:eastAsia="en-US"/>
    </w:rPr>
  </w:style>
  <w:style w:type="paragraph" w:customStyle="1" w:styleId="labeled">
    <w:name w:val="labeled"/>
    <w:basedOn w:val="Standaard"/>
    <w:rsid w:val="00394B20"/>
    <w:pPr>
      <w:spacing w:before="100" w:beforeAutospacing="1" w:after="100" w:afterAutospacing="1" w:line="240" w:lineRule="auto"/>
    </w:pPr>
    <w:rPr>
      <w:rFonts w:ascii="Times New Roman" w:hAnsi="Times New Roman"/>
      <w:sz w:val="24"/>
    </w:rPr>
  </w:style>
  <w:style w:type="character" w:customStyle="1" w:styleId="ol">
    <w:name w:val="ol"/>
    <w:rsid w:val="00394B20"/>
  </w:style>
  <w:style w:type="paragraph" w:customStyle="1" w:styleId="Default">
    <w:name w:val="Default"/>
    <w:rsid w:val="00394B20"/>
    <w:pPr>
      <w:autoSpaceDE w:val="0"/>
      <w:autoSpaceDN w:val="0"/>
      <w:adjustRightInd w:val="0"/>
    </w:pPr>
    <w:rPr>
      <w:color w:val="000000"/>
      <w:sz w:val="24"/>
      <w:szCs w:val="24"/>
    </w:rPr>
  </w:style>
  <w:style w:type="character" w:customStyle="1" w:styleId="VoetnoottekstChar">
    <w:name w:val="Voetnoottekst Char"/>
    <w:link w:val="Voetnoottekst"/>
    <w:uiPriority w:val="99"/>
    <w:semiHidden/>
    <w:rsid w:val="00394B20"/>
    <w:rPr>
      <w:rFonts w:ascii="Verdana" w:hAnsi="Verdana"/>
      <w:sz w:val="13"/>
    </w:rPr>
  </w:style>
  <w:style w:type="character" w:styleId="Onopgelostemelding">
    <w:name w:val="Unresolved Mention"/>
    <w:uiPriority w:val="99"/>
    <w:semiHidden/>
    <w:unhideWhenUsed/>
    <w:rsid w:val="00394B20"/>
    <w:rPr>
      <w:color w:val="808080"/>
      <w:shd w:val="clear" w:color="auto" w:fill="E6E6E6"/>
    </w:rPr>
  </w:style>
  <w:style w:type="character" w:customStyle="1" w:styleId="hgkelc">
    <w:name w:val="hgkelc"/>
    <w:basedOn w:val="Standaardalinea-lettertype"/>
    <w:rsid w:val="00394B20"/>
  </w:style>
  <w:style w:type="character" w:customStyle="1" w:styleId="TitelChar">
    <w:name w:val="Titel Char"/>
    <w:link w:val="Titel"/>
    <w:uiPriority w:val="10"/>
    <w:rsid w:val="00380F0D"/>
    <w:rPr>
      <w:rFonts w:ascii="RijksoverheidSansHeadingTT" w:hAnsi="RijksoverheidSansHeadingTT"/>
      <w:b/>
      <w:bCs/>
      <w:color w:val="007BC7"/>
      <w:sz w:val="40"/>
      <w:szCs w:val="40"/>
    </w:rPr>
  </w:style>
  <w:style w:type="paragraph" w:styleId="Revisie">
    <w:name w:val="Revision"/>
    <w:hidden/>
    <w:uiPriority w:val="99"/>
    <w:semiHidden/>
    <w:rsid w:val="00394B20"/>
    <w:rPr>
      <w:sz w:val="22"/>
    </w:rPr>
  </w:style>
  <w:style w:type="paragraph" w:customStyle="1" w:styleId="pf0">
    <w:name w:val="pf0"/>
    <w:basedOn w:val="Standaard"/>
    <w:rsid w:val="00394B20"/>
    <w:pPr>
      <w:spacing w:before="100" w:beforeAutospacing="1" w:after="100" w:afterAutospacing="1" w:line="240" w:lineRule="auto"/>
      <w:ind w:left="356"/>
    </w:pPr>
    <w:rPr>
      <w:rFonts w:ascii="Times New Roman" w:hAnsi="Times New Roman"/>
      <w:sz w:val="24"/>
    </w:rPr>
  </w:style>
  <w:style w:type="character" w:customStyle="1" w:styleId="cf01">
    <w:name w:val="cf01"/>
    <w:rsid w:val="00394B20"/>
    <w:rPr>
      <w:rFonts w:ascii="Segoe UI" w:hAnsi="Segoe UI" w:cs="Segoe UI" w:hint="default"/>
      <w:sz w:val="18"/>
      <w:szCs w:val="18"/>
    </w:rPr>
  </w:style>
  <w:style w:type="character" w:styleId="Tekstvantijdelijkeaanduiding">
    <w:name w:val="Placeholder Text"/>
    <w:basedOn w:val="Standaardalinea-lettertype"/>
    <w:uiPriority w:val="99"/>
    <w:semiHidden/>
    <w:rsid w:val="00630CA9"/>
    <w:rPr>
      <w:color w:val="808080"/>
    </w:rPr>
  </w:style>
  <w:style w:type="table" w:styleId="Tabelrasterlicht">
    <w:name w:val="Grid Table Light"/>
    <w:basedOn w:val="Standaardtabel"/>
    <w:uiPriority w:val="40"/>
    <w:rsid w:val="00D34602"/>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VoettekstChar">
    <w:name w:val="Voettekst Char"/>
    <w:basedOn w:val="Standaardalinea-lettertype"/>
    <w:link w:val="Voettekst"/>
    <w:uiPriority w:val="99"/>
    <w:rsid w:val="00D279DE"/>
    <w:rPr>
      <w:rFonts w:ascii="Verdana" w:hAnsi="Verdana"/>
      <w:sz w:val="18"/>
      <w:szCs w:val="24"/>
    </w:rPr>
  </w:style>
  <w:style w:type="character" w:customStyle="1" w:styleId="LijstalineaChar">
    <w:name w:val="Lijstalinea Char"/>
    <w:basedOn w:val="Standaardalinea-lettertype"/>
    <w:link w:val="Lijstalinea"/>
    <w:uiPriority w:val="34"/>
    <w:rsid w:val="000E461C"/>
    <w:rPr>
      <w:rFonts w:ascii="Cambria" w:hAnsi="Cambri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6445807">
      <w:bodyDiv w:val="1"/>
      <w:marLeft w:val="0"/>
      <w:marRight w:val="0"/>
      <w:marTop w:val="0"/>
      <w:marBottom w:val="0"/>
      <w:divBdr>
        <w:top w:val="none" w:sz="0" w:space="0" w:color="auto"/>
        <w:left w:val="none" w:sz="0" w:space="0" w:color="auto"/>
        <w:bottom w:val="none" w:sz="0" w:space="0" w:color="auto"/>
        <w:right w:val="none" w:sz="0" w:space="0" w:color="auto"/>
      </w:divBdr>
    </w:div>
    <w:div w:id="2130515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s://www.rvo.nl/subsidies-financiering/kas-als-energiebron" TargetMode="External"/><Relationship Id="rId4" Type="http://schemas.openxmlformats.org/officeDocument/2006/relationships/settings" Target="settings.xml"/><Relationship Id="rId9" Type="http://schemas.openxmlformats.org/officeDocument/2006/relationships/hyperlink" Target="http://www.kasalsenergiebron.nl" TargetMode="Externa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prof_p_cw_odc\huisstijl_cifs_p_cw_odc_001\Rijkshuisstijl-RVO\Werkgroepsjablonen\RijksBlancoStaand%20RVO%20Academie%20Fac%20PM%20logo%20groen.dotm" TargetMode="Externa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9BEFED-E724-49C8-A30B-AF66874D80FD}">
  <ds:schemaRefs>
    <ds:schemaRef ds:uri="http://schemas.openxmlformats.org/officeDocument/2006/bibliography"/>
  </ds:schemaRefs>
</ds:datastoreItem>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Properties xmlns="http://schemas.openxmlformats.org/officeDocument/2006/extended-properties" xmlns:vt="http://schemas.openxmlformats.org/officeDocument/2006/docPropsVTypes">
  <Template>RijksBlancoStaand RVO Academie Fac PM logo groen</Template>
  <TotalTime>2</TotalTime>
  <Pages>10</Pages>
  <Words>1655</Words>
  <Characters>9107</Characters>
  <Application>Microsoft Office Word</Application>
  <DocSecurity>8</DocSecurity>
  <Lines>75</Lines>
  <Paragraphs>21</Paragraphs>
  <ScaleCrop>false</ScaleCrop>
  <HeadingPairs>
    <vt:vector size="2" baseType="variant">
      <vt:variant>
        <vt:lpstr>Titel</vt:lpstr>
      </vt:variant>
      <vt:variant>
        <vt:i4>1</vt:i4>
      </vt:variant>
    </vt:vector>
  </HeadingPairs>
  <TitlesOfParts>
    <vt:vector size="1" baseType="lpstr">
      <vt:lpstr>Format onderzoeksproject  Subsidie Kas als Energiebron</vt:lpstr>
    </vt:vector>
  </TitlesOfParts>
  <Company/>
  <LinksUpToDate>false</LinksUpToDate>
  <CharactersWithSpaces>10741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Format onderzoeksproject  Subsidie Kas als Energiebron</dc:title>
  <dc:creator>Rijksdienst voor Ondernemend Nederland</dc:creator>
  <cp:lastModifiedBy>Rijksdienst voor Ondernemend Nederland</cp:lastModifiedBy>
  <cp:revision>2</cp:revision>
  <cp:lastPrinted>2009-05-11T11:10:00Z</cp:lastPrinted>
  <dcterms:created xsi:type="dcterms:W3CDTF">2026-03-17T10:36:00Z</dcterms:created>
  <dcterms:modified xsi:type="dcterms:W3CDTF">2026-03-17T10:36:00Z</dcterms:modified>
  <cp:category>Rijkshuisstijl</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ersie">
    <vt:lpwstr>2.1</vt:lpwstr>
  </property>
  <property fmtid="{D5CDD505-2E9C-101B-9397-08002B2CF9AE}" pid="3" name="Datum Versie">
    <vt:lpwstr>13 oktober 2010</vt:lpwstr>
  </property>
  <property fmtid="{D5CDD505-2E9C-101B-9397-08002B2CF9AE}" pid="4" name="BibliotheekVersie">
    <vt:lpwstr>2.1</vt:lpwstr>
  </property>
  <property fmtid="{D5CDD505-2E9C-101B-9397-08002B2CF9AE}" pid="5" name="ClassificationContentMarkingFooterShapeIds">
    <vt:lpwstr>d,f</vt:lpwstr>
  </property>
  <property fmtid="{D5CDD505-2E9C-101B-9397-08002B2CF9AE}" pid="6" name="ClassificationContentMarkingFooterFontProps">
    <vt:lpwstr>#000000,10,Calibri</vt:lpwstr>
  </property>
  <property fmtid="{D5CDD505-2E9C-101B-9397-08002B2CF9AE}" pid="7" name="ClassificationContentMarkingFooterText">
    <vt:lpwstr>Intern gebruik</vt:lpwstr>
  </property>
  <property fmtid="{D5CDD505-2E9C-101B-9397-08002B2CF9AE}" pid="8" name="_DocHome">
    <vt:i4>1073603671</vt:i4>
  </property>
</Properties>
</file>